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88" w:rsidRPr="00FA26BF" w:rsidRDefault="003525CB" w:rsidP="003525CB">
      <w:pPr>
        <w:suppressAutoHyphens/>
        <w:spacing w:line="240" w:lineRule="exact"/>
        <w:rPr>
          <w:rFonts w:eastAsia="Calibri"/>
          <w:b/>
          <w:bCs/>
          <w:color w:val="111111"/>
          <w:szCs w:val="28"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A41E22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+crwIAAKs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Cfzn+crwIAAKs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A41E22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BD5DED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</w:t>
                            </w:r>
                            <w:r w:rsidR="009E48F2">
                              <w:rPr>
                                <w:szCs w:val="28"/>
                                <w:lang w:val="ru-RU"/>
                              </w:rPr>
                              <w:t>7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.01.2024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FE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BIw0USzAgAA&#10;sg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BD5DED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</w:t>
                      </w:r>
                      <w:r w:rsidR="009E48F2">
                        <w:rPr>
                          <w:szCs w:val="28"/>
                          <w:lang w:val="ru-RU"/>
                        </w:rPr>
                        <w:t>7</w:t>
                      </w:r>
                      <w:r>
                        <w:rPr>
                          <w:szCs w:val="28"/>
                          <w:lang w:val="ru-RU"/>
                        </w:rPr>
                        <w:t>.01.2024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A88" w:rsidRPr="00FA26BF">
        <w:rPr>
          <w:rFonts w:eastAsia="Calibri"/>
          <w:b/>
          <w:szCs w:val="28"/>
          <w:lang w:eastAsia="en-US"/>
        </w:rPr>
        <w:t xml:space="preserve">О </w:t>
      </w:r>
      <w:r w:rsidR="00E33A88" w:rsidRPr="00FA26BF">
        <w:rPr>
          <w:rFonts w:eastAsia="Calibri"/>
          <w:b/>
          <w:bCs/>
          <w:color w:val="111111"/>
          <w:szCs w:val="28"/>
          <w:lang w:eastAsia="en-US"/>
        </w:rPr>
        <w:t xml:space="preserve">проведении муниципального </w:t>
      </w:r>
    </w:p>
    <w:p w:rsidR="00E33A88" w:rsidRPr="00FA26BF" w:rsidRDefault="00E33A88" w:rsidP="003525CB">
      <w:pPr>
        <w:suppressAutoHyphens/>
        <w:spacing w:line="240" w:lineRule="exact"/>
        <w:rPr>
          <w:rFonts w:eastAsia="Calibri"/>
          <w:b/>
          <w:bCs/>
          <w:color w:val="111111"/>
          <w:szCs w:val="28"/>
          <w:lang w:eastAsia="en-US"/>
        </w:rPr>
      </w:pPr>
      <w:r w:rsidRPr="00FA26BF">
        <w:rPr>
          <w:rFonts w:eastAsia="Calibri"/>
          <w:b/>
          <w:bCs/>
          <w:color w:val="111111"/>
          <w:szCs w:val="28"/>
          <w:lang w:eastAsia="en-US"/>
        </w:rPr>
        <w:t>конкурса-выставки декоративно-</w:t>
      </w:r>
    </w:p>
    <w:p w:rsidR="00E33A88" w:rsidRPr="00FA26BF" w:rsidRDefault="00E33A88" w:rsidP="003525CB">
      <w:pPr>
        <w:suppressAutoHyphens/>
        <w:spacing w:line="240" w:lineRule="exact"/>
        <w:rPr>
          <w:rFonts w:eastAsia="Calibri"/>
          <w:b/>
          <w:bCs/>
          <w:color w:val="111111"/>
          <w:szCs w:val="28"/>
          <w:lang w:eastAsia="en-US"/>
        </w:rPr>
      </w:pPr>
      <w:r w:rsidRPr="00FA26BF">
        <w:rPr>
          <w:rFonts w:eastAsia="Calibri"/>
          <w:b/>
          <w:bCs/>
          <w:color w:val="111111"/>
          <w:szCs w:val="28"/>
          <w:lang w:eastAsia="en-US"/>
        </w:rPr>
        <w:t xml:space="preserve">прикладного творчества для педагогов </w:t>
      </w:r>
    </w:p>
    <w:p w:rsidR="00E33A88" w:rsidRPr="00FA26BF" w:rsidRDefault="00E33A88" w:rsidP="003525CB">
      <w:pPr>
        <w:suppressAutoHyphens/>
        <w:spacing w:after="480" w:line="240" w:lineRule="exact"/>
        <w:rPr>
          <w:rFonts w:eastAsia="Calibri"/>
          <w:b/>
          <w:bCs/>
          <w:color w:val="111111"/>
          <w:szCs w:val="28"/>
          <w:lang w:eastAsia="en-US"/>
        </w:rPr>
      </w:pPr>
      <w:r w:rsidRPr="00FA26BF">
        <w:rPr>
          <w:rFonts w:eastAsia="Calibri"/>
          <w:b/>
          <w:bCs/>
          <w:color w:val="111111"/>
          <w:szCs w:val="28"/>
          <w:lang w:eastAsia="en-US"/>
        </w:rPr>
        <w:t>«</w:t>
      </w:r>
      <w:r w:rsidR="00BD5DED">
        <w:rPr>
          <w:rFonts w:eastAsia="Calibri"/>
          <w:b/>
          <w:bCs/>
          <w:color w:val="111111"/>
          <w:szCs w:val="28"/>
          <w:lang w:eastAsia="en-US"/>
        </w:rPr>
        <w:t>Я умею. Я творю</w:t>
      </w:r>
      <w:r w:rsidRPr="00FA26BF">
        <w:rPr>
          <w:rFonts w:eastAsia="Calibri"/>
          <w:b/>
          <w:bCs/>
          <w:color w:val="111111"/>
          <w:szCs w:val="28"/>
          <w:lang w:eastAsia="en-US"/>
        </w:rPr>
        <w:t xml:space="preserve">» </w:t>
      </w:r>
    </w:p>
    <w:p w:rsidR="00E33A88" w:rsidRDefault="009600EB" w:rsidP="003525CB">
      <w:pPr>
        <w:tabs>
          <w:tab w:val="left" w:pos="0"/>
        </w:tabs>
        <w:spacing w:line="360" w:lineRule="exact"/>
        <w:jc w:val="both"/>
      </w:pPr>
      <w:r>
        <w:tab/>
      </w:r>
      <w:r w:rsidR="00E33A88">
        <w:t>С целью выявления, сопровождения и поддержки талантливых педагогов Еловского муниципального округа Пермского края в области декоративно-прикладного творчества</w:t>
      </w:r>
    </w:p>
    <w:p w:rsidR="00E33A88" w:rsidRDefault="00E33A88" w:rsidP="003525CB">
      <w:pPr>
        <w:tabs>
          <w:tab w:val="left" w:pos="0"/>
        </w:tabs>
        <w:spacing w:line="360" w:lineRule="exact"/>
        <w:jc w:val="both"/>
      </w:pPr>
      <w:r>
        <w:tab/>
        <w:t>ПРИКАЗЫВАЮ:</w:t>
      </w:r>
    </w:p>
    <w:p w:rsidR="00E33A88" w:rsidRDefault="00E33A88" w:rsidP="003525CB">
      <w:pPr>
        <w:tabs>
          <w:tab w:val="left" w:pos="0"/>
        </w:tabs>
        <w:spacing w:line="360" w:lineRule="exact"/>
        <w:jc w:val="both"/>
      </w:pPr>
      <w:r>
        <w:tab/>
        <w:t xml:space="preserve">1. Провести с </w:t>
      </w:r>
      <w:r w:rsidR="00A41E22">
        <w:t>0</w:t>
      </w:r>
      <w:r w:rsidR="00BD5DED">
        <w:rPr>
          <w:rFonts w:eastAsia="Calibri" w:cs="Calibri"/>
          <w:color w:val="000000"/>
          <w:szCs w:val="28"/>
          <w:lang w:eastAsia="en-US"/>
        </w:rPr>
        <w:t>4 по 29 марта 2024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</w:t>
      </w:r>
      <w:r w:rsidR="003525CB">
        <w:rPr>
          <w:rFonts w:eastAsia="Calibri" w:cs="Calibri"/>
          <w:color w:val="000000"/>
          <w:szCs w:val="28"/>
          <w:lang w:eastAsia="en-US"/>
        </w:rPr>
        <w:t>г.</w:t>
      </w:r>
      <w:r>
        <w:rPr>
          <w:rFonts w:eastAsia="Calibri" w:cs="Calibri"/>
          <w:color w:val="000000"/>
          <w:szCs w:val="28"/>
          <w:lang w:eastAsia="en-US"/>
        </w:rPr>
        <w:t xml:space="preserve"> </w:t>
      </w:r>
      <w:r>
        <w:t>муниципальный конкурс-выставку декоративно-прикладного творчества «</w:t>
      </w:r>
      <w:r w:rsidR="00BD5DED">
        <w:t>Я умею. Я творю</w:t>
      </w:r>
      <w:r>
        <w:t>».</w:t>
      </w:r>
    </w:p>
    <w:p w:rsidR="00E33A88" w:rsidRDefault="00E33A88" w:rsidP="003525CB">
      <w:pPr>
        <w:tabs>
          <w:tab w:val="left" w:pos="0"/>
        </w:tabs>
        <w:spacing w:line="360" w:lineRule="exact"/>
        <w:jc w:val="both"/>
      </w:pPr>
      <w:r>
        <w:tab/>
        <w:t xml:space="preserve">2. Утвердить прилагаемое Положение о проведении муниципального конкурса-выставки декоративно-прикладного творчества для педагогов </w:t>
      </w:r>
      <w:r w:rsidR="00BD5DED">
        <w:t>«Я умею. Я творю».</w:t>
      </w:r>
    </w:p>
    <w:p w:rsidR="00E33A88" w:rsidRDefault="00E33A88" w:rsidP="00E33A88">
      <w:pPr>
        <w:tabs>
          <w:tab w:val="left" w:pos="0"/>
        </w:tabs>
        <w:jc w:val="both"/>
      </w:pPr>
    </w:p>
    <w:p w:rsidR="00E33A88" w:rsidRDefault="00E33A88" w:rsidP="00E33A88">
      <w:pPr>
        <w:tabs>
          <w:tab w:val="left" w:pos="0"/>
        </w:tabs>
        <w:jc w:val="both"/>
      </w:pPr>
    </w:p>
    <w:p w:rsidR="00E33A88" w:rsidRDefault="00E33A88" w:rsidP="00E33A88">
      <w:pPr>
        <w:tabs>
          <w:tab w:val="left" w:pos="0"/>
        </w:tabs>
        <w:jc w:val="both"/>
      </w:pPr>
    </w:p>
    <w:p w:rsidR="00E33A88" w:rsidRDefault="00E33A88" w:rsidP="00E33A88">
      <w:pPr>
        <w:tabs>
          <w:tab w:val="left" w:pos="7513"/>
        </w:tabs>
        <w:spacing w:line="360" w:lineRule="exact"/>
        <w:jc w:val="both"/>
      </w:pPr>
      <w:r>
        <w:t>Заведующий</w:t>
      </w:r>
      <w:r>
        <w:tab/>
        <w:t>В.Н. Пономарева</w:t>
      </w:r>
    </w:p>
    <w:p w:rsidR="00E33A88" w:rsidRDefault="00E33A88">
      <w:r>
        <w:br w:type="page"/>
      </w:r>
    </w:p>
    <w:p w:rsidR="00E33A88" w:rsidRPr="00A14A36" w:rsidRDefault="00E33A88" w:rsidP="00E33A88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lastRenderedPageBreak/>
        <w:t xml:space="preserve">УТВЕРЖДЕНО </w:t>
      </w:r>
    </w:p>
    <w:p w:rsidR="00E33A88" w:rsidRPr="00A14A36" w:rsidRDefault="00E33A88" w:rsidP="00E33A88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 xml:space="preserve">приказом </w:t>
      </w:r>
    </w:p>
    <w:p w:rsidR="00E33A88" w:rsidRPr="00A14A36" w:rsidRDefault="00A41E22" w:rsidP="00E33A88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E33A88" w:rsidRPr="00A14A36">
        <w:rPr>
          <w:szCs w:val="28"/>
        </w:rPr>
        <w:t>тдела образования</w:t>
      </w:r>
    </w:p>
    <w:p w:rsidR="00E33A88" w:rsidRPr="00A14A36" w:rsidRDefault="00E33A88" w:rsidP="00E33A88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>администрации Еловского</w:t>
      </w:r>
    </w:p>
    <w:p w:rsidR="00E33A88" w:rsidRPr="00A14A36" w:rsidRDefault="00E33A88" w:rsidP="00E33A88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 xml:space="preserve">муниципального округа </w:t>
      </w:r>
    </w:p>
    <w:p w:rsidR="00E33A88" w:rsidRPr="00A14A36" w:rsidRDefault="00E33A88" w:rsidP="00E33A88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 xml:space="preserve">Пермского края </w:t>
      </w:r>
    </w:p>
    <w:p w:rsidR="00E33A88" w:rsidRPr="00A14A36" w:rsidRDefault="00E33A88" w:rsidP="00E33A88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 xml:space="preserve">от </w:t>
      </w:r>
      <w:r w:rsidR="00840778">
        <w:rPr>
          <w:szCs w:val="28"/>
        </w:rPr>
        <w:t>17</w:t>
      </w:r>
      <w:r w:rsidRPr="00A14A36">
        <w:rPr>
          <w:szCs w:val="28"/>
        </w:rPr>
        <w:t>.</w:t>
      </w:r>
      <w:r>
        <w:rPr>
          <w:szCs w:val="28"/>
        </w:rPr>
        <w:t>0</w:t>
      </w:r>
      <w:r w:rsidR="00BD5DED">
        <w:rPr>
          <w:szCs w:val="28"/>
        </w:rPr>
        <w:t>1.2024</w:t>
      </w:r>
      <w:r w:rsidRPr="00A14A36">
        <w:rPr>
          <w:szCs w:val="28"/>
        </w:rPr>
        <w:t xml:space="preserve"> № </w:t>
      </w:r>
      <w:r w:rsidR="00A41E22">
        <w:rPr>
          <w:szCs w:val="28"/>
        </w:rPr>
        <w:t>13</w:t>
      </w:r>
    </w:p>
    <w:p w:rsidR="00E33A88" w:rsidRDefault="00E33A88" w:rsidP="003525CB">
      <w:pPr>
        <w:suppressAutoHyphens/>
        <w:spacing w:line="240" w:lineRule="exact"/>
        <w:jc w:val="center"/>
        <w:rPr>
          <w:rFonts w:eastAsia="Calibri"/>
          <w:b/>
          <w:bCs/>
          <w:szCs w:val="28"/>
          <w:lang w:eastAsia="en-US"/>
        </w:rPr>
      </w:pPr>
    </w:p>
    <w:p w:rsidR="00E33A88" w:rsidRPr="004E126A" w:rsidRDefault="00E33A88" w:rsidP="003525CB">
      <w:pPr>
        <w:suppressAutoHyphens/>
        <w:spacing w:line="240" w:lineRule="exact"/>
        <w:jc w:val="center"/>
        <w:rPr>
          <w:rFonts w:eastAsia="Calibri"/>
          <w:b/>
          <w:bCs/>
          <w:szCs w:val="28"/>
          <w:lang w:eastAsia="en-US"/>
        </w:rPr>
      </w:pPr>
      <w:r w:rsidRPr="004E126A">
        <w:rPr>
          <w:rFonts w:eastAsia="Calibri"/>
          <w:b/>
          <w:bCs/>
          <w:szCs w:val="28"/>
          <w:lang w:eastAsia="en-US"/>
        </w:rPr>
        <w:t>ПОЛОЖЕНИЕ</w:t>
      </w:r>
    </w:p>
    <w:p w:rsidR="00E33A88" w:rsidRPr="004E126A" w:rsidRDefault="00E33A88" w:rsidP="003525CB">
      <w:pPr>
        <w:suppressAutoHyphens/>
        <w:spacing w:line="240" w:lineRule="exact"/>
        <w:jc w:val="center"/>
        <w:rPr>
          <w:rFonts w:eastAsia="Calibri"/>
          <w:szCs w:val="28"/>
          <w:lang w:eastAsia="en-US"/>
        </w:rPr>
      </w:pPr>
      <w:r w:rsidRPr="004E126A">
        <w:rPr>
          <w:rFonts w:eastAsia="Calibri"/>
          <w:b/>
          <w:bCs/>
          <w:szCs w:val="28"/>
          <w:lang w:eastAsia="en-US"/>
        </w:rPr>
        <w:t xml:space="preserve">о проведении муниципального конкурса-выставки декоративно-прикладного творчества для </w:t>
      </w:r>
      <w:r w:rsidRPr="00BD5DED">
        <w:rPr>
          <w:rFonts w:eastAsia="Calibri"/>
          <w:b/>
          <w:bCs/>
          <w:szCs w:val="28"/>
          <w:lang w:eastAsia="en-US"/>
        </w:rPr>
        <w:t xml:space="preserve">педагогов </w:t>
      </w:r>
      <w:r w:rsidR="00BD5DED" w:rsidRPr="00BD5DED">
        <w:rPr>
          <w:b/>
        </w:rPr>
        <w:t>«Я умею. Я творю».</w:t>
      </w:r>
    </w:p>
    <w:p w:rsidR="00E33A88" w:rsidRDefault="00E33A88" w:rsidP="00A03E7D">
      <w:pPr>
        <w:shd w:val="clear" w:color="auto" w:fill="FFFFFF"/>
        <w:suppressAutoHyphens/>
        <w:ind w:left="58" w:right="58"/>
        <w:jc w:val="center"/>
        <w:rPr>
          <w:b/>
          <w:bCs/>
          <w:color w:val="000000"/>
          <w:szCs w:val="28"/>
        </w:rPr>
      </w:pPr>
    </w:p>
    <w:p w:rsidR="00E33A88" w:rsidRPr="004E126A" w:rsidRDefault="00A9514E" w:rsidP="00A9514E">
      <w:pPr>
        <w:shd w:val="clear" w:color="auto" w:fill="FFFFFF"/>
        <w:suppressAutoHyphens/>
        <w:ind w:left="58" w:right="58"/>
        <w:jc w:val="center"/>
        <w:rPr>
          <w:szCs w:val="28"/>
        </w:rPr>
      </w:pPr>
      <w:r w:rsidRPr="00703AD3">
        <w:rPr>
          <w:rFonts w:eastAsia="Calibri" w:cs="Calibri"/>
          <w:b/>
          <w:color w:val="000000"/>
          <w:szCs w:val="28"/>
          <w:lang w:eastAsia="en-US"/>
        </w:rPr>
        <w:t>I</w:t>
      </w:r>
      <w:r w:rsidR="00E33A88" w:rsidRPr="004E126A">
        <w:rPr>
          <w:b/>
          <w:bCs/>
          <w:color w:val="000000"/>
          <w:szCs w:val="28"/>
        </w:rPr>
        <w:t>. Общие положения</w:t>
      </w:r>
    </w:p>
    <w:p w:rsidR="00E33A88" w:rsidRPr="004E126A" w:rsidRDefault="00E33A88" w:rsidP="00A03E7D">
      <w:pPr>
        <w:shd w:val="clear" w:color="auto" w:fill="FFFFFF"/>
        <w:suppressAutoHyphens/>
        <w:ind w:left="58" w:right="58"/>
        <w:jc w:val="center"/>
        <w:rPr>
          <w:b/>
          <w:bCs/>
          <w:color w:val="000000"/>
          <w:szCs w:val="28"/>
        </w:rPr>
      </w:pPr>
    </w:p>
    <w:p w:rsidR="00E33A88" w:rsidRPr="004E126A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1.1.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Настоящее Положение определяет общий порядок органи</w:t>
      </w:r>
      <w:r w:rsidR="00AA6B30">
        <w:rPr>
          <w:rFonts w:eastAsia="Calibri" w:cs="Calibri"/>
          <w:color w:val="000000"/>
          <w:szCs w:val="28"/>
          <w:lang w:eastAsia="en-US"/>
        </w:rPr>
        <w:t>зации и проведения муниципального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 конкурса-выставки декоративно-прикладного творчества </w:t>
      </w:r>
      <w:r w:rsidR="00BD5DED">
        <w:t xml:space="preserve">«Я умею. Я творю»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(далее – Конкурс).</w:t>
      </w:r>
    </w:p>
    <w:p w:rsidR="00E33A88" w:rsidRPr="00E33A88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1.2. </w:t>
      </w:r>
      <w:r w:rsidR="00E33A88" w:rsidRPr="00E33A88">
        <w:rPr>
          <w:rFonts w:eastAsia="Calibri" w:cs="Calibri"/>
          <w:color w:val="000000"/>
          <w:szCs w:val="28"/>
          <w:lang w:eastAsia="en-US"/>
        </w:rPr>
        <w:t>Организатор Конкурса</w:t>
      </w:r>
      <w:r w:rsidR="00A728A0">
        <w:rPr>
          <w:rFonts w:eastAsia="Calibri" w:cs="Calibri"/>
          <w:color w:val="000000"/>
          <w:szCs w:val="28"/>
          <w:lang w:eastAsia="en-US"/>
        </w:rPr>
        <w:t>:</w:t>
      </w:r>
      <w:r w:rsidR="00E33A88" w:rsidRPr="00E33A88">
        <w:rPr>
          <w:rFonts w:eastAsia="Calibri" w:cs="Calibri"/>
          <w:color w:val="000000"/>
          <w:szCs w:val="28"/>
          <w:lang w:eastAsia="en-US"/>
        </w:rPr>
        <w:t xml:space="preserve"> Муниципальное бюджетное учреждение дополнительного образования «Центр детского творчества с. Елово» (далее </w:t>
      </w:r>
      <w:r w:rsidR="00AA6B30">
        <w:rPr>
          <w:rFonts w:eastAsia="Calibri" w:cs="Calibri"/>
          <w:color w:val="000000"/>
          <w:szCs w:val="28"/>
          <w:lang w:eastAsia="en-US"/>
        </w:rPr>
        <w:t xml:space="preserve">- </w:t>
      </w:r>
      <w:r w:rsidR="00E33A88" w:rsidRPr="00E33A88">
        <w:rPr>
          <w:rFonts w:eastAsia="Calibri" w:cs="Calibri"/>
          <w:color w:val="000000"/>
          <w:szCs w:val="28"/>
          <w:lang w:eastAsia="en-US"/>
        </w:rPr>
        <w:t xml:space="preserve">МБУ ДО «ЦДТ с. Елово»), при поддержке Еловской территориальной организации общероссийского профсоюза образования. </w:t>
      </w:r>
    </w:p>
    <w:p w:rsidR="00E33A88" w:rsidRPr="004E126A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1.3. </w:t>
      </w:r>
      <w:r w:rsidR="00E33A88" w:rsidRPr="00E33A88">
        <w:rPr>
          <w:rFonts w:eastAsia="Calibri" w:cs="Calibri"/>
          <w:color w:val="000000"/>
          <w:szCs w:val="28"/>
          <w:lang w:eastAsia="en-US"/>
        </w:rPr>
        <w:t>Место проведения</w:t>
      </w:r>
      <w:r w:rsidR="00A9514E">
        <w:rPr>
          <w:rFonts w:eastAsia="Calibri" w:cs="Calibri"/>
          <w:color w:val="000000"/>
          <w:szCs w:val="28"/>
          <w:lang w:eastAsia="en-US"/>
        </w:rPr>
        <w:t>: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 МБУ ДО «ЦДТ с. Елово», </w:t>
      </w:r>
      <w:r w:rsidR="00A9514E">
        <w:rPr>
          <w:rFonts w:eastAsia="Calibri" w:cs="Calibri"/>
          <w:color w:val="000000"/>
          <w:szCs w:val="28"/>
          <w:lang w:eastAsia="en-US"/>
        </w:rPr>
        <w:t xml:space="preserve">с. Елово,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ул. Белинского, 10.</w:t>
      </w:r>
    </w:p>
    <w:p w:rsidR="00E33A88" w:rsidRPr="004E126A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1.4.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Цели и задачи Конкурса:</w:t>
      </w:r>
    </w:p>
    <w:p w:rsidR="00E33A88" w:rsidRPr="004E126A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Конкурс призван способствовать:</w:t>
      </w:r>
    </w:p>
    <w:p w:rsidR="00E33A88" w:rsidRPr="004E126A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- активизации творческой деятельности, повышению мастерства педагогов;</w:t>
      </w:r>
    </w:p>
    <w:p w:rsidR="00E33A88" w:rsidRPr="004E126A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- предоставление возможности демонстрации творческих способностей в конкурсной форме.</w:t>
      </w:r>
    </w:p>
    <w:p w:rsidR="00E33A88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1.5.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Финансирование </w:t>
      </w:r>
      <w:r w:rsidR="00E33A88">
        <w:rPr>
          <w:rFonts w:eastAsia="Calibri" w:cs="Calibri"/>
          <w:color w:val="000000"/>
          <w:szCs w:val="28"/>
          <w:lang w:eastAsia="en-US"/>
        </w:rPr>
        <w:t>Конкурса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 осуществляется за счет средств организаторов, при поддержке Еловской территориальной организации общероссийского профсоюза образования.</w:t>
      </w:r>
    </w:p>
    <w:p w:rsidR="00E33A88" w:rsidRPr="004E126A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</w:p>
    <w:p w:rsidR="00E33A88" w:rsidRDefault="00E33A88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  <w:r w:rsidRPr="00703AD3">
        <w:rPr>
          <w:rFonts w:eastAsia="Calibri" w:cs="Calibri"/>
          <w:b/>
          <w:color w:val="000000"/>
          <w:szCs w:val="28"/>
          <w:lang w:eastAsia="en-US"/>
        </w:rPr>
        <w:t>II. Участники Конкурса</w:t>
      </w:r>
    </w:p>
    <w:p w:rsidR="00E33A88" w:rsidRPr="00703AD3" w:rsidRDefault="00E33A88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</w:p>
    <w:p w:rsidR="00E33A88" w:rsidRPr="004E126A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2.1.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К участию в Конкурсе приглашаются работающие и находящиеся на </w:t>
      </w:r>
      <w:r w:rsidR="00A9514E">
        <w:rPr>
          <w:rFonts w:eastAsia="Calibri" w:cs="Calibri"/>
          <w:color w:val="000000"/>
          <w:szCs w:val="28"/>
          <w:lang w:eastAsia="en-US"/>
        </w:rPr>
        <w:t>з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аслуженном отдыхе педагогические работники любых образовательных учреждений (средних общеобразовательных учреждений; учреждений начального, среднего и высшего профессионального образования; учреждений дошкольного образования, коррекционных образовательных учреждений; учреждений дополнительного образования детей).</w:t>
      </w:r>
    </w:p>
    <w:p w:rsidR="00E33A88" w:rsidRDefault="00E33A88" w:rsidP="003525CB">
      <w:pPr>
        <w:spacing w:line="320" w:lineRule="exact"/>
        <w:rPr>
          <w:rFonts w:eastAsia="Calibri" w:cs="Calibri"/>
          <w:color w:val="000000"/>
          <w:szCs w:val="28"/>
          <w:lang w:eastAsia="en-US"/>
        </w:rPr>
      </w:pPr>
    </w:p>
    <w:p w:rsidR="00E33A88" w:rsidRDefault="00E33A88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  <w:r w:rsidRPr="00703AD3">
        <w:rPr>
          <w:rFonts w:eastAsia="Calibri" w:cs="Calibri"/>
          <w:b/>
          <w:color w:val="000000"/>
          <w:szCs w:val="28"/>
          <w:lang w:eastAsia="en-US"/>
        </w:rPr>
        <w:t xml:space="preserve">III. Сроки и порядок проведения </w:t>
      </w:r>
      <w:r>
        <w:rPr>
          <w:rFonts w:eastAsia="Calibri" w:cs="Calibri"/>
          <w:b/>
          <w:color w:val="000000"/>
          <w:szCs w:val="28"/>
          <w:lang w:eastAsia="en-US"/>
        </w:rPr>
        <w:t>К</w:t>
      </w:r>
      <w:r w:rsidRPr="00703AD3">
        <w:rPr>
          <w:rFonts w:eastAsia="Calibri" w:cs="Calibri"/>
          <w:b/>
          <w:color w:val="000000"/>
          <w:szCs w:val="28"/>
          <w:lang w:eastAsia="en-US"/>
        </w:rPr>
        <w:t>онкурса</w:t>
      </w:r>
    </w:p>
    <w:p w:rsidR="00A03E7D" w:rsidRPr="00703AD3" w:rsidRDefault="00A03E7D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</w:p>
    <w:p w:rsidR="00E33A88" w:rsidRPr="004E126A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3.1. </w:t>
      </w:r>
      <w:r w:rsidR="00A03E7D">
        <w:rPr>
          <w:rFonts w:eastAsia="Calibri" w:cs="Calibri"/>
          <w:color w:val="000000"/>
          <w:szCs w:val="28"/>
          <w:lang w:eastAsia="en-US"/>
        </w:rPr>
        <w:t>К</w:t>
      </w:r>
      <w:r w:rsidR="00BD5DED">
        <w:rPr>
          <w:rFonts w:eastAsia="Calibri" w:cs="Calibri"/>
          <w:color w:val="000000"/>
          <w:szCs w:val="28"/>
          <w:lang w:eastAsia="en-US"/>
        </w:rPr>
        <w:t xml:space="preserve">онкурс проводится в период с </w:t>
      </w:r>
      <w:r w:rsidR="00AA6B30">
        <w:rPr>
          <w:rFonts w:eastAsia="Calibri" w:cs="Calibri"/>
          <w:color w:val="000000"/>
          <w:szCs w:val="28"/>
          <w:lang w:eastAsia="en-US"/>
        </w:rPr>
        <w:t>0</w:t>
      </w:r>
      <w:r w:rsidR="00BD5DED">
        <w:rPr>
          <w:rFonts w:eastAsia="Calibri" w:cs="Calibri"/>
          <w:color w:val="000000"/>
          <w:szCs w:val="28"/>
          <w:lang w:eastAsia="en-US"/>
        </w:rPr>
        <w:t>4 по 29 марта 2024</w:t>
      </w:r>
      <w:r w:rsidR="00AA6B30">
        <w:rPr>
          <w:rFonts w:eastAsia="Calibri" w:cs="Calibri"/>
          <w:color w:val="000000"/>
          <w:szCs w:val="28"/>
          <w:lang w:eastAsia="en-US"/>
        </w:rPr>
        <w:t xml:space="preserve"> г.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 в фойе МБУ ДО «ЦДТ с. Елово»</w:t>
      </w:r>
      <w:r w:rsidR="00E33A88">
        <w:rPr>
          <w:rFonts w:eastAsia="Calibri" w:cs="Calibri"/>
          <w:color w:val="000000"/>
          <w:szCs w:val="28"/>
          <w:lang w:eastAsia="en-US"/>
        </w:rPr>
        <w:t>.</w:t>
      </w:r>
    </w:p>
    <w:p w:rsidR="00E33A88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 xml:space="preserve">Прием работ </w:t>
      </w:r>
      <w:r w:rsidR="00BD5DED">
        <w:rPr>
          <w:rFonts w:eastAsia="Calibri" w:cs="Calibri"/>
          <w:color w:val="000000"/>
          <w:szCs w:val="28"/>
          <w:lang w:eastAsia="en-US"/>
        </w:rPr>
        <w:t xml:space="preserve">до </w:t>
      </w:r>
      <w:r w:rsidR="00AA6B30">
        <w:rPr>
          <w:rFonts w:eastAsia="Calibri" w:cs="Calibri"/>
          <w:color w:val="000000"/>
          <w:szCs w:val="28"/>
          <w:lang w:eastAsia="en-US"/>
        </w:rPr>
        <w:t>0</w:t>
      </w:r>
      <w:r w:rsidR="00BD5DED">
        <w:rPr>
          <w:rFonts w:eastAsia="Calibri" w:cs="Calibri"/>
          <w:color w:val="000000"/>
          <w:szCs w:val="28"/>
          <w:lang w:eastAsia="en-US"/>
        </w:rPr>
        <w:t>4 марта 2024</w:t>
      </w:r>
      <w:r w:rsidR="00AA6B30">
        <w:rPr>
          <w:rFonts w:eastAsia="Calibri" w:cs="Calibri"/>
          <w:color w:val="000000"/>
          <w:szCs w:val="28"/>
          <w:lang w:eastAsia="en-US"/>
        </w:rPr>
        <w:t xml:space="preserve"> г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. </w:t>
      </w:r>
    </w:p>
    <w:p w:rsidR="00AA6B30" w:rsidRPr="004E126A" w:rsidRDefault="00AA6B30" w:rsidP="00AA6B30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Оценивание конкурс</w:t>
      </w:r>
      <w:r>
        <w:rPr>
          <w:rFonts w:eastAsia="Calibri" w:cs="Calibri"/>
          <w:color w:val="000000"/>
          <w:szCs w:val="28"/>
          <w:lang w:eastAsia="en-US"/>
        </w:rPr>
        <w:t>ных работ и подведение итогов 06 марта 2024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г.</w:t>
      </w:r>
    </w:p>
    <w:p w:rsidR="00AA6B30" w:rsidRPr="004E126A" w:rsidRDefault="00AA6B30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lastRenderedPageBreak/>
        <w:t xml:space="preserve">Награждение </w:t>
      </w:r>
      <w:r>
        <w:rPr>
          <w:rFonts w:eastAsia="Calibri" w:cs="Calibri"/>
          <w:color w:val="000000"/>
          <w:szCs w:val="28"/>
          <w:lang w:eastAsia="en-US"/>
        </w:rPr>
        <w:t>0</w:t>
      </w:r>
      <w:r>
        <w:rPr>
          <w:rFonts w:eastAsia="Calibri" w:cs="Calibri"/>
          <w:color w:val="000000"/>
          <w:szCs w:val="28"/>
          <w:lang w:eastAsia="en-US"/>
        </w:rPr>
        <w:t>7 марта 202</w:t>
      </w:r>
      <w:r w:rsidRPr="009E48F2">
        <w:rPr>
          <w:rFonts w:eastAsia="Calibri" w:cs="Calibri"/>
          <w:color w:val="000000"/>
          <w:szCs w:val="28"/>
          <w:lang w:eastAsia="en-US"/>
        </w:rPr>
        <w:t>4</w:t>
      </w:r>
      <w:r>
        <w:rPr>
          <w:rFonts w:eastAsia="Calibri" w:cs="Calibri"/>
          <w:color w:val="000000"/>
          <w:szCs w:val="28"/>
          <w:lang w:eastAsia="en-US"/>
        </w:rPr>
        <w:t xml:space="preserve"> г.</w:t>
      </w:r>
    </w:p>
    <w:p w:rsidR="00E33A88" w:rsidRPr="004E126A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3.2.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В МБУ ДО «ЦДТ с. Елово» направляются:</w:t>
      </w:r>
    </w:p>
    <w:p w:rsidR="00E33A88" w:rsidRPr="004E126A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- заявка (приложение 1);</w:t>
      </w:r>
    </w:p>
    <w:p w:rsidR="00E33A88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- кон</w:t>
      </w:r>
      <w:r>
        <w:rPr>
          <w:rFonts w:eastAsia="Calibri" w:cs="Calibri"/>
          <w:color w:val="000000"/>
          <w:szCs w:val="28"/>
          <w:lang w:eastAsia="en-US"/>
        </w:rPr>
        <w:t>курсные работы, с оформленным эт</w:t>
      </w:r>
      <w:r w:rsidRPr="004E126A">
        <w:rPr>
          <w:rFonts w:eastAsia="Calibri" w:cs="Calibri"/>
          <w:color w:val="000000"/>
          <w:szCs w:val="28"/>
          <w:lang w:eastAsia="en-US"/>
        </w:rPr>
        <w:t>икетажем</w:t>
      </w:r>
      <w:r w:rsidR="002A357E">
        <w:rPr>
          <w:rFonts w:eastAsia="Calibri" w:cs="Calibri"/>
          <w:color w:val="000000"/>
          <w:szCs w:val="28"/>
          <w:lang w:eastAsia="en-US"/>
        </w:rPr>
        <w:t>;</w:t>
      </w:r>
    </w:p>
    <w:p w:rsidR="002A357E" w:rsidRPr="004E126A" w:rsidRDefault="002A357E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- </w:t>
      </w:r>
      <w:r w:rsidRPr="004E126A">
        <w:rPr>
          <w:rFonts w:eastAsia="Calibri" w:cs="Calibri"/>
          <w:color w:val="000000"/>
          <w:szCs w:val="28"/>
          <w:lang w:eastAsia="en-US"/>
        </w:rPr>
        <w:t>согласие на обработку персональных данных (приложение 3)</w:t>
      </w:r>
      <w:r>
        <w:rPr>
          <w:rFonts w:eastAsia="Calibri" w:cs="Calibri"/>
          <w:color w:val="000000"/>
          <w:szCs w:val="28"/>
          <w:lang w:eastAsia="en-US"/>
        </w:rPr>
        <w:t>.</w:t>
      </w:r>
    </w:p>
    <w:p w:rsidR="00E33A88" w:rsidRPr="004E126A" w:rsidRDefault="00E33A88" w:rsidP="003525CB">
      <w:pPr>
        <w:spacing w:line="320" w:lineRule="exact"/>
        <w:rPr>
          <w:rFonts w:eastAsia="Calibri" w:cs="Calibri"/>
          <w:color w:val="000000"/>
          <w:szCs w:val="28"/>
          <w:lang w:eastAsia="en-US"/>
        </w:rPr>
      </w:pPr>
    </w:p>
    <w:p w:rsidR="00E33A88" w:rsidRDefault="00E33A88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  <w:r w:rsidRPr="00703AD3">
        <w:rPr>
          <w:rFonts w:eastAsia="Calibri" w:cs="Calibri"/>
          <w:b/>
          <w:color w:val="000000"/>
          <w:szCs w:val="28"/>
          <w:lang w:eastAsia="en-US"/>
        </w:rPr>
        <w:t>IV. Условия и основные требования</w:t>
      </w:r>
    </w:p>
    <w:p w:rsidR="00A03E7D" w:rsidRPr="00703AD3" w:rsidRDefault="00A03E7D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</w:p>
    <w:p w:rsidR="00E33A88" w:rsidRPr="004E126A" w:rsidRDefault="00BD5DED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4.1.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 Работа может иметь любой размер. Максимальный формат работы, оформленной в </w:t>
      </w:r>
      <w:r w:rsidR="00E33A88">
        <w:rPr>
          <w:rFonts w:eastAsia="Calibri" w:cs="Calibri"/>
          <w:color w:val="000000"/>
          <w:szCs w:val="28"/>
          <w:lang w:eastAsia="en-US"/>
        </w:rPr>
        <w:t xml:space="preserve">паспарту, А-2 (420-594 мм)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и рамы с вкрученными саморезами.</w:t>
      </w:r>
    </w:p>
    <w:p w:rsidR="00E33A88" w:rsidRPr="004E126A" w:rsidRDefault="00BD5DED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4.2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. Жюри вправе присудить одно место нескольким участникам (не более 3 чел.) кроме 1 мес</w:t>
      </w:r>
      <w:r w:rsidR="00E33A88">
        <w:rPr>
          <w:rFonts w:eastAsia="Calibri" w:cs="Calibri"/>
          <w:color w:val="000000"/>
          <w:szCs w:val="28"/>
          <w:lang w:eastAsia="en-US"/>
        </w:rPr>
        <w:t>та. П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обедитель в каждой номинации, </w:t>
      </w:r>
      <w:r w:rsidR="00E33A88">
        <w:rPr>
          <w:rFonts w:eastAsia="Calibri" w:cs="Calibri"/>
          <w:color w:val="000000"/>
          <w:szCs w:val="28"/>
          <w:lang w:eastAsia="en-US"/>
        </w:rPr>
        <w:t>должен быть один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. </w:t>
      </w:r>
    </w:p>
    <w:p w:rsidR="00E33A88" w:rsidRPr="004E126A" w:rsidRDefault="00BD5DED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4.3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. Жюри имеет право не оценивать работы, представленные с нарушением требований </w:t>
      </w:r>
      <w:r w:rsidR="00A03E7D">
        <w:rPr>
          <w:rFonts w:eastAsia="Calibri" w:cs="Calibri"/>
          <w:color w:val="000000"/>
          <w:szCs w:val="28"/>
          <w:lang w:eastAsia="en-US"/>
        </w:rPr>
        <w:t>К</w:t>
      </w:r>
      <w:r w:rsidR="00E33A88">
        <w:rPr>
          <w:rFonts w:eastAsia="Calibri" w:cs="Calibri"/>
          <w:color w:val="000000"/>
          <w:szCs w:val="28"/>
          <w:lang w:eastAsia="en-US"/>
        </w:rPr>
        <w:t>онкурса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.</w:t>
      </w:r>
    </w:p>
    <w:p w:rsidR="00E33A88" w:rsidRDefault="00E33A88" w:rsidP="003525CB">
      <w:pPr>
        <w:spacing w:line="320" w:lineRule="exact"/>
        <w:rPr>
          <w:rFonts w:eastAsia="Calibri" w:cs="Calibri"/>
          <w:color w:val="000000"/>
          <w:szCs w:val="28"/>
          <w:lang w:eastAsia="en-US"/>
        </w:rPr>
      </w:pPr>
    </w:p>
    <w:p w:rsidR="00E33A88" w:rsidRDefault="00E33A88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  <w:r w:rsidRPr="001178C3">
        <w:rPr>
          <w:rFonts w:eastAsia="Calibri" w:cs="Calibri"/>
          <w:b/>
          <w:color w:val="000000"/>
          <w:szCs w:val="28"/>
          <w:lang w:eastAsia="en-US"/>
        </w:rPr>
        <w:t>V. Номинации Конкурса</w:t>
      </w:r>
    </w:p>
    <w:p w:rsidR="00A03E7D" w:rsidRPr="001178C3" w:rsidRDefault="00A03E7D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</w:p>
    <w:p w:rsidR="00E33A88" w:rsidRPr="004E126A" w:rsidRDefault="003525CB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5.1.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Творческие работы представляются по следующим номинациям:</w:t>
      </w:r>
    </w:p>
    <w:p w:rsidR="00E33A88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– живопись (</w:t>
      </w:r>
      <w:r w:rsidR="00BD5DED">
        <w:rPr>
          <w:rFonts w:eastAsia="Calibri" w:cs="Calibri"/>
          <w:color w:val="000000"/>
          <w:szCs w:val="28"/>
          <w:lang w:eastAsia="en-US"/>
        </w:rPr>
        <w:t>работа</w:t>
      </w:r>
      <w:r>
        <w:rPr>
          <w:rFonts w:eastAsia="Calibri" w:cs="Calibri"/>
          <w:color w:val="000000"/>
          <w:szCs w:val="28"/>
          <w:lang w:eastAsia="en-US"/>
        </w:rPr>
        <w:t xml:space="preserve"> в технике алмазной мозаики, </w:t>
      </w:r>
      <w:r w:rsidR="00BD5DED">
        <w:rPr>
          <w:rFonts w:eastAsia="Calibri" w:cs="Calibri"/>
          <w:color w:val="000000"/>
          <w:szCs w:val="28"/>
          <w:lang w:eastAsia="en-US"/>
        </w:rPr>
        <w:t>картина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по номерам</w:t>
      </w:r>
      <w:r w:rsidR="00BD5DED">
        <w:rPr>
          <w:rFonts w:eastAsia="Calibri" w:cs="Calibri"/>
          <w:color w:val="000000"/>
          <w:szCs w:val="28"/>
          <w:lang w:eastAsia="en-US"/>
        </w:rPr>
        <w:t>, картина, собранная</w:t>
      </w:r>
      <w:r>
        <w:rPr>
          <w:rFonts w:eastAsia="Calibri" w:cs="Calibri"/>
          <w:color w:val="000000"/>
          <w:szCs w:val="28"/>
          <w:lang w:eastAsia="en-US"/>
        </w:rPr>
        <w:t xml:space="preserve"> из пазлов);</w:t>
      </w:r>
    </w:p>
    <w:p w:rsidR="00E33A88" w:rsidRPr="004E126A" w:rsidRDefault="00E33A88" w:rsidP="003525CB">
      <w:pPr>
        <w:spacing w:line="320" w:lineRule="exact"/>
        <w:rPr>
          <w:rFonts w:eastAsia="Calibri" w:cs="Calibri"/>
          <w:color w:val="000000"/>
          <w:szCs w:val="28"/>
          <w:lang w:eastAsia="en-US"/>
        </w:rPr>
      </w:pPr>
    </w:p>
    <w:p w:rsidR="00E33A88" w:rsidRPr="00A13D86" w:rsidRDefault="00E33A88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  <w:r w:rsidRPr="00A13D86">
        <w:rPr>
          <w:rFonts w:eastAsia="Calibri" w:cs="Calibri"/>
          <w:b/>
          <w:color w:val="000000"/>
          <w:szCs w:val="28"/>
          <w:lang w:eastAsia="en-US"/>
        </w:rPr>
        <w:t>VI. Порядок оформления работ</w:t>
      </w:r>
    </w:p>
    <w:p w:rsidR="00E33A88" w:rsidRPr="004E126A" w:rsidRDefault="00E33A88" w:rsidP="003525CB">
      <w:pPr>
        <w:spacing w:line="320" w:lineRule="exact"/>
        <w:rPr>
          <w:rFonts w:eastAsia="Calibri" w:cs="Calibri"/>
          <w:color w:val="000000"/>
          <w:szCs w:val="28"/>
          <w:lang w:eastAsia="en-US"/>
        </w:rPr>
      </w:pP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6.1 Обязательные выверенные каталожные данные на каждую работу (этикетки):</w:t>
      </w:r>
    </w:p>
    <w:p w:rsidR="00E33A88" w:rsidRPr="00CC2824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Этикетка должна быть выполнена в печатном виде (шрифт Calibri 14);</w:t>
      </w:r>
      <w:r w:rsidRPr="00FF5AEC">
        <w:rPr>
          <w:rFonts w:eastAsia="Calibri" w:cs="Calibri"/>
          <w:color w:val="000000"/>
          <w:szCs w:val="28"/>
          <w:lang w:eastAsia="en-US"/>
        </w:rPr>
        <w:t xml:space="preserve"> </w:t>
      </w:r>
      <w:r>
        <w:rPr>
          <w:rFonts w:eastAsia="Calibri" w:cs="Calibri"/>
          <w:color w:val="000000"/>
          <w:szCs w:val="28"/>
          <w:lang w:eastAsia="en-US"/>
        </w:rPr>
        <w:t>(</w:t>
      </w:r>
      <w:r w:rsidR="00A9514E">
        <w:rPr>
          <w:rFonts w:eastAsia="Calibri" w:cs="Calibri"/>
          <w:color w:val="000000"/>
          <w:szCs w:val="28"/>
          <w:lang w:eastAsia="en-US"/>
        </w:rPr>
        <w:t xml:space="preserve">образец – </w:t>
      </w:r>
      <w:r w:rsidR="00DA4A3B">
        <w:rPr>
          <w:rFonts w:eastAsia="Calibri" w:cs="Calibri"/>
          <w:color w:val="000000"/>
          <w:szCs w:val="28"/>
          <w:lang w:eastAsia="en-US"/>
        </w:rPr>
        <w:t xml:space="preserve">в </w:t>
      </w:r>
      <w:r>
        <w:rPr>
          <w:rFonts w:eastAsia="Calibri" w:cs="Calibri"/>
          <w:color w:val="000000"/>
          <w:szCs w:val="28"/>
          <w:lang w:eastAsia="en-US"/>
        </w:rPr>
        <w:t>приложени</w:t>
      </w:r>
      <w:r w:rsidR="00DA4A3B">
        <w:rPr>
          <w:rFonts w:eastAsia="Calibri" w:cs="Calibri"/>
          <w:color w:val="000000"/>
          <w:szCs w:val="28"/>
          <w:lang w:eastAsia="en-US"/>
        </w:rPr>
        <w:t>и</w:t>
      </w:r>
      <w:r>
        <w:rPr>
          <w:rFonts w:eastAsia="Calibri" w:cs="Calibri"/>
          <w:color w:val="000000"/>
          <w:szCs w:val="28"/>
          <w:lang w:eastAsia="en-US"/>
        </w:rPr>
        <w:t xml:space="preserve"> </w:t>
      </w:r>
      <w:r w:rsidR="00A9514E">
        <w:rPr>
          <w:rFonts w:eastAsia="Calibri" w:cs="Calibri"/>
          <w:color w:val="000000"/>
          <w:szCs w:val="28"/>
          <w:lang w:eastAsia="en-US"/>
        </w:rPr>
        <w:t>2</w:t>
      </w:r>
      <w:r>
        <w:rPr>
          <w:rFonts w:eastAsia="Calibri" w:cs="Calibri"/>
          <w:color w:val="000000"/>
          <w:szCs w:val="28"/>
          <w:lang w:eastAsia="en-US"/>
        </w:rPr>
        <w:t>).</w:t>
      </w:r>
    </w:p>
    <w:p w:rsidR="00E33A88" w:rsidRPr="004E126A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- ФИ</w:t>
      </w:r>
      <w:r>
        <w:rPr>
          <w:rFonts w:eastAsia="Calibri" w:cs="Calibri"/>
          <w:color w:val="000000"/>
          <w:szCs w:val="28"/>
          <w:lang w:eastAsia="en-US"/>
        </w:rPr>
        <w:t>О автора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, </w:t>
      </w:r>
      <w:r>
        <w:rPr>
          <w:rFonts w:eastAsia="Calibri" w:cs="Calibri"/>
          <w:color w:val="000000"/>
          <w:szCs w:val="28"/>
          <w:lang w:eastAsia="en-US"/>
        </w:rPr>
        <w:t>место работы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(для работающих</w:t>
      </w:r>
      <w:r>
        <w:rPr>
          <w:rFonts w:eastAsia="Calibri" w:cs="Calibri"/>
          <w:color w:val="000000"/>
          <w:szCs w:val="28"/>
          <w:lang w:eastAsia="en-US"/>
        </w:rPr>
        <w:t xml:space="preserve"> педагогов</w:t>
      </w:r>
      <w:r w:rsidRPr="004E126A">
        <w:rPr>
          <w:rFonts w:eastAsia="Calibri" w:cs="Calibri"/>
          <w:color w:val="000000"/>
          <w:szCs w:val="28"/>
          <w:lang w:eastAsia="en-US"/>
        </w:rPr>
        <w:t>) или название населенного пункта;</w:t>
      </w:r>
    </w:p>
    <w:p w:rsidR="00E33A88" w:rsidRPr="00CC2824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- названия работы;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</w:t>
      </w:r>
    </w:p>
    <w:p w:rsidR="00E33A88" w:rsidRPr="00CC2824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- материал, техника;</w:t>
      </w:r>
    </w:p>
    <w:p w:rsidR="00E33A88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CC2824">
        <w:rPr>
          <w:rFonts w:eastAsia="Calibri" w:cs="Calibri"/>
          <w:color w:val="000000"/>
          <w:szCs w:val="28"/>
          <w:lang w:eastAsia="en-US"/>
        </w:rPr>
        <w:t xml:space="preserve">- </w:t>
      </w:r>
      <w:r>
        <w:rPr>
          <w:rFonts w:eastAsia="Calibri" w:cs="Calibri"/>
          <w:color w:val="000000"/>
          <w:szCs w:val="28"/>
          <w:lang w:eastAsia="en-US"/>
        </w:rPr>
        <w:t>год исполнения;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6.2. Этикетка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должна быть закреплена на лицевой стороне работы в нижнем правом углу на рамке </w:t>
      </w:r>
      <w:r w:rsidR="00A03E7D">
        <w:rPr>
          <w:rFonts w:eastAsia="Calibri" w:cs="Calibri"/>
          <w:color w:val="000000"/>
          <w:szCs w:val="28"/>
          <w:lang w:eastAsia="en-US"/>
        </w:rPr>
        <w:t>(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работы без </w:t>
      </w:r>
      <w:r>
        <w:rPr>
          <w:rFonts w:eastAsia="Calibri" w:cs="Calibri"/>
          <w:color w:val="000000"/>
          <w:szCs w:val="28"/>
          <w:lang w:eastAsia="en-US"/>
        </w:rPr>
        <w:t>этикетки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не принимаются</w:t>
      </w:r>
      <w:r w:rsidR="00A03E7D">
        <w:rPr>
          <w:rFonts w:eastAsia="Calibri" w:cs="Calibri"/>
          <w:color w:val="000000"/>
          <w:szCs w:val="28"/>
          <w:lang w:eastAsia="en-US"/>
        </w:rPr>
        <w:t>)</w:t>
      </w:r>
      <w:r w:rsidRPr="004E126A">
        <w:rPr>
          <w:rFonts w:eastAsia="Calibri" w:cs="Calibri"/>
          <w:color w:val="000000"/>
          <w:szCs w:val="28"/>
          <w:lang w:eastAsia="en-US"/>
        </w:rPr>
        <w:t>.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6.3</w:t>
      </w:r>
      <w:r w:rsidRPr="004E126A">
        <w:rPr>
          <w:rFonts w:eastAsia="Calibri" w:cs="Calibri"/>
          <w:color w:val="000000"/>
          <w:szCs w:val="28"/>
          <w:lang w:eastAsia="en-US"/>
        </w:rPr>
        <w:t>. Рисунки, панно, картины должны иметь крепкий крепеж с обратной стороны (рис</w:t>
      </w:r>
      <w:r w:rsidR="00A03E7D">
        <w:rPr>
          <w:rFonts w:eastAsia="Calibri" w:cs="Calibri"/>
          <w:color w:val="000000"/>
          <w:szCs w:val="28"/>
          <w:lang w:eastAsia="en-US"/>
        </w:rPr>
        <w:t>.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1</w:t>
      </w:r>
      <w:r w:rsidR="00A03E7D">
        <w:rPr>
          <w:rFonts w:eastAsia="Calibri" w:cs="Calibri"/>
          <w:color w:val="000000"/>
          <w:szCs w:val="28"/>
          <w:lang w:eastAsia="en-US"/>
        </w:rPr>
        <w:t xml:space="preserve"> в приложении </w:t>
      </w:r>
      <w:r w:rsidR="00DA4A3B">
        <w:rPr>
          <w:rFonts w:eastAsia="Calibri" w:cs="Calibri"/>
          <w:color w:val="000000"/>
          <w:szCs w:val="28"/>
          <w:lang w:eastAsia="en-US"/>
        </w:rPr>
        <w:t>2</w:t>
      </w:r>
      <w:r w:rsidRPr="004E126A">
        <w:rPr>
          <w:rFonts w:eastAsia="Calibri" w:cs="Calibri"/>
          <w:color w:val="000000"/>
          <w:szCs w:val="28"/>
          <w:lang w:eastAsia="en-US"/>
        </w:rPr>
        <w:t>).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6.4</w:t>
      </w:r>
      <w:r w:rsidRPr="004E126A">
        <w:rPr>
          <w:rFonts w:eastAsia="Calibri" w:cs="Calibri"/>
          <w:color w:val="000000"/>
          <w:szCs w:val="28"/>
          <w:lang w:eastAsia="en-US"/>
        </w:rPr>
        <w:t>. Настольные композиции должны быть устойчивыми (рис</w:t>
      </w:r>
      <w:r w:rsidR="00A03E7D">
        <w:rPr>
          <w:rFonts w:eastAsia="Calibri" w:cs="Calibri"/>
          <w:color w:val="000000"/>
          <w:szCs w:val="28"/>
          <w:lang w:eastAsia="en-US"/>
        </w:rPr>
        <w:t>.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2</w:t>
      </w:r>
      <w:r w:rsidR="00A03E7D" w:rsidRPr="00A03E7D">
        <w:rPr>
          <w:rFonts w:eastAsia="Calibri" w:cs="Calibri"/>
          <w:color w:val="000000"/>
          <w:szCs w:val="28"/>
          <w:lang w:eastAsia="en-US"/>
        </w:rPr>
        <w:t xml:space="preserve"> </w:t>
      </w:r>
      <w:r w:rsidR="00A03E7D">
        <w:rPr>
          <w:rFonts w:eastAsia="Calibri" w:cs="Calibri"/>
          <w:color w:val="000000"/>
          <w:szCs w:val="28"/>
          <w:lang w:eastAsia="en-US"/>
        </w:rPr>
        <w:t xml:space="preserve">в приложении </w:t>
      </w:r>
      <w:r w:rsidR="00DA4A3B">
        <w:rPr>
          <w:rFonts w:eastAsia="Calibri" w:cs="Calibri"/>
          <w:color w:val="000000"/>
          <w:szCs w:val="28"/>
          <w:lang w:eastAsia="en-US"/>
        </w:rPr>
        <w:t>2</w:t>
      </w:r>
      <w:r w:rsidRPr="004E126A">
        <w:rPr>
          <w:rFonts w:eastAsia="Calibri" w:cs="Calibri"/>
          <w:color w:val="000000"/>
          <w:szCs w:val="28"/>
          <w:lang w:eastAsia="en-US"/>
        </w:rPr>
        <w:t>).</w:t>
      </w:r>
    </w:p>
    <w:p w:rsidR="00E33A88" w:rsidRDefault="00E33A88" w:rsidP="003525CB">
      <w:pPr>
        <w:spacing w:line="320" w:lineRule="exact"/>
        <w:rPr>
          <w:rFonts w:eastAsia="Calibri" w:cs="Calibri"/>
          <w:color w:val="000000"/>
          <w:szCs w:val="28"/>
          <w:lang w:eastAsia="en-US"/>
        </w:rPr>
      </w:pPr>
    </w:p>
    <w:p w:rsidR="00E33A88" w:rsidRDefault="00E33A88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  <w:r w:rsidRPr="00CC2824">
        <w:rPr>
          <w:rFonts w:eastAsia="Calibri" w:cs="Calibri"/>
          <w:b/>
          <w:color w:val="000000"/>
          <w:szCs w:val="28"/>
          <w:lang w:eastAsia="en-US"/>
        </w:rPr>
        <w:t>VII. Порядок, сроки проведения и подача заявок на участие в Конкурсе</w:t>
      </w:r>
    </w:p>
    <w:p w:rsidR="00A03E7D" w:rsidRPr="00CC2824" w:rsidRDefault="00A03E7D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7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.1. В </w:t>
      </w:r>
      <w:r w:rsidR="00A03E7D">
        <w:rPr>
          <w:rFonts w:eastAsia="Calibri" w:cs="Calibri"/>
          <w:color w:val="000000"/>
          <w:szCs w:val="28"/>
          <w:lang w:eastAsia="en-US"/>
        </w:rPr>
        <w:t>К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онкурсе принимают участие педагоги Еловского муниципального округа </w:t>
      </w:r>
      <w:r w:rsidR="00DA4A3B" w:rsidRPr="004E126A">
        <w:rPr>
          <w:rFonts w:eastAsia="Calibri" w:cs="Calibri"/>
          <w:color w:val="000000"/>
          <w:szCs w:val="28"/>
          <w:lang w:eastAsia="en-US"/>
        </w:rPr>
        <w:t>–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педагоги общеобразовательных учреждений, педагоги дополнительного образования, воспитатели дошкольных детских учреждений, педагоги </w:t>
      </w:r>
      <w:r w:rsidRPr="004E126A">
        <w:rPr>
          <w:rFonts w:eastAsia="Calibri" w:cs="Calibri"/>
          <w:color w:val="000000"/>
          <w:szCs w:val="28"/>
          <w:lang w:eastAsia="en-US"/>
        </w:rPr>
        <w:lastRenderedPageBreak/>
        <w:t>коррекционных учебных заведений, педагоги находящихся на заслуженном отдыхе</w:t>
      </w:r>
      <w:r>
        <w:rPr>
          <w:rFonts w:eastAsia="Calibri" w:cs="Calibri"/>
          <w:color w:val="000000"/>
          <w:szCs w:val="28"/>
          <w:lang w:eastAsia="en-US"/>
        </w:rPr>
        <w:t>.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7</w:t>
      </w:r>
      <w:r w:rsidR="00AA6B30">
        <w:rPr>
          <w:rFonts w:eastAsia="Calibri" w:cs="Calibri"/>
          <w:color w:val="000000"/>
          <w:szCs w:val="28"/>
          <w:lang w:eastAsia="en-US"/>
        </w:rPr>
        <w:t>.2</w:t>
      </w:r>
      <w:r w:rsidRPr="004E126A">
        <w:rPr>
          <w:rFonts w:eastAsia="Calibri" w:cs="Calibri"/>
          <w:color w:val="000000"/>
          <w:szCs w:val="28"/>
          <w:lang w:eastAsia="en-US"/>
        </w:rPr>
        <w:t>. Творческие работы принимаются вместе с заявкой и согласием н</w:t>
      </w:r>
      <w:r w:rsidR="00EE5DA0">
        <w:rPr>
          <w:rFonts w:eastAsia="Calibri" w:cs="Calibri"/>
          <w:color w:val="000000"/>
          <w:szCs w:val="28"/>
          <w:lang w:eastAsia="en-US"/>
        </w:rPr>
        <w:t>а обработку персональных данных</w:t>
      </w:r>
      <w:r w:rsidR="00EE5DA0" w:rsidRPr="00EE5DA0">
        <w:rPr>
          <w:rFonts w:eastAsia="Calibri" w:cs="Calibri"/>
          <w:color w:val="000000"/>
          <w:szCs w:val="28"/>
          <w:lang w:eastAsia="en-US"/>
        </w:rPr>
        <w:t xml:space="preserve"> </w:t>
      </w:r>
      <w:r w:rsidR="00AA6B30">
        <w:rPr>
          <w:rFonts w:eastAsia="Calibri" w:cs="Calibri"/>
          <w:color w:val="000000"/>
          <w:szCs w:val="28"/>
          <w:lang w:eastAsia="en-US"/>
        </w:rPr>
        <w:t>0</w:t>
      </w:r>
      <w:r w:rsidR="00EE5DA0" w:rsidRPr="00EE5DA0">
        <w:rPr>
          <w:rFonts w:eastAsia="Calibri" w:cs="Calibri"/>
          <w:color w:val="000000"/>
          <w:szCs w:val="28"/>
          <w:lang w:eastAsia="en-US"/>
        </w:rPr>
        <w:t>4</w:t>
      </w:r>
      <w:r>
        <w:rPr>
          <w:rFonts w:eastAsia="Calibri" w:cs="Calibri"/>
          <w:color w:val="000000"/>
          <w:szCs w:val="28"/>
          <w:lang w:eastAsia="en-US"/>
        </w:rPr>
        <w:t xml:space="preserve"> марта </w:t>
      </w:r>
      <w:r w:rsidR="00EE5DA0">
        <w:rPr>
          <w:rFonts w:eastAsia="Calibri" w:cs="Calibri"/>
          <w:color w:val="000000"/>
          <w:szCs w:val="28"/>
          <w:lang w:eastAsia="en-US"/>
        </w:rPr>
        <w:t>202</w:t>
      </w:r>
      <w:r w:rsidR="00EE5DA0" w:rsidRPr="00EE5DA0">
        <w:rPr>
          <w:rFonts w:eastAsia="Calibri" w:cs="Calibri"/>
          <w:color w:val="000000"/>
          <w:szCs w:val="28"/>
          <w:lang w:eastAsia="en-US"/>
        </w:rPr>
        <w:t>4</w:t>
      </w:r>
      <w:r w:rsidR="00AA6B30">
        <w:rPr>
          <w:rFonts w:eastAsia="Calibri" w:cs="Calibri"/>
          <w:color w:val="000000"/>
          <w:szCs w:val="28"/>
          <w:lang w:eastAsia="en-US"/>
        </w:rPr>
        <w:t xml:space="preserve"> г.</w:t>
      </w:r>
      <w:r w:rsidR="00EE5DA0">
        <w:rPr>
          <w:rFonts w:eastAsia="Calibri" w:cs="Calibri"/>
          <w:color w:val="000000"/>
          <w:szCs w:val="28"/>
          <w:lang w:eastAsia="en-US"/>
        </w:rPr>
        <w:t xml:space="preserve"> с </w:t>
      </w:r>
      <w:r w:rsidR="00EE5DA0" w:rsidRPr="00EE5DA0">
        <w:rPr>
          <w:rFonts w:eastAsia="Calibri" w:cs="Calibri"/>
          <w:color w:val="000000"/>
          <w:szCs w:val="28"/>
          <w:lang w:eastAsia="en-US"/>
        </w:rPr>
        <w:t>10</w:t>
      </w:r>
      <w:r w:rsidR="00EE5DA0">
        <w:rPr>
          <w:rFonts w:eastAsia="Calibri" w:cs="Calibri"/>
          <w:color w:val="000000"/>
          <w:szCs w:val="28"/>
          <w:lang w:eastAsia="en-US"/>
        </w:rPr>
        <w:t>-00 до 1</w:t>
      </w:r>
      <w:r w:rsidR="00EE5DA0" w:rsidRPr="00EE5DA0">
        <w:rPr>
          <w:rFonts w:eastAsia="Calibri" w:cs="Calibri"/>
          <w:color w:val="000000"/>
          <w:szCs w:val="28"/>
          <w:lang w:eastAsia="en-US"/>
        </w:rPr>
        <w:t>6</w:t>
      </w:r>
      <w:r w:rsidR="00AA6B30">
        <w:rPr>
          <w:rFonts w:eastAsia="Calibri" w:cs="Calibri"/>
          <w:color w:val="000000"/>
          <w:szCs w:val="28"/>
          <w:lang w:eastAsia="en-US"/>
        </w:rPr>
        <w:t>-00 ч.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</w:t>
      </w:r>
      <w:r w:rsidR="00EE5DA0" w:rsidRPr="00EE5DA0">
        <w:rPr>
          <w:rFonts w:eastAsia="Calibri" w:cs="Calibri"/>
          <w:color w:val="000000"/>
          <w:szCs w:val="28"/>
          <w:lang w:eastAsia="en-US"/>
        </w:rPr>
        <w:t>(</w:t>
      </w:r>
      <w:r w:rsidR="00EE5DA0">
        <w:rPr>
          <w:rFonts w:eastAsia="Calibri" w:cs="Calibri"/>
          <w:color w:val="000000"/>
          <w:szCs w:val="28"/>
          <w:lang w:eastAsia="en-US"/>
        </w:rPr>
        <w:t xml:space="preserve">обед 13.00-14.00) 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в </w:t>
      </w:r>
      <w:r w:rsidR="00A03E7D">
        <w:rPr>
          <w:rFonts w:eastAsia="Calibri" w:cs="Calibri"/>
          <w:color w:val="000000"/>
          <w:szCs w:val="28"/>
          <w:lang w:eastAsia="en-US"/>
        </w:rPr>
        <w:t>МБУ ДО «ЦДТ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с. Елово</w:t>
      </w:r>
      <w:r w:rsidR="00A03E7D">
        <w:rPr>
          <w:rFonts w:eastAsia="Calibri" w:cs="Calibri"/>
          <w:color w:val="000000"/>
          <w:szCs w:val="28"/>
          <w:lang w:eastAsia="en-US"/>
        </w:rPr>
        <w:t>»</w:t>
      </w:r>
      <w:r w:rsidR="00AA6B30">
        <w:rPr>
          <w:rFonts w:eastAsia="Calibri" w:cs="Calibri"/>
          <w:color w:val="000000"/>
          <w:szCs w:val="28"/>
          <w:lang w:eastAsia="en-US"/>
        </w:rPr>
        <w:t>, лично в руки Масленниковой Т.А.).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7.4. </w:t>
      </w:r>
      <w:r w:rsidRPr="004E126A">
        <w:rPr>
          <w:rFonts w:eastAsia="Calibri" w:cs="Calibri"/>
          <w:color w:val="000000"/>
          <w:szCs w:val="28"/>
          <w:lang w:eastAsia="en-US"/>
        </w:rPr>
        <w:t>Работы, поданные позже указанного срока, а также с нарушениями установленного порядка, к участию не допускаются.</w:t>
      </w:r>
    </w:p>
    <w:p w:rsidR="00E33A88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7.5. </w:t>
      </w:r>
      <w:r w:rsidRPr="004E126A">
        <w:rPr>
          <w:rFonts w:eastAsia="Calibri" w:cs="Calibri"/>
          <w:color w:val="000000"/>
          <w:szCs w:val="28"/>
          <w:lang w:eastAsia="en-US"/>
        </w:rPr>
        <w:t>При отсутствии заявки и согласия на обработку персональных данных до участия в Конкурсе не допускается.</w:t>
      </w:r>
    </w:p>
    <w:p w:rsidR="00A03E7D" w:rsidRPr="004E126A" w:rsidRDefault="00A03E7D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</w:p>
    <w:p w:rsidR="00E33A88" w:rsidRDefault="00E33A88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  <w:r w:rsidRPr="000B7AF0">
        <w:rPr>
          <w:rFonts w:eastAsia="Calibri" w:cs="Calibri"/>
          <w:b/>
          <w:color w:val="000000"/>
          <w:szCs w:val="28"/>
          <w:lang w:eastAsia="en-US"/>
        </w:rPr>
        <w:t>VIII.</w:t>
      </w:r>
      <w:r w:rsidRPr="000B7AF0">
        <w:rPr>
          <w:rFonts w:eastAsia="Calibri" w:cs="Calibri"/>
          <w:b/>
          <w:color w:val="000000"/>
          <w:szCs w:val="28"/>
          <w:lang w:eastAsia="en-US"/>
        </w:rPr>
        <w:tab/>
        <w:t>Награждение</w:t>
      </w:r>
    </w:p>
    <w:p w:rsidR="00A03E7D" w:rsidRPr="000B7AF0" w:rsidRDefault="00A03E7D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8</w:t>
      </w:r>
      <w:r w:rsidRPr="004E126A">
        <w:rPr>
          <w:rFonts w:eastAsia="Calibri" w:cs="Calibri"/>
          <w:color w:val="000000"/>
          <w:szCs w:val="28"/>
          <w:lang w:eastAsia="en-US"/>
        </w:rPr>
        <w:t>.1. Победители, занявшие 1 место в каждой номинации конкурса, награждаются дипломом победителя и денежным призом</w:t>
      </w:r>
      <w:r w:rsidR="00A03E7D">
        <w:rPr>
          <w:rFonts w:eastAsia="Calibri" w:cs="Calibri"/>
          <w:color w:val="000000"/>
          <w:szCs w:val="28"/>
          <w:lang w:eastAsia="en-US"/>
        </w:rPr>
        <w:t>.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8</w:t>
      </w:r>
      <w:r w:rsidRPr="004E126A">
        <w:rPr>
          <w:rFonts w:eastAsia="Calibri" w:cs="Calibri"/>
          <w:color w:val="000000"/>
          <w:szCs w:val="28"/>
          <w:lang w:eastAsia="en-US"/>
        </w:rPr>
        <w:t>.2. Призер</w:t>
      </w:r>
      <w:r w:rsidR="00A03E7D">
        <w:rPr>
          <w:rFonts w:eastAsia="Calibri" w:cs="Calibri"/>
          <w:color w:val="000000"/>
          <w:szCs w:val="28"/>
          <w:lang w:eastAsia="en-US"/>
        </w:rPr>
        <w:t>ы</w:t>
      </w:r>
      <w:r w:rsidRPr="004E126A">
        <w:rPr>
          <w:rFonts w:eastAsia="Calibri" w:cs="Calibri"/>
          <w:color w:val="000000"/>
          <w:szCs w:val="28"/>
          <w:lang w:eastAsia="en-US"/>
        </w:rPr>
        <w:t>, занявши</w:t>
      </w:r>
      <w:r w:rsidR="00A03E7D">
        <w:rPr>
          <w:rFonts w:eastAsia="Calibri" w:cs="Calibri"/>
          <w:color w:val="000000"/>
          <w:szCs w:val="28"/>
          <w:lang w:eastAsia="en-US"/>
        </w:rPr>
        <w:t>е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2 и 3 место</w:t>
      </w:r>
      <w:r w:rsidR="00A03E7D">
        <w:rPr>
          <w:rFonts w:eastAsia="Calibri" w:cs="Calibri"/>
          <w:color w:val="000000"/>
          <w:szCs w:val="28"/>
          <w:lang w:eastAsia="en-US"/>
        </w:rPr>
        <w:t>,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 награждают</w:t>
      </w:r>
      <w:r w:rsidR="00A03E7D">
        <w:rPr>
          <w:rFonts w:eastAsia="Calibri" w:cs="Calibri"/>
          <w:color w:val="000000"/>
          <w:szCs w:val="28"/>
          <w:lang w:eastAsia="en-US"/>
        </w:rPr>
        <w:t>ся дипломом участника.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8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.3. Всем участникам конкурса вручается </w:t>
      </w:r>
      <w:r w:rsidR="00EE5DA0">
        <w:rPr>
          <w:rFonts w:eastAsia="Calibri" w:cs="Calibri"/>
          <w:color w:val="000000"/>
          <w:szCs w:val="28"/>
          <w:lang w:eastAsia="en-US"/>
        </w:rPr>
        <w:t>сертификат участника</w:t>
      </w:r>
      <w:r w:rsidRPr="004E126A">
        <w:rPr>
          <w:rFonts w:eastAsia="Calibri" w:cs="Calibri"/>
          <w:color w:val="000000"/>
          <w:szCs w:val="28"/>
          <w:lang w:eastAsia="en-US"/>
        </w:rPr>
        <w:t>.</w:t>
      </w:r>
    </w:p>
    <w:p w:rsidR="00E33A88" w:rsidRPr="004E126A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Работы, предоставленные на конкурс, возвращаются владельцам по окончанию работы Выставки-конкурса в сроки, установленные положением.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8.4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. </w:t>
      </w:r>
      <w:r w:rsidR="00EE5DA0">
        <w:rPr>
          <w:rFonts w:eastAsia="Calibri" w:cs="Calibri"/>
          <w:color w:val="000000"/>
          <w:szCs w:val="28"/>
          <w:lang w:eastAsia="en-US"/>
        </w:rPr>
        <w:t xml:space="preserve">Все работы </w:t>
      </w:r>
      <w:r w:rsidRPr="004E126A">
        <w:rPr>
          <w:rFonts w:eastAsia="Calibri" w:cs="Calibri"/>
          <w:color w:val="000000"/>
          <w:szCs w:val="28"/>
          <w:lang w:eastAsia="en-US"/>
        </w:rPr>
        <w:t>будут размещены на сайте МБУ ДО «ЦДТ с. Елово» и в социальной сети «В контакте» (группа ЦДТ).</w:t>
      </w:r>
    </w:p>
    <w:p w:rsidR="00E33A88" w:rsidRDefault="00E33A88" w:rsidP="003525CB">
      <w:pPr>
        <w:spacing w:line="320" w:lineRule="exact"/>
        <w:ind w:firstLine="708"/>
        <w:jc w:val="both"/>
        <w:rPr>
          <w:rStyle w:val="af"/>
          <w:rFonts w:eastAsia="Calibri" w:cs="Calibri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8.5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. Итоги конкурса публикуются на официальном сайте </w:t>
      </w:r>
      <w:hyperlink r:id="rId8" w:history="1">
        <w:r w:rsidRPr="002A1AF9">
          <w:rPr>
            <w:rStyle w:val="af"/>
            <w:rFonts w:eastAsia="Calibri" w:cs="Calibri"/>
            <w:szCs w:val="28"/>
            <w:lang w:eastAsia="en-US"/>
          </w:rPr>
          <w:t>http://elovo-edu.ru/cdt</w:t>
        </w:r>
      </w:hyperlink>
      <w:r>
        <w:rPr>
          <w:rFonts w:eastAsia="Calibri" w:cs="Calibri"/>
          <w:color w:val="000000"/>
          <w:szCs w:val="28"/>
          <w:lang w:eastAsia="en-US"/>
        </w:rPr>
        <w:t xml:space="preserve"> </w:t>
      </w:r>
      <w:r w:rsidRPr="004E126A">
        <w:rPr>
          <w:rFonts w:eastAsia="Calibri" w:cs="Calibri"/>
          <w:color w:val="000000"/>
          <w:szCs w:val="28"/>
          <w:lang w:eastAsia="en-US"/>
        </w:rPr>
        <w:t xml:space="preserve">и в группе ВК </w:t>
      </w:r>
      <w:hyperlink r:id="rId9" w:history="1">
        <w:r w:rsidRPr="002A1AF9">
          <w:rPr>
            <w:rStyle w:val="af"/>
            <w:rFonts w:eastAsia="Calibri" w:cs="Calibri"/>
            <w:szCs w:val="28"/>
            <w:lang w:eastAsia="en-US"/>
          </w:rPr>
          <w:t>https://vk.com/public121358048</w:t>
        </w:r>
      </w:hyperlink>
    </w:p>
    <w:p w:rsidR="003525CB" w:rsidRDefault="003525CB" w:rsidP="00D32855">
      <w:pPr>
        <w:spacing w:line="320" w:lineRule="exact"/>
        <w:jc w:val="both"/>
        <w:rPr>
          <w:rFonts w:eastAsia="Calibri" w:cs="Calibri"/>
          <w:color w:val="000000"/>
          <w:szCs w:val="28"/>
          <w:lang w:eastAsia="en-US"/>
        </w:rPr>
      </w:pPr>
    </w:p>
    <w:p w:rsidR="00E33A88" w:rsidRDefault="00161BC5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  <w:r>
        <w:rPr>
          <w:rFonts w:eastAsia="Calibri" w:cs="Calibri"/>
          <w:b/>
          <w:color w:val="000000"/>
          <w:szCs w:val="28"/>
          <w:lang w:eastAsia="en-US"/>
        </w:rPr>
        <w:t>IX. К</w:t>
      </w:r>
      <w:r w:rsidR="00D8380A">
        <w:rPr>
          <w:rFonts w:eastAsia="Calibri" w:cs="Calibri"/>
          <w:b/>
          <w:color w:val="000000"/>
          <w:szCs w:val="28"/>
          <w:lang w:eastAsia="en-US"/>
        </w:rPr>
        <w:t>ритерии оценки</w:t>
      </w:r>
    </w:p>
    <w:p w:rsidR="00D8380A" w:rsidRPr="000B7AF0" w:rsidRDefault="00D8380A" w:rsidP="003525CB">
      <w:pPr>
        <w:spacing w:line="320" w:lineRule="exact"/>
        <w:ind w:firstLine="708"/>
        <w:jc w:val="center"/>
        <w:rPr>
          <w:rFonts w:eastAsia="Calibri" w:cs="Calibri"/>
          <w:b/>
          <w:color w:val="000000"/>
          <w:szCs w:val="28"/>
          <w:lang w:eastAsia="en-US"/>
        </w:rPr>
      </w:pP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9</w:t>
      </w:r>
      <w:r w:rsidR="00161BC5">
        <w:rPr>
          <w:rFonts w:eastAsia="Calibri" w:cs="Calibri"/>
          <w:color w:val="000000"/>
          <w:szCs w:val="28"/>
          <w:lang w:eastAsia="en-US"/>
        </w:rPr>
        <w:t>.1</w:t>
      </w:r>
      <w:r w:rsidRPr="004E126A">
        <w:rPr>
          <w:rFonts w:eastAsia="Calibri" w:cs="Calibri"/>
          <w:color w:val="000000"/>
          <w:szCs w:val="28"/>
          <w:lang w:eastAsia="en-US"/>
        </w:rPr>
        <w:t>. Критерии оценки (работы оцениваются по 10 бальной системе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используя среднее арифметическое значение, жюри определяет победителя и последующие статусы конкурсантов):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- сложность и объем выполненной работы</w:t>
      </w:r>
      <w:r>
        <w:rPr>
          <w:rFonts w:eastAsia="Calibri" w:cs="Calibri"/>
          <w:color w:val="000000"/>
          <w:szCs w:val="28"/>
          <w:lang w:eastAsia="en-US"/>
        </w:rPr>
        <w:t>,</w:t>
      </w:r>
      <w:r w:rsidRPr="00A77F03">
        <w:rPr>
          <w:rFonts w:eastAsia="Calibri" w:cs="Calibri"/>
          <w:color w:val="000000"/>
          <w:szCs w:val="28"/>
          <w:lang w:eastAsia="en-US"/>
        </w:rPr>
        <w:t xml:space="preserve"> </w:t>
      </w:r>
      <w:r w:rsidRPr="004E126A">
        <w:rPr>
          <w:rFonts w:eastAsia="Calibri" w:cs="Calibri"/>
          <w:color w:val="000000"/>
          <w:szCs w:val="28"/>
          <w:lang w:eastAsia="en-US"/>
        </w:rPr>
        <w:t>оригинальность;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- качество изделия;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- новизна и актуальность.</w:t>
      </w:r>
    </w:p>
    <w:p w:rsidR="00E33A88" w:rsidRPr="004E126A" w:rsidRDefault="00E33A88" w:rsidP="003525CB">
      <w:pPr>
        <w:spacing w:line="320" w:lineRule="exact"/>
        <w:ind w:firstLine="708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>9</w:t>
      </w:r>
      <w:r w:rsidR="00161BC5">
        <w:rPr>
          <w:rFonts w:eastAsia="Calibri" w:cs="Calibri"/>
          <w:color w:val="000000"/>
          <w:szCs w:val="28"/>
          <w:lang w:eastAsia="en-US"/>
        </w:rPr>
        <w:t>.2</w:t>
      </w:r>
      <w:r w:rsidRPr="004E126A">
        <w:rPr>
          <w:rFonts w:eastAsia="Calibri" w:cs="Calibri"/>
          <w:color w:val="000000"/>
          <w:szCs w:val="28"/>
          <w:lang w:eastAsia="en-US"/>
        </w:rPr>
        <w:t>. Выбор лучшей работы, в каждой номинации, по мнению каждого члена жюри выбирается без определения автора.</w:t>
      </w:r>
    </w:p>
    <w:p w:rsidR="00E33A88" w:rsidRPr="00A77F03" w:rsidRDefault="00E33A88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</w:p>
    <w:p w:rsidR="00E33A88" w:rsidRDefault="00D8380A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  <w:r>
        <w:rPr>
          <w:rFonts w:eastAsia="Calibri" w:cs="Calibri"/>
          <w:b/>
          <w:color w:val="000000"/>
          <w:szCs w:val="28"/>
          <w:lang w:eastAsia="en-US"/>
        </w:rPr>
        <w:t xml:space="preserve">X. </w:t>
      </w:r>
      <w:r w:rsidR="00E33A88" w:rsidRPr="00A77F03">
        <w:rPr>
          <w:rFonts w:eastAsia="Calibri" w:cs="Calibri"/>
          <w:b/>
          <w:color w:val="000000"/>
          <w:szCs w:val="28"/>
          <w:lang w:eastAsia="en-US"/>
        </w:rPr>
        <w:t>Контактная информация</w:t>
      </w:r>
    </w:p>
    <w:p w:rsidR="00D8380A" w:rsidRPr="00A77F03" w:rsidRDefault="00D8380A" w:rsidP="003525CB">
      <w:pPr>
        <w:spacing w:line="320" w:lineRule="exact"/>
        <w:jc w:val="center"/>
        <w:rPr>
          <w:rFonts w:eastAsia="Calibri" w:cs="Calibri"/>
          <w:b/>
          <w:color w:val="000000"/>
          <w:szCs w:val="28"/>
          <w:lang w:eastAsia="en-US"/>
        </w:rPr>
      </w:pPr>
    </w:p>
    <w:p w:rsidR="00E33A88" w:rsidRPr="004E126A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10.1.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Заявку на участие в конкурсе, а также вопросы и пожелания можно направлять на</w:t>
      </w:r>
      <w:r w:rsidR="00E33A88">
        <w:rPr>
          <w:rFonts w:eastAsia="Calibri" w:cs="Calibri"/>
          <w:color w:val="000000"/>
          <w:szCs w:val="28"/>
          <w:lang w:eastAsia="en-US"/>
        </w:rPr>
        <w:t xml:space="preserve"> почту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 xml:space="preserve">: </w:t>
      </w:r>
      <w:hyperlink r:id="rId10" w:history="1">
        <w:r w:rsidR="00AA6B30" w:rsidRPr="00E51218">
          <w:rPr>
            <w:rStyle w:val="af"/>
            <w:rFonts w:eastAsia="Calibri" w:cs="Calibri"/>
            <w:szCs w:val="28"/>
            <w:lang w:eastAsia="en-US"/>
          </w:rPr>
          <w:t>maseltat18@mail.ru</w:t>
        </w:r>
      </w:hyperlink>
      <w:r w:rsidR="00AA6B30">
        <w:rPr>
          <w:rFonts w:eastAsia="Calibri" w:cs="Calibri"/>
          <w:color w:val="000000"/>
          <w:szCs w:val="28"/>
          <w:lang w:eastAsia="en-US"/>
        </w:rPr>
        <w:t xml:space="preserve"> (Масленниковой Т.А.)</w:t>
      </w:r>
      <w:r w:rsidR="00E33A88">
        <w:rPr>
          <w:rFonts w:eastAsia="Calibri" w:cs="Calibri"/>
          <w:color w:val="000000"/>
          <w:szCs w:val="28"/>
          <w:lang w:eastAsia="en-US"/>
        </w:rPr>
        <w:t xml:space="preserve"> с пометкой (</w:t>
      </w:r>
      <w:r w:rsidR="00161BC5">
        <w:rPr>
          <w:rFonts w:eastAsia="Calibri" w:cs="Calibri"/>
          <w:color w:val="000000"/>
          <w:szCs w:val="28"/>
          <w:lang w:eastAsia="en-US"/>
        </w:rPr>
        <w:t>Я умею. Я творю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).</w:t>
      </w:r>
    </w:p>
    <w:p w:rsidR="00E33A88" w:rsidRPr="004E126A" w:rsidRDefault="003525CB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>
        <w:rPr>
          <w:rFonts w:eastAsia="Calibri" w:cs="Calibri"/>
          <w:color w:val="000000"/>
          <w:szCs w:val="28"/>
          <w:lang w:eastAsia="en-US"/>
        </w:rPr>
        <w:t xml:space="preserve">10.2. </w:t>
      </w:r>
      <w:r w:rsidR="00E33A88" w:rsidRPr="004E126A">
        <w:rPr>
          <w:rFonts w:eastAsia="Calibri" w:cs="Calibri"/>
          <w:color w:val="000000"/>
          <w:szCs w:val="28"/>
          <w:lang w:eastAsia="en-US"/>
        </w:rPr>
        <w:t>Справки по телефону: 3-02-60, 8-99-22-04-77-00</w:t>
      </w:r>
      <w:r w:rsidR="00D8380A">
        <w:rPr>
          <w:rFonts w:eastAsia="Calibri" w:cs="Calibri"/>
          <w:color w:val="000000"/>
          <w:szCs w:val="28"/>
          <w:lang w:eastAsia="en-US"/>
        </w:rPr>
        <w:t>.</w:t>
      </w:r>
    </w:p>
    <w:p w:rsidR="00E33A88" w:rsidRPr="004E126A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Ответственный за организацию, прием работ, оформление выставки, подготовку награждения – Масленникова Татьяна Анатольевна</w:t>
      </w:r>
      <w:r w:rsidR="00D8380A">
        <w:rPr>
          <w:rFonts w:eastAsia="Calibri" w:cs="Calibri"/>
          <w:color w:val="000000"/>
          <w:szCs w:val="28"/>
          <w:lang w:eastAsia="en-US"/>
        </w:rPr>
        <w:t>, педагог-организатор МБУ ДО «ЦДТ с. Елово».</w:t>
      </w:r>
    </w:p>
    <w:p w:rsidR="00E33A88" w:rsidRDefault="00E33A88" w:rsidP="003525CB">
      <w:pPr>
        <w:spacing w:line="320" w:lineRule="exact"/>
        <w:ind w:firstLine="709"/>
        <w:jc w:val="both"/>
        <w:rPr>
          <w:rFonts w:eastAsia="Calibri" w:cs="Calibri"/>
          <w:color w:val="000000"/>
          <w:szCs w:val="28"/>
          <w:lang w:eastAsia="en-US"/>
        </w:rPr>
      </w:pPr>
      <w:r w:rsidRPr="004E126A">
        <w:rPr>
          <w:rFonts w:eastAsia="Calibri" w:cs="Calibri"/>
          <w:color w:val="000000"/>
          <w:szCs w:val="28"/>
          <w:lang w:eastAsia="en-US"/>
        </w:rPr>
        <w:t>Желаем Вам побед и творческих успехов!</w:t>
      </w:r>
      <w:r>
        <w:rPr>
          <w:rFonts w:eastAsia="Calibri" w:cs="Calibri"/>
          <w:color w:val="000000"/>
          <w:szCs w:val="28"/>
          <w:lang w:eastAsia="en-US"/>
        </w:rPr>
        <w:br w:type="page"/>
      </w:r>
    </w:p>
    <w:p w:rsidR="00AA6B30" w:rsidRPr="00AA6B30" w:rsidRDefault="00A9514E" w:rsidP="00AA6B30">
      <w:pPr>
        <w:spacing w:line="240" w:lineRule="exact"/>
        <w:ind w:firstLine="4962"/>
        <w:rPr>
          <w:szCs w:val="28"/>
        </w:rPr>
      </w:pPr>
      <w:r w:rsidRPr="00AA6B30">
        <w:rPr>
          <w:szCs w:val="28"/>
        </w:rPr>
        <w:lastRenderedPageBreak/>
        <w:t>Приложение</w:t>
      </w:r>
      <w:r w:rsidR="00DA4A3B" w:rsidRPr="00AA6B30">
        <w:rPr>
          <w:szCs w:val="28"/>
        </w:rPr>
        <w:t xml:space="preserve"> 1</w:t>
      </w:r>
      <w:r w:rsidR="00AA6B30" w:rsidRPr="00AA6B30">
        <w:rPr>
          <w:szCs w:val="28"/>
        </w:rPr>
        <w:t xml:space="preserve"> </w:t>
      </w:r>
      <w:r w:rsidRPr="00AA6B30">
        <w:rPr>
          <w:szCs w:val="28"/>
        </w:rPr>
        <w:t>к Положению о</w:t>
      </w:r>
    </w:p>
    <w:p w:rsidR="00A9514E" w:rsidRPr="00AA6B30" w:rsidRDefault="00AA6B30" w:rsidP="00AA6B30">
      <w:pPr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о</w:t>
      </w:r>
      <w:r w:rsidR="00A9514E" w:rsidRPr="00AA6B30">
        <w:rPr>
          <w:szCs w:val="28"/>
        </w:rPr>
        <w:t xml:space="preserve"> проведении муниципального</w:t>
      </w:r>
    </w:p>
    <w:p w:rsidR="00A9514E" w:rsidRPr="00AA6B30" w:rsidRDefault="00A9514E" w:rsidP="00AA6B30">
      <w:pPr>
        <w:pStyle w:val="ae"/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конкурса-выставки декоративно-</w:t>
      </w:r>
    </w:p>
    <w:p w:rsidR="00A9514E" w:rsidRPr="00AA6B30" w:rsidRDefault="00A9514E" w:rsidP="00AA6B30">
      <w:pPr>
        <w:pStyle w:val="ae"/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прикладного творчества для педагогов</w:t>
      </w:r>
    </w:p>
    <w:p w:rsidR="00A9514E" w:rsidRPr="00AA6B30" w:rsidRDefault="00161BC5" w:rsidP="00AA6B30">
      <w:pPr>
        <w:pStyle w:val="ae"/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«Я умею. Я творю</w:t>
      </w:r>
      <w:r w:rsidR="00A9514E" w:rsidRPr="00AA6B30">
        <w:rPr>
          <w:szCs w:val="28"/>
        </w:rPr>
        <w:t>»</w:t>
      </w:r>
    </w:p>
    <w:p w:rsidR="00A9514E" w:rsidRPr="00D8380A" w:rsidRDefault="00A9514E" w:rsidP="00A9514E">
      <w:pPr>
        <w:jc w:val="right"/>
        <w:rPr>
          <w:szCs w:val="28"/>
        </w:rPr>
      </w:pPr>
    </w:p>
    <w:p w:rsidR="00A9514E" w:rsidRPr="00D8380A" w:rsidRDefault="00A9514E" w:rsidP="00AA6B30">
      <w:pPr>
        <w:spacing w:line="240" w:lineRule="exact"/>
        <w:jc w:val="center"/>
        <w:rPr>
          <w:b/>
          <w:szCs w:val="28"/>
        </w:rPr>
      </w:pPr>
      <w:r w:rsidRPr="00D8380A">
        <w:rPr>
          <w:b/>
          <w:szCs w:val="28"/>
        </w:rPr>
        <w:t>Заявка на участие в выставке-конкурсе муниципального декоративно-прикладного творчества «</w:t>
      </w:r>
      <w:r w:rsidR="00161BC5">
        <w:rPr>
          <w:b/>
          <w:szCs w:val="28"/>
        </w:rPr>
        <w:t>Я умею. Я творю</w:t>
      </w:r>
      <w:r w:rsidRPr="00D8380A">
        <w:rPr>
          <w:b/>
          <w:szCs w:val="28"/>
        </w:rPr>
        <w:t>»</w:t>
      </w:r>
    </w:p>
    <w:p w:rsidR="00A9514E" w:rsidRDefault="00A9514E" w:rsidP="00AA6B30">
      <w:pPr>
        <w:spacing w:line="240" w:lineRule="exact"/>
        <w:jc w:val="center"/>
        <w:rPr>
          <w:sz w:val="24"/>
          <w:szCs w:val="28"/>
        </w:rPr>
      </w:pPr>
      <w:r w:rsidRPr="00D8380A">
        <w:rPr>
          <w:sz w:val="24"/>
          <w:szCs w:val="28"/>
        </w:rPr>
        <w:t>(</w:t>
      </w:r>
      <w:r>
        <w:rPr>
          <w:sz w:val="24"/>
          <w:szCs w:val="28"/>
        </w:rPr>
        <w:t>з</w:t>
      </w:r>
      <w:r w:rsidRPr="00D8380A">
        <w:rPr>
          <w:sz w:val="24"/>
          <w:szCs w:val="28"/>
        </w:rPr>
        <w:t>аявка заполняется на каждого педагога отдельно в электронном виде, если один педагог представляет разные организации, то заполняются разные заявки)</w:t>
      </w:r>
    </w:p>
    <w:p w:rsidR="00D32855" w:rsidRDefault="00D32855" w:rsidP="00A9514E">
      <w:pPr>
        <w:jc w:val="center"/>
        <w:rPr>
          <w:sz w:val="24"/>
          <w:szCs w:val="28"/>
        </w:rPr>
      </w:pPr>
    </w:p>
    <w:p w:rsidR="00D32855" w:rsidRPr="00AA6B30" w:rsidRDefault="00D32855" w:rsidP="00AA6B30">
      <w:pPr>
        <w:spacing w:line="320" w:lineRule="exact"/>
        <w:rPr>
          <w:szCs w:val="28"/>
        </w:rPr>
      </w:pPr>
      <w:r w:rsidRPr="00AA6B30">
        <w:rPr>
          <w:szCs w:val="28"/>
        </w:rPr>
        <w:t>ФИО:</w:t>
      </w:r>
    </w:p>
    <w:p w:rsidR="00D32855" w:rsidRPr="00AA6B30" w:rsidRDefault="00D32855" w:rsidP="00AA6B30">
      <w:pPr>
        <w:spacing w:line="320" w:lineRule="exact"/>
        <w:rPr>
          <w:szCs w:val="28"/>
        </w:rPr>
      </w:pPr>
    </w:p>
    <w:p w:rsidR="00D32855" w:rsidRPr="00AA6B30" w:rsidRDefault="00D32855" w:rsidP="00AA6B30">
      <w:pPr>
        <w:spacing w:line="320" w:lineRule="exact"/>
        <w:rPr>
          <w:szCs w:val="28"/>
        </w:rPr>
      </w:pPr>
      <w:r w:rsidRPr="00AA6B30">
        <w:rPr>
          <w:szCs w:val="28"/>
        </w:rPr>
        <w:t>Название учреждения:</w:t>
      </w:r>
    </w:p>
    <w:p w:rsidR="00D32855" w:rsidRPr="00AA6B30" w:rsidRDefault="00D32855" w:rsidP="00AA6B30">
      <w:pPr>
        <w:spacing w:line="320" w:lineRule="exact"/>
        <w:rPr>
          <w:szCs w:val="28"/>
        </w:rPr>
      </w:pPr>
    </w:p>
    <w:p w:rsidR="00D32855" w:rsidRPr="00AA6B30" w:rsidRDefault="00D32855" w:rsidP="00AA6B30">
      <w:pPr>
        <w:spacing w:line="320" w:lineRule="exact"/>
        <w:jc w:val="both"/>
        <w:rPr>
          <w:szCs w:val="28"/>
        </w:rPr>
      </w:pPr>
      <w:r w:rsidRPr="00AA6B30">
        <w:rPr>
          <w:szCs w:val="28"/>
        </w:rPr>
        <w:t>Должность (прописать правильно, так как это будет прописано в дипломе</w:t>
      </w:r>
      <w:r w:rsidR="00AA6B30">
        <w:rPr>
          <w:szCs w:val="28"/>
        </w:rPr>
        <w:t xml:space="preserve"> (сертификате):</w:t>
      </w:r>
    </w:p>
    <w:p w:rsidR="00D32855" w:rsidRPr="00AA6B30" w:rsidRDefault="00D32855" w:rsidP="00AA6B30">
      <w:pPr>
        <w:spacing w:line="320" w:lineRule="exact"/>
        <w:rPr>
          <w:szCs w:val="28"/>
        </w:rPr>
      </w:pPr>
    </w:p>
    <w:p w:rsidR="00D32855" w:rsidRPr="00AA6B30" w:rsidRDefault="00D32855" w:rsidP="00AA6B30">
      <w:pPr>
        <w:spacing w:line="320" w:lineRule="exact"/>
        <w:rPr>
          <w:szCs w:val="28"/>
        </w:rPr>
      </w:pPr>
      <w:r w:rsidRPr="00AA6B30">
        <w:rPr>
          <w:szCs w:val="28"/>
        </w:rPr>
        <w:t>Номер телефона</w:t>
      </w:r>
      <w:r w:rsidR="00AA6B30">
        <w:rPr>
          <w:szCs w:val="28"/>
        </w:rPr>
        <w:t>:</w:t>
      </w:r>
    </w:p>
    <w:p w:rsidR="00A9514E" w:rsidRDefault="00A9514E" w:rsidP="00A9514E">
      <w:pPr>
        <w:rPr>
          <w:szCs w:val="28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528"/>
        <w:gridCol w:w="3003"/>
      </w:tblGrid>
      <w:tr w:rsidR="00D32855" w:rsidTr="00237EDB">
        <w:tc>
          <w:tcPr>
            <w:tcW w:w="851" w:type="dxa"/>
          </w:tcPr>
          <w:p w:rsidR="00D32855" w:rsidRDefault="00D32855" w:rsidP="00AA6B30">
            <w:pPr>
              <w:pStyle w:val="ae"/>
              <w:jc w:val="center"/>
            </w:pPr>
            <w:r>
              <w:t>№</w:t>
            </w:r>
            <w:r w:rsidR="00AA6B30">
              <w:t xml:space="preserve"> п/п</w:t>
            </w:r>
          </w:p>
        </w:tc>
        <w:tc>
          <w:tcPr>
            <w:tcW w:w="5528" w:type="dxa"/>
          </w:tcPr>
          <w:p w:rsidR="00D32855" w:rsidRDefault="00D32855" w:rsidP="00AA6B30">
            <w:pPr>
              <w:pStyle w:val="ae"/>
              <w:jc w:val="center"/>
            </w:pPr>
            <w:r>
              <w:t>Название работы</w:t>
            </w:r>
          </w:p>
        </w:tc>
        <w:tc>
          <w:tcPr>
            <w:tcW w:w="3003" w:type="dxa"/>
          </w:tcPr>
          <w:p w:rsidR="00D32855" w:rsidRDefault="00D32855" w:rsidP="00AA6B30">
            <w:pPr>
              <w:pStyle w:val="ae"/>
              <w:jc w:val="center"/>
            </w:pPr>
            <w:r>
              <w:t>Номинация *</w:t>
            </w:r>
          </w:p>
        </w:tc>
      </w:tr>
      <w:tr w:rsidR="00D32855" w:rsidTr="00237EDB">
        <w:tc>
          <w:tcPr>
            <w:tcW w:w="851" w:type="dxa"/>
          </w:tcPr>
          <w:p w:rsidR="00D32855" w:rsidRDefault="00AA6B30" w:rsidP="00AA6B30">
            <w:pPr>
              <w:pStyle w:val="ae"/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D32855" w:rsidRDefault="00D32855" w:rsidP="0049492B">
            <w:pPr>
              <w:pStyle w:val="ae"/>
            </w:pPr>
          </w:p>
        </w:tc>
        <w:tc>
          <w:tcPr>
            <w:tcW w:w="3003" w:type="dxa"/>
          </w:tcPr>
          <w:p w:rsidR="00D32855" w:rsidRDefault="00D32855" w:rsidP="0049492B">
            <w:pPr>
              <w:pStyle w:val="ae"/>
            </w:pPr>
          </w:p>
        </w:tc>
      </w:tr>
      <w:tr w:rsidR="00D32855" w:rsidTr="00237EDB">
        <w:tc>
          <w:tcPr>
            <w:tcW w:w="851" w:type="dxa"/>
          </w:tcPr>
          <w:p w:rsidR="00D32855" w:rsidRDefault="00AA6B30" w:rsidP="00AA6B30">
            <w:pPr>
              <w:pStyle w:val="ae"/>
              <w:jc w:val="center"/>
            </w:pPr>
            <w:r>
              <w:t>…</w:t>
            </w:r>
          </w:p>
        </w:tc>
        <w:tc>
          <w:tcPr>
            <w:tcW w:w="5528" w:type="dxa"/>
          </w:tcPr>
          <w:p w:rsidR="00D32855" w:rsidRDefault="00D32855" w:rsidP="0049492B">
            <w:pPr>
              <w:pStyle w:val="ae"/>
            </w:pPr>
          </w:p>
        </w:tc>
        <w:tc>
          <w:tcPr>
            <w:tcW w:w="3003" w:type="dxa"/>
          </w:tcPr>
          <w:p w:rsidR="00D32855" w:rsidRDefault="00D32855" w:rsidP="0049492B">
            <w:pPr>
              <w:pStyle w:val="ae"/>
            </w:pPr>
          </w:p>
        </w:tc>
      </w:tr>
    </w:tbl>
    <w:p w:rsidR="00A9514E" w:rsidRDefault="00A9514E" w:rsidP="00A9514E">
      <w:pPr>
        <w:pStyle w:val="ae"/>
      </w:pPr>
    </w:p>
    <w:p w:rsidR="00A9514E" w:rsidRDefault="00AA6B30" w:rsidP="00A9514E">
      <w:pPr>
        <w:rPr>
          <w:color w:val="002060"/>
          <w:szCs w:val="28"/>
        </w:rPr>
      </w:pPr>
      <w:r>
        <w:rPr>
          <w:color w:val="002060"/>
          <w:szCs w:val="28"/>
        </w:rPr>
        <w:t xml:space="preserve">*Номинация </w:t>
      </w:r>
      <w:r w:rsidR="00D32855">
        <w:rPr>
          <w:color w:val="002060"/>
          <w:szCs w:val="28"/>
        </w:rPr>
        <w:t>- картина по номерам; алмазная мозайка; картина из пазлов</w:t>
      </w:r>
    </w:p>
    <w:p w:rsidR="00A9514E" w:rsidRDefault="00A9514E" w:rsidP="00A9514E">
      <w:pPr>
        <w:rPr>
          <w:color w:val="002060"/>
          <w:szCs w:val="28"/>
        </w:rPr>
      </w:pPr>
    </w:p>
    <w:p w:rsidR="00A9514E" w:rsidRDefault="00A9514E" w:rsidP="00A9514E">
      <w:pPr>
        <w:pStyle w:val="ae"/>
      </w:pPr>
      <w:r>
        <w:t xml:space="preserve">« ____» </w:t>
      </w:r>
      <w:r w:rsidR="00161BC5">
        <w:t>________________ 2024</w:t>
      </w:r>
      <w:r w:rsidR="00AA6B30">
        <w:t xml:space="preserve"> г.                  ___________ /__________________</w:t>
      </w:r>
    </w:p>
    <w:p w:rsidR="00A9514E" w:rsidRPr="00D8380A" w:rsidRDefault="00A9514E" w:rsidP="00DA4A3B">
      <w:pPr>
        <w:pStyle w:val="ae"/>
        <w:ind w:firstLine="1560"/>
        <w:rPr>
          <w:sz w:val="20"/>
        </w:rPr>
      </w:pPr>
      <w:r w:rsidRPr="00D8380A">
        <w:rPr>
          <w:sz w:val="20"/>
        </w:rPr>
        <w:t xml:space="preserve">                                                                                 подпись                </w:t>
      </w:r>
      <w:r>
        <w:rPr>
          <w:sz w:val="20"/>
        </w:rPr>
        <w:t xml:space="preserve">            </w:t>
      </w:r>
      <w:r w:rsidRPr="00D8380A">
        <w:rPr>
          <w:sz w:val="20"/>
        </w:rPr>
        <w:t>расш</w:t>
      </w:r>
      <w:r>
        <w:rPr>
          <w:sz w:val="20"/>
        </w:rPr>
        <w:t>ифровка</w:t>
      </w:r>
    </w:p>
    <w:p w:rsidR="00A9514E" w:rsidRDefault="00A9514E">
      <w:pPr>
        <w:rPr>
          <w:sz w:val="24"/>
          <w:szCs w:val="24"/>
        </w:rPr>
      </w:pPr>
      <w:r>
        <w:br w:type="page"/>
      </w:r>
    </w:p>
    <w:p w:rsidR="00AA6B30" w:rsidRPr="00AA6B30" w:rsidRDefault="00AA6B30" w:rsidP="00AA6B30">
      <w:pPr>
        <w:spacing w:line="240" w:lineRule="exact"/>
        <w:ind w:firstLine="4962"/>
        <w:rPr>
          <w:szCs w:val="28"/>
        </w:rPr>
      </w:pPr>
      <w:r w:rsidRPr="00AA6B30">
        <w:rPr>
          <w:szCs w:val="28"/>
        </w:rPr>
        <w:lastRenderedPageBreak/>
        <w:t>Приложение</w:t>
      </w:r>
      <w:r>
        <w:rPr>
          <w:szCs w:val="28"/>
        </w:rPr>
        <w:t xml:space="preserve"> 2</w:t>
      </w:r>
      <w:r w:rsidRPr="00AA6B30">
        <w:rPr>
          <w:szCs w:val="28"/>
        </w:rPr>
        <w:t xml:space="preserve"> к Положению о</w:t>
      </w:r>
    </w:p>
    <w:p w:rsidR="00AA6B30" w:rsidRPr="00AA6B30" w:rsidRDefault="00AA6B30" w:rsidP="00AA6B30">
      <w:pPr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о проведении муниципального</w:t>
      </w:r>
    </w:p>
    <w:p w:rsidR="00AA6B30" w:rsidRPr="00AA6B30" w:rsidRDefault="00AA6B30" w:rsidP="00AA6B30">
      <w:pPr>
        <w:pStyle w:val="ae"/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конкурса-выставки декоративно-</w:t>
      </w:r>
    </w:p>
    <w:p w:rsidR="00AA6B30" w:rsidRPr="00AA6B30" w:rsidRDefault="00AA6B30" w:rsidP="00AA6B30">
      <w:pPr>
        <w:pStyle w:val="ae"/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прикладного творчества для педагогов</w:t>
      </w:r>
    </w:p>
    <w:p w:rsidR="00AA6B30" w:rsidRPr="00AA6B30" w:rsidRDefault="00AA6B30" w:rsidP="00AA6B30">
      <w:pPr>
        <w:pStyle w:val="ae"/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«Я умею. Я творю»</w:t>
      </w:r>
    </w:p>
    <w:p w:rsidR="00E33A88" w:rsidRDefault="00E33A88" w:rsidP="00E33A88">
      <w:pPr>
        <w:pStyle w:val="ae"/>
        <w:jc w:val="right"/>
        <w:rPr>
          <w:szCs w:val="28"/>
        </w:rPr>
      </w:pPr>
    </w:p>
    <w:p w:rsidR="00E33A88" w:rsidRDefault="00A9514E" w:rsidP="00DA4A3B">
      <w:pPr>
        <w:spacing w:before="264" w:after="264"/>
        <w:jc w:val="center"/>
        <w:rPr>
          <w:szCs w:val="28"/>
        </w:rPr>
      </w:pPr>
      <w:r>
        <w:rPr>
          <w:szCs w:val="28"/>
        </w:rPr>
        <w:t>Образец оформления э</w:t>
      </w:r>
      <w:r w:rsidR="00E33A88">
        <w:rPr>
          <w:szCs w:val="28"/>
        </w:rPr>
        <w:t>тикетк</w:t>
      </w:r>
      <w:r>
        <w:rPr>
          <w:szCs w:val="28"/>
        </w:rPr>
        <w:t>и</w:t>
      </w:r>
      <w:r w:rsidR="00DA4A3B">
        <w:rPr>
          <w:szCs w:val="28"/>
        </w:rPr>
        <w:t xml:space="preserve"> к конкурсной работе</w:t>
      </w:r>
    </w:p>
    <w:p w:rsidR="00DA4A3B" w:rsidRDefault="003525CB" w:rsidP="00DA4A3B">
      <w:pPr>
        <w:pStyle w:val="ae"/>
        <w:ind w:firstLine="2694"/>
        <w:rPr>
          <w:b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97790</wp:posOffset>
                </wp:positionV>
                <wp:extent cx="2948940" cy="1188720"/>
                <wp:effectExtent l="0" t="0" r="2286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11887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52F97" id="Прямоугольник 2" o:spid="_x0000_s1026" style="position:absolute;margin-left:124.35pt;margin-top:7.7pt;width:232.2pt;height:9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" filled="f" strokecolor="black [3213]" strokeweight="2pt">
                <v:path arrowok="t"/>
              </v:rect>
            </w:pict>
          </mc:Fallback>
        </mc:AlternateContent>
      </w:r>
    </w:p>
    <w:p w:rsidR="00E33A88" w:rsidRDefault="00E33A88" w:rsidP="00DA4A3B">
      <w:pPr>
        <w:pStyle w:val="ae"/>
        <w:ind w:firstLine="2694"/>
        <w:rPr>
          <w:szCs w:val="28"/>
        </w:rPr>
      </w:pPr>
      <w:r w:rsidRPr="00EF77CB">
        <w:rPr>
          <w:b/>
          <w:szCs w:val="28"/>
          <w:u w:val="single"/>
        </w:rPr>
        <w:t>«</w:t>
      </w:r>
      <w:r w:rsidR="00161BC5">
        <w:rPr>
          <w:b/>
          <w:szCs w:val="28"/>
          <w:u w:val="single"/>
        </w:rPr>
        <w:t>Весна на Заречной улице</w:t>
      </w:r>
      <w:r w:rsidRPr="00EF77CB">
        <w:rPr>
          <w:b/>
          <w:szCs w:val="28"/>
          <w:u w:val="single"/>
        </w:rPr>
        <w:t>»</w:t>
      </w:r>
      <w:r w:rsidRPr="00EF77CB">
        <w:rPr>
          <w:szCs w:val="28"/>
        </w:rPr>
        <w:t xml:space="preserve">, </w:t>
      </w:r>
    </w:p>
    <w:p w:rsidR="00E33A88" w:rsidRPr="00EF77CB" w:rsidRDefault="00161BC5" w:rsidP="00DA4A3B">
      <w:pPr>
        <w:pStyle w:val="ae"/>
        <w:ind w:firstLine="2694"/>
        <w:rPr>
          <w:szCs w:val="28"/>
        </w:rPr>
      </w:pPr>
      <w:r>
        <w:rPr>
          <w:szCs w:val="28"/>
        </w:rPr>
        <w:t>картина по номерам, 2022</w:t>
      </w:r>
      <w:r w:rsidR="00E33A88">
        <w:rPr>
          <w:szCs w:val="28"/>
        </w:rPr>
        <w:t xml:space="preserve"> </w:t>
      </w:r>
      <w:r w:rsidR="00E33A88" w:rsidRPr="00EF77CB">
        <w:rPr>
          <w:szCs w:val="28"/>
        </w:rPr>
        <w:t>год</w:t>
      </w:r>
    </w:p>
    <w:p w:rsidR="00E33A88" w:rsidRPr="00EF77CB" w:rsidRDefault="00161BC5" w:rsidP="00DA4A3B">
      <w:pPr>
        <w:pStyle w:val="ae"/>
        <w:ind w:firstLine="2694"/>
        <w:rPr>
          <w:szCs w:val="28"/>
        </w:rPr>
      </w:pPr>
      <w:r>
        <w:rPr>
          <w:b/>
          <w:szCs w:val="28"/>
          <w:u w:val="single"/>
        </w:rPr>
        <w:t>Арбузова Ольга Васильевна</w:t>
      </w:r>
      <w:r w:rsidR="00E33A88" w:rsidRPr="00EF77CB">
        <w:rPr>
          <w:szCs w:val="28"/>
        </w:rPr>
        <w:t xml:space="preserve">, </w:t>
      </w:r>
    </w:p>
    <w:p w:rsidR="00161BC5" w:rsidRDefault="00161BC5" w:rsidP="00DA4A3B">
      <w:pPr>
        <w:pStyle w:val="ae"/>
        <w:ind w:firstLine="2694"/>
        <w:rPr>
          <w:szCs w:val="28"/>
        </w:rPr>
      </w:pPr>
      <w:r>
        <w:rPr>
          <w:szCs w:val="28"/>
        </w:rPr>
        <w:t>учитель математики</w:t>
      </w:r>
      <w:r w:rsidR="00E33A88">
        <w:rPr>
          <w:szCs w:val="28"/>
        </w:rPr>
        <w:t xml:space="preserve">, </w:t>
      </w:r>
    </w:p>
    <w:p w:rsidR="00E33A88" w:rsidRPr="00EF77CB" w:rsidRDefault="00E33A88" w:rsidP="00DA4A3B">
      <w:pPr>
        <w:pStyle w:val="ae"/>
        <w:ind w:firstLine="2694"/>
        <w:rPr>
          <w:szCs w:val="28"/>
        </w:rPr>
      </w:pPr>
      <w:r w:rsidRPr="00EF77CB">
        <w:rPr>
          <w:szCs w:val="28"/>
        </w:rPr>
        <w:t>МОУ «Еловская СОШ»</w:t>
      </w:r>
    </w:p>
    <w:p w:rsidR="00E33A88" w:rsidRDefault="00E33A88" w:rsidP="00DA4A3B">
      <w:pPr>
        <w:tabs>
          <w:tab w:val="left" w:pos="0"/>
        </w:tabs>
        <w:suppressAutoHyphens/>
        <w:spacing w:after="160"/>
        <w:ind w:firstLine="2694"/>
        <w:jc w:val="both"/>
        <w:rPr>
          <w:rFonts w:eastAsia="Calibri"/>
          <w:szCs w:val="28"/>
          <w:lang w:eastAsia="en-US"/>
        </w:rPr>
      </w:pPr>
    </w:p>
    <w:p w:rsidR="00E33A88" w:rsidRDefault="00E33A88" w:rsidP="00E33A88">
      <w:pPr>
        <w:tabs>
          <w:tab w:val="left" w:pos="0"/>
        </w:tabs>
        <w:suppressAutoHyphens/>
        <w:spacing w:after="160"/>
        <w:jc w:val="both"/>
        <w:rPr>
          <w:rFonts w:eastAsia="Calibri"/>
          <w:szCs w:val="28"/>
          <w:lang w:eastAsia="en-US"/>
        </w:rPr>
      </w:pPr>
    </w:p>
    <w:p w:rsidR="00E33A88" w:rsidRDefault="00E33A88" w:rsidP="00E33A88">
      <w:pPr>
        <w:tabs>
          <w:tab w:val="left" w:pos="0"/>
        </w:tabs>
        <w:suppressAutoHyphens/>
        <w:spacing w:after="160"/>
        <w:jc w:val="both"/>
        <w:rPr>
          <w:rFonts w:eastAsia="Calibri"/>
          <w:szCs w:val="28"/>
          <w:lang w:eastAsia="en-US"/>
        </w:rPr>
      </w:pPr>
    </w:p>
    <w:p w:rsidR="00E33A88" w:rsidRDefault="00E33A88" w:rsidP="00E33A88">
      <w:pPr>
        <w:tabs>
          <w:tab w:val="left" w:pos="0"/>
        </w:tabs>
        <w:suppressAutoHyphens/>
        <w:spacing w:after="160"/>
        <w:jc w:val="both"/>
        <w:rPr>
          <w:rFonts w:eastAsia="Calibri"/>
          <w:szCs w:val="28"/>
          <w:lang w:eastAsia="en-US"/>
        </w:rPr>
      </w:pPr>
    </w:p>
    <w:p w:rsidR="00A9514E" w:rsidRDefault="00DA4A3B" w:rsidP="00DA4A3B">
      <w:pPr>
        <w:tabs>
          <w:tab w:val="left" w:pos="0"/>
        </w:tabs>
        <w:suppressAutoHyphens/>
        <w:spacing w:after="16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Образцы конструкции крепежей к конкурсной работе</w:t>
      </w:r>
    </w:p>
    <w:p w:rsidR="00E33A88" w:rsidRPr="007914DB" w:rsidRDefault="003525CB" w:rsidP="00E33A88">
      <w:pPr>
        <w:tabs>
          <w:tab w:val="left" w:pos="0"/>
        </w:tabs>
        <w:suppressAutoHyphens/>
        <w:spacing w:after="160"/>
        <w:jc w:val="both"/>
        <w:rPr>
          <w:rFonts w:eastAsia="Calibri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39370</wp:posOffset>
                </wp:positionV>
                <wp:extent cx="648335" cy="1000760"/>
                <wp:effectExtent l="13335" t="36830" r="14605" b="0"/>
                <wp:wrapNone/>
                <wp:docPr id="1" name="Дуга 3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" cy="1000760"/>
                        </a:xfrm>
                        <a:custGeom>
                          <a:avLst/>
                          <a:gdLst>
                            <a:gd name="T0" fmla="*/ 837 w 648360"/>
                            <a:gd name="T1" fmla="*/ 464453 h 1000760"/>
                            <a:gd name="T2" fmla="*/ 347433 w 648360"/>
                            <a:gd name="T3" fmla="*/ 1289 h 1000760"/>
                            <a:gd name="T4" fmla="*/ 648339 w 648360"/>
                            <a:gd name="T5" fmla="*/ 494692 h 100076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48360" h="1000760" stroke="0">
                              <a:moveTo>
                                <a:pt x="837" y="464453"/>
                              </a:moveTo>
                              <a:cubicBezTo>
                                <a:pt x="13691" y="188828"/>
                                <a:pt x="168864" y="-18532"/>
                                <a:pt x="347433" y="1289"/>
                              </a:cubicBezTo>
                              <a:cubicBezTo>
                                <a:pt x="515599" y="19955"/>
                                <a:pt x="646423" y="234470"/>
                                <a:pt x="648339" y="494692"/>
                              </a:cubicBezTo>
                              <a:lnTo>
                                <a:pt x="324180" y="500380"/>
                              </a:lnTo>
                              <a:lnTo>
                                <a:pt x="837" y="464453"/>
                              </a:lnTo>
                              <a:close/>
                            </a:path>
                            <a:path w="648360" h="1000760" fill="none">
                              <a:moveTo>
                                <a:pt x="837" y="464453"/>
                              </a:moveTo>
                              <a:cubicBezTo>
                                <a:pt x="13691" y="188828"/>
                                <a:pt x="168864" y="-18532"/>
                                <a:pt x="347433" y="1289"/>
                              </a:cubicBezTo>
                              <a:cubicBezTo>
                                <a:pt x="515599" y="19955"/>
                                <a:pt x="646423" y="234470"/>
                                <a:pt x="648339" y="494692"/>
                              </a:cubicBez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2477" id="Дуга 3_0" o:spid="_x0000_s1026" style="position:absolute;margin-left:105pt;margin-top:3.1pt;width:51.05pt;height:78.8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648360,100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" path="m837,464453nsc13691,188828,168864,-18532,347433,1289,515599,19955,646423,234470,648339,494692r-324159,5688l837,464453xem837,464453nfc13691,188828,168864,-18532,347433,1289,515599,19955,646423,234470,648339,494692e" filled="f" strokeweight=".53mm">
                <v:path arrowok="t" o:connecttype="custom" o:connectlocs="837,464453;347420,1289;648314,494692" o:connectangles="0,0,0"/>
              </v:shape>
            </w:pict>
          </mc:Fallback>
        </mc:AlternateContent>
      </w:r>
    </w:p>
    <w:p w:rsidR="00E33A88" w:rsidRPr="007914DB" w:rsidRDefault="003525CB" w:rsidP="00E33A88">
      <w:pPr>
        <w:tabs>
          <w:tab w:val="left" w:pos="0"/>
        </w:tabs>
        <w:suppressAutoHyphens/>
        <w:spacing w:after="160"/>
        <w:jc w:val="both"/>
        <w:rPr>
          <w:rFonts w:eastAsia="Calibri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38100" distB="112395" distL="57150" distR="43815" simplePos="0" relativeHeight="25166745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156210</wp:posOffset>
                </wp:positionV>
                <wp:extent cx="564515" cy="278765"/>
                <wp:effectExtent l="38100" t="19050" r="6985" b="64135"/>
                <wp:wrapNone/>
                <wp:docPr id="9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564515" cy="27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>
                          <a:solidFill>
                            <a:srgbClr val="C0504D"/>
                          </a:solidFill>
                          <a:round/>
                          <a:tailEnd type="arrow" w="med" len="med"/>
                        </a:ln>
                        <a:effectLst>
                          <a:outerShdw dist="2304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C51AC" id="Прямая со стрелкой 15" o:spid="_x0000_s1026" style="position:absolute;margin-left:355.1pt;margin-top:12.3pt;width:44.45pt;height:21.95pt;flip:x;z-index:251667456;visibility:visible;mso-wrap-style:square;mso-width-percent:0;mso-height-percent:0;mso-wrap-distance-left:4.5pt;mso-wrap-distance-top:3pt;mso-wrap-distance-right:3.45pt;mso-wrap-distance-bottom:8.85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" path="m,l21600,21600e" filled="f" strokecolor="#c0504d" strokeweight="1.06mm">
                <v:stroke endarrow="open"/>
                <v:shadow on="t" color="black" opacity="22937f" origin=",.5" offset="0,.64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3958590</wp:posOffset>
                </wp:positionH>
                <wp:positionV relativeFrom="paragraph">
                  <wp:posOffset>137160</wp:posOffset>
                </wp:positionV>
                <wp:extent cx="915670" cy="915670"/>
                <wp:effectExtent l="0" t="152400" r="0" b="132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670" cy="915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  <a:scene3d>
                          <a:camera prst="isometricOffAxis1Left"/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89252" id="Прямоугольник 7" o:spid="_x0000_s1026" style="position:absolute;margin-left:311.7pt;margin-top:10.8pt;width:72.1pt;height:72.1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" fillcolor="window" strokecolor="windowText" strokeweight="1pt">
                <v:stroke joinstyle="round"/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122555</wp:posOffset>
                </wp:positionV>
                <wp:extent cx="711835" cy="133985"/>
                <wp:effectExtent l="57150" t="57150" r="31115" b="132715"/>
                <wp:wrapNone/>
                <wp:docPr id="6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1183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>
                          <a:solidFill>
                            <a:srgbClr val="C0504D"/>
                          </a:solidFill>
                          <a:round/>
                          <a:tailEnd type="arrow" w="med" len="med"/>
                        </a:ln>
                        <a:effectLst>
                          <a:outerShdw blurRad="4000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DF73" id="Прямая со стрелкой 13" o:spid="_x0000_s1026" style="position:absolute;margin-left:161.9pt;margin-top:9.65pt;width:56.05pt;height:10.55pt;flip:x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" path="m,l21600,21600e" filled="f" strokecolor="#c0504d" strokeweight="1.06mm">
                <v:stroke endarrow="open"/>
                <v:shadow on="t" color="black" opacity="22937f" origin=",.5" offset="0,.64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" distB="95885" distL="57150" distR="75565" simplePos="0" relativeHeight="251663360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207010</wp:posOffset>
                </wp:positionV>
                <wp:extent cx="249555" cy="162560"/>
                <wp:effectExtent l="57150" t="19050" r="55245" b="85090"/>
                <wp:wrapNone/>
                <wp:docPr id="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49555" cy="1625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5B9BD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5B9BD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>
                          <a:outerShdw blurRad="4000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336E7" id="Прямоугольник 6" o:spid="_x0000_s1026" style="position:absolute;margin-left:143.5pt;margin-top:16.3pt;width:19.65pt;height:12.8pt;flip:y;z-index:251663360;visibility:visible;mso-wrap-style:square;mso-width-percent:0;mso-height-percent:0;mso-wrap-distance-left:4.5pt;mso-wrap-distance-top:1.5pt;mso-wrap-distance-right:5.95pt;mso-wrap-distance-bottom:7.5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" fillcolor="#71a6db" strokecolor="#4a7ebb" strokeweight=".5pt">
                <v:fill color2="#438ac9" rotate="t" colors="0 #71a6db;.5 #559bdb;1 #438ac9" focus="100%" type="gradient">
                  <o:fill v:ext="view" type="gradientUnscaled"/>
                </v:fill>
                <v:stroke joinstyle="round"/>
                <v:shadow on="t" color="black" opacity="22937f" origin=",.5" offset="0,.64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" distB="95885" distL="57150" distR="75565" simplePos="0" relativeHeight="251662336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210185</wp:posOffset>
                </wp:positionV>
                <wp:extent cx="258445" cy="159385"/>
                <wp:effectExtent l="0" t="0" r="8255" b="31115"/>
                <wp:wrapNone/>
                <wp:docPr id="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159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2E5F99"/>
                            </a:gs>
                            <a:gs pos="100000">
                              <a:srgbClr val="3C7AC7"/>
                            </a:gs>
                          </a:gsLst>
                          <a:lin ang="16200000"/>
                        </a:gradFill>
                        <a:ln w="9360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4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A1BB0" id="Прямоугольник 5" o:spid="_x0000_s1026" style="position:absolute;margin-left:97.4pt;margin-top:16.55pt;width:20.35pt;height:12.55pt;z-index:251662336;visibility:visible;mso-wrap-style:square;mso-width-percent:0;mso-height-percent:0;mso-wrap-distance-left:4.5pt;mso-wrap-distance-top:1.5pt;mso-wrap-distance-right:5.95pt;mso-wrap-distance-bottom:7.55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" fillcolor="#2e5f99" strokecolor="#4a7ebb" strokeweight=".26mm">
                <v:fill color2="#3c7ac7" angle="180" focus="100%" type="gradient">
                  <o:fill v:ext="view" type="gradientUnscaled"/>
                </v:fill>
                <v:stroke joinstyle="round"/>
                <v:shadow on="t" color="black" opacity="22937f" origin=",.5" offset="0,.64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156210</wp:posOffset>
                </wp:positionV>
                <wp:extent cx="915670" cy="915670"/>
                <wp:effectExtent l="0" t="0" r="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670" cy="915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F95C4" id="Прямоугольник 1" o:spid="_x0000_s1026" style="position:absolute;margin-left:94.2pt;margin-top:12.3pt;width:72.1pt;height:72.1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" fillcolor="window" strokecolor="#002060" strokeweight="1pt">
                <v:stroke joinstyle="round"/>
                <v:path arrowok="t"/>
              </v:rect>
            </w:pict>
          </mc:Fallback>
        </mc:AlternateContent>
      </w:r>
    </w:p>
    <w:p w:rsidR="00E33A88" w:rsidRPr="007914DB" w:rsidRDefault="003525CB" w:rsidP="00E33A88">
      <w:pPr>
        <w:tabs>
          <w:tab w:val="left" w:pos="0"/>
        </w:tabs>
        <w:suppressAutoHyphens/>
        <w:spacing w:after="160"/>
        <w:jc w:val="both"/>
        <w:rPr>
          <w:rFonts w:eastAsia="Calibri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320675</wp:posOffset>
                </wp:positionV>
                <wp:extent cx="878205" cy="272415"/>
                <wp:effectExtent l="0" t="247650" r="0" b="280035"/>
                <wp:wrapNone/>
                <wp:docPr id="8" name="Диагональная полос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535800" flipH="1">
                          <a:off x="0" y="0"/>
                          <a:ext cx="878205" cy="272415"/>
                        </a:xfrm>
                        <a:prstGeom prst="diagStripe">
                          <a:avLst>
                            <a:gd name="adj" fmla="val 41387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8D637" id="Диагональная полоса 8" o:spid="_x0000_s1026" style="position:absolute;margin-left:294.45pt;margin-top:25.25pt;width:69.15pt;height:21.45pt;rotation:-7138836fd;flip:x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820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" path="m,112744l363463,,878205,,,272415,,112744xe" fillcolor="#5b9bd5" strokecolor="#41719c" strokeweight="1pt">
                <v:path arrowok="t" o:connecttype="custom" o:connectlocs="0,112744;363463,0;878205,0;0,272415;0,112744" o:connectangles="0,0,0,0,0"/>
              </v:shape>
            </w:pict>
          </mc:Fallback>
        </mc:AlternateContent>
      </w:r>
    </w:p>
    <w:p w:rsidR="00E33A88" w:rsidRPr="007914DB" w:rsidRDefault="00E33A88" w:rsidP="00E33A88">
      <w:pPr>
        <w:tabs>
          <w:tab w:val="left" w:pos="0"/>
        </w:tabs>
        <w:suppressAutoHyphens/>
        <w:spacing w:after="160"/>
        <w:jc w:val="both"/>
        <w:rPr>
          <w:rFonts w:eastAsia="Calibri"/>
          <w:szCs w:val="28"/>
          <w:lang w:eastAsia="en-US"/>
        </w:rPr>
      </w:pPr>
    </w:p>
    <w:p w:rsidR="00E33A88" w:rsidRPr="007914DB" w:rsidRDefault="00E33A88" w:rsidP="00E33A88">
      <w:pPr>
        <w:tabs>
          <w:tab w:val="left" w:pos="0"/>
        </w:tabs>
        <w:suppressAutoHyphens/>
        <w:spacing w:after="46"/>
        <w:jc w:val="both"/>
        <w:rPr>
          <w:rFonts w:eastAsia="Calibri"/>
          <w:szCs w:val="28"/>
          <w:lang w:eastAsia="en-US"/>
        </w:rPr>
      </w:pPr>
    </w:p>
    <w:p w:rsidR="00E33A88" w:rsidRPr="007914DB" w:rsidRDefault="00E33A88" w:rsidP="00DA4A3B">
      <w:pPr>
        <w:tabs>
          <w:tab w:val="left" w:pos="0"/>
          <w:tab w:val="left" w:pos="4395"/>
        </w:tabs>
        <w:suppressAutoHyphens/>
        <w:spacing w:after="160"/>
        <w:jc w:val="center"/>
        <w:rPr>
          <w:rFonts w:eastAsia="Calibri"/>
          <w:szCs w:val="28"/>
          <w:lang w:eastAsia="en-US"/>
        </w:rPr>
      </w:pPr>
      <w:r w:rsidRPr="007914DB">
        <w:rPr>
          <w:rFonts w:eastAsia="Calibri"/>
          <w:szCs w:val="28"/>
          <w:lang w:eastAsia="en-US"/>
        </w:rPr>
        <w:t xml:space="preserve">Рис. 1 </w:t>
      </w:r>
      <w:r w:rsidRPr="007914DB">
        <w:rPr>
          <w:rFonts w:eastAsia="Calibri"/>
          <w:szCs w:val="28"/>
          <w:lang w:eastAsia="en-US"/>
        </w:rPr>
        <w:tab/>
        <w:t>Рис. 2</w:t>
      </w:r>
    </w:p>
    <w:p w:rsidR="00E33A88" w:rsidRDefault="00E33A88" w:rsidP="00E33A88">
      <w:pPr>
        <w:spacing w:before="264" w:after="264"/>
        <w:rPr>
          <w:szCs w:val="28"/>
        </w:rPr>
      </w:pPr>
    </w:p>
    <w:p w:rsidR="00D8380A" w:rsidRDefault="00D8380A">
      <w:pPr>
        <w:rPr>
          <w:color w:val="002060"/>
          <w:szCs w:val="28"/>
        </w:rPr>
      </w:pPr>
      <w:r>
        <w:rPr>
          <w:color w:val="002060"/>
          <w:szCs w:val="28"/>
        </w:rPr>
        <w:br w:type="page"/>
      </w:r>
    </w:p>
    <w:p w:rsidR="00AA6B30" w:rsidRPr="00AA6B30" w:rsidRDefault="00AA6B30" w:rsidP="00AA6B30">
      <w:pPr>
        <w:spacing w:line="240" w:lineRule="exact"/>
        <w:ind w:firstLine="4962"/>
        <w:rPr>
          <w:szCs w:val="28"/>
        </w:rPr>
      </w:pPr>
      <w:r w:rsidRPr="00AA6B30">
        <w:rPr>
          <w:szCs w:val="28"/>
        </w:rPr>
        <w:lastRenderedPageBreak/>
        <w:t>Приложение</w:t>
      </w:r>
      <w:r>
        <w:rPr>
          <w:szCs w:val="28"/>
        </w:rPr>
        <w:t xml:space="preserve"> 3</w:t>
      </w:r>
      <w:r w:rsidRPr="00AA6B30">
        <w:rPr>
          <w:szCs w:val="28"/>
        </w:rPr>
        <w:t xml:space="preserve"> к Положению о</w:t>
      </w:r>
    </w:p>
    <w:p w:rsidR="00AA6B30" w:rsidRPr="00AA6B30" w:rsidRDefault="00AA6B30" w:rsidP="00AA6B30">
      <w:pPr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о проведении муниципального</w:t>
      </w:r>
    </w:p>
    <w:p w:rsidR="00AA6B30" w:rsidRPr="00AA6B30" w:rsidRDefault="00AA6B30" w:rsidP="00AA6B30">
      <w:pPr>
        <w:pStyle w:val="ae"/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конкурса-выставки декоративно-</w:t>
      </w:r>
    </w:p>
    <w:p w:rsidR="00AA6B30" w:rsidRPr="00AA6B30" w:rsidRDefault="00AA6B30" w:rsidP="00AA6B30">
      <w:pPr>
        <w:pStyle w:val="ae"/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прикладного творчества для педагогов</w:t>
      </w:r>
    </w:p>
    <w:p w:rsidR="00AA6B30" w:rsidRPr="00AA6B30" w:rsidRDefault="00AA6B30" w:rsidP="00AA6B30">
      <w:pPr>
        <w:pStyle w:val="ae"/>
        <w:spacing w:line="240" w:lineRule="exact"/>
        <w:ind w:firstLine="4962"/>
        <w:rPr>
          <w:szCs w:val="28"/>
        </w:rPr>
      </w:pPr>
      <w:r w:rsidRPr="00AA6B30">
        <w:rPr>
          <w:szCs w:val="28"/>
        </w:rPr>
        <w:t>«Я умею. Я творю»</w:t>
      </w:r>
    </w:p>
    <w:p w:rsidR="00A728A0" w:rsidRDefault="00A728A0" w:rsidP="00A728A0">
      <w:pPr>
        <w:jc w:val="center"/>
        <w:rPr>
          <w:sz w:val="24"/>
          <w:szCs w:val="24"/>
          <w:lang w:eastAsia="en-US"/>
        </w:rPr>
      </w:pPr>
      <w:bookmarkStart w:id="0" w:name="_GoBack"/>
      <w:bookmarkEnd w:id="0"/>
    </w:p>
    <w:p w:rsidR="00A728A0" w:rsidRDefault="00E33A88" w:rsidP="00AA6B30">
      <w:pPr>
        <w:spacing w:line="240" w:lineRule="exact"/>
        <w:jc w:val="center"/>
        <w:rPr>
          <w:sz w:val="24"/>
          <w:szCs w:val="24"/>
          <w:lang w:eastAsia="en-US"/>
        </w:rPr>
      </w:pPr>
      <w:r w:rsidRPr="00C94BA8">
        <w:rPr>
          <w:sz w:val="24"/>
          <w:szCs w:val="24"/>
          <w:lang w:eastAsia="en-US"/>
        </w:rPr>
        <w:t>СОГЛАСИЕ</w:t>
      </w:r>
    </w:p>
    <w:p w:rsidR="00E33A88" w:rsidRPr="00C94BA8" w:rsidRDefault="00E33A88" w:rsidP="00AA6B30">
      <w:pPr>
        <w:spacing w:line="240" w:lineRule="exact"/>
        <w:jc w:val="center"/>
        <w:rPr>
          <w:sz w:val="24"/>
          <w:szCs w:val="24"/>
          <w:lang w:eastAsia="en-US"/>
        </w:rPr>
      </w:pPr>
      <w:r w:rsidRPr="00C94BA8">
        <w:rPr>
          <w:sz w:val="24"/>
          <w:szCs w:val="24"/>
          <w:lang w:eastAsia="en-US"/>
        </w:rPr>
        <w:t>НА ОБРАБОТКУ ПЕРСОНАЛЬНЫХ ДАННЫХ</w:t>
      </w:r>
    </w:p>
    <w:p w:rsidR="00E33A88" w:rsidRPr="00C94BA8" w:rsidRDefault="00E33A88" w:rsidP="00AA6B30">
      <w:pPr>
        <w:spacing w:line="240" w:lineRule="exact"/>
        <w:jc w:val="center"/>
        <w:rPr>
          <w:color w:val="000000"/>
          <w:sz w:val="24"/>
          <w:szCs w:val="24"/>
        </w:rPr>
      </w:pPr>
      <w:r w:rsidRPr="00C94BA8">
        <w:rPr>
          <w:sz w:val="24"/>
          <w:szCs w:val="24"/>
          <w:lang w:eastAsia="en-US"/>
        </w:rPr>
        <w:t xml:space="preserve">(участников </w:t>
      </w:r>
      <w:r>
        <w:rPr>
          <w:sz w:val="24"/>
          <w:szCs w:val="24"/>
          <w:lang w:eastAsia="en-US"/>
        </w:rPr>
        <w:t xml:space="preserve">муниципального </w:t>
      </w:r>
      <w:r w:rsidRPr="00C94BA8">
        <w:rPr>
          <w:sz w:val="24"/>
          <w:szCs w:val="24"/>
          <w:lang w:eastAsia="en-US"/>
        </w:rPr>
        <w:t>конкурса</w:t>
      </w:r>
      <w:r>
        <w:rPr>
          <w:sz w:val="24"/>
          <w:szCs w:val="24"/>
          <w:lang w:eastAsia="en-US"/>
        </w:rPr>
        <w:t>- выставки</w:t>
      </w:r>
      <w:r w:rsidRPr="00C94BA8">
        <w:rPr>
          <w:sz w:val="24"/>
          <w:szCs w:val="24"/>
          <w:lang w:eastAsia="en-US"/>
        </w:rPr>
        <w:t>)</w:t>
      </w:r>
    </w:p>
    <w:p w:rsidR="00E33A88" w:rsidRPr="00C94BA8" w:rsidRDefault="00E33A88" w:rsidP="00E33A88">
      <w:pPr>
        <w:ind w:firstLine="709"/>
        <w:jc w:val="center"/>
        <w:rPr>
          <w:sz w:val="24"/>
          <w:szCs w:val="24"/>
          <w:lang w:eastAsia="en-US"/>
        </w:rPr>
      </w:pPr>
    </w:p>
    <w:p w:rsidR="00E33A88" w:rsidRPr="00A728A0" w:rsidRDefault="00E33A88" w:rsidP="00E33A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728A0">
        <w:rPr>
          <w:color w:val="000000"/>
          <w:sz w:val="24"/>
          <w:szCs w:val="24"/>
        </w:rPr>
        <w:t>Я, _______________________________________________________________</w:t>
      </w:r>
      <w:r w:rsidR="00A728A0" w:rsidRPr="00A728A0">
        <w:rPr>
          <w:color w:val="000000"/>
          <w:sz w:val="24"/>
          <w:szCs w:val="24"/>
        </w:rPr>
        <w:t>________</w:t>
      </w:r>
      <w:r w:rsidRPr="00A728A0">
        <w:rPr>
          <w:color w:val="000000"/>
          <w:sz w:val="24"/>
          <w:szCs w:val="24"/>
        </w:rPr>
        <w:t>,</w:t>
      </w:r>
    </w:p>
    <w:p w:rsidR="00E33A88" w:rsidRPr="00A728A0" w:rsidRDefault="00E33A88" w:rsidP="00E33A88">
      <w:pPr>
        <w:autoSpaceDE w:val="0"/>
        <w:autoSpaceDN w:val="0"/>
        <w:adjustRightInd w:val="0"/>
        <w:ind w:firstLine="709"/>
        <w:jc w:val="center"/>
        <w:rPr>
          <w:color w:val="000000"/>
          <w:sz w:val="24"/>
          <w:szCs w:val="24"/>
          <w:vertAlign w:val="superscript"/>
        </w:rPr>
      </w:pPr>
      <w:r w:rsidRPr="00A728A0">
        <w:rPr>
          <w:color w:val="000000"/>
          <w:sz w:val="24"/>
          <w:szCs w:val="24"/>
          <w:vertAlign w:val="superscript"/>
        </w:rPr>
        <w:t>(ФИО)</w:t>
      </w:r>
    </w:p>
    <w:p w:rsidR="00A728A0" w:rsidRPr="00A728A0" w:rsidRDefault="00E33A88" w:rsidP="00A728A0">
      <w:pPr>
        <w:tabs>
          <w:tab w:val="left" w:pos="609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728A0">
        <w:rPr>
          <w:color w:val="000000"/>
          <w:sz w:val="24"/>
          <w:szCs w:val="24"/>
        </w:rPr>
        <w:t>паспорт ___________ выдан _______________________________________________</w:t>
      </w:r>
      <w:r w:rsidR="00A728A0" w:rsidRPr="00A728A0">
        <w:rPr>
          <w:color w:val="000000"/>
          <w:sz w:val="24"/>
          <w:szCs w:val="24"/>
        </w:rPr>
        <w:t>________</w:t>
      </w:r>
      <w:r w:rsidRPr="00A728A0">
        <w:rPr>
          <w:color w:val="000000"/>
          <w:sz w:val="24"/>
          <w:szCs w:val="24"/>
          <w:vertAlign w:val="superscript"/>
        </w:rPr>
        <w:t xml:space="preserve"> </w:t>
      </w:r>
    </w:p>
    <w:p w:rsidR="00E33A88" w:rsidRPr="00A728A0" w:rsidRDefault="00E33A88" w:rsidP="00A728A0">
      <w:pPr>
        <w:tabs>
          <w:tab w:val="left" w:pos="6096"/>
        </w:tabs>
        <w:autoSpaceDE w:val="0"/>
        <w:autoSpaceDN w:val="0"/>
        <w:adjustRightInd w:val="0"/>
        <w:ind w:firstLine="993"/>
        <w:jc w:val="both"/>
        <w:rPr>
          <w:color w:val="000000"/>
          <w:sz w:val="22"/>
          <w:szCs w:val="22"/>
        </w:rPr>
      </w:pPr>
      <w:r w:rsidRPr="00A728A0">
        <w:rPr>
          <w:color w:val="000000"/>
          <w:sz w:val="22"/>
          <w:szCs w:val="22"/>
          <w:vertAlign w:val="superscript"/>
        </w:rPr>
        <w:t>(серия, номер)</w:t>
      </w:r>
      <w:r w:rsidR="00A728A0" w:rsidRPr="00A728A0">
        <w:rPr>
          <w:color w:val="000000"/>
          <w:sz w:val="22"/>
          <w:szCs w:val="22"/>
          <w:vertAlign w:val="superscript"/>
        </w:rPr>
        <w:tab/>
      </w:r>
      <w:r w:rsidRPr="00A728A0">
        <w:rPr>
          <w:color w:val="000000"/>
          <w:sz w:val="22"/>
          <w:szCs w:val="22"/>
          <w:vertAlign w:val="superscript"/>
        </w:rPr>
        <w:t>(когда и кем выдан)</w:t>
      </w:r>
    </w:p>
    <w:p w:rsidR="00E33A88" w:rsidRPr="00A728A0" w:rsidRDefault="00E33A88" w:rsidP="00E33A8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vertAlign w:val="superscript"/>
        </w:rPr>
      </w:pPr>
      <w:r w:rsidRPr="00A728A0">
        <w:rPr>
          <w:color w:val="000000"/>
          <w:sz w:val="24"/>
          <w:szCs w:val="24"/>
          <w:vertAlign w:val="superscript"/>
        </w:rPr>
        <w:t>__________________________________________________________________________________________________________</w:t>
      </w:r>
      <w:r w:rsidR="00A728A0" w:rsidRPr="00A728A0">
        <w:rPr>
          <w:color w:val="000000"/>
          <w:sz w:val="24"/>
          <w:szCs w:val="24"/>
          <w:vertAlign w:val="superscript"/>
        </w:rPr>
        <w:t>_____________</w:t>
      </w:r>
      <w:r w:rsidRPr="00A728A0">
        <w:rPr>
          <w:color w:val="000000"/>
          <w:sz w:val="24"/>
          <w:szCs w:val="24"/>
          <w:vertAlign w:val="superscript"/>
        </w:rPr>
        <w:t>,</w:t>
      </w:r>
    </w:p>
    <w:p w:rsidR="00E33A88" w:rsidRPr="00C94BA8" w:rsidRDefault="00E33A88" w:rsidP="00E33A88">
      <w:pPr>
        <w:spacing w:before="100" w:beforeAutospacing="1"/>
        <w:jc w:val="both"/>
        <w:outlineLvl w:val="0"/>
        <w:rPr>
          <w:bCs/>
          <w:kern w:val="36"/>
          <w:sz w:val="24"/>
          <w:szCs w:val="24"/>
          <w:lang w:eastAsia="en-US"/>
        </w:rPr>
      </w:pPr>
      <w:r w:rsidRPr="00A728A0">
        <w:rPr>
          <w:bCs/>
          <w:kern w:val="36"/>
          <w:sz w:val="24"/>
          <w:szCs w:val="24"/>
        </w:rPr>
        <w:t xml:space="preserve">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728A0">
          <w:rPr>
            <w:bCs/>
            <w:kern w:val="36"/>
            <w:sz w:val="24"/>
            <w:szCs w:val="24"/>
          </w:rPr>
          <w:t>2006 г</w:t>
        </w:r>
      </w:smartTag>
      <w:r w:rsidRPr="00A728A0">
        <w:rPr>
          <w:bCs/>
          <w:kern w:val="36"/>
          <w:sz w:val="24"/>
          <w:szCs w:val="24"/>
        </w:rPr>
        <w:t>. (ред. от 31.12.2017) №</w:t>
      </w:r>
      <w:r w:rsidRPr="00C94BA8">
        <w:rPr>
          <w:bCs/>
          <w:kern w:val="36"/>
          <w:sz w:val="24"/>
          <w:szCs w:val="24"/>
        </w:rPr>
        <w:t xml:space="preserve"> 152-ФЗ «О персональных данных» даю согласие на автоматизированную, а также без использования средств автоматизации, в том числе с использованием информационных систем персональных данных, обработку </w:t>
      </w:r>
      <w:r w:rsidRPr="00A728A0">
        <w:rPr>
          <w:bCs/>
          <w:kern w:val="36"/>
          <w:sz w:val="24"/>
          <w:szCs w:val="24"/>
          <w:lang w:eastAsia="en-US"/>
        </w:rPr>
        <w:t>МБУ ДО «Центр детского творчества с. Елово»</w:t>
      </w:r>
      <w:r>
        <w:rPr>
          <w:bCs/>
          <w:i/>
          <w:kern w:val="36"/>
          <w:sz w:val="24"/>
          <w:szCs w:val="24"/>
          <w:lang w:eastAsia="en-US"/>
        </w:rPr>
        <w:t xml:space="preserve"> </w:t>
      </w:r>
      <w:r w:rsidRPr="00C94BA8">
        <w:rPr>
          <w:bCs/>
          <w:kern w:val="36"/>
          <w:sz w:val="24"/>
          <w:szCs w:val="24"/>
        </w:rPr>
        <w:t xml:space="preserve">моих персональных данных: </w:t>
      </w:r>
      <w:r>
        <w:rPr>
          <w:bCs/>
          <w:kern w:val="36"/>
          <w:sz w:val="24"/>
          <w:szCs w:val="24"/>
          <w:lang w:eastAsia="en-US"/>
        </w:rPr>
        <w:t>фамилия, имя, отчество</w:t>
      </w:r>
      <w:r w:rsidRPr="00C94BA8">
        <w:rPr>
          <w:bCs/>
          <w:kern w:val="36"/>
          <w:sz w:val="24"/>
          <w:szCs w:val="24"/>
          <w:lang w:eastAsia="en-US"/>
        </w:rPr>
        <w:t xml:space="preserve">; тип документа, удостоверяющего личность; данные документа, удостоверяющего личность; </w:t>
      </w:r>
      <w:r>
        <w:rPr>
          <w:bCs/>
          <w:kern w:val="36"/>
          <w:sz w:val="24"/>
          <w:szCs w:val="24"/>
          <w:lang w:eastAsia="en-US"/>
        </w:rPr>
        <w:t>контактные телефоны; адрес электронной почты; результаты участия в Конкурсе; в</w:t>
      </w:r>
      <w:r w:rsidRPr="00C94BA8">
        <w:rPr>
          <w:bCs/>
          <w:kern w:val="36"/>
          <w:sz w:val="24"/>
          <w:szCs w:val="24"/>
          <w:lang w:eastAsia="en-US"/>
        </w:rPr>
        <w:t>идеоматериалы Конкурса.</w:t>
      </w:r>
    </w:p>
    <w:p w:rsidR="00E33A88" w:rsidRDefault="00E33A88" w:rsidP="00E33A88">
      <w:pPr>
        <w:ind w:firstLine="709"/>
        <w:jc w:val="both"/>
        <w:rPr>
          <w:sz w:val="24"/>
          <w:szCs w:val="24"/>
          <w:lang w:eastAsia="en-US"/>
        </w:rPr>
      </w:pPr>
      <w:r w:rsidRPr="00C94BA8">
        <w:rPr>
          <w:sz w:val="24"/>
          <w:szCs w:val="24"/>
          <w:lang w:eastAsia="en-US"/>
        </w:rPr>
        <w:t xml:space="preserve">Вышеуказанные </w:t>
      </w:r>
      <w:r>
        <w:rPr>
          <w:sz w:val="24"/>
          <w:szCs w:val="24"/>
          <w:lang w:eastAsia="en-US"/>
        </w:rPr>
        <w:t>персональные данные представляю</w:t>
      </w:r>
      <w:r w:rsidRPr="00C94BA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 целью использования в работе </w:t>
      </w:r>
      <w:r w:rsidRPr="00C94BA8">
        <w:rPr>
          <w:sz w:val="24"/>
          <w:szCs w:val="24"/>
          <w:lang w:eastAsia="en-US"/>
        </w:rPr>
        <w:t>по организации, подготовке и проведению муниципального конкурса-выставки декоративно-прикладного творчества для педагогов «</w:t>
      </w:r>
      <w:r w:rsidR="00D32855">
        <w:rPr>
          <w:sz w:val="24"/>
          <w:szCs w:val="24"/>
          <w:lang w:eastAsia="en-US"/>
        </w:rPr>
        <w:t>Я умею. Я творю</w:t>
      </w:r>
      <w:r w:rsidRPr="00C94BA8">
        <w:rPr>
          <w:sz w:val="24"/>
          <w:szCs w:val="24"/>
          <w:lang w:eastAsia="en-US"/>
        </w:rPr>
        <w:t>».</w:t>
      </w:r>
    </w:p>
    <w:p w:rsidR="00E33A88" w:rsidRDefault="00E33A88" w:rsidP="00E33A88">
      <w:pPr>
        <w:ind w:firstLine="709"/>
        <w:jc w:val="both"/>
        <w:rPr>
          <w:color w:val="000000"/>
          <w:sz w:val="24"/>
          <w:szCs w:val="24"/>
        </w:rPr>
      </w:pPr>
      <w:r w:rsidRPr="00E1703D">
        <w:rPr>
          <w:color w:val="000000"/>
          <w:sz w:val="24"/>
          <w:szCs w:val="24"/>
        </w:rPr>
        <w:t xml:space="preserve">С вышеуказанными персональными данными могут быть совершены следующие действия: сбор, запись, систематизация, хранение, уточнение (обновление, изменение), извлечение, использование, передача, распространение, размещение на официальном сайте http://elovo-edu.ru/cdt и в группе ВК </w:t>
      </w:r>
      <w:hyperlink r:id="rId11" w:history="1">
        <w:r w:rsidRPr="00283DD9">
          <w:rPr>
            <w:rStyle w:val="af"/>
            <w:sz w:val="24"/>
            <w:szCs w:val="24"/>
          </w:rPr>
          <w:t>https://vk.com/public121358048</w:t>
        </w:r>
      </w:hyperlink>
      <w:r w:rsidRPr="00E1703D">
        <w:rPr>
          <w:color w:val="000000"/>
          <w:sz w:val="24"/>
          <w:szCs w:val="24"/>
        </w:rPr>
        <w:t>.</w:t>
      </w:r>
    </w:p>
    <w:p w:rsidR="00E33A88" w:rsidRPr="00C94BA8" w:rsidRDefault="00E33A88" w:rsidP="00E33A88">
      <w:pPr>
        <w:ind w:firstLine="709"/>
        <w:jc w:val="both"/>
        <w:rPr>
          <w:color w:val="000000"/>
          <w:sz w:val="24"/>
          <w:szCs w:val="24"/>
        </w:rPr>
      </w:pPr>
      <w:r w:rsidRPr="00C94BA8">
        <w:rPr>
          <w:color w:val="000000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E33A88" w:rsidRPr="00C94BA8" w:rsidRDefault="00E33A88" w:rsidP="00E33A88">
      <w:pPr>
        <w:ind w:firstLine="709"/>
        <w:jc w:val="both"/>
        <w:rPr>
          <w:color w:val="000000"/>
          <w:sz w:val="24"/>
          <w:szCs w:val="24"/>
        </w:rPr>
      </w:pPr>
    </w:p>
    <w:p w:rsidR="00E33A88" w:rsidRPr="00C94BA8" w:rsidRDefault="00E33A88" w:rsidP="00E33A88">
      <w:pPr>
        <w:jc w:val="both"/>
        <w:rPr>
          <w:color w:val="000000"/>
          <w:sz w:val="24"/>
          <w:szCs w:val="24"/>
        </w:rPr>
      </w:pPr>
    </w:p>
    <w:p w:rsidR="00E33A88" w:rsidRPr="00C94BA8" w:rsidRDefault="00E33A88" w:rsidP="00E33A88">
      <w:pPr>
        <w:ind w:firstLine="709"/>
        <w:jc w:val="both"/>
        <w:rPr>
          <w:color w:val="000000"/>
          <w:sz w:val="24"/>
          <w:szCs w:val="24"/>
        </w:rPr>
      </w:pPr>
    </w:p>
    <w:p w:rsidR="00E33A88" w:rsidRPr="00C94BA8" w:rsidRDefault="00A728A0" w:rsidP="00E33A8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E33A88" w:rsidRPr="00C94BA8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»</w:t>
      </w:r>
      <w:r w:rsidR="00E33A88" w:rsidRPr="00C94BA8">
        <w:rPr>
          <w:color w:val="000000"/>
          <w:sz w:val="24"/>
          <w:szCs w:val="24"/>
        </w:rPr>
        <w:t xml:space="preserve"> ___________ 20____ г.                     _______________ /________________________/</w:t>
      </w:r>
    </w:p>
    <w:p w:rsidR="00E33A88" w:rsidRPr="00A728A0" w:rsidRDefault="00E33A88" w:rsidP="00A728A0">
      <w:pPr>
        <w:tabs>
          <w:tab w:val="left" w:pos="6663"/>
        </w:tabs>
        <w:ind w:firstLine="4962"/>
        <w:jc w:val="both"/>
        <w:rPr>
          <w:color w:val="000000"/>
          <w:sz w:val="22"/>
          <w:szCs w:val="22"/>
        </w:rPr>
      </w:pPr>
      <w:r w:rsidRPr="00A728A0">
        <w:rPr>
          <w:bCs/>
          <w:color w:val="000000"/>
          <w:sz w:val="22"/>
          <w:szCs w:val="22"/>
        </w:rPr>
        <w:t>Подпись</w:t>
      </w:r>
      <w:r w:rsidR="00A728A0" w:rsidRPr="00A728A0">
        <w:rPr>
          <w:bCs/>
          <w:color w:val="000000"/>
          <w:sz w:val="22"/>
          <w:szCs w:val="22"/>
        </w:rPr>
        <w:tab/>
      </w:r>
      <w:r w:rsidRPr="00A728A0">
        <w:rPr>
          <w:bCs/>
          <w:color w:val="000000"/>
          <w:sz w:val="22"/>
          <w:szCs w:val="22"/>
        </w:rPr>
        <w:t xml:space="preserve">Расшифровка подписи </w:t>
      </w:r>
    </w:p>
    <w:sectPr w:rsidR="00E33A88" w:rsidRPr="00A728A0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98" w:rsidRDefault="00A43898">
      <w:r>
        <w:separator/>
      </w:r>
    </w:p>
  </w:endnote>
  <w:endnote w:type="continuationSeparator" w:id="0">
    <w:p w:rsidR="00A43898" w:rsidRDefault="00A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98" w:rsidRDefault="00A43898">
      <w:r>
        <w:separator/>
      </w:r>
    </w:p>
  </w:footnote>
  <w:footnote w:type="continuationSeparator" w:id="0">
    <w:p w:rsidR="00A43898" w:rsidRDefault="00A4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17D"/>
    <w:multiLevelType w:val="hybridMultilevel"/>
    <w:tmpl w:val="048CE9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11E8"/>
    <w:multiLevelType w:val="hybridMultilevel"/>
    <w:tmpl w:val="7E4A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AF76FEA"/>
    <w:multiLevelType w:val="hybridMultilevel"/>
    <w:tmpl w:val="556C7D4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7967"/>
    <w:multiLevelType w:val="hybridMultilevel"/>
    <w:tmpl w:val="71BA513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14DB3"/>
    <w:rsid w:val="00030421"/>
    <w:rsid w:val="00064595"/>
    <w:rsid w:val="00066153"/>
    <w:rsid w:val="00092E27"/>
    <w:rsid w:val="00097994"/>
    <w:rsid w:val="000B3168"/>
    <w:rsid w:val="000C2D90"/>
    <w:rsid w:val="00113728"/>
    <w:rsid w:val="001163AA"/>
    <w:rsid w:val="00123900"/>
    <w:rsid w:val="00130F3C"/>
    <w:rsid w:val="00143108"/>
    <w:rsid w:val="00161BC5"/>
    <w:rsid w:val="001A3FAB"/>
    <w:rsid w:val="001B2E61"/>
    <w:rsid w:val="001D53EE"/>
    <w:rsid w:val="00225CA9"/>
    <w:rsid w:val="00237EDB"/>
    <w:rsid w:val="00264234"/>
    <w:rsid w:val="002802BE"/>
    <w:rsid w:val="00286FAD"/>
    <w:rsid w:val="002A357E"/>
    <w:rsid w:val="002C7301"/>
    <w:rsid w:val="002E5650"/>
    <w:rsid w:val="002E56D7"/>
    <w:rsid w:val="00311DAC"/>
    <w:rsid w:val="0031630B"/>
    <w:rsid w:val="00321FB6"/>
    <w:rsid w:val="00351B01"/>
    <w:rsid w:val="003525CB"/>
    <w:rsid w:val="0036013B"/>
    <w:rsid w:val="003870D8"/>
    <w:rsid w:val="0047083E"/>
    <w:rsid w:val="00482A25"/>
    <w:rsid w:val="00497161"/>
    <w:rsid w:val="004B2B8F"/>
    <w:rsid w:val="004F6BB4"/>
    <w:rsid w:val="0053078C"/>
    <w:rsid w:val="005414A2"/>
    <w:rsid w:val="00555D52"/>
    <w:rsid w:val="005840C7"/>
    <w:rsid w:val="005955BE"/>
    <w:rsid w:val="005A0BAE"/>
    <w:rsid w:val="006A0A53"/>
    <w:rsid w:val="006F2B94"/>
    <w:rsid w:val="00715A69"/>
    <w:rsid w:val="007C702D"/>
    <w:rsid w:val="007F35E3"/>
    <w:rsid w:val="00823D82"/>
    <w:rsid w:val="00840778"/>
    <w:rsid w:val="008420C1"/>
    <w:rsid w:val="00856731"/>
    <w:rsid w:val="008741B6"/>
    <w:rsid w:val="008936EC"/>
    <w:rsid w:val="008C36B1"/>
    <w:rsid w:val="008D24CC"/>
    <w:rsid w:val="00923A95"/>
    <w:rsid w:val="00951774"/>
    <w:rsid w:val="009600EB"/>
    <w:rsid w:val="009C011A"/>
    <w:rsid w:val="009E48F2"/>
    <w:rsid w:val="00A03E7D"/>
    <w:rsid w:val="00A16F73"/>
    <w:rsid w:val="00A41E22"/>
    <w:rsid w:val="00A43898"/>
    <w:rsid w:val="00A442D4"/>
    <w:rsid w:val="00A669C1"/>
    <w:rsid w:val="00A701BA"/>
    <w:rsid w:val="00A728A0"/>
    <w:rsid w:val="00A86AD6"/>
    <w:rsid w:val="00A9514E"/>
    <w:rsid w:val="00AA6B30"/>
    <w:rsid w:val="00AE0B25"/>
    <w:rsid w:val="00AE5CF4"/>
    <w:rsid w:val="00B01DB0"/>
    <w:rsid w:val="00B03CF2"/>
    <w:rsid w:val="00B47DDE"/>
    <w:rsid w:val="00B85510"/>
    <w:rsid w:val="00B921B5"/>
    <w:rsid w:val="00BC2D98"/>
    <w:rsid w:val="00BD5DED"/>
    <w:rsid w:val="00C17F88"/>
    <w:rsid w:val="00C6155E"/>
    <w:rsid w:val="00C63090"/>
    <w:rsid w:val="00CD6CE7"/>
    <w:rsid w:val="00D014FA"/>
    <w:rsid w:val="00D22A62"/>
    <w:rsid w:val="00D30A0E"/>
    <w:rsid w:val="00D32855"/>
    <w:rsid w:val="00D51EEC"/>
    <w:rsid w:val="00D8380A"/>
    <w:rsid w:val="00DA4A3B"/>
    <w:rsid w:val="00DD4CCD"/>
    <w:rsid w:val="00DF01B0"/>
    <w:rsid w:val="00DF3619"/>
    <w:rsid w:val="00E10024"/>
    <w:rsid w:val="00E118C8"/>
    <w:rsid w:val="00E16C25"/>
    <w:rsid w:val="00E33A88"/>
    <w:rsid w:val="00E34D8E"/>
    <w:rsid w:val="00E64BDC"/>
    <w:rsid w:val="00EA76B4"/>
    <w:rsid w:val="00EE3943"/>
    <w:rsid w:val="00EE5DA0"/>
    <w:rsid w:val="00F22F1F"/>
    <w:rsid w:val="00F31ED4"/>
    <w:rsid w:val="00F458B3"/>
    <w:rsid w:val="00F47593"/>
    <w:rsid w:val="00F6686C"/>
    <w:rsid w:val="00F71435"/>
    <w:rsid w:val="00F83132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D92CD5"/>
  <w15:docId w15:val="{E386A384-785E-4149-A230-F9CB44AD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link w:val="ab"/>
    <w:rsid w:val="00AE0B2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B85510"/>
    <w:rPr>
      <w:sz w:val="28"/>
    </w:rPr>
  </w:style>
  <w:style w:type="paragraph" w:styleId="ae">
    <w:name w:val="No Spacing"/>
    <w:uiPriority w:val="1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f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1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3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3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4">
    <w:name w:val="Table Grid"/>
    <w:basedOn w:val="a1"/>
    <w:uiPriority w:val="59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0"/>
    <w:link w:val="aa"/>
    <w:rsid w:val="009600E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ovo-edu.ru/cd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121358048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seltat1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2135804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7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ANASTASIYA</cp:lastModifiedBy>
  <cp:revision>2</cp:revision>
  <cp:lastPrinted>2024-01-17T07:33:00Z</cp:lastPrinted>
  <dcterms:created xsi:type="dcterms:W3CDTF">2024-01-17T07:34:00Z</dcterms:created>
  <dcterms:modified xsi:type="dcterms:W3CDTF">2024-01-17T07:34:00Z</dcterms:modified>
</cp:coreProperties>
</file>