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78" w:rsidRDefault="001F4E78" w:rsidP="001F4E78">
      <w:pPr>
        <w:pStyle w:val="ad"/>
        <w:spacing w:line="240" w:lineRule="exact"/>
        <w:rPr>
          <w:b/>
          <w:szCs w:val="28"/>
        </w:rPr>
      </w:pPr>
      <w:r w:rsidRPr="00F14DF2">
        <w:rPr>
          <w:b/>
          <w:szCs w:val="28"/>
        </w:rPr>
        <w:t>О</w:t>
      </w:r>
      <w:r>
        <w:rPr>
          <w:b/>
          <w:szCs w:val="28"/>
        </w:rPr>
        <w:t>б итогах</w:t>
      </w:r>
      <w:r w:rsidR="00A434DF">
        <w:rPr>
          <w:b/>
          <w:szCs w:val="28"/>
        </w:rPr>
        <w:t xml:space="preserve"> проведения</w:t>
      </w:r>
      <w:r w:rsidRPr="00F14DF2"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 </w:t>
      </w:r>
    </w:p>
    <w:p w:rsidR="001F4E78" w:rsidRDefault="001F4E78" w:rsidP="001F4E78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этапа краевого конкурса «Чистая вода»</w:t>
      </w:r>
    </w:p>
    <w:p w:rsidR="001F4E78" w:rsidRDefault="001F4E78" w:rsidP="001F4E78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среди обучающихся общеобразовательных</w:t>
      </w:r>
    </w:p>
    <w:p w:rsidR="001F4E78" w:rsidRDefault="001F4E78" w:rsidP="001F4E78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учреждений Еловского муниципального</w:t>
      </w:r>
    </w:p>
    <w:p w:rsidR="001F4E78" w:rsidRPr="00E172A6" w:rsidRDefault="001F4E78" w:rsidP="001F4E78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округа Пермского края</w:t>
      </w:r>
    </w:p>
    <w:p w:rsidR="001F4E78" w:rsidRDefault="001F4E78" w:rsidP="001F4E78">
      <w:pPr>
        <w:pStyle w:val="ad"/>
        <w:spacing w:line="240" w:lineRule="exact"/>
        <w:rPr>
          <w:b/>
          <w:szCs w:val="28"/>
        </w:rPr>
      </w:pPr>
    </w:p>
    <w:p w:rsidR="00EC168C" w:rsidRDefault="006C03E7" w:rsidP="001F4E78">
      <w:pPr>
        <w:pStyle w:val="ad"/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A03" w:rsidRPr="00482A25" w:rsidRDefault="00F11A03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1frwIAAKo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DJIp1f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F11A03" w:rsidRPr="00482A25" w:rsidRDefault="00F11A03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A03" w:rsidRPr="00482A25" w:rsidRDefault="00F11A03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5T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DHivlO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F11A03" w:rsidRPr="00482A25" w:rsidRDefault="00F11A03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095" w:rsidRPr="00B47055" w:rsidRDefault="006C03E7" w:rsidP="00490095">
      <w:pPr>
        <w:ind w:firstLine="708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A03" w:rsidRPr="00482A25" w:rsidRDefault="00EE3958" w:rsidP="00D94940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2.35pt;margin-top:179.15pt;width:100.6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RYsw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" filled="f" stroked="f">
                <v:textbox inset="0,0,0,0">
                  <w:txbxContent>
                    <w:p w:rsidR="00F11A03" w:rsidRPr="00482A25" w:rsidRDefault="00EE3958" w:rsidP="00D94940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A03" w:rsidRPr="00482A25" w:rsidRDefault="00EE3958" w:rsidP="00EE3958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26</w:t>
                            </w:r>
                            <w:r w:rsidR="0020574D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02.2024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8.9pt;margin-top:179.15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Jrsg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" filled="f" stroked="f">
                <v:textbox inset="0,0,0,0">
                  <w:txbxContent>
                    <w:p w:rsidR="00F11A03" w:rsidRPr="00482A25" w:rsidRDefault="00EE3958" w:rsidP="00EE3958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26</w:t>
                      </w:r>
                      <w:r w:rsidR="0020574D">
                        <w:rPr>
                          <w:szCs w:val="28"/>
                          <w:lang w:val="ru-RU"/>
                        </w:rPr>
                        <w:t>.</w:t>
                      </w:r>
                      <w:bookmarkStart w:id="1" w:name="_GoBack"/>
                      <w:bookmarkEnd w:id="1"/>
                      <w:r>
                        <w:rPr>
                          <w:szCs w:val="28"/>
                          <w:lang w:val="ru-RU"/>
                        </w:rPr>
                        <w:t>02.2024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0095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68DD970" wp14:editId="0ADB3EE2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D76">
        <w:rPr>
          <w:szCs w:val="28"/>
          <w:bdr w:val="none" w:sz="0" w:space="0" w:color="auto" w:frame="1"/>
        </w:rPr>
        <w:t>В</w:t>
      </w:r>
      <w:r w:rsidR="00490095" w:rsidRPr="00E172A6">
        <w:rPr>
          <w:szCs w:val="28"/>
          <w:bdr w:val="none" w:sz="0" w:space="0" w:color="auto" w:frame="1"/>
        </w:rPr>
        <w:t xml:space="preserve"> целях </w:t>
      </w:r>
      <w:r w:rsidR="00490095">
        <w:rPr>
          <w:szCs w:val="28"/>
          <w:bdr w:val="none" w:sz="0" w:space="0" w:color="auto" w:frame="1"/>
        </w:rPr>
        <w:t xml:space="preserve">привлечения внимания обучающихся к проблемам состояния водных ресурсов и к практическому участию в природоохранной работе, </w:t>
      </w:r>
      <w:r w:rsidR="00A434DF">
        <w:rPr>
          <w:szCs w:val="28"/>
        </w:rPr>
        <w:t>15 февраля 2024</w:t>
      </w:r>
      <w:r w:rsidR="00490095">
        <w:rPr>
          <w:szCs w:val="28"/>
        </w:rPr>
        <w:t xml:space="preserve"> г. состоялся</w:t>
      </w:r>
      <w:r w:rsidR="00490095" w:rsidRPr="008A1B39">
        <w:rPr>
          <w:szCs w:val="28"/>
        </w:rPr>
        <w:t xml:space="preserve"> му</w:t>
      </w:r>
      <w:r w:rsidR="00490095">
        <w:rPr>
          <w:szCs w:val="28"/>
        </w:rPr>
        <w:t>ниципальный этап краевого конкурса «Чистая вода»</w:t>
      </w:r>
    </w:p>
    <w:p w:rsidR="00490095" w:rsidRPr="00E172A6" w:rsidRDefault="00490095" w:rsidP="00490095">
      <w:pPr>
        <w:spacing w:line="320" w:lineRule="exact"/>
        <w:ind w:firstLine="709"/>
        <w:jc w:val="both"/>
        <w:rPr>
          <w:szCs w:val="28"/>
          <w:bdr w:val="none" w:sz="0" w:space="0" w:color="auto" w:frame="1"/>
        </w:rPr>
      </w:pPr>
      <w:r w:rsidRPr="00E172A6">
        <w:rPr>
          <w:szCs w:val="28"/>
          <w:bdr w:val="none" w:sz="0" w:space="0" w:color="auto" w:frame="1"/>
        </w:rPr>
        <w:t>ПРИКАЗЫВАЮ:</w:t>
      </w:r>
    </w:p>
    <w:p w:rsidR="00490095" w:rsidRPr="00401E6D" w:rsidRDefault="00D94940" w:rsidP="00D94940">
      <w:pPr>
        <w:ind w:firstLine="708"/>
        <w:jc w:val="both"/>
      </w:pPr>
      <w:r>
        <w:t>1. У</w:t>
      </w:r>
      <w:r w:rsidR="00490095" w:rsidRPr="00401E6D">
        <w:t>твердить</w:t>
      </w:r>
      <w:r w:rsidRPr="00D94940">
        <w:t xml:space="preserve"> </w:t>
      </w:r>
      <w:r>
        <w:t>и</w:t>
      </w:r>
      <w:r w:rsidRPr="00D94940">
        <w:t>тоги конкурса</w:t>
      </w:r>
      <w:r w:rsidR="00490095" w:rsidRPr="00D94940">
        <w:t xml:space="preserve"> </w:t>
      </w:r>
      <w:r w:rsidR="00490095" w:rsidRPr="00401E6D">
        <w:t xml:space="preserve">(Приложение 1). </w:t>
      </w:r>
    </w:p>
    <w:p w:rsidR="00490095" w:rsidRPr="00401E6D" w:rsidRDefault="00EE3958" w:rsidP="00D94940">
      <w:pPr>
        <w:ind w:firstLine="708"/>
        <w:jc w:val="both"/>
      </w:pPr>
      <w:r>
        <w:t xml:space="preserve">2. Поощрить </w:t>
      </w:r>
      <w:r w:rsidR="00BE6D76">
        <w:t xml:space="preserve">участников </w:t>
      </w:r>
      <w:r w:rsidR="00490095" w:rsidRPr="00401E6D">
        <w:t>конкур</w:t>
      </w:r>
      <w:r w:rsidR="00BD1D25">
        <w:t xml:space="preserve">са грамотой на классных часах в </w:t>
      </w:r>
      <w:r w:rsidR="00490095" w:rsidRPr="00401E6D">
        <w:t>образовательных учреждениях.</w:t>
      </w:r>
    </w:p>
    <w:p w:rsidR="00490095" w:rsidRPr="008A1B39" w:rsidRDefault="00490095" w:rsidP="00D94940">
      <w:pPr>
        <w:ind w:firstLine="708"/>
        <w:jc w:val="both"/>
      </w:pPr>
      <w:r>
        <w:t>3</w:t>
      </w:r>
      <w:r w:rsidRPr="008A1B39">
        <w:t xml:space="preserve">. Руководителям образовательных </w:t>
      </w:r>
      <w:r w:rsidR="00D94940">
        <w:t>учреждений:</w:t>
      </w:r>
    </w:p>
    <w:p w:rsidR="00490095" w:rsidRDefault="00490095" w:rsidP="00D94940">
      <w:pPr>
        <w:jc w:val="both"/>
      </w:pPr>
      <w:r>
        <w:tab/>
        <w:t>3</w:t>
      </w:r>
      <w:r w:rsidRPr="008A1B39">
        <w:t xml:space="preserve">.1. </w:t>
      </w:r>
      <w:r>
        <w:t>проанализировать итоги участия обучающихся в конкурсе, низку</w:t>
      </w:r>
      <w:r w:rsidR="00A434DF">
        <w:t>ю явку обучающихся на конкурс (3</w:t>
      </w:r>
      <w:r>
        <w:t xml:space="preserve"> </w:t>
      </w:r>
      <w:r w:rsidR="00BE6D76">
        <w:t>участника</w:t>
      </w:r>
      <w:r>
        <w:t>) на РМО учителей биологии и химии;</w:t>
      </w:r>
    </w:p>
    <w:p w:rsidR="00490095" w:rsidRDefault="00D94940" w:rsidP="00D94940">
      <w:pPr>
        <w:jc w:val="both"/>
      </w:pPr>
      <w:r>
        <w:tab/>
      </w:r>
      <w:r w:rsidR="00490095">
        <w:t>3.2. перед отправкой на конкурс проводить проверку текста работы на плагиат через сайт «Антиплагиат».</w:t>
      </w:r>
    </w:p>
    <w:p w:rsidR="00490095" w:rsidRDefault="00BE6D76" w:rsidP="00D94940">
      <w:pPr>
        <w:ind w:firstLine="708"/>
        <w:jc w:val="both"/>
      </w:pPr>
      <w:r>
        <w:t>4</w:t>
      </w:r>
      <w:r w:rsidR="00D94940">
        <w:t>. Приказ О</w:t>
      </w:r>
      <w:r w:rsidR="00490095">
        <w:t xml:space="preserve">тдела образования администрации Еловского муниципального округа </w:t>
      </w:r>
      <w:r w:rsidR="00A434DF">
        <w:t>Пермского края от 15 января 2024</w:t>
      </w:r>
      <w:r w:rsidR="00490095">
        <w:t xml:space="preserve"> </w:t>
      </w:r>
      <w:r w:rsidR="00A434DF">
        <w:t>г. № 10</w:t>
      </w:r>
      <w:r w:rsidR="00490095">
        <w:t xml:space="preserve"> «</w:t>
      </w:r>
      <w:r w:rsidR="00490095" w:rsidRPr="005333A1">
        <w:t>О проведении муниципального этапа краевого конкурса «</w:t>
      </w:r>
      <w:r w:rsidR="00490095">
        <w:t>Чистая вода</w:t>
      </w:r>
      <w:r w:rsidR="00490095" w:rsidRPr="005333A1">
        <w:t xml:space="preserve">» </w:t>
      </w:r>
      <w:r w:rsidR="00490095">
        <w:t>с контроля снять.</w:t>
      </w:r>
    </w:p>
    <w:p w:rsidR="00BE6D76" w:rsidRDefault="00BE6D76" w:rsidP="00490095">
      <w:pPr>
        <w:ind w:firstLine="708"/>
        <w:jc w:val="both"/>
        <w:rPr>
          <w:szCs w:val="28"/>
        </w:rPr>
      </w:pPr>
    </w:p>
    <w:p w:rsidR="00BE6D76" w:rsidRDefault="00BE6D76" w:rsidP="00490095">
      <w:pPr>
        <w:ind w:firstLine="708"/>
        <w:jc w:val="both"/>
        <w:rPr>
          <w:szCs w:val="28"/>
        </w:rPr>
      </w:pPr>
    </w:p>
    <w:p w:rsidR="00490095" w:rsidRPr="00FA692A" w:rsidRDefault="00490095" w:rsidP="00D94940">
      <w:pPr>
        <w:jc w:val="both"/>
        <w:rPr>
          <w:szCs w:val="28"/>
        </w:rPr>
      </w:pPr>
    </w:p>
    <w:p w:rsidR="00490095" w:rsidRPr="00B27F81" w:rsidRDefault="00490095" w:rsidP="00490095">
      <w:pPr>
        <w:pStyle w:val="ad"/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В.Н. Пономарева</w:t>
      </w:r>
    </w:p>
    <w:p w:rsidR="00BE6D76" w:rsidRDefault="00BE6D76" w:rsidP="00490095">
      <w:pPr>
        <w:spacing w:line="240" w:lineRule="exact"/>
        <w:ind w:firstLine="6237"/>
        <w:rPr>
          <w:sz w:val="24"/>
          <w:szCs w:val="24"/>
        </w:rPr>
      </w:pPr>
    </w:p>
    <w:p w:rsidR="00BE6D76" w:rsidRDefault="00BE6D76" w:rsidP="00490095">
      <w:pPr>
        <w:spacing w:line="240" w:lineRule="exact"/>
        <w:ind w:firstLine="6237"/>
        <w:rPr>
          <w:sz w:val="24"/>
          <w:szCs w:val="24"/>
        </w:rPr>
      </w:pPr>
    </w:p>
    <w:p w:rsidR="00BE6D76" w:rsidRDefault="00BE6D76" w:rsidP="00490095">
      <w:pPr>
        <w:spacing w:line="240" w:lineRule="exact"/>
        <w:ind w:firstLine="6237"/>
        <w:rPr>
          <w:sz w:val="24"/>
          <w:szCs w:val="24"/>
        </w:rPr>
      </w:pPr>
    </w:p>
    <w:p w:rsidR="00BE6D76" w:rsidRDefault="00BE6D76" w:rsidP="00490095">
      <w:pPr>
        <w:spacing w:line="240" w:lineRule="exact"/>
        <w:ind w:firstLine="6237"/>
        <w:rPr>
          <w:sz w:val="24"/>
          <w:szCs w:val="24"/>
        </w:rPr>
      </w:pPr>
    </w:p>
    <w:p w:rsidR="00BE6D76" w:rsidRDefault="00BE6D76" w:rsidP="00490095">
      <w:pPr>
        <w:spacing w:line="240" w:lineRule="exact"/>
        <w:ind w:firstLine="6237"/>
        <w:rPr>
          <w:sz w:val="24"/>
          <w:szCs w:val="24"/>
        </w:rPr>
      </w:pPr>
    </w:p>
    <w:p w:rsidR="00BE6D76" w:rsidRDefault="00BE6D76" w:rsidP="00490095">
      <w:pPr>
        <w:spacing w:line="240" w:lineRule="exact"/>
        <w:ind w:firstLine="6237"/>
        <w:rPr>
          <w:sz w:val="24"/>
          <w:szCs w:val="24"/>
        </w:rPr>
      </w:pPr>
    </w:p>
    <w:p w:rsidR="00BE6D76" w:rsidRDefault="00BE6D76" w:rsidP="00490095">
      <w:pPr>
        <w:spacing w:line="240" w:lineRule="exact"/>
        <w:ind w:firstLine="6237"/>
        <w:rPr>
          <w:sz w:val="24"/>
          <w:szCs w:val="24"/>
        </w:rPr>
      </w:pPr>
    </w:p>
    <w:p w:rsidR="00D94940" w:rsidRDefault="00D94940" w:rsidP="00490095">
      <w:pPr>
        <w:spacing w:line="240" w:lineRule="exact"/>
        <w:ind w:firstLine="6237"/>
        <w:rPr>
          <w:sz w:val="24"/>
          <w:szCs w:val="24"/>
        </w:rPr>
      </w:pPr>
    </w:p>
    <w:p w:rsidR="00D94940" w:rsidRDefault="00D94940" w:rsidP="00490095">
      <w:pPr>
        <w:spacing w:line="240" w:lineRule="exact"/>
        <w:ind w:firstLine="6237"/>
        <w:rPr>
          <w:sz w:val="24"/>
          <w:szCs w:val="24"/>
        </w:rPr>
      </w:pPr>
    </w:p>
    <w:p w:rsidR="00BE782D" w:rsidRDefault="00BE782D" w:rsidP="00490095">
      <w:pPr>
        <w:spacing w:line="240" w:lineRule="exact"/>
        <w:ind w:firstLine="6237"/>
        <w:rPr>
          <w:sz w:val="24"/>
          <w:szCs w:val="24"/>
        </w:rPr>
      </w:pPr>
    </w:p>
    <w:p w:rsidR="00BE782D" w:rsidRDefault="00BE782D" w:rsidP="00490095">
      <w:pPr>
        <w:spacing w:line="240" w:lineRule="exact"/>
        <w:ind w:firstLine="6237"/>
        <w:rPr>
          <w:sz w:val="24"/>
          <w:szCs w:val="24"/>
        </w:rPr>
      </w:pPr>
      <w:bookmarkStart w:id="0" w:name="_GoBack"/>
      <w:bookmarkEnd w:id="0"/>
    </w:p>
    <w:p w:rsidR="00D94940" w:rsidRDefault="00D94940" w:rsidP="00490095">
      <w:pPr>
        <w:spacing w:line="240" w:lineRule="exact"/>
        <w:ind w:firstLine="6237"/>
        <w:rPr>
          <w:sz w:val="24"/>
          <w:szCs w:val="24"/>
        </w:rPr>
      </w:pPr>
    </w:p>
    <w:p w:rsidR="00D94940" w:rsidRDefault="00D94940" w:rsidP="00D94940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УТВЕРЖДЕНЫ</w:t>
      </w:r>
    </w:p>
    <w:p w:rsidR="00490095" w:rsidRPr="00D94940" w:rsidRDefault="00D94940" w:rsidP="00D94940">
      <w:pPr>
        <w:spacing w:line="240" w:lineRule="exact"/>
        <w:ind w:firstLine="6237"/>
        <w:rPr>
          <w:szCs w:val="28"/>
        </w:rPr>
      </w:pPr>
      <w:r>
        <w:rPr>
          <w:szCs w:val="28"/>
        </w:rPr>
        <w:t>приказом</w:t>
      </w:r>
    </w:p>
    <w:p w:rsidR="00490095" w:rsidRPr="00D94940" w:rsidRDefault="00490095" w:rsidP="00D94940">
      <w:pPr>
        <w:spacing w:line="240" w:lineRule="exact"/>
        <w:ind w:firstLine="6237"/>
        <w:rPr>
          <w:szCs w:val="28"/>
        </w:rPr>
      </w:pPr>
      <w:r w:rsidRPr="00D94940">
        <w:rPr>
          <w:szCs w:val="28"/>
        </w:rPr>
        <w:t>Отдела образования</w:t>
      </w:r>
    </w:p>
    <w:p w:rsidR="00490095" w:rsidRPr="00D94940" w:rsidRDefault="00490095" w:rsidP="00D94940">
      <w:pPr>
        <w:spacing w:line="240" w:lineRule="exact"/>
        <w:ind w:firstLine="6237"/>
        <w:rPr>
          <w:szCs w:val="28"/>
        </w:rPr>
      </w:pPr>
      <w:r w:rsidRPr="00D94940">
        <w:rPr>
          <w:szCs w:val="28"/>
        </w:rPr>
        <w:t>администрации Еловского</w:t>
      </w:r>
    </w:p>
    <w:p w:rsidR="00490095" w:rsidRPr="00D94940" w:rsidRDefault="00490095" w:rsidP="00D94940">
      <w:pPr>
        <w:spacing w:line="240" w:lineRule="exact"/>
        <w:ind w:firstLine="6237"/>
        <w:rPr>
          <w:szCs w:val="28"/>
        </w:rPr>
      </w:pPr>
      <w:r w:rsidRPr="00D94940">
        <w:rPr>
          <w:szCs w:val="28"/>
        </w:rPr>
        <w:t xml:space="preserve">муниципального округа </w:t>
      </w:r>
    </w:p>
    <w:p w:rsidR="00490095" w:rsidRPr="00D94940" w:rsidRDefault="00490095" w:rsidP="00D94940">
      <w:pPr>
        <w:spacing w:line="240" w:lineRule="exact"/>
        <w:ind w:firstLine="6237"/>
        <w:rPr>
          <w:szCs w:val="28"/>
        </w:rPr>
      </w:pPr>
      <w:r w:rsidRPr="00D94940">
        <w:rPr>
          <w:szCs w:val="28"/>
        </w:rPr>
        <w:t xml:space="preserve">Пермского края </w:t>
      </w:r>
    </w:p>
    <w:p w:rsidR="00490095" w:rsidRPr="00D94940" w:rsidRDefault="00EE3958" w:rsidP="00D94940">
      <w:pPr>
        <w:spacing w:line="240" w:lineRule="exact"/>
        <w:ind w:firstLine="6237"/>
        <w:rPr>
          <w:szCs w:val="28"/>
        </w:rPr>
      </w:pPr>
      <w:r>
        <w:rPr>
          <w:szCs w:val="28"/>
        </w:rPr>
        <w:t>от 26</w:t>
      </w:r>
      <w:r w:rsidR="00A434DF">
        <w:rPr>
          <w:szCs w:val="28"/>
        </w:rPr>
        <w:t>.02.2024</w:t>
      </w:r>
      <w:r w:rsidR="00BE6D76" w:rsidRPr="00D94940">
        <w:rPr>
          <w:szCs w:val="28"/>
        </w:rPr>
        <w:t xml:space="preserve"> № </w:t>
      </w:r>
      <w:r>
        <w:rPr>
          <w:szCs w:val="28"/>
        </w:rPr>
        <w:t>57</w:t>
      </w:r>
    </w:p>
    <w:p w:rsidR="00490095" w:rsidRPr="00880C52" w:rsidRDefault="00490095" w:rsidP="00490095">
      <w:pPr>
        <w:tabs>
          <w:tab w:val="left" w:pos="7665"/>
          <w:tab w:val="right" w:pos="9638"/>
        </w:tabs>
        <w:ind w:firstLine="6237"/>
        <w:rPr>
          <w:sz w:val="22"/>
          <w:szCs w:val="28"/>
        </w:rPr>
      </w:pPr>
    </w:p>
    <w:p w:rsidR="00490095" w:rsidRPr="00D94940" w:rsidRDefault="00490095" w:rsidP="00D94940">
      <w:pPr>
        <w:tabs>
          <w:tab w:val="left" w:pos="8340"/>
          <w:tab w:val="right" w:pos="11123"/>
        </w:tabs>
        <w:spacing w:line="240" w:lineRule="exact"/>
        <w:jc w:val="center"/>
        <w:rPr>
          <w:b/>
          <w:szCs w:val="28"/>
        </w:rPr>
      </w:pPr>
      <w:r w:rsidRPr="00D94940">
        <w:rPr>
          <w:b/>
          <w:szCs w:val="28"/>
        </w:rPr>
        <w:t>ИТОГИ</w:t>
      </w:r>
    </w:p>
    <w:p w:rsidR="00490095" w:rsidRPr="00D94940" w:rsidRDefault="00490095" w:rsidP="00D94940">
      <w:pPr>
        <w:spacing w:line="240" w:lineRule="exact"/>
        <w:jc w:val="center"/>
        <w:rPr>
          <w:b/>
          <w:szCs w:val="28"/>
        </w:rPr>
      </w:pPr>
      <w:r w:rsidRPr="00D94940">
        <w:rPr>
          <w:b/>
          <w:szCs w:val="28"/>
        </w:rPr>
        <w:t xml:space="preserve">проведения муниципального этапа краевого конкурса </w:t>
      </w:r>
    </w:p>
    <w:p w:rsidR="00490095" w:rsidRPr="00D94940" w:rsidRDefault="00490095" w:rsidP="00D94940">
      <w:pPr>
        <w:spacing w:line="240" w:lineRule="exact"/>
        <w:jc w:val="center"/>
        <w:rPr>
          <w:b/>
          <w:szCs w:val="28"/>
        </w:rPr>
      </w:pPr>
      <w:r w:rsidRPr="00D94940">
        <w:rPr>
          <w:b/>
          <w:szCs w:val="28"/>
        </w:rPr>
        <w:t>«Чистая вода»</w:t>
      </w:r>
    </w:p>
    <w:p w:rsidR="00490095" w:rsidRPr="00880C52" w:rsidRDefault="00490095" w:rsidP="00490095">
      <w:pPr>
        <w:spacing w:line="240" w:lineRule="exact"/>
        <w:jc w:val="center"/>
        <w:rPr>
          <w:b/>
          <w:sz w:val="14"/>
          <w:szCs w:val="28"/>
        </w:rPr>
      </w:pPr>
    </w:p>
    <w:p w:rsidR="00490095" w:rsidRPr="00B27F81" w:rsidRDefault="00A434DF" w:rsidP="006C03E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15</w:t>
      </w:r>
      <w:r w:rsidR="00EE3958">
        <w:rPr>
          <w:szCs w:val="28"/>
        </w:rPr>
        <w:t xml:space="preserve"> февраля 2024</w:t>
      </w:r>
      <w:r w:rsidR="00490095" w:rsidRPr="00B27F81">
        <w:rPr>
          <w:szCs w:val="28"/>
        </w:rPr>
        <w:t xml:space="preserve"> г. в МБУ ДО «ЦДТ с. Елово» подведены итоги </w:t>
      </w:r>
      <w:r w:rsidR="00490095" w:rsidRPr="005333A1">
        <w:rPr>
          <w:szCs w:val="28"/>
        </w:rPr>
        <w:t>муниципального этапа краевого конкурса «</w:t>
      </w:r>
      <w:r w:rsidR="00490095">
        <w:rPr>
          <w:szCs w:val="28"/>
        </w:rPr>
        <w:t>Чистая вода</w:t>
      </w:r>
      <w:r w:rsidR="00490095" w:rsidRPr="005333A1">
        <w:rPr>
          <w:szCs w:val="28"/>
        </w:rPr>
        <w:t>»</w:t>
      </w:r>
      <w:r w:rsidR="00490095">
        <w:rPr>
          <w:szCs w:val="28"/>
        </w:rPr>
        <w:t>.</w:t>
      </w:r>
    </w:p>
    <w:p w:rsidR="00490095" w:rsidRDefault="00490095" w:rsidP="006C03E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конкурсе приняли участие </w:t>
      </w:r>
      <w:r w:rsidR="00B455DF">
        <w:rPr>
          <w:szCs w:val="28"/>
        </w:rPr>
        <w:t>обучающиеся</w:t>
      </w:r>
      <w:r w:rsidR="00BE6D76">
        <w:rPr>
          <w:szCs w:val="28"/>
        </w:rPr>
        <w:t xml:space="preserve"> из </w:t>
      </w:r>
      <w:r w:rsidRPr="00B27F81">
        <w:rPr>
          <w:szCs w:val="28"/>
        </w:rPr>
        <w:t>МОУ «Еловская СОШ»</w:t>
      </w:r>
      <w:r w:rsidR="00A434DF">
        <w:rPr>
          <w:szCs w:val="28"/>
        </w:rPr>
        <w:t xml:space="preserve"> и МОУ «Сугановская СОШ»</w:t>
      </w:r>
      <w:r w:rsidRPr="00B27F81">
        <w:rPr>
          <w:szCs w:val="28"/>
        </w:rPr>
        <w:t>.</w:t>
      </w:r>
    </w:p>
    <w:p w:rsidR="00490095" w:rsidRDefault="00490095" w:rsidP="006C03E7">
      <w:pPr>
        <w:spacing w:line="320" w:lineRule="exact"/>
        <w:ind w:firstLine="709"/>
        <w:jc w:val="both"/>
        <w:rPr>
          <w:color w:val="000000"/>
          <w:szCs w:val="28"/>
        </w:rPr>
      </w:pPr>
      <w:r w:rsidRPr="00B27F81">
        <w:rPr>
          <w:color w:val="000000"/>
          <w:szCs w:val="28"/>
        </w:rPr>
        <w:t>Все тексты работ были проверены на п</w:t>
      </w:r>
      <w:r>
        <w:rPr>
          <w:color w:val="000000"/>
          <w:szCs w:val="28"/>
        </w:rPr>
        <w:t xml:space="preserve">лагиат через сайт «Антиплагиат», </w:t>
      </w:r>
      <w:r w:rsidRPr="00B27F81">
        <w:rPr>
          <w:color w:val="000000"/>
          <w:szCs w:val="28"/>
        </w:rPr>
        <w:t>по результатам про</w:t>
      </w:r>
      <w:r>
        <w:rPr>
          <w:color w:val="000000"/>
          <w:szCs w:val="28"/>
        </w:rPr>
        <w:t xml:space="preserve">верки </w:t>
      </w:r>
      <w:r w:rsidR="00BE6D76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 xml:space="preserve">уникальность текстов </w:t>
      </w:r>
      <w:r w:rsidR="00BE6D76">
        <w:rPr>
          <w:color w:val="000000"/>
          <w:szCs w:val="28"/>
        </w:rPr>
        <w:t>приходится не менее</w:t>
      </w:r>
      <w:r>
        <w:rPr>
          <w:color w:val="000000"/>
          <w:szCs w:val="28"/>
        </w:rPr>
        <w:t xml:space="preserve"> 40%. </w:t>
      </w:r>
    </w:p>
    <w:p w:rsidR="00490095" w:rsidRDefault="00490095" w:rsidP="006C03E7">
      <w:pPr>
        <w:spacing w:line="32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Жюри была проведена оценка </w:t>
      </w:r>
      <w:r w:rsidR="00A434DF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работ: </w:t>
      </w:r>
      <w:r w:rsidR="00A434DF">
        <w:rPr>
          <w:color w:val="000000"/>
          <w:szCs w:val="28"/>
        </w:rPr>
        <w:t>две работы были</w:t>
      </w:r>
      <w:r w:rsidR="00B455DF">
        <w:rPr>
          <w:color w:val="000000"/>
          <w:szCs w:val="28"/>
        </w:rPr>
        <w:t xml:space="preserve"> представлена </w:t>
      </w:r>
      <w:r>
        <w:rPr>
          <w:color w:val="000000"/>
          <w:szCs w:val="28"/>
        </w:rPr>
        <w:t>в номинации «Литературное творчество «Мой в</w:t>
      </w:r>
      <w:r w:rsidR="00A434DF">
        <w:rPr>
          <w:color w:val="000000"/>
          <w:szCs w:val="28"/>
        </w:rPr>
        <w:t>одный край», возрастная груп</w:t>
      </w:r>
      <w:r w:rsidR="00121897">
        <w:rPr>
          <w:color w:val="000000"/>
          <w:szCs w:val="28"/>
        </w:rPr>
        <w:t>па 14-18</w:t>
      </w:r>
      <w:r>
        <w:rPr>
          <w:color w:val="000000"/>
          <w:szCs w:val="28"/>
        </w:rPr>
        <w:t xml:space="preserve"> лет, и одна работа </w:t>
      </w:r>
      <w:r w:rsidR="00B455DF">
        <w:rPr>
          <w:color w:val="000000"/>
          <w:szCs w:val="28"/>
        </w:rPr>
        <w:t>– в номинации «Исследовательская дея</w:t>
      </w:r>
      <w:r w:rsidR="00121897">
        <w:rPr>
          <w:color w:val="000000"/>
          <w:szCs w:val="28"/>
        </w:rPr>
        <w:t>тельность», возрастная группа 7- 13</w:t>
      </w:r>
      <w:r w:rsidR="00B455D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лет.</w:t>
      </w:r>
    </w:p>
    <w:p w:rsidR="00490095" w:rsidRPr="00B27F81" w:rsidRDefault="00490095" w:rsidP="006C03E7">
      <w:pPr>
        <w:spacing w:line="320" w:lineRule="exact"/>
        <w:ind w:firstLine="709"/>
        <w:jc w:val="both"/>
        <w:rPr>
          <w:color w:val="000000"/>
          <w:szCs w:val="28"/>
        </w:rPr>
      </w:pPr>
      <w:r w:rsidRPr="00B27F81">
        <w:rPr>
          <w:color w:val="000000"/>
          <w:szCs w:val="28"/>
        </w:rPr>
        <w:t>Работа жюри осуществлялась в соответствии с Положением конкурса.</w:t>
      </w:r>
      <w:r>
        <w:rPr>
          <w:color w:val="000000"/>
          <w:szCs w:val="28"/>
        </w:rPr>
        <w:t xml:space="preserve"> </w:t>
      </w:r>
    </w:p>
    <w:p w:rsidR="00F11A03" w:rsidRDefault="00490095" w:rsidP="006C03E7">
      <w:pPr>
        <w:spacing w:line="320" w:lineRule="exact"/>
        <w:ind w:firstLine="709"/>
        <w:jc w:val="both"/>
      </w:pPr>
      <w:r>
        <w:rPr>
          <w:szCs w:val="28"/>
        </w:rPr>
        <w:t>О</w:t>
      </w:r>
      <w:r w:rsidRPr="00B27F81">
        <w:rPr>
          <w:szCs w:val="28"/>
        </w:rPr>
        <w:t xml:space="preserve">ргкомитет отмечает низкую </w:t>
      </w:r>
      <w:r>
        <w:rPr>
          <w:szCs w:val="28"/>
        </w:rPr>
        <w:t xml:space="preserve">явку </w:t>
      </w:r>
      <w:r w:rsidR="002E35B5">
        <w:t>обучающихся на конкурс, из 8</w:t>
      </w:r>
      <w:r w:rsidR="00D94940">
        <w:t xml:space="preserve"> образовательных организаций</w:t>
      </w:r>
      <w:r w:rsidR="00BD1D25">
        <w:t xml:space="preserve"> </w:t>
      </w:r>
      <w:r w:rsidR="00F11A03">
        <w:t>в конкурсе приняло</w:t>
      </w:r>
      <w:r>
        <w:t xml:space="preserve"> участи</w:t>
      </w:r>
      <w:r w:rsidR="00F11A03">
        <w:t>е</w:t>
      </w:r>
      <w:r>
        <w:t xml:space="preserve"> всего </w:t>
      </w:r>
      <w:r w:rsidR="00121897">
        <w:t>2 учреждения</w:t>
      </w:r>
      <w:r>
        <w:t xml:space="preserve">. </w:t>
      </w:r>
    </w:p>
    <w:p w:rsidR="00490095" w:rsidRDefault="00426767" w:rsidP="006C03E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Работ</w:t>
      </w:r>
      <w:r w:rsidR="00121897">
        <w:rPr>
          <w:szCs w:val="28"/>
        </w:rPr>
        <w:t>, рекомендованных</w:t>
      </w:r>
      <w:r w:rsidR="00490095">
        <w:rPr>
          <w:szCs w:val="28"/>
        </w:rPr>
        <w:t xml:space="preserve"> к участию в региональном заочном этапе конкурса</w:t>
      </w:r>
      <w:r w:rsidR="00121897">
        <w:rPr>
          <w:szCs w:val="28"/>
        </w:rPr>
        <w:t>, нет</w:t>
      </w:r>
      <w:r w:rsidR="00490095">
        <w:rPr>
          <w:szCs w:val="28"/>
        </w:rPr>
        <w:t>.</w:t>
      </w:r>
    </w:p>
    <w:p w:rsidR="00F11A03" w:rsidRPr="00880C52" w:rsidRDefault="00F11A03" w:rsidP="00C65176">
      <w:pPr>
        <w:spacing w:line="240" w:lineRule="exact"/>
        <w:jc w:val="both"/>
        <w:rPr>
          <w:sz w:val="2"/>
          <w:szCs w:val="28"/>
        </w:rPr>
      </w:pPr>
    </w:p>
    <w:p w:rsidR="00490095" w:rsidRDefault="00490095" w:rsidP="00C65176">
      <w:pPr>
        <w:spacing w:line="240" w:lineRule="exact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Протокол оценки </w:t>
      </w:r>
      <w:r w:rsidRPr="00F93B18">
        <w:rPr>
          <w:b/>
          <w:szCs w:val="28"/>
        </w:rPr>
        <w:t xml:space="preserve">муниципального этапа краевого конкурса </w:t>
      </w:r>
    </w:p>
    <w:p w:rsidR="00880C52" w:rsidRDefault="00F43A62" w:rsidP="00C65176">
      <w:pPr>
        <w:spacing w:line="240" w:lineRule="exact"/>
        <w:ind w:firstLine="709"/>
        <w:jc w:val="center"/>
        <w:rPr>
          <w:b/>
          <w:szCs w:val="28"/>
        </w:rPr>
      </w:pPr>
      <w:r>
        <w:rPr>
          <w:b/>
          <w:szCs w:val="28"/>
        </w:rPr>
        <w:t>«Чистая вода»,</w:t>
      </w:r>
      <w:r w:rsidR="00880C52">
        <w:rPr>
          <w:b/>
          <w:szCs w:val="28"/>
        </w:rPr>
        <w:t xml:space="preserve"> </w:t>
      </w:r>
      <w:r w:rsidR="003B1206">
        <w:rPr>
          <w:b/>
          <w:szCs w:val="28"/>
        </w:rPr>
        <w:t>15.02.2024</w:t>
      </w:r>
      <w:r w:rsidR="00490095" w:rsidRPr="00F93B18">
        <w:rPr>
          <w:b/>
          <w:szCs w:val="28"/>
        </w:rPr>
        <w:t xml:space="preserve"> г.</w:t>
      </w:r>
    </w:p>
    <w:p w:rsidR="00C65176" w:rsidRPr="00F93B18" w:rsidRDefault="00C65176" w:rsidP="00C65176">
      <w:pPr>
        <w:spacing w:line="240" w:lineRule="exact"/>
        <w:ind w:firstLine="709"/>
        <w:jc w:val="center"/>
        <w:rPr>
          <w:b/>
          <w:szCs w:val="28"/>
        </w:rPr>
      </w:pPr>
    </w:p>
    <w:p w:rsidR="00490095" w:rsidRPr="00880C52" w:rsidRDefault="00490095" w:rsidP="009D0849">
      <w:pPr>
        <w:rPr>
          <w:b/>
          <w:sz w:val="6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276"/>
        <w:gridCol w:w="1418"/>
        <w:gridCol w:w="1417"/>
        <w:gridCol w:w="1985"/>
        <w:gridCol w:w="992"/>
        <w:gridCol w:w="850"/>
      </w:tblGrid>
      <w:tr w:rsidR="00EE3958" w:rsidRPr="00EE3958" w:rsidTr="00C65176">
        <w:trPr>
          <w:cantSplit/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95" w:rsidRPr="00EE3958" w:rsidRDefault="00490095" w:rsidP="00EE3958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95" w:rsidRPr="00EE3958" w:rsidRDefault="00490095" w:rsidP="00EE3958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Фамилия,</w:t>
            </w:r>
          </w:p>
          <w:p w:rsidR="00490095" w:rsidRPr="00EE3958" w:rsidRDefault="00490095" w:rsidP="00EE3958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95" w:rsidRPr="00EE3958" w:rsidRDefault="00490095" w:rsidP="00EE3958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95" w:rsidRPr="00EE3958" w:rsidRDefault="00490095" w:rsidP="00EE3958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95" w:rsidRPr="00EE3958" w:rsidRDefault="00490095" w:rsidP="00EE3958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95" w:rsidRPr="00EE3958" w:rsidRDefault="00490095" w:rsidP="00EE3958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95" w:rsidRPr="00EE3958" w:rsidRDefault="00490095" w:rsidP="00EE3958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Всего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95" w:rsidRPr="00EE3958" w:rsidRDefault="00EE3958" w:rsidP="00EE3958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М</w:t>
            </w:r>
            <w:r w:rsidR="00490095" w:rsidRPr="00EE3958">
              <w:rPr>
                <w:sz w:val="22"/>
                <w:szCs w:val="22"/>
              </w:rPr>
              <w:t>есто</w:t>
            </w:r>
          </w:p>
        </w:tc>
      </w:tr>
      <w:tr w:rsidR="00490095" w:rsidRPr="00EE3958" w:rsidTr="00EE3958">
        <w:trPr>
          <w:cantSplit/>
          <w:trHeight w:val="57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95" w:rsidRPr="00EE3958" w:rsidRDefault="009D0849" w:rsidP="00340442">
            <w:pPr>
              <w:jc w:val="center"/>
              <w:rPr>
                <w:b/>
                <w:sz w:val="22"/>
                <w:szCs w:val="22"/>
              </w:rPr>
            </w:pPr>
            <w:r w:rsidRPr="00EE3958">
              <w:rPr>
                <w:b/>
                <w:bCs/>
                <w:color w:val="000000"/>
                <w:sz w:val="22"/>
                <w:szCs w:val="22"/>
                <w:lang w:bidi="ru-RU"/>
              </w:rPr>
              <w:t>Литературное творчество «Мой водный край»</w:t>
            </w:r>
            <w:r w:rsidR="00C65176">
              <w:rPr>
                <w:b/>
                <w:sz w:val="22"/>
                <w:szCs w:val="22"/>
              </w:rPr>
              <w:t xml:space="preserve">, </w:t>
            </w:r>
            <w:r w:rsidR="00340442" w:rsidRPr="00EE3958">
              <w:rPr>
                <w:b/>
                <w:sz w:val="22"/>
                <w:szCs w:val="22"/>
              </w:rPr>
              <w:t>14-20</w:t>
            </w:r>
            <w:r w:rsidRPr="00EE3958">
              <w:rPr>
                <w:b/>
                <w:sz w:val="22"/>
                <w:szCs w:val="22"/>
              </w:rPr>
              <w:t xml:space="preserve"> лет</w:t>
            </w:r>
          </w:p>
        </w:tc>
      </w:tr>
      <w:tr w:rsidR="00EE3958" w:rsidRPr="00EE3958" w:rsidTr="00C6517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Глумова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07.08.2009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Еловская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340442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Павлова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C65176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Рассказ «Рождение воды»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C6797D" w:rsidP="00F11A03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C6797D" w:rsidP="00F11A03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3</w:t>
            </w:r>
          </w:p>
        </w:tc>
      </w:tr>
      <w:tr w:rsidR="00EE3958" w:rsidRPr="00EE3958" w:rsidTr="00C6517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Лиховских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EE3958">
            <w:pPr>
              <w:widowControl w:val="0"/>
              <w:tabs>
                <w:tab w:val="left" w:pos="354"/>
              </w:tabs>
              <w:spacing w:after="108" w:line="22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EE3958">
              <w:rPr>
                <w:color w:val="000000"/>
                <w:sz w:val="22"/>
                <w:szCs w:val="22"/>
                <w:lang w:bidi="ru-RU"/>
              </w:rPr>
              <w:t>03.12.2008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Еловская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340442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Павлова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C65176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Сказка «Великая»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C6797D" w:rsidP="00F11A03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C6797D" w:rsidP="00F11A03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2</w:t>
            </w:r>
          </w:p>
        </w:tc>
      </w:tr>
      <w:tr w:rsidR="009D0849" w:rsidRPr="00EE3958" w:rsidTr="00EE3958">
        <w:trPr>
          <w:trHeight w:val="25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49" w:rsidRPr="00EE3958" w:rsidRDefault="009D0849" w:rsidP="009D0849">
            <w:pPr>
              <w:jc w:val="center"/>
              <w:rPr>
                <w:b/>
                <w:sz w:val="22"/>
                <w:szCs w:val="22"/>
              </w:rPr>
            </w:pPr>
            <w:r w:rsidRPr="00EE3958">
              <w:rPr>
                <w:b/>
                <w:sz w:val="22"/>
                <w:szCs w:val="22"/>
              </w:rPr>
              <w:t>«Исследовательская деятельность»</w:t>
            </w:r>
          </w:p>
          <w:p w:rsidR="009D0849" w:rsidRPr="00EE3958" w:rsidRDefault="00340442" w:rsidP="006C03E7">
            <w:pPr>
              <w:jc w:val="center"/>
              <w:rPr>
                <w:b/>
                <w:sz w:val="22"/>
                <w:szCs w:val="22"/>
              </w:rPr>
            </w:pPr>
            <w:r w:rsidRPr="00EE3958">
              <w:rPr>
                <w:b/>
                <w:sz w:val="22"/>
                <w:szCs w:val="22"/>
              </w:rPr>
              <w:t>Исследо</w:t>
            </w:r>
            <w:r w:rsidR="00C65176">
              <w:rPr>
                <w:b/>
                <w:sz w:val="22"/>
                <w:szCs w:val="22"/>
              </w:rPr>
              <w:t>вательские и прикладные проекты,</w:t>
            </w:r>
            <w:r w:rsidRPr="00EE3958">
              <w:rPr>
                <w:b/>
                <w:sz w:val="22"/>
                <w:szCs w:val="22"/>
              </w:rPr>
              <w:t xml:space="preserve"> 7-13</w:t>
            </w:r>
            <w:r w:rsidR="009D0849" w:rsidRPr="00EE3958">
              <w:rPr>
                <w:b/>
                <w:sz w:val="22"/>
                <w:szCs w:val="22"/>
              </w:rPr>
              <w:t xml:space="preserve"> лет</w:t>
            </w:r>
          </w:p>
        </w:tc>
      </w:tr>
      <w:tr w:rsidR="00EE3958" w:rsidRPr="00EE3958" w:rsidTr="00C6517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Гилева Кристина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15.03.2012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8B37C4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Сугановская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340442">
            <w:pPr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Сергеева З.В.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340442" w:rsidP="00C65176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Реферативная работа «Сбережение воды в моей семье»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C6797D" w:rsidP="00F11A03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42" w:rsidRPr="00EE3958" w:rsidRDefault="00C6797D" w:rsidP="00F11A03">
            <w:pPr>
              <w:jc w:val="center"/>
              <w:rPr>
                <w:sz w:val="22"/>
                <w:szCs w:val="22"/>
              </w:rPr>
            </w:pPr>
            <w:r w:rsidRPr="00EE3958">
              <w:rPr>
                <w:sz w:val="22"/>
                <w:szCs w:val="22"/>
              </w:rPr>
              <w:t>2</w:t>
            </w:r>
          </w:p>
        </w:tc>
      </w:tr>
    </w:tbl>
    <w:p w:rsidR="00E55063" w:rsidRDefault="00E55063" w:rsidP="00F37504">
      <w:pPr>
        <w:spacing w:line="320" w:lineRule="exact"/>
        <w:jc w:val="both"/>
        <w:rPr>
          <w:b/>
          <w:szCs w:val="28"/>
        </w:rPr>
      </w:pPr>
    </w:p>
    <w:sectPr w:rsidR="00E55063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9C" w:rsidRDefault="0058159C">
      <w:r>
        <w:separator/>
      </w:r>
    </w:p>
  </w:endnote>
  <w:endnote w:type="continuationSeparator" w:id="0">
    <w:p w:rsidR="0058159C" w:rsidRDefault="0058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9C" w:rsidRDefault="0058159C">
      <w:r>
        <w:separator/>
      </w:r>
    </w:p>
  </w:footnote>
  <w:footnote w:type="continuationSeparator" w:id="0">
    <w:p w:rsidR="0058159C" w:rsidRDefault="0058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BA0"/>
    <w:multiLevelType w:val="hybridMultilevel"/>
    <w:tmpl w:val="929CFAE4"/>
    <w:lvl w:ilvl="0" w:tplc="D7A210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2ECA"/>
    <w:multiLevelType w:val="multilevel"/>
    <w:tmpl w:val="7C204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C39C6"/>
    <w:multiLevelType w:val="multilevel"/>
    <w:tmpl w:val="5F1C2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7713A"/>
    <w:multiLevelType w:val="multilevel"/>
    <w:tmpl w:val="22CC6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95A0378"/>
    <w:multiLevelType w:val="multilevel"/>
    <w:tmpl w:val="FD0E8C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C4297"/>
    <w:multiLevelType w:val="multilevel"/>
    <w:tmpl w:val="A5B6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E45A1"/>
    <w:multiLevelType w:val="multilevel"/>
    <w:tmpl w:val="14B02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4FBE"/>
    <w:multiLevelType w:val="hybridMultilevel"/>
    <w:tmpl w:val="22F8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A7561"/>
    <w:multiLevelType w:val="multilevel"/>
    <w:tmpl w:val="A4642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C554A"/>
    <w:multiLevelType w:val="multilevel"/>
    <w:tmpl w:val="6194E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1D1B4A"/>
    <w:multiLevelType w:val="multilevel"/>
    <w:tmpl w:val="1C7AB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5C2BFD"/>
    <w:multiLevelType w:val="multilevel"/>
    <w:tmpl w:val="6B24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943AD"/>
    <w:multiLevelType w:val="hybridMultilevel"/>
    <w:tmpl w:val="585891C8"/>
    <w:lvl w:ilvl="0" w:tplc="E2AE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50663"/>
    <w:multiLevelType w:val="hybridMultilevel"/>
    <w:tmpl w:val="537E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A4649"/>
    <w:multiLevelType w:val="hybridMultilevel"/>
    <w:tmpl w:val="515C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846D4"/>
    <w:multiLevelType w:val="hybridMultilevel"/>
    <w:tmpl w:val="2B4EDF0C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5E5"/>
    <w:multiLevelType w:val="hybridMultilevel"/>
    <w:tmpl w:val="0F5A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C563B"/>
    <w:multiLevelType w:val="multilevel"/>
    <w:tmpl w:val="D35876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181E72"/>
    <w:multiLevelType w:val="multilevel"/>
    <w:tmpl w:val="FA1EF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9941A2F"/>
    <w:multiLevelType w:val="multilevel"/>
    <w:tmpl w:val="4F8C25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8C38A3"/>
    <w:multiLevelType w:val="multilevel"/>
    <w:tmpl w:val="6B24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3E34DE"/>
    <w:multiLevelType w:val="multilevel"/>
    <w:tmpl w:val="D346A6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43514BEE"/>
    <w:multiLevelType w:val="multilevel"/>
    <w:tmpl w:val="62AE4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4B1959"/>
    <w:multiLevelType w:val="hybridMultilevel"/>
    <w:tmpl w:val="A2923180"/>
    <w:lvl w:ilvl="0" w:tplc="2BBE8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521F4C"/>
    <w:multiLevelType w:val="multilevel"/>
    <w:tmpl w:val="E14A7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432EA5"/>
    <w:multiLevelType w:val="hybridMultilevel"/>
    <w:tmpl w:val="D92A9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733E1"/>
    <w:multiLevelType w:val="hybridMultilevel"/>
    <w:tmpl w:val="C6BEE7EC"/>
    <w:lvl w:ilvl="0" w:tplc="A60EF6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C131F"/>
    <w:multiLevelType w:val="multilevel"/>
    <w:tmpl w:val="72405B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3E118A"/>
    <w:multiLevelType w:val="hybridMultilevel"/>
    <w:tmpl w:val="73B6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F23E0"/>
    <w:multiLevelType w:val="multilevel"/>
    <w:tmpl w:val="12521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2F6DE2"/>
    <w:multiLevelType w:val="multilevel"/>
    <w:tmpl w:val="7CA2B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702F0A"/>
    <w:multiLevelType w:val="multilevel"/>
    <w:tmpl w:val="7E48F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EE2927"/>
    <w:multiLevelType w:val="hybridMultilevel"/>
    <w:tmpl w:val="19F6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A3321"/>
    <w:multiLevelType w:val="multilevel"/>
    <w:tmpl w:val="80D85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A11FC"/>
    <w:multiLevelType w:val="hybridMultilevel"/>
    <w:tmpl w:val="0A1AEED4"/>
    <w:lvl w:ilvl="0" w:tplc="2EAA8B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9130E"/>
    <w:multiLevelType w:val="hybridMultilevel"/>
    <w:tmpl w:val="BFB076F8"/>
    <w:lvl w:ilvl="0" w:tplc="76AE6EA8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F444B2D"/>
    <w:multiLevelType w:val="hybridMultilevel"/>
    <w:tmpl w:val="AB32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13387"/>
    <w:multiLevelType w:val="multilevel"/>
    <w:tmpl w:val="E38852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DC395D"/>
    <w:multiLevelType w:val="multilevel"/>
    <w:tmpl w:val="AAF86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9757E7"/>
    <w:multiLevelType w:val="hybridMultilevel"/>
    <w:tmpl w:val="5236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20717"/>
    <w:multiLevelType w:val="multilevel"/>
    <w:tmpl w:val="5DFC2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14"/>
  </w:num>
  <w:num w:numId="3">
    <w:abstractNumId w:val="32"/>
  </w:num>
  <w:num w:numId="4">
    <w:abstractNumId w:val="7"/>
  </w:num>
  <w:num w:numId="5">
    <w:abstractNumId w:val="24"/>
  </w:num>
  <w:num w:numId="6">
    <w:abstractNumId w:val="3"/>
  </w:num>
  <w:num w:numId="7">
    <w:abstractNumId w:val="20"/>
  </w:num>
  <w:num w:numId="8">
    <w:abstractNumId w:val="26"/>
  </w:num>
  <w:num w:numId="9">
    <w:abstractNumId w:val="16"/>
  </w:num>
  <w:num w:numId="10">
    <w:abstractNumId w:val="36"/>
  </w:num>
  <w:num w:numId="11">
    <w:abstractNumId w:val="0"/>
  </w:num>
  <w:num w:numId="12">
    <w:abstractNumId w:val="25"/>
  </w:num>
  <w:num w:numId="13">
    <w:abstractNumId w:val="42"/>
  </w:num>
  <w:num w:numId="14">
    <w:abstractNumId w:val="37"/>
  </w:num>
  <w:num w:numId="15">
    <w:abstractNumId w:val="21"/>
  </w:num>
  <w:num w:numId="16">
    <w:abstractNumId w:val="11"/>
  </w:num>
  <w:num w:numId="17">
    <w:abstractNumId w:val="17"/>
  </w:num>
  <w:num w:numId="18">
    <w:abstractNumId w:val="39"/>
  </w:num>
  <w:num w:numId="19">
    <w:abstractNumId w:val="31"/>
  </w:num>
  <w:num w:numId="20">
    <w:abstractNumId w:val="10"/>
  </w:num>
  <w:num w:numId="21">
    <w:abstractNumId w:val="33"/>
  </w:num>
  <w:num w:numId="22">
    <w:abstractNumId w:val="45"/>
  </w:num>
  <w:num w:numId="23">
    <w:abstractNumId w:val="5"/>
  </w:num>
  <w:num w:numId="24">
    <w:abstractNumId w:val="19"/>
  </w:num>
  <w:num w:numId="25">
    <w:abstractNumId w:val="12"/>
  </w:num>
  <w:num w:numId="26">
    <w:abstractNumId w:val="22"/>
  </w:num>
  <w:num w:numId="27">
    <w:abstractNumId w:val="4"/>
  </w:num>
  <w:num w:numId="28">
    <w:abstractNumId w:val="35"/>
  </w:num>
  <w:num w:numId="29">
    <w:abstractNumId w:val="9"/>
  </w:num>
  <w:num w:numId="30">
    <w:abstractNumId w:val="27"/>
  </w:num>
  <w:num w:numId="31">
    <w:abstractNumId w:val="43"/>
  </w:num>
  <w:num w:numId="32">
    <w:abstractNumId w:val="1"/>
  </w:num>
  <w:num w:numId="33">
    <w:abstractNumId w:val="34"/>
  </w:num>
  <w:num w:numId="34">
    <w:abstractNumId w:val="23"/>
  </w:num>
  <w:num w:numId="35">
    <w:abstractNumId w:val="6"/>
  </w:num>
  <w:num w:numId="36">
    <w:abstractNumId w:val="2"/>
  </w:num>
  <w:num w:numId="37">
    <w:abstractNumId w:val="30"/>
  </w:num>
  <w:num w:numId="38">
    <w:abstractNumId w:val="8"/>
  </w:num>
  <w:num w:numId="39">
    <w:abstractNumId w:val="40"/>
  </w:num>
  <w:num w:numId="40">
    <w:abstractNumId w:val="28"/>
  </w:num>
  <w:num w:numId="41">
    <w:abstractNumId w:val="29"/>
  </w:num>
  <w:num w:numId="42">
    <w:abstractNumId w:val="41"/>
  </w:num>
  <w:num w:numId="43">
    <w:abstractNumId w:val="15"/>
  </w:num>
  <w:num w:numId="44">
    <w:abstractNumId w:val="44"/>
  </w:num>
  <w:num w:numId="45">
    <w:abstractNumId w:val="1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14DB3"/>
    <w:rsid w:val="00030421"/>
    <w:rsid w:val="00064595"/>
    <w:rsid w:val="00066153"/>
    <w:rsid w:val="00092E27"/>
    <w:rsid w:val="000953F7"/>
    <w:rsid w:val="00097994"/>
    <w:rsid w:val="000B3168"/>
    <w:rsid w:val="000C2D90"/>
    <w:rsid w:val="00113728"/>
    <w:rsid w:val="00121897"/>
    <w:rsid w:val="00130F3C"/>
    <w:rsid w:val="00143108"/>
    <w:rsid w:val="00143216"/>
    <w:rsid w:val="001A3FAB"/>
    <w:rsid w:val="001B2E61"/>
    <w:rsid w:val="001D53EE"/>
    <w:rsid w:val="001F4E78"/>
    <w:rsid w:val="0020574D"/>
    <w:rsid w:val="00225CA9"/>
    <w:rsid w:val="002542A9"/>
    <w:rsid w:val="00264234"/>
    <w:rsid w:val="002802BE"/>
    <w:rsid w:val="00280A6B"/>
    <w:rsid w:val="00286FAD"/>
    <w:rsid w:val="002948A4"/>
    <w:rsid w:val="002C4B03"/>
    <w:rsid w:val="002C7301"/>
    <w:rsid w:val="002E1C21"/>
    <w:rsid w:val="002E35B5"/>
    <w:rsid w:val="002E5650"/>
    <w:rsid w:val="002E56D7"/>
    <w:rsid w:val="00311DAC"/>
    <w:rsid w:val="0031756B"/>
    <w:rsid w:val="00322112"/>
    <w:rsid w:val="00340442"/>
    <w:rsid w:val="00351B01"/>
    <w:rsid w:val="0036013B"/>
    <w:rsid w:val="003870D8"/>
    <w:rsid w:val="003B1206"/>
    <w:rsid w:val="00426767"/>
    <w:rsid w:val="0047083E"/>
    <w:rsid w:val="00482A25"/>
    <w:rsid w:val="00490095"/>
    <w:rsid w:val="004F6BB4"/>
    <w:rsid w:val="005257D6"/>
    <w:rsid w:val="0053078C"/>
    <w:rsid w:val="005372E5"/>
    <w:rsid w:val="005414A2"/>
    <w:rsid w:val="00543A52"/>
    <w:rsid w:val="00555D52"/>
    <w:rsid w:val="0058159C"/>
    <w:rsid w:val="005840C7"/>
    <w:rsid w:val="005955BE"/>
    <w:rsid w:val="005A0BAE"/>
    <w:rsid w:val="005C04EF"/>
    <w:rsid w:val="005C2C51"/>
    <w:rsid w:val="006A2B5B"/>
    <w:rsid w:val="006C03E7"/>
    <w:rsid w:val="006F2B94"/>
    <w:rsid w:val="00715A69"/>
    <w:rsid w:val="00752BB0"/>
    <w:rsid w:val="007B0BD1"/>
    <w:rsid w:val="007C702D"/>
    <w:rsid w:val="007F35E3"/>
    <w:rsid w:val="0080101B"/>
    <w:rsid w:val="00823D82"/>
    <w:rsid w:val="008420C1"/>
    <w:rsid w:val="00856731"/>
    <w:rsid w:val="008741B6"/>
    <w:rsid w:val="00880C52"/>
    <w:rsid w:val="008936EC"/>
    <w:rsid w:val="008D24CC"/>
    <w:rsid w:val="00923A95"/>
    <w:rsid w:val="0093090F"/>
    <w:rsid w:val="00951774"/>
    <w:rsid w:val="00996656"/>
    <w:rsid w:val="009B5082"/>
    <w:rsid w:val="009C011A"/>
    <w:rsid w:val="009C2337"/>
    <w:rsid w:val="009D0849"/>
    <w:rsid w:val="00A14A36"/>
    <w:rsid w:val="00A16F73"/>
    <w:rsid w:val="00A434DF"/>
    <w:rsid w:val="00A442D4"/>
    <w:rsid w:val="00A669C1"/>
    <w:rsid w:val="00A701BA"/>
    <w:rsid w:val="00AD5FDE"/>
    <w:rsid w:val="00AE0B25"/>
    <w:rsid w:val="00AE5CF4"/>
    <w:rsid w:val="00B01DB0"/>
    <w:rsid w:val="00B03CF2"/>
    <w:rsid w:val="00B455DF"/>
    <w:rsid w:val="00B47DDE"/>
    <w:rsid w:val="00B85510"/>
    <w:rsid w:val="00B921B5"/>
    <w:rsid w:val="00BA27E2"/>
    <w:rsid w:val="00BC2D98"/>
    <w:rsid w:val="00BD1D25"/>
    <w:rsid w:val="00BE6D76"/>
    <w:rsid w:val="00BE782D"/>
    <w:rsid w:val="00BE7D7B"/>
    <w:rsid w:val="00C17F88"/>
    <w:rsid w:val="00C6155E"/>
    <w:rsid w:val="00C65176"/>
    <w:rsid w:val="00C6797D"/>
    <w:rsid w:val="00C9600F"/>
    <w:rsid w:val="00CB15A4"/>
    <w:rsid w:val="00CD6CE7"/>
    <w:rsid w:val="00CE4FEC"/>
    <w:rsid w:val="00D014FA"/>
    <w:rsid w:val="00D06B89"/>
    <w:rsid w:val="00D22A62"/>
    <w:rsid w:val="00D30A0E"/>
    <w:rsid w:val="00D34743"/>
    <w:rsid w:val="00D54529"/>
    <w:rsid w:val="00D94940"/>
    <w:rsid w:val="00DA7A2C"/>
    <w:rsid w:val="00DD4CCD"/>
    <w:rsid w:val="00DF01B0"/>
    <w:rsid w:val="00DF3619"/>
    <w:rsid w:val="00E06778"/>
    <w:rsid w:val="00E10024"/>
    <w:rsid w:val="00E34D8E"/>
    <w:rsid w:val="00E55063"/>
    <w:rsid w:val="00E570F6"/>
    <w:rsid w:val="00EC168C"/>
    <w:rsid w:val="00EE3958"/>
    <w:rsid w:val="00F11A03"/>
    <w:rsid w:val="00F22F1F"/>
    <w:rsid w:val="00F31ED4"/>
    <w:rsid w:val="00F37504"/>
    <w:rsid w:val="00F43A62"/>
    <w:rsid w:val="00F47593"/>
    <w:rsid w:val="00F6686C"/>
    <w:rsid w:val="00F71435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C2ADD"/>
  <w15:docId w15:val="{0D694308-2EED-419E-A432-5B35CC0E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7B0BD1"/>
    <w:rPr>
      <w:sz w:val="28"/>
    </w:rPr>
  </w:style>
  <w:style w:type="character" w:customStyle="1" w:styleId="2">
    <w:name w:val="Основной текст (2)_"/>
    <w:basedOn w:val="a0"/>
    <w:link w:val="21"/>
    <w:locked/>
    <w:rsid w:val="007B0BD1"/>
    <w:rPr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7B0BD1"/>
    <w:rPr>
      <w:rFonts w:ascii="Times New Roman" w:hAnsi="Times New Roman" w:cs="Times New Roman"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rsid w:val="007B0BD1"/>
    <w:pPr>
      <w:widowControl w:val="0"/>
      <w:shd w:val="clear" w:color="auto" w:fill="FFFFFF"/>
      <w:spacing w:before="240" w:line="259" w:lineRule="exact"/>
    </w:pPr>
    <w:rPr>
      <w:sz w:val="22"/>
      <w:szCs w:val="22"/>
    </w:rPr>
  </w:style>
  <w:style w:type="character" w:styleId="af4">
    <w:name w:val="FollowedHyperlink"/>
    <w:basedOn w:val="a0"/>
    <w:rsid w:val="007B0BD1"/>
    <w:rPr>
      <w:color w:val="800080" w:themeColor="followedHyperlink"/>
      <w:u w:val="single"/>
    </w:rPr>
  </w:style>
  <w:style w:type="paragraph" w:customStyle="1" w:styleId="20">
    <w:name w:val="Без интервала2"/>
    <w:rsid w:val="007B0BD1"/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7B0BD1"/>
    <w:rPr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7B0BD1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7B0BD1"/>
    <w:rPr>
      <w:rFonts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7B0BD1"/>
    <w:pPr>
      <w:widowControl w:val="0"/>
      <w:shd w:val="clear" w:color="auto" w:fill="FFFFFF"/>
      <w:spacing w:before="240" w:line="259" w:lineRule="exact"/>
      <w:ind w:hanging="760"/>
      <w:jc w:val="both"/>
    </w:pPr>
    <w:rPr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7B0BD1"/>
    <w:pPr>
      <w:widowControl w:val="0"/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character" w:customStyle="1" w:styleId="211pt">
    <w:name w:val="Основной текст (2) + 11 pt"/>
    <w:basedOn w:val="2"/>
    <w:rsid w:val="007B0BD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4</cp:revision>
  <cp:lastPrinted>2024-02-26T09:37:00Z</cp:lastPrinted>
  <dcterms:created xsi:type="dcterms:W3CDTF">2024-02-26T09:36:00Z</dcterms:created>
  <dcterms:modified xsi:type="dcterms:W3CDTF">2024-02-26T09:37:00Z</dcterms:modified>
</cp:coreProperties>
</file>