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B6" w:rsidRDefault="00067DE8" w:rsidP="0088039C">
      <w:pPr>
        <w:pStyle w:val="a7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1B5887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6</w:t>
                            </w:r>
                            <w:r w:rsidR="00184E6A">
                              <w:rPr>
                                <w:szCs w:val="28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1B5887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6</w:t>
                      </w:r>
                      <w:r w:rsidR="00184E6A">
                        <w:rPr>
                          <w:szCs w:val="28"/>
                          <w:lang w:val="ru-RU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184E6A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</w:t>
                            </w:r>
                            <w:r w:rsidR="001B5887">
                              <w:rPr>
                                <w:szCs w:val="28"/>
                                <w:lang w:val="ru-RU"/>
                              </w:rPr>
                              <w:t>4.03.202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184E6A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</w:t>
                      </w:r>
                      <w:r w:rsidR="001B5887">
                        <w:rPr>
                          <w:szCs w:val="28"/>
                          <w:lang w:val="ru-RU"/>
                        </w:rPr>
                        <w:t>4.03.202</w:t>
                      </w:r>
                      <w:r>
                        <w:rPr>
                          <w:szCs w:val="28"/>
                          <w:lang w:val="ru-RU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73F">
        <w:t>Об утверждении итогов муниципального</w:t>
      </w:r>
    </w:p>
    <w:p w:rsidR="00DB173F" w:rsidRDefault="00DB173F" w:rsidP="0088039C">
      <w:pPr>
        <w:pStyle w:val="a7"/>
        <w:spacing w:after="0"/>
      </w:pPr>
      <w:r w:rsidRPr="002E04EE">
        <w:t>конкурса творческих работ</w:t>
      </w:r>
      <w:r>
        <w:t xml:space="preserve"> </w:t>
      </w:r>
      <w:r w:rsidRPr="002E04EE">
        <w:t xml:space="preserve">по тематике </w:t>
      </w:r>
    </w:p>
    <w:p w:rsidR="00DB173F" w:rsidRDefault="00DB173F" w:rsidP="0088039C">
      <w:pPr>
        <w:pStyle w:val="a7"/>
        <w:spacing w:after="0"/>
      </w:pPr>
      <w:r w:rsidRPr="002E04EE">
        <w:t>безопасности дорожного</w:t>
      </w:r>
      <w:r>
        <w:t xml:space="preserve"> </w:t>
      </w:r>
      <w:r w:rsidRPr="002E04EE">
        <w:t xml:space="preserve">движения </w:t>
      </w:r>
    </w:p>
    <w:p w:rsidR="00DB173F" w:rsidRDefault="00DB173F" w:rsidP="0088039C">
      <w:pPr>
        <w:pStyle w:val="a7"/>
        <w:spacing w:after="0"/>
      </w:pPr>
      <w:r>
        <w:t>и пожарной безопасности</w:t>
      </w:r>
    </w:p>
    <w:p w:rsidR="00DB173F" w:rsidRPr="00947685" w:rsidRDefault="00DB173F" w:rsidP="0088039C">
      <w:pPr>
        <w:pStyle w:val="a7"/>
        <w:spacing w:after="0"/>
      </w:pPr>
      <w:r w:rsidRPr="002E04EE">
        <w:t xml:space="preserve">«Безопасность </w:t>
      </w:r>
      <w:r>
        <w:t>глазами детей»</w:t>
      </w:r>
    </w:p>
    <w:p w:rsidR="00DB173F" w:rsidRDefault="00DB173F" w:rsidP="00DB173F">
      <w:pPr>
        <w:pStyle w:val="a5"/>
        <w:ind w:firstLine="0"/>
        <w:rPr>
          <w:b/>
        </w:rPr>
      </w:pPr>
    </w:p>
    <w:p w:rsidR="00A148FD" w:rsidRDefault="00A148FD" w:rsidP="00A148FD">
      <w:pPr>
        <w:pStyle w:val="a5"/>
        <w:ind w:firstLine="0"/>
        <w:rPr>
          <w:b/>
        </w:rPr>
      </w:pPr>
    </w:p>
    <w:p w:rsidR="00DB173F" w:rsidRDefault="00DB173F" w:rsidP="00A148FD">
      <w:pPr>
        <w:spacing w:line="360" w:lineRule="exact"/>
        <w:jc w:val="both"/>
      </w:pPr>
      <w:r>
        <w:tab/>
      </w:r>
      <w:r w:rsidR="00A148FD">
        <w:t>С</w:t>
      </w:r>
      <w:r>
        <w:t xml:space="preserve"> целью профилактики безопасности дорожного движения и пожарной безопасности </w:t>
      </w:r>
      <w:r>
        <w:rPr>
          <w:szCs w:val="28"/>
        </w:rPr>
        <w:t>совместно с ОГИБДД (дислокация с. Елово) МО МВД России «Осински</w:t>
      </w:r>
      <w:r w:rsidR="004410FE">
        <w:rPr>
          <w:szCs w:val="28"/>
        </w:rPr>
        <w:t xml:space="preserve">й» и 79 ПСЧ 11 ПСО в период с </w:t>
      </w:r>
      <w:r w:rsidR="00881641">
        <w:rPr>
          <w:szCs w:val="28"/>
        </w:rPr>
        <w:t>14</w:t>
      </w:r>
      <w:r w:rsidR="001B5887">
        <w:rPr>
          <w:szCs w:val="28"/>
        </w:rPr>
        <w:t xml:space="preserve"> февраля по </w:t>
      </w:r>
      <w:r w:rsidR="00881641">
        <w:rPr>
          <w:szCs w:val="28"/>
        </w:rPr>
        <w:t>01</w:t>
      </w:r>
      <w:r>
        <w:rPr>
          <w:szCs w:val="28"/>
        </w:rPr>
        <w:t xml:space="preserve"> марта 202</w:t>
      </w:r>
      <w:r w:rsidR="00881641">
        <w:rPr>
          <w:szCs w:val="28"/>
        </w:rPr>
        <w:t>4</w:t>
      </w:r>
      <w:r w:rsidR="001B5887">
        <w:rPr>
          <w:szCs w:val="28"/>
        </w:rPr>
        <w:t xml:space="preserve"> г.</w:t>
      </w:r>
      <w:r>
        <w:rPr>
          <w:szCs w:val="28"/>
        </w:rPr>
        <w:t xml:space="preserve"> </w:t>
      </w:r>
      <w:r w:rsidR="001B5887">
        <w:rPr>
          <w:szCs w:val="28"/>
        </w:rPr>
        <w:t>проведен</w:t>
      </w:r>
      <w:r>
        <w:t xml:space="preserve"> муниципальн</w:t>
      </w:r>
      <w:r w:rsidR="001B5887">
        <w:t>ый</w:t>
      </w:r>
      <w:r>
        <w:t xml:space="preserve"> конкурс творческих работ по тематике безопасности дорожного движения и пожарной безопаснос</w:t>
      </w:r>
      <w:r w:rsidR="008337F5">
        <w:t>ти «Безопасность глазами детей»</w:t>
      </w:r>
    </w:p>
    <w:p w:rsidR="00DB173F" w:rsidRDefault="00DB173F" w:rsidP="00A148FD">
      <w:pPr>
        <w:spacing w:line="360" w:lineRule="exact"/>
        <w:jc w:val="both"/>
        <w:rPr>
          <w:szCs w:val="28"/>
        </w:rPr>
      </w:pPr>
      <w:r>
        <w:tab/>
      </w:r>
      <w:r>
        <w:rPr>
          <w:szCs w:val="28"/>
        </w:rPr>
        <w:t>ПРИКАЗЫВАЮ:</w:t>
      </w:r>
    </w:p>
    <w:p w:rsidR="00DB173F" w:rsidRDefault="00DB173F" w:rsidP="00A148FD">
      <w:pPr>
        <w:pStyle w:val="a7"/>
        <w:spacing w:after="0" w:line="360" w:lineRule="exact"/>
        <w:jc w:val="both"/>
        <w:rPr>
          <w:b w:val="0"/>
          <w:szCs w:val="28"/>
        </w:rPr>
      </w:pPr>
      <w:r>
        <w:rPr>
          <w:szCs w:val="28"/>
        </w:rPr>
        <w:tab/>
      </w:r>
      <w:r w:rsidRPr="00B01236">
        <w:rPr>
          <w:b w:val="0"/>
          <w:szCs w:val="28"/>
        </w:rPr>
        <w:t xml:space="preserve">1. </w:t>
      </w:r>
      <w:r>
        <w:rPr>
          <w:b w:val="0"/>
          <w:szCs w:val="28"/>
        </w:rPr>
        <w:t xml:space="preserve">Утвердить </w:t>
      </w:r>
      <w:r w:rsidRPr="00B01236">
        <w:rPr>
          <w:b w:val="0"/>
          <w:szCs w:val="28"/>
        </w:rPr>
        <w:t xml:space="preserve">Итоги </w:t>
      </w:r>
      <w:r w:rsidRPr="00B01236">
        <w:rPr>
          <w:b w:val="0"/>
        </w:rPr>
        <w:t>муниципального</w:t>
      </w:r>
      <w:r>
        <w:rPr>
          <w:b w:val="0"/>
        </w:rPr>
        <w:t xml:space="preserve"> </w:t>
      </w:r>
      <w:r w:rsidRPr="00B01236">
        <w:rPr>
          <w:b w:val="0"/>
        </w:rPr>
        <w:t xml:space="preserve">конкурса </w:t>
      </w:r>
      <w:r>
        <w:rPr>
          <w:b w:val="0"/>
        </w:rPr>
        <w:t>т</w:t>
      </w:r>
      <w:r w:rsidRPr="00B01236">
        <w:rPr>
          <w:b w:val="0"/>
        </w:rPr>
        <w:t>ворческих работ</w:t>
      </w:r>
      <w:r>
        <w:rPr>
          <w:b w:val="0"/>
        </w:rPr>
        <w:t xml:space="preserve"> </w:t>
      </w:r>
      <w:r w:rsidRPr="00B01236">
        <w:rPr>
          <w:b w:val="0"/>
        </w:rPr>
        <w:t>по тематике безопасности дорожного</w:t>
      </w:r>
      <w:r>
        <w:rPr>
          <w:b w:val="0"/>
        </w:rPr>
        <w:t xml:space="preserve"> </w:t>
      </w:r>
      <w:r w:rsidRPr="00B01236">
        <w:rPr>
          <w:b w:val="0"/>
        </w:rPr>
        <w:t>движения</w:t>
      </w:r>
      <w:r>
        <w:rPr>
          <w:b w:val="0"/>
        </w:rPr>
        <w:t xml:space="preserve"> и пожарной безопасности</w:t>
      </w:r>
      <w:r w:rsidRPr="00B01236">
        <w:rPr>
          <w:b w:val="0"/>
        </w:rPr>
        <w:t xml:space="preserve"> «Безопасность </w:t>
      </w:r>
      <w:r>
        <w:rPr>
          <w:b w:val="0"/>
        </w:rPr>
        <w:t>глазами детей»</w:t>
      </w:r>
      <w:r w:rsidRPr="007F0178">
        <w:rPr>
          <w:b w:val="0"/>
          <w:szCs w:val="28"/>
        </w:rPr>
        <w:t xml:space="preserve">. </w:t>
      </w:r>
    </w:p>
    <w:p w:rsidR="00DB173F" w:rsidRPr="007F0178" w:rsidRDefault="00DB173F" w:rsidP="00A148FD">
      <w:pPr>
        <w:pStyle w:val="a7"/>
        <w:spacing w:after="0" w:line="360" w:lineRule="exact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1871CB">
        <w:rPr>
          <w:b w:val="0"/>
          <w:szCs w:val="28"/>
        </w:rPr>
        <w:t xml:space="preserve">2. </w:t>
      </w:r>
      <w:r w:rsidRPr="007F0178">
        <w:rPr>
          <w:b w:val="0"/>
          <w:szCs w:val="28"/>
        </w:rPr>
        <w:t>Наградить победителей конкурса грамотами и призами, призеров - грамотами.</w:t>
      </w:r>
    </w:p>
    <w:p w:rsidR="00DB173F" w:rsidRDefault="00DB173F" w:rsidP="00A148FD">
      <w:pPr>
        <w:spacing w:line="360" w:lineRule="exact"/>
        <w:jc w:val="both"/>
        <w:rPr>
          <w:szCs w:val="28"/>
        </w:rPr>
      </w:pPr>
      <w:r>
        <w:rPr>
          <w:szCs w:val="28"/>
        </w:rPr>
        <w:tab/>
      </w:r>
      <w:r w:rsidR="001871CB">
        <w:rPr>
          <w:szCs w:val="28"/>
        </w:rPr>
        <w:t>3</w:t>
      </w:r>
      <w:r>
        <w:rPr>
          <w:szCs w:val="28"/>
        </w:rPr>
        <w:t>. Руководителям образовательных учреждений рекомендовать:</w:t>
      </w:r>
    </w:p>
    <w:p w:rsidR="00DB173F" w:rsidRDefault="001871CB" w:rsidP="00A148FD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3</w:t>
      </w:r>
      <w:r w:rsidR="00DB173F">
        <w:rPr>
          <w:szCs w:val="28"/>
        </w:rPr>
        <w:t>.1. поощрить педагогов, подготовивших победителей и призеров конкурса.</w:t>
      </w:r>
    </w:p>
    <w:p w:rsidR="00DB173F" w:rsidRDefault="00DB173F" w:rsidP="00A148FD">
      <w:pPr>
        <w:spacing w:line="360" w:lineRule="exact"/>
        <w:jc w:val="both"/>
        <w:rPr>
          <w:szCs w:val="28"/>
        </w:rPr>
      </w:pPr>
      <w:r>
        <w:rPr>
          <w:szCs w:val="28"/>
        </w:rPr>
        <w:tab/>
      </w:r>
      <w:r w:rsidR="001871CB">
        <w:rPr>
          <w:szCs w:val="28"/>
        </w:rPr>
        <w:t>4</w:t>
      </w:r>
      <w:r>
        <w:rPr>
          <w:szCs w:val="28"/>
        </w:rPr>
        <w:t xml:space="preserve">. Приказ Отдела образования администрации Еловского муниципального округа Пермского края от </w:t>
      </w:r>
      <w:r w:rsidR="00881641">
        <w:rPr>
          <w:szCs w:val="28"/>
        </w:rPr>
        <w:t xml:space="preserve">12 </w:t>
      </w:r>
      <w:r>
        <w:rPr>
          <w:szCs w:val="28"/>
        </w:rPr>
        <w:t>января 202</w:t>
      </w:r>
      <w:r w:rsidR="00881641">
        <w:rPr>
          <w:szCs w:val="28"/>
        </w:rPr>
        <w:t>4</w:t>
      </w:r>
      <w:r>
        <w:rPr>
          <w:szCs w:val="28"/>
        </w:rPr>
        <w:t xml:space="preserve"> г. № </w:t>
      </w:r>
      <w:r w:rsidR="00881641">
        <w:rPr>
          <w:szCs w:val="28"/>
        </w:rPr>
        <w:t>8</w:t>
      </w:r>
      <w:r>
        <w:rPr>
          <w:szCs w:val="28"/>
        </w:rPr>
        <w:t xml:space="preserve"> с контроля снять.</w:t>
      </w:r>
    </w:p>
    <w:p w:rsidR="00DB173F" w:rsidRDefault="00DB173F" w:rsidP="00DB173F">
      <w:pPr>
        <w:jc w:val="both"/>
        <w:rPr>
          <w:szCs w:val="28"/>
        </w:rPr>
      </w:pPr>
    </w:p>
    <w:p w:rsidR="00DB173F" w:rsidRDefault="00DB173F" w:rsidP="00DB173F">
      <w:pPr>
        <w:rPr>
          <w:szCs w:val="28"/>
        </w:rPr>
      </w:pPr>
    </w:p>
    <w:p w:rsidR="00DB173F" w:rsidRDefault="00DB173F" w:rsidP="00DB173F">
      <w:pPr>
        <w:rPr>
          <w:szCs w:val="28"/>
        </w:rPr>
      </w:pPr>
    </w:p>
    <w:p w:rsidR="00DB173F" w:rsidRDefault="00DB173F" w:rsidP="00DB173F">
      <w:pPr>
        <w:rPr>
          <w:szCs w:val="28"/>
        </w:rPr>
      </w:pPr>
      <w:r>
        <w:rPr>
          <w:szCs w:val="28"/>
        </w:rPr>
        <w:t>Заведующий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В.Н. Пономарева</w:t>
      </w:r>
    </w:p>
    <w:p w:rsidR="00DB173F" w:rsidRDefault="00DB173F" w:rsidP="00DB173F">
      <w:pPr>
        <w:ind w:firstLine="6804"/>
        <w:rPr>
          <w:sz w:val="24"/>
          <w:szCs w:val="24"/>
        </w:rPr>
      </w:pPr>
    </w:p>
    <w:p w:rsidR="00DB173F" w:rsidRDefault="00DB173F" w:rsidP="00DB173F">
      <w:pPr>
        <w:ind w:firstLine="6804"/>
        <w:rPr>
          <w:sz w:val="24"/>
          <w:szCs w:val="24"/>
        </w:rPr>
      </w:pPr>
    </w:p>
    <w:p w:rsidR="00DB173F" w:rsidRDefault="00DB173F" w:rsidP="00DB173F">
      <w:pPr>
        <w:ind w:firstLine="6804"/>
        <w:rPr>
          <w:sz w:val="24"/>
          <w:szCs w:val="24"/>
        </w:rPr>
      </w:pPr>
    </w:p>
    <w:p w:rsidR="00DB173F" w:rsidRDefault="00DB173F" w:rsidP="00DB173F">
      <w:pPr>
        <w:ind w:firstLine="6804"/>
        <w:rPr>
          <w:sz w:val="24"/>
          <w:szCs w:val="24"/>
        </w:rPr>
      </w:pPr>
    </w:p>
    <w:p w:rsidR="00DB173F" w:rsidRDefault="00DB173F" w:rsidP="00DB173F">
      <w:pPr>
        <w:ind w:firstLine="6804"/>
        <w:rPr>
          <w:sz w:val="24"/>
          <w:szCs w:val="24"/>
        </w:rPr>
      </w:pPr>
    </w:p>
    <w:p w:rsidR="00DB173F" w:rsidRDefault="00DB173F" w:rsidP="00DB173F">
      <w:pPr>
        <w:ind w:firstLine="6804"/>
        <w:rPr>
          <w:sz w:val="24"/>
          <w:szCs w:val="24"/>
        </w:rPr>
      </w:pPr>
    </w:p>
    <w:p w:rsidR="00C45CBA" w:rsidRDefault="00C45CBA" w:rsidP="00DB173F">
      <w:pPr>
        <w:ind w:firstLine="6804"/>
        <w:rPr>
          <w:sz w:val="24"/>
          <w:szCs w:val="24"/>
        </w:rPr>
      </w:pPr>
    </w:p>
    <w:p w:rsidR="001B5887" w:rsidRDefault="001B5887" w:rsidP="001B5887">
      <w:pPr>
        <w:spacing w:line="240" w:lineRule="exact"/>
        <w:ind w:firstLine="6237"/>
      </w:pPr>
      <w:r w:rsidRPr="001B5887">
        <w:lastRenderedPageBreak/>
        <w:t>УТВЕРЖДЕНЫ</w:t>
      </w:r>
      <w:r w:rsidR="00DB173F" w:rsidRPr="001B5887">
        <w:t xml:space="preserve"> </w:t>
      </w:r>
    </w:p>
    <w:p w:rsidR="00DB173F" w:rsidRPr="001B5887" w:rsidRDefault="00DB173F" w:rsidP="001B5887">
      <w:pPr>
        <w:spacing w:line="240" w:lineRule="exact"/>
        <w:ind w:firstLine="6237"/>
      </w:pPr>
      <w:r w:rsidRPr="001B5887">
        <w:t xml:space="preserve">приказом </w:t>
      </w:r>
    </w:p>
    <w:p w:rsidR="00DB173F" w:rsidRPr="001B5887" w:rsidRDefault="00DB173F" w:rsidP="001B5887">
      <w:pPr>
        <w:spacing w:line="240" w:lineRule="exact"/>
        <w:ind w:firstLine="6237"/>
      </w:pPr>
      <w:r w:rsidRPr="001B5887">
        <w:t>Отдела образования</w:t>
      </w:r>
    </w:p>
    <w:p w:rsidR="00DB173F" w:rsidRPr="001B5887" w:rsidRDefault="00DB173F" w:rsidP="001B5887">
      <w:pPr>
        <w:spacing w:line="240" w:lineRule="exact"/>
        <w:ind w:firstLine="6237"/>
      </w:pPr>
      <w:r w:rsidRPr="001B5887">
        <w:t>администрации Еловского</w:t>
      </w:r>
    </w:p>
    <w:p w:rsidR="001B5887" w:rsidRDefault="00DB173F" w:rsidP="001B5887">
      <w:pPr>
        <w:spacing w:line="240" w:lineRule="exact"/>
        <w:ind w:firstLine="6237"/>
      </w:pPr>
      <w:r w:rsidRPr="001B5887">
        <w:t xml:space="preserve">муниципального округа </w:t>
      </w:r>
    </w:p>
    <w:p w:rsidR="00DB173F" w:rsidRPr="001B5887" w:rsidRDefault="00DB173F" w:rsidP="001B5887">
      <w:pPr>
        <w:spacing w:line="240" w:lineRule="exact"/>
        <w:ind w:firstLine="6237"/>
      </w:pPr>
      <w:r w:rsidRPr="001B5887">
        <w:t>Пермского края</w:t>
      </w:r>
    </w:p>
    <w:p w:rsidR="00DB173F" w:rsidRPr="001B5887" w:rsidRDefault="00DB173F" w:rsidP="001B5887">
      <w:pPr>
        <w:spacing w:line="240" w:lineRule="exact"/>
        <w:ind w:firstLine="6237"/>
      </w:pPr>
      <w:r w:rsidRPr="001B5887">
        <w:t>от</w:t>
      </w:r>
      <w:r w:rsidR="007A462F" w:rsidRPr="001B5887">
        <w:t xml:space="preserve"> </w:t>
      </w:r>
      <w:r w:rsidR="00D45F08">
        <w:t xml:space="preserve">04.03.2024 </w:t>
      </w:r>
      <w:r w:rsidRPr="001B5887">
        <w:t xml:space="preserve">№ </w:t>
      </w:r>
      <w:r w:rsidR="00D45F08">
        <w:t>66</w:t>
      </w:r>
    </w:p>
    <w:p w:rsidR="00DB173F" w:rsidRDefault="00DB173F" w:rsidP="00DB173F">
      <w:pPr>
        <w:tabs>
          <w:tab w:val="left" w:pos="6450"/>
          <w:tab w:val="left" w:pos="7095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B173F" w:rsidRDefault="00DB173F" w:rsidP="001B5887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  <w:szCs w:val="28"/>
        </w:rPr>
      </w:pPr>
      <w:r w:rsidRPr="00CB60CD">
        <w:rPr>
          <w:b/>
          <w:szCs w:val="28"/>
        </w:rPr>
        <w:t>И</w:t>
      </w:r>
      <w:r>
        <w:rPr>
          <w:b/>
          <w:szCs w:val="28"/>
        </w:rPr>
        <w:t>ТОГИ</w:t>
      </w:r>
    </w:p>
    <w:p w:rsidR="00DB173F" w:rsidRDefault="00DB173F" w:rsidP="001B5887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</w:rPr>
      </w:pPr>
      <w:r w:rsidRPr="00CB60CD">
        <w:rPr>
          <w:b/>
        </w:rPr>
        <w:t xml:space="preserve">муниципального </w:t>
      </w:r>
      <w:r>
        <w:rPr>
          <w:b/>
        </w:rPr>
        <w:t xml:space="preserve">конкурса творческих работ по </w:t>
      </w:r>
      <w:r w:rsidRPr="00CB60CD">
        <w:rPr>
          <w:b/>
        </w:rPr>
        <w:t>тематике безопасности дорожного движения</w:t>
      </w:r>
      <w:r>
        <w:rPr>
          <w:b/>
        </w:rPr>
        <w:t xml:space="preserve"> и пожарной безопасности</w:t>
      </w:r>
      <w:r w:rsidRPr="00CB60CD">
        <w:rPr>
          <w:b/>
        </w:rPr>
        <w:t xml:space="preserve"> </w:t>
      </w:r>
    </w:p>
    <w:p w:rsidR="00DB173F" w:rsidRDefault="00DB173F" w:rsidP="001B5887">
      <w:pPr>
        <w:tabs>
          <w:tab w:val="left" w:pos="6450"/>
          <w:tab w:val="left" w:pos="7095"/>
          <w:tab w:val="right" w:pos="9355"/>
        </w:tabs>
        <w:spacing w:line="240" w:lineRule="exact"/>
        <w:jc w:val="center"/>
        <w:rPr>
          <w:b/>
        </w:rPr>
      </w:pPr>
      <w:r w:rsidRPr="00CB60CD">
        <w:rPr>
          <w:b/>
        </w:rPr>
        <w:t xml:space="preserve">«Безопасность </w:t>
      </w:r>
      <w:r>
        <w:rPr>
          <w:b/>
        </w:rPr>
        <w:t>глазами детей»</w:t>
      </w:r>
    </w:p>
    <w:p w:rsidR="00DB173F" w:rsidRPr="00CB60CD" w:rsidRDefault="00DB173F" w:rsidP="00DB173F">
      <w:pPr>
        <w:tabs>
          <w:tab w:val="left" w:pos="6450"/>
          <w:tab w:val="left" w:pos="7095"/>
          <w:tab w:val="right" w:pos="9355"/>
        </w:tabs>
        <w:jc w:val="center"/>
        <w:rPr>
          <w:b/>
          <w:sz w:val="24"/>
          <w:szCs w:val="24"/>
        </w:rPr>
      </w:pPr>
    </w:p>
    <w:p w:rsidR="00B967E9" w:rsidRPr="00D91D86" w:rsidRDefault="001B5887" w:rsidP="00296148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В 202</w:t>
      </w:r>
      <w:r w:rsidR="00D45F08" w:rsidRPr="00D91D86">
        <w:rPr>
          <w:szCs w:val="28"/>
        </w:rPr>
        <w:t>4</w:t>
      </w:r>
      <w:r w:rsidRPr="00D91D86">
        <w:rPr>
          <w:szCs w:val="28"/>
        </w:rPr>
        <w:t xml:space="preserve"> году н</w:t>
      </w:r>
      <w:r w:rsidR="00DB173F" w:rsidRPr="00D91D86">
        <w:rPr>
          <w:szCs w:val="28"/>
        </w:rPr>
        <w:t>а конкурс было представлено 1</w:t>
      </w:r>
      <w:r w:rsidR="00D45F08" w:rsidRPr="00D91D86">
        <w:rPr>
          <w:szCs w:val="28"/>
        </w:rPr>
        <w:t>47</w:t>
      </w:r>
      <w:r w:rsidR="00DB173F" w:rsidRPr="00D91D86">
        <w:rPr>
          <w:szCs w:val="28"/>
        </w:rPr>
        <w:t xml:space="preserve"> творчески</w:t>
      </w:r>
      <w:r w:rsidR="00D45F08" w:rsidRPr="00D91D86">
        <w:rPr>
          <w:szCs w:val="28"/>
        </w:rPr>
        <w:t>х</w:t>
      </w:r>
      <w:r w:rsidR="00DB173F" w:rsidRPr="00D91D86">
        <w:rPr>
          <w:szCs w:val="28"/>
        </w:rPr>
        <w:t xml:space="preserve"> работ в разных номинациях</w:t>
      </w:r>
      <w:r w:rsidRPr="00D91D86">
        <w:rPr>
          <w:szCs w:val="28"/>
        </w:rPr>
        <w:t xml:space="preserve"> (в 202</w:t>
      </w:r>
      <w:r w:rsidR="00D45F08" w:rsidRPr="00D91D86">
        <w:rPr>
          <w:szCs w:val="28"/>
        </w:rPr>
        <w:t>3</w:t>
      </w:r>
      <w:r w:rsidRPr="00D91D86">
        <w:rPr>
          <w:szCs w:val="28"/>
        </w:rPr>
        <w:t xml:space="preserve"> году – 1</w:t>
      </w:r>
      <w:r w:rsidR="00D45F08" w:rsidRPr="00D91D86">
        <w:rPr>
          <w:szCs w:val="28"/>
        </w:rPr>
        <w:t>54</w:t>
      </w:r>
      <w:r w:rsidRPr="00D91D86">
        <w:rPr>
          <w:szCs w:val="28"/>
        </w:rPr>
        <w:t xml:space="preserve"> работ)</w:t>
      </w:r>
      <w:r w:rsidR="00DB173F" w:rsidRPr="00D91D86">
        <w:rPr>
          <w:szCs w:val="28"/>
        </w:rPr>
        <w:t xml:space="preserve"> в основном </w:t>
      </w:r>
      <w:r w:rsidRPr="00D91D86">
        <w:rPr>
          <w:szCs w:val="28"/>
        </w:rPr>
        <w:t>–</w:t>
      </w:r>
      <w:r w:rsidR="00DB173F" w:rsidRPr="00D91D86">
        <w:rPr>
          <w:szCs w:val="28"/>
        </w:rPr>
        <w:t xml:space="preserve"> рисунки</w:t>
      </w:r>
      <w:r w:rsidRPr="00D91D86">
        <w:rPr>
          <w:szCs w:val="28"/>
        </w:rPr>
        <w:t xml:space="preserve">. </w:t>
      </w:r>
    </w:p>
    <w:p w:rsidR="001B5887" w:rsidRPr="00D91D86" w:rsidRDefault="00B967E9" w:rsidP="00296148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Работы предоставили следующи</w:t>
      </w:r>
      <w:r w:rsidR="00D45F08" w:rsidRPr="00D91D86">
        <w:rPr>
          <w:szCs w:val="28"/>
        </w:rPr>
        <w:t>е</w:t>
      </w:r>
      <w:r w:rsidRPr="00D91D86">
        <w:rPr>
          <w:szCs w:val="28"/>
        </w:rPr>
        <w:t xml:space="preserve"> образовательные организации</w:t>
      </w:r>
      <w:r w:rsidR="001B5887" w:rsidRPr="00D91D86">
        <w:rPr>
          <w:szCs w:val="28"/>
        </w:rPr>
        <w:t>: МОУ «Еловская СОШ» и структурные подразделения «Детский сад № 1, 4 с.</w:t>
      </w:r>
      <w:r w:rsidR="0028350E" w:rsidRPr="00D91D86">
        <w:rPr>
          <w:szCs w:val="28"/>
        </w:rPr>
        <w:t xml:space="preserve"> </w:t>
      </w:r>
      <w:r w:rsidR="001B5887" w:rsidRPr="00D91D86">
        <w:rPr>
          <w:szCs w:val="28"/>
        </w:rPr>
        <w:t>Елово», МОУ «Школа-сад № 3 с.</w:t>
      </w:r>
      <w:r w:rsidR="0028350E" w:rsidRPr="00D91D86">
        <w:rPr>
          <w:szCs w:val="28"/>
        </w:rPr>
        <w:t xml:space="preserve"> </w:t>
      </w:r>
      <w:r w:rsidR="001B5887" w:rsidRPr="00D91D86">
        <w:rPr>
          <w:szCs w:val="28"/>
        </w:rPr>
        <w:t>Елово, «Осиновская ООШ», МОУ «Крюковская ООШ», МОУ «Сугановская СОШ», МБОУ «Брюховская С(К)ОШИ», МБУ ДО «ЦДТ с. Елово»</w:t>
      </w:r>
      <w:r w:rsidR="00FB60EB" w:rsidRPr="00D91D86">
        <w:rPr>
          <w:szCs w:val="28"/>
        </w:rPr>
        <w:t xml:space="preserve">, </w:t>
      </w:r>
      <w:r w:rsidR="004F2A48" w:rsidRPr="004F2A48">
        <w:rPr>
          <w:szCs w:val="28"/>
        </w:rPr>
        <w:t>МОУ «Сугановская СОШ» - «Детский сад с.</w:t>
      </w:r>
      <w:r w:rsidR="00A148FD">
        <w:rPr>
          <w:szCs w:val="28"/>
        </w:rPr>
        <w:t xml:space="preserve"> </w:t>
      </w:r>
      <w:r w:rsidR="004F2A48" w:rsidRPr="004F2A48">
        <w:rPr>
          <w:szCs w:val="28"/>
        </w:rPr>
        <w:t>Суганка»</w:t>
      </w:r>
      <w:r w:rsidR="004F2A48">
        <w:rPr>
          <w:szCs w:val="28"/>
        </w:rPr>
        <w:t>.</w:t>
      </w:r>
    </w:p>
    <w:p w:rsidR="00DB173F" w:rsidRPr="00D91D86" w:rsidRDefault="00DB173F" w:rsidP="00296148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Всего в конкурсе принял участие 1</w:t>
      </w:r>
      <w:r w:rsidR="007360B6">
        <w:rPr>
          <w:szCs w:val="28"/>
        </w:rPr>
        <w:t>57</w:t>
      </w:r>
      <w:r w:rsidR="007F5F8C" w:rsidRPr="00D91D86">
        <w:rPr>
          <w:szCs w:val="28"/>
        </w:rPr>
        <w:t xml:space="preserve"> (в 202</w:t>
      </w:r>
      <w:r w:rsidR="0028350E" w:rsidRPr="00D91D86">
        <w:rPr>
          <w:szCs w:val="28"/>
        </w:rPr>
        <w:t>3</w:t>
      </w:r>
      <w:r w:rsidR="007F5F8C" w:rsidRPr="00D91D86">
        <w:rPr>
          <w:szCs w:val="28"/>
        </w:rPr>
        <w:t xml:space="preserve"> – 1</w:t>
      </w:r>
      <w:r w:rsidR="0028350E" w:rsidRPr="00D91D86">
        <w:rPr>
          <w:szCs w:val="28"/>
        </w:rPr>
        <w:t>67</w:t>
      </w:r>
      <w:r w:rsidR="007F5F8C" w:rsidRPr="00D91D86">
        <w:rPr>
          <w:szCs w:val="28"/>
        </w:rPr>
        <w:t>)</w:t>
      </w:r>
      <w:r w:rsidR="00A148FD">
        <w:rPr>
          <w:szCs w:val="28"/>
        </w:rPr>
        <w:t>обучающихся и воспитанников</w:t>
      </w:r>
      <w:r w:rsidRPr="00D91D86">
        <w:rPr>
          <w:szCs w:val="28"/>
        </w:rPr>
        <w:t>.</w:t>
      </w:r>
    </w:p>
    <w:p w:rsidR="00DB173F" w:rsidRPr="00D91D86" w:rsidRDefault="00DB173F" w:rsidP="00296148">
      <w:pPr>
        <w:tabs>
          <w:tab w:val="right" w:pos="0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Оценка работ проводилась двумя составами жюри: ОГИБДД (дислокация с. Елово) МО МВД России «Осинский» и 79 ПСЧ 11 ПСО с привлечением педагогов</w:t>
      </w:r>
      <w:r w:rsidR="001012D5" w:rsidRPr="00D91D86">
        <w:rPr>
          <w:szCs w:val="28"/>
        </w:rPr>
        <w:t xml:space="preserve"> дополнительного образования</w:t>
      </w:r>
      <w:r w:rsidRPr="00D91D86">
        <w:rPr>
          <w:szCs w:val="28"/>
        </w:rPr>
        <w:t xml:space="preserve">. </w:t>
      </w:r>
    </w:p>
    <w:p w:rsidR="00DB173F" w:rsidRPr="00D91D86" w:rsidRDefault="00DB173F" w:rsidP="00296148">
      <w:pPr>
        <w:spacing w:line="320" w:lineRule="exact"/>
        <w:ind w:firstLine="567"/>
        <w:jc w:val="both"/>
      </w:pPr>
      <w:r w:rsidRPr="00D91D86">
        <w:rPr>
          <w:szCs w:val="28"/>
        </w:rPr>
        <w:t>Рисунки, занявшие 1 и 2 места</w:t>
      </w:r>
      <w:r w:rsidR="001012D5" w:rsidRPr="00D91D86">
        <w:rPr>
          <w:szCs w:val="28"/>
        </w:rPr>
        <w:t xml:space="preserve"> по тематике безопасности дорожного движения</w:t>
      </w:r>
      <w:r w:rsidRPr="00D91D86">
        <w:rPr>
          <w:szCs w:val="28"/>
        </w:rPr>
        <w:t>, рекомендованы для участия в краевом конкурсе творческих работ.</w:t>
      </w:r>
    </w:p>
    <w:p w:rsidR="00DB173F" w:rsidRPr="00D91D86" w:rsidRDefault="00DB173F" w:rsidP="00296148">
      <w:pPr>
        <w:tabs>
          <w:tab w:val="left" w:pos="709"/>
          <w:tab w:val="left" w:pos="7095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t xml:space="preserve">Жюри отмечает </w:t>
      </w:r>
      <w:r w:rsidRPr="00D91D86">
        <w:rPr>
          <w:szCs w:val="28"/>
        </w:rPr>
        <w:t xml:space="preserve">недостатки в некоторых работах: </w:t>
      </w:r>
      <w:r w:rsidR="00FB60EB" w:rsidRPr="00D91D86">
        <w:rPr>
          <w:szCs w:val="28"/>
        </w:rPr>
        <w:t xml:space="preserve">на конкурс </w:t>
      </w:r>
      <w:r w:rsidR="00BD45CF" w:rsidRPr="00D91D86">
        <w:rPr>
          <w:szCs w:val="28"/>
        </w:rPr>
        <w:t xml:space="preserve">работы представлены без </w:t>
      </w:r>
      <w:r w:rsidR="00FB60EB" w:rsidRPr="00D91D86">
        <w:rPr>
          <w:szCs w:val="28"/>
        </w:rPr>
        <w:t xml:space="preserve">указания номинации, </w:t>
      </w:r>
      <w:r w:rsidRPr="00D91D86">
        <w:rPr>
          <w:szCs w:val="28"/>
        </w:rPr>
        <w:t>отсутствие сюжетной линии,</w:t>
      </w:r>
      <w:r w:rsidR="00FB60EB" w:rsidRPr="00D91D86">
        <w:rPr>
          <w:szCs w:val="28"/>
        </w:rPr>
        <w:t xml:space="preserve"> </w:t>
      </w:r>
      <w:r w:rsidRPr="00D91D86">
        <w:rPr>
          <w:szCs w:val="28"/>
        </w:rPr>
        <w:t>представлены работы не соответствующие условиям положения (выполненные не в том формате</w:t>
      </w:r>
      <w:r w:rsidR="00F078FE" w:rsidRPr="00D91D86">
        <w:rPr>
          <w:szCs w:val="28"/>
        </w:rPr>
        <w:t>)</w:t>
      </w:r>
      <w:r w:rsidR="00FB60EB" w:rsidRPr="00D91D86">
        <w:rPr>
          <w:szCs w:val="28"/>
        </w:rPr>
        <w:t xml:space="preserve">, а также баллы были снижены по критерию - соответствие работы возрасту. </w:t>
      </w:r>
    </w:p>
    <w:p w:rsidR="00E50428" w:rsidRPr="00D91D86" w:rsidRDefault="00E50428" w:rsidP="00296148">
      <w:pPr>
        <w:tabs>
          <w:tab w:val="left" w:pos="709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Ввиду недостаточного количества работ конкурс не состоялся в следующих номинациях и возрастных категор</w:t>
      </w:r>
      <w:r w:rsidR="00A36D44" w:rsidRPr="00D91D86">
        <w:rPr>
          <w:szCs w:val="28"/>
        </w:rPr>
        <w:t>и</w:t>
      </w:r>
      <w:r w:rsidRPr="00D91D86">
        <w:rPr>
          <w:szCs w:val="28"/>
        </w:rPr>
        <w:t>ях:</w:t>
      </w:r>
    </w:p>
    <w:p w:rsidR="00FB05F6" w:rsidRPr="00D91D86" w:rsidRDefault="00FB05F6" w:rsidP="00296148">
      <w:pPr>
        <w:tabs>
          <w:tab w:val="left" w:pos="709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 xml:space="preserve">- </w:t>
      </w:r>
      <w:r w:rsidR="003F0692">
        <w:rPr>
          <w:szCs w:val="28"/>
        </w:rPr>
        <w:t>Б</w:t>
      </w:r>
      <w:r w:rsidR="006D2052" w:rsidRPr="00D91D86">
        <w:rPr>
          <w:szCs w:val="28"/>
        </w:rPr>
        <w:t xml:space="preserve">лок 1: </w:t>
      </w:r>
      <w:r w:rsidR="003F0692">
        <w:rPr>
          <w:szCs w:val="28"/>
        </w:rPr>
        <w:t>Н</w:t>
      </w:r>
      <w:r w:rsidRPr="00D91D86">
        <w:rPr>
          <w:szCs w:val="28"/>
        </w:rPr>
        <w:t>оминация «Поделка»:</w:t>
      </w:r>
    </w:p>
    <w:p w:rsidR="00E50428" w:rsidRDefault="00FB05F6" w:rsidP="00296148">
      <w:pPr>
        <w:tabs>
          <w:tab w:val="left" w:pos="709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 xml:space="preserve">- </w:t>
      </w:r>
      <w:r w:rsidR="003176B3" w:rsidRPr="00D91D86">
        <w:rPr>
          <w:szCs w:val="28"/>
        </w:rPr>
        <w:t xml:space="preserve">коллективная работа </w:t>
      </w:r>
      <w:r w:rsidR="00E50428" w:rsidRPr="00D91D86">
        <w:rPr>
          <w:szCs w:val="28"/>
        </w:rPr>
        <w:t>«</w:t>
      </w:r>
      <w:r w:rsidRPr="00D91D86">
        <w:rPr>
          <w:szCs w:val="28"/>
        </w:rPr>
        <w:t>5-7».</w:t>
      </w:r>
    </w:p>
    <w:p w:rsidR="00D91D86" w:rsidRPr="00D91D86" w:rsidRDefault="00D91D86" w:rsidP="00296148">
      <w:pPr>
        <w:tabs>
          <w:tab w:val="left" w:pos="709"/>
          <w:tab w:val="right" w:pos="9355"/>
        </w:tabs>
        <w:spacing w:line="320" w:lineRule="exact"/>
        <w:ind w:firstLine="567"/>
        <w:jc w:val="both"/>
        <w:rPr>
          <w:szCs w:val="28"/>
        </w:rPr>
      </w:pPr>
      <w:r w:rsidRPr="00D91D86">
        <w:rPr>
          <w:szCs w:val="28"/>
        </w:rPr>
        <w:t>По решению жюри соединены для оценки</w:t>
      </w:r>
      <w:r>
        <w:rPr>
          <w:szCs w:val="28"/>
        </w:rPr>
        <w:t xml:space="preserve"> работ</w:t>
      </w:r>
      <w:r w:rsidRPr="00D91D86">
        <w:rPr>
          <w:szCs w:val="28"/>
        </w:rPr>
        <w:t xml:space="preserve"> следующие возрастные категории: </w:t>
      </w:r>
      <w:r>
        <w:rPr>
          <w:szCs w:val="28"/>
        </w:rPr>
        <w:t xml:space="preserve">«8-10 лет» и «11-13 лет» - </w:t>
      </w:r>
      <w:r w:rsidR="003F0692">
        <w:rPr>
          <w:szCs w:val="28"/>
        </w:rPr>
        <w:t>Б</w:t>
      </w:r>
      <w:r w:rsidRPr="00D91D86">
        <w:rPr>
          <w:szCs w:val="28"/>
        </w:rPr>
        <w:t>лок 1.</w:t>
      </w:r>
      <w:r>
        <w:rPr>
          <w:szCs w:val="28"/>
        </w:rPr>
        <w:t xml:space="preserve"> </w:t>
      </w:r>
      <w:r w:rsidRPr="00D91D86">
        <w:rPr>
          <w:szCs w:val="28"/>
        </w:rPr>
        <w:t>Номинация «Соблюдаешь правила-поступаешь правильно. Плакат»</w:t>
      </w:r>
      <w:r>
        <w:rPr>
          <w:szCs w:val="28"/>
        </w:rPr>
        <w:t>; «8-10 лет» и «11-13 лет» - Блок 2. Номинация «Поделка».</w:t>
      </w:r>
    </w:p>
    <w:p w:rsidR="00B967E9" w:rsidRDefault="00DB173F" w:rsidP="00296148">
      <w:pPr>
        <w:tabs>
          <w:tab w:val="left" w:pos="709"/>
          <w:tab w:val="right" w:pos="9355"/>
        </w:tabs>
        <w:spacing w:line="320" w:lineRule="exact"/>
        <w:ind w:firstLine="567"/>
        <w:jc w:val="both"/>
      </w:pPr>
      <w:r w:rsidRPr="00D91D86">
        <w:rPr>
          <w:szCs w:val="28"/>
        </w:rPr>
        <w:t xml:space="preserve">По результатам оценки жюри победителями и призерами </w:t>
      </w:r>
      <w:r w:rsidRPr="00D91D86">
        <w:t>муниципального конкурса творческих работ по тематике безопасности дорожного движения и пожарной безопасности «Безопасность глазами детей» признаны:</w:t>
      </w:r>
    </w:p>
    <w:p w:rsidR="003F0692" w:rsidRPr="00067DE8" w:rsidRDefault="003F0692" w:rsidP="003F0692">
      <w:pPr>
        <w:tabs>
          <w:tab w:val="left" w:pos="709"/>
          <w:tab w:val="right" w:pos="9355"/>
        </w:tabs>
        <w:spacing w:line="320" w:lineRule="exact"/>
        <w:ind w:firstLine="567"/>
        <w:jc w:val="center"/>
      </w:pPr>
    </w:p>
    <w:p w:rsidR="001662CD" w:rsidRDefault="00DB173F" w:rsidP="003F0692">
      <w:pPr>
        <w:tabs>
          <w:tab w:val="left" w:pos="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Блок 1. По тематике </w:t>
      </w:r>
      <w:r w:rsidR="00B967E9">
        <w:rPr>
          <w:b/>
          <w:szCs w:val="28"/>
        </w:rPr>
        <w:t>безопасности дорожного движения</w:t>
      </w:r>
    </w:p>
    <w:p w:rsidR="00B967E9" w:rsidRDefault="00DB173F" w:rsidP="003F0692">
      <w:pPr>
        <w:tabs>
          <w:tab w:val="left" w:pos="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«Безопасность на дороге – мой образ жизни!»</w:t>
      </w:r>
    </w:p>
    <w:p w:rsidR="003F0692" w:rsidRDefault="003F0692" w:rsidP="003F0692">
      <w:pPr>
        <w:tabs>
          <w:tab w:val="left" w:pos="0"/>
        </w:tabs>
        <w:spacing w:line="240" w:lineRule="exact"/>
        <w:jc w:val="center"/>
        <w:rPr>
          <w:b/>
          <w:szCs w:val="28"/>
        </w:rPr>
      </w:pPr>
    </w:p>
    <w:p w:rsidR="00DB173F" w:rsidRDefault="003F0692" w:rsidP="003F0692">
      <w:pPr>
        <w:tabs>
          <w:tab w:val="left" w:pos="0"/>
        </w:tabs>
        <w:spacing w:line="240" w:lineRule="exact"/>
        <w:rPr>
          <w:b/>
          <w:szCs w:val="28"/>
        </w:rPr>
      </w:pPr>
      <w:r>
        <w:rPr>
          <w:b/>
          <w:szCs w:val="28"/>
        </w:rPr>
        <w:tab/>
      </w:r>
      <w:r w:rsidR="00DB173F">
        <w:rPr>
          <w:b/>
          <w:szCs w:val="28"/>
        </w:rPr>
        <w:t>Номинация «Рисуем безопасность» (лучший рисунок)</w:t>
      </w:r>
      <w:r w:rsidR="00C44A2A">
        <w:rPr>
          <w:b/>
          <w:szCs w:val="28"/>
        </w:rPr>
        <w:t>:</w:t>
      </w:r>
    </w:p>
    <w:p w:rsidR="00DB173F" w:rsidRPr="00862ED3" w:rsidRDefault="003F0692" w:rsidP="003F0692">
      <w:pPr>
        <w:spacing w:line="320" w:lineRule="exact"/>
        <w:rPr>
          <w:b/>
          <w:szCs w:val="28"/>
          <w:u w:val="single"/>
        </w:rPr>
      </w:pPr>
      <w:r w:rsidRPr="003F0692">
        <w:rPr>
          <w:b/>
          <w:szCs w:val="28"/>
        </w:rPr>
        <w:tab/>
      </w:r>
      <w:r w:rsidR="00DB173F" w:rsidRPr="00862ED3">
        <w:rPr>
          <w:b/>
          <w:szCs w:val="28"/>
          <w:u w:val="single"/>
        </w:rPr>
        <w:t>5-7 лет:</w:t>
      </w:r>
    </w:p>
    <w:p w:rsidR="00DB173F" w:rsidRDefault="00DB173F" w:rsidP="00296148">
      <w:pPr>
        <w:spacing w:line="320" w:lineRule="exact"/>
        <w:ind w:firstLine="567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1 место – </w:t>
      </w:r>
      <w:r w:rsidR="006D2052">
        <w:rPr>
          <w:b/>
          <w:szCs w:val="28"/>
        </w:rPr>
        <w:t>Верзакова Анна</w:t>
      </w:r>
      <w:r w:rsidRPr="00CC1461">
        <w:rPr>
          <w:szCs w:val="28"/>
        </w:rPr>
        <w:t xml:space="preserve">, </w:t>
      </w:r>
      <w:r w:rsidR="006D2052" w:rsidRPr="006D2052">
        <w:rPr>
          <w:szCs w:val="28"/>
        </w:rPr>
        <w:t xml:space="preserve">МОУ </w:t>
      </w:r>
      <w:r w:rsidR="00713609" w:rsidRPr="00713609">
        <w:rPr>
          <w:szCs w:val="28"/>
        </w:rPr>
        <w:t>«Начальная</w:t>
      </w:r>
      <w:r w:rsidR="003F0692">
        <w:rPr>
          <w:szCs w:val="28"/>
        </w:rPr>
        <w:t xml:space="preserve"> школа-детский сад № 3 с. Елово</w:t>
      </w:r>
      <w:r w:rsidR="006D2052">
        <w:rPr>
          <w:szCs w:val="28"/>
        </w:rPr>
        <w:t>»</w:t>
      </w:r>
      <w:r w:rsidRPr="00CC1461">
        <w:rPr>
          <w:szCs w:val="28"/>
        </w:rPr>
        <w:t xml:space="preserve">, воспитатель </w:t>
      </w:r>
      <w:r w:rsidR="00713609">
        <w:rPr>
          <w:szCs w:val="28"/>
        </w:rPr>
        <w:t>Владимирова Светлана Валерьевна</w:t>
      </w:r>
      <w:r w:rsidRPr="00CC1461">
        <w:rPr>
          <w:szCs w:val="28"/>
        </w:rPr>
        <w:t>;</w:t>
      </w:r>
    </w:p>
    <w:p w:rsidR="00DB173F" w:rsidRDefault="00DB173F" w:rsidP="00296148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 xml:space="preserve">2 место – </w:t>
      </w:r>
      <w:r w:rsidR="00713609">
        <w:rPr>
          <w:b/>
          <w:szCs w:val="28"/>
        </w:rPr>
        <w:t>Пешина Алена</w:t>
      </w:r>
      <w:r>
        <w:rPr>
          <w:b/>
          <w:szCs w:val="28"/>
        </w:rPr>
        <w:t xml:space="preserve">, </w:t>
      </w:r>
      <w:r w:rsidR="00C52624" w:rsidRPr="00C52624">
        <w:rPr>
          <w:szCs w:val="28"/>
        </w:rPr>
        <w:t>МБУ ДО «ЦДТ с.</w:t>
      </w:r>
      <w:r w:rsidR="00C52624">
        <w:rPr>
          <w:szCs w:val="28"/>
        </w:rPr>
        <w:t xml:space="preserve"> </w:t>
      </w:r>
      <w:r w:rsidR="00C52624" w:rsidRPr="00C52624">
        <w:rPr>
          <w:szCs w:val="28"/>
        </w:rPr>
        <w:t>Елово»</w:t>
      </w:r>
      <w:r w:rsidRPr="00CC1461">
        <w:rPr>
          <w:szCs w:val="28"/>
        </w:rPr>
        <w:t>,</w:t>
      </w:r>
      <w:r>
        <w:rPr>
          <w:szCs w:val="28"/>
        </w:rPr>
        <w:t xml:space="preserve"> </w:t>
      </w:r>
      <w:r w:rsidR="00C52624">
        <w:rPr>
          <w:szCs w:val="28"/>
        </w:rPr>
        <w:t>педагог</w:t>
      </w:r>
      <w:r w:rsidR="00D3122C">
        <w:rPr>
          <w:szCs w:val="28"/>
        </w:rPr>
        <w:t xml:space="preserve"> </w:t>
      </w:r>
      <w:r w:rsidR="00C52624">
        <w:rPr>
          <w:szCs w:val="28"/>
        </w:rPr>
        <w:t>Кушнина Валентина Михайловна</w:t>
      </w:r>
      <w:r>
        <w:rPr>
          <w:szCs w:val="28"/>
        </w:rPr>
        <w:t>;</w:t>
      </w:r>
    </w:p>
    <w:p w:rsidR="00C52624" w:rsidRPr="00C52624" w:rsidRDefault="00C52624" w:rsidP="00296148">
      <w:pPr>
        <w:ind w:firstLine="567"/>
        <w:jc w:val="both"/>
        <w:rPr>
          <w:szCs w:val="28"/>
        </w:rPr>
      </w:pPr>
      <w:r w:rsidRPr="00C52624">
        <w:rPr>
          <w:b/>
          <w:szCs w:val="28"/>
        </w:rPr>
        <w:t>2 место</w:t>
      </w:r>
      <w:r w:rsidRPr="00C52624">
        <w:rPr>
          <w:szCs w:val="28"/>
        </w:rPr>
        <w:t xml:space="preserve"> – </w:t>
      </w:r>
      <w:r w:rsidRPr="00C52624">
        <w:rPr>
          <w:b/>
          <w:szCs w:val="28"/>
        </w:rPr>
        <w:t>Чечкина Настя</w:t>
      </w:r>
      <w:r w:rsidRPr="00C52624">
        <w:rPr>
          <w:szCs w:val="28"/>
        </w:rPr>
        <w:t>, МБУ ДО «ЦДТ с. Елово», педагог Кушнина Валентина Михайловна;</w:t>
      </w:r>
    </w:p>
    <w:p w:rsidR="00DB173F" w:rsidRDefault="00DB173F" w:rsidP="00296148">
      <w:pPr>
        <w:spacing w:line="320" w:lineRule="exact"/>
        <w:ind w:firstLine="567"/>
        <w:jc w:val="both"/>
        <w:rPr>
          <w:szCs w:val="28"/>
        </w:rPr>
      </w:pPr>
      <w:r w:rsidRPr="00BB5F50">
        <w:rPr>
          <w:b/>
          <w:szCs w:val="28"/>
        </w:rPr>
        <w:t>3 место</w:t>
      </w:r>
      <w:r>
        <w:rPr>
          <w:szCs w:val="28"/>
        </w:rPr>
        <w:t xml:space="preserve"> – </w:t>
      </w:r>
      <w:r w:rsidR="00C52624">
        <w:rPr>
          <w:b/>
          <w:szCs w:val="28"/>
        </w:rPr>
        <w:t>Просвирякова Кира</w:t>
      </w:r>
      <w:r>
        <w:rPr>
          <w:szCs w:val="28"/>
        </w:rPr>
        <w:t xml:space="preserve">, </w:t>
      </w:r>
      <w:r w:rsidR="00C52624" w:rsidRPr="00C52624">
        <w:rPr>
          <w:szCs w:val="28"/>
        </w:rPr>
        <w:t>МОУ «Сугановская СОШ» - «Детский сад с.</w:t>
      </w:r>
      <w:r w:rsidR="003F0692">
        <w:rPr>
          <w:szCs w:val="28"/>
        </w:rPr>
        <w:t xml:space="preserve"> </w:t>
      </w:r>
      <w:r w:rsidR="00C52624" w:rsidRPr="00C52624">
        <w:rPr>
          <w:szCs w:val="28"/>
        </w:rPr>
        <w:t>Суганка»</w:t>
      </w:r>
      <w:r w:rsidR="0049181F" w:rsidRPr="00C52624">
        <w:rPr>
          <w:szCs w:val="28"/>
        </w:rPr>
        <w:t>,</w:t>
      </w:r>
      <w:r>
        <w:rPr>
          <w:szCs w:val="28"/>
        </w:rPr>
        <w:t xml:space="preserve"> воспитатель </w:t>
      </w:r>
      <w:r w:rsidR="00C52624">
        <w:rPr>
          <w:szCs w:val="28"/>
        </w:rPr>
        <w:t xml:space="preserve">Мартюшева </w:t>
      </w:r>
      <w:r w:rsidR="004F2A48" w:rsidRPr="004F2A48">
        <w:rPr>
          <w:szCs w:val="28"/>
        </w:rPr>
        <w:t xml:space="preserve">Марина </w:t>
      </w:r>
      <w:r w:rsidR="00C52624" w:rsidRPr="004F2A48">
        <w:rPr>
          <w:szCs w:val="28"/>
        </w:rPr>
        <w:t>Б</w:t>
      </w:r>
      <w:r w:rsidR="004F2A48" w:rsidRPr="004F2A48">
        <w:rPr>
          <w:szCs w:val="28"/>
        </w:rPr>
        <w:t>орисовна</w:t>
      </w:r>
      <w:r w:rsidR="00C52624">
        <w:rPr>
          <w:szCs w:val="28"/>
        </w:rPr>
        <w:t>;</w:t>
      </w:r>
    </w:p>
    <w:p w:rsidR="00C52624" w:rsidRDefault="00C52624" w:rsidP="00296148">
      <w:pPr>
        <w:spacing w:line="320" w:lineRule="exact"/>
        <w:ind w:firstLine="567"/>
        <w:jc w:val="both"/>
        <w:rPr>
          <w:szCs w:val="28"/>
        </w:rPr>
      </w:pPr>
      <w:r w:rsidRPr="00C52624">
        <w:rPr>
          <w:b/>
          <w:szCs w:val="28"/>
        </w:rPr>
        <w:t>3 место</w:t>
      </w:r>
      <w:r w:rsidRPr="00C52624">
        <w:rPr>
          <w:szCs w:val="28"/>
        </w:rPr>
        <w:t xml:space="preserve"> – </w:t>
      </w:r>
      <w:r w:rsidRPr="008C7A01">
        <w:rPr>
          <w:b/>
          <w:szCs w:val="28"/>
        </w:rPr>
        <w:t>Брюхов Мирон</w:t>
      </w:r>
      <w:r w:rsidRPr="00C52624">
        <w:rPr>
          <w:szCs w:val="28"/>
        </w:rPr>
        <w:t xml:space="preserve">, МОУ «Еловская СОШ» - «Детский сад № 1 с. Елово», воспитатель </w:t>
      </w:r>
      <w:r>
        <w:rPr>
          <w:szCs w:val="28"/>
        </w:rPr>
        <w:t xml:space="preserve">Кротова Светлана </w:t>
      </w:r>
      <w:r w:rsidRPr="00C52624">
        <w:rPr>
          <w:szCs w:val="28"/>
        </w:rPr>
        <w:t>Васильевна;</w:t>
      </w:r>
    </w:p>
    <w:p w:rsidR="00C52624" w:rsidRPr="00B967E9" w:rsidRDefault="00C52624" w:rsidP="00296148">
      <w:pPr>
        <w:spacing w:line="320" w:lineRule="exact"/>
        <w:ind w:firstLine="567"/>
        <w:jc w:val="both"/>
        <w:rPr>
          <w:szCs w:val="28"/>
        </w:rPr>
      </w:pPr>
      <w:r w:rsidRPr="00C52624">
        <w:rPr>
          <w:b/>
          <w:szCs w:val="28"/>
        </w:rPr>
        <w:t>3 место</w:t>
      </w:r>
      <w:r w:rsidRPr="00C52624">
        <w:rPr>
          <w:szCs w:val="28"/>
        </w:rPr>
        <w:t xml:space="preserve"> – </w:t>
      </w:r>
      <w:r w:rsidRPr="008C7A01">
        <w:rPr>
          <w:b/>
          <w:szCs w:val="28"/>
        </w:rPr>
        <w:t>Шакирова Милана</w:t>
      </w:r>
      <w:r w:rsidRPr="00C52624">
        <w:rPr>
          <w:szCs w:val="28"/>
        </w:rPr>
        <w:t xml:space="preserve">, МОУ «Еловская СОШ» - «Детский сад № 1 с. Елово», </w:t>
      </w:r>
      <w:r w:rsidR="00F407A2" w:rsidRPr="00F407A2">
        <w:rPr>
          <w:szCs w:val="28"/>
        </w:rPr>
        <w:t>педагог - психолог Курганова Валентина Анатольевна</w:t>
      </w:r>
      <w:r w:rsidR="00F407A2">
        <w:rPr>
          <w:szCs w:val="28"/>
        </w:rPr>
        <w:t>.</w:t>
      </w:r>
    </w:p>
    <w:p w:rsidR="00DB173F" w:rsidRPr="00862ED3" w:rsidRDefault="00DB173F" w:rsidP="00296148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862ED3">
        <w:rPr>
          <w:b/>
          <w:szCs w:val="28"/>
          <w:u w:val="single"/>
        </w:rPr>
        <w:t>8-10 лет:</w:t>
      </w:r>
    </w:p>
    <w:p w:rsidR="00DB173F" w:rsidRDefault="00DB173F" w:rsidP="00296148">
      <w:pPr>
        <w:spacing w:line="320" w:lineRule="exact"/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1 место – </w:t>
      </w:r>
      <w:r w:rsidR="00683EF7">
        <w:rPr>
          <w:b/>
          <w:szCs w:val="28"/>
        </w:rPr>
        <w:t>Шабарчин Александр</w:t>
      </w:r>
      <w:r w:rsidRPr="00EB2CF8">
        <w:rPr>
          <w:szCs w:val="28"/>
        </w:rPr>
        <w:t>, МОУ «Начальная школа</w:t>
      </w:r>
      <w:r w:rsidR="008C7A01">
        <w:rPr>
          <w:szCs w:val="28"/>
        </w:rPr>
        <w:t xml:space="preserve"> </w:t>
      </w:r>
      <w:r w:rsidRPr="00EB2CF8">
        <w:rPr>
          <w:szCs w:val="28"/>
        </w:rPr>
        <w:t>-</w:t>
      </w:r>
      <w:r w:rsidR="008C7A01">
        <w:rPr>
          <w:szCs w:val="28"/>
        </w:rPr>
        <w:t xml:space="preserve"> </w:t>
      </w:r>
      <w:r w:rsidR="002C287E">
        <w:rPr>
          <w:szCs w:val="28"/>
        </w:rPr>
        <w:t xml:space="preserve">детский </w:t>
      </w:r>
      <w:r w:rsidRPr="00EB2CF8">
        <w:rPr>
          <w:szCs w:val="28"/>
        </w:rPr>
        <w:t>сад № 3 с. Елово», учитель</w:t>
      </w:r>
      <w:r w:rsidR="001E32D2">
        <w:rPr>
          <w:szCs w:val="28"/>
        </w:rPr>
        <w:t xml:space="preserve"> начальных классов</w:t>
      </w:r>
      <w:r w:rsidRPr="00EB2CF8">
        <w:rPr>
          <w:szCs w:val="28"/>
        </w:rPr>
        <w:t xml:space="preserve"> </w:t>
      </w:r>
      <w:r w:rsidR="002C287E">
        <w:rPr>
          <w:szCs w:val="28"/>
        </w:rPr>
        <w:t>Бардина Людмила Ювенальевна</w:t>
      </w:r>
      <w:r w:rsidRPr="00EB2CF8">
        <w:rPr>
          <w:szCs w:val="28"/>
        </w:rPr>
        <w:t>;</w:t>
      </w:r>
    </w:p>
    <w:p w:rsidR="00DB173F" w:rsidRDefault="00DB173F" w:rsidP="00296148">
      <w:pPr>
        <w:spacing w:line="320" w:lineRule="exact"/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2 место </w:t>
      </w:r>
      <w:r w:rsidR="00BD401D">
        <w:rPr>
          <w:b/>
          <w:szCs w:val="28"/>
        </w:rPr>
        <w:t>–</w:t>
      </w:r>
      <w:r>
        <w:rPr>
          <w:b/>
          <w:szCs w:val="28"/>
        </w:rPr>
        <w:t xml:space="preserve"> </w:t>
      </w:r>
      <w:r w:rsidR="00BD401D">
        <w:rPr>
          <w:b/>
          <w:szCs w:val="28"/>
        </w:rPr>
        <w:t>Качина Виктория</w:t>
      </w:r>
      <w:r w:rsidRPr="00EB2CF8">
        <w:rPr>
          <w:szCs w:val="28"/>
        </w:rPr>
        <w:t xml:space="preserve">, </w:t>
      </w:r>
      <w:r w:rsidR="00BD401D" w:rsidRPr="00643766">
        <w:rPr>
          <w:szCs w:val="28"/>
        </w:rPr>
        <w:t>МОУ «Еловская СОШ»</w:t>
      </w:r>
      <w:r w:rsidRPr="00EB2CF8">
        <w:rPr>
          <w:szCs w:val="28"/>
        </w:rPr>
        <w:t xml:space="preserve">, </w:t>
      </w:r>
      <w:r w:rsidR="001E32D2">
        <w:rPr>
          <w:szCs w:val="28"/>
        </w:rPr>
        <w:t>учитель начальных классов</w:t>
      </w:r>
      <w:r w:rsidRPr="00EB2CF8">
        <w:rPr>
          <w:szCs w:val="28"/>
        </w:rPr>
        <w:t xml:space="preserve"> </w:t>
      </w:r>
      <w:r w:rsidR="00BD401D" w:rsidRPr="00BD401D">
        <w:rPr>
          <w:szCs w:val="28"/>
        </w:rPr>
        <w:t>Садыева Елена Анатольевна</w:t>
      </w:r>
      <w:r w:rsidRPr="00BD401D">
        <w:rPr>
          <w:szCs w:val="28"/>
        </w:rPr>
        <w:t>;</w:t>
      </w:r>
    </w:p>
    <w:p w:rsidR="00BD401D" w:rsidRDefault="00C22D0D" w:rsidP="00296148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2</w:t>
      </w:r>
      <w:r w:rsidR="00DB173F">
        <w:rPr>
          <w:b/>
          <w:szCs w:val="28"/>
        </w:rPr>
        <w:t xml:space="preserve"> место – </w:t>
      </w:r>
      <w:r w:rsidR="00BD401D">
        <w:rPr>
          <w:b/>
          <w:szCs w:val="28"/>
        </w:rPr>
        <w:t>Гилев Кирилл</w:t>
      </w:r>
      <w:r w:rsidR="00DB173F" w:rsidRPr="007B0ED0">
        <w:rPr>
          <w:szCs w:val="28"/>
        </w:rPr>
        <w:t xml:space="preserve">, </w:t>
      </w:r>
      <w:r w:rsidR="00BD401D" w:rsidRPr="00BD401D">
        <w:rPr>
          <w:szCs w:val="28"/>
        </w:rPr>
        <w:t>МОУ «Еловская СОШ»</w:t>
      </w:r>
      <w:r w:rsidR="00DB173F" w:rsidRPr="007B0ED0">
        <w:rPr>
          <w:szCs w:val="28"/>
        </w:rPr>
        <w:t xml:space="preserve">, </w:t>
      </w:r>
      <w:r w:rsidR="001E32D2">
        <w:rPr>
          <w:szCs w:val="28"/>
        </w:rPr>
        <w:t>учитель начальных классов</w:t>
      </w:r>
      <w:r w:rsidR="002C287E">
        <w:rPr>
          <w:szCs w:val="28"/>
        </w:rPr>
        <w:t xml:space="preserve"> </w:t>
      </w:r>
      <w:r w:rsidR="00BD401D">
        <w:rPr>
          <w:szCs w:val="28"/>
        </w:rPr>
        <w:t>Букирева Инга Николаевна;</w:t>
      </w:r>
    </w:p>
    <w:p w:rsidR="00BD401D" w:rsidRDefault="00BD401D" w:rsidP="00296148">
      <w:pPr>
        <w:spacing w:line="320" w:lineRule="exact"/>
        <w:ind w:firstLine="567"/>
        <w:jc w:val="both"/>
        <w:rPr>
          <w:b/>
          <w:szCs w:val="28"/>
        </w:rPr>
      </w:pPr>
      <w:r w:rsidRPr="00BD401D">
        <w:rPr>
          <w:b/>
          <w:szCs w:val="28"/>
        </w:rPr>
        <w:t xml:space="preserve">3 место – Алексеева Раиса, </w:t>
      </w:r>
      <w:r w:rsidRPr="00BD401D">
        <w:rPr>
          <w:szCs w:val="28"/>
        </w:rPr>
        <w:t xml:space="preserve">МОУ «Крюковская ООШ», учитель начальных классов </w:t>
      </w:r>
      <w:r>
        <w:rPr>
          <w:szCs w:val="28"/>
        </w:rPr>
        <w:t>Красносельских Светлана Павловна.</w:t>
      </w:r>
      <w:r w:rsidR="00B967E9" w:rsidRPr="00B967E9">
        <w:rPr>
          <w:b/>
          <w:szCs w:val="28"/>
        </w:rPr>
        <w:tab/>
      </w:r>
    </w:p>
    <w:p w:rsidR="00DB173F" w:rsidRPr="001B5581" w:rsidRDefault="00DB173F" w:rsidP="00296148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1B5581">
        <w:rPr>
          <w:b/>
          <w:szCs w:val="28"/>
          <w:u w:val="single"/>
        </w:rPr>
        <w:t>11-13 лет:</w:t>
      </w:r>
    </w:p>
    <w:p w:rsidR="00DB173F" w:rsidRDefault="00DB173F" w:rsidP="00296148">
      <w:pPr>
        <w:spacing w:line="320" w:lineRule="exact"/>
        <w:ind w:firstLine="567"/>
        <w:jc w:val="both"/>
        <w:rPr>
          <w:szCs w:val="28"/>
        </w:rPr>
      </w:pPr>
      <w:r w:rsidRPr="001B5581">
        <w:rPr>
          <w:b/>
          <w:szCs w:val="28"/>
        </w:rPr>
        <w:t>1 место</w:t>
      </w:r>
      <w:r>
        <w:rPr>
          <w:szCs w:val="28"/>
        </w:rPr>
        <w:t xml:space="preserve"> – </w:t>
      </w:r>
      <w:r w:rsidR="00E00A79">
        <w:rPr>
          <w:b/>
          <w:szCs w:val="28"/>
        </w:rPr>
        <w:t>Васькина Анастасия</w:t>
      </w:r>
      <w:r>
        <w:rPr>
          <w:szCs w:val="28"/>
        </w:rPr>
        <w:t xml:space="preserve">, </w:t>
      </w:r>
      <w:r w:rsidR="00E00A79" w:rsidRPr="00E00A79">
        <w:rPr>
          <w:szCs w:val="28"/>
        </w:rPr>
        <w:t>МОУ «Крюковская ООШ»</w:t>
      </w:r>
      <w:r>
        <w:rPr>
          <w:szCs w:val="28"/>
        </w:rPr>
        <w:t xml:space="preserve">, </w:t>
      </w:r>
      <w:r w:rsidR="001E32D2">
        <w:rPr>
          <w:szCs w:val="28"/>
        </w:rPr>
        <w:t xml:space="preserve">учитель </w:t>
      </w:r>
      <w:r w:rsidR="00E00A79">
        <w:rPr>
          <w:szCs w:val="28"/>
        </w:rPr>
        <w:t>ИЗО</w:t>
      </w:r>
      <w:r>
        <w:rPr>
          <w:szCs w:val="28"/>
        </w:rPr>
        <w:t xml:space="preserve"> </w:t>
      </w:r>
      <w:r w:rsidR="00E00A79">
        <w:rPr>
          <w:szCs w:val="28"/>
        </w:rPr>
        <w:t>Шайманова Светлана Анатольевна</w:t>
      </w:r>
      <w:r>
        <w:rPr>
          <w:szCs w:val="28"/>
        </w:rPr>
        <w:t>;</w:t>
      </w:r>
    </w:p>
    <w:p w:rsidR="00DB173F" w:rsidRDefault="00DB173F" w:rsidP="00296148">
      <w:pPr>
        <w:spacing w:line="320" w:lineRule="exact"/>
        <w:ind w:firstLine="567"/>
        <w:jc w:val="both"/>
        <w:rPr>
          <w:szCs w:val="28"/>
        </w:rPr>
      </w:pPr>
      <w:r w:rsidRPr="001B5581">
        <w:rPr>
          <w:b/>
          <w:szCs w:val="28"/>
        </w:rPr>
        <w:t>2 место</w:t>
      </w:r>
      <w:r>
        <w:rPr>
          <w:szCs w:val="28"/>
        </w:rPr>
        <w:t xml:space="preserve"> – </w:t>
      </w:r>
      <w:r w:rsidR="00E00A79">
        <w:rPr>
          <w:b/>
          <w:szCs w:val="28"/>
        </w:rPr>
        <w:t>Паршакова Майя</w:t>
      </w:r>
      <w:r>
        <w:rPr>
          <w:szCs w:val="28"/>
        </w:rPr>
        <w:t xml:space="preserve">, </w:t>
      </w:r>
      <w:r w:rsidR="00643766" w:rsidRPr="00643766">
        <w:rPr>
          <w:szCs w:val="28"/>
        </w:rPr>
        <w:t>МОУ «Еловская СОШ»</w:t>
      </w:r>
      <w:r>
        <w:rPr>
          <w:szCs w:val="28"/>
        </w:rPr>
        <w:t xml:space="preserve">, </w:t>
      </w:r>
      <w:r w:rsidR="0067566A" w:rsidRPr="00C22D0D">
        <w:rPr>
          <w:szCs w:val="28"/>
        </w:rPr>
        <w:t>учитель технологии и ИЗО</w:t>
      </w:r>
      <w:r w:rsidR="00F842E4">
        <w:rPr>
          <w:szCs w:val="28"/>
        </w:rPr>
        <w:t xml:space="preserve"> </w:t>
      </w:r>
      <w:r w:rsidR="00E00A79">
        <w:rPr>
          <w:szCs w:val="28"/>
        </w:rPr>
        <w:t xml:space="preserve">Кутина Людмила </w:t>
      </w:r>
      <w:r w:rsidR="00E00A79" w:rsidRPr="00E00A79">
        <w:rPr>
          <w:szCs w:val="28"/>
        </w:rPr>
        <w:t>Анатольевна</w:t>
      </w:r>
      <w:r w:rsidR="00F842E4" w:rsidRPr="00E00A79">
        <w:rPr>
          <w:szCs w:val="28"/>
        </w:rPr>
        <w:t>;</w:t>
      </w:r>
    </w:p>
    <w:p w:rsidR="00E00A79" w:rsidRDefault="00E00A79" w:rsidP="00296148">
      <w:pPr>
        <w:spacing w:line="320" w:lineRule="exact"/>
        <w:ind w:firstLine="567"/>
        <w:jc w:val="both"/>
        <w:rPr>
          <w:szCs w:val="28"/>
        </w:rPr>
      </w:pPr>
      <w:r w:rsidRPr="00E00A79">
        <w:rPr>
          <w:b/>
          <w:szCs w:val="28"/>
        </w:rPr>
        <w:t>2 место</w:t>
      </w:r>
      <w:r w:rsidRPr="00E00A79">
        <w:rPr>
          <w:szCs w:val="28"/>
        </w:rPr>
        <w:t xml:space="preserve"> – </w:t>
      </w:r>
      <w:r w:rsidRPr="00C22D0D">
        <w:rPr>
          <w:b/>
          <w:szCs w:val="28"/>
        </w:rPr>
        <w:t>Волкова Елизавета</w:t>
      </w:r>
      <w:r w:rsidRPr="00E00A79">
        <w:rPr>
          <w:szCs w:val="28"/>
        </w:rPr>
        <w:t xml:space="preserve">, МОУ «Еловская СОШ», </w:t>
      </w:r>
      <w:r w:rsidRPr="00C22D0D">
        <w:rPr>
          <w:szCs w:val="28"/>
        </w:rPr>
        <w:t>учитель технологии и ИЗО</w:t>
      </w:r>
      <w:r w:rsidRPr="00E00A79">
        <w:rPr>
          <w:szCs w:val="28"/>
        </w:rPr>
        <w:t xml:space="preserve"> Кутина Людмила Анатольевна;</w:t>
      </w:r>
    </w:p>
    <w:p w:rsidR="00F842E4" w:rsidRDefault="00F842E4" w:rsidP="00296148">
      <w:pPr>
        <w:spacing w:line="320" w:lineRule="exact"/>
        <w:ind w:firstLine="567"/>
        <w:jc w:val="both"/>
        <w:rPr>
          <w:szCs w:val="28"/>
        </w:rPr>
      </w:pPr>
      <w:r w:rsidRPr="00F842E4">
        <w:rPr>
          <w:b/>
          <w:szCs w:val="28"/>
        </w:rPr>
        <w:t xml:space="preserve">3 место – </w:t>
      </w:r>
      <w:r w:rsidR="00E00A79">
        <w:rPr>
          <w:b/>
          <w:szCs w:val="28"/>
        </w:rPr>
        <w:t>Степанова Софья</w:t>
      </w:r>
      <w:r>
        <w:rPr>
          <w:szCs w:val="28"/>
        </w:rPr>
        <w:t xml:space="preserve">, </w:t>
      </w:r>
      <w:r w:rsidR="00E00A79" w:rsidRPr="00E00A79">
        <w:rPr>
          <w:szCs w:val="28"/>
        </w:rPr>
        <w:t>МОУ «Сугановская СОШ»</w:t>
      </w:r>
      <w:r w:rsidRPr="00F842E4">
        <w:rPr>
          <w:szCs w:val="28"/>
        </w:rPr>
        <w:t xml:space="preserve">, </w:t>
      </w:r>
      <w:r w:rsidR="00B967E9" w:rsidRPr="00E00A79">
        <w:rPr>
          <w:szCs w:val="28"/>
        </w:rPr>
        <w:t>учитель</w:t>
      </w:r>
      <w:r w:rsidR="00E00A79">
        <w:rPr>
          <w:szCs w:val="28"/>
        </w:rPr>
        <w:t xml:space="preserve"> начальных классов</w:t>
      </w:r>
      <w:r w:rsidR="00B967E9">
        <w:rPr>
          <w:szCs w:val="28"/>
        </w:rPr>
        <w:t xml:space="preserve"> </w:t>
      </w:r>
      <w:r w:rsidR="00E00A79">
        <w:rPr>
          <w:szCs w:val="28"/>
        </w:rPr>
        <w:t>Селянинова Светлана Анатольевна</w:t>
      </w:r>
      <w:r w:rsidRPr="00F842E4">
        <w:rPr>
          <w:szCs w:val="28"/>
        </w:rPr>
        <w:t>;</w:t>
      </w:r>
    </w:p>
    <w:p w:rsidR="00225D97" w:rsidRDefault="00F842E4" w:rsidP="00296148">
      <w:pPr>
        <w:spacing w:line="320" w:lineRule="exact"/>
        <w:ind w:firstLine="567"/>
        <w:jc w:val="both"/>
        <w:rPr>
          <w:szCs w:val="28"/>
        </w:rPr>
      </w:pPr>
      <w:r w:rsidRPr="00F842E4">
        <w:rPr>
          <w:b/>
          <w:szCs w:val="28"/>
        </w:rPr>
        <w:t xml:space="preserve">3 место – </w:t>
      </w:r>
      <w:r w:rsidR="00E00A79">
        <w:rPr>
          <w:b/>
          <w:szCs w:val="28"/>
        </w:rPr>
        <w:t>Шувалов Максим</w:t>
      </w:r>
      <w:r w:rsidR="00E00A79" w:rsidRPr="00E00A79">
        <w:t xml:space="preserve"> </w:t>
      </w:r>
      <w:r w:rsidR="00E00A79" w:rsidRPr="00E00A79">
        <w:rPr>
          <w:szCs w:val="28"/>
        </w:rPr>
        <w:t xml:space="preserve">МОУ «Сугановская СОШ», учитель начальных классов </w:t>
      </w:r>
      <w:r w:rsidR="00E00A79">
        <w:rPr>
          <w:szCs w:val="28"/>
        </w:rPr>
        <w:t>Селянинова Светлана Анатольевна</w:t>
      </w:r>
      <w:r>
        <w:rPr>
          <w:szCs w:val="28"/>
        </w:rPr>
        <w:t>.</w:t>
      </w:r>
    </w:p>
    <w:p w:rsidR="00E00A79" w:rsidRDefault="00E00A79" w:rsidP="00296148">
      <w:pPr>
        <w:spacing w:line="320" w:lineRule="exact"/>
        <w:ind w:firstLine="567"/>
        <w:jc w:val="both"/>
        <w:rPr>
          <w:b/>
          <w:szCs w:val="28"/>
        </w:rPr>
      </w:pPr>
      <w:r w:rsidRPr="00E00A79">
        <w:rPr>
          <w:b/>
          <w:szCs w:val="28"/>
        </w:rPr>
        <w:t>14-17 лет:</w:t>
      </w:r>
    </w:p>
    <w:p w:rsidR="00E00A79" w:rsidRPr="00E00A79" w:rsidRDefault="00E00A79" w:rsidP="00296148">
      <w:pPr>
        <w:spacing w:line="320" w:lineRule="exact"/>
        <w:ind w:firstLine="567"/>
        <w:jc w:val="both"/>
        <w:rPr>
          <w:b/>
          <w:szCs w:val="28"/>
        </w:rPr>
      </w:pPr>
      <w:r w:rsidRPr="00E00A79">
        <w:rPr>
          <w:b/>
          <w:szCs w:val="28"/>
        </w:rPr>
        <w:t xml:space="preserve">1 место – </w:t>
      </w:r>
      <w:r w:rsidR="00F407A2">
        <w:rPr>
          <w:b/>
          <w:szCs w:val="28"/>
        </w:rPr>
        <w:t>Кобелева Юлия</w:t>
      </w:r>
      <w:r w:rsidRPr="00E00A79">
        <w:rPr>
          <w:b/>
          <w:szCs w:val="28"/>
        </w:rPr>
        <w:t xml:space="preserve">, </w:t>
      </w:r>
      <w:r w:rsidR="00F407A2" w:rsidRPr="00F407A2">
        <w:rPr>
          <w:szCs w:val="28"/>
        </w:rPr>
        <w:t>МБОУ «Брюховская С(К)ОШИ»</w:t>
      </w:r>
      <w:r w:rsidR="00F407A2">
        <w:rPr>
          <w:szCs w:val="28"/>
        </w:rPr>
        <w:t>, учитель</w:t>
      </w:r>
      <w:r w:rsidRPr="00E00A79">
        <w:rPr>
          <w:szCs w:val="28"/>
        </w:rPr>
        <w:t xml:space="preserve"> </w:t>
      </w:r>
      <w:r w:rsidR="00F407A2" w:rsidRPr="004F2A48">
        <w:rPr>
          <w:szCs w:val="28"/>
        </w:rPr>
        <w:t xml:space="preserve">Лыжина </w:t>
      </w:r>
      <w:r w:rsidR="004F2A48" w:rsidRPr="004F2A48">
        <w:rPr>
          <w:szCs w:val="28"/>
        </w:rPr>
        <w:t>Яна Владимировна</w:t>
      </w:r>
      <w:r w:rsidRPr="004F2A48">
        <w:rPr>
          <w:szCs w:val="28"/>
        </w:rPr>
        <w:t>;</w:t>
      </w:r>
    </w:p>
    <w:p w:rsidR="003F0692" w:rsidRPr="003F0692" w:rsidRDefault="00F407A2" w:rsidP="00296148">
      <w:pPr>
        <w:spacing w:line="320" w:lineRule="exact"/>
        <w:ind w:firstLine="567"/>
        <w:jc w:val="both"/>
        <w:rPr>
          <w:szCs w:val="28"/>
        </w:rPr>
      </w:pPr>
      <w:r w:rsidRPr="00F407A2">
        <w:rPr>
          <w:b/>
          <w:szCs w:val="28"/>
        </w:rPr>
        <w:t>2 место</w:t>
      </w:r>
      <w:r w:rsidRPr="00F407A2">
        <w:rPr>
          <w:szCs w:val="28"/>
        </w:rPr>
        <w:t xml:space="preserve"> – </w:t>
      </w:r>
      <w:r w:rsidRPr="00F407A2">
        <w:rPr>
          <w:b/>
          <w:szCs w:val="28"/>
        </w:rPr>
        <w:t>Десяткова Эвелина</w:t>
      </w:r>
      <w:r w:rsidRPr="00F407A2">
        <w:rPr>
          <w:szCs w:val="28"/>
        </w:rPr>
        <w:t>, МОУ «Еловская СОШ», учитель технологии и</w:t>
      </w:r>
      <w:r w:rsidR="008F6FAF">
        <w:rPr>
          <w:szCs w:val="28"/>
        </w:rPr>
        <w:t xml:space="preserve"> ИЗО Кутина Людмила Анатольевна.</w:t>
      </w:r>
    </w:p>
    <w:p w:rsidR="004C537D" w:rsidRPr="00B967E9" w:rsidRDefault="00DB173F" w:rsidP="00296148">
      <w:pPr>
        <w:spacing w:line="320" w:lineRule="exact"/>
        <w:ind w:firstLine="567"/>
        <w:jc w:val="both"/>
        <w:rPr>
          <w:b/>
          <w:szCs w:val="28"/>
        </w:rPr>
      </w:pPr>
      <w:r w:rsidRPr="002A6684">
        <w:rPr>
          <w:b/>
          <w:szCs w:val="28"/>
        </w:rPr>
        <w:t>Номинация «</w:t>
      </w:r>
      <w:r w:rsidR="00786E70">
        <w:rPr>
          <w:b/>
          <w:szCs w:val="28"/>
        </w:rPr>
        <w:t>Поде</w:t>
      </w:r>
      <w:r>
        <w:rPr>
          <w:b/>
          <w:szCs w:val="28"/>
        </w:rPr>
        <w:t>лка»:</w:t>
      </w:r>
    </w:p>
    <w:p w:rsidR="00605C1D" w:rsidRPr="00605C1D" w:rsidRDefault="00605C1D" w:rsidP="00296148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605C1D">
        <w:rPr>
          <w:b/>
          <w:szCs w:val="28"/>
          <w:u w:val="single"/>
        </w:rPr>
        <w:t>5-7 лет:</w:t>
      </w:r>
    </w:p>
    <w:p w:rsidR="00DB173F" w:rsidRDefault="00DB173F" w:rsidP="00296148">
      <w:pPr>
        <w:spacing w:line="320" w:lineRule="exact"/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1 место – </w:t>
      </w:r>
      <w:r w:rsidR="008070B1">
        <w:rPr>
          <w:b/>
          <w:szCs w:val="28"/>
        </w:rPr>
        <w:t>Фотин Егор</w:t>
      </w:r>
      <w:r w:rsidR="00605C1D">
        <w:rPr>
          <w:szCs w:val="28"/>
        </w:rPr>
        <w:t xml:space="preserve">, </w:t>
      </w:r>
      <w:r w:rsidR="0067566A" w:rsidRPr="0067566A">
        <w:rPr>
          <w:szCs w:val="28"/>
        </w:rPr>
        <w:t>МОУ «</w:t>
      </w:r>
      <w:r w:rsidR="00B967E9">
        <w:rPr>
          <w:szCs w:val="28"/>
        </w:rPr>
        <w:t>Начальная ш</w:t>
      </w:r>
      <w:r w:rsidR="0067566A" w:rsidRPr="0067566A">
        <w:rPr>
          <w:szCs w:val="28"/>
        </w:rPr>
        <w:t>кола-</w:t>
      </w:r>
      <w:r w:rsidR="00B967E9">
        <w:rPr>
          <w:szCs w:val="28"/>
        </w:rPr>
        <w:t xml:space="preserve">детский </w:t>
      </w:r>
      <w:r w:rsidR="0067566A" w:rsidRPr="0067566A">
        <w:rPr>
          <w:szCs w:val="28"/>
        </w:rPr>
        <w:t>сад № 3 с.</w:t>
      </w:r>
      <w:r w:rsidR="003F0692">
        <w:rPr>
          <w:szCs w:val="28"/>
        </w:rPr>
        <w:t xml:space="preserve"> </w:t>
      </w:r>
      <w:r w:rsidR="0067566A" w:rsidRPr="0067566A">
        <w:rPr>
          <w:szCs w:val="28"/>
        </w:rPr>
        <w:t>Елово</w:t>
      </w:r>
      <w:r w:rsidR="00643766">
        <w:rPr>
          <w:szCs w:val="28"/>
        </w:rPr>
        <w:t>»</w:t>
      </w:r>
      <w:r w:rsidRPr="005B6CDD">
        <w:rPr>
          <w:szCs w:val="28"/>
        </w:rPr>
        <w:t xml:space="preserve">, </w:t>
      </w:r>
      <w:r w:rsidR="00605C1D">
        <w:rPr>
          <w:szCs w:val="28"/>
        </w:rPr>
        <w:t>воспитатель</w:t>
      </w:r>
      <w:r w:rsidRPr="005B6CDD">
        <w:rPr>
          <w:szCs w:val="28"/>
        </w:rPr>
        <w:t xml:space="preserve"> </w:t>
      </w:r>
      <w:r w:rsidR="008070B1">
        <w:rPr>
          <w:szCs w:val="28"/>
        </w:rPr>
        <w:t>Владимирова Светлана Валерьевна</w:t>
      </w:r>
      <w:r w:rsidRPr="005B6CDD">
        <w:rPr>
          <w:szCs w:val="28"/>
        </w:rPr>
        <w:t>;</w:t>
      </w:r>
    </w:p>
    <w:p w:rsidR="00DB173F" w:rsidRDefault="00DB173F" w:rsidP="00296148">
      <w:pPr>
        <w:spacing w:line="320" w:lineRule="exact"/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2 место – </w:t>
      </w:r>
      <w:r w:rsidR="00366C90">
        <w:rPr>
          <w:b/>
          <w:szCs w:val="28"/>
        </w:rPr>
        <w:t>Жаров Матвей</w:t>
      </w:r>
      <w:r w:rsidRPr="005B6CDD">
        <w:rPr>
          <w:szCs w:val="28"/>
        </w:rPr>
        <w:t xml:space="preserve">, </w:t>
      </w:r>
      <w:r w:rsidR="00366C90" w:rsidRPr="00366C90">
        <w:rPr>
          <w:szCs w:val="28"/>
        </w:rPr>
        <w:t>МОУ «Еловская СОШ» - «Детский сад № 4 с. Елово»</w:t>
      </w:r>
      <w:r w:rsidR="00605C1D" w:rsidRPr="00605C1D">
        <w:rPr>
          <w:szCs w:val="28"/>
        </w:rPr>
        <w:t xml:space="preserve">, </w:t>
      </w:r>
      <w:r w:rsidR="00605C1D" w:rsidRPr="00366C90">
        <w:rPr>
          <w:szCs w:val="28"/>
        </w:rPr>
        <w:t>воспитатель</w:t>
      </w:r>
      <w:r w:rsidR="00605C1D" w:rsidRPr="00605C1D">
        <w:rPr>
          <w:szCs w:val="28"/>
        </w:rPr>
        <w:t xml:space="preserve"> </w:t>
      </w:r>
      <w:r w:rsidR="00366C90">
        <w:rPr>
          <w:szCs w:val="28"/>
        </w:rPr>
        <w:t>Бурнышева Ирина Ивановна</w:t>
      </w:r>
      <w:r w:rsidR="00605C1D" w:rsidRPr="00605C1D">
        <w:rPr>
          <w:szCs w:val="28"/>
        </w:rPr>
        <w:t>;</w:t>
      </w:r>
    </w:p>
    <w:p w:rsidR="00456EA1" w:rsidRDefault="00DB173F" w:rsidP="00296148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 xml:space="preserve">3 место – </w:t>
      </w:r>
      <w:r w:rsidR="00366C90">
        <w:rPr>
          <w:b/>
          <w:szCs w:val="28"/>
        </w:rPr>
        <w:t>Галкина Златислава</w:t>
      </w:r>
      <w:r w:rsidRPr="00331FCA">
        <w:rPr>
          <w:szCs w:val="28"/>
        </w:rPr>
        <w:t xml:space="preserve">, </w:t>
      </w:r>
      <w:r w:rsidR="00366C90" w:rsidRPr="00366C90">
        <w:rPr>
          <w:szCs w:val="28"/>
        </w:rPr>
        <w:t>МОУ «Крюковская ООШ»</w:t>
      </w:r>
      <w:r w:rsidR="00605C1D" w:rsidRPr="00605C1D">
        <w:rPr>
          <w:szCs w:val="28"/>
        </w:rPr>
        <w:t xml:space="preserve">, воспитатель </w:t>
      </w:r>
      <w:r w:rsidR="00366C90">
        <w:rPr>
          <w:szCs w:val="28"/>
        </w:rPr>
        <w:t>Шатрова Татьяна Петровна;</w:t>
      </w:r>
    </w:p>
    <w:p w:rsidR="00366C90" w:rsidRDefault="00366C90" w:rsidP="00296148">
      <w:pPr>
        <w:spacing w:line="320" w:lineRule="exact"/>
        <w:ind w:firstLine="567"/>
        <w:jc w:val="both"/>
        <w:rPr>
          <w:szCs w:val="28"/>
        </w:rPr>
      </w:pPr>
      <w:r w:rsidRPr="00366C90">
        <w:rPr>
          <w:b/>
          <w:szCs w:val="28"/>
        </w:rPr>
        <w:lastRenderedPageBreak/>
        <w:t>3 место</w:t>
      </w:r>
      <w:r w:rsidRPr="00366C90">
        <w:rPr>
          <w:szCs w:val="28"/>
        </w:rPr>
        <w:t xml:space="preserve"> – </w:t>
      </w:r>
      <w:r w:rsidRPr="00366C90">
        <w:rPr>
          <w:b/>
          <w:szCs w:val="28"/>
        </w:rPr>
        <w:t>Карелин Руслан</w:t>
      </w:r>
      <w:r w:rsidRPr="00366C90">
        <w:rPr>
          <w:szCs w:val="28"/>
        </w:rPr>
        <w:t>, МОУ «Еловская СОШ» - «Детский сад № 1 с. Елово», воспи</w:t>
      </w:r>
      <w:r>
        <w:rPr>
          <w:szCs w:val="28"/>
        </w:rPr>
        <w:t xml:space="preserve">татель Лобова </w:t>
      </w:r>
      <w:r w:rsidR="004F2A48" w:rsidRPr="004F2A48">
        <w:rPr>
          <w:szCs w:val="28"/>
        </w:rPr>
        <w:t xml:space="preserve">Елена </w:t>
      </w:r>
      <w:r w:rsidR="00E21265" w:rsidRPr="004F2A48">
        <w:rPr>
          <w:szCs w:val="28"/>
        </w:rPr>
        <w:t>И</w:t>
      </w:r>
      <w:r w:rsidR="004F2A48" w:rsidRPr="004F2A48">
        <w:rPr>
          <w:szCs w:val="28"/>
        </w:rPr>
        <w:t>вановна</w:t>
      </w:r>
      <w:r w:rsidR="004F2A48">
        <w:rPr>
          <w:szCs w:val="28"/>
        </w:rPr>
        <w:t>.</w:t>
      </w:r>
    </w:p>
    <w:p w:rsidR="00E21265" w:rsidRPr="004059A0" w:rsidRDefault="00E21265" w:rsidP="00296148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4059A0">
        <w:rPr>
          <w:b/>
          <w:szCs w:val="28"/>
          <w:u w:val="single"/>
        </w:rPr>
        <w:t>8-10 лет:</w:t>
      </w:r>
    </w:p>
    <w:p w:rsidR="00E21265" w:rsidRDefault="00E21265" w:rsidP="00296148">
      <w:pPr>
        <w:spacing w:line="320" w:lineRule="exact"/>
        <w:ind w:firstLine="567"/>
        <w:jc w:val="both"/>
        <w:rPr>
          <w:szCs w:val="28"/>
        </w:rPr>
      </w:pPr>
      <w:r w:rsidRPr="00E21265">
        <w:rPr>
          <w:b/>
          <w:szCs w:val="28"/>
        </w:rPr>
        <w:t xml:space="preserve">1 место – </w:t>
      </w:r>
      <w:r>
        <w:rPr>
          <w:b/>
          <w:szCs w:val="28"/>
        </w:rPr>
        <w:t>Лебедева Арина,</w:t>
      </w:r>
      <w:r w:rsidRPr="00E21265">
        <w:rPr>
          <w:b/>
          <w:szCs w:val="28"/>
        </w:rPr>
        <w:t xml:space="preserve"> </w:t>
      </w:r>
      <w:r w:rsidRPr="00E21265">
        <w:rPr>
          <w:szCs w:val="28"/>
        </w:rPr>
        <w:t>МОУ «Начальная школа-детский сад № 3 с.</w:t>
      </w:r>
      <w:r w:rsidR="003F0692">
        <w:rPr>
          <w:szCs w:val="28"/>
        </w:rPr>
        <w:t xml:space="preserve"> </w:t>
      </w:r>
      <w:r w:rsidRPr="00E21265">
        <w:rPr>
          <w:szCs w:val="28"/>
        </w:rPr>
        <w:t xml:space="preserve">Елово», </w:t>
      </w:r>
      <w:r>
        <w:rPr>
          <w:szCs w:val="28"/>
        </w:rPr>
        <w:t>учитель Орлова Светлана Васильевна</w:t>
      </w:r>
      <w:r w:rsidRPr="00E21265">
        <w:rPr>
          <w:szCs w:val="28"/>
        </w:rPr>
        <w:t>;</w:t>
      </w:r>
    </w:p>
    <w:p w:rsidR="00E21265" w:rsidRDefault="00E21265" w:rsidP="00296148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2</w:t>
      </w:r>
      <w:r w:rsidRPr="00E21265">
        <w:rPr>
          <w:b/>
          <w:szCs w:val="28"/>
        </w:rPr>
        <w:t xml:space="preserve"> место</w:t>
      </w:r>
      <w:r w:rsidRPr="00E21265">
        <w:rPr>
          <w:szCs w:val="28"/>
        </w:rPr>
        <w:t xml:space="preserve"> – </w:t>
      </w:r>
      <w:r w:rsidRPr="00E21265">
        <w:rPr>
          <w:b/>
          <w:szCs w:val="28"/>
        </w:rPr>
        <w:t>Кирьянова Кристина</w:t>
      </w:r>
      <w:r w:rsidRPr="00E21265">
        <w:rPr>
          <w:szCs w:val="28"/>
        </w:rPr>
        <w:t>, МОУ «Начальная школа-детский сад № 3 с.</w:t>
      </w:r>
      <w:r w:rsidR="003F0692">
        <w:rPr>
          <w:szCs w:val="28"/>
        </w:rPr>
        <w:t xml:space="preserve"> </w:t>
      </w:r>
      <w:r w:rsidRPr="00E21265">
        <w:rPr>
          <w:szCs w:val="28"/>
        </w:rPr>
        <w:t>Елово», учитель Орлова Светлана Васильевна;</w:t>
      </w:r>
    </w:p>
    <w:p w:rsidR="003F0692" w:rsidRPr="003F0692" w:rsidRDefault="00E21265" w:rsidP="00DC482E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3</w:t>
      </w:r>
      <w:r w:rsidRPr="00E21265">
        <w:rPr>
          <w:b/>
          <w:szCs w:val="28"/>
        </w:rPr>
        <w:t xml:space="preserve"> место</w:t>
      </w:r>
      <w:r w:rsidRPr="00E21265">
        <w:rPr>
          <w:szCs w:val="28"/>
        </w:rPr>
        <w:t xml:space="preserve"> – </w:t>
      </w:r>
      <w:r w:rsidRPr="00E21265">
        <w:rPr>
          <w:b/>
          <w:szCs w:val="28"/>
        </w:rPr>
        <w:t>Колчанов Артем</w:t>
      </w:r>
      <w:r w:rsidRPr="00E21265">
        <w:rPr>
          <w:szCs w:val="28"/>
        </w:rPr>
        <w:t>, МОУ «Начальная школа-детский сад № 3 с.</w:t>
      </w:r>
      <w:r w:rsidR="00296148">
        <w:rPr>
          <w:szCs w:val="28"/>
        </w:rPr>
        <w:t xml:space="preserve"> </w:t>
      </w:r>
      <w:r w:rsidRPr="00E21265">
        <w:rPr>
          <w:szCs w:val="28"/>
        </w:rPr>
        <w:t>Елово», учи</w:t>
      </w:r>
      <w:r w:rsidR="0008421C">
        <w:rPr>
          <w:szCs w:val="28"/>
        </w:rPr>
        <w:t>тель Орлова Светлана Васильевна.</w:t>
      </w:r>
    </w:p>
    <w:p w:rsidR="00DC482E" w:rsidRPr="00DC482E" w:rsidRDefault="00DC482E" w:rsidP="00DC482E">
      <w:pPr>
        <w:spacing w:line="320" w:lineRule="exact"/>
        <w:ind w:firstLine="567"/>
        <w:jc w:val="both"/>
        <w:rPr>
          <w:b/>
          <w:szCs w:val="28"/>
        </w:rPr>
      </w:pPr>
      <w:r w:rsidRPr="00DC482E">
        <w:rPr>
          <w:b/>
          <w:szCs w:val="28"/>
        </w:rPr>
        <w:t>Номинация «Соблюдаешь правила-поступаешь правильно. Плакат»</w:t>
      </w:r>
      <w:r>
        <w:rPr>
          <w:b/>
          <w:szCs w:val="28"/>
        </w:rPr>
        <w:t>:</w:t>
      </w:r>
    </w:p>
    <w:p w:rsidR="00DC482E" w:rsidRDefault="00DC482E" w:rsidP="00DC482E">
      <w:pPr>
        <w:spacing w:line="320" w:lineRule="exact"/>
        <w:ind w:firstLine="567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8</w:t>
      </w:r>
      <w:r w:rsidRPr="00DC482E">
        <w:rPr>
          <w:b/>
          <w:szCs w:val="28"/>
          <w:u w:val="single"/>
        </w:rPr>
        <w:t>-</w:t>
      </w:r>
      <w:r>
        <w:rPr>
          <w:b/>
          <w:szCs w:val="28"/>
          <w:u w:val="single"/>
        </w:rPr>
        <w:t>13</w:t>
      </w:r>
      <w:r w:rsidRPr="00DC482E">
        <w:rPr>
          <w:b/>
          <w:szCs w:val="28"/>
          <w:u w:val="single"/>
        </w:rPr>
        <w:t xml:space="preserve"> лет:</w:t>
      </w:r>
    </w:p>
    <w:p w:rsidR="00DC482E" w:rsidRDefault="00DC482E" w:rsidP="00DC482E">
      <w:pPr>
        <w:spacing w:line="320" w:lineRule="exact"/>
        <w:ind w:firstLine="567"/>
        <w:jc w:val="both"/>
        <w:rPr>
          <w:szCs w:val="28"/>
        </w:rPr>
      </w:pPr>
      <w:r w:rsidRPr="00DC482E">
        <w:rPr>
          <w:b/>
          <w:szCs w:val="28"/>
        </w:rPr>
        <w:t xml:space="preserve">1 место – </w:t>
      </w:r>
      <w:r>
        <w:rPr>
          <w:b/>
          <w:szCs w:val="28"/>
        </w:rPr>
        <w:t>Усатов Артем</w:t>
      </w:r>
      <w:r w:rsidRPr="00DC482E">
        <w:rPr>
          <w:b/>
          <w:szCs w:val="28"/>
        </w:rPr>
        <w:t xml:space="preserve">, </w:t>
      </w:r>
      <w:r w:rsidRPr="00DC482E">
        <w:rPr>
          <w:szCs w:val="28"/>
        </w:rPr>
        <w:t>МОУ «Начальная школа-детский сад № 3 с.</w:t>
      </w:r>
      <w:r w:rsidR="003F0692">
        <w:rPr>
          <w:szCs w:val="28"/>
        </w:rPr>
        <w:t xml:space="preserve"> </w:t>
      </w:r>
      <w:r w:rsidRPr="00DC482E">
        <w:rPr>
          <w:szCs w:val="28"/>
        </w:rPr>
        <w:t xml:space="preserve">Елово», учитель </w:t>
      </w:r>
      <w:r>
        <w:rPr>
          <w:szCs w:val="28"/>
        </w:rPr>
        <w:t>Лиховских Светлана Георгиевна</w:t>
      </w:r>
      <w:r w:rsidRPr="00DC482E">
        <w:rPr>
          <w:szCs w:val="28"/>
        </w:rPr>
        <w:t>;</w:t>
      </w:r>
    </w:p>
    <w:p w:rsidR="00DC482E" w:rsidRDefault="00DC482E" w:rsidP="00DC482E">
      <w:pPr>
        <w:spacing w:line="320" w:lineRule="exact"/>
        <w:ind w:firstLine="567"/>
        <w:jc w:val="both"/>
        <w:rPr>
          <w:szCs w:val="28"/>
        </w:rPr>
      </w:pPr>
      <w:r w:rsidRPr="00DC482E">
        <w:rPr>
          <w:b/>
          <w:szCs w:val="28"/>
        </w:rPr>
        <w:t xml:space="preserve">2 место </w:t>
      </w:r>
      <w:r>
        <w:rPr>
          <w:b/>
          <w:szCs w:val="28"/>
        </w:rPr>
        <w:t>–</w:t>
      </w:r>
      <w:r w:rsidRPr="00DC482E">
        <w:rPr>
          <w:b/>
          <w:szCs w:val="28"/>
        </w:rPr>
        <w:t xml:space="preserve"> </w:t>
      </w:r>
      <w:r>
        <w:rPr>
          <w:b/>
          <w:szCs w:val="28"/>
        </w:rPr>
        <w:t xml:space="preserve">Проскурякова Ксения, </w:t>
      </w:r>
      <w:r w:rsidRPr="00DC482E">
        <w:rPr>
          <w:szCs w:val="28"/>
        </w:rPr>
        <w:t>МОУ «Еловская СОШ»</w:t>
      </w:r>
      <w:r>
        <w:rPr>
          <w:szCs w:val="28"/>
        </w:rPr>
        <w:t xml:space="preserve">, </w:t>
      </w:r>
      <w:r w:rsidRPr="00DC482E">
        <w:rPr>
          <w:szCs w:val="28"/>
        </w:rPr>
        <w:t>учитель технологии и ИЗО Кутина Людмила Анатольевна;</w:t>
      </w:r>
    </w:p>
    <w:p w:rsidR="00DC482E" w:rsidRPr="00DC482E" w:rsidRDefault="00DC482E" w:rsidP="00DC482E">
      <w:pPr>
        <w:spacing w:line="320" w:lineRule="exact"/>
        <w:ind w:firstLine="567"/>
        <w:jc w:val="both"/>
        <w:rPr>
          <w:szCs w:val="28"/>
        </w:rPr>
      </w:pPr>
      <w:r w:rsidRPr="00DC482E">
        <w:rPr>
          <w:b/>
          <w:szCs w:val="28"/>
        </w:rPr>
        <w:t>3 место – Ширкалина Евгения</w:t>
      </w:r>
      <w:r>
        <w:rPr>
          <w:szCs w:val="28"/>
        </w:rPr>
        <w:t xml:space="preserve">, </w:t>
      </w:r>
      <w:r w:rsidRPr="00DC482E">
        <w:rPr>
          <w:szCs w:val="28"/>
        </w:rPr>
        <w:t xml:space="preserve">МОУ «Крюковская ООШ», </w:t>
      </w:r>
      <w:r w:rsidR="00ED5469">
        <w:rPr>
          <w:szCs w:val="28"/>
        </w:rPr>
        <w:t>учитель ИЗО</w:t>
      </w:r>
      <w:r w:rsidRPr="00DC482E">
        <w:rPr>
          <w:szCs w:val="28"/>
        </w:rPr>
        <w:t xml:space="preserve"> </w:t>
      </w:r>
      <w:r w:rsidR="00ED5469">
        <w:rPr>
          <w:szCs w:val="28"/>
        </w:rPr>
        <w:t>Шайманова Светлана Анатольевна.</w:t>
      </w:r>
    </w:p>
    <w:p w:rsidR="00DC482E" w:rsidRDefault="00DC482E" w:rsidP="00ED5469">
      <w:pPr>
        <w:spacing w:line="320" w:lineRule="exact"/>
        <w:ind w:firstLine="567"/>
        <w:jc w:val="both"/>
        <w:rPr>
          <w:b/>
          <w:szCs w:val="28"/>
          <w:u w:val="single"/>
        </w:rPr>
      </w:pPr>
    </w:p>
    <w:p w:rsidR="003F0692" w:rsidRDefault="00DB173F" w:rsidP="003F0692">
      <w:pPr>
        <w:spacing w:line="320" w:lineRule="exact"/>
        <w:ind w:firstLine="567"/>
        <w:jc w:val="center"/>
        <w:rPr>
          <w:b/>
          <w:szCs w:val="28"/>
        </w:rPr>
      </w:pPr>
      <w:r w:rsidRPr="003E10B0">
        <w:rPr>
          <w:b/>
          <w:szCs w:val="28"/>
        </w:rPr>
        <w:t xml:space="preserve">Блок 2. </w:t>
      </w:r>
      <w:r w:rsidR="00C44A2A">
        <w:rPr>
          <w:b/>
          <w:szCs w:val="28"/>
        </w:rPr>
        <w:t>П</w:t>
      </w:r>
      <w:r w:rsidRPr="003E10B0">
        <w:rPr>
          <w:b/>
          <w:szCs w:val="28"/>
        </w:rPr>
        <w:t>о тематике пожарной безопасности «Не шути с огнем»</w:t>
      </w:r>
    </w:p>
    <w:p w:rsidR="00DB173F" w:rsidRDefault="00DB173F" w:rsidP="00DC482E">
      <w:pPr>
        <w:spacing w:line="320" w:lineRule="exact"/>
        <w:ind w:firstLine="567"/>
        <w:jc w:val="both"/>
        <w:rPr>
          <w:b/>
          <w:szCs w:val="28"/>
        </w:rPr>
      </w:pPr>
      <w:r>
        <w:rPr>
          <w:b/>
          <w:szCs w:val="28"/>
        </w:rPr>
        <w:t>Номинация «Рисуем пожарную безопасность»</w:t>
      </w:r>
      <w:r w:rsidR="00C44A2A">
        <w:rPr>
          <w:b/>
          <w:szCs w:val="28"/>
        </w:rPr>
        <w:t>:</w:t>
      </w:r>
    </w:p>
    <w:p w:rsidR="00DB173F" w:rsidRPr="00B1590A" w:rsidRDefault="00DB173F" w:rsidP="00DC482E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B1590A">
        <w:rPr>
          <w:b/>
          <w:szCs w:val="28"/>
          <w:u w:val="single"/>
        </w:rPr>
        <w:t>5-7 лет:</w:t>
      </w:r>
    </w:p>
    <w:p w:rsidR="00DB173F" w:rsidRDefault="00DB173F" w:rsidP="00DC482E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 xml:space="preserve">1 место – </w:t>
      </w:r>
      <w:r w:rsidR="00F672B7">
        <w:rPr>
          <w:b/>
          <w:szCs w:val="28"/>
        </w:rPr>
        <w:t>Назриев Шерали</w:t>
      </w:r>
      <w:r>
        <w:rPr>
          <w:b/>
          <w:szCs w:val="28"/>
        </w:rPr>
        <w:t xml:space="preserve">, </w:t>
      </w:r>
      <w:r w:rsidR="00F672B7" w:rsidRPr="00F672B7">
        <w:rPr>
          <w:szCs w:val="28"/>
        </w:rPr>
        <w:t>МОУ «Еловская СОШ» - «Детский сад № 4 с. Елово»</w:t>
      </w:r>
      <w:r w:rsidRPr="00CC1461">
        <w:rPr>
          <w:szCs w:val="28"/>
        </w:rPr>
        <w:t>,</w:t>
      </w:r>
      <w:r>
        <w:rPr>
          <w:szCs w:val="28"/>
        </w:rPr>
        <w:t xml:space="preserve"> </w:t>
      </w:r>
      <w:r w:rsidR="00F672B7">
        <w:rPr>
          <w:szCs w:val="28"/>
        </w:rPr>
        <w:t>воспитатель Горшкова Евгения Николаевна</w:t>
      </w:r>
      <w:r>
        <w:rPr>
          <w:szCs w:val="28"/>
        </w:rPr>
        <w:t>;</w:t>
      </w:r>
    </w:p>
    <w:p w:rsidR="00DB173F" w:rsidRDefault="00DB173F" w:rsidP="00DC482E">
      <w:pPr>
        <w:spacing w:line="320" w:lineRule="exact"/>
        <w:ind w:firstLine="567"/>
        <w:jc w:val="both"/>
        <w:rPr>
          <w:szCs w:val="28"/>
        </w:rPr>
      </w:pPr>
      <w:r w:rsidRPr="007838C0">
        <w:rPr>
          <w:b/>
          <w:szCs w:val="28"/>
        </w:rPr>
        <w:t>2 место</w:t>
      </w:r>
      <w:r>
        <w:rPr>
          <w:szCs w:val="28"/>
        </w:rPr>
        <w:t xml:space="preserve"> – </w:t>
      </w:r>
      <w:r w:rsidR="00F672B7">
        <w:rPr>
          <w:b/>
          <w:szCs w:val="28"/>
        </w:rPr>
        <w:t>Клюева Евгения</w:t>
      </w:r>
      <w:r>
        <w:rPr>
          <w:szCs w:val="28"/>
        </w:rPr>
        <w:t xml:space="preserve">, </w:t>
      </w:r>
      <w:r w:rsidR="00F672B7" w:rsidRPr="00F672B7">
        <w:rPr>
          <w:szCs w:val="28"/>
        </w:rPr>
        <w:t>МБУ ДО «ЦДТ с. Елово», педагог Кушнина Валентина Михайловна;</w:t>
      </w:r>
    </w:p>
    <w:p w:rsidR="00F672B7" w:rsidRPr="00F672B7" w:rsidRDefault="00F672B7" w:rsidP="00DC482E">
      <w:pPr>
        <w:spacing w:line="320" w:lineRule="exact"/>
        <w:ind w:firstLine="567"/>
        <w:jc w:val="both"/>
        <w:rPr>
          <w:szCs w:val="28"/>
        </w:rPr>
      </w:pPr>
      <w:r w:rsidRPr="00F672B7">
        <w:rPr>
          <w:b/>
          <w:szCs w:val="28"/>
        </w:rPr>
        <w:t xml:space="preserve">2 место – </w:t>
      </w:r>
      <w:r>
        <w:rPr>
          <w:b/>
          <w:szCs w:val="28"/>
        </w:rPr>
        <w:t>Фатихов Владислав</w:t>
      </w:r>
      <w:r w:rsidRPr="00F672B7">
        <w:rPr>
          <w:b/>
          <w:szCs w:val="28"/>
        </w:rPr>
        <w:t xml:space="preserve">, </w:t>
      </w:r>
      <w:r w:rsidR="00974EFB" w:rsidRPr="00974EFB">
        <w:rPr>
          <w:szCs w:val="28"/>
        </w:rPr>
        <w:t>МОУ «Еловская СОШ» - «Детский сад № 1 с. Елово»</w:t>
      </w:r>
      <w:r w:rsidRPr="00F672B7">
        <w:rPr>
          <w:szCs w:val="28"/>
        </w:rPr>
        <w:t xml:space="preserve">, </w:t>
      </w:r>
      <w:r w:rsidR="00974EFB">
        <w:rPr>
          <w:szCs w:val="28"/>
        </w:rPr>
        <w:t>воспитатель</w:t>
      </w:r>
      <w:r w:rsidRPr="00F672B7">
        <w:rPr>
          <w:szCs w:val="28"/>
        </w:rPr>
        <w:t xml:space="preserve"> </w:t>
      </w:r>
      <w:r w:rsidR="00974EFB">
        <w:rPr>
          <w:szCs w:val="28"/>
        </w:rPr>
        <w:t>Бабарыкина Светлана Николаевна</w:t>
      </w:r>
      <w:r w:rsidRPr="00F672B7">
        <w:rPr>
          <w:szCs w:val="28"/>
        </w:rPr>
        <w:t>;</w:t>
      </w:r>
    </w:p>
    <w:p w:rsidR="00F672B7" w:rsidRPr="00974EFB" w:rsidRDefault="00974EFB" w:rsidP="00DC482E">
      <w:pPr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2</w:t>
      </w:r>
      <w:r w:rsidRPr="00974EFB">
        <w:rPr>
          <w:b/>
          <w:szCs w:val="28"/>
        </w:rPr>
        <w:t xml:space="preserve"> место – </w:t>
      </w:r>
      <w:r>
        <w:rPr>
          <w:b/>
          <w:szCs w:val="28"/>
        </w:rPr>
        <w:t>Попова Арина</w:t>
      </w:r>
      <w:r w:rsidRPr="00974EFB">
        <w:rPr>
          <w:b/>
          <w:szCs w:val="28"/>
        </w:rPr>
        <w:t xml:space="preserve">, </w:t>
      </w:r>
      <w:r w:rsidRPr="00974EFB">
        <w:rPr>
          <w:szCs w:val="28"/>
        </w:rPr>
        <w:t xml:space="preserve">МОУ «Еловская СОШ» - «Детский сад № 4 с. Елово», воспитатель </w:t>
      </w:r>
      <w:r>
        <w:rPr>
          <w:szCs w:val="28"/>
        </w:rPr>
        <w:t>Окулова Наталья Анатольевна</w:t>
      </w:r>
      <w:r w:rsidRPr="00974EFB">
        <w:rPr>
          <w:szCs w:val="28"/>
        </w:rPr>
        <w:t>;</w:t>
      </w:r>
    </w:p>
    <w:p w:rsidR="00DB173F" w:rsidRDefault="00DB173F" w:rsidP="00DC482E">
      <w:pPr>
        <w:spacing w:line="320" w:lineRule="exact"/>
        <w:ind w:firstLine="567"/>
        <w:jc w:val="both"/>
        <w:rPr>
          <w:szCs w:val="28"/>
        </w:rPr>
      </w:pPr>
      <w:r w:rsidRPr="00375BD3">
        <w:rPr>
          <w:b/>
          <w:szCs w:val="28"/>
        </w:rPr>
        <w:t>3 место</w:t>
      </w:r>
      <w:r>
        <w:rPr>
          <w:szCs w:val="28"/>
        </w:rPr>
        <w:t xml:space="preserve"> – </w:t>
      </w:r>
      <w:r w:rsidR="00C8534C">
        <w:rPr>
          <w:b/>
          <w:szCs w:val="28"/>
        </w:rPr>
        <w:t>Глухов Андрей</w:t>
      </w:r>
      <w:r>
        <w:rPr>
          <w:szCs w:val="28"/>
        </w:rPr>
        <w:t xml:space="preserve">, </w:t>
      </w:r>
      <w:r w:rsidRPr="00CC1461">
        <w:rPr>
          <w:szCs w:val="28"/>
        </w:rPr>
        <w:t>МОУ «</w:t>
      </w:r>
      <w:r w:rsidR="00EA5309">
        <w:rPr>
          <w:szCs w:val="28"/>
        </w:rPr>
        <w:t>Сугановская</w:t>
      </w:r>
      <w:r w:rsidRPr="00CC1461">
        <w:rPr>
          <w:szCs w:val="28"/>
        </w:rPr>
        <w:t xml:space="preserve"> СОШ»,</w:t>
      </w:r>
      <w:r>
        <w:rPr>
          <w:szCs w:val="28"/>
        </w:rPr>
        <w:t xml:space="preserve"> </w:t>
      </w:r>
      <w:r w:rsidR="00331FCA">
        <w:rPr>
          <w:szCs w:val="28"/>
        </w:rPr>
        <w:t xml:space="preserve">воспитатель </w:t>
      </w:r>
      <w:r w:rsidR="00EA5309">
        <w:rPr>
          <w:szCs w:val="28"/>
        </w:rPr>
        <w:t>Мартюшева Марина Борисовна</w:t>
      </w:r>
      <w:r w:rsidR="00C8534C">
        <w:rPr>
          <w:szCs w:val="28"/>
        </w:rPr>
        <w:t>;</w:t>
      </w:r>
    </w:p>
    <w:p w:rsidR="00C8534C" w:rsidRDefault="00C8534C" w:rsidP="00DC482E">
      <w:pPr>
        <w:spacing w:line="320" w:lineRule="exact"/>
        <w:ind w:firstLine="567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C8534C">
        <w:rPr>
          <w:b/>
          <w:szCs w:val="28"/>
        </w:rPr>
        <w:t xml:space="preserve"> место – </w:t>
      </w:r>
      <w:r>
        <w:rPr>
          <w:b/>
          <w:szCs w:val="28"/>
        </w:rPr>
        <w:t>Рожкова Виктория</w:t>
      </w:r>
      <w:r w:rsidRPr="00C8534C">
        <w:rPr>
          <w:b/>
          <w:szCs w:val="28"/>
        </w:rPr>
        <w:t xml:space="preserve">, </w:t>
      </w:r>
      <w:r w:rsidRPr="00C8534C">
        <w:rPr>
          <w:szCs w:val="28"/>
        </w:rPr>
        <w:t xml:space="preserve">МОУ «Еловская СОШ» - «Детский сад № 4 с. Елово», </w:t>
      </w:r>
      <w:r w:rsidRPr="004F2A48">
        <w:rPr>
          <w:szCs w:val="28"/>
        </w:rPr>
        <w:t>воспитатель</w:t>
      </w:r>
      <w:r w:rsidRPr="00C8534C">
        <w:rPr>
          <w:szCs w:val="28"/>
        </w:rPr>
        <w:t xml:space="preserve"> </w:t>
      </w:r>
      <w:r>
        <w:rPr>
          <w:szCs w:val="28"/>
        </w:rPr>
        <w:t>Колегова Любовь Ивановна.</w:t>
      </w:r>
    </w:p>
    <w:p w:rsidR="00DB173F" w:rsidRPr="008F01AA" w:rsidRDefault="00DB173F" w:rsidP="00DC482E">
      <w:pPr>
        <w:spacing w:line="320" w:lineRule="exact"/>
        <w:ind w:firstLine="567"/>
        <w:jc w:val="both"/>
        <w:rPr>
          <w:b/>
          <w:szCs w:val="28"/>
          <w:u w:val="single"/>
        </w:rPr>
      </w:pPr>
      <w:r w:rsidRPr="008F01AA">
        <w:rPr>
          <w:b/>
          <w:szCs w:val="28"/>
          <w:u w:val="single"/>
        </w:rPr>
        <w:t>8-10 лет:</w:t>
      </w:r>
    </w:p>
    <w:p w:rsidR="00DB173F" w:rsidRDefault="00DB173F" w:rsidP="00DC482E">
      <w:pPr>
        <w:spacing w:line="320" w:lineRule="exact"/>
        <w:ind w:firstLine="567"/>
        <w:jc w:val="both"/>
        <w:rPr>
          <w:szCs w:val="28"/>
        </w:rPr>
      </w:pPr>
      <w:r w:rsidRPr="00E932BF">
        <w:rPr>
          <w:b/>
          <w:szCs w:val="28"/>
        </w:rPr>
        <w:t>1 место</w:t>
      </w:r>
      <w:r>
        <w:rPr>
          <w:szCs w:val="28"/>
        </w:rPr>
        <w:t xml:space="preserve"> – </w:t>
      </w:r>
      <w:r w:rsidR="0008421C">
        <w:rPr>
          <w:b/>
          <w:szCs w:val="28"/>
        </w:rPr>
        <w:t>Головнина Екатерина</w:t>
      </w:r>
      <w:r>
        <w:rPr>
          <w:szCs w:val="28"/>
        </w:rPr>
        <w:t xml:space="preserve">, </w:t>
      </w:r>
      <w:r w:rsidR="004864C9" w:rsidRPr="004864C9">
        <w:rPr>
          <w:szCs w:val="28"/>
        </w:rPr>
        <w:t>МОУ «Еловская СОШ»</w:t>
      </w:r>
      <w:r w:rsidR="00EA5309" w:rsidRPr="00EA5309">
        <w:rPr>
          <w:szCs w:val="28"/>
        </w:rPr>
        <w:t xml:space="preserve">, </w:t>
      </w:r>
      <w:r w:rsidR="00242AE0">
        <w:rPr>
          <w:szCs w:val="28"/>
        </w:rPr>
        <w:t>учитель начальных классов</w:t>
      </w:r>
      <w:r w:rsidR="00EA5309" w:rsidRPr="00EA5309">
        <w:rPr>
          <w:szCs w:val="28"/>
        </w:rPr>
        <w:t xml:space="preserve"> </w:t>
      </w:r>
      <w:r w:rsidR="0008421C">
        <w:rPr>
          <w:szCs w:val="28"/>
        </w:rPr>
        <w:t>Лебедева Лидия Сергоевна</w:t>
      </w:r>
      <w:r>
        <w:rPr>
          <w:szCs w:val="28"/>
        </w:rPr>
        <w:t>;</w:t>
      </w:r>
    </w:p>
    <w:p w:rsidR="00DB173F" w:rsidRDefault="00DB173F" w:rsidP="00DC482E">
      <w:pPr>
        <w:spacing w:line="320" w:lineRule="exact"/>
        <w:ind w:firstLine="567"/>
        <w:jc w:val="both"/>
        <w:rPr>
          <w:szCs w:val="28"/>
        </w:rPr>
      </w:pPr>
      <w:r w:rsidRPr="00E932BF">
        <w:rPr>
          <w:b/>
          <w:szCs w:val="28"/>
        </w:rPr>
        <w:t>2 место</w:t>
      </w:r>
      <w:r>
        <w:rPr>
          <w:szCs w:val="28"/>
        </w:rPr>
        <w:t xml:space="preserve"> – </w:t>
      </w:r>
      <w:r w:rsidR="0008421C">
        <w:rPr>
          <w:b/>
          <w:szCs w:val="28"/>
        </w:rPr>
        <w:t>Еловиков Глеб</w:t>
      </w:r>
      <w:r>
        <w:rPr>
          <w:szCs w:val="28"/>
        </w:rPr>
        <w:t xml:space="preserve">, </w:t>
      </w:r>
      <w:r w:rsidR="004864C9" w:rsidRPr="004864C9">
        <w:rPr>
          <w:szCs w:val="28"/>
        </w:rPr>
        <w:t>МОУ «Еловская СОШ»</w:t>
      </w:r>
      <w:r w:rsidR="00EA5309" w:rsidRPr="00EA5309">
        <w:rPr>
          <w:szCs w:val="28"/>
        </w:rPr>
        <w:t xml:space="preserve">, </w:t>
      </w:r>
      <w:r w:rsidR="00242AE0" w:rsidRPr="00242AE0">
        <w:rPr>
          <w:szCs w:val="28"/>
        </w:rPr>
        <w:t>учитель начальных классов</w:t>
      </w:r>
      <w:r w:rsidR="00EA5309" w:rsidRPr="00EA5309">
        <w:rPr>
          <w:szCs w:val="28"/>
        </w:rPr>
        <w:t xml:space="preserve"> </w:t>
      </w:r>
      <w:r w:rsidR="0008421C">
        <w:rPr>
          <w:szCs w:val="28"/>
        </w:rPr>
        <w:t>Кустова Наталья Николаевна</w:t>
      </w:r>
      <w:r>
        <w:rPr>
          <w:szCs w:val="28"/>
        </w:rPr>
        <w:t xml:space="preserve">; </w:t>
      </w:r>
    </w:p>
    <w:p w:rsidR="0008421C" w:rsidRDefault="0008421C" w:rsidP="00DC482E">
      <w:pPr>
        <w:spacing w:line="320" w:lineRule="exact"/>
        <w:ind w:firstLine="567"/>
        <w:jc w:val="both"/>
        <w:rPr>
          <w:szCs w:val="28"/>
        </w:rPr>
      </w:pPr>
      <w:r w:rsidRPr="0008421C">
        <w:rPr>
          <w:b/>
          <w:szCs w:val="28"/>
        </w:rPr>
        <w:t xml:space="preserve">2 место – </w:t>
      </w:r>
      <w:r>
        <w:rPr>
          <w:b/>
          <w:szCs w:val="28"/>
        </w:rPr>
        <w:t>Кирьянова Кристина,</w:t>
      </w:r>
      <w:r w:rsidRPr="0008421C">
        <w:rPr>
          <w:b/>
          <w:szCs w:val="28"/>
        </w:rPr>
        <w:t xml:space="preserve"> </w:t>
      </w:r>
      <w:r w:rsidRPr="0008421C">
        <w:rPr>
          <w:szCs w:val="28"/>
        </w:rPr>
        <w:t>МОУ «Начальная школа-детский сад № 3 с.</w:t>
      </w:r>
      <w:r w:rsidR="003C65C5">
        <w:rPr>
          <w:szCs w:val="28"/>
        </w:rPr>
        <w:t xml:space="preserve"> </w:t>
      </w:r>
      <w:r w:rsidRPr="0008421C">
        <w:rPr>
          <w:szCs w:val="28"/>
        </w:rPr>
        <w:t>Елово», учитель Орлова Светлана Васильевна;</w:t>
      </w:r>
    </w:p>
    <w:p w:rsidR="00DB173F" w:rsidRDefault="00DB173F" w:rsidP="00DC482E">
      <w:pPr>
        <w:spacing w:line="320" w:lineRule="exact"/>
        <w:ind w:firstLine="567"/>
        <w:jc w:val="both"/>
        <w:rPr>
          <w:szCs w:val="28"/>
        </w:rPr>
      </w:pPr>
      <w:r w:rsidRPr="00E932BF">
        <w:rPr>
          <w:b/>
          <w:szCs w:val="28"/>
        </w:rPr>
        <w:t>3 место</w:t>
      </w:r>
      <w:r>
        <w:rPr>
          <w:szCs w:val="28"/>
        </w:rPr>
        <w:t xml:space="preserve"> – </w:t>
      </w:r>
      <w:r w:rsidR="0008421C">
        <w:rPr>
          <w:b/>
          <w:szCs w:val="28"/>
        </w:rPr>
        <w:t>Гилева Кира</w:t>
      </w:r>
      <w:r>
        <w:rPr>
          <w:szCs w:val="28"/>
        </w:rPr>
        <w:t xml:space="preserve">, </w:t>
      </w:r>
      <w:r w:rsidR="0008421C" w:rsidRPr="0008421C">
        <w:rPr>
          <w:szCs w:val="28"/>
        </w:rPr>
        <w:t>МОУ «Сугановская СОШ»,</w:t>
      </w:r>
      <w:r w:rsidR="0008421C">
        <w:rPr>
          <w:szCs w:val="28"/>
        </w:rPr>
        <w:t xml:space="preserve"> </w:t>
      </w:r>
      <w:r w:rsidR="00242AE0" w:rsidRPr="00242AE0">
        <w:rPr>
          <w:szCs w:val="28"/>
        </w:rPr>
        <w:t>учитель начальных классов</w:t>
      </w:r>
      <w:r w:rsidR="00E07D1C" w:rsidRPr="00E07D1C">
        <w:rPr>
          <w:szCs w:val="28"/>
        </w:rPr>
        <w:t xml:space="preserve"> </w:t>
      </w:r>
      <w:r w:rsidR="0008421C">
        <w:rPr>
          <w:szCs w:val="28"/>
        </w:rPr>
        <w:t>Гладкова Татьяна Геннадьевна;</w:t>
      </w:r>
    </w:p>
    <w:p w:rsidR="0008421C" w:rsidRDefault="0008421C" w:rsidP="00DC482E">
      <w:pPr>
        <w:spacing w:line="320" w:lineRule="exact"/>
        <w:ind w:firstLine="567"/>
        <w:jc w:val="both"/>
        <w:rPr>
          <w:szCs w:val="28"/>
        </w:rPr>
      </w:pPr>
      <w:r w:rsidRPr="0008421C">
        <w:rPr>
          <w:b/>
          <w:szCs w:val="28"/>
        </w:rPr>
        <w:t>3 место</w:t>
      </w:r>
      <w:r w:rsidRPr="0008421C">
        <w:rPr>
          <w:szCs w:val="28"/>
        </w:rPr>
        <w:t xml:space="preserve"> – </w:t>
      </w:r>
      <w:r>
        <w:rPr>
          <w:b/>
          <w:szCs w:val="28"/>
        </w:rPr>
        <w:t>Посникова Е</w:t>
      </w:r>
      <w:r w:rsidR="00296148">
        <w:rPr>
          <w:b/>
          <w:szCs w:val="28"/>
        </w:rPr>
        <w:t>вг</w:t>
      </w:r>
      <w:r>
        <w:rPr>
          <w:b/>
          <w:szCs w:val="28"/>
        </w:rPr>
        <w:t>ения</w:t>
      </w:r>
      <w:r w:rsidRPr="0008421C">
        <w:rPr>
          <w:szCs w:val="28"/>
        </w:rPr>
        <w:t>, МОУ «Сугановская СОШ», учитель начальных класс</w:t>
      </w:r>
      <w:r>
        <w:rPr>
          <w:szCs w:val="28"/>
        </w:rPr>
        <w:t>ов Гладкова Татьяна Геннадьевна;</w:t>
      </w:r>
    </w:p>
    <w:p w:rsidR="0008421C" w:rsidRDefault="0008421C" w:rsidP="0008421C">
      <w:pPr>
        <w:spacing w:line="320" w:lineRule="exact"/>
        <w:ind w:firstLine="709"/>
        <w:jc w:val="both"/>
        <w:rPr>
          <w:szCs w:val="28"/>
        </w:rPr>
      </w:pPr>
      <w:r w:rsidRPr="0008421C">
        <w:rPr>
          <w:b/>
          <w:szCs w:val="28"/>
        </w:rPr>
        <w:lastRenderedPageBreak/>
        <w:t xml:space="preserve">3 место – </w:t>
      </w:r>
      <w:r>
        <w:rPr>
          <w:b/>
          <w:szCs w:val="28"/>
        </w:rPr>
        <w:t>Шамсутдинова Владислава</w:t>
      </w:r>
      <w:r w:rsidRPr="0008421C">
        <w:rPr>
          <w:szCs w:val="28"/>
        </w:rPr>
        <w:t>,</w:t>
      </w:r>
      <w:r>
        <w:rPr>
          <w:szCs w:val="28"/>
        </w:rPr>
        <w:t xml:space="preserve"> </w:t>
      </w:r>
      <w:r w:rsidRPr="0008421C">
        <w:rPr>
          <w:szCs w:val="28"/>
        </w:rPr>
        <w:t>МОУ «Начальная школа-детский сад № 3 с.</w:t>
      </w:r>
      <w:r w:rsidR="003F0692">
        <w:rPr>
          <w:szCs w:val="28"/>
        </w:rPr>
        <w:t xml:space="preserve"> </w:t>
      </w:r>
      <w:r w:rsidRPr="0008421C">
        <w:rPr>
          <w:szCs w:val="28"/>
        </w:rPr>
        <w:t>Елово»,</w:t>
      </w:r>
      <w:r>
        <w:rPr>
          <w:szCs w:val="28"/>
        </w:rPr>
        <w:t xml:space="preserve"> учитель Бардина Людмила Ювенальевна.</w:t>
      </w:r>
    </w:p>
    <w:p w:rsidR="00DB173F" w:rsidRPr="00FC35CC" w:rsidRDefault="00B967E9" w:rsidP="00067DE8">
      <w:pPr>
        <w:spacing w:line="320" w:lineRule="exact"/>
        <w:jc w:val="both"/>
        <w:rPr>
          <w:b/>
          <w:szCs w:val="28"/>
          <w:u w:val="single"/>
        </w:rPr>
      </w:pPr>
      <w:r w:rsidRPr="00B967E9">
        <w:rPr>
          <w:b/>
          <w:szCs w:val="28"/>
        </w:rPr>
        <w:tab/>
      </w:r>
      <w:r w:rsidR="00DB173F" w:rsidRPr="00FC35CC">
        <w:rPr>
          <w:b/>
          <w:szCs w:val="28"/>
          <w:u w:val="single"/>
        </w:rPr>
        <w:t>11-13 лет:</w:t>
      </w:r>
    </w:p>
    <w:p w:rsidR="00DB173F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2F4DDE">
        <w:rPr>
          <w:b/>
          <w:szCs w:val="28"/>
        </w:rPr>
        <w:t>1 место</w:t>
      </w:r>
      <w:r w:rsidR="00DB173F">
        <w:rPr>
          <w:szCs w:val="28"/>
        </w:rPr>
        <w:t xml:space="preserve"> – </w:t>
      </w:r>
      <w:r w:rsidR="00484AFE">
        <w:rPr>
          <w:b/>
          <w:szCs w:val="28"/>
        </w:rPr>
        <w:t>Букин Савелий</w:t>
      </w:r>
      <w:r w:rsidR="00DB173F">
        <w:rPr>
          <w:szCs w:val="28"/>
        </w:rPr>
        <w:t xml:space="preserve">, </w:t>
      </w:r>
      <w:r w:rsidR="00425020" w:rsidRPr="00425020">
        <w:rPr>
          <w:szCs w:val="28"/>
        </w:rPr>
        <w:t xml:space="preserve">МОУ «Крюковская ООШ», </w:t>
      </w:r>
      <w:r w:rsidR="00425020">
        <w:rPr>
          <w:szCs w:val="28"/>
        </w:rPr>
        <w:t>учитель ИЗО</w:t>
      </w:r>
      <w:r w:rsidR="00425020" w:rsidRPr="00425020">
        <w:rPr>
          <w:szCs w:val="28"/>
        </w:rPr>
        <w:t xml:space="preserve"> </w:t>
      </w:r>
      <w:r w:rsidR="00425020">
        <w:rPr>
          <w:szCs w:val="28"/>
        </w:rPr>
        <w:t>Шайманова Светлана Анатольевна</w:t>
      </w:r>
      <w:r w:rsidR="00425020" w:rsidRPr="00425020">
        <w:rPr>
          <w:szCs w:val="28"/>
        </w:rPr>
        <w:t>;</w:t>
      </w:r>
    </w:p>
    <w:p w:rsidR="00DB173F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2F4DDE">
        <w:rPr>
          <w:b/>
          <w:szCs w:val="28"/>
        </w:rPr>
        <w:t>2 место</w:t>
      </w:r>
      <w:r w:rsidR="00DB173F">
        <w:rPr>
          <w:szCs w:val="28"/>
        </w:rPr>
        <w:t xml:space="preserve"> – </w:t>
      </w:r>
      <w:r w:rsidR="00425020">
        <w:rPr>
          <w:b/>
          <w:szCs w:val="28"/>
        </w:rPr>
        <w:t>Шадрина Валерия</w:t>
      </w:r>
      <w:r w:rsidR="00DB173F">
        <w:rPr>
          <w:szCs w:val="28"/>
        </w:rPr>
        <w:t xml:space="preserve">, </w:t>
      </w:r>
      <w:r w:rsidR="008D7AB4" w:rsidRPr="008D7AB4">
        <w:rPr>
          <w:szCs w:val="28"/>
        </w:rPr>
        <w:t>МОУ «Еловская СОШ»</w:t>
      </w:r>
      <w:r w:rsidR="00170D3A" w:rsidRPr="00170D3A">
        <w:rPr>
          <w:szCs w:val="28"/>
        </w:rPr>
        <w:t xml:space="preserve">, </w:t>
      </w:r>
      <w:r w:rsidR="008D7AB4" w:rsidRPr="008D7AB4">
        <w:rPr>
          <w:szCs w:val="28"/>
        </w:rPr>
        <w:t>учитель технологии</w:t>
      </w:r>
      <w:r w:rsidR="00170D3A" w:rsidRPr="00170D3A">
        <w:rPr>
          <w:szCs w:val="28"/>
        </w:rPr>
        <w:t xml:space="preserve"> Кутина Людмила Анатольевна</w:t>
      </w:r>
      <w:r w:rsidR="00DB173F">
        <w:rPr>
          <w:szCs w:val="28"/>
        </w:rPr>
        <w:t>;</w:t>
      </w:r>
    </w:p>
    <w:p w:rsidR="00425020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425020" w:rsidRPr="00425020">
        <w:rPr>
          <w:b/>
          <w:szCs w:val="28"/>
        </w:rPr>
        <w:t xml:space="preserve">2 место – </w:t>
      </w:r>
      <w:r w:rsidR="00425020">
        <w:rPr>
          <w:b/>
          <w:szCs w:val="28"/>
        </w:rPr>
        <w:t>Кротова Полина</w:t>
      </w:r>
      <w:r w:rsidR="00425020" w:rsidRPr="00425020">
        <w:rPr>
          <w:b/>
          <w:szCs w:val="28"/>
        </w:rPr>
        <w:t xml:space="preserve">, </w:t>
      </w:r>
      <w:r w:rsidR="00425020" w:rsidRPr="00425020">
        <w:rPr>
          <w:szCs w:val="28"/>
        </w:rPr>
        <w:t xml:space="preserve">МОУ «Еловская СОШ», учитель технологии </w:t>
      </w:r>
      <w:r w:rsidR="00425020">
        <w:rPr>
          <w:szCs w:val="28"/>
        </w:rPr>
        <w:t>Брюхова Евгения Родионовна</w:t>
      </w:r>
      <w:r w:rsidR="00425020" w:rsidRPr="00425020">
        <w:rPr>
          <w:szCs w:val="28"/>
        </w:rPr>
        <w:t>;</w:t>
      </w:r>
    </w:p>
    <w:p w:rsidR="00425020" w:rsidRPr="00425020" w:rsidRDefault="00425020" w:rsidP="00425020">
      <w:pPr>
        <w:ind w:firstLine="709"/>
        <w:jc w:val="both"/>
        <w:rPr>
          <w:szCs w:val="28"/>
        </w:rPr>
      </w:pPr>
      <w:r w:rsidRPr="00425020">
        <w:rPr>
          <w:b/>
          <w:szCs w:val="28"/>
        </w:rPr>
        <w:t xml:space="preserve">2 место – Кротова </w:t>
      </w:r>
      <w:r>
        <w:rPr>
          <w:b/>
          <w:szCs w:val="28"/>
        </w:rPr>
        <w:t>Арина</w:t>
      </w:r>
      <w:r w:rsidRPr="00425020">
        <w:rPr>
          <w:szCs w:val="28"/>
        </w:rPr>
        <w:t>, МОУ «Еловская СОШ», учитель технологии Брюхова Евгения Родионовна;</w:t>
      </w:r>
    </w:p>
    <w:p w:rsidR="00170D3A" w:rsidRDefault="00DB173F" w:rsidP="00425020">
      <w:pPr>
        <w:spacing w:line="320" w:lineRule="exact"/>
        <w:ind w:firstLine="709"/>
        <w:jc w:val="both"/>
        <w:rPr>
          <w:szCs w:val="28"/>
        </w:rPr>
      </w:pPr>
      <w:r w:rsidRPr="002F4DDE">
        <w:rPr>
          <w:b/>
          <w:szCs w:val="28"/>
        </w:rPr>
        <w:t>3 место</w:t>
      </w:r>
      <w:r>
        <w:rPr>
          <w:szCs w:val="28"/>
        </w:rPr>
        <w:t xml:space="preserve"> – </w:t>
      </w:r>
      <w:r w:rsidR="00425020">
        <w:rPr>
          <w:b/>
          <w:szCs w:val="28"/>
        </w:rPr>
        <w:t>Белоногова Карина</w:t>
      </w:r>
      <w:r>
        <w:rPr>
          <w:szCs w:val="28"/>
        </w:rPr>
        <w:t xml:space="preserve">, </w:t>
      </w:r>
      <w:r w:rsidR="008D7AB4" w:rsidRPr="008D7AB4">
        <w:rPr>
          <w:szCs w:val="28"/>
        </w:rPr>
        <w:t>МОУ «Еловская СОШ»</w:t>
      </w:r>
      <w:r w:rsidR="00170D3A" w:rsidRPr="00170D3A">
        <w:rPr>
          <w:szCs w:val="28"/>
        </w:rPr>
        <w:t xml:space="preserve">, </w:t>
      </w:r>
      <w:r w:rsidR="008D7AB4" w:rsidRPr="008D7AB4">
        <w:rPr>
          <w:szCs w:val="28"/>
        </w:rPr>
        <w:t>учитель технологии</w:t>
      </w:r>
      <w:r w:rsidR="00170D3A">
        <w:rPr>
          <w:szCs w:val="28"/>
        </w:rPr>
        <w:t xml:space="preserve"> </w:t>
      </w:r>
      <w:r w:rsidR="00425020" w:rsidRPr="00425020">
        <w:rPr>
          <w:szCs w:val="28"/>
        </w:rPr>
        <w:t>Брюхова Евгения Родионовна;</w:t>
      </w:r>
    </w:p>
    <w:p w:rsidR="00425020" w:rsidRPr="00425020" w:rsidRDefault="00425020" w:rsidP="00425020">
      <w:pPr>
        <w:spacing w:line="320" w:lineRule="exact"/>
        <w:ind w:firstLine="708"/>
        <w:jc w:val="both"/>
        <w:rPr>
          <w:szCs w:val="28"/>
        </w:rPr>
      </w:pPr>
      <w:r w:rsidRPr="00425020">
        <w:rPr>
          <w:b/>
          <w:szCs w:val="28"/>
        </w:rPr>
        <w:t xml:space="preserve">3 место – </w:t>
      </w:r>
      <w:r>
        <w:rPr>
          <w:b/>
          <w:szCs w:val="28"/>
        </w:rPr>
        <w:t>Гилева Кристина</w:t>
      </w:r>
      <w:r w:rsidRPr="00425020">
        <w:rPr>
          <w:b/>
          <w:szCs w:val="28"/>
        </w:rPr>
        <w:t xml:space="preserve">, </w:t>
      </w:r>
      <w:r w:rsidRPr="00425020">
        <w:rPr>
          <w:szCs w:val="28"/>
        </w:rPr>
        <w:t xml:space="preserve">МОУ «Сугановская СОШ», </w:t>
      </w:r>
      <w:r w:rsidR="00621039">
        <w:rPr>
          <w:szCs w:val="28"/>
        </w:rPr>
        <w:t>классный руководитель</w:t>
      </w:r>
      <w:r w:rsidRPr="00425020">
        <w:rPr>
          <w:szCs w:val="28"/>
        </w:rPr>
        <w:t xml:space="preserve"> </w:t>
      </w:r>
      <w:r>
        <w:rPr>
          <w:szCs w:val="28"/>
        </w:rPr>
        <w:t>Мартюшева</w:t>
      </w:r>
      <w:r w:rsidR="00621039">
        <w:rPr>
          <w:szCs w:val="28"/>
        </w:rPr>
        <w:t xml:space="preserve"> Марина Борисовна</w:t>
      </w:r>
      <w:r>
        <w:rPr>
          <w:szCs w:val="28"/>
        </w:rPr>
        <w:t>.</w:t>
      </w:r>
    </w:p>
    <w:p w:rsidR="00170D3A" w:rsidRDefault="00B967E9" w:rsidP="00067DE8">
      <w:pPr>
        <w:spacing w:line="320" w:lineRule="exact"/>
        <w:jc w:val="both"/>
        <w:rPr>
          <w:b/>
          <w:szCs w:val="28"/>
          <w:u w:val="single"/>
        </w:rPr>
      </w:pPr>
      <w:r w:rsidRPr="00B967E9">
        <w:rPr>
          <w:b/>
          <w:szCs w:val="28"/>
        </w:rPr>
        <w:tab/>
      </w:r>
      <w:r w:rsidR="00170D3A" w:rsidRPr="00170D3A">
        <w:rPr>
          <w:b/>
          <w:szCs w:val="28"/>
          <w:u w:val="single"/>
        </w:rPr>
        <w:t>14-16 лет:</w:t>
      </w:r>
    </w:p>
    <w:p w:rsidR="003C65C5" w:rsidRDefault="00B967E9" w:rsidP="00067DE8">
      <w:pPr>
        <w:spacing w:line="32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 w:rsidR="00170D3A">
        <w:rPr>
          <w:b/>
          <w:szCs w:val="28"/>
        </w:rPr>
        <w:t xml:space="preserve">1 место – </w:t>
      </w:r>
      <w:r w:rsidR="003C65C5">
        <w:rPr>
          <w:b/>
          <w:szCs w:val="28"/>
        </w:rPr>
        <w:t>Пономарева Карина</w:t>
      </w:r>
      <w:r w:rsidR="00170D3A">
        <w:rPr>
          <w:b/>
          <w:szCs w:val="28"/>
        </w:rPr>
        <w:t xml:space="preserve">, </w:t>
      </w:r>
      <w:r w:rsidR="003C65C5" w:rsidRPr="003C65C5">
        <w:rPr>
          <w:szCs w:val="28"/>
        </w:rPr>
        <w:t>МОУ «Еловская СОШ», учитель технологии Кутина Людмила Анатольевна</w:t>
      </w:r>
      <w:r w:rsidR="003C65C5">
        <w:rPr>
          <w:szCs w:val="28"/>
        </w:rPr>
        <w:t>.</w:t>
      </w:r>
      <w:r>
        <w:rPr>
          <w:b/>
          <w:szCs w:val="28"/>
        </w:rPr>
        <w:tab/>
      </w:r>
      <w:r w:rsidR="009A521C">
        <w:rPr>
          <w:b/>
          <w:szCs w:val="28"/>
        </w:rPr>
        <w:t xml:space="preserve"> </w:t>
      </w:r>
    </w:p>
    <w:p w:rsidR="00DB173F" w:rsidRPr="00753A05" w:rsidRDefault="00DB173F" w:rsidP="003C65C5">
      <w:pPr>
        <w:spacing w:line="320" w:lineRule="exact"/>
        <w:ind w:firstLine="709"/>
        <w:jc w:val="both"/>
        <w:rPr>
          <w:b/>
          <w:szCs w:val="28"/>
        </w:rPr>
      </w:pPr>
      <w:r w:rsidRPr="00753A05">
        <w:rPr>
          <w:b/>
          <w:szCs w:val="28"/>
        </w:rPr>
        <w:t>Номинация «Поделка»</w:t>
      </w:r>
      <w:r w:rsidR="00C44A2A">
        <w:rPr>
          <w:b/>
          <w:szCs w:val="28"/>
        </w:rPr>
        <w:t>:</w:t>
      </w:r>
    </w:p>
    <w:p w:rsidR="00DB173F" w:rsidRPr="00753A05" w:rsidRDefault="00B967E9" w:rsidP="00067DE8">
      <w:pPr>
        <w:spacing w:line="320" w:lineRule="exact"/>
        <w:jc w:val="both"/>
        <w:rPr>
          <w:b/>
          <w:szCs w:val="28"/>
          <w:u w:val="single"/>
        </w:rPr>
      </w:pPr>
      <w:r w:rsidRPr="00B967E9">
        <w:rPr>
          <w:b/>
          <w:szCs w:val="28"/>
        </w:rPr>
        <w:tab/>
      </w:r>
      <w:r w:rsidR="00DB173F" w:rsidRPr="00753A05">
        <w:rPr>
          <w:b/>
          <w:szCs w:val="28"/>
          <w:u w:val="single"/>
        </w:rPr>
        <w:t>5-7 лет:</w:t>
      </w:r>
    </w:p>
    <w:p w:rsidR="00DB173F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6B45FC">
        <w:rPr>
          <w:b/>
          <w:szCs w:val="28"/>
        </w:rPr>
        <w:t>1 место</w:t>
      </w:r>
      <w:r w:rsidR="00DB173F">
        <w:rPr>
          <w:szCs w:val="28"/>
        </w:rPr>
        <w:t xml:space="preserve"> – </w:t>
      </w:r>
      <w:r w:rsidR="003C65C5">
        <w:rPr>
          <w:b/>
          <w:szCs w:val="28"/>
        </w:rPr>
        <w:t>Поварницын Максим</w:t>
      </w:r>
      <w:r w:rsidR="00DB173F">
        <w:rPr>
          <w:szCs w:val="28"/>
        </w:rPr>
        <w:t xml:space="preserve">, </w:t>
      </w:r>
      <w:r w:rsidR="003C65C5" w:rsidRPr="003C65C5">
        <w:rPr>
          <w:szCs w:val="28"/>
        </w:rPr>
        <w:t xml:space="preserve">МОУ «Еловская СОШ» - «Детский сад № 1 с. Елово», </w:t>
      </w:r>
      <w:r w:rsidR="003C65C5" w:rsidRPr="004F2A48">
        <w:rPr>
          <w:szCs w:val="28"/>
        </w:rPr>
        <w:t>воспитатель</w:t>
      </w:r>
      <w:r w:rsidR="003C65C5" w:rsidRPr="003C65C5">
        <w:rPr>
          <w:szCs w:val="28"/>
        </w:rPr>
        <w:t xml:space="preserve"> </w:t>
      </w:r>
      <w:r w:rsidR="003A10D3" w:rsidRPr="004F2A48">
        <w:rPr>
          <w:szCs w:val="28"/>
        </w:rPr>
        <w:t>Лобова Елена Ивановна</w:t>
      </w:r>
      <w:r w:rsidR="003C65C5" w:rsidRPr="003C65C5">
        <w:rPr>
          <w:szCs w:val="28"/>
        </w:rPr>
        <w:t>;</w:t>
      </w:r>
    </w:p>
    <w:p w:rsidR="00DB173F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6B45FC">
        <w:rPr>
          <w:b/>
          <w:szCs w:val="28"/>
        </w:rPr>
        <w:t>2 место</w:t>
      </w:r>
      <w:r w:rsidR="00DB173F">
        <w:rPr>
          <w:szCs w:val="28"/>
        </w:rPr>
        <w:t xml:space="preserve"> – </w:t>
      </w:r>
      <w:r w:rsidR="003C65C5">
        <w:rPr>
          <w:b/>
          <w:szCs w:val="28"/>
        </w:rPr>
        <w:t>Сарычев Арсений</w:t>
      </w:r>
      <w:r w:rsidR="00DB173F">
        <w:rPr>
          <w:szCs w:val="28"/>
        </w:rPr>
        <w:t xml:space="preserve">, </w:t>
      </w:r>
      <w:r w:rsidR="003C65C5" w:rsidRPr="003C65C5">
        <w:rPr>
          <w:szCs w:val="28"/>
        </w:rPr>
        <w:t>МОУ «Еловская СОШ» - «Детский сад № 1 с. Елово»</w:t>
      </w:r>
      <w:r w:rsidR="00DB173F" w:rsidRPr="00CC1461">
        <w:rPr>
          <w:szCs w:val="28"/>
        </w:rPr>
        <w:t>,</w:t>
      </w:r>
      <w:r w:rsidR="00DB173F">
        <w:rPr>
          <w:szCs w:val="28"/>
        </w:rPr>
        <w:t xml:space="preserve"> воспитатель </w:t>
      </w:r>
      <w:r w:rsidR="003C65C5">
        <w:rPr>
          <w:szCs w:val="28"/>
        </w:rPr>
        <w:t xml:space="preserve">Фотина </w:t>
      </w:r>
      <w:r w:rsidR="004F2A48" w:rsidRPr="004F2A48">
        <w:rPr>
          <w:szCs w:val="28"/>
        </w:rPr>
        <w:t>Наталья Александровна</w:t>
      </w:r>
      <w:r w:rsidR="00DB173F" w:rsidRPr="004F2A48">
        <w:rPr>
          <w:szCs w:val="28"/>
        </w:rPr>
        <w:t>;</w:t>
      </w:r>
    </w:p>
    <w:p w:rsidR="003C65C5" w:rsidRDefault="003C65C5" w:rsidP="003C65C5">
      <w:pPr>
        <w:spacing w:line="320" w:lineRule="exact"/>
        <w:ind w:firstLine="708"/>
        <w:jc w:val="both"/>
        <w:rPr>
          <w:szCs w:val="28"/>
        </w:rPr>
      </w:pPr>
      <w:r w:rsidRPr="003C65C5">
        <w:rPr>
          <w:b/>
          <w:szCs w:val="28"/>
        </w:rPr>
        <w:t>2 место</w:t>
      </w:r>
      <w:r w:rsidRPr="003C65C5">
        <w:rPr>
          <w:szCs w:val="28"/>
        </w:rPr>
        <w:t xml:space="preserve"> – </w:t>
      </w:r>
      <w:r>
        <w:rPr>
          <w:b/>
          <w:szCs w:val="28"/>
        </w:rPr>
        <w:t>Устинова Кира</w:t>
      </w:r>
      <w:r w:rsidRPr="003C65C5">
        <w:rPr>
          <w:szCs w:val="28"/>
        </w:rPr>
        <w:t xml:space="preserve">, МОУ «Еловская СОШ» - «Детский сад № 4 с. Елово», воспитатель </w:t>
      </w:r>
      <w:r>
        <w:rPr>
          <w:szCs w:val="28"/>
        </w:rPr>
        <w:t>Горшкова Евгения Николаевна</w:t>
      </w:r>
      <w:r w:rsidRPr="003C65C5">
        <w:rPr>
          <w:szCs w:val="28"/>
        </w:rPr>
        <w:t>;</w:t>
      </w:r>
    </w:p>
    <w:p w:rsidR="00DB173F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6B45FC">
        <w:rPr>
          <w:b/>
          <w:szCs w:val="28"/>
        </w:rPr>
        <w:t>3 место</w:t>
      </w:r>
      <w:r w:rsidR="00DB173F">
        <w:rPr>
          <w:szCs w:val="28"/>
        </w:rPr>
        <w:t xml:space="preserve"> – </w:t>
      </w:r>
      <w:r w:rsidR="003C65C5">
        <w:rPr>
          <w:b/>
          <w:szCs w:val="28"/>
        </w:rPr>
        <w:t>Бородкин Кирилл</w:t>
      </w:r>
      <w:r w:rsidR="00DB173F">
        <w:rPr>
          <w:szCs w:val="28"/>
        </w:rPr>
        <w:t>,</w:t>
      </w:r>
      <w:r w:rsidR="003C65C5" w:rsidRPr="003C65C5">
        <w:t xml:space="preserve"> </w:t>
      </w:r>
      <w:r w:rsidR="003C65C5" w:rsidRPr="003C65C5">
        <w:rPr>
          <w:szCs w:val="28"/>
        </w:rPr>
        <w:t xml:space="preserve">МОУ «Крюковская ООШ», учитель </w:t>
      </w:r>
      <w:r w:rsidR="003C65C5">
        <w:rPr>
          <w:szCs w:val="28"/>
        </w:rPr>
        <w:t>начальных классов</w:t>
      </w:r>
      <w:r w:rsidR="003C65C5" w:rsidRPr="003C65C5">
        <w:rPr>
          <w:szCs w:val="28"/>
        </w:rPr>
        <w:t xml:space="preserve"> </w:t>
      </w:r>
      <w:r w:rsidR="003C65C5">
        <w:rPr>
          <w:szCs w:val="28"/>
        </w:rPr>
        <w:t>Соломенникова Валентина Николаевна</w:t>
      </w:r>
      <w:r w:rsidR="008A027F">
        <w:rPr>
          <w:szCs w:val="28"/>
        </w:rPr>
        <w:t>;</w:t>
      </w:r>
    </w:p>
    <w:p w:rsidR="00B31028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8A027F" w:rsidRPr="008A027F">
        <w:rPr>
          <w:b/>
          <w:szCs w:val="28"/>
        </w:rPr>
        <w:t xml:space="preserve">3 место – </w:t>
      </w:r>
      <w:r w:rsidR="004F7E96">
        <w:rPr>
          <w:b/>
          <w:szCs w:val="28"/>
        </w:rPr>
        <w:t>Десяткова Венера</w:t>
      </w:r>
      <w:r w:rsidR="008A027F">
        <w:rPr>
          <w:szCs w:val="28"/>
        </w:rPr>
        <w:t xml:space="preserve">, </w:t>
      </w:r>
      <w:r w:rsidR="004F7E96" w:rsidRPr="004F7E96">
        <w:rPr>
          <w:szCs w:val="28"/>
        </w:rPr>
        <w:t>МОУ «Еловская СОШ» - «Детский сад № 4 с. Елово»</w:t>
      </w:r>
      <w:r w:rsidR="008A027F" w:rsidRPr="008A027F">
        <w:rPr>
          <w:szCs w:val="28"/>
        </w:rPr>
        <w:t xml:space="preserve">, </w:t>
      </w:r>
      <w:r w:rsidR="004F7E96">
        <w:rPr>
          <w:szCs w:val="28"/>
        </w:rPr>
        <w:t>воспитатель Бурнышева Ирина Ивановна</w:t>
      </w:r>
      <w:r w:rsidR="008A027F">
        <w:rPr>
          <w:szCs w:val="28"/>
        </w:rPr>
        <w:t>.</w:t>
      </w:r>
      <w:r>
        <w:rPr>
          <w:szCs w:val="28"/>
        </w:rPr>
        <w:tab/>
      </w:r>
    </w:p>
    <w:p w:rsidR="00DB173F" w:rsidRPr="006B45FC" w:rsidRDefault="00B967E9" w:rsidP="00067DE8">
      <w:pPr>
        <w:spacing w:line="320" w:lineRule="exact"/>
        <w:jc w:val="both"/>
        <w:rPr>
          <w:b/>
          <w:szCs w:val="28"/>
          <w:u w:val="single"/>
        </w:rPr>
      </w:pPr>
      <w:r w:rsidRPr="00B967E9">
        <w:rPr>
          <w:b/>
          <w:szCs w:val="28"/>
        </w:rPr>
        <w:tab/>
      </w:r>
      <w:r w:rsidR="00DB173F" w:rsidRPr="006B45FC">
        <w:rPr>
          <w:b/>
          <w:szCs w:val="28"/>
          <w:u w:val="single"/>
        </w:rPr>
        <w:t>8-10 лет:</w:t>
      </w:r>
    </w:p>
    <w:p w:rsidR="00DB173F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6B45FC">
        <w:rPr>
          <w:b/>
          <w:szCs w:val="28"/>
        </w:rPr>
        <w:t>1 место</w:t>
      </w:r>
      <w:r w:rsidR="00DB173F">
        <w:rPr>
          <w:szCs w:val="28"/>
        </w:rPr>
        <w:t xml:space="preserve"> – </w:t>
      </w:r>
      <w:r w:rsidR="004F7E96">
        <w:rPr>
          <w:b/>
          <w:szCs w:val="28"/>
        </w:rPr>
        <w:t>Харичев Арсений</w:t>
      </w:r>
      <w:r w:rsidR="00DB173F">
        <w:rPr>
          <w:szCs w:val="28"/>
        </w:rPr>
        <w:t xml:space="preserve">, </w:t>
      </w:r>
      <w:r w:rsidR="004F7E96" w:rsidRPr="004F7E96">
        <w:rPr>
          <w:szCs w:val="28"/>
        </w:rPr>
        <w:t>МОУ «Еловская СОШ»</w:t>
      </w:r>
      <w:r w:rsidR="004F2008" w:rsidRPr="004F2008">
        <w:rPr>
          <w:szCs w:val="28"/>
        </w:rPr>
        <w:t xml:space="preserve">, </w:t>
      </w:r>
      <w:r w:rsidR="00225D97">
        <w:rPr>
          <w:szCs w:val="28"/>
        </w:rPr>
        <w:t>учитель начальных классов</w:t>
      </w:r>
      <w:r w:rsidR="004F2008" w:rsidRPr="004F2008">
        <w:rPr>
          <w:szCs w:val="28"/>
        </w:rPr>
        <w:t xml:space="preserve"> </w:t>
      </w:r>
      <w:r w:rsidR="004F7E96">
        <w:rPr>
          <w:szCs w:val="28"/>
        </w:rPr>
        <w:t>Кустова Наталья Николаевна</w:t>
      </w:r>
      <w:r w:rsidR="00DB173F">
        <w:rPr>
          <w:szCs w:val="28"/>
        </w:rPr>
        <w:t>;</w:t>
      </w:r>
    </w:p>
    <w:p w:rsidR="00DB173F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DB173F" w:rsidRPr="006B45FC">
        <w:rPr>
          <w:b/>
          <w:szCs w:val="28"/>
        </w:rPr>
        <w:t>2 место</w:t>
      </w:r>
      <w:r w:rsidR="00DB173F">
        <w:rPr>
          <w:szCs w:val="28"/>
        </w:rPr>
        <w:t xml:space="preserve"> – </w:t>
      </w:r>
      <w:r w:rsidR="004F7E96">
        <w:rPr>
          <w:b/>
          <w:szCs w:val="28"/>
        </w:rPr>
        <w:t>Белянкин Константин</w:t>
      </w:r>
      <w:r w:rsidR="00DB173F">
        <w:rPr>
          <w:szCs w:val="28"/>
        </w:rPr>
        <w:t xml:space="preserve">, </w:t>
      </w:r>
      <w:r w:rsidR="004F7E96" w:rsidRPr="004F7E96">
        <w:rPr>
          <w:szCs w:val="28"/>
        </w:rPr>
        <w:t>МОУ «Крюковская ООШ»</w:t>
      </w:r>
      <w:r w:rsidR="004F2008" w:rsidRPr="004F2008">
        <w:rPr>
          <w:szCs w:val="28"/>
        </w:rPr>
        <w:t xml:space="preserve">, </w:t>
      </w:r>
      <w:r w:rsidR="00225D97" w:rsidRPr="00225D97">
        <w:rPr>
          <w:szCs w:val="28"/>
        </w:rPr>
        <w:t>учитель начальных классов</w:t>
      </w:r>
      <w:r w:rsidR="004F2008" w:rsidRPr="004F2008">
        <w:rPr>
          <w:szCs w:val="28"/>
        </w:rPr>
        <w:t xml:space="preserve"> </w:t>
      </w:r>
      <w:r w:rsidR="004F7E96">
        <w:rPr>
          <w:szCs w:val="28"/>
        </w:rPr>
        <w:t>Соломенникова Валентина Николаевна</w:t>
      </w:r>
      <w:r w:rsidR="00DB173F">
        <w:rPr>
          <w:szCs w:val="28"/>
        </w:rPr>
        <w:t>;</w:t>
      </w:r>
    </w:p>
    <w:p w:rsidR="00A40DAD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4F2008">
        <w:rPr>
          <w:b/>
          <w:szCs w:val="28"/>
        </w:rPr>
        <w:t>2</w:t>
      </w:r>
      <w:r w:rsidR="00DB173F" w:rsidRPr="00B87695">
        <w:rPr>
          <w:b/>
          <w:szCs w:val="28"/>
        </w:rPr>
        <w:t xml:space="preserve"> место</w:t>
      </w:r>
      <w:r w:rsidR="00DB173F">
        <w:rPr>
          <w:szCs w:val="28"/>
        </w:rPr>
        <w:t xml:space="preserve"> – </w:t>
      </w:r>
      <w:r w:rsidR="004F7E96">
        <w:rPr>
          <w:b/>
          <w:szCs w:val="28"/>
        </w:rPr>
        <w:t>Азманова Милана</w:t>
      </w:r>
      <w:r w:rsidR="00DB173F">
        <w:rPr>
          <w:szCs w:val="28"/>
        </w:rPr>
        <w:t xml:space="preserve">, </w:t>
      </w:r>
      <w:r w:rsidR="004F7E96" w:rsidRPr="004F7E96">
        <w:rPr>
          <w:szCs w:val="28"/>
        </w:rPr>
        <w:t>МОУ «Еловская СОШ», учитель начальных классов Кустова Наталья Николаевна</w:t>
      </w:r>
      <w:r w:rsidR="004F7E96">
        <w:rPr>
          <w:szCs w:val="28"/>
        </w:rPr>
        <w:t>;</w:t>
      </w:r>
    </w:p>
    <w:p w:rsidR="004F7E96" w:rsidRPr="00A40DAD" w:rsidRDefault="00B967E9" w:rsidP="00067DE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A40DAD" w:rsidRPr="00A40DAD">
        <w:rPr>
          <w:b/>
          <w:szCs w:val="28"/>
        </w:rPr>
        <w:t xml:space="preserve">2 место – </w:t>
      </w:r>
      <w:r w:rsidR="00A40DAD">
        <w:rPr>
          <w:b/>
          <w:szCs w:val="28"/>
        </w:rPr>
        <w:t>Пастухов Дмитрий</w:t>
      </w:r>
      <w:r w:rsidR="00A40DAD" w:rsidRPr="00A40DAD">
        <w:rPr>
          <w:b/>
          <w:szCs w:val="28"/>
        </w:rPr>
        <w:t xml:space="preserve">, </w:t>
      </w:r>
      <w:r w:rsidR="00A40DAD" w:rsidRPr="00A40DAD">
        <w:rPr>
          <w:szCs w:val="28"/>
        </w:rPr>
        <w:t xml:space="preserve">МОУ «Крюковская ООШ», учитель начальных классов </w:t>
      </w:r>
      <w:r w:rsidR="00A40DAD">
        <w:rPr>
          <w:szCs w:val="28"/>
        </w:rPr>
        <w:t>Красносельских</w:t>
      </w:r>
      <w:r w:rsidR="00DC482E">
        <w:rPr>
          <w:szCs w:val="28"/>
        </w:rPr>
        <w:t xml:space="preserve"> Светлана Павловна</w:t>
      </w:r>
      <w:r w:rsidR="00A40DAD" w:rsidRPr="00A40DAD">
        <w:rPr>
          <w:szCs w:val="28"/>
        </w:rPr>
        <w:t>;</w:t>
      </w:r>
    </w:p>
    <w:p w:rsidR="004F7E96" w:rsidRDefault="004F2008" w:rsidP="004F7E96">
      <w:pPr>
        <w:spacing w:line="320" w:lineRule="exact"/>
        <w:ind w:firstLine="709"/>
        <w:jc w:val="both"/>
        <w:rPr>
          <w:b/>
          <w:szCs w:val="28"/>
        </w:rPr>
      </w:pPr>
      <w:r w:rsidRPr="004F2008">
        <w:rPr>
          <w:b/>
          <w:szCs w:val="28"/>
        </w:rPr>
        <w:t xml:space="preserve">3 место – </w:t>
      </w:r>
      <w:r w:rsidR="004F7E96">
        <w:rPr>
          <w:b/>
          <w:szCs w:val="28"/>
        </w:rPr>
        <w:t>Тетерина Лариса</w:t>
      </w:r>
      <w:r>
        <w:rPr>
          <w:szCs w:val="28"/>
        </w:rPr>
        <w:t xml:space="preserve">, </w:t>
      </w:r>
      <w:r w:rsidR="004F7E96" w:rsidRPr="004F7E96">
        <w:rPr>
          <w:szCs w:val="28"/>
        </w:rPr>
        <w:t xml:space="preserve">МОУ «Еловская СОШ», учитель начальных классов </w:t>
      </w:r>
      <w:r w:rsidR="004F7E96">
        <w:rPr>
          <w:szCs w:val="28"/>
        </w:rPr>
        <w:t>Лебедева Лидия Сергоевна</w:t>
      </w:r>
      <w:r w:rsidR="004F7E96" w:rsidRPr="004F7E96">
        <w:rPr>
          <w:szCs w:val="28"/>
        </w:rPr>
        <w:t>;</w:t>
      </w:r>
      <w:r w:rsidR="00067DE8" w:rsidRPr="00067DE8">
        <w:rPr>
          <w:b/>
          <w:szCs w:val="28"/>
        </w:rPr>
        <w:tab/>
      </w:r>
    </w:p>
    <w:p w:rsidR="004F7E96" w:rsidRDefault="004F7E96" w:rsidP="004F7E96">
      <w:pPr>
        <w:spacing w:line="320" w:lineRule="exact"/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4F7E96">
        <w:rPr>
          <w:b/>
          <w:szCs w:val="28"/>
        </w:rPr>
        <w:t xml:space="preserve"> место – </w:t>
      </w:r>
      <w:r>
        <w:rPr>
          <w:b/>
          <w:szCs w:val="28"/>
        </w:rPr>
        <w:t>Раковец Илья</w:t>
      </w:r>
      <w:r w:rsidRPr="004F7E96">
        <w:rPr>
          <w:b/>
          <w:szCs w:val="28"/>
        </w:rPr>
        <w:t xml:space="preserve">, </w:t>
      </w:r>
      <w:r w:rsidRPr="004F7E96">
        <w:rPr>
          <w:szCs w:val="28"/>
        </w:rPr>
        <w:t>МОУ «Еловская СОШ», учитель начальных классов Кустова Наталья Николаевна</w:t>
      </w:r>
      <w:r>
        <w:rPr>
          <w:szCs w:val="28"/>
        </w:rPr>
        <w:t>.</w:t>
      </w:r>
      <w:bookmarkStart w:id="0" w:name="_GoBack"/>
      <w:bookmarkEnd w:id="0"/>
    </w:p>
    <w:sectPr w:rsidR="004F7E96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B8" w:rsidRDefault="00825EB8">
      <w:r>
        <w:separator/>
      </w:r>
    </w:p>
  </w:endnote>
  <w:endnote w:type="continuationSeparator" w:id="0">
    <w:p w:rsidR="00825EB8" w:rsidRDefault="0082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B8" w:rsidRDefault="00825EB8">
      <w:r>
        <w:separator/>
      </w:r>
    </w:p>
  </w:footnote>
  <w:footnote w:type="continuationSeparator" w:id="0">
    <w:p w:rsidR="00825EB8" w:rsidRDefault="00825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15D22"/>
    <w:rsid w:val="00020848"/>
    <w:rsid w:val="00025545"/>
    <w:rsid w:val="00064595"/>
    <w:rsid w:val="00066153"/>
    <w:rsid w:val="00067DE8"/>
    <w:rsid w:val="0008421C"/>
    <w:rsid w:val="00097994"/>
    <w:rsid w:val="000A23D9"/>
    <w:rsid w:val="000C2D90"/>
    <w:rsid w:val="000F130B"/>
    <w:rsid w:val="001012D5"/>
    <w:rsid w:val="00103E63"/>
    <w:rsid w:val="0011626D"/>
    <w:rsid w:val="0012663A"/>
    <w:rsid w:val="00143108"/>
    <w:rsid w:val="001662CD"/>
    <w:rsid w:val="00166E61"/>
    <w:rsid w:val="00170D3A"/>
    <w:rsid w:val="0017735E"/>
    <w:rsid w:val="00182A4F"/>
    <w:rsid w:val="00184E6A"/>
    <w:rsid w:val="001871CB"/>
    <w:rsid w:val="001A3FAB"/>
    <w:rsid w:val="001B2E61"/>
    <w:rsid w:val="001B5887"/>
    <w:rsid w:val="001C34DA"/>
    <w:rsid w:val="001E32D2"/>
    <w:rsid w:val="002178AD"/>
    <w:rsid w:val="00225D97"/>
    <w:rsid w:val="00242AE0"/>
    <w:rsid w:val="002802BE"/>
    <w:rsid w:val="0028350E"/>
    <w:rsid w:val="00296148"/>
    <w:rsid w:val="002B0B6F"/>
    <w:rsid w:val="002C1F64"/>
    <w:rsid w:val="002C287E"/>
    <w:rsid w:val="002C6199"/>
    <w:rsid w:val="002D2E12"/>
    <w:rsid w:val="00306DA7"/>
    <w:rsid w:val="00311DAC"/>
    <w:rsid w:val="003176B3"/>
    <w:rsid w:val="00331FCA"/>
    <w:rsid w:val="0035547E"/>
    <w:rsid w:val="0036013B"/>
    <w:rsid w:val="00366C90"/>
    <w:rsid w:val="003A10D3"/>
    <w:rsid w:val="003C65C5"/>
    <w:rsid w:val="003F0692"/>
    <w:rsid w:val="00400C9D"/>
    <w:rsid w:val="004059A0"/>
    <w:rsid w:val="00425020"/>
    <w:rsid w:val="004410FE"/>
    <w:rsid w:val="00456EA1"/>
    <w:rsid w:val="0047083E"/>
    <w:rsid w:val="00482A25"/>
    <w:rsid w:val="00484AFE"/>
    <w:rsid w:val="004864C9"/>
    <w:rsid w:val="0049181F"/>
    <w:rsid w:val="004C537D"/>
    <w:rsid w:val="004F2008"/>
    <w:rsid w:val="004F2A48"/>
    <w:rsid w:val="004F6BB4"/>
    <w:rsid w:val="004F6FEA"/>
    <w:rsid w:val="004F7E96"/>
    <w:rsid w:val="00522C84"/>
    <w:rsid w:val="0058151B"/>
    <w:rsid w:val="005840C7"/>
    <w:rsid w:val="005900E7"/>
    <w:rsid w:val="00592E03"/>
    <w:rsid w:val="005955BE"/>
    <w:rsid w:val="005B11F9"/>
    <w:rsid w:val="00605C1D"/>
    <w:rsid w:val="00621039"/>
    <w:rsid w:val="00631344"/>
    <w:rsid w:val="00643766"/>
    <w:rsid w:val="0067566A"/>
    <w:rsid w:val="00683EF7"/>
    <w:rsid w:val="006D2052"/>
    <w:rsid w:val="006F2B94"/>
    <w:rsid w:val="00713609"/>
    <w:rsid w:val="00715A69"/>
    <w:rsid w:val="00717BE5"/>
    <w:rsid w:val="00727B3D"/>
    <w:rsid w:val="007348FA"/>
    <w:rsid w:val="007360B6"/>
    <w:rsid w:val="007531B1"/>
    <w:rsid w:val="00761367"/>
    <w:rsid w:val="00764102"/>
    <w:rsid w:val="007663EF"/>
    <w:rsid w:val="00780DE4"/>
    <w:rsid w:val="00786E70"/>
    <w:rsid w:val="007A462F"/>
    <w:rsid w:val="007C3F67"/>
    <w:rsid w:val="007C57A9"/>
    <w:rsid w:val="007D31E1"/>
    <w:rsid w:val="007E6344"/>
    <w:rsid w:val="007F5F8C"/>
    <w:rsid w:val="008070B1"/>
    <w:rsid w:val="00823D82"/>
    <w:rsid w:val="00825EB8"/>
    <w:rsid w:val="00830BAA"/>
    <w:rsid w:val="008337F5"/>
    <w:rsid w:val="008647D4"/>
    <w:rsid w:val="008741B6"/>
    <w:rsid w:val="0088039C"/>
    <w:rsid w:val="00881641"/>
    <w:rsid w:val="008936EC"/>
    <w:rsid w:val="008A027F"/>
    <w:rsid w:val="008C7A01"/>
    <w:rsid w:val="008D7AB4"/>
    <w:rsid w:val="008F2F9A"/>
    <w:rsid w:val="008F6FAF"/>
    <w:rsid w:val="00904AF4"/>
    <w:rsid w:val="00974EFB"/>
    <w:rsid w:val="009A521C"/>
    <w:rsid w:val="009C011A"/>
    <w:rsid w:val="009C3ABA"/>
    <w:rsid w:val="009D3194"/>
    <w:rsid w:val="00A148FD"/>
    <w:rsid w:val="00A16868"/>
    <w:rsid w:val="00A16F73"/>
    <w:rsid w:val="00A30318"/>
    <w:rsid w:val="00A36D44"/>
    <w:rsid w:val="00A40DAD"/>
    <w:rsid w:val="00A442D4"/>
    <w:rsid w:val="00A701BA"/>
    <w:rsid w:val="00A82AE1"/>
    <w:rsid w:val="00AB5C95"/>
    <w:rsid w:val="00AE0587"/>
    <w:rsid w:val="00AE0B25"/>
    <w:rsid w:val="00AF1D06"/>
    <w:rsid w:val="00B01DB0"/>
    <w:rsid w:val="00B31028"/>
    <w:rsid w:val="00B33E5A"/>
    <w:rsid w:val="00B40DC1"/>
    <w:rsid w:val="00B43F56"/>
    <w:rsid w:val="00B574AE"/>
    <w:rsid w:val="00B83A12"/>
    <w:rsid w:val="00B921B5"/>
    <w:rsid w:val="00B967E9"/>
    <w:rsid w:val="00BD401D"/>
    <w:rsid w:val="00BD45CF"/>
    <w:rsid w:val="00C17F88"/>
    <w:rsid w:val="00C22D0D"/>
    <w:rsid w:val="00C3240C"/>
    <w:rsid w:val="00C44A2A"/>
    <w:rsid w:val="00C45CBA"/>
    <w:rsid w:val="00C52624"/>
    <w:rsid w:val="00C76316"/>
    <w:rsid w:val="00C8431A"/>
    <w:rsid w:val="00C8534C"/>
    <w:rsid w:val="00C96B9C"/>
    <w:rsid w:val="00CD0238"/>
    <w:rsid w:val="00CD6CE7"/>
    <w:rsid w:val="00CF77DF"/>
    <w:rsid w:val="00D10A6F"/>
    <w:rsid w:val="00D22A62"/>
    <w:rsid w:val="00D3122C"/>
    <w:rsid w:val="00D45F08"/>
    <w:rsid w:val="00D474DF"/>
    <w:rsid w:val="00D71296"/>
    <w:rsid w:val="00D818F2"/>
    <w:rsid w:val="00D91D86"/>
    <w:rsid w:val="00DB173F"/>
    <w:rsid w:val="00DC482E"/>
    <w:rsid w:val="00DF3619"/>
    <w:rsid w:val="00E00A79"/>
    <w:rsid w:val="00E07D1C"/>
    <w:rsid w:val="00E1675A"/>
    <w:rsid w:val="00E21265"/>
    <w:rsid w:val="00E33B26"/>
    <w:rsid w:val="00E50428"/>
    <w:rsid w:val="00E71D12"/>
    <w:rsid w:val="00EA5309"/>
    <w:rsid w:val="00ED5469"/>
    <w:rsid w:val="00F078FE"/>
    <w:rsid w:val="00F22F1F"/>
    <w:rsid w:val="00F31ED4"/>
    <w:rsid w:val="00F407A2"/>
    <w:rsid w:val="00F6686C"/>
    <w:rsid w:val="00F672B7"/>
    <w:rsid w:val="00F71435"/>
    <w:rsid w:val="00F842E4"/>
    <w:rsid w:val="00FA24E1"/>
    <w:rsid w:val="00FB05F6"/>
    <w:rsid w:val="00FB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C244D"/>
  <w15:docId w15:val="{65C66F08-D433-486F-B60F-9165747E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DB173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9DA1-5EAB-46BA-A3CB-D12B2919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2</cp:revision>
  <cp:lastPrinted>2024-03-05T09:02:00Z</cp:lastPrinted>
  <dcterms:created xsi:type="dcterms:W3CDTF">2024-03-05T09:03:00Z</dcterms:created>
  <dcterms:modified xsi:type="dcterms:W3CDTF">2024-03-05T09:03:00Z</dcterms:modified>
</cp:coreProperties>
</file>