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47" w:rsidRDefault="00F66D47" w:rsidP="0031324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71550" cy="1276350"/>
            <wp:effectExtent l="0" t="0" r="0" b="0"/>
            <wp:docPr id="3" name="Рисунок 3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24F" w:rsidRDefault="0031324F" w:rsidP="0031324F">
      <w:pPr>
        <w:jc w:val="center"/>
        <w:rPr>
          <w:b/>
        </w:rPr>
      </w:pPr>
      <w:r>
        <w:rPr>
          <w:b/>
        </w:rPr>
        <w:t xml:space="preserve">МУНИЦИПАЛЬНОЕ БЮДЖЕТНОЕ УЧРЕЖДЕНИЕ </w:t>
      </w:r>
    </w:p>
    <w:p w:rsidR="0031324F" w:rsidRDefault="0031324F" w:rsidP="0031324F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31324F" w:rsidRDefault="0031324F" w:rsidP="006D6555">
      <w:pPr>
        <w:spacing w:after="360"/>
        <w:jc w:val="center"/>
        <w:rPr>
          <w:b/>
          <w:szCs w:val="28"/>
        </w:rPr>
      </w:pPr>
      <w:r>
        <w:rPr>
          <w:b/>
        </w:rPr>
        <w:t>«ЦЕНТР ДЕТСКОГО ТВОРЧЕСТВА С. ЕЛОВО»</w:t>
      </w:r>
    </w:p>
    <w:p w:rsidR="0031324F" w:rsidRDefault="0031324F" w:rsidP="006D6555">
      <w:pPr>
        <w:spacing w:after="360"/>
        <w:jc w:val="center"/>
        <w:rPr>
          <w:b/>
          <w:szCs w:val="28"/>
        </w:rPr>
      </w:pPr>
      <w:r>
        <w:rPr>
          <w:b/>
          <w:szCs w:val="28"/>
        </w:rPr>
        <w:t>ПРИКАЗ</w:t>
      </w:r>
    </w:p>
    <w:p w:rsidR="00F66D47" w:rsidRPr="00F66D47" w:rsidRDefault="00796E19" w:rsidP="00F66D47">
      <w:pPr>
        <w:tabs>
          <w:tab w:val="left" w:pos="8647"/>
        </w:tabs>
        <w:spacing w:after="360"/>
        <w:rPr>
          <w:szCs w:val="28"/>
        </w:rPr>
      </w:pPr>
      <w:r>
        <w:rPr>
          <w:szCs w:val="28"/>
        </w:rPr>
        <w:t>09</w:t>
      </w:r>
      <w:r w:rsidR="00F66D47" w:rsidRPr="00F66D47">
        <w:rPr>
          <w:szCs w:val="28"/>
        </w:rPr>
        <w:t>.</w:t>
      </w:r>
      <w:r w:rsidR="00B02432">
        <w:rPr>
          <w:szCs w:val="28"/>
        </w:rPr>
        <w:t>0</w:t>
      </w:r>
      <w:r w:rsidR="002C1E5A">
        <w:rPr>
          <w:szCs w:val="28"/>
        </w:rPr>
        <w:t>2</w:t>
      </w:r>
      <w:r w:rsidR="00F66D47" w:rsidRPr="00F66D47">
        <w:rPr>
          <w:szCs w:val="28"/>
        </w:rPr>
        <w:t>.202</w:t>
      </w:r>
      <w:r w:rsidR="00FE3F1D">
        <w:rPr>
          <w:szCs w:val="28"/>
        </w:rPr>
        <w:t>4</w:t>
      </w:r>
      <w:r w:rsidR="00731691">
        <w:rPr>
          <w:szCs w:val="28"/>
        </w:rPr>
        <w:tab/>
        <w:t xml:space="preserve">№ </w:t>
      </w:r>
      <w:r>
        <w:rPr>
          <w:szCs w:val="28"/>
        </w:rPr>
        <w:t>23</w:t>
      </w:r>
    </w:p>
    <w:p w:rsidR="00CA5EB5" w:rsidRDefault="00306D94" w:rsidP="002C1E5A">
      <w:pPr>
        <w:jc w:val="both"/>
        <w:rPr>
          <w:rStyle w:val="af2"/>
          <w:color w:val="111111"/>
          <w:szCs w:val="28"/>
        </w:rPr>
      </w:pPr>
      <w:r w:rsidRPr="0016353B">
        <w:rPr>
          <w:b/>
          <w:szCs w:val="28"/>
        </w:rPr>
        <w:t>О</w:t>
      </w:r>
      <w:r w:rsidR="002C1E5A">
        <w:rPr>
          <w:b/>
          <w:szCs w:val="28"/>
        </w:rPr>
        <w:t>б</w:t>
      </w:r>
      <w:r>
        <w:rPr>
          <w:b/>
          <w:szCs w:val="28"/>
        </w:rPr>
        <w:t xml:space="preserve"> </w:t>
      </w:r>
      <w:r w:rsidR="002C1E5A">
        <w:rPr>
          <w:b/>
          <w:szCs w:val="28"/>
        </w:rPr>
        <w:t>итог</w:t>
      </w:r>
      <w:r w:rsidR="00CA5EB5">
        <w:rPr>
          <w:b/>
          <w:szCs w:val="28"/>
        </w:rPr>
        <w:t>ах</w:t>
      </w:r>
      <w:r w:rsidR="002C1E5A">
        <w:rPr>
          <w:b/>
          <w:szCs w:val="28"/>
        </w:rPr>
        <w:t xml:space="preserve"> проведения</w:t>
      </w:r>
      <w:r w:rsidR="00B340C1">
        <w:rPr>
          <w:b/>
          <w:szCs w:val="28"/>
        </w:rPr>
        <w:t xml:space="preserve"> </w:t>
      </w:r>
      <w:r w:rsidR="002C1E5A">
        <w:rPr>
          <w:rStyle w:val="af2"/>
          <w:color w:val="111111"/>
          <w:szCs w:val="28"/>
        </w:rPr>
        <w:t xml:space="preserve">выставки-конкурса </w:t>
      </w:r>
    </w:p>
    <w:p w:rsidR="00CA5EB5" w:rsidRDefault="002C1E5A" w:rsidP="00CA5EB5">
      <w:pPr>
        <w:jc w:val="both"/>
        <w:rPr>
          <w:rStyle w:val="af2"/>
          <w:color w:val="111111"/>
          <w:szCs w:val="28"/>
        </w:rPr>
      </w:pPr>
      <w:r>
        <w:rPr>
          <w:rStyle w:val="af2"/>
          <w:color w:val="111111"/>
          <w:szCs w:val="28"/>
        </w:rPr>
        <w:t xml:space="preserve">декоративно-прикладного творчества </w:t>
      </w:r>
    </w:p>
    <w:p w:rsidR="004D5D1D" w:rsidRPr="005841AA" w:rsidRDefault="002C1E5A" w:rsidP="00CA5EB5">
      <w:pPr>
        <w:spacing w:after="480"/>
        <w:jc w:val="both"/>
        <w:rPr>
          <w:b/>
          <w:szCs w:val="28"/>
        </w:rPr>
      </w:pPr>
      <w:r>
        <w:rPr>
          <w:rStyle w:val="af2"/>
          <w:color w:val="111111"/>
          <w:szCs w:val="28"/>
        </w:rPr>
        <w:t>«Волшебный мир ваших рук»</w:t>
      </w:r>
    </w:p>
    <w:p w:rsidR="002B3D79" w:rsidRPr="00B02432" w:rsidRDefault="00CA5EB5" w:rsidP="00B02432">
      <w:pPr>
        <w:ind w:firstLine="709"/>
        <w:jc w:val="both"/>
        <w:rPr>
          <w:szCs w:val="28"/>
        </w:rPr>
      </w:pPr>
      <w:r>
        <w:t xml:space="preserve">В соответствии с </w:t>
      </w:r>
      <w:r w:rsidR="00F4684E">
        <w:t>приказом директора</w:t>
      </w:r>
      <w:r>
        <w:t xml:space="preserve"> МБУ ДО «ЦДТ с. Елово» </w:t>
      </w:r>
      <w:r w:rsidR="00F4684E">
        <w:t xml:space="preserve">от 09 января 2024 г. № 4 </w:t>
      </w:r>
      <w:r w:rsidR="009101C7">
        <w:t>«О п</w:t>
      </w:r>
      <w:r w:rsidR="00F4684E">
        <w:rPr>
          <w:szCs w:val="28"/>
        </w:rPr>
        <w:t>рове</w:t>
      </w:r>
      <w:r w:rsidR="009101C7">
        <w:rPr>
          <w:szCs w:val="28"/>
        </w:rPr>
        <w:t>дении</w:t>
      </w:r>
      <w:r w:rsidR="00F4684E">
        <w:rPr>
          <w:szCs w:val="28"/>
        </w:rPr>
        <w:t xml:space="preserve"> выставк</w:t>
      </w:r>
      <w:r w:rsidR="009101C7">
        <w:rPr>
          <w:szCs w:val="28"/>
        </w:rPr>
        <w:t>и</w:t>
      </w:r>
      <w:r w:rsidR="00F4684E">
        <w:rPr>
          <w:szCs w:val="28"/>
        </w:rPr>
        <w:t>-конкурс</w:t>
      </w:r>
      <w:r w:rsidR="009101C7">
        <w:rPr>
          <w:szCs w:val="28"/>
        </w:rPr>
        <w:t>а</w:t>
      </w:r>
      <w:r w:rsidR="00F4684E">
        <w:rPr>
          <w:szCs w:val="28"/>
        </w:rPr>
        <w:t xml:space="preserve"> декоративно-прикладного творчества </w:t>
      </w:r>
      <w:r w:rsidR="00F4684E" w:rsidRPr="0063221B">
        <w:rPr>
          <w:szCs w:val="28"/>
        </w:rPr>
        <w:t xml:space="preserve">«Волшебный мир ваших рук» </w:t>
      </w:r>
      <w:r w:rsidR="00F4684E">
        <w:rPr>
          <w:rStyle w:val="c0"/>
          <w:rFonts w:eastAsiaTheme="majorEastAsia"/>
          <w:color w:val="000000"/>
          <w:szCs w:val="28"/>
        </w:rPr>
        <w:t>среди обучающихся МБУ ДО «ЦДТ с. Елово»</w:t>
      </w:r>
      <w:r w:rsidR="009101C7">
        <w:rPr>
          <w:rStyle w:val="c0"/>
          <w:rFonts w:eastAsiaTheme="majorEastAsia"/>
          <w:color w:val="000000"/>
          <w:szCs w:val="28"/>
        </w:rPr>
        <w:t xml:space="preserve"> </w:t>
      </w:r>
      <w:r>
        <w:rPr>
          <w:szCs w:val="28"/>
        </w:rPr>
        <w:t>с 15 января по 12 февраля 2024</w:t>
      </w:r>
      <w:r w:rsidRPr="005107B3">
        <w:rPr>
          <w:szCs w:val="28"/>
        </w:rPr>
        <w:t xml:space="preserve"> года </w:t>
      </w:r>
      <w:r>
        <w:rPr>
          <w:szCs w:val="28"/>
        </w:rPr>
        <w:t xml:space="preserve">была </w:t>
      </w:r>
      <w:r w:rsidRPr="00CA5EB5">
        <w:rPr>
          <w:rStyle w:val="af2"/>
          <w:b w:val="0"/>
          <w:color w:val="111111"/>
          <w:szCs w:val="28"/>
        </w:rPr>
        <w:t>проведен</w:t>
      </w:r>
      <w:r>
        <w:rPr>
          <w:rStyle w:val="af2"/>
          <w:b w:val="0"/>
          <w:color w:val="111111"/>
          <w:szCs w:val="28"/>
        </w:rPr>
        <w:t>а</w:t>
      </w:r>
      <w:r w:rsidRPr="00CA5EB5">
        <w:rPr>
          <w:rStyle w:val="af2"/>
          <w:b w:val="0"/>
          <w:color w:val="111111"/>
          <w:szCs w:val="28"/>
        </w:rPr>
        <w:t xml:space="preserve"> выставк</w:t>
      </w:r>
      <w:r>
        <w:rPr>
          <w:rStyle w:val="af2"/>
          <w:b w:val="0"/>
          <w:color w:val="111111"/>
          <w:szCs w:val="28"/>
        </w:rPr>
        <w:t>а</w:t>
      </w:r>
      <w:r w:rsidRPr="00CA5EB5">
        <w:rPr>
          <w:rStyle w:val="af2"/>
          <w:b w:val="0"/>
          <w:color w:val="111111"/>
          <w:szCs w:val="28"/>
        </w:rPr>
        <w:t>-конкурс</w:t>
      </w:r>
      <w:r w:rsidR="00F4684E">
        <w:t xml:space="preserve">. На основании решения жюри </w:t>
      </w:r>
      <w:r w:rsidR="00461B01">
        <w:t>выставки-</w:t>
      </w:r>
      <w:r w:rsidR="00F4684E">
        <w:t>конкурса</w:t>
      </w:r>
    </w:p>
    <w:p w:rsidR="002B3D79" w:rsidRPr="00E578A1" w:rsidRDefault="002B3D79" w:rsidP="004D5D1D">
      <w:pPr>
        <w:ind w:firstLine="709"/>
        <w:jc w:val="both"/>
        <w:rPr>
          <w:szCs w:val="28"/>
        </w:rPr>
      </w:pPr>
      <w:r w:rsidRPr="00E578A1">
        <w:rPr>
          <w:szCs w:val="28"/>
        </w:rPr>
        <w:t>ПРИКАЗЫВАЮ:</w:t>
      </w:r>
    </w:p>
    <w:p w:rsidR="00B02432" w:rsidRPr="00A53946" w:rsidRDefault="002B3D79" w:rsidP="00F4684E">
      <w:pPr>
        <w:pStyle w:val="ad"/>
        <w:ind w:firstLine="709"/>
        <w:jc w:val="both"/>
      </w:pPr>
      <w:r w:rsidRPr="000B0020">
        <w:rPr>
          <w:szCs w:val="28"/>
        </w:rPr>
        <w:t xml:space="preserve">1. </w:t>
      </w:r>
      <w:r w:rsidR="009101C7">
        <w:rPr>
          <w:szCs w:val="28"/>
        </w:rPr>
        <w:t xml:space="preserve">Утвердить </w:t>
      </w:r>
      <w:r w:rsidR="00461B01">
        <w:rPr>
          <w:szCs w:val="28"/>
        </w:rPr>
        <w:t xml:space="preserve">прилагаемые </w:t>
      </w:r>
      <w:r w:rsidR="009101C7">
        <w:rPr>
          <w:szCs w:val="28"/>
        </w:rPr>
        <w:t>итоги</w:t>
      </w:r>
      <w:r w:rsidR="009101C7" w:rsidRPr="009101C7">
        <w:rPr>
          <w:szCs w:val="28"/>
        </w:rPr>
        <w:t xml:space="preserve"> </w:t>
      </w:r>
      <w:r w:rsidR="009101C7">
        <w:rPr>
          <w:szCs w:val="28"/>
        </w:rPr>
        <w:t xml:space="preserve">выставки-конкурса декоративно-прикладного творчества </w:t>
      </w:r>
      <w:r w:rsidR="009101C7" w:rsidRPr="0063221B">
        <w:rPr>
          <w:szCs w:val="28"/>
        </w:rPr>
        <w:t>«Волшебный мир ваших рук»</w:t>
      </w:r>
      <w:r w:rsidR="009101C7">
        <w:rPr>
          <w:szCs w:val="28"/>
        </w:rPr>
        <w:t>.</w:t>
      </w:r>
    </w:p>
    <w:p w:rsidR="009101C7" w:rsidRDefault="009101C7" w:rsidP="009101C7">
      <w:pPr>
        <w:spacing w:line="360" w:lineRule="exact"/>
        <w:ind w:firstLine="709"/>
        <w:jc w:val="both"/>
      </w:pPr>
      <w:r w:rsidRPr="0038430E">
        <w:t xml:space="preserve">2. </w:t>
      </w:r>
      <w:r w:rsidR="00461B01">
        <w:t xml:space="preserve">По итогам </w:t>
      </w:r>
      <w:r w:rsidR="00461B01">
        <w:rPr>
          <w:szCs w:val="28"/>
        </w:rPr>
        <w:t xml:space="preserve">выставки-конкурса декоративно-прикладного творчества </w:t>
      </w:r>
      <w:r w:rsidR="00461B01" w:rsidRPr="0063221B">
        <w:rPr>
          <w:szCs w:val="28"/>
        </w:rPr>
        <w:t>«Волшебный мир ваших рук»</w:t>
      </w:r>
      <w:r w:rsidR="00461B01">
        <w:rPr>
          <w:szCs w:val="28"/>
        </w:rPr>
        <w:t xml:space="preserve"> н</w:t>
      </w:r>
      <w:r>
        <w:t>аградить:</w:t>
      </w:r>
    </w:p>
    <w:p w:rsidR="009101C7" w:rsidRPr="0038430E" w:rsidRDefault="00263D9E" w:rsidP="009101C7">
      <w:pPr>
        <w:spacing w:line="360" w:lineRule="exact"/>
        <w:ind w:firstLine="709"/>
        <w:jc w:val="both"/>
      </w:pPr>
      <w:r>
        <w:t>2.1.</w:t>
      </w:r>
      <w:r w:rsidR="009101C7">
        <w:t xml:space="preserve"> </w:t>
      </w:r>
      <w:r w:rsidR="009101C7" w:rsidRPr="0038430E">
        <w:t>победителей</w:t>
      </w:r>
      <w:r>
        <w:t xml:space="preserve"> выставки-конкурса</w:t>
      </w:r>
      <w:r w:rsidR="009101C7" w:rsidRPr="0038430E">
        <w:t xml:space="preserve"> грамотой и </w:t>
      </w:r>
      <w:r w:rsidR="009101C7">
        <w:t>подарочным сертификатом</w:t>
      </w:r>
      <w:r w:rsidR="009101C7" w:rsidRPr="0038430E">
        <w:t>;</w:t>
      </w:r>
    </w:p>
    <w:p w:rsidR="009101C7" w:rsidRPr="0038430E" w:rsidRDefault="00263D9E" w:rsidP="009101C7">
      <w:pPr>
        <w:spacing w:line="360" w:lineRule="exact"/>
        <w:ind w:firstLine="709"/>
        <w:jc w:val="both"/>
      </w:pPr>
      <w:r>
        <w:t>2.2.</w:t>
      </w:r>
      <w:r w:rsidR="009101C7" w:rsidRPr="0038430E">
        <w:t xml:space="preserve"> призеров</w:t>
      </w:r>
      <w:r>
        <w:t xml:space="preserve"> выставки-конкурса</w:t>
      </w:r>
      <w:r w:rsidRPr="0038430E">
        <w:t xml:space="preserve"> </w:t>
      </w:r>
      <w:r w:rsidR="009101C7" w:rsidRPr="0038430E">
        <w:t>грамотой</w:t>
      </w:r>
      <w:r w:rsidR="009101C7">
        <w:t>.</w:t>
      </w:r>
      <w:r w:rsidR="009101C7" w:rsidRPr="0038430E">
        <w:t xml:space="preserve"> </w:t>
      </w:r>
    </w:p>
    <w:p w:rsidR="009101C7" w:rsidRPr="0038430E" w:rsidRDefault="009101C7" w:rsidP="00263D9E">
      <w:pPr>
        <w:ind w:firstLine="709"/>
        <w:jc w:val="both"/>
        <w:rPr>
          <w:rFonts w:eastAsia="Calibri"/>
          <w:szCs w:val="28"/>
        </w:rPr>
      </w:pPr>
      <w:r w:rsidRPr="0038430E">
        <w:t xml:space="preserve">3. </w:t>
      </w:r>
      <w:r>
        <w:t>Приказ от 09 января 2024 г. № 4</w:t>
      </w:r>
      <w:r w:rsidRPr="0038430E">
        <w:t xml:space="preserve"> «О проведении </w:t>
      </w:r>
      <w:r w:rsidRPr="00C51095">
        <w:rPr>
          <w:rFonts w:eastAsia="Calibri"/>
          <w:bCs/>
          <w:color w:val="111111"/>
          <w:szCs w:val="28"/>
        </w:rPr>
        <w:t>выставки-конкурса декоративно-прикладного творчества</w:t>
      </w:r>
      <w:r w:rsidRPr="00C51095">
        <w:rPr>
          <w:rFonts w:eastAsia="Calibri"/>
          <w:szCs w:val="28"/>
        </w:rPr>
        <w:t xml:space="preserve"> </w:t>
      </w:r>
      <w:r w:rsidRPr="00C51095">
        <w:rPr>
          <w:rFonts w:eastAsia="Calibri"/>
          <w:bCs/>
          <w:color w:val="111111"/>
          <w:szCs w:val="28"/>
        </w:rPr>
        <w:t>«</w:t>
      </w:r>
      <w:r>
        <w:rPr>
          <w:rFonts w:eastAsia="Calibri"/>
          <w:bCs/>
          <w:color w:val="111111"/>
          <w:szCs w:val="28"/>
        </w:rPr>
        <w:t>Волшебный мир ваших рук</w:t>
      </w:r>
      <w:r w:rsidRPr="00C51095">
        <w:rPr>
          <w:rFonts w:eastAsia="Calibri"/>
          <w:bCs/>
          <w:color w:val="111111"/>
          <w:szCs w:val="28"/>
        </w:rPr>
        <w:t xml:space="preserve">» </w:t>
      </w:r>
      <w:r w:rsidRPr="0038430E">
        <w:t>с контроля снять.</w:t>
      </w:r>
    </w:p>
    <w:p w:rsidR="00D21C85" w:rsidRDefault="00D21C85" w:rsidP="009101C7">
      <w:pPr>
        <w:jc w:val="both"/>
        <w:rPr>
          <w:szCs w:val="28"/>
        </w:rPr>
      </w:pPr>
    </w:p>
    <w:p w:rsidR="006D6555" w:rsidRDefault="006D6555" w:rsidP="00263D9E">
      <w:pPr>
        <w:tabs>
          <w:tab w:val="left" w:pos="7797"/>
        </w:tabs>
        <w:rPr>
          <w:szCs w:val="28"/>
        </w:rPr>
      </w:pPr>
    </w:p>
    <w:p w:rsidR="00306D94" w:rsidRDefault="00306D94" w:rsidP="00D21C85">
      <w:pPr>
        <w:tabs>
          <w:tab w:val="left" w:pos="7797"/>
        </w:tabs>
        <w:jc w:val="both"/>
        <w:rPr>
          <w:szCs w:val="28"/>
        </w:rPr>
      </w:pPr>
    </w:p>
    <w:p w:rsidR="00B02432" w:rsidRDefault="00D21C85" w:rsidP="00B340C1">
      <w:pPr>
        <w:tabs>
          <w:tab w:val="left" w:pos="7938"/>
        </w:tabs>
        <w:jc w:val="both"/>
        <w:rPr>
          <w:szCs w:val="28"/>
        </w:rPr>
      </w:pPr>
      <w:r w:rsidRPr="00E607C9">
        <w:rPr>
          <w:szCs w:val="28"/>
        </w:rPr>
        <w:t xml:space="preserve">Директор </w:t>
      </w:r>
    </w:p>
    <w:p w:rsidR="00263D9E" w:rsidRDefault="00D21C85" w:rsidP="00B340C1">
      <w:pPr>
        <w:tabs>
          <w:tab w:val="left" w:pos="7938"/>
        </w:tabs>
        <w:jc w:val="both"/>
        <w:rPr>
          <w:szCs w:val="28"/>
        </w:rPr>
      </w:pPr>
      <w:r w:rsidRPr="00E607C9">
        <w:rPr>
          <w:szCs w:val="28"/>
        </w:rPr>
        <w:t xml:space="preserve">МБУ ДО «ЦДТ с. Елово» </w:t>
      </w:r>
      <w:r w:rsidRPr="00E607C9">
        <w:rPr>
          <w:szCs w:val="28"/>
        </w:rPr>
        <w:tab/>
      </w:r>
      <w:r w:rsidR="00DD1CFF">
        <w:rPr>
          <w:szCs w:val="28"/>
        </w:rPr>
        <w:t xml:space="preserve">Е.А. </w:t>
      </w:r>
      <w:proofErr w:type="spellStart"/>
      <w:r w:rsidR="00DD1CFF">
        <w:rPr>
          <w:szCs w:val="28"/>
        </w:rPr>
        <w:t>Носкова</w:t>
      </w:r>
      <w:proofErr w:type="spellEnd"/>
    </w:p>
    <w:p w:rsidR="00263D9E" w:rsidRDefault="00263D9E">
      <w:pPr>
        <w:rPr>
          <w:szCs w:val="28"/>
        </w:rPr>
      </w:pPr>
      <w:r>
        <w:rPr>
          <w:szCs w:val="28"/>
        </w:rPr>
        <w:br w:type="page"/>
      </w:r>
    </w:p>
    <w:p w:rsidR="00263D9E" w:rsidRPr="00263D9E" w:rsidRDefault="00263D9E" w:rsidP="00263D9E">
      <w:pPr>
        <w:ind w:right="2267" w:firstLine="5954"/>
        <w:rPr>
          <w:color w:val="000000"/>
          <w:spacing w:val="-3"/>
          <w:sz w:val="24"/>
          <w:szCs w:val="24"/>
        </w:rPr>
      </w:pPr>
      <w:r w:rsidRPr="00263D9E">
        <w:rPr>
          <w:color w:val="000000"/>
          <w:spacing w:val="-3"/>
          <w:sz w:val="24"/>
          <w:szCs w:val="24"/>
        </w:rPr>
        <w:lastRenderedPageBreak/>
        <w:t>Утверждаю</w:t>
      </w:r>
    </w:p>
    <w:p w:rsidR="00263D9E" w:rsidRPr="00263D9E" w:rsidRDefault="00263D9E" w:rsidP="00263D9E">
      <w:pPr>
        <w:ind w:firstLine="5954"/>
        <w:rPr>
          <w:color w:val="000000"/>
          <w:spacing w:val="-3"/>
          <w:sz w:val="24"/>
          <w:szCs w:val="24"/>
        </w:rPr>
      </w:pPr>
      <w:r w:rsidRPr="00263D9E">
        <w:rPr>
          <w:color w:val="000000"/>
          <w:spacing w:val="-3"/>
          <w:sz w:val="24"/>
          <w:szCs w:val="24"/>
        </w:rPr>
        <w:t>Директор МБУ ДО «ЦДТ С. Елово»</w:t>
      </w:r>
    </w:p>
    <w:p w:rsidR="00263D9E" w:rsidRPr="00263D9E" w:rsidRDefault="00263D9E" w:rsidP="00263D9E">
      <w:pPr>
        <w:ind w:firstLine="5954"/>
        <w:rPr>
          <w:color w:val="000000"/>
          <w:spacing w:val="-3"/>
          <w:sz w:val="24"/>
          <w:szCs w:val="24"/>
        </w:rPr>
      </w:pPr>
      <w:r w:rsidRPr="00263D9E">
        <w:rPr>
          <w:color w:val="000000"/>
          <w:spacing w:val="-3"/>
          <w:sz w:val="24"/>
          <w:szCs w:val="24"/>
        </w:rPr>
        <w:t xml:space="preserve">___________________ Е.А. </w:t>
      </w:r>
      <w:proofErr w:type="spellStart"/>
      <w:r w:rsidRPr="00263D9E">
        <w:rPr>
          <w:color w:val="000000"/>
          <w:spacing w:val="-3"/>
          <w:sz w:val="24"/>
          <w:szCs w:val="24"/>
        </w:rPr>
        <w:t>Носкова</w:t>
      </w:r>
      <w:proofErr w:type="spellEnd"/>
    </w:p>
    <w:p w:rsidR="00263D9E" w:rsidRDefault="00263D9E" w:rsidP="00263D9E">
      <w:pPr>
        <w:spacing w:after="480"/>
        <w:ind w:firstLine="5954"/>
        <w:rPr>
          <w:color w:val="000000"/>
          <w:spacing w:val="-3"/>
          <w:sz w:val="24"/>
          <w:szCs w:val="24"/>
        </w:rPr>
      </w:pPr>
      <w:r w:rsidRPr="00263D9E">
        <w:rPr>
          <w:color w:val="000000"/>
          <w:spacing w:val="-3"/>
          <w:sz w:val="24"/>
          <w:szCs w:val="24"/>
        </w:rPr>
        <w:t xml:space="preserve">приказ от </w:t>
      </w:r>
      <w:r w:rsidR="00796E19">
        <w:rPr>
          <w:color w:val="000000"/>
          <w:spacing w:val="-3"/>
          <w:sz w:val="24"/>
          <w:szCs w:val="24"/>
        </w:rPr>
        <w:t>09</w:t>
      </w:r>
      <w:r w:rsidRPr="00263D9E">
        <w:rPr>
          <w:color w:val="000000"/>
          <w:spacing w:val="-3"/>
          <w:sz w:val="24"/>
          <w:szCs w:val="24"/>
        </w:rPr>
        <w:t>.0</w:t>
      </w:r>
      <w:r>
        <w:rPr>
          <w:color w:val="000000"/>
          <w:spacing w:val="-3"/>
          <w:sz w:val="24"/>
          <w:szCs w:val="24"/>
        </w:rPr>
        <w:t>2</w:t>
      </w:r>
      <w:r w:rsidRPr="00263D9E">
        <w:rPr>
          <w:color w:val="000000"/>
          <w:spacing w:val="-3"/>
          <w:sz w:val="24"/>
          <w:szCs w:val="24"/>
        </w:rPr>
        <w:t xml:space="preserve">.2024 № </w:t>
      </w:r>
      <w:r w:rsidR="00796E19">
        <w:rPr>
          <w:color w:val="000000"/>
          <w:spacing w:val="-3"/>
          <w:sz w:val="24"/>
          <w:szCs w:val="24"/>
        </w:rPr>
        <w:t>23</w:t>
      </w:r>
      <w:bookmarkStart w:id="0" w:name="_GoBack"/>
      <w:bookmarkEnd w:id="0"/>
    </w:p>
    <w:p w:rsidR="00F3616C" w:rsidRDefault="00263D9E" w:rsidP="00263D9E">
      <w:pPr>
        <w:jc w:val="center"/>
        <w:rPr>
          <w:b/>
        </w:rPr>
      </w:pPr>
      <w:r w:rsidRPr="0038430E">
        <w:rPr>
          <w:b/>
        </w:rPr>
        <w:t xml:space="preserve">Итоги проведения </w:t>
      </w:r>
    </w:p>
    <w:p w:rsidR="00263D9E" w:rsidRDefault="00263D9E" w:rsidP="00263D9E">
      <w:pPr>
        <w:jc w:val="center"/>
        <w:rPr>
          <w:b/>
          <w:szCs w:val="28"/>
        </w:rPr>
      </w:pPr>
      <w:r>
        <w:rPr>
          <w:rStyle w:val="af2"/>
          <w:color w:val="111111"/>
          <w:szCs w:val="28"/>
        </w:rPr>
        <w:t>выставки-конкурса</w:t>
      </w:r>
      <w:r w:rsidR="00F3616C">
        <w:rPr>
          <w:rStyle w:val="af2"/>
          <w:color w:val="111111"/>
          <w:szCs w:val="28"/>
        </w:rPr>
        <w:t xml:space="preserve"> </w:t>
      </w:r>
      <w:r>
        <w:rPr>
          <w:rStyle w:val="af2"/>
          <w:color w:val="111111"/>
          <w:szCs w:val="28"/>
        </w:rPr>
        <w:t>декоративно-прикладного творчества</w:t>
      </w:r>
    </w:p>
    <w:p w:rsidR="00263D9E" w:rsidRDefault="00263D9E" w:rsidP="00263D9E">
      <w:pPr>
        <w:jc w:val="center"/>
        <w:rPr>
          <w:rStyle w:val="af2"/>
          <w:color w:val="111111"/>
          <w:szCs w:val="28"/>
        </w:rPr>
      </w:pPr>
      <w:r>
        <w:rPr>
          <w:rStyle w:val="af2"/>
          <w:color w:val="111111"/>
          <w:szCs w:val="28"/>
        </w:rPr>
        <w:t>«Волшебный мир ваших рук»</w:t>
      </w:r>
    </w:p>
    <w:p w:rsidR="00263D9E" w:rsidRPr="005107B3" w:rsidRDefault="00263D9E" w:rsidP="00263D9E">
      <w:pPr>
        <w:jc w:val="center"/>
        <w:rPr>
          <w:szCs w:val="28"/>
        </w:rPr>
      </w:pPr>
    </w:p>
    <w:p w:rsidR="00263D9E" w:rsidRPr="0038430E" w:rsidRDefault="00263D9E" w:rsidP="00F3616C">
      <w:pPr>
        <w:ind w:firstLine="709"/>
        <w:jc w:val="both"/>
        <w:rPr>
          <w:szCs w:val="28"/>
        </w:rPr>
      </w:pPr>
      <w:r w:rsidRPr="0038430E">
        <w:rPr>
          <w:szCs w:val="28"/>
        </w:rPr>
        <w:t>В выставке</w:t>
      </w:r>
      <w:r w:rsidR="00F3616C">
        <w:rPr>
          <w:szCs w:val="28"/>
        </w:rPr>
        <w:t xml:space="preserve">-конкурсе декоративно-прикладного творчества </w:t>
      </w:r>
      <w:r w:rsidR="00F3616C" w:rsidRPr="0063221B">
        <w:rPr>
          <w:szCs w:val="28"/>
        </w:rPr>
        <w:t>«Волшебный мир ваших рук»</w:t>
      </w:r>
      <w:r w:rsidR="00F3616C">
        <w:rPr>
          <w:szCs w:val="28"/>
        </w:rPr>
        <w:t xml:space="preserve"> </w:t>
      </w:r>
      <w:r w:rsidRPr="0038430E">
        <w:rPr>
          <w:szCs w:val="28"/>
        </w:rPr>
        <w:t>принял</w:t>
      </w:r>
      <w:r w:rsidR="00F3616C">
        <w:rPr>
          <w:szCs w:val="28"/>
        </w:rPr>
        <w:t>о</w:t>
      </w:r>
      <w:r w:rsidRPr="0038430E">
        <w:rPr>
          <w:szCs w:val="28"/>
        </w:rPr>
        <w:t xml:space="preserve"> участие </w:t>
      </w:r>
      <w:r>
        <w:rPr>
          <w:szCs w:val="28"/>
        </w:rPr>
        <w:t>142</w:t>
      </w:r>
      <w:r w:rsidRPr="0038430E">
        <w:rPr>
          <w:szCs w:val="28"/>
        </w:rPr>
        <w:t xml:space="preserve"> обучающихся </w:t>
      </w:r>
      <w:r w:rsidR="00F3616C">
        <w:rPr>
          <w:szCs w:val="28"/>
        </w:rPr>
        <w:t>МБУ ДО «ЦДТ</w:t>
      </w:r>
      <w:r w:rsidRPr="0038430E">
        <w:rPr>
          <w:szCs w:val="28"/>
        </w:rPr>
        <w:t xml:space="preserve"> с. Елово</w:t>
      </w:r>
      <w:r w:rsidR="00F3616C">
        <w:rPr>
          <w:szCs w:val="28"/>
        </w:rPr>
        <w:t>»</w:t>
      </w:r>
      <w:r w:rsidRPr="0038430E">
        <w:rPr>
          <w:szCs w:val="28"/>
        </w:rPr>
        <w:t>.</w:t>
      </w:r>
      <w:r>
        <w:rPr>
          <w:szCs w:val="28"/>
        </w:rPr>
        <w:t xml:space="preserve"> </w:t>
      </w:r>
      <w:r w:rsidRPr="0038430E">
        <w:rPr>
          <w:szCs w:val="28"/>
        </w:rPr>
        <w:t xml:space="preserve">Всего было представлено </w:t>
      </w:r>
      <w:r>
        <w:rPr>
          <w:szCs w:val="28"/>
        </w:rPr>
        <w:t>121</w:t>
      </w:r>
      <w:r w:rsidRPr="0038430E">
        <w:rPr>
          <w:szCs w:val="28"/>
        </w:rPr>
        <w:t xml:space="preserve"> работ</w:t>
      </w:r>
      <w:r w:rsidR="00F3616C">
        <w:rPr>
          <w:szCs w:val="28"/>
        </w:rPr>
        <w:t>а</w:t>
      </w:r>
      <w:r>
        <w:rPr>
          <w:szCs w:val="28"/>
        </w:rPr>
        <w:t>.</w:t>
      </w:r>
    </w:p>
    <w:p w:rsidR="00263D9E" w:rsidRDefault="00263D9E" w:rsidP="00F3616C">
      <w:pPr>
        <w:ind w:firstLine="709"/>
        <w:jc w:val="both"/>
        <w:rPr>
          <w:szCs w:val="28"/>
        </w:rPr>
      </w:pPr>
      <w:r w:rsidRPr="0038430E">
        <w:rPr>
          <w:szCs w:val="28"/>
        </w:rPr>
        <w:t>Независимая оцен</w:t>
      </w:r>
      <w:r>
        <w:rPr>
          <w:szCs w:val="28"/>
        </w:rPr>
        <w:t xml:space="preserve">ка работ членами жюри </w:t>
      </w:r>
      <w:r w:rsidRPr="0038430E">
        <w:rPr>
          <w:szCs w:val="28"/>
        </w:rPr>
        <w:t>проведена согласно Положению о проведении выставки-конкурса</w:t>
      </w:r>
      <w:r w:rsidR="00F3616C" w:rsidRPr="00F3616C">
        <w:rPr>
          <w:szCs w:val="28"/>
        </w:rPr>
        <w:t xml:space="preserve"> </w:t>
      </w:r>
      <w:r w:rsidR="00F3616C">
        <w:rPr>
          <w:szCs w:val="28"/>
        </w:rPr>
        <w:t xml:space="preserve">декоративно-прикладного творчества </w:t>
      </w:r>
      <w:r w:rsidR="00F3616C" w:rsidRPr="0063221B">
        <w:rPr>
          <w:szCs w:val="28"/>
        </w:rPr>
        <w:t>«Волшебный мир ваших рук»</w:t>
      </w:r>
      <w:r w:rsidRPr="0038430E">
        <w:rPr>
          <w:szCs w:val="28"/>
        </w:rPr>
        <w:t xml:space="preserve">. Жюри отмечает качество и мастерство участников, владение выбранной техникой работы. Участники старались проявить творчество и фантазию. </w:t>
      </w:r>
    </w:p>
    <w:p w:rsidR="00F3616C" w:rsidRPr="001850FB" w:rsidRDefault="00F3616C" w:rsidP="00F3616C">
      <w:pPr>
        <w:ind w:firstLine="709"/>
        <w:jc w:val="both"/>
        <w:rPr>
          <w:szCs w:val="28"/>
        </w:rPr>
      </w:pPr>
      <w:r>
        <w:rPr>
          <w:szCs w:val="28"/>
        </w:rPr>
        <w:t>Жюри определило победителей и призеров выставки-конкурса в следующих номинациях:</w:t>
      </w:r>
    </w:p>
    <w:p w:rsidR="00263D9E" w:rsidRPr="00EC16F2" w:rsidRDefault="00F3616C" w:rsidP="00F3616C">
      <w:pPr>
        <w:ind w:firstLine="709"/>
        <w:rPr>
          <w:b/>
          <w:szCs w:val="28"/>
        </w:rPr>
      </w:pPr>
      <w:r w:rsidRPr="00EC16F2">
        <w:rPr>
          <w:b/>
          <w:szCs w:val="28"/>
        </w:rPr>
        <w:t xml:space="preserve">1. </w:t>
      </w:r>
      <w:r w:rsidR="00263D9E" w:rsidRPr="00EC16F2">
        <w:rPr>
          <w:b/>
          <w:szCs w:val="28"/>
        </w:rPr>
        <w:t>Номинация «Рисунок»</w:t>
      </w:r>
      <w:r w:rsidRPr="00EC16F2">
        <w:rPr>
          <w:b/>
          <w:szCs w:val="28"/>
        </w:rPr>
        <w:t>:</w:t>
      </w:r>
    </w:p>
    <w:p w:rsidR="00263D9E" w:rsidRPr="00F3616C" w:rsidRDefault="00F3616C" w:rsidP="00EC16F2">
      <w:pPr>
        <w:ind w:firstLine="709"/>
        <w:jc w:val="both"/>
        <w:rPr>
          <w:szCs w:val="28"/>
        </w:rPr>
      </w:pPr>
      <w:r>
        <w:rPr>
          <w:szCs w:val="28"/>
        </w:rPr>
        <w:t xml:space="preserve">1 </w:t>
      </w:r>
      <w:r w:rsidR="00263D9E" w:rsidRPr="00F3616C">
        <w:rPr>
          <w:szCs w:val="28"/>
        </w:rPr>
        <w:t xml:space="preserve">место </w:t>
      </w:r>
      <w:r w:rsidRPr="00F3616C">
        <w:rPr>
          <w:szCs w:val="28"/>
        </w:rPr>
        <w:t>–</w:t>
      </w:r>
      <w:r w:rsidR="00263D9E" w:rsidRPr="00F3616C">
        <w:rPr>
          <w:szCs w:val="28"/>
        </w:rPr>
        <w:t xml:space="preserve"> Качина Виктория, объединение «Игра цвета», педагог </w:t>
      </w:r>
      <w:proofErr w:type="spellStart"/>
      <w:r w:rsidR="00263D9E" w:rsidRPr="00F3616C">
        <w:rPr>
          <w:szCs w:val="28"/>
        </w:rPr>
        <w:t>Кушнина</w:t>
      </w:r>
      <w:proofErr w:type="spellEnd"/>
      <w:r w:rsidR="00263D9E" w:rsidRPr="00F3616C">
        <w:rPr>
          <w:szCs w:val="28"/>
        </w:rPr>
        <w:t xml:space="preserve"> В.М.</w:t>
      </w:r>
      <w:r w:rsidR="00EC16F2">
        <w:rPr>
          <w:szCs w:val="28"/>
        </w:rPr>
        <w:t>;</w:t>
      </w:r>
    </w:p>
    <w:p w:rsidR="00263D9E" w:rsidRPr="00F3616C" w:rsidRDefault="00F3616C" w:rsidP="00EC16F2">
      <w:pPr>
        <w:ind w:firstLine="709"/>
        <w:jc w:val="both"/>
        <w:rPr>
          <w:szCs w:val="28"/>
        </w:rPr>
      </w:pPr>
      <w:r>
        <w:rPr>
          <w:szCs w:val="28"/>
        </w:rPr>
        <w:t xml:space="preserve">2 </w:t>
      </w:r>
      <w:r w:rsidR="00263D9E" w:rsidRPr="00F3616C">
        <w:rPr>
          <w:szCs w:val="28"/>
        </w:rPr>
        <w:t xml:space="preserve">место – Русских Елизавета, объединение «Игра цвета», педагог </w:t>
      </w:r>
      <w:proofErr w:type="spellStart"/>
      <w:r w:rsidR="00263D9E" w:rsidRPr="00F3616C">
        <w:rPr>
          <w:szCs w:val="28"/>
        </w:rPr>
        <w:t>Кушнина</w:t>
      </w:r>
      <w:proofErr w:type="spellEnd"/>
      <w:r w:rsidR="00263D9E" w:rsidRPr="00F3616C">
        <w:rPr>
          <w:szCs w:val="28"/>
        </w:rPr>
        <w:t xml:space="preserve"> В.М.</w:t>
      </w:r>
      <w:r w:rsidR="00EC16F2">
        <w:rPr>
          <w:szCs w:val="28"/>
        </w:rPr>
        <w:t>;</w:t>
      </w:r>
    </w:p>
    <w:p w:rsidR="00263D9E" w:rsidRPr="00F3616C" w:rsidRDefault="00F3616C" w:rsidP="00EC16F2">
      <w:pPr>
        <w:ind w:firstLine="709"/>
        <w:jc w:val="both"/>
        <w:rPr>
          <w:szCs w:val="28"/>
        </w:rPr>
      </w:pPr>
      <w:r>
        <w:rPr>
          <w:szCs w:val="28"/>
        </w:rPr>
        <w:t xml:space="preserve">3 </w:t>
      </w:r>
      <w:r w:rsidR="00263D9E" w:rsidRPr="00F3616C">
        <w:rPr>
          <w:szCs w:val="28"/>
        </w:rPr>
        <w:t xml:space="preserve">место – </w:t>
      </w:r>
      <w:proofErr w:type="spellStart"/>
      <w:r w:rsidR="00263D9E" w:rsidRPr="00F3616C">
        <w:rPr>
          <w:szCs w:val="28"/>
        </w:rPr>
        <w:t>Светлакова</w:t>
      </w:r>
      <w:proofErr w:type="spellEnd"/>
      <w:r w:rsidR="00263D9E" w:rsidRPr="00F3616C">
        <w:rPr>
          <w:szCs w:val="28"/>
        </w:rPr>
        <w:t xml:space="preserve"> Яна, объединение «Игра цвета», педагог </w:t>
      </w:r>
      <w:proofErr w:type="spellStart"/>
      <w:r w:rsidR="00263D9E" w:rsidRPr="00F3616C">
        <w:rPr>
          <w:szCs w:val="28"/>
        </w:rPr>
        <w:t>Кушнина</w:t>
      </w:r>
      <w:proofErr w:type="spellEnd"/>
      <w:r w:rsidR="00263D9E" w:rsidRPr="00F3616C">
        <w:rPr>
          <w:szCs w:val="28"/>
        </w:rPr>
        <w:t xml:space="preserve"> В.М.</w:t>
      </w:r>
      <w:r w:rsidR="00461B01">
        <w:rPr>
          <w:szCs w:val="28"/>
        </w:rPr>
        <w:t>;</w:t>
      </w:r>
    </w:p>
    <w:p w:rsidR="00263D9E" w:rsidRPr="00EC16F2" w:rsidRDefault="00F3616C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63D9E" w:rsidRPr="00EC16F2">
        <w:rPr>
          <w:rFonts w:ascii="Times New Roman" w:hAnsi="Times New Roman" w:cs="Times New Roman"/>
          <w:b/>
          <w:sz w:val="28"/>
          <w:szCs w:val="28"/>
        </w:rPr>
        <w:t>Номинация «Аппликация»</w:t>
      </w:r>
      <w:r w:rsidRPr="00EC16F2">
        <w:rPr>
          <w:rFonts w:ascii="Times New Roman" w:hAnsi="Times New Roman" w:cs="Times New Roman"/>
          <w:b/>
          <w:sz w:val="28"/>
          <w:szCs w:val="28"/>
        </w:rPr>
        <w:t>:</w:t>
      </w:r>
    </w:p>
    <w:p w:rsidR="00263D9E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EC16F2" w:rsidRPr="00F361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Соловьева Лилия, </w:t>
      </w:r>
      <w:r w:rsidRPr="00F75B59">
        <w:rPr>
          <w:rFonts w:ascii="Times New Roman" w:hAnsi="Times New Roman" w:cs="Times New Roman"/>
          <w:sz w:val="28"/>
          <w:szCs w:val="28"/>
        </w:rPr>
        <w:t>объединение «Творческая мастерская», педагог Плешивых Н.В.</w:t>
      </w:r>
    </w:p>
    <w:p w:rsidR="00263D9E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EC16F2" w:rsidRPr="00F361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Глухова Ева, </w:t>
      </w:r>
      <w:r w:rsidRPr="00F75B59">
        <w:rPr>
          <w:rFonts w:ascii="Times New Roman" w:hAnsi="Times New Roman" w:cs="Times New Roman"/>
          <w:sz w:val="28"/>
          <w:szCs w:val="28"/>
        </w:rPr>
        <w:t>объединение «Игрушечка», педагог Семенова С.Н.</w:t>
      </w:r>
    </w:p>
    <w:p w:rsidR="00263D9E" w:rsidRPr="00F75B59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C16F2" w:rsidRPr="00F361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Халтурина Вероника, </w:t>
      </w:r>
      <w:r w:rsidRPr="00F75B59">
        <w:rPr>
          <w:rFonts w:ascii="Times New Roman" w:hAnsi="Times New Roman" w:cs="Times New Roman"/>
          <w:sz w:val="28"/>
          <w:szCs w:val="28"/>
        </w:rPr>
        <w:t>объединение «Игрушечка», педагог Семенова С.Н.</w:t>
      </w:r>
      <w:r w:rsidR="00461B01">
        <w:rPr>
          <w:rFonts w:ascii="Times New Roman" w:hAnsi="Times New Roman" w:cs="Times New Roman"/>
          <w:sz w:val="28"/>
          <w:szCs w:val="28"/>
        </w:rPr>
        <w:t>;</w:t>
      </w:r>
    </w:p>
    <w:p w:rsidR="00263D9E" w:rsidRPr="00EC16F2" w:rsidRDefault="00EC16F2" w:rsidP="00EC16F2">
      <w:pPr>
        <w:ind w:firstLine="709"/>
        <w:jc w:val="both"/>
        <w:rPr>
          <w:b/>
          <w:color w:val="000000" w:themeColor="text1"/>
          <w:szCs w:val="28"/>
        </w:rPr>
      </w:pPr>
      <w:r w:rsidRPr="00EC16F2">
        <w:rPr>
          <w:b/>
          <w:color w:val="000000" w:themeColor="text1"/>
          <w:szCs w:val="28"/>
        </w:rPr>
        <w:t>3. Н</w:t>
      </w:r>
      <w:r w:rsidR="00263D9E" w:rsidRPr="00EC16F2">
        <w:rPr>
          <w:b/>
          <w:color w:val="000000" w:themeColor="text1"/>
          <w:szCs w:val="28"/>
        </w:rPr>
        <w:t>оминаци</w:t>
      </w:r>
      <w:r w:rsidRPr="00EC16F2">
        <w:rPr>
          <w:b/>
          <w:color w:val="000000" w:themeColor="text1"/>
          <w:szCs w:val="28"/>
        </w:rPr>
        <w:t>я</w:t>
      </w:r>
      <w:r w:rsidR="00263D9E" w:rsidRPr="00EC16F2">
        <w:rPr>
          <w:b/>
          <w:color w:val="000000" w:themeColor="text1"/>
          <w:szCs w:val="28"/>
        </w:rPr>
        <w:t xml:space="preserve"> «Валяние из шерсти»:</w:t>
      </w:r>
    </w:p>
    <w:p w:rsidR="00263D9E" w:rsidRDefault="00263D9E" w:rsidP="00EC16F2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 место </w:t>
      </w:r>
      <w:r w:rsidR="00EC16F2" w:rsidRPr="00F3616C">
        <w:rPr>
          <w:szCs w:val="28"/>
        </w:rPr>
        <w:t>–</w:t>
      </w:r>
      <w:r w:rsidR="00EC16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Тетерина Лариса, </w:t>
      </w:r>
      <w:r w:rsidRPr="00F75B59">
        <w:rPr>
          <w:color w:val="000000" w:themeColor="text1"/>
          <w:szCs w:val="28"/>
        </w:rPr>
        <w:t>объединение «Игрушечка», педагог Семенова С.Н.</w:t>
      </w:r>
      <w:r w:rsidR="00461B01">
        <w:rPr>
          <w:color w:val="000000" w:themeColor="text1"/>
          <w:szCs w:val="28"/>
        </w:rPr>
        <w:t>;</w:t>
      </w:r>
    </w:p>
    <w:p w:rsidR="00263D9E" w:rsidRPr="00EC16F2" w:rsidRDefault="00EC16F2" w:rsidP="00EC16F2">
      <w:pPr>
        <w:ind w:firstLine="709"/>
        <w:jc w:val="both"/>
        <w:rPr>
          <w:b/>
          <w:color w:val="000000" w:themeColor="text1"/>
          <w:szCs w:val="28"/>
        </w:rPr>
      </w:pPr>
      <w:r w:rsidRPr="00EC16F2">
        <w:rPr>
          <w:b/>
          <w:color w:val="000000" w:themeColor="text1"/>
          <w:szCs w:val="28"/>
        </w:rPr>
        <w:t>4. Номинация «3</w:t>
      </w:r>
      <w:r w:rsidR="00263D9E" w:rsidRPr="00EC16F2">
        <w:rPr>
          <w:b/>
          <w:color w:val="000000" w:themeColor="text1"/>
          <w:szCs w:val="28"/>
        </w:rPr>
        <w:t>Д моделирование»</w:t>
      </w:r>
      <w:r w:rsidRPr="00EC16F2">
        <w:rPr>
          <w:b/>
          <w:color w:val="000000" w:themeColor="text1"/>
          <w:szCs w:val="28"/>
        </w:rPr>
        <w:t>:</w:t>
      </w:r>
    </w:p>
    <w:p w:rsidR="00263D9E" w:rsidRDefault="00263D9E" w:rsidP="00EC16F2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 место </w:t>
      </w:r>
      <w:r w:rsidR="00EC16F2" w:rsidRPr="00F3616C">
        <w:rPr>
          <w:szCs w:val="28"/>
        </w:rPr>
        <w:t>–</w:t>
      </w: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Кашкаров</w:t>
      </w:r>
      <w:proofErr w:type="spellEnd"/>
      <w:r>
        <w:rPr>
          <w:color w:val="000000" w:themeColor="text1"/>
          <w:szCs w:val="28"/>
        </w:rPr>
        <w:t xml:space="preserve"> Тимофей, </w:t>
      </w:r>
      <w:r w:rsidR="00EC16F2">
        <w:rPr>
          <w:color w:val="000000" w:themeColor="text1"/>
          <w:szCs w:val="28"/>
        </w:rPr>
        <w:t>объединение «3Д моделирование</w:t>
      </w:r>
      <w:r w:rsidRPr="00F75B59">
        <w:rPr>
          <w:color w:val="000000" w:themeColor="text1"/>
          <w:szCs w:val="28"/>
        </w:rPr>
        <w:t>», педагог Семенова С.Н.</w:t>
      </w:r>
      <w:r w:rsidR="00EC16F2">
        <w:rPr>
          <w:color w:val="000000" w:themeColor="text1"/>
          <w:szCs w:val="28"/>
        </w:rPr>
        <w:t>;</w:t>
      </w:r>
    </w:p>
    <w:p w:rsidR="00263D9E" w:rsidRDefault="00263D9E" w:rsidP="00EC16F2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 место </w:t>
      </w:r>
      <w:r w:rsidR="00EC16F2" w:rsidRPr="00F3616C">
        <w:rPr>
          <w:szCs w:val="28"/>
        </w:rPr>
        <w:t>–</w:t>
      </w:r>
      <w:r>
        <w:rPr>
          <w:color w:val="000000" w:themeColor="text1"/>
          <w:szCs w:val="28"/>
        </w:rPr>
        <w:t xml:space="preserve"> Лихачев Данил, </w:t>
      </w:r>
      <w:r w:rsidRPr="00F75B59">
        <w:rPr>
          <w:color w:val="000000" w:themeColor="text1"/>
          <w:szCs w:val="28"/>
        </w:rPr>
        <w:t>объединение «3</w:t>
      </w:r>
      <w:r w:rsidR="00EC16F2">
        <w:rPr>
          <w:color w:val="000000" w:themeColor="text1"/>
          <w:szCs w:val="28"/>
        </w:rPr>
        <w:t xml:space="preserve">Д </w:t>
      </w:r>
      <w:r w:rsidRPr="00F75B59">
        <w:rPr>
          <w:color w:val="000000" w:themeColor="text1"/>
          <w:szCs w:val="28"/>
        </w:rPr>
        <w:t>моделирование», педагог Семенова С.Н.</w:t>
      </w:r>
      <w:r w:rsidR="00EC16F2">
        <w:rPr>
          <w:color w:val="000000" w:themeColor="text1"/>
          <w:szCs w:val="28"/>
        </w:rPr>
        <w:t>;</w:t>
      </w:r>
    </w:p>
    <w:p w:rsidR="00263D9E" w:rsidRPr="00EC16F2" w:rsidRDefault="00EC16F2" w:rsidP="00EC16F2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 </w:t>
      </w:r>
      <w:r w:rsidR="00263D9E" w:rsidRPr="00EC16F2">
        <w:rPr>
          <w:color w:val="000000" w:themeColor="text1"/>
          <w:szCs w:val="28"/>
        </w:rPr>
        <w:t xml:space="preserve">место </w:t>
      </w:r>
      <w:r w:rsidRPr="00EC16F2">
        <w:rPr>
          <w:szCs w:val="28"/>
        </w:rPr>
        <w:t>–</w:t>
      </w:r>
      <w:r w:rsidR="00263D9E" w:rsidRPr="00EC16F2">
        <w:rPr>
          <w:color w:val="000000" w:themeColor="text1"/>
          <w:szCs w:val="28"/>
        </w:rPr>
        <w:t xml:space="preserve"> Тетерина Лариса, объединение «3</w:t>
      </w:r>
      <w:r w:rsidRPr="00EC16F2">
        <w:rPr>
          <w:color w:val="000000" w:themeColor="text1"/>
          <w:szCs w:val="28"/>
        </w:rPr>
        <w:t xml:space="preserve">Д </w:t>
      </w:r>
      <w:r w:rsidR="00263D9E" w:rsidRPr="00EC16F2">
        <w:rPr>
          <w:color w:val="000000" w:themeColor="text1"/>
          <w:szCs w:val="28"/>
        </w:rPr>
        <w:t>моделирование», педагог Семенова С.Н.</w:t>
      </w:r>
      <w:r w:rsidR="00461B01">
        <w:rPr>
          <w:color w:val="000000" w:themeColor="text1"/>
          <w:szCs w:val="28"/>
        </w:rPr>
        <w:t>;</w:t>
      </w:r>
    </w:p>
    <w:p w:rsidR="00263D9E" w:rsidRPr="00EC16F2" w:rsidRDefault="00EC16F2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263D9E" w:rsidRPr="00EC1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«Поделка»</w:t>
      </w:r>
      <w:r w:rsidRPr="00EC1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63D9E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 </w:t>
      </w:r>
      <w:r w:rsidR="00EC16F2" w:rsidRPr="00F361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Зуева Валерия, </w:t>
      </w:r>
      <w:r w:rsidRPr="00F75B59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«Творческая мастерская», педагог Плешивых Н.В.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3D9E" w:rsidRPr="00F75B59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 место </w:t>
      </w:r>
      <w:r w:rsidR="00EC16F2" w:rsidRPr="00F361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Соловьева Лилия, </w:t>
      </w:r>
      <w:r w:rsidRPr="00F75B59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«Творческая мастерская», педагог Плешивых Н.В.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3D9E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 </w:t>
      </w:r>
      <w:r w:rsidR="00EC16F2" w:rsidRPr="00F361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Шайбаков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Константин, </w:t>
      </w:r>
      <w:r w:rsidRPr="00F75B59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«Творческая мастерская», педагог Плешивых Н.В.</w:t>
      </w:r>
      <w:r w:rsidR="00461B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3D9E" w:rsidRPr="00EC16F2" w:rsidRDefault="00EC16F2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263D9E" w:rsidRPr="00EC1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«Коллективная поделка»</w:t>
      </w:r>
      <w:r w:rsidRPr="00EC1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63D9E" w:rsidRPr="00EC16F2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 </w:t>
      </w:r>
      <w:r w:rsidR="00EC16F2" w:rsidRPr="00EC16F2">
        <w:rPr>
          <w:rFonts w:ascii="Times New Roman" w:hAnsi="Times New Roman" w:cs="Times New Roman"/>
          <w:sz w:val="28"/>
          <w:szCs w:val="28"/>
        </w:rPr>
        <w:t>–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бъединение «Творческая мастерская», педагог Плешивых Н.В.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16F2">
        <w:rPr>
          <w:rFonts w:ascii="Times New Roman" w:hAnsi="Times New Roman" w:cs="Times New Roman"/>
          <w:sz w:val="28"/>
          <w:szCs w:val="28"/>
        </w:rPr>
        <w:t xml:space="preserve"> </w:t>
      </w:r>
      <w:r w:rsidR="00EC16F2" w:rsidRPr="00EC16F2">
        <w:rPr>
          <w:rFonts w:ascii="Times New Roman" w:hAnsi="Times New Roman" w:cs="Times New Roman"/>
          <w:sz w:val="28"/>
          <w:szCs w:val="28"/>
        </w:rPr>
        <w:t>к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оллективная работа «Сказка «Три медведя»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3D9E" w:rsidRPr="00EC16F2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 </w:t>
      </w:r>
      <w:r w:rsidR="00EC16F2" w:rsidRPr="00EC16F2">
        <w:rPr>
          <w:rFonts w:ascii="Times New Roman" w:hAnsi="Times New Roman" w:cs="Times New Roman"/>
          <w:sz w:val="28"/>
          <w:szCs w:val="28"/>
        </w:rPr>
        <w:t>–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бъединение «Творческая маст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ерская», педагог Плешивых Н.В., к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оллективная работа</w:t>
      </w:r>
      <w:r w:rsidRPr="00EC16F2">
        <w:rPr>
          <w:rFonts w:ascii="Times New Roman" w:hAnsi="Times New Roman" w:cs="Times New Roman"/>
          <w:sz w:val="28"/>
          <w:szCs w:val="28"/>
        </w:rPr>
        <w:t xml:space="preserve"> 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«Сказка «Зимовье зверей»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3D9E" w:rsidRPr="00F75B59" w:rsidRDefault="00263D9E" w:rsidP="00EC16F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 </w:t>
      </w:r>
      <w:r w:rsidR="00EC16F2" w:rsidRPr="00EC16F2">
        <w:rPr>
          <w:rFonts w:ascii="Times New Roman" w:hAnsi="Times New Roman" w:cs="Times New Roman"/>
          <w:sz w:val="28"/>
          <w:szCs w:val="28"/>
        </w:rPr>
        <w:t>–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бъединение «Творческая маст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ерская», педагог Плешивых Н.В., к</w:t>
      </w:r>
      <w:r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оллективная </w:t>
      </w:r>
      <w:r w:rsidR="00EC16F2" w:rsidRPr="00EC16F2">
        <w:rPr>
          <w:rFonts w:ascii="Times New Roman" w:hAnsi="Times New Roman" w:cs="Times New Roman"/>
          <w:color w:val="000000" w:themeColor="text1"/>
          <w:sz w:val="28"/>
          <w:szCs w:val="28"/>
        </w:rPr>
        <w:t>работа «</w:t>
      </w:r>
      <w:r w:rsidR="00EC16F2">
        <w:rPr>
          <w:rFonts w:ascii="Times New Roman" w:hAnsi="Times New Roman" w:cs="Times New Roman"/>
          <w:color w:val="000000" w:themeColor="text1"/>
          <w:sz w:val="28"/>
          <w:szCs w:val="28"/>
        </w:rPr>
        <w:t>Сказка «Зимовье зверей».</w:t>
      </w:r>
    </w:p>
    <w:p w:rsidR="00263D9E" w:rsidRPr="00263D9E" w:rsidRDefault="00263D9E" w:rsidP="00EC16F2">
      <w:pPr>
        <w:spacing w:after="480"/>
        <w:ind w:firstLine="709"/>
        <w:jc w:val="both"/>
        <w:rPr>
          <w:color w:val="000000"/>
          <w:spacing w:val="-3"/>
          <w:sz w:val="24"/>
          <w:szCs w:val="24"/>
        </w:rPr>
      </w:pPr>
    </w:p>
    <w:p w:rsidR="004D7B8C" w:rsidRPr="009646D9" w:rsidRDefault="004D7B8C" w:rsidP="00EC16F2">
      <w:pPr>
        <w:tabs>
          <w:tab w:val="left" w:pos="7938"/>
        </w:tabs>
        <w:ind w:firstLine="709"/>
        <w:jc w:val="both"/>
        <w:rPr>
          <w:szCs w:val="28"/>
        </w:rPr>
      </w:pPr>
    </w:p>
    <w:sectPr w:rsidR="004D7B8C" w:rsidRPr="009646D9" w:rsidSect="00263D9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4A" w:rsidRDefault="0071534A">
      <w:r>
        <w:separator/>
      </w:r>
    </w:p>
  </w:endnote>
  <w:endnote w:type="continuationSeparator" w:id="0">
    <w:p w:rsidR="0071534A" w:rsidRDefault="0071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4A" w:rsidRDefault="0071534A">
      <w:r>
        <w:separator/>
      </w:r>
    </w:p>
  </w:footnote>
  <w:footnote w:type="continuationSeparator" w:id="0">
    <w:p w:rsidR="0071534A" w:rsidRDefault="0071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822C9"/>
    <w:multiLevelType w:val="hybridMultilevel"/>
    <w:tmpl w:val="C736DA9A"/>
    <w:lvl w:ilvl="0" w:tplc="7B16590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1F462D7"/>
    <w:multiLevelType w:val="multilevel"/>
    <w:tmpl w:val="C7D4BA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7FCC02C3"/>
    <w:multiLevelType w:val="hybridMultilevel"/>
    <w:tmpl w:val="5984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264DB"/>
    <w:rsid w:val="00044CA9"/>
    <w:rsid w:val="00064595"/>
    <w:rsid w:val="00066153"/>
    <w:rsid w:val="00097994"/>
    <w:rsid w:val="000B7CB2"/>
    <w:rsid w:val="000C2D90"/>
    <w:rsid w:val="000D30FF"/>
    <w:rsid w:val="001069E9"/>
    <w:rsid w:val="00136637"/>
    <w:rsid w:val="00143108"/>
    <w:rsid w:val="00175FDF"/>
    <w:rsid w:val="001A3FAB"/>
    <w:rsid w:val="001B2E61"/>
    <w:rsid w:val="001C3D5B"/>
    <w:rsid w:val="001E14C7"/>
    <w:rsid w:val="001E31D9"/>
    <w:rsid w:val="002159A0"/>
    <w:rsid w:val="00243F1B"/>
    <w:rsid w:val="002443B5"/>
    <w:rsid w:val="00245C2D"/>
    <w:rsid w:val="00261786"/>
    <w:rsid w:val="00263D9E"/>
    <w:rsid w:val="00274C8D"/>
    <w:rsid w:val="002802BE"/>
    <w:rsid w:val="00280446"/>
    <w:rsid w:val="00290DE0"/>
    <w:rsid w:val="002B3D79"/>
    <w:rsid w:val="002C01BD"/>
    <w:rsid w:val="002C1E5A"/>
    <w:rsid w:val="002D3583"/>
    <w:rsid w:val="002E4421"/>
    <w:rsid w:val="002F70DA"/>
    <w:rsid w:val="00306D94"/>
    <w:rsid w:val="00311DAC"/>
    <w:rsid w:val="0031324F"/>
    <w:rsid w:val="003132EF"/>
    <w:rsid w:val="0036013B"/>
    <w:rsid w:val="00386540"/>
    <w:rsid w:val="003D41EE"/>
    <w:rsid w:val="0044453C"/>
    <w:rsid w:val="00444E50"/>
    <w:rsid w:val="0045177E"/>
    <w:rsid w:val="0045283A"/>
    <w:rsid w:val="004569D0"/>
    <w:rsid w:val="00461B01"/>
    <w:rsid w:val="00470206"/>
    <w:rsid w:val="0047083E"/>
    <w:rsid w:val="00482A25"/>
    <w:rsid w:val="004D5D1D"/>
    <w:rsid w:val="004D7B8C"/>
    <w:rsid w:val="004F6BB4"/>
    <w:rsid w:val="00517236"/>
    <w:rsid w:val="005840C7"/>
    <w:rsid w:val="005955BE"/>
    <w:rsid w:val="005C3DED"/>
    <w:rsid w:val="005C7F76"/>
    <w:rsid w:val="005E38F4"/>
    <w:rsid w:val="005F0A18"/>
    <w:rsid w:val="005F309F"/>
    <w:rsid w:val="00602848"/>
    <w:rsid w:val="00632A8D"/>
    <w:rsid w:val="0066488D"/>
    <w:rsid w:val="0067055F"/>
    <w:rsid w:val="0069265D"/>
    <w:rsid w:val="006C079C"/>
    <w:rsid w:val="006D6555"/>
    <w:rsid w:val="006F2B94"/>
    <w:rsid w:val="00710AA7"/>
    <w:rsid w:val="0071534A"/>
    <w:rsid w:val="00715A69"/>
    <w:rsid w:val="00726D17"/>
    <w:rsid w:val="00731691"/>
    <w:rsid w:val="007375BE"/>
    <w:rsid w:val="00756963"/>
    <w:rsid w:val="007821FF"/>
    <w:rsid w:val="007841AF"/>
    <w:rsid w:val="00796E19"/>
    <w:rsid w:val="007F184F"/>
    <w:rsid w:val="00823D82"/>
    <w:rsid w:val="00831049"/>
    <w:rsid w:val="00856080"/>
    <w:rsid w:val="008741B6"/>
    <w:rsid w:val="008936EC"/>
    <w:rsid w:val="008C1CA6"/>
    <w:rsid w:val="008C59D1"/>
    <w:rsid w:val="008D6751"/>
    <w:rsid w:val="009101C7"/>
    <w:rsid w:val="00926FD5"/>
    <w:rsid w:val="009A0D35"/>
    <w:rsid w:val="009C011A"/>
    <w:rsid w:val="00A05D21"/>
    <w:rsid w:val="00A07FB0"/>
    <w:rsid w:val="00A16F73"/>
    <w:rsid w:val="00A30685"/>
    <w:rsid w:val="00A442D4"/>
    <w:rsid w:val="00A52127"/>
    <w:rsid w:val="00A65658"/>
    <w:rsid w:val="00A66CA1"/>
    <w:rsid w:val="00A701BA"/>
    <w:rsid w:val="00A92515"/>
    <w:rsid w:val="00AD5C1B"/>
    <w:rsid w:val="00AE0B25"/>
    <w:rsid w:val="00AE2795"/>
    <w:rsid w:val="00AF2B06"/>
    <w:rsid w:val="00B01065"/>
    <w:rsid w:val="00B01DB0"/>
    <w:rsid w:val="00B02432"/>
    <w:rsid w:val="00B340C1"/>
    <w:rsid w:val="00B537ED"/>
    <w:rsid w:val="00B7101D"/>
    <w:rsid w:val="00B81506"/>
    <w:rsid w:val="00B8433F"/>
    <w:rsid w:val="00B921B5"/>
    <w:rsid w:val="00BB2685"/>
    <w:rsid w:val="00BE37B7"/>
    <w:rsid w:val="00BF2D04"/>
    <w:rsid w:val="00BF4C50"/>
    <w:rsid w:val="00C17F88"/>
    <w:rsid w:val="00C24729"/>
    <w:rsid w:val="00C273E7"/>
    <w:rsid w:val="00C408B4"/>
    <w:rsid w:val="00C46BB3"/>
    <w:rsid w:val="00C55F99"/>
    <w:rsid w:val="00C64E2F"/>
    <w:rsid w:val="00C747A8"/>
    <w:rsid w:val="00CA5EB5"/>
    <w:rsid w:val="00CD6CE7"/>
    <w:rsid w:val="00D21C85"/>
    <w:rsid w:val="00D22A62"/>
    <w:rsid w:val="00D2766F"/>
    <w:rsid w:val="00D81704"/>
    <w:rsid w:val="00D91A19"/>
    <w:rsid w:val="00DD1CFF"/>
    <w:rsid w:val="00DF3619"/>
    <w:rsid w:val="00E309CC"/>
    <w:rsid w:val="00EC16F2"/>
    <w:rsid w:val="00F22F1F"/>
    <w:rsid w:val="00F31ED4"/>
    <w:rsid w:val="00F3616C"/>
    <w:rsid w:val="00F4684E"/>
    <w:rsid w:val="00F6686C"/>
    <w:rsid w:val="00F66D47"/>
    <w:rsid w:val="00F71435"/>
    <w:rsid w:val="00F812B5"/>
    <w:rsid w:val="00FE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567C18-9230-46E6-A408-B5FB3346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C40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408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408B4"/>
  </w:style>
  <w:style w:type="character" w:customStyle="1" w:styleId="eop">
    <w:name w:val="eop"/>
    <w:basedOn w:val="a0"/>
    <w:rsid w:val="00C408B4"/>
  </w:style>
  <w:style w:type="character" w:customStyle="1" w:styleId="apple-converted-space">
    <w:name w:val="apple-converted-space"/>
    <w:basedOn w:val="a0"/>
    <w:rsid w:val="00C408B4"/>
  </w:style>
  <w:style w:type="character" w:customStyle="1" w:styleId="scxw95661974">
    <w:name w:val="scxw95661974"/>
    <w:basedOn w:val="a0"/>
    <w:rsid w:val="00C408B4"/>
  </w:style>
  <w:style w:type="paragraph" w:styleId="ad">
    <w:name w:val="No Spacing"/>
    <w:link w:val="ae"/>
    <w:uiPriority w:val="99"/>
    <w:qFormat/>
    <w:rsid w:val="00C408B4"/>
    <w:rPr>
      <w:sz w:val="28"/>
    </w:rPr>
  </w:style>
  <w:style w:type="paragraph" w:styleId="af">
    <w:name w:val="List Paragraph"/>
    <w:basedOn w:val="a"/>
    <w:uiPriority w:val="34"/>
    <w:qFormat/>
    <w:rsid w:val="00C40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rsid w:val="00C40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 Знак"/>
    <w:basedOn w:val="a0"/>
    <w:link w:val="a5"/>
    <w:rsid w:val="00B81506"/>
    <w:rPr>
      <w:sz w:val="28"/>
    </w:rPr>
  </w:style>
  <w:style w:type="character" w:styleId="af1">
    <w:name w:val="Hyperlink"/>
    <w:basedOn w:val="a0"/>
    <w:unhideWhenUsed/>
    <w:rsid w:val="00B8433F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99"/>
    <w:locked/>
    <w:rsid w:val="002B3D79"/>
    <w:rPr>
      <w:sz w:val="28"/>
    </w:rPr>
  </w:style>
  <w:style w:type="character" w:styleId="af2">
    <w:name w:val="Strong"/>
    <w:basedOn w:val="a0"/>
    <w:uiPriority w:val="22"/>
    <w:qFormat/>
    <w:rsid w:val="002C1E5A"/>
    <w:rPr>
      <w:b/>
      <w:bCs/>
    </w:rPr>
  </w:style>
  <w:style w:type="character" w:customStyle="1" w:styleId="c0">
    <w:name w:val="c0"/>
    <w:basedOn w:val="a0"/>
    <w:qFormat/>
    <w:rsid w:val="00F4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8F81-D3C3-401B-8967-CAFFE98B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758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26</cp:revision>
  <cp:lastPrinted>2024-02-09T05:55:00Z</cp:lastPrinted>
  <dcterms:created xsi:type="dcterms:W3CDTF">2021-12-28T07:12:00Z</dcterms:created>
  <dcterms:modified xsi:type="dcterms:W3CDTF">2024-02-09T05:56:00Z</dcterms:modified>
</cp:coreProperties>
</file>