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FA8B" w14:textId="05F4FC50" w:rsidR="006C2692" w:rsidRDefault="00C45084" w:rsidP="00C45084">
      <w:pPr>
        <w:pStyle w:val="a6"/>
        <w:spacing w:after="0"/>
      </w:pPr>
      <w:r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6ED3CD19" wp14:editId="228048FA">
            <wp:simplePos x="0" y="0"/>
            <wp:positionH relativeFrom="page">
              <wp:posOffset>1013460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6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242BE0B1">
                <wp:simplePos x="0" y="0"/>
                <wp:positionH relativeFrom="page">
                  <wp:posOffset>1554480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4257B892" w:rsidR="00311DAC" w:rsidRPr="00482A25" w:rsidRDefault="00C4508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4D3F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22.4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JqRGe/hAAAACwEAAA8AAAAAAAAAAAAAAAAAMAQAAGRycy9kb3ducmV2LnhtbFBLBQYAAAAABAAE&#10;APMAAAA+BQAAAAA=&#10;" filled="f" stroked="f">
                <v:textbox inset="0,0,0,0">
                  <w:txbxContent>
                    <w:p w14:paraId="359A40CE" w14:textId="4257B892" w:rsidR="00311DAC" w:rsidRPr="00482A25" w:rsidRDefault="00C4508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23.04.2026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2692">
        <w:t>Об утверждении итогов муниципального</w:t>
      </w:r>
    </w:p>
    <w:p w14:paraId="77456A27" w14:textId="374786A7" w:rsidR="006C2692" w:rsidRDefault="006C2692" w:rsidP="00C45084">
      <w:pPr>
        <w:pStyle w:val="a6"/>
        <w:spacing w:after="0"/>
      </w:pPr>
      <w:r>
        <w:t xml:space="preserve">конкурса творческих работ по </w:t>
      </w:r>
    </w:p>
    <w:p w14:paraId="3D065B32" w14:textId="77777777" w:rsidR="006C2692" w:rsidRDefault="006C2692" w:rsidP="00C45084">
      <w:pPr>
        <w:pStyle w:val="a6"/>
        <w:spacing w:after="0"/>
      </w:pPr>
      <w:r>
        <w:t xml:space="preserve">безопасности дорожного движения </w:t>
      </w:r>
    </w:p>
    <w:p w14:paraId="37E55EC3" w14:textId="77777777" w:rsidR="006C2692" w:rsidRDefault="006C2692" w:rsidP="00C45084">
      <w:pPr>
        <w:pStyle w:val="a6"/>
        <w:spacing w:after="0"/>
      </w:pPr>
      <w:r>
        <w:t>и пожарной безопасности</w:t>
      </w:r>
    </w:p>
    <w:p w14:paraId="7B67B9EC" w14:textId="2F70658F" w:rsidR="00C45084" w:rsidRDefault="006C2692" w:rsidP="00C45084">
      <w:pPr>
        <w:pStyle w:val="a6"/>
        <w:spacing w:after="0"/>
      </w:pPr>
      <w:r>
        <w:t>«Безопасность глазами детей»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8D6454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0D8D4705" w:rsidR="00311DAC" w:rsidRPr="00482A25" w:rsidRDefault="00995E0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963C" id="Text Box 54" o:spid="_x0000_s1027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OeaMQ+EAAAAMAQAADwAAAAAAAAAAAAAAAAAyBAAAZHJzL2Rvd25yZXYueG1sUEsFBgAAAAAE&#10;AAQA8wAAAEAFAAAAAA==&#10;" filled="f" stroked="f">
                <v:textbox inset="0,0,0,0">
                  <w:txbxContent>
                    <w:p w14:paraId="295301DB" w14:textId="0D8D4705" w:rsidR="00311DAC" w:rsidRPr="00482A25" w:rsidRDefault="00995E0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42E60" wp14:editId="35A7DB5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57402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2E60"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C257402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C3BCB8" w14:textId="242BB038" w:rsidR="00C45084" w:rsidRDefault="00C45084" w:rsidP="00995E0B">
      <w:pPr>
        <w:spacing w:line="360" w:lineRule="exact"/>
      </w:pPr>
    </w:p>
    <w:p w14:paraId="20C6BD79" w14:textId="77777777" w:rsidR="00C45084" w:rsidRDefault="00C45084" w:rsidP="00995E0B">
      <w:pPr>
        <w:spacing w:line="360" w:lineRule="exact"/>
        <w:ind w:firstLine="567"/>
        <w:jc w:val="both"/>
      </w:pPr>
      <w:r>
        <w:t xml:space="preserve">В соответствии с планом работы Отдела образования, с целью профилактики безопасности дорожного движения и пожарной безопасности </w:t>
      </w:r>
      <w:r>
        <w:rPr>
          <w:szCs w:val="28"/>
        </w:rPr>
        <w:t xml:space="preserve">совместно с ОГИБДД (дислокация с. Елово) МО МВД России «Осинский» и 79 ПСЧ 11 ПСО в период </w:t>
      </w:r>
      <w:r w:rsidRPr="00DC05A3">
        <w:rPr>
          <w:szCs w:val="28"/>
        </w:rPr>
        <w:t xml:space="preserve">с </w:t>
      </w:r>
      <w:r>
        <w:rPr>
          <w:szCs w:val="28"/>
        </w:rPr>
        <w:t>27</w:t>
      </w:r>
      <w:r w:rsidRPr="00DC05A3">
        <w:rPr>
          <w:szCs w:val="28"/>
        </w:rPr>
        <w:t xml:space="preserve"> </w:t>
      </w:r>
      <w:r>
        <w:rPr>
          <w:szCs w:val="28"/>
        </w:rPr>
        <w:t>марта</w:t>
      </w:r>
      <w:r w:rsidRPr="00DC05A3">
        <w:rPr>
          <w:szCs w:val="28"/>
        </w:rPr>
        <w:t xml:space="preserve"> по </w:t>
      </w:r>
      <w:r>
        <w:rPr>
          <w:szCs w:val="28"/>
        </w:rPr>
        <w:t>24</w:t>
      </w:r>
      <w:r w:rsidRPr="00DC05A3">
        <w:rPr>
          <w:szCs w:val="28"/>
        </w:rPr>
        <w:t xml:space="preserve"> </w:t>
      </w:r>
      <w:r>
        <w:rPr>
          <w:szCs w:val="28"/>
        </w:rPr>
        <w:t>апреля</w:t>
      </w:r>
      <w:r w:rsidRPr="00DC05A3">
        <w:rPr>
          <w:szCs w:val="28"/>
        </w:rPr>
        <w:t xml:space="preserve"> 202</w:t>
      </w:r>
      <w:r>
        <w:rPr>
          <w:szCs w:val="28"/>
        </w:rPr>
        <w:t>6</w:t>
      </w:r>
      <w:r w:rsidRPr="00DC05A3">
        <w:rPr>
          <w:szCs w:val="28"/>
        </w:rPr>
        <w:t xml:space="preserve"> г.</w:t>
      </w:r>
      <w:r>
        <w:rPr>
          <w:szCs w:val="28"/>
        </w:rPr>
        <w:t xml:space="preserve"> проведен</w:t>
      </w:r>
      <w:r>
        <w:t xml:space="preserve"> муниципальный конкурс творческих работ по безопасности дорожного движения и пожарной безопасности «Безопасность глазами детей»</w:t>
      </w:r>
    </w:p>
    <w:p w14:paraId="035F9CC8" w14:textId="4E0A1301" w:rsidR="00C45084" w:rsidRDefault="00C45084" w:rsidP="00995E0B">
      <w:pPr>
        <w:spacing w:line="360" w:lineRule="exact"/>
        <w:ind w:firstLine="567"/>
        <w:jc w:val="both"/>
        <w:rPr>
          <w:szCs w:val="28"/>
        </w:rPr>
      </w:pPr>
      <w:r>
        <w:rPr>
          <w:szCs w:val="28"/>
        </w:rPr>
        <w:t>ПРИКАЗЫВАЮ:</w:t>
      </w:r>
    </w:p>
    <w:p w14:paraId="060E659F" w14:textId="7387F8CF" w:rsidR="00C45084" w:rsidRDefault="00C45084" w:rsidP="00995E0B">
      <w:pPr>
        <w:pStyle w:val="a6"/>
        <w:spacing w:after="0" w:line="360" w:lineRule="exact"/>
        <w:ind w:firstLine="567"/>
        <w:jc w:val="both"/>
        <w:rPr>
          <w:b w:val="0"/>
          <w:szCs w:val="28"/>
        </w:rPr>
      </w:pPr>
      <w:r w:rsidRPr="00B01236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Утвердить </w:t>
      </w:r>
      <w:r w:rsidRPr="00B01236">
        <w:rPr>
          <w:b w:val="0"/>
          <w:szCs w:val="28"/>
        </w:rPr>
        <w:t xml:space="preserve">Итоги </w:t>
      </w:r>
      <w:r w:rsidRPr="00B01236">
        <w:rPr>
          <w:b w:val="0"/>
        </w:rPr>
        <w:t>муниципального</w:t>
      </w:r>
      <w:r>
        <w:rPr>
          <w:b w:val="0"/>
        </w:rPr>
        <w:t xml:space="preserve"> </w:t>
      </w:r>
      <w:r w:rsidRPr="00B01236">
        <w:rPr>
          <w:b w:val="0"/>
        </w:rPr>
        <w:t xml:space="preserve">конкурса </w:t>
      </w:r>
      <w:r>
        <w:rPr>
          <w:b w:val="0"/>
        </w:rPr>
        <w:t>т</w:t>
      </w:r>
      <w:r w:rsidRPr="00B01236">
        <w:rPr>
          <w:b w:val="0"/>
        </w:rPr>
        <w:t>ворческих работ</w:t>
      </w:r>
      <w:r>
        <w:rPr>
          <w:b w:val="0"/>
        </w:rPr>
        <w:t xml:space="preserve"> </w:t>
      </w:r>
      <w:r w:rsidRPr="00B01236">
        <w:rPr>
          <w:b w:val="0"/>
        </w:rPr>
        <w:t>по безопасности дорожного</w:t>
      </w:r>
      <w:r>
        <w:rPr>
          <w:b w:val="0"/>
        </w:rPr>
        <w:t xml:space="preserve"> </w:t>
      </w:r>
      <w:r w:rsidRPr="00B01236">
        <w:rPr>
          <w:b w:val="0"/>
        </w:rPr>
        <w:t>движения</w:t>
      </w:r>
      <w:r>
        <w:rPr>
          <w:b w:val="0"/>
        </w:rPr>
        <w:t xml:space="preserve"> и пожарной безопасности</w:t>
      </w:r>
      <w:r w:rsidRPr="00B01236">
        <w:rPr>
          <w:b w:val="0"/>
        </w:rPr>
        <w:t xml:space="preserve"> «Безопасность </w:t>
      </w:r>
      <w:r>
        <w:rPr>
          <w:b w:val="0"/>
        </w:rPr>
        <w:t>глазами детей»</w:t>
      </w:r>
      <w:r w:rsidRPr="007F0178">
        <w:rPr>
          <w:b w:val="0"/>
          <w:szCs w:val="28"/>
        </w:rPr>
        <w:t xml:space="preserve">. </w:t>
      </w:r>
    </w:p>
    <w:p w14:paraId="715D4ABE" w14:textId="4261202D" w:rsidR="00C45084" w:rsidRPr="007F0178" w:rsidRDefault="00C45084" w:rsidP="00995E0B">
      <w:pPr>
        <w:pStyle w:val="a6"/>
        <w:spacing w:after="0" w:line="360" w:lineRule="exact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7F0178">
        <w:rPr>
          <w:b w:val="0"/>
          <w:szCs w:val="28"/>
        </w:rPr>
        <w:t>Наградить победителей конкурса грамотами и призами, призеров - грамотами.</w:t>
      </w:r>
    </w:p>
    <w:p w14:paraId="23094DE4" w14:textId="231C254F" w:rsidR="00C45084" w:rsidRDefault="00C45084" w:rsidP="00995E0B">
      <w:pPr>
        <w:spacing w:line="360" w:lineRule="exact"/>
        <w:ind w:firstLine="567"/>
        <w:jc w:val="both"/>
        <w:rPr>
          <w:szCs w:val="28"/>
        </w:rPr>
      </w:pPr>
      <w:r>
        <w:rPr>
          <w:szCs w:val="28"/>
        </w:rPr>
        <w:t>3. Руководителям образовательных учреждений рекомендовать:</w:t>
      </w:r>
    </w:p>
    <w:p w14:paraId="36FDE8D7" w14:textId="77777777" w:rsidR="00C45084" w:rsidRDefault="00C45084" w:rsidP="00995E0B">
      <w:pPr>
        <w:spacing w:line="360" w:lineRule="exact"/>
        <w:ind w:firstLine="567"/>
        <w:jc w:val="both"/>
        <w:rPr>
          <w:szCs w:val="28"/>
        </w:rPr>
      </w:pPr>
      <w:r>
        <w:rPr>
          <w:szCs w:val="28"/>
        </w:rPr>
        <w:t>3.1. поощрить педагогов, подготовивших победителей и призеров конкурса.</w:t>
      </w:r>
    </w:p>
    <w:p w14:paraId="45DA3EBF" w14:textId="09CFFBB4" w:rsidR="00C45084" w:rsidRDefault="00C45084" w:rsidP="00995E0B">
      <w:pPr>
        <w:spacing w:line="360" w:lineRule="exact"/>
        <w:ind w:firstLine="567"/>
        <w:jc w:val="both"/>
        <w:rPr>
          <w:szCs w:val="28"/>
        </w:rPr>
      </w:pPr>
      <w:r>
        <w:rPr>
          <w:szCs w:val="28"/>
        </w:rPr>
        <w:t>4. Приказ Отдела образования администрации Еловского муниципального округа Пермского края от 15 января 2026 г. № 6 с контроля снять.</w:t>
      </w:r>
    </w:p>
    <w:p w14:paraId="60A5F988" w14:textId="77777777" w:rsidR="00C45084" w:rsidRDefault="00C45084" w:rsidP="00C45084">
      <w:pPr>
        <w:jc w:val="both"/>
        <w:rPr>
          <w:szCs w:val="28"/>
        </w:rPr>
      </w:pPr>
    </w:p>
    <w:p w14:paraId="5A62AF92" w14:textId="77777777" w:rsidR="00C45084" w:rsidRDefault="00C45084" w:rsidP="00C45084">
      <w:pPr>
        <w:rPr>
          <w:szCs w:val="28"/>
        </w:rPr>
      </w:pPr>
    </w:p>
    <w:p w14:paraId="16F653BA" w14:textId="77777777" w:rsidR="00C45084" w:rsidRDefault="00C45084" w:rsidP="00C45084">
      <w:pPr>
        <w:rPr>
          <w:szCs w:val="28"/>
        </w:rPr>
      </w:pPr>
    </w:p>
    <w:p w14:paraId="02F6B854" w14:textId="77777777" w:rsidR="00C45084" w:rsidRDefault="00C45084" w:rsidP="00C45084">
      <w:pPr>
        <w:rPr>
          <w:szCs w:val="28"/>
        </w:rPr>
      </w:pPr>
      <w:r>
        <w:rPr>
          <w:szCs w:val="28"/>
        </w:rPr>
        <w:t>Заведующий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В.Н. Пономарева</w:t>
      </w:r>
    </w:p>
    <w:p w14:paraId="47315177" w14:textId="77777777" w:rsidR="007C5486" w:rsidRDefault="007C5486" w:rsidP="00C45084">
      <w:pPr>
        <w:rPr>
          <w:szCs w:val="28"/>
        </w:rPr>
      </w:pPr>
    </w:p>
    <w:p w14:paraId="4A0F1FE4" w14:textId="77777777" w:rsidR="007C5486" w:rsidRDefault="007C5486" w:rsidP="00C45084">
      <w:pPr>
        <w:rPr>
          <w:szCs w:val="28"/>
        </w:rPr>
      </w:pPr>
    </w:p>
    <w:p w14:paraId="4147499E" w14:textId="77777777" w:rsidR="007C5486" w:rsidRDefault="007C5486" w:rsidP="00C45084">
      <w:pPr>
        <w:rPr>
          <w:szCs w:val="28"/>
        </w:rPr>
      </w:pPr>
    </w:p>
    <w:p w14:paraId="66DFF96E" w14:textId="77777777" w:rsidR="007C5486" w:rsidRDefault="007C5486" w:rsidP="00C45084">
      <w:pPr>
        <w:rPr>
          <w:szCs w:val="28"/>
        </w:rPr>
      </w:pPr>
    </w:p>
    <w:p w14:paraId="3970D24B" w14:textId="77777777" w:rsidR="007C5486" w:rsidRDefault="007C5486" w:rsidP="00C45084">
      <w:pPr>
        <w:rPr>
          <w:szCs w:val="28"/>
        </w:rPr>
      </w:pPr>
    </w:p>
    <w:p w14:paraId="38405F36" w14:textId="77777777" w:rsidR="007C5486" w:rsidRDefault="007C5486" w:rsidP="00C45084">
      <w:pPr>
        <w:rPr>
          <w:szCs w:val="28"/>
        </w:rPr>
      </w:pPr>
    </w:p>
    <w:p w14:paraId="0C8EAEBB" w14:textId="77777777" w:rsidR="007C5486" w:rsidRDefault="007C5486" w:rsidP="007C5486">
      <w:pPr>
        <w:spacing w:line="240" w:lineRule="exact"/>
        <w:ind w:firstLine="6237"/>
      </w:pPr>
      <w:r w:rsidRPr="001B5887">
        <w:lastRenderedPageBreak/>
        <w:t xml:space="preserve">УТВЕРЖДЕНЫ </w:t>
      </w:r>
    </w:p>
    <w:p w14:paraId="58D20536" w14:textId="77777777" w:rsidR="007C5486" w:rsidRPr="001B5887" w:rsidRDefault="007C5486" w:rsidP="007C5486">
      <w:pPr>
        <w:spacing w:line="240" w:lineRule="exact"/>
        <w:ind w:firstLine="6237"/>
      </w:pPr>
      <w:r w:rsidRPr="001B5887">
        <w:t xml:space="preserve">приказом </w:t>
      </w:r>
    </w:p>
    <w:p w14:paraId="0C1EDB30" w14:textId="77777777" w:rsidR="007C5486" w:rsidRPr="001B5887" w:rsidRDefault="007C5486" w:rsidP="007C5486">
      <w:pPr>
        <w:spacing w:line="240" w:lineRule="exact"/>
        <w:ind w:firstLine="6237"/>
      </w:pPr>
      <w:r w:rsidRPr="001B5887">
        <w:t>Отдела образования</w:t>
      </w:r>
    </w:p>
    <w:p w14:paraId="16CB6980" w14:textId="77777777" w:rsidR="007C5486" w:rsidRPr="001B5887" w:rsidRDefault="007C5486" w:rsidP="007C5486">
      <w:pPr>
        <w:spacing w:line="240" w:lineRule="exact"/>
        <w:ind w:firstLine="6237"/>
      </w:pPr>
      <w:r w:rsidRPr="001B5887">
        <w:t>администрации Еловского</w:t>
      </w:r>
    </w:p>
    <w:p w14:paraId="149B1BA9" w14:textId="77777777" w:rsidR="007C5486" w:rsidRDefault="007C5486" w:rsidP="007C5486">
      <w:pPr>
        <w:spacing w:line="240" w:lineRule="exact"/>
        <w:ind w:firstLine="6237"/>
      </w:pPr>
      <w:r w:rsidRPr="001B5887">
        <w:t xml:space="preserve">муниципального округа </w:t>
      </w:r>
    </w:p>
    <w:p w14:paraId="1D80D2CD" w14:textId="77777777" w:rsidR="007C5486" w:rsidRPr="001B5887" w:rsidRDefault="007C5486" w:rsidP="007C5486">
      <w:pPr>
        <w:spacing w:line="240" w:lineRule="exact"/>
        <w:ind w:firstLine="6237"/>
      </w:pPr>
      <w:r w:rsidRPr="001B5887">
        <w:t>Пермского края</w:t>
      </w:r>
    </w:p>
    <w:p w14:paraId="7223C2FC" w14:textId="5686119A" w:rsidR="007C5486" w:rsidRPr="00D33847" w:rsidRDefault="007C5486" w:rsidP="007C5486">
      <w:pPr>
        <w:spacing w:line="240" w:lineRule="exact"/>
        <w:ind w:firstLine="6237"/>
      </w:pPr>
      <w:r w:rsidRPr="001B5887">
        <w:t xml:space="preserve">от </w:t>
      </w:r>
      <w:r w:rsidRPr="00032F85">
        <w:t>2</w:t>
      </w:r>
      <w:r>
        <w:t xml:space="preserve">3.04.2026 </w:t>
      </w:r>
      <w:r w:rsidRPr="001B5887">
        <w:t xml:space="preserve">№ </w:t>
      </w:r>
      <w:r w:rsidR="00995E0B">
        <w:t>97</w:t>
      </w:r>
    </w:p>
    <w:p w14:paraId="60FC2672" w14:textId="77777777" w:rsidR="007C5486" w:rsidRDefault="007C5486" w:rsidP="007C5486">
      <w:pPr>
        <w:tabs>
          <w:tab w:val="left" w:pos="6450"/>
          <w:tab w:val="left" w:pos="709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45BC8A4" w14:textId="77777777" w:rsidR="007C5486" w:rsidRDefault="007C5486" w:rsidP="007C5486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  <w:szCs w:val="28"/>
        </w:rPr>
      </w:pPr>
      <w:r w:rsidRPr="00CB60CD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102D24A1" w14:textId="77777777" w:rsidR="007C5486" w:rsidRDefault="007C5486" w:rsidP="007C5486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муниципального </w:t>
      </w:r>
      <w:r>
        <w:rPr>
          <w:b/>
        </w:rPr>
        <w:t xml:space="preserve">конкурса творческих работ по </w:t>
      </w:r>
      <w:r w:rsidRPr="00CB60CD">
        <w:rPr>
          <w:b/>
        </w:rPr>
        <w:t xml:space="preserve">безопасности </w:t>
      </w:r>
    </w:p>
    <w:p w14:paraId="2EE3014B" w14:textId="77777777" w:rsidR="007C5486" w:rsidRDefault="007C5486" w:rsidP="007C5486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>дорожного движения</w:t>
      </w:r>
      <w:r>
        <w:rPr>
          <w:b/>
        </w:rPr>
        <w:t xml:space="preserve"> и пожарной безопасности</w:t>
      </w:r>
      <w:r w:rsidRPr="00CB60CD">
        <w:rPr>
          <w:b/>
        </w:rPr>
        <w:t xml:space="preserve"> </w:t>
      </w:r>
    </w:p>
    <w:p w14:paraId="55B554B0" w14:textId="77777777" w:rsidR="007C5486" w:rsidRDefault="007C5486" w:rsidP="007C5486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«Безопасность </w:t>
      </w:r>
      <w:r>
        <w:rPr>
          <w:b/>
        </w:rPr>
        <w:t>глазами детей»</w:t>
      </w:r>
    </w:p>
    <w:p w14:paraId="287ED7DA" w14:textId="77777777" w:rsidR="007C5486" w:rsidRPr="00CB60CD" w:rsidRDefault="007C5486" w:rsidP="007C5486">
      <w:pPr>
        <w:tabs>
          <w:tab w:val="left" w:pos="6450"/>
          <w:tab w:val="left" w:pos="7095"/>
          <w:tab w:val="right" w:pos="9355"/>
        </w:tabs>
        <w:jc w:val="center"/>
        <w:rPr>
          <w:b/>
          <w:sz w:val="24"/>
          <w:szCs w:val="24"/>
        </w:rPr>
      </w:pPr>
    </w:p>
    <w:p w14:paraId="252B9FF6" w14:textId="3FFD16BB" w:rsidR="007C5486" w:rsidRPr="00D91D86" w:rsidRDefault="007C5486" w:rsidP="007C5486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 202</w:t>
      </w:r>
      <w:r>
        <w:rPr>
          <w:szCs w:val="28"/>
        </w:rPr>
        <w:t>6 г</w:t>
      </w:r>
      <w:r w:rsidR="00995E0B">
        <w:rPr>
          <w:szCs w:val="28"/>
        </w:rPr>
        <w:t>оду</w:t>
      </w:r>
      <w:r w:rsidRPr="00D91D86">
        <w:rPr>
          <w:szCs w:val="28"/>
        </w:rPr>
        <w:t xml:space="preserve"> на конкурс было представлено </w:t>
      </w:r>
      <w:r>
        <w:rPr>
          <w:szCs w:val="28"/>
        </w:rPr>
        <w:t>110</w:t>
      </w:r>
      <w:r w:rsidRPr="00D91D86">
        <w:rPr>
          <w:szCs w:val="28"/>
        </w:rPr>
        <w:t xml:space="preserve"> творческих работ в разных номинациях</w:t>
      </w:r>
      <w:r>
        <w:rPr>
          <w:szCs w:val="28"/>
        </w:rPr>
        <w:t>, 74 рисунка и 36 поделок</w:t>
      </w:r>
      <w:r w:rsidRPr="00D91D86">
        <w:rPr>
          <w:szCs w:val="28"/>
        </w:rPr>
        <w:t xml:space="preserve"> (в 202</w:t>
      </w:r>
      <w:r>
        <w:rPr>
          <w:szCs w:val="28"/>
        </w:rPr>
        <w:t>5 г</w:t>
      </w:r>
      <w:r w:rsidR="00995E0B">
        <w:rPr>
          <w:szCs w:val="28"/>
        </w:rPr>
        <w:t>оду</w:t>
      </w:r>
      <w:r w:rsidRPr="00D91D86">
        <w:rPr>
          <w:szCs w:val="28"/>
        </w:rPr>
        <w:t xml:space="preserve"> – </w:t>
      </w:r>
      <w:r>
        <w:rPr>
          <w:szCs w:val="28"/>
        </w:rPr>
        <w:t>66 работ).</w:t>
      </w:r>
    </w:p>
    <w:p w14:paraId="15A46B13" w14:textId="77777777" w:rsidR="007C5486" w:rsidRDefault="007C5486" w:rsidP="007C5486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Работы предоставили следующие образовательные организации: </w:t>
      </w:r>
      <w:r w:rsidRPr="00D43850">
        <w:rPr>
          <w:szCs w:val="28"/>
        </w:rPr>
        <w:t xml:space="preserve">МОУ «Еловская СОШ» и структурные подразделения «Детский сад № 1, 4 с. Елово», </w:t>
      </w:r>
      <w:r>
        <w:rPr>
          <w:szCs w:val="28"/>
        </w:rPr>
        <w:t>МОУ «</w:t>
      </w:r>
      <w:proofErr w:type="spellStart"/>
      <w:r>
        <w:rPr>
          <w:szCs w:val="28"/>
        </w:rPr>
        <w:t>Брюховская</w:t>
      </w:r>
      <w:proofErr w:type="spellEnd"/>
      <w:r>
        <w:rPr>
          <w:szCs w:val="28"/>
        </w:rPr>
        <w:t xml:space="preserve"> ООШ им. И.И. </w:t>
      </w:r>
      <w:proofErr w:type="spellStart"/>
      <w:r>
        <w:rPr>
          <w:szCs w:val="28"/>
        </w:rPr>
        <w:t>Злыгостева</w:t>
      </w:r>
      <w:proofErr w:type="spellEnd"/>
      <w:r>
        <w:rPr>
          <w:szCs w:val="28"/>
        </w:rPr>
        <w:t>»</w:t>
      </w:r>
      <w:r w:rsidRPr="00D43850">
        <w:rPr>
          <w:szCs w:val="28"/>
        </w:rPr>
        <w:t>, МОУ «Крюковская ООШ», МОУ «</w:t>
      </w:r>
      <w:proofErr w:type="spellStart"/>
      <w:r w:rsidRPr="00D43850">
        <w:rPr>
          <w:szCs w:val="28"/>
        </w:rPr>
        <w:t>Сугановская</w:t>
      </w:r>
      <w:proofErr w:type="spellEnd"/>
      <w:r w:rsidRPr="00D43850">
        <w:rPr>
          <w:szCs w:val="28"/>
        </w:rPr>
        <w:t xml:space="preserve"> СОШ», МБОУ «</w:t>
      </w:r>
      <w:proofErr w:type="spellStart"/>
      <w:r w:rsidRPr="00D43850">
        <w:rPr>
          <w:szCs w:val="28"/>
        </w:rPr>
        <w:t>Брюховская</w:t>
      </w:r>
      <w:proofErr w:type="spellEnd"/>
      <w:r w:rsidRPr="00D43850">
        <w:rPr>
          <w:szCs w:val="28"/>
        </w:rPr>
        <w:t xml:space="preserve"> С(К)ОШИ», </w:t>
      </w:r>
      <w:r>
        <w:rPr>
          <w:szCs w:val="28"/>
        </w:rPr>
        <w:t xml:space="preserve">МОУ «Дубровская СОШ», </w:t>
      </w:r>
      <w:r w:rsidRPr="002B6319">
        <w:rPr>
          <w:szCs w:val="28"/>
        </w:rPr>
        <w:t>МОУ «Начальная школа-детский сад №3 с. Елово»</w:t>
      </w:r>
      <w:r>
        <w:rPr>
          <w:szCs w:val="28"/>
        </w:rPr>
        <w:t xml:space="preserve">, МБУ ДО «ЦДТ с. Елово». </w:t>
      </w:r>
    </w:p>
    <w:p w14:paraId="5FAC6F0C" w14:textId="6325CAFF" w:rsidR="007C5486" w:rsidRPr="00D91D86" w:rsidRDefault="007C5486" w:rsidP="007C5486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Всего в конкурсе принял</w:t>
      </w:r>
      <w:r>
        <w:rPr>
          <w:szCs w:val="28"/>
        </w:rPr>
        <w:t>о</w:t>
      </w:r>
      <w:r w:rsidRPr="00D91D86">
        <w:rPr>
          <w:szCs w:val="28"/>
        </w:rPr>
        <w:t xml:space="preserve"> участие </w:t>
      </w:r>
      <w:r>
        <w:rPr>
          <w:szCs w:val="28"/>
        </w:rPr>
        <w:t>156</w:t>
      </w:r>
      <w:r w:rsidRPr="00D91D86">
        <w:rPr>
          <w:szCs w:val="28"/>
        </w:rPr>
        <w:t xml:space="preserve"> обучающи</w:t>
      </w:r>
      <w:r>
        <w:rPr>
          <w:szCs w:val="28"/>
        </w:rPr>
        <w:t>х</w:t>
      </w:r>
      <w:r w:rsidRPr="00D91D86">
        <w:rPr>
          <w:szCs w:val="28"/>
        </w:rPr>
        <w:t>ся</w:t>
      </w:r>
      <w:r>
        <w:rPr>
          <w:szCs w:val="28"/>
        </w:rPr>
        <w:t xml:space="preserve"> и воспитанников</w:t>
      </w:r>
      <w:r w:rsidRPr="00D91D86">
        <w:rPr>
          <w:szCs w:val="28"/>
        </w:rPr>
        <w:t xml:space="preserve"> (в 202</w:t>
      </w:r>
      <w:r>
        <w:rPr>
          <w:szCs w:val="28"/>
        </w:rPr>
        <w:t>5 г</w:t>
      </w:r>
      <w:r w:rsidR="00995E0B">
        <w:rPr>
          <w:szCs w:val="28"/>
        </w:rPr>
        <w:t>од</w:t>
      </w:r>
      <w:r>
        <w:rPr>
          <w:szCs w:val="28"/>
        </w:rPr>
        <w:t xml:space="preserve"> </w:t>
      </w:r>
      <w:r w:rsidRPr="00D91D86">
        <w:rPr>
          <w:szCs w:val="28"/>
        </w:rPr>
        <w:t xml:space="preserve">– </w:t>
      </w:r>
      <w:r>
        <w:rPr>
          <w:szCs w:val="28"/>
        </w:rPr>
        <w:t>75</w:t>
      </w:r>
      <w:r w:rsidRPr="00D91D86">
        <w:rPr>
          <w:szCs w:val="28"/>
        </w:rPr>
        <w:t>).</w:t>
      </w:r>
    </w:p>
    <w:p w14:paraId="752D1392" w14:textId="77777777" w:rsidR="007C5486" w:rsidRPr="00D91D86" w:rsidRDefault="007C5486" w:rsidP="007C5486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Оценка работ проводилась двумя составами жюри: ОГИБДД (дислокация с. Елово) МО МВД России «Осинский» и 79 ПСЧ 11 ПСО с привлечением педагогов дополнительного образования. </w:t>
      </w:r>
    </w:p>
    <w:p w14:paraId="5D54BDAD" w14:textId="77777777" w:rsidR="007C5486" w:rsidRPr="00D91D86" w:rsidRDefault="007C5486" w:rsidP="007C5486">
      <w:pPr>
        <w:spacing w:line="320" w:lineRule="exact"/>
        <w:ind w:firstLine="567"/>
        <w:jc w:val="both"/>
      </w:pPr>
      <w:r w:rsidRPr="00D91D86">
        <w:rPr>
          <w:szCs w:val="28"/>
        </w:rPr>
        <w:t>Рисунки, занявшие 1 и 2 места по тематике безопасности дорожного движения, рекомендованы для участия в краевом конкурсе творческих работ.</w:t>
      </w:r>
    </w:p>
    <w:p w14:paraId="16FD766F" w14:textId="77777777" w:rsidR="007C5486" w:rsidRDefault="007C5486" w:rsidP="007C5486">
      <w:pPr>
        <w:tabs>
          <w:tab w:val="left" w:pos="709"/>
          <w:tab w:val="left" w:pos="7095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380BCE">
        <w:rPr>
          <w:i/>
        </w:rPr>
        <w:t xml:space="preserve">Жюри отмечает </w:t>
      </w:r>
      <w:r w:rsidRPr="00380BCE">
        <w:rPr>
          <w:i/>
          <w:szCs w:val="28"/>
        </w:rPr>
        <w:t>недостатки в некоторых работах</w:t>
      </w:r>
      <w:r w:rsidRPr="00D91D86">
        <w:rPr>
          <w:szCs w:val="28"/>
        </w:rPr>
        <w:t xml:space="preserve">: </w:t>
      </w:r>
      <w:r>
        <w:rPr>
          <w:szCs w:val="28"/>
        </w:rPr>
        <w:t xml:space="preserve">на работах ошибочно </w:t>
      </w:r>
      <w:r w:rsidRPr="00D91D86">
        <w:rPr>
          <w:szCs w:val="28"/>
        </w:rPr>
        <w:t>пр</w:t>
      </w:r>
      <w:r>
        <w:rPr>
          <w:szCs w:val="28"/>
        </w:rPr>
        <w:t xml:space="preserve">оставлены блоки номинации; в заявке и на рисунке одного участника разный возраст; рисунки есть, а в заявке отсутствуют; в заявке рисунок есть, а в наличии нет; на работах отсутствуют этикетки; в заявках неверно указаны номинации; в заявках не указаны должность педагогов.  </w:t>
      </w:r>
    </w:p>
    <w:p w14:paraId="14B538F9" w14:textId="77777777" w:rsidR="007C5486" w:rsidRDefault="007C5486" w:rsidP="007C5486">
      <w:pPr>
        <w:tabs>
          <w:tab w:val="left" w:pos="709"/>
          <w:tab w:val="left" w:pos="7095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975270">
        <w:rPr>
          <w:b/>
          <w:szCs w:val="28"/>
        </w:rPr>
        <w:t>Большая просьба всем руководителям учреждений</w:t>
      </w:r>
      <w:r>
        <w:rPr>
          <w:b/>
          <w:szCs w:val="28"/>
        </w:rPr>
        <w:t xml:space="preserve"> -</w:t>
      </w:r>
      <w:r w:rsidRPr="00975270">
        <w:rPr>
          <w:b/>
          <w:szCs w:val="28"/>
        </w:rPr>
        <w:t xml:space="preserve"> заявку делать </w:t>
      </w:r>
      <w:r w:rsidRPr="00975270">
        <w:rPr>
          <w:b/>
          <w:szCs w:val="28"/>
          <w:u w:val="single"/>
        </w:rPr>
        <w:t>ОДНУ</w:t>
      </w:r>
      <w:r>
        <w:rPr>
          <w:b/>
          <w:szCs w:val="28"/>
        </w:rPr>
        <w:t xml:space="preserve"> от учреждения</w:t>
      </w:r>
      <w:r w:rsidRPr="00975270">
        <w:rPr>
          <w:b/>
          <w:szCs w:val="28"/>
        </w:rPr>
        <w:t>!</w:t>
      </w:r>
      <w:r>
        <w:rPr>
          <w:b/>
          <w:szCs w:val="28"/>
        </w:rPr>
        <w:t>!!</w:t>
      </w:r>
      <w:r>
        <w:rPr>
          <w:szCs w:val="28"/>
        </w:rPr>
        <w:t xml:space="preserve">   </w:t>
      </w:r>
      <w:r w:rsidRPr="00D91D86">
        <w:rPr>
          <w:szCs w:val="28"/>
        </w:rPr>
        <w:t xml:space="preserve"> </w:t>
      </w:r>
    </w:p>
    <w:p w14:paraId="0757683A" w14:textId="77777777" w:rsidR="007C5486" w:rsidRPr="00D91D86" w:rsidRDefault="007C5486" w:rsidP="007C5486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По решению жюри соединены для оценки</w:t>
      </w:r>
      <w:r>
        <w:rPr>
          <w:szCs w:val="28"/>
        </w:rPr>
        <w:t xml:space="preserve"> работ</w:t>
      </w:r>
      <w:r w:rsidRPr="00D91D86">
        <w:rPr>
          <w:szCs w:val="28"/>
        </w:rPr>
        <w:t xml:space="preserve"> следующие возрастные категории: </w:t>
      </w:r>
      <w:r>
        <w:rPr>
          <w:szCs w:val="28"/>
        </w:rPr>
        <w:t>Блок 2 Номинация «Поделка» - «11-13 лет» и «14-17 лет»</w:t>
      </w:r>
      <w:r w:rsidRPr="00D91D86">
        <w:rPr>
          <w:szCs w:val="28"/>
        </w:rPr>
        <w:t>.</w:t>
      </w:r>
      <w:r>
        <w:rPr>
          <w:szCs w:val="28"/>
        </w:rPr>
        <w:t xml:space="preserve"> </w:t>
      </w:r>
    </w:p>
    <w:p w14:paraId="3F461C49" w14:textId="77777777" w:rsidR="007C5486" w:rsidRDefault="007C5486" w:rsidP="007C5486">
      <w:pPr>
        <w:tabs>
          <w:tab w:val="left" w:pos="709"/>
          <w:tab w:val="right" w:pos="9355"/>
        </w:tabs>
        <w:spacing w:line="320" w:lineRule="exact"/>
        <w:ind w:firstLine="567"/>
        <w:jc w:val="both"/>
      </w:pPr>
      <w:r w:rsidRPr="00D91D86">
        <w:rPr>
          <w:szCs w:val="28"/>
        </w:rPr>
        <w:t xml:space="preserve">По результатам оценки жюри победителями и призерами </w:t>
      </w:r>
      <w:r w:rsidRPr="00D91D86">
        <w:t>муниципального конкурса творческих работ по безопасности дорожного движения и пожарной безопасности «Безопасность глазами детей» признаны:</w:t>
      </w:r>
    </w:p>
    <w:p w14:paraId="7FB80497" w14:textId="77777777" w:rsidR="007C5486" w:rsidRPr="00067DE8" w:rsidRDefault="007C5486" w:rsidP="007C5486">
      <w:pPr>
        <w:tabs>
          <w:tab w:val="left" w:pos="709"/>
          <w:tab w:val="right" w:pos="9355"/>
        </w:tabs>
        <w:spacing w:line="320" w:lineRule="exact"/>
        <w:ind w:firstLine="567"/>
        <w:jc w:val="both"/>
      </w:pPr>
    </w:p>
    <w:p w14:paraId="51952085" w14:textId="77777777" w:rsidR="007C5486" w:rsidRDefault="007C5486" w:rsidP="007C5486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Блок 1. По тематике безопасности дорожного движения </w:t>
      </w:r>
    </w:p>
    <w:p w14:paraId="610D7E55" w14:textId="77777777" w:rsidR="007C5486" w:rsidRDefault="007C5486" w:rsidP="007C5486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на дороге – мой образ жизни!».</w:t>
      </w:r>
    </w:p>
    <w:p w14:paraId="5DB471EC" w14:textId="77777777" w:rsidR="007C5486" w:rsidRDefault="007C5486" w:rsidP="007C5486">
      <w:pPr>
        <w:tabs>
          <w:tab w:val="left" w:pos="0"/>
        </w:tabs>
        <w:spacing w:line="320" w:lineRule="exact"/>
        <w:jc w:val="center"/>
        <w:rPr>
          <w:b/>
          <w:szCs w:val="28"/>
        </w:rPr>
      </w:pPr>
    </w:p>
    <w:p w14:paraId="6E834BEA" w14:textId="77777777" w:rsidR="007C5486" w:rsidRDefault="007C5486" w:rsidP="007C5486">
      <w:pPr>
        <w:tabs>
          <w:tab w:val="left" w:pos="0"/>
        </w:tabs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Номинация «Рисуем безопасность» (лучший рисунок):</w:t>
      </w:r>
    </w:p>
    <w:p w14:paraId="3E044067" w14:textId="77777777" w:rsidR="007C5486" w:rsidRPr="00833221" w:rsidRDefault="007C5486" w:rsidP="007C5486">
      <w:pPr>
        <w:spacing w:line="320" w:lineRule="exact"/>
        <w:rPr>
          <w:b/>
          <w:szCs w:val="28"/>
          <w:u w:val="single"/>
        </w:rPr>
      </w:pPr>
      <w:r w:rsidRPr="006002BA">
        <w:rPr>
          <w:b/>
          <w:szCs w:val="28"/>
        </w:rPr>
        <w:tab/>
      </w:r>
      <w:r w:rsidRPr="00833221">
        <w:rPr>
          <w:b/>
          <w:szCs w:val="28"/>
          <w:u w:val="single"/>
        </w:rPr>
        <w:t>5-7 лет:</w:t>
      </w:r>
    </w:p>
    <w:p w14:paraId="44277494" w14:textId="77777777" w:rsidR="007C5486" w:rsidRPr="001F461F" w:rsidRDefault="007C5486" w:rsidP="007C5486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Pr="001F461F">
        <w:rPr>
          <w:b/>
          <w:szCs w:val="28"/>
        </w:rPr>
        <w:t>1 место – Глухова Карина</w:t>
      </w:r>
      <w:r w:rsidRPr="001F461F">
        <w:rPr>
          <w:szCs w:val="28"/>
        </w:rPr>
        <w:t>, СП МОУ «Еловская СОШ» - «Детский сад № 4 с. Елово», старший воспитатель Фотина Надежда Александровна;</w:t>
      </w:r>
    </w:p>
    <w:p w14:paraId="38B01E58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lastRenderedPageBreak/>
        <w:t xml:space="preserve">2 место – Масленникова Ульяна, </w:t>
      </w:r>
      <w:r w:rsidRPr="001F461F">
        <w:rPr>
          <w:bCs/>
          <w:szCs w:val="28"/>
        </w:rPr>
        <w:t>МОУ «Начальная школа-детский сад № 3 с. Елово»</w:t>
      </w:r>
      <w:r w:rsidRPr="001F461F">
        <w:rPr>
          <w:szCs w:val="28"/>
        </w:rPr>
        <w:t xml:space="preserve">, воспитатель </w:t>
      </w:r>
      <w:proofErr w:type="spellStart"/>
      <w:r w:rsidRPr="001F461F">
        <w:rPr>
          <w:szCs w:val="28"/>
        </w:rPr>
        <w:t>Ананина</w:t>
      </w:r>
      <w:proofErr w:type="spellEnd"/>
      <w:r w:rsidRPr="001F461F">
        <w:rPr>
          <w:szCs w:val="28"/>
        </w:rPr>
        <w:t xml:space="preserve"> Светлана Васильевна;</w:t>
      </w:r>
    </w:p>
    <w:p w14:paraId="5788E1DF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3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Окулова София</w:t>
      </w:r>
      <w:r w:rsidRPr="001F461F">
        <w:rPr>
          <w:szCs w:val="28"/>
        </w:rPr>
        <w:t>, СП МОУ «Еловская СОШ» - «Детский сад № 1 с. Елово», педагог-психолог Курганова Валентина Анатольевна;</w:t>
      </w:r>
    </w:p>
    <w:p w14:paraId="394E01ED" w14:textId="77777777" w:rsidR="007C5486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3 место – Савинова Арина</w:t>
      </w:r>
      <w:r w:rsidRPr="001F461F">
        <w:rPr>
          <w:szCs w:val="28"/>
        </w:rPr>
        <w:t>,</w:t>
      </w:r>
      <w:r>
        <w:rPr>
          <w:szCs w:val="28"/>
        </w:rPr>
        <w:t xml:space="preserve"> СП </w:t>
      </w:r>
      <w:r w:rsidRPr="008312E7">
        <w:rPr>
          <w:szCs w:val="28"/>
        </w:rPr>
        <w:t>МОУ «Крюковская ООШ» - «Детский сад с. Крюково»,</w:t>
      </w:r>
      <w:r>
        <w:rPr>
          <w:szCs w:val="28"/>
        </w:rPr>
        <w:t xml:space="preserve"> </w:t>
      </w:r>
      <w:r w:rsidRPr="001F461F">
        <w:rPr>
          <w:szCs w:val="28"/>
        </w:rPr>
        <w:t>педагог Шатрова Татьяна Петровна.</w:t>
      </w:r>
    </w:p>
    <w:p w14:paraId="00ACB9BE" w14:textId="77777777" w:rsidR="007C5486" w:rsidRPr="00833221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833221">
        <w:rPr>
          <w:b/>
          <w:szCs w:val="28"/>
          <w:u w:val="single"/>
        </w:rPr>
        <w:t>8-10 лет:</w:t>
      </w:r>
    </w:p>
    <w:p w14:paraId="7D5E5CED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1 место – Пастухов Егор</w:t>
      </w:r>
      <w:r w:rsidRPr="001F461F">
        <w:rPr>
          <w:szCs w:val="28"/>
        </w:rPr>
        <w:t xml:space="preserve">, МОУ «Крюковская ООШ», учитель ИЗО </w:t>
      </w:r>
      <w:proofErr w:type="spellStart"/>
      <w:r w:rsidRPr="001F461F">
        <w:rPr>
          <w:szCs w:val="28"/>
        </w:rPr>
        <w:t>Шайманова</w:t>
      </w:r>
      <w:proofErr w:type="spellEnd"/>
      <w:r w:rsidRPr="001F461F">
        <w:rPr>
          <w:szCs w:val="28"/>
        </w:rPr>
        <w:t xml:space="preserve"> Светлана Анатольевна;</w:t>
      </w:r>
    </w:p>
    <w:p w14:paraId="281FE510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 – Гранкина Арина</w:t>
      </w:r>
      <w:r w:rsidRPr="001F461F">
        <w:rPr>
          <w:szCs w:val="28"/>
        </w:rPr>
        <w:t xml:space="preserve">, МОУ «Дубровская СОШ», учитель начальных классов </w:t>
      </w:r>
      <w:proofErr w:type="spellStart"/>
      <w:r w:rsidRPr="001F461F">
        <w:rPr>
          <w:szCs w:val="28"/>
        </w:rPr>
        <w:t>Рожнёва</w:t>
      </w:r>
      <w:proofErr w:type="spellEnd"/>
      <w:r w:rsidRPr="001F461F">
        <w:rPr>
          <w:szCs w:val="28"/>
        </w:rPr>
        <w:t xml:space="preserve"> Светлана Павловна;</w:t>
      </w:r>
    </w:p>
    <w:p w14:paraId="6AA36A81" w14:textId="77777777" w:rsidR="007C5486" w:rsidRPr="00642B99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3 место – Семериков Игнат, </w:t>
      </w:r>
      <w:r w:rsidRPr="001F461F">
        <w:rPr>
          <w:szCs w:val="28"/>
        </w:rPr>
        <w:t>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учитель начальных классов Кирьянова Наталья Викторовна.</w:t>
      </w:r>
    </w:p>
    <w:p w14:paraId="1A39D2F2" w14:textId="77777777" w:rsidR="007C5486" w:rsidRPr="001B5581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B5581">
        <w:rPr>
          <w:b/>
          <w:szCs w:val="28"/>
          <w:u w:val="single"/>
        </w:rPr>
        <w:t>11-13 лет:</w:t>
      </w:r>
    </w:p>
    <w:p w14:paraId="375E5FF6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1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Кужлев</w:t>
      </w:r>
      <w:proofErr w:type="spellEnd"/>
      <w:r w:rsidRPr="001F461F">
        <w:rPr>
          <w:b/>
          <w:szCs w:val="28"/>
        </w:rPr>
        <w:t xml:space="preserve"> Александр</w:t>
      </w:r>
      <w:r w:rsidRPr="001F461F">
        <w:rPr>
          <w:szCs w:val="28"/>
        </w:rPr>
        <w:t>, 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воспитатели старшей группы Аширова Галима </w:t>
      </w:r>
      <w:proofErr w:type="spellStart"/>
      <w:r w:rsidRPr="001F461F">
        <w:rPr>
          <w:szCs w:val="28"/>
        </w:rPr>
        <w:t>Азмиковна</w:t>
      </w:r>
      <w:proofErr w:type="spellEnd"/>
      <w:r w:rsidRPr="001F461F">
        <w:rPr>
          <w:szCs w:val="28"/>
        </w:rPr>
        <w:t xml:space="preserve">, </w:t>
      </w:r>
      <w:proofErr w:type="spellStart"/>
      <w:r w:rsidRPr="001F461F">
        <w:rPr>
          <w:szCs w:val="28"/>
        </w:rPr>
        <w:t>Серовиков</w:t>
      </w:r>
      <w:proofErr w:type="spellEnd"/>
      <w:r w:rsidRPr="001F461F">
        <w:rPr>
          <w:szCs w:val="28"/>
        </w:rPr>
        <w:t xml:space="preserve"> Вадим Григорьевич;</w:t>
      </w:r>
    </w:p>
    <w:p w14:paraId="3A94363C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Посникова Евгения</w:t>
      </w:r>
      <w:r w:rsidRPr="001F461F">
        <w:rPr>
          <w:szCs w:val="28"/>
        </w:rPr>
        <w:t>, 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классный руководитель, учитель физики и математики Гилева Екатерина Валерьевна;</w:t>
      </w:r>
    </w:p>
    <w:p w14:paraId="62F17BC7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3 место – Аввакумова Ульяна,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классный руководитель, учитель физики и математики Гилева Екатерина Валерьевна;</w:t>
      </w:r>
    </w:p>
    <w:p w14:paraId="65267548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3 место – Волкова Елизавета, </w:t>
      </w:r>
      <w:r w:rsidRPr="001F461F">
        <w:rPr>
          <w:szCs w:val="28"/>
        </w:rPr>
        <w:t xml:space="preserve">МОУ «Еловская СОШ», учитель труда (технологии) и ИЗО Кутина Людмила Анатольевна. </w:t>
      </w:r>
    </w:p>
    <w:p w14:paraId="0F6E2BE4" w14:textId="77777777" w:rsidR="007C5486" w:rsidRPr="001F461F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F461F">
        <w:rPr>
          <w:b/>
          <w:szCs w:val="28"/>
          <w:u w:val="single"/>
        </w:rPr>
        <w:t>14-17 лет:</w:t>
      </w:r>
    </w:p>
    <w:p w14:paraId="1096906A" w14:textId="77777777" w:rsidR="007C5486" w:rsidRPr="001F461F" w:rsidRDefault="007C5486" w:rsidP="007C5486">
      <w:pPr>
        <w:spacing w:line="320" w:lineRule="exact"/>
        <w:ind w:firstLine="567"/>
        <w:jc w:val="both"/>
        <w:rPr>
          <w:b/>
          <w:szCs w:val="28"/>
        </w:rPr>
      </w:pPr>
      <w:r w:rsidRPr="001F461F">
        <w:rPr>
          <w:b/>
          <w:szCs w:val="28"/>
        </w:rPr>
        <w:t>1 место – Головнина Анна,</w:t>
      </w:r>
      <w:r w:rsidRPr="001F461F">
        <w:t xml:space="preserve"> </w:t>
      </w:r>
      <w:r w:rsidRPr="001F461F">
        <w:rPr>
          <w:szCs w:val="28"/>
        </w:rPr>
        <w:t>МОУ «Еловская СОШ», учитель труда (технологии) и ИЗО Брюхова Евгения Родионовна;</w:t>
      </w:r>
    </w:p>
    <w:p w14:paraId="7B2EEA07" w14:textId="77777777" w:rsidR="007C5486" w:rsidRPr="00305DA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Юркин Антон,</w:t>
      </w:r>
      <w:r w:rsidRPr="001F461F">
        <w:t xml:space="preserve"> </w:t>
      </w:r>
      <w:r w:rsidRPr="001F461F">
        <w:rPr>
          <w:szCs w:val="28"/>
        </w:rPr>
        <w:t>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воспитатели группы младших мальчиков Старикова </w:t>
      </w:r>
      <w:proofErr w:type="spellStart"/>
      <w:r w:rsidRPr="001F461F">
        <w:rPr>
          <w:szCs w:val="28"/>
        </w:rPr>
        <w:t>Анися</w:t>
      </w:r>
      <w:proofErr w:type="spellEnd"/>
      <w:r w:rsidRPr="001F461F">
        <w:rPr>
          <w:szCs w:val="28"/>
        </w:rPr>
        <w:t xml:space="preserve"> </w:t>
      </w:r>
      <w:proofErr w:type="spellStart"/>
      <w:r w:rsidRPr="001F461F">
        <w:rPr>
          <w:szCs w:val="28"/>
        </w:rPr>
        <w:t>Бадритдиновна</w:t>
      </w:r>
      <w:proofErr w:type="spellEnd"/>
      <w:r w:rsidRPr="001F461F">
        <w:rPr>
          <w:szCs w:val="28"/>
        </w:rPr>
        <w:t>, Вишнякова Екатерина Владимировна.</w:t>
      </w:r>
    </w:p>
    <w:p w14:paraId="51D4FF3C" w14:textId="77777777" w:rsidR="007C5486" w:rsidRPr="00305DAF" w:rsidRDefault="007C5486" w:rsidP="007C5486">
      <w:pPr>
        <w:spacing w:line="320" w:lineRule="exact"/>
        <w:ind w:firstLine="567"/>
        <w:jc w:val="both"/>
        <w:rPr>
          <w:b/>
          <w:szCs w:val="28"/>
        </w:rPr>
      </w:pPr>
    </w:p>
    <w:p w14:paraId="735081D4" w14:textId="77777777" w:rsidR="007C5486" w:rsidRPr="00B967E9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  <w:r w:rsidRPr="002A6684">
        <w:rPr>
          <w:b/>
          <w:szCs w:val="28"/>
        </w:rPr>
        <w:t>Номинация «</w:t>
      </w:r>
      <w:r>
        <w:rPr>
          <w:b/>
          <w:szCs w:val="28"/>
        </w:rPr>
        <w:t>Поделка»:</w:t>
      </w:r>
    </w:p>
    <w:p w14:paraId="72918478" w14:textId="77777777" w:rsidR="007C5486" w:rsidRPr="00605C1D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605C1D">
        <w:rPr>
          <w:b/>
          <w:szCs w:val="28"/>
          <w:u w:val="single"/>
        </w:rPr>
        <w:t>5-7 лет:</w:t>
      </w:r>
    </w:p>
    <w:p w14:paraId="5393E35B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1 место – Мельник Богдана, </w:t>
      </w:r>
      <w:r w:rsidRPr="001F461F">
        <w:rPr>
          <w:bCs/>
          <w:szCs w:val="28"/>
        </w:rPr>
        <w:t>МОУ «Начальная школа-детский сад № 3 с. Елово»</w:t>
      </w:r>
      <w:r w:rsidRPr="001F461F">
        <w:rPr>
          <w:szCs w:val="28"/>
        </w:rPr>
        <w:t xml:space="preserve">, воспитатель </w:t>
      </w:r>
      <w:proofErr w:type="spellStart"/>
      <w:r w:rsidRPr="001F461F">
        <w:rPr>
          <w:szCs w:val="28"/>
        </w:rPr>
        <w:t>Скорева</w:t>
      </w:r>
      <w:proofErr w:type="spellEnd"/>
      <w:r w:rsidRPr="001F461F">
        <w:rPr>
          <w:szCs w:val="28"/>
        </w:rPr>
        <w:t xml:space="preserve"> Алена Ивановна. </w:t>
      </w:r>
    </w:p>
    <w:p w14:paraId="6B860C52" w14:textId="77777777" w:rsidR="007C5486" w:rsidRPr="001F461F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F461F">
        <w:rPr>
          <w:b/>
          <w:szCs w:val="28"/>
          <w:u w:val="single"/>
        </w:rPr>
        <w:t>8-10 лет:</w:t>
      </w:r>
    </w:p>
    <w:p w14:paraId="1093A612" w14:textId="4F0049E8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1 место – Иванов Никита,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ООШ им. И.И. </w:t>
      </w:r>
      <w:proofErr w:type="spellStart"/>
      <w:r w:rsidRPr="001F461F">
        <w:rPr>
          <w:szCs w:val="28"/>
        </w:rPr>
        <w:t>Злыгостева</w:t>
      </w:r>
      <w:proofErr w:type="spellEnd"/>
      <w:r w:rsidR="00995E0B">
        <w:rPr>
          <w:szCs w:val="28"/>
        </w:rPr>
        <w:t>»</w:t>
      </w:r>
      <w:r w:rsidRPr="001F461F">
        <w:rPr>
          <w:szCs w:val="28"/>
        </w:rPr>
        <w:t>, учитель начальных классов Масленникова Галина Викторовна;</w:t>
      </w:r>
    </w:p>
    <w:p w14:paraId="0B56B2D2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Пахтинова</w:t>
      </w:r>
      <w:proofErr w:type="spellEnd"/>
      <w:r w:rsidRPr="001F461F">
        <w:rPr>
          <w:b/>
          <w:szCs w:val="28"/>
        </w:rPr>
        <w:t xml:space="preserve"> Дарья</w:t>
      </w:r>
      <w:r w:rsidRPr="001F461F">
        <w:rPr>
          <w:szCs w:val="28"/>
        </w:rPr>
        <w:t>, МБУ ДО «ЦДТ с. Елово», педагог дополнительного образования Семенова Светлана Николаевна;</w:t>
      </w:r>
    </w:p>
    <w:p w14:paraId="1816D132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3 место – Соловьева Анна, </w:t>
      </w:r>
      <w:r w:rsidRPr="001F461F">
        <w:rPr>
          <w:szCs w:val="28"/>
        </w:rPr>
        <w:t xml:space="preserve">МОУ «Крюковская ООШ», учитель начальных классов </w:t>
      </w:r>
      <w:proofErr w:type="spellStart"/>
      <w:r w:rsidRPr="001F461F">
        <w:rPr>
          <w:szCs w:val="28"/>
        </w:rPr>
        <w:t>Соломенникова</w:t>
      </w:r>
      <w:proofErr w:type="spellEnd"/>
      <w:r w:rsidRPr="001F461F">
        <w:rPr>
          <w:szCs w:val="28"/>
        </w:rPr>
        <w:t xml:space="preserve"> Валентина Николаевна. </w:t>
      </w:r>
    </w:p>
    <w:p w14:paraId="3E6439C4" w14:textId="77777777" w:rsidR="007C5486" w:rsidRPr="001F461F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F461F">
        <w:rPr>
          <w:b/>
          <w:szCs w:val="28"/>
          <w:u w:val="single"/>
        </w:rPr>
        <w:t xml:space="preserve">11-13 лет: </w:t>
      </w:r>
    </w:p>
    <w:p w14:paraId="2608DC70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1 место – Зуева Валерия, </w:t>
      </w:r>
      <w:r w:rsidRPr="001F461F">
        <w:rPr>
          <w:szCs w:val="28"/>
        </w:rPr>
        <w:t>МБУ ДО «ЦДТ с. Елово», педагог дополнительного образования Семенова Светлана Николаевна;</w:t>
      </w:r>
    </w:p>
    <w:p w14:paraId="3CFD6C0F" w14:textId="6E87445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lastRenderedPageBreak/>
        <w:t xml:space="preserve">2 место – Иванов Илья,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ООШ им. И.И. </w:t>
      </w:r>
      <w:proofErr w:type="spellStart"/>
      <w:r w:rsidRPr="001F461F">
        <w:rPr>
          <w:szCs w:val="28"/>
        </w:rPr>
        <w:t>Злыгостева</w:t>
      </w:r>
      <w:proofErr w:type="spellEnd"/>
      <w:r w:rsidR="00995E0B">
        <w:rPr>
          <w:szCs w:val="28"/>
        </w:rPr>
        <w:t>»</w:t>
      </w:r>
      <w:r w:rsidRPr="001F461F">
        <w:rPr>
          <w:szCs w:val="28"/>
        </w:rPr>
        <w:t>, учитель начальных классов Старикова Валентина Ивановна.</w:t>
      </w:r>
    </w:p>
    <w:p w14:paraId="61275E34" w14:textId="77777777" w:rsidR="007C5486" w:rsidRPr="001F461F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F461F">
        <w:rPr>
          <w:b/>
          <w:szCs w:val="28"/>
          <w:u w:val="single"/>
        </w:rPr>
        <w:t>14-17 лет:</w:t>
      </w:r>
    </w:p>
    <w:p w14:paraId="3E55DA2A" w14:textId="77777777" w:rsidR="007C5486" w:rsidRPr="00D952C2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 xml:space="preserve">Окулов Илья, </w:t>
      </w:r>
      <w:r w:rsidRPr="001F461F">
        <w:rPr>
          <w:szCs w:val="28"/>
        </w:rPr>
        <w:t>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воспитатели старшей группы мальчиков Аширова Галима </w:t>
      </w:r>
      <w:proofErr w:type="spellStart"/>
      <w:r w:rsidRPr="001F461F">
        <w:rPr>
          <w:szCs w:val="28"/>
        </w:rPr>
        <w:t>Азмиковна</w:t>
      </w:r>
      <w:proofErr w:type="spellEnd"/>
      <w:r w:rsidRPr="001F461F">
        <w:rPr>
          <w:szCs w:val="28"/>
        </w:rPr>
        <w:t xml:space="preserve">, </w:t>
      </w:r>
      <w:proofErr w:type="spellStart"/>
      <w:r w:rsidRPr="001F461F">
        <w:rPr>
          <w:szCs w:val="28"/>
        </w:rPr>
        <w:t>Серовиков</w:t>
      </w:r>
      <w:proofErr w:type="spellEnd"/>
      <w:r w:rsidRPr="001F461F">
        <w:rPr>
          <w:szCs w:val="28"/>
        </w:rPr>
        <w:t xml:space="preserve"> Вадим Григорьевич.</w:t>
      </w:r>
      <w:r>
        <w:rPr>
          <w:szCs w:val="28"/>
        </w:rPr>
        <w:t xml:space="preserve"> </w:t>
      </w:r>
      <w:r w:rsidRPr="00D952C2">
        <w:rPr>
          <w:szCs w:val="28"/>
        </w:rPr>
        <w:t xml:space="preserve"> </w:t>
      </w:r>
    </w:p>
    <w:p w14:paraId="7E9F5EF6" w14:textId="77777777" w:rsidR="007C5486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  <w:r w:rsidRPr="00B7476F">
        <w:rPr>
          <w:b/>
          <w:szCs w:val="28"/>
        </w:rPr>
        <w:t>Номинация «Поделка» (коллективная работа)</w:t>
      </w:r>
      <w:r>
        <w:rPr>
          <w:b/>
          <w:szCs w:val="28"/>
        </w:rPr>
        <w:t>:</w:t>
      </w:r>
    </w:p>
    <w:p w14:paraId="430AFE2D" w14:textId="77777777" w:rsidR="007C5486" w:rsidRPr="00B7476F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</w:p>
    <w:p w14:paraId="17C5D31A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1 место – Пустовалова Варвара, Соловьева Лилия, </w:t>
      </w:r>
      <w:r w:rsidRPr="001F461F">
        <w:rPr>
          <w:szCs w:val="28"/>
        </w:rPr>
        <w:t>МБУ ДО «ЦДТ с. Елово», педагог дополнительного образования Семенова Светлана Николаевна;</w:t>
      </w:r>
    </w:p>
    <w:p w14:paraId="1B403C41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1 «а» класс</w:t>
      </w:r>
      <w:r w:rsidRPr="001F461F">
        <w:rPr>
          <w:szCs w:val="28"/>
        </w:rPr>
        <w:t>, МБУ ДО «ЦДТ с. Елово», педагог-организатор Масленникова Татьяна Анатольевна;</w:t>
      </w:r>
    </w:p>
    <w:p w14:paraId="0A5438BF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3 место – Балыбердин Михаил, Часовитин Ярослав</w:t>
      </w:r>
      <w:r w:rsidRPr="001F461F">
        <w:rPr>
          <w:szCs w:val="28"/>
        </w:rPr>
        <w:t>,</w:t>
      </w:r>
      <w:r w:rsidRPr="001F461F">
        <w:t xml:space="preserve"> </w:t>
      </w:r>
      <w:r w:rsidRPr="001F461F">
        <w:rPr>
          <w:szCs w:val="28"/>
        </w:rPr>
        <w:t xml:space="preserve">СП МОУ «Еловская СОШ» - «Детский сад № 1 с. Елово», воспитатель Дудырева Любовь Анатольевна.    </w:t>
      </w:r>
    </w:p>
    <w:p w14:paraId="5C11B487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</w:p>
    <w:p w14:paraId="2E478146" w14:textId="77777777" w:rsidR="007C5486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  <w:r w:rsidRPr="001F461F">
        <w:rPr>
          <w:b/>
          <w:szCs w:val="28"/>
        </w:rPr>
        <w:t>Блок 2. По тематике пожарной безопасности «Не шути с огнем».</w:t>
      </w:r>
    </w:p>
    <w:p w14:paraId="0837394B" w14:textId="77777777" w:rsidR="007C5486" w:rsidRPr="00067DE8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</w:p>
    <w:p w14:paraId="499DA413" w14:textId="77777777" w:rsidR="007C5486" w:rsidRDefault="007C5486" w:rsidP="007C5486">
      <w:pPr>
        <w:spacing w:line="320" w:lineRule="exact"/>
        <w:ind w:firstLine="567"/>
        <w:jc w:val="center"/>
        <w:rPr>
          <w:b/>
          <w:szCs w:val="28"/>
        </w:rPr>
      </w:pPr>
      <w:r>
        <w:rPr>
          <w:b/>
          <w:szCs w:val="28"/>
        </w:rPr>
        <w:t>Номинация «Рисуем пожарную безопасность»:</w:t>
      </w:r>
    </w:p>
    <w:p w14:paraId="3FAC3EB9" w14:textId="77777777" w:rsidR="007C5486" w:rsidRPr="00B1590A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B1590A">
        <w:rPr>
          <w:b/>
          <w:szCs w:val="28"/>
          <w:u w:val="single"/>
        </w:rPr>
        <w:t>5-7 лет:</w:t>
      </w:r>
    </w:p>
    <w:p w14:paraId="4DEF2688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1 место – Колегов Павел, </w:t>
      </w:r>
      <w:r w:rsidRPr="001F461F">
        <w:rPr>
          <w:bCs/>
          <w:szCs w:val="28"/>
        </w:rPr>
        <w:t>МОУ «Начальная школа-детский сад № 3 с. Елово»</w:t>
      </w:r>
      <w:r w:rsidRPr="001F461F">
        <w:rPr>
          <w:szCs w:val="28"/>
        </w:rPr>
        <w:t>, воспитатель Владимирова Светлана Валерьевна;</w:t>
      </w:r>
    </w:p>
    <w:p w14:paraId="6AA61BC0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Березина Василиса</w:t>
      </w:r>
      <w:r w:rsidRPr="001F461F">
        <w:rPr>
          <w:szCs w:val="28"/>
        </w:rPr>
        <w:t>, МОУ «Начальная школа-детский сад № 3 с. Елово», воспитатель Владимирова Светлана Валерьевна;</w:t>
      </w:r>
    </w:p>
    <w:p w14:paraId="0183879F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2 место – Осинцева Валентина, </w:t>
      </w:r>
      <w:r w:rsidRPr="001F461F">
        <w:rPr>
          <w:bCs/>
          <w:szCs w:val="28"/>
        </w:rPr>
        <w:t>СП</w:t>
      </w:r>
      <w:r w:rsidRPr="001F461F">
        <w:rPr>
          <w:b/>
          <w:szCs w:val="28"/>
        </w:rPr>
        <w:t xml:space="preserve"> </w:t>
      </w:r>
      <w:r w:rsidRPr="001F461F">
        <w:rPr>
          <w:szCs w:val="28"/>
        </w:rPr>
        <w:t>МОУ «Еловская СОШ» - «Детский сад № 4 с. Елово», воспитатель Колегова Любовь Ивановна;</w:t>
      </w:r>
    </w:p>
    <w:p w14:paraId="2DF67D55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3 место – Логинова Анна</w:t>
      </w:r>
      <w:r w:rsidRPr="001F461F">
        <w:rPr>
          <w:szCs w:val="28"/>
        </w:rPr>
        <w:t>, СП МОУ «Еловская СОШ» - «Детский сад № 4 с. Елово», воспитатель Багаева Наталья Валерьевна;</w:t>
      </w:r>
    </w:p>
    <w:p w14:paraId="643303EA" w14:textId="77777777" w:rsidR="007C5486" w:rsidRPr="007C4284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 xml:space="preserve">3 место – </w:t>
      </w:r>
      <w:proofErr w:type="spellStart"/>
      <w:r w:rsidRPr="001F461F">
        <w:rPr>
          <w:b/>
          <w:szCs w:val="28"/>
        </w:rPr>
        <w:t>Тюмина</w:t>
      </w:r>
      <w:proofErr w:type="spellEnd"/>
      <w:r w:rsidRPr="001F461F">
        <w:rPr>
          <w:b/>
          <w:szCs w:val="28"/>
        </w:rPr>
        <w:t xml:space="preserve"> Ангелина</w:t>
      </w:r>
      <w:r w:rsidRPr="001F461F">
        <w:rPr>
          <w:szCs w:val="28"/>
        </w:rPr>
        <w:t>, СП МОУ «Еловская СОШ» - «Детский сад № 1 с. Елово», педагог-психолог Курганова Валентина Анатольевна.</w:t>
      </w:r>
      <w:r>
        <w:rPr>
          <w:szCs w:val="28"/>
        </w:rPr>
        <w:t xml:space="preserve"> </w:t>
      </w:r>
    </w:p>
    <w:p w14:paraId="142A0BC7" w14:textId="77777777" w:rsidR="007C5486" w:rsidRPr="008F01AA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8F01AA">
        <w:rPr>
          <w:b/>
          <w:szCs w:val="28"/>
          <w:u w:val="single"/>
        </w:rPr>
        <w:t>8-10 лет:</w:t>
      </w:r>
    </w:p>
    <w:p w14:paraId="2C129268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Букина Полина</w:t>
      </w:r>
      <w:r w:rsidRPr="001F461F">
        <w:rPr>
          <w:szCs w:val="28"/>
        </w:rPr>
        <w:t>, МОУ «Дубровская СОШ», учитель начальный классов Кобелева Валентина Анатольевна;</w:t>
      </w:r>
    </w:p>
    <w:p w14:paraId="5F8773B3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Угарин</w:t>
      </w:r>
      <w:proofErr w:type="spellEnd"/>
      <w:r w:rsidRPr="001F461F">
        <w:rPr>
          <w:b/>
          <w:szCs w:val="28"/>
        </w:rPr>
        <w:t xml:space="preserve"> Тимофей,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учитель начальный классов Мокина Елена Владимировна; </w:t>
      </w:r>
    </w:p>
    <w:p w14:paraId="6A6E84A6" w14:textId="77777777" w:rsidR="007C5486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3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 xml:space="preserve">Казакова Ксения, </w:t>
      </w:r>
      <w:r w:rsidRPr="001F461F">
        <w:rPr>
          <w:szCs w:val="28"/>
        </w:rPr>
        <w:t>МОУ «Дубровская СОШ», учитель начальный классов Кобелева Валентина Анатольевна.</w:t>
      </w:r>
      <w:r>
        <w:rPr>
          <w:szCs w:val="28"/>
        </w:rPr>
        <w:t xml:space="preserve"> </w:t>
      </w:r>
    </w:p>
    <w:p w14:paraId="2CE3C05A" w14:textId="77777777" w:rsidR="007C5486" w:rsidRPr="00FC35CC" w:rsidRDefault="007C5486" w:rsidP="007C5486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FC35CC">
        <w:rPr>
          <w:b/>
          <w:szCs w:val="28"/>
          <w:u w:val="single"/>
        </w:rPr>
        <w:t>11-13 лет:</w:t>
      </w:r>
      <w:r>
        <w:rPr>
          <w:b/>
          <w:szCs w:val="28"/>
          <w:u w:val="single"/>
        </w:rPr>
        <w:t xml:space="preserve"> </w:t>
      </w:r>
    </w:p>
    <w:p w14:paraId="385713B0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Усольцева Любовь</w:t>
      </w:r>
      <w:r w:rsidRPr="001F461F">
        <w:rPr>
          <w:szCs w:val="28"/>
        </w:rPr>
        <w:t>, МОУ «Еловская СОШ», учитель труда (технологии) и ИЗО Брюхова Евгения Родионовна;</w:t>
      </w:r>
    </w:p>
    <w:p w14:paraId="7F9B1C5A" w14:textId="77777777" w:rsidR="007C5486" w:rsidRPr="001F461F" w:rsidRDefault="007C5486" w:rsidP="007C5486">
      <w:pPr>
        <w:spacing w:line="320" w:lineRule="exact"/>
        <w:ind w:firstLine="567"/>
        <w:jc w:val="both"/>
        <w:rPr>
          <w:szCs w:val="28"/>
        </w:rPr>
      </w:pPr>
      <w:r w:rsidRPr="001F461F">
        <w:rPr>
          <w:b/>
          <w:szCs w:val="28"/>
        </w:rPr>
        <w:tab/>
        <w:t>2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Яннов</w:t>
      </w:r>
      <w:proofErr w:type="spellEnd"/>
      <w:r w:rsidRPr="001F461F">
        <w:rPr>
          <w:b/>
          <w:szCs w:val="28"/>
        </w:rPr>
        <w:t xml:space="preserve"> Матвей</w:t>
      </w:r>
      <w:r w:rsidRPr="001F461F">
        <w:rPr>
          <w:szCs w:val="28"/>
        </w:rPr>
        <w:t>, 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классный руководитель, учитель истории и обществознания Селянинова Светлана Анатольевна;</w:t>
      </w:r>
    </w:p>
    <w:p w14:paraId="7C9BAB97" w14:textId="77777777" w:rsidR="007C5486" w:rsidRPr="008F0F7C" w:rsidRDefault="007C5486" w:rsidP="007C5486">
      <w:pPr>
        <w:tabs>
          <w:tab w:val="left" w:pos="567"/>
        </w:tabs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 xml:space="preserve">3 место – Смирнова Ева, </w:t>
      </w:r>
      <w:r w:rsidRPr="001F461F">
        <w:rPr>
          <w:szCs w:val="28"/>
        </w:rPr>
        <w:t xml:space="preserve">МОУ «Крюковская ООШ», учитель ИЗО </w:t>
      </w:r>
      <w:proofErr w:type="spellStart"/>
      <w:r w:rsidRPr="001F461F">
        <w:rPr>
          <w:szCs w:val="28"/>
        </w:rPr>
        <w:t>Шайманова</w:t>
      </w:r>
      <w:proofErr w:type="spellEnd"/>
      <w:r w:rsidRPr="001F461F">
        <w:rPr>
          <w:szCs w:val="28"/>
        </w:rPr>
        <w:t xml:space="preserve"> Светлана Анатольевна.</w:t>
      </w:r>
    </w:p>
    <w:p w14:paraId="7B12CCA4" w14:textId="77777777" w:rsidR="007C5486" w:rsidRDefault="007C5486" w:rsidP="007C5486">
      <w:pPr>
        <w:tabs>
          <w:tab w:val="left" w:pos="567"/>
        </w:tabs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lastRenderedPageBreak/>
        <w:tab/>
      </w:r>
      <w:r w:rsidRPr="00170D3A">
        <w:rPr>
          <w:b/>
          <w:szCs w:val="28"/>
          <w:u w:val="single"/>
        </w:rPr>
        <w:t>14-1</w:t>
      </w:r>
      <w:r>
        <w:rPr>
          <w:b/>
          <w:szCs w:val="28"/>
          <w:u w:val="single"/>
        </w:rPr>
        <w:t>7</w:t>
      </w:r>
      <w:r w:rsidRPr="00170D3A">
        <w:rPr>
          <w:b/>
          <w:szCs w:val="28"/>
          <w:u w:val="single"/>
        </w:rPr>
        <w:t xml:space="preserve"> лет:</w:t>
      </w:r>
    </w:p>
    <w:p w14:paraId="1B41BB79" w14:textId="77777777" w:rsidR="007C5486" w:rsidRPr="001F461F" w:rsidRDefault="007C5486" w:rsidP="007C5486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Pr="001F461F">
        <w:rPr>
          <w:b/>
          <w:szCs w:val="28"/>
        </w:rPr>
        <w:t>1 место –</w:t>
      </w:r>
      <w:r w:rsidRPr="001F461F">
        <w:rPr>
          <w:szCs w:val="28"/>
        </w:rPr>
        <w:t xml:space="preserve"> </w:t>
      </w:r>
      <w:r w:rsidRPr="001F461F">
        <w:rPr>
          <w:b/>
          <w:szCs w:val="28"/>
        </w:rPr>
        <w:t>Хасанова Валерия</w:t>
      </w:r>
      <w:r w:rsidRPr="001F461F">
        <w:rPr>
          <w:szCs w:val="28"/>
        </w:rPr>
        <w:t>, МОУ «Еловская СОШ», учитель труда (технологии) ИЗО Брюхова Евгения Родионовна;</w:t>
      </w:r>
    </w:p>
    <w:p w14:paraId="43C1C93A" w14:textId="77777777" w:rsidR="007C5486" w:rsidRPr="001F461F" w:rsidRDefault="007C5486" w:rsidP="007C5486">
      <w:pPr>
        <w:tabs>
          <w:tab w:val="left" w:pos="567"/>
        </w:tabs>
        <w:spacing w:line="320" w:lineRule="exact"/>
        <w:jc w:val="both"/>
        <w:rPr>
          <w:szCs w:val="28"/>
        </w:rPr>
      </w:pPr>
      <w:r w:rsidRPr="001F461F">
        <w:rPr>
          <w:szCs w:val="28"/>
        </w:rPr>
        <w:t xml:space="preserve">        </w:t>
      </w:r>
      <w:r w:rsidRPr="001F461F">
        <w:rPr>
          <w:b/>
          <w:szCs w:val="28"/>
        </w:rPr>
        <w:t>2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Ошмарин</w:t>
      </w:r>
      <w:proofErr w:type="spellEnd"/>
      <w:r w:rsidRPr="001F461F">
        <w:rPr>
          <w:b/>
          <w:szCs w:val="28"/>
        </w:rPr>
        <w:t xml:space="preserve"> Егор</w:t>
      </w:r>
      <w:r w:rsidRPr="001F461F">
        <w:rPr>
          <w:szCs w:val="28"/>
        </w:rPr>
        <w:t>, 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воспитатели старшей группы Аширова Галима </w:t>
      </w:r>
      <w:proofErr w:type="spellStart"/>
      <w:r w:rsidRPr="001F461F">
        <w:rPr>
          <w:szCs w:val="28"/>
        </w:rPr>
        <w:t>Азмиковна</w:t>
      </w:r>
      <w:proofErr w:type="spellEnd"/>
      <w:r w:rsidRPr="001F461F">
        <w:rPr>
          <w:szCs w:val="28"/>
        </w:rPr>
        <w:t xml:space="preserve">, </w:t>
      </w:r>
      <w:proofErr w:type="spellStart"/>
      <w:r w:rsidRPr="001F461F">
        <w:rPr>
          <w:szCs w:val="28"/>
        </w:rPr>
        <w:t>Серовиков</w:t>
      </w:r>
      <w:proofErr w:type="spellEnd"/>
      <w:r w:rsidRPr="001F461F">
        <w:rPr>
          <w:szCs w:val="28"/>
        </w:rPr>
        <w:t xml:space="preserve"> Вадим Григорьевич;</w:t>
      </w:r>
    </w:p>
    <w:p w14:paraId="7C519FB7" w14:textId="77777777" w:rsidR="007C5486" w:rsidRDefault="007C5486" w:rsidP="007C5486">
      <w:pPr>
        <w:tabs>
          <w:tab w:val="left" w:pos="567"/>
        </w:tabs>
        <w:spacing w:line="320" w:lineRule="exact"/>
        <w:jc w:val="both"/>
        <w:rPr>
          <w:szCs w:val="28"/>
        </w:rPr>
      </w:pPr>
      <w:r w:rsidRPr="001F461F">
        <w:rPr>
          <w:szCs w:val="28"/>
        </w:rPr>
        <w:t xml:space="preserve">        </w:t>
      </w:r>
      <w:r w:rsidRPr="001F461F">
        <w:rPr>
          <w:b/>
          <w:szCs w:val="28"/>
        </w:rPr>
        <w:t>3 место</w:t>
      </w:r>
      <w:r w:rsidRPr="001F461F">
        <w:rPr>
          <w:szCs w:val="28"/>
        </w:rPr>
        <w:t xml:space="preserve"> – </w:t>
      </w:r>
      <w:proofErr w:type="spellStart"/>
      <w:r w:rsidRPr="001F461F">
        <w:rPr>
          <w:b/>
          <w:szCs w:val="28"/>
        </w:rPr>
        <w:t>Бузилова</w:t>
      </w:r>
      <w:proofErr w:type="spellEnd"/>
      <w:r w:rsidRPr="001F461F">
        <w:rPr>
          <w:b/>
          <w:szCs w:val="28"/>
        </w:rPr>
        <w:t xml:space="preserve"> Анна</w:t>
      </w:r>
      <w:r w:rsidRPr="001F461F">
        <w:rPr>
          <w:szCs w:val="28"/>
        </w:rPr>
        <w:t>, МОУ «Еловская СОШ», учитель труда (технологии) ИЗО Брюхова Евгения Родионовна.</w:t>
      </w:r>
    </w:p>
    <w:p w14:paraId="62693407" w14:textId="77777777" w:rsidR="007C5486" w:rsidRDefault="007C5486" w:rsidP="007C5486">
      <w:pPr>
        <w:tabs>
          <w:tab w:val="left" w:pos="567"/>
        </w:tabs>
        <w:spacing w:line="320" w:lineRule="exact"/>
        <w:jc w:val="both"/>
        <w:rPr>
          <w:b/>
          <w:szCs w:val="28"/>
        </w:rPr>
      </w:pPr>
      <w:r>
        <w:rPr>
          <w:szCs w:val="28"/>
        </w:rPr>
        <w:t xml:space="preserve">   </w:t>
      </w:r>
      <w:r>
        <w:rPr>
          <w:b/>
          <w:szCs w:val="28"/>
        </w:rPr>
        <w:tab/>
        <w:t xml:space="preserve"> </w:t>
      </w:r>
    </w:p>
    <w:p w14:paraId="78FDD6D1" w14:textId="77777777" w:rsidR="007C5486" w:rsidRPr="00753A05" w:rsidRDefault="007C5486" w:rsidP="007C5486">
      <w:pPr>
        <w:spacing w:line="320" w:lineRule="exact"/>
        <w:jc w:val="center"/>
        <w:rPr>
          <w:b/>
          <w:szCs w:val="28"/>
        </w:rPr>
      </w:pPr>
      <w:r w:rsidRPr="00753A05">
        <w:rPr>
          <w:b/>
          <w:szCs w:val="28"/>
        </w:rPr>
        <w:t>Номинация «Поделка»</w:t>
      </w:r>
      <w:r>
        <w:rPr>
          <w:b/>
          <w:szCs w:val="28"/>
        </w:rPr>
        <w:t>:</w:t>
      </w:r>
    </w:p>
    <w:p w14:paraId="3D270DCE" w14:textId="77777777" w:rsidR="007C5486" w:rsidRPr="00753A05" w:rsidRDefault="007C5486" w:rsidP="007C5486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Pr="00753A05">
        <w:rPr>
          <w:b/>
          <w:szCs w:val="28"/>
          <w:u w:val="single"/>
        </w:rPr>
        <w:t>5-7 лет:</w:t>
      </w:r>
    </w:p>
    <w:p w14:paraId="1E4977AC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Pr="001F461F">
        <w:rPr>
          <w:b/>
          <w:szCs w:val="28"/>
        </w:rPr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Фотин Ярослав</w:t>
      </w:r>
      <w:r w:rsidRPr="001F461F">
        <w:rPr>
          <w:szCs w:val="28"/>
        </w:rPr>
        <w:t xml:space="preserve">, МОУ «Начальная школа-детский сад № 3 с. Елово», воспитатель </w:t>
      </w:r>
      <w:proofErr w:type="spellStart"/>
      <w:r w:rsidRPr="001F461F">
        <w:rPr>
          <w:szCs w:val="28"/>
        </w:rPr>
        <w:t>Скорева</w:t>
      </w:r>
      <w:proofErr w:type="spellEnd"/>
      <w:r w:rsidRPr="001F461F">
        <w:rPr>
          <w:szCs w:val="28"/>
        </w:rPr>
        <w:t xml:space="preserve"> Алена Ивановна;</w:t>
      </w:r>
    </w:p>
    <w:p w14:paraId="0380C12D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Плюснин Егор</w:t>
      </w:r>
      <w:r w:rsidRPr="001F461F">
        <w:rPr>
          <w:szCs w:val="28"/>
        </w:rPr>
        <w:t xml:space="preserve">, МОУ «Начальная школа-детский сад № 3 с. Елово», воспитатель </w:t>
      </w:r>
      <w:proofErr w:type="spellStart"/>
      <w:r w:rsidRPr="001F461F">
        <w:rPr>
          <w:szCs w:val="28"/>
        </w:rPr>
        <w:t>Ананина</w:t>
      </w:r>
      <w:proofErr w:type="spellEnd"/>
      <w:r w:rsidRPr="001F461F">
        <w:rPr>
          <w:szCs w:val="28"/>
        </w:rPr>
        <w:t xml:space="preserve"> Светлана Васильевна;</w:t>
      </w:r>
    </w:p>
    <w:p w14:paraId="7D7F9DF5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 xml:space="preserve">3 место – Вавилов Петр, </w:t>
      </w:r>
      <w:r w:rsidRPr="001F461F">
        <w:rPr>
          <w:szCs w:val="28"/>
        </w:rPr>
        <w:t xml:space="preserve">МОУ «Начальная школа-детский сад № 3 с. Елово», воспитатель Самарина Ирина Алексеевна. </w:t>
      </w:r>
      <w:r w:rsidRPr="001F461F">
        <w:rPr>
          <w:szCs w:val="28"/>
        </w:rPr>
        <w:tab/>
      </w:r>
    </w:p>
    <w:p w14:paraId="23DBAC34" w14:textId="77777777" w:rsidR="007C5486" w:rsidRPr="001F461F" w:rsidRDefault="007C5486" w:rsidP="007C5486">
      <w:pPr>
        <w:spacing w:line="320" w:lineRule="exact"/>
        <w:jc w:val="both"/>
        <w:rPr>
          <w:b/>
          <w:szCs w:val="28"/>
          <w:u w:val="single"/>
        </w:rPr>
      </w:pPr>
      <w:r w:rsidRPr="001F461F">
        <w:rPr>
          <w:b/>
          <w:szCs w:val="28"/>
        </w:rPr>
        <w:tab/>
      </w:r>
      <w:r w:rsidRPr="001F461F">
        <w:rPr>
          <w:b/>
          <w:szCs w:val="28"/>
          <w:u w:val="single"/>
        </w:rPr>
        <w:t xml:space="preserve">8-10лет: </w:t>
      </w:r>
    </w:p>
    <w:p w14:paraId="3D6A0575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Сарваров Роман</w:t>
      </w:r>
      <w:r w:rsidRPr="001F461F">
        <w:rPr>
          <w:szCs w:val="28"/>
        </w:rPr>
        <w:t>, МБУ ДО «ЦДТ с. Елово», педагог дополнительного образования Плешивых Наталья Валентиновна;</w:t>
      </w:r>
    </w:p>
    <w:p w14:paraId="276026AF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>2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Масленников Тимофей</w:t>
      </w:r>
      <w:r w:rsidRPr="001F461F">
        <w:rPr>
          <w:szCs w:val="28"/>
        </w:rPr>
        <w:t>, МОУ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ООШ им. И.И. </w:t>
      </w:r>
      <w:proofErr w:type="spellStart"/>
      <w:r w:rsidRPr="001F461F">
        <w:rPr>
          <w:szCs w:val="28"/>
        </w:rPr>
        <w:t>Злыгостева</w:t>
      </w:r>
      <w:proofErr w:type="spellEnd"/>
      <w:r w:rsidRPr="001F461F">
        <w:rPr>
          <w:szCs w:val="28"/>
        </w:rPr>
        <w:t>, учитель начальных классов Масленникова Галина Викторовна;</w:t>
      </w:r>
    </w:p>
    <w:p w14:paraId="2EB8BE7F" w14:textId="77777777" w:rsidR="007C5486" w:rsidRPr="00F1053E" w:rsidRDefault="007C5486" w:rsidP="007C5486">
      <w:pPr>
        <w:spacing w:line="320" w:lineRule="exact"/>
        <w:ind w:firstLine="709"/>
        <w:jc w:val="both"/>
        <w:rPr>
          <w:b/>
          <w:szCs w:val="28"/>
        </w:rPr>
      </w:pPr>
      <w:r w:rsidRPr="001F461F">
        <w:rPr>
          <w:b/>
          <w:szCs w:val="28"/>
        </w:rPr>
        <w:t xml:space="preserve">3 место – Просвирякова Елена,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учитель начальных классов Мокин</w:t>
      </w:r>
      <w:r>
        <w:rPr>
          <w:szCs w:val="28"/>
        </w:rPr>
        <w:t>а Елена Владимировна.</w:t>
      </w:r>
      <w:r w:rsidRPr="00F1053E">
        <w:rPr>
          <w:b/>
          <w:szCs w:val="28"/>
        </w:rPr>
        <w:t xml:space="preserve"> </w:t>
      </w:r>
    </w:p>
    <w:p w14:paraId="0070ED73" w14:textId="77777777" w:rsidR="007C5486" w:rsidRDefault="007C5486" w:rsidP="007C5486">
      <w:pPr>
        <w:spacing w:line="320" w:lineRule="exact"/>
        <w:ind w:firstLine="709"/>
        <w:jc w:val="both"/>
        <w:rPr>
          <w:b/>
          <w:szCs w:val="28"/>
        </w:rPr>
      </w:pPr>
      <w:r w:rsidRPr="00406325">
        <w:rPr>
          <w:b/>
          <w:szCs w:val="28"/>
        </w:rPr>
        <w:t xml:space="preserve">11-13 </w:t>
      </w:r>
      <w:r>
        <w:rPr>
          <w:b/>
          <w:szCs w:val="28"/>
        </w:rPr>
        <w:t>и 14-17 лет</w:t>
      </w:r>
      <w:r w:rsidRPr="00406325">
        <w:rPr>
          <w:b/>
          <w:szCs w:val="28"/>
        </w:rPr>
        <w:t>:</w:t>
      </w:r>
      <w:r>
        <w:rPr>
          <w:b/>
          <w:szCs w:val="28"/>
        </w:rPr>
        <w:tab/>
      </w:r>
    </w:p>
    <w:p w14:paraId="07520A0E" w14:textId="77777777" w:rsidR="007C5486" w:rsidRPr="001F461F" w:rsidRDefault="007C5486" w:rsidP="007C5486">
      <w:pPr>
        <w:spacing w:line="320" w:lineRule="exact"/>
        <w:ind w:firstLine="709"/>
        <w:jc w:val="both"/>
        <w:rPr>
          <w:szCs w:val="28"/>
        </w:rPr>
      </w:pPr>
      <w:r w:rsidRPr="001F461F">
        <w:rPr>
          <w:b/>
          <w:szCs w:val="28"/>
        </w:rPr>
        <w:t xml:space="preserve">1 место – Гилева Кристина,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</w:t>
      </w:r>
      <w:r w:rsidRPr="001F461F">
        <w:t xml:space="preserve"> </w:t>
      </w:r>
      <w:r w:rsidRPr="001F461F">
        <w:rPr>
          <w:szCs w:val="28"/>
        </w:rPr>
        <w:t>классный руководитель, учитель истории и обществознания Селянинова Светлана Анатольевна;</w:t>
      </w:r>
    </w:p>
    <w:p w14:paraId="7158742E" w14:textId="77777777" w:rsidR="007C5486" w:rsidRDefault="007C5486" w:rsidP="007C5486">
      <w:pPr>
        <w:spacing w:line="320" w:lineRule="exact"/>
        <w:ind w:firstLine="709"/>
        <w:jc w:val="both"/>
        <w:rPr>
          <w:szCs w:val="28"/>
        </w:rPr>
      </w:pPr>
      <w:r w:rsidRPr="001F461F">
        <w:rPr>
          <w:b/>
          <w:szCs w:val="28"/>
        </w:rPr>
        <w:t>2 место – Новокрещенов Артем</w:t>
      </w:r>
      <w:r w:rsidRPr="001F461F">
        <w:rPr>
          <w:szCs w:val="28"/>
        </w:rPr>
        <w:t>, МОУ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ООШ им. И.И. </w:t>
      </w:r>
      <w:proofErr w:type="spellStart"/>
      <w:r w:rsidRPr="001F461F">
        <w:rPr>
          <w:szCs w:val="28"/>
        </w:rPr>
        <w:t>Злыгостева</w:t>
      </w:r>
      <w:proofErr w:type="spellEnd"/>
      <w:r w:rsidRPr="001F461F">
        <w:rPr>
          <w:szCs w:val="28"/>
        </w:rPr>
        <w:t>,</w:t>
      </w:r>
      <w:r>
        <w:rPr>
          <w:szCs w:val="28"/>
        </w:rPr>
        <w:t xml:space="preserve"> </w:t>
      </w:r>
      <w:r w:rsidRPr="006D5394">
        <w:rPr>
          <w:szCs w:val="28"/>
        </w:rPr>
        <w:t>учитель начальных классов Масленникова Галина Викторовна;</w:t>
      </w:r>
    </w:p>
    <w:p w14:paraId="696DFDC9" w14:textId="77777777" w:rsidR="007C5486" w:rsidRPr="001F461F" w:rsidRDefault="007C5486" w:rsidP="007C5486">
      <w:pPr>
        <w:spacing w:line="320" w:lineRule="exact"/>
        <w:ind w:firstLine="709"/>
        <w:jc w:val="both"/>
        <w:rPr>
          <w:b/>
          <w:szCs w:val="28"/>
        </w:rPr>
      </w:pPr>
      <w:r w:rsidRPr="001F461F">
        <w:rPr>
          <w:b/>
          <w:szCs w:val="28"/>
        </w:rPr>
        <w:t xml:space="preserve">3 место – </w:t>
      </w:r>
      <w:proofErr w:type="spellStart"/>
      <w:r w:rsidRPr="001F461F">
        <w:rPr>
          <w:b/>
          <w:szCs w:val="28"/>
        </w:rPr>
        <w:t>Угарина</w:t>
      </w:r>
      <w:proofErr w:type="spellEnd"/>
      <w:r w:rsidRPr="001F461F">
        <w:rPr>
          <w:b/>
          <w:szCs w:val="28"/>
        </w:rPr>
        <w:t xml:space="preserve"> Анастасия, </w:t>
      </w:r>
      <w:r w:rsidRPr="001F461F">
        <w:rPr>
          <w:szCs w:val="28"/>
        </w:rPr>
        <w:t>МОУ «</w:t>
      </w:r>
      <w:proofErr w:type="spellStart"/>
      <w:r w:rsidRPr="001F461F">
        <w:rPr>
          <w:szCs w:val="28"/>
        </w:rPr>
        <w:t>Сугановская</w:t>
      </w:r>
      <w:proofErr w:type="spellEnd"/>
      <w:r w:rsidRPr="001F461F">
        <w:rPr>
          <w:szCs w:val="28"/>
        </w:rPr>
        <w:t xml:space="preserve"> СОШ», классный руководитель, учитель истории и обществознания Селянинова Светлана Анатольевна.</w:t>
      </w:r>
      <w:r w:rsidRPr="001F461F">
        <w:rPr>
          <w:b/>
          <w:szCs w:val="28"/>
        </w:rPr>
        <w:t xml:space="preserve">   </w:t>
      </w:r>
    </w:p>
    <w:p w14:paraId="3BADEDD9" w14:textId="77777777" w:rsidR="007C5486" w:rsidRPr="001F461F" w:rsidRDefault="007C5486" w:rsidP="007C5486">
      <w:pPr>
        <w:spacing w:line="320" w:lineRule="exact"/>
        <w:ind w:firstLine="709"/>
        <w:jc w:val="both"/>
        <w:rPr>
          <w:b/>
          <w:szCs w:val="28"/>
        </w:rPr>
      </w:pPr>
      <w:r w:rsidRPr="001F461F">
        <w:rPr>
          <w:b/>
          <w:szCs w:val="28"/>
        </w:rPr>
        <w:t>Коллективные работы:</w:t>
      </w:r>
    </w:p>
    <w:p w14:paraId="1A8A71E7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>1 место</w:t>
      </w:r>
      <w:r w:rsidRPr="001F461F">
        <w:rPr>
          <w:szCs w:val="28"/>
        </w:rPr>
        <w:t xml:space="preserve"> – </w:t>
      </w:r>
      <w:r w:rsidRPr="001F461F">
        <w:rPr>
          <w:b/>
          <w:szCs w:val="28"/>
        </w:rPr>
        <w:t>22 обучающихся</w:t>
      </w:r>
      <w:r w:rsidRPr="001F461F">
        <w:rPr>
          <w:szCs w:val="28"/>
        </w:rPr>
        <w:t>, МБУ ДО «ЦДТ с. Елово», педагог дополнительного образования Плешивых Наталья Валентиновна;</w:t>
      </w:r>
    </w:p>
    <w:p w14:paraId="4C407D1D" w14:textId="77777777" w:rsidR="007C5486" w:rsidRPr="001F461F" w:rsidRDefault="007C5486" w:rsidP="007C5486">
      <w:pPr>
        <w:spacing w:line="320" w:lineRule="exact"/>
        <w:jc w:val="both"/>
        <w:rPr>
          <w:szCs w:val="28"/>
        </w:rPr>
      </w:pPr>
      <w:r w:rsidRPr="001F461F">
        <w:rPr>
          <w:b/>
          <w:szCs w:val="28"/>
        </w:rPr>
        <w:tab/>
        <w:t xml:space="preserve">2 место – Катаева Мария, Халтурина Вероника, </w:t>
      </w:r>
      <w:r w:rsidRPr="001F461F">
        <w:rPr>
          <w:szCs w:val="28"/>
        </w:rPr>
        <w:t>МБУ ДО «ЦДТ с. Елово», педагог-организатор Масленникова Татьяна Анатольевна;</w:t>
      </w:r>
    </w:p>
    <w:p w14:paraId="610CA557" w14:textId="77777777" w:rsidR="007C5486" w:rsidRPr="008E5031" w:rsidRDefault="007C5486" w:rsidP="007C5486">
      <w:pPr>
        <w:spacing w:line="320" w:lineRule="exact"/>
        <w:ind w:firstLine="709"/>
        <w:jc w:val="both"/>
        <w:rPr>
          <w:szCs w:val="28"/>
        </w:rPr>
      </w:pPr>
      <w:r w:rsidRPr="001F461F">
        <w:rPr>
          <w:b/>
          <w:szCs w:val="28"/>
        </w:rPr>
        <w:t xml:space="preserve">3 место – Семериков Евгений, Сарапулова Софья, Высокова Ульяна, </w:t>
      </w:r>
      <w:r w:rsidRPr="001F461F">
        <w:rPr>
          <w:szCs w:val="28"/>
        </w:rPr>
        <w:t>МБОУ «</w:t>
      </w:r>
      <w:proofErr w:type="spellStart"/>
      <w:r w:rsidRPr="001F461F">
        <w:rPr>
          <w:szCs w:val="28"/>
        </w:rPr>
        <w:t>Брюховская</w:t>
      </w:r>
      <w:proofErr w:type="spellEnd"/>
      <w:r w:rsidRPr="001F461F">
        <w:rPr>
          <w:szCs w:val="28"/>
        </w:rPr>
        <w:t xml:space="preserve"> С(К)ОШИ», воспитатели группы </w:t>
      </w:r>
      <w:proofErr w:type="spellStart"/>
      <w:r w:rsidRPr="001F461F">
        <w:rPr>
          <w:szCs w:val="28"/>
        </w:rPr>
        <w:t>ДиМ</w:t>
      </w:r>
      <w:proofErr w:type="spellEnd"/>
      <w:r w:rsidRPr="001F461F">
        <w:rPr>
          <w:szCs w:val="28"/>
        </w:rPr>
        <w:t xml:space="preserve"> Килина Алена Петровна, Кирьянова Анжела Рашидовна.</w:t>
      </w:r>
      <w:r>
        <w:rPr>
          <w:szCs w:val="28"/>
        </w:rPr>
        <w:t xml:space="preserve"> </w:t>
      </w:r>
    </w:p>
    <w:p w14:paraId="75F67BF5" w14:textId="77777777" w:rsidR="007C5486" w:rsidRDefault="007C5486" w:rsidP="00C45084">
      <w:pPr>
        <w:rPr>
          <w:szCs w:val="28"/>
        </w:rPr>
      </w:pPr>
    </w:p>
    <w:p w14:paraId="3B1411DC" w14:textId="77777777" w:rsidR="008741B6" w:rsidRPr="00C45084" w:rsidRDefault="008741B6" w:rsidP="00C45084">
      <w:pPr>
        <w:ind w:firstLine="708"/>
      </w:pPr>
    </w:p>
    <w:sectPr w:rsidR="008741B6" w:rsidRPr="00C45084" w:rsidSect="00482A25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4325" w14:textId="77777777" w:rsidR="007845F7" w:rsidRDefault="007845F7">
      <w:r>
        <w:separator/>
      </w:r>
    </w:p>
  </w:endnote>
  <w:endnote w:type="continuationSeparator" w:id="0">
    <w:p w14:paraId="0428BE56" w14:textId="77777777" w:rsidR="007845F7" w:rsidRDefault="0078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03D1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EC67" w14:textId="77777777" w:rsidR="007845F7" w:rsidRDefault="007845F7">
      <w:r>
        <w:separator/>
      </w:r>
    </w:p>
  </w:footnote>
  <w:footnote w:type="continuationSeparator" w:id="0">
    <w:p w14:paraId="1208B561" w14:textId="77777777" w:rsidR="007845F7" w:rsidRDefault="0078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343"/>
    <w:rsid w:val="00064595"/>
    <w:rsid w:val="00066153"/>
    <w:rsid w:val="00097994"/>
    <w:rsid w:val="000C2D90"/>
    <w:rsid w:val="00143108"/>
    <w:rsid w:val="001B2E61"/>
    <w:rsid w:val="002802BE"/>
    <w:rsid w:val="002C2201"/>
    <w:rsid w:val="00311DAC"/>
    <w:rsid w:val="0036013B"/>
    <w:rsid w:val="0047083E"/>
    <w:rsid w:val="00482A25"/>
    <w:rsid w:val="004F6BB4"/>
    <w:rsid w:val="0050373D"/>
    <w:rsid w:val="005840C7"/>
    <w:rsid w:val="005955BE"/>
    <w:rsid w:val="006C2692"/>
    <w:rsid w:val="006F2B94"/>
    <w:rsid w:val="00715A69"/>
    <w:rsid w:val="007845F7"/>
    <w:rsid w:val="007C5486"/>
    <w:rsid w:val="00857D39"/>
    <w:rsid w:val="008741B6"/>
    <w:rsid w:val="008936EC"/>
    <w:rsid w:val="008C3343"/>
    <w:rsid w:val="00995E0B"/>
    <w:rsid w:val="009C011A"/>
    <w:rsid w:val="00A16F73"/>
    <w:rsid w:val="00A442D4"/>
    <w:rsid w:val="00A701BA"/>
    <w:rsid w:val="00AC4455"/>
    <w:rsid w:val="00AE0B25"/>
    <w:rsid w:val="00B01DB0"/>
    <w:rsid w:val="00B921B5"/>
    <w:rsid w:val="00C17F88"/>
    <w:rsid w:val="00C45084"/>
    <w:rsid w:val="00D55D19"/>
    <w:rsid w:val="00DF3619"/>
    <w:rsid w:val="00F22F1F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C29983DA-BFA5-49E8-B783-DA527CD8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2</cp:revision>
  <cp:lastPrinted>2026-04-23T09:37:00Z</cp:lastPrinted>
  <dcterms:created xsi:type="dcterms:W3CDTF">2026-04-23T09:38:00Z</dcterms:created>
  <dcterms:modified xsi:type="dcterms:W3CDTF">2026-04-23T09:38:00Z</dcterms:modified>
</cp:coreProperties>
</file>