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DA7F" w14:textId="1105D5F6" w:rsidR="00175366" w:rsidRDefault="00175366" w:rsidP="00175366">
      <w:pPr>
        <w:spacing w:line="240" w:lineRule="exact"/>
        <w:rPr>
          <w:b/>
        </w:rPr>
      </w:pPr>
      <w:r>
        <w:rPr>
          <w:b/>
        </w:rPr>
        <w:t>О</w:t>
      </w:r>
      <w:r w:rsidR="00222040">
        <w:rPr>
          <w:b/>
        </w:rPr>
        <w:t xml:space="preserve"> проведении </w:t>
      </w:r>
      <w:r>
        <w:rPr>
          <w:b/>
        </w:rPr>
        <w:t xml:space="preserve">окружных  </w:t>
      </w:r>
    </w:p>
    <w:p w14:paraId="60F016A9" w14:textId="1011315D" w:rsidR="00175366" w:rsidRDefault="00175366" w:rsidP="00A61F3A">
      <w:pPr>
        <w:spacing w:line="240" w:lineRule="exact"/>
        <w:rPr>
          <w:b/>
        </w:rPr>
      </w:pPr>
      <w:r>
        <w:rPr>
          <w:b/>
        </w:rPr>
        <w:t>соревнований «</w:t>
      </w:r>
      <w:r w:rsidR="006B38D1">
        <w:rPr>
          <w:b/>
        </w:rPr>
        <w:t>Веселые старты</w:t>
      </w:r>
      <w:r>
        <w:rPr>
          <w:b/>
        </w:rPr>
        <w:t>»</w:t>
      </w:r>
    </w:p>
    <w:p w14:paraId="58E71B71" w14:textId="77777777" w:rsidR="00A61F3A" w:rsidRPr="00A61F3A" w:rsidRDefault="00A61F3A" w:rsidP="00A61F3A">
      <w:pPr>
        <w:spacing w:line="240" w:lineRule="exact"/>
        <w:rPr>
          <w:b/>
        </w:rPr>
      </w:pPr>
    </w:p>
    <w:p w14:paraId="47E17225" w14:textId="77777777" w:rsidR="006B38D1" w:rsidRPr="00EC0E10" w:rsidRDefault="006B38D1" w:rsidP="006B38D1">
      <w:pPr>
        <w:tabs>
          <w:tab w:val="left" w:pos="0"/>
        </w:tabs>
        <w:spacing w:line="360" w:lineRule="exact"/>
        <w:ind w:firstLine="709"/>
        <w:jc w:val="both"/>
      </w:pPr>
      <w:r>
        <w:t>В</w:t>
      </w:r>
      <w:r w:rsidRPr="00EC0E10">
        <w:t xml:space="preserve">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14:paraId="2EE4E2C3" w14:textId="77777777" w:rsidR="006B38D1" w:rsidRPr="00EC0E10" w:rsidRDefault="006B38D1" w:rsidP="006B38D1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1DDC2D35" w14:textId="27E91853" w:rsidR="006B38D1" w:rsidRDefault="006B38D1" w:rsidP="006B38D1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>
        <w:rPr>
          <w:b/>
          <w:szCs w:val="28"/>
        </w:rPr>
        <w:t>18</w:t>
      </w:r>
      <w:r w:rsidRPr="00E77FC2">
        <w:rPr>
          <w:b/>
          <w:szCs w:val="28"/>
        </w:rPr>
        <w:t xml:space="preserve"> </w:t>
      </w:r>
      <w:r>
        <w:rPr>
          <w:b/>
          <w:szCs w:val="28"/>
        </w:rPr>
        <w:t>апреля</w:t>
      </w:r>
      <w:r w:rsidRPr="00E77FC2">
        <w:rPr>
          <w:b/>
          <w:szCs w:val="28"/>
        </w:rPr>
        <w:t xml:space="preserve"> </w:t>
      </w:r>
      <w:r>
        <w:rPr>
          <w:b/>
          <w:szCs w:val="28"/>
        </w:rPr>
        <w:t>2026</w:t>
      </w:r>
      <w:r w:rsidRPr="00E77FC2">
        <w:rPr>
          <w:b/>
          <w:szCs w:val="28"/>
        </w:rPr>
        <w:t xml:space="preserve"> г.</w:t>
      </w:r>
      <w:r>
        <w:rPr>
          <w:szCs w:val="28"/>
        </w:rPr>
        <w:t xml:space="preserve"> </w:t>
      </w:r>
      <w:r>
        <w:t>окружные соревнования «Веселые старты» для 1-4 классов.</w:t>
      </w:r>
    </w:p>
    <w:p w14:paraId="22BEFFFB" w14:textId="77777777" w:rsidR="006B38D1" w:rsidRPr="00EC0E10" w:rsidRDefault="006B38D1" w:rsidP="006B38D1">
      <w:pPr>
        <w:tabs>
          <w:tab w:val="left" w:pos="709"/>
        </w:tabs>
        <w:spacing w:line="360" w:lineRule="exact"/>
        <w:jc w:val="both"/>
      </w:pPr>
      <w:r>
        <w:tab/>
      </w:r>
      <w:r w:rsidRPr="00EC0E10">
        <w:t>2.Утвердить прилагаемые:</w:t>
      </w:r>
    </w:p>
    <w:p w14:paraId="146EFCBB" w14:textId="77777777" w:rsidR="006B38D1" w:rsidRPr="00EC0E10" w:rsidRDefault="006B38D1" w:rsidP="006B38D1">
      <w:pPr>
        <w:tabs>
          <w:tab w:val="left" w:pos="709"/>
        </w:tabs>
        <w:spacing w:line="360" w:lineRule="exact"/>
        <w:jc w:val="both"/>
      </w:pPr>
      <w:r w:rsidRPr="00EC0E10">
        <w:tab/>
        <w:t xml:space="preserve">2.1. Положение о проведении </w:t>
      </w:r>
      <w:r>
        <w:t>окружных соревнований «Веселые старты» (Приложение 1).</w:t>
      </w:r>
    </w:p>
    <w:p w14:paraId="00E23C6C" w14:textId="77777777" w:rsidR="006B38D1" w:rsidRDefault="006B38D1" w:rsidP="006B38D1">
      <w:pPr>
        <w:tabs>
          <w:tab w:val="left" w:pos="709"/>
        </w:tabs>
        <w:spacing w:line="360" w:lineRule="exact"/>
        <w:jc w:val="both"/>
      </w:pPr>
      <w:r>
        <w:tab/>
        <w:t>2.2</w:t>
      </w:r>
      <w:r w:rsidRPr="00EC0E10">
        <w:t xml:space="preserve">. Состав оргкомитета по проведению </w:t>
      </w:r>
      <w:r>
        <w:t xml:space="preserve">окружных соревнований </w:t>
      </w:r>
      <w:r w:rsidRPr="00EC0E10">
        <w:t xml:space="preserve">(Приложение </w:t>
      </w:r>
      <w:r>
        <w:t>2</w:t>
      </w:r>
      <w:r w:rsidRPr="00EC0E10">
        <w:t>).</w:t>
      </w:r>
    </w:p>
    <w:p w14:paraId="0234AE57" w14:textId="77777777" w:rsidR="006B38D1" w:rsidRPr="00EC0E10" w:rsidRDefault="006B38D1" w:rsidP="006B38D1">
      <w:pPr>
        <w:tabs>
          <w:tab w:val="left" w:pos="709"/>
        </w:tabs>
        <w:spacing w:line="360" w:lineRule="exact"/>
        <w:ind w:firstLine="709"/>
        <w:jc w:val="both"/>
      </w:pPr>
      <w:r>
        <w:t>2.3. Конкурсную программу соревнований (Приложение 3).</w:t>
      </w:r>
    </w:p>
    <w:p w14:paraId="3A10EE70" w14:textId="77777777" w:rsidR="006B38D1" w:rsidRPr="00EC0E10" w:rsidRDefault="006B38D1" w:rsidP="006B38D1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369811D2" w14:textId="77777777" w:rsidR="006B38D1" w:rsidRPr="00EC0E10" w:rsidRDefault="006B38D1" w:rsidP="006B38D1">
      <w:pPr>
        <w:tabs>
          <w:tab w:val="left" w:pos="709"/>
        </w:tabs>
        <w:spacing w:line="360" w:lineRule="exact"/>
        <w:jc w:val="both"/>
      </w:pPr>
      <w:r w:rsidRPr="00EC0E10">
        <w:tab/>
        <w:t>3.1. Обеспечить явку команд на соревнования и питание учащихся.</w:t>
      </w:r>
    </w:p>
    <w:p w14:paraId="02F06954" w14:textId="77777777" w:rsidR="006B38D1" w:rsidRPr="00EC0E10" w:rsidRDefault="006B38D1" w:rsidP="006B38D1">
      <w:pPr>
        <w:tabs>
          <w:tab w:val="left" w:pos="709"/>
        </w:tabs>
        <w:spacing w:line="360" w:lineRule="exact"/>
        <w:jc w:val="both"/>
      </w:pPr>
      <w:r w:rsidRPr="00EC0E10">
        <w:tab/>
        <w:t>3.2. Назначить ответственных за сопровождение команды, возложив на них ответственность за жизнь и здоровье детей во время поездки к месту соревнований и обратно.</w:t>
      </w:r>
    </w:p>
    <w:p w14:paraId="5C056C4B" w14:textId="77777777" w:rsidR="006B38D1" w:rsidRPr="00EC0E10" w:rsidRDefault="006B38D1" w:rsidP="006B38D1">
      <w:pPr>
        <w:tabs>
          <w:tab w:val="left" w:pos="709"/>
        </w:tabs>
        <w:spacing w:line="360" w:lineRule="exact"/>
        <w:jc w:val="both"/>
      </w:pPr>
      <w:r w:rsidRPr="00EC0E10">
        <w:tab/>
        <w:t>3.3. Обеспечить явку судей на соревнования (по мере необходимости).</w:t>
      </w:r>
    </w:p>
    <w:p w14:paraId="57185C9A" w14:textId="77777777" w:rsidR="006B38D1" w:rsidRPr="00EC0E10" w:rsidRDefault="006B38D1" w:rsidP="006B38D1">
      <w:pPr>
        <w:tabs>
          <w:tab w:val="left" w:pos="709"/>
        </w:tabs>
        <w:spacing w:line="360" w:lineRule="exact"/>
        <w:jc w:val="both"/>
      </w:pPr>
      <w:r w:rsidRPr="00EC0E10">
        <w:tab/>
        <w:t>3.4. Предусмотреть дополнительную оплату педагогам за сопровождение команды и судейство на соревнованиях.</w:t>
      </w:r>
    </w:p>
    <w:p w14:paraId="5CA56B3E" w14:textId="77777777" w:rsidR="006B38D1" w:rsidRDefault="006B38D1" w:rsidP="006B38D1">
      <w:pPr>
        <w:spacing w:line="360" w:lineRule="exact"/>
        <w:jc w:val="both"/>
      </w:pPr>
      <w:r>
        <w:tab/>
        <w:t xml:space="preserve">4. </w:t>
      </w:r>
      <w:r w:rsidRPr="00157461">
        <w:t>Контроль исполнения приказа возложить на</w:t>
      </w:r>
      <w:r>
        <w:t xml:space="preserve"> Носкову Е.А</w:t>
      </w:r>
      <w:r w:rsidRPr="00157461">
        <w:t>., директора Муниципального бюджетного учреждения дополнительного образования</w:t>
      </w:r>
      <w:r>
        <w:t xml:space="preserve"> </w:t>
      </w:r>
      <w:r w:rsidRPr="00157461">
        <w:t>«Центр детского творчества с. Елово».</w:t>
      </w:r>
    </w:p>
    <w:p w14:paraId="5110078F" w14:textId="77777777" w:rsidR="006B38D1" w:rsidRDefault="006B38D1" w:rsidP="006B38D1">
      <w:pPr>
        <w:spacing w:line="360" w:lineRule="exact"/>
        <w:jc w:val="both"/>
      </w:pPr>
    </w:p>
    <w:p w14:paraId="6EFED136" w14:textId="77777777" w:rsidR="006B38D1" w:rsidRDefault="006B38D1" w:rsidP="006B38D1">
      <w:pPr>
        <w:jc w:val="both"/>
      </w:pPr>
    </w:p>
    <w:p w14:paraId="40AD03C5" w14:textId="77777777" w:rsidR="006B38D1" w:rsidRDefault="006B38D1" w:rsidP="006B38D1">
      <w:pPr>
        <w:jc w:val="both"/>
      </w:pPr>
    </w:p>
    <w:p w14:paraId="48767FD9" w14:textId="77777777" w:rsidR="006B38D1" w:rsidRDefault="006B38D1" w:rsidP="006B38D1">
      <w:pPr>
        <w:jc w:val="both"/>
      </w:pPr>
      <w:r>
        <w:t>Заведующий                                                                                      В.Н. Пономарева</w:t>
      </w:r>
    </w:p>
    <w:p w14:paraId="05137529" w14:textId="77777777" w:rsidR="006B38D1" w:rsidRDefault="006B38D1" w:rsidP="006B38D1">
      <w:pPr>
        <w:pStyle w:val="ad"/>
        <w:spacing w:line="240" w:lineRule="exact"/>
        <w:ind w:firstLine="6237"/>
        <w:rPr>
          <w:szCs w:val="28"/>
        </w:rPr>
      </w:pPr>
    </w:p>
    <w:p w14:paraId="7B67B9EC" w14:textId="7E9F7F3E" w:rsidR="008741B6" w:rsidRDefault="008C3343" w:rsidP="00A61F3A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963C" wp14:editId="73B8B69A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4445" t="0" r="3175" b="3175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301DB" w14:textId="1B05BC00" w:rsidR="00311DAC" w:rsidRPr="00482A25" w:rsidRDefault="00604FB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4963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295301DB" w14:textId="1B05BC00" w:rsidR="00311DAC" w:rsidRPr="00482A25" w:rsidRDefault="00604FB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44D3F" wp14:editId="3CF038B3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A40CE" w14:textId="00805FD3" w:rsidR="00311DAC" w:rsidRPr="00482A25" w:rsidRDefault="00604FB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13.04.2026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44D3F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359A40CE" w14:textId="00805FD3" w:rsidR="00311DAC" w:rsidRPr="00482A25" w:rsidRDefault="00604FB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13.04.2026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6ED3CD19" wp14:editId="0B5EDCD8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488C5B" w14:textId="77777777" w:rsidR="006B38D1" w:rsidRDefault="006B38D1" w:rsidP="006B38D1">
      <w:pPr>
        <w:tabs>
          <w:tab w:val="left" w:pos="2175"/>
        </w:tabs>
        <w:rPr>
          <w:szCs w:val="28"/>
        </w:rPr>
      </w:pPr>
    </w:p>
    <w:p w14:paraId="10A53470" w14:textId="153D56E1" w:rsidR="00A61F3A" w:rsidRDefault="006B38D1" w:rsidP="006B38D1">
      <w:pPr>
        <w:tabs>
          <w:tab w:val="left" w:pos="2175"/>
        </w:tabs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</w:t>
      </w:r>
      <w:r w:rsidR="00A61F3A" w:rsidRPr="00832544">
        <w:rPr>
          <w:szCs w:val="28"/>
        </w:rPr>
        <w:t>УТВЕРЖДЕНЫ</w:t>
      </w:r>
      <w:r w:rsidR="00A61F3A">
        <w:rPr>
          <w:szCs w:val="28"/>
        </w:rPr>
        <w:t xml:space="preserve"> </w:t>
      </w:r>
    </w:p>
    <w:p w14:paraId="2CD96350" w14:textId="73115D7B" w:rsidR="00A61F3A" w:rsidRDefault="00A61F3A" w:rsidP="006B38D1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Pr="00832544">
        <w:rPr>
          <w:szCs w:val="28"/>
        </w:rPr>
        <w:t xml:space="preserve">риказом </w:t>
      </w:r>
    </w:p>
    <w:p w14:paraId="2AC3B780" w14:textId="2BE5A079" w:rsidR="00A61F3A" w:rsidRPr="00832544" w:rsidRDefault="00A61F3A" w:rsidP="006B38D1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Pr="00832544">
        <w:rPr>
          <w:szCs w:val="28"/>
        </w:rPr>
        <w:t xml:space="preserve">тдела образования </w:t>
      </w:r>
    </w:p>
    <w:p w14:paraId="31636F42" w14:textId="77777777" w:rsidR="00A61F3A" w:rsidRPr="00832544" w:rsidRDefault="00A61F3A" w:rsidP="006B38D1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14:paraId="4EB014F0" w14:textId="77777777" w:rsidR="00A61F3A" w:rsidRPr="00832544" w:rsidRDefault="00A61F3A" w:rsidP="006B38D1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14:paraId="54200C7C" w14:textId="77777777" w:rsidR="00A61F3A" w:rsidRPr="00832544" w:rsidRDefault="00A61F3A" w:rsidP="006B38D1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14:paraId="6C8BCDF5" w14:textId="602F1A82" w:rsidR="00A61F3A" w:rsidRPr="00832544" w:rsidRDefault="00A61F3A" w:rsidP="006B38D1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 xml:space="preserve">от </w:t>
      </w:r>
      <w:r w:rsidR="00604FB9">
        <w:rPr>
          <w:szCs w:val="28"/>
        </w:rPr>
        <w:t>13.04.2026 № 81</w:t>
      </w:r>
    </w:p>
    <w:p w14:paraId="4A6912D6" w14:textId="77777777" w:rsidR="00A61F3A" w:rsidRDefault="00A61F3A" w:rsidP="00A61F3A">
      <w:pPr>
        <w:ind w:firstLine="6804"/>
        <w:rPr>
          <w:sz w:val="24"/>
          <w:szCs w:val="24"/>
        </w:rPr>
      </w:pPr>
    </w:p>
    <w:p w14:paraId="12F4ABA5" w14:textId="77777777" w:rsidR="006B38D1" w:rsidRDefault="006B38D1" w:rsidP="006B38D1">
      <w:pPr>
        <w:spacing w:line="240" w:lineRule="exact"/>
        <w:ind w:firstLine="284"/>
        <w:jc w:val="center"/>
        <w:rPr>
          <w:b/>
          <w:szCs w:val="28"/>
        </w:rPr>
      </w:pPr>
    </w:p>
    <w:p w14:paraId="2AA1AD4B" w14:textId="77777777" w:rsidR="006B38D1" w:rsidRPr="00091018" w:rsidRDefault="006B38D1" w:rsidP="006B38D1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14:paraId="1781D44A" w14:textId="77777777" w:rsidR="006B38D1" w:rsidRPr="00091018" w:rsidRDefault="006B38D1" w:rsidP="006B38D1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>
        <w:rPr>
          <w:b/>
          <w:szCs w:val="28"/>
        </w:rPr>
        <w:t xml:space="preserve">окружных соревнований «Веселые старты» для 1-4 классов </w:t>
      </w:r>
    </w:p>
    <w:p w14:paraId="6AB9DDA4" w14:textId="77777777" w:rsidR="006B38D1" w:rsidRPr="00091018" w:rsidRDefault="006B38D1" w:rsidP="006B38D1">
      <w:pPr>
        <w:spacing w:line="240" w:lineRule="exact"/>
        <w:ind w:firstLine="567"/>
        <w:jc w:val="both"/>
        <w:rPr>
          <w:szCs w:val="28"/>
        </w:rPr>
      </w:pPr>
    </w:p>
    <w:p w14:paraId="7778D6B5" w14:textId="77777777" w:rsidR="006B38D1" w:rsidRPr="00091018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МБУ ДО «ЦДТ</w:t>
      </w:r>
      <w:r>
        <w:rPr>
          <w:szCs w:val="28"/>
        </w:rPr>
        <w:t xml:space="preserve"> с. Елово» </w:t>
      </w:r>
      <w:r w:rsidRPr="00091018">
        <w:rPr>
          <w:szCs w:val="28"/>
        </w:rPr>
        <w:t xml:space="preserve">проводит </w:t>
      </w:r>
      <w:r>
        <w:rPr>
          <w:szCs w:val="28"/>
        </w:rPr>
        <w:t>окружные соревнования «Веселые старты» в рамках спартакиады учащихся.</w:t>
      </w:r>
    </w:p>
    <w:p w14:paraId="71D1E0CD" w14:textId="77777777" w:rsidR="006B38D1" w:rsidRDefault="006B38D1" w:rsidP="006B38D1">
      <w:pPr>
        <w:spacing w:line="320" w:lineRule="exact"/>
        <w:jc w:val="center"/>
        <w:rPr>
          <w:b/>
          <w:szCs w:val="28"/>
        </w:rPr>
      </w:pPr>
    </w:p>
    <w:p w14:paraId="1BAA0CD7" w14:textId="77777777" w:rsidR="006B38D1" w:rsidRPr="00091018" w:rsidRDefault="006B38D1" w:rsidP="006B38D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1. Цели и задачи соревнований</w:t>
      </w:r>
    </w:p>
    <w:p w14:paraId="65BB4B07" w14:textId="77777777" w:rsidR="006B38D1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Соревнования проводится в целях укрепления здоровья подрастающего поколения, привлечения учащихся к регулярным занятиям </w:t>
      </w:r>
      <w:r>
        <w:rPr>
          <w:szCs w:val="28"/>
        </w:rPr>
        <w:t>физической культурой и спортом.</w:t>
      </w:r>
    </w:p>
    <w:p w14:paraId="5D3A2ADA" w14:textId="77777777" w:rsidR="006B38D1" w:rsidRPr="00091018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14:paraId="1B8AC8D6" w14:textId="77777777" w:rsidR="006B38D1" w:rsidRPr="00091018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14:paraId="364772D7" w14:textId="77777777" w:rsidR="006B38D1" w:rsidRDefault="006B38D1" w:rsidP="006B38D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14:paraId="6E0D6550" w14:textId="77777777" w:rsidR="006B38D1" w:rsidRDefault="006B38D1" w:rsidP="006B38D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выявление сильнейших </w:t>
      </w:r>
      <w:r w:rsidRPr="00FB39BA">
        <w:rPr>
          <w:szCs w:val="28"/>
        </w:rPr>
        <w:t>команд</w:t>
      </w:r>
      <w:r>
        <w:rPr>
          <w:szCs w:val="28"/>
        </w:rPr>
        <w:t xml:space="preserve"> Еловского муниципального округа Пермского края.</w:t>
      </w:r>
    </w:p>
    <w:p w14:paraId="444501C5" w14:textId="77777777" w:rsidR="006B38D1" w:rsidRPr="007408DF" w:rsidRDefault="006B38D1" w:rsidP="006B38D1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2. Место и сроки проведения соревнований</w:t>
      </w:r>
    </w:p>
    <w:p w14:paraId="2661B776" w14:textId="73429936" w:rsidR="006B38D1" w:rsidRPr="007408DF" w:rsidRDefault="006B38D1" w:rsidP="006B38D1">
      <w:pPr>
        <w:spacing w:line="320" w:lineRule="exact"/>
        <w:ind w:firstLine="709"/>
        <w:jc w:val="both"/>
        <w:rPr>
          <w:b/>
          <w:szCs w:val="28"/>
        </w:rPr>
      </w:pPr>
      <w:r w:rsidRPr="007408DF">
        <w:rPr>
          <w:szCs w:val="28"/>
        </w:rPr>
        <w:t>Соревнования проводятся</w:t>
      </w:r>
      <w:r>
        <w:rPr>
          <w:szCs w:val="28"/>
        </w:rPr>
        <w:t xml:space="preserve"> 18 апреля 2026</w:t>
      </w:r>
      <w:r w:rsidRPr="007408DF">
        <w:rPr>
          <w:szCs w:val="28"/>
        </w:rPr>
        <w:t xml:space="preserve"> г. на</w:t>
      </w:r>
      <w:r>
        <w:rPr>
          <w:szCs w:val="28"/>
        </w:rPr>
        <w:t xml:space="preserve"> </w:t>
      </w:r>
      <w:r w:rsidRPr="007408DF">
        <w:rPr>
          <w:szCs w:val="28"/>
        </w:rPr>
        <w:t>базе МОУ «</w:t>
      </w:r>
      <w:r>
        <w:rPr>
          <w:szCs w:val="28"/>
        </w:rPr>
        <w:t>Еловская средняя общеобразовательная школ</w:t>
      </w:r>
      <w:r w:rsidRPr="007408DF">
        <w:rPr>
          <w:szCs w:val="28"/>
        </w:rPr>
        <w:t xml:space="preserve">а». </w:t>
      </w:r>
    </w:p>
    <w:p w14:paraId="0DC7FBFE" w14:textId="77777777" w:rsidR="006B38D1" w:rsidRPr="007408DF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 xml:space="preserve">Сбор команд в </w:t>
      </w:r>
      <w:r>
        <w:rPr>
          <w:szCs w:val="28"/>
        </w:rPr>
        <w:t>9:30</w:t>
      </w:r>
      <w:r w:rsidRPr="007408DF">
        <w:rPr>
          <w:szCs w:val="28"/>
        </w:rPr>
        <w:t xml:space="preserve"> </w:t>
      </w:r>
      <w:r>
        <w:rPr>
          <w:szCs w:val="28"/>
        </w:rPr>
        <w:t>ч.</w:t>
      </w:r>
    </w:p>
    <w:p w14:paraId="4C1AF5BF" w14:textId="77777777" w:rsidR="006B38D1" w:rsidRPr="007408DF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Начало судейс</w:t>
      </w:r>
      <w:r>
        <w:rPr>
          <w:szCs w:val="28"/>
        </w:rPr>
        <w:t>кой коллегии, жеребьевка в 9:45 ч.</w:t>
      </w:r>
    </w:p>
    <w:p w14:paraId="41527C40" w14:textId="77777777" w:rsidR="006B38D1" w:rsidRPr="002D3345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Начало соревнований в 10</w:t>
      </w:r>
      <w:r>
        <w:rPr>
          <w:szCs w:val="28"/>
        </w:rPr>
        <w:t>:00 ч.</w:t>
      </w:r>
    </w:p>
    <w:p w14:paraId="14757141" w14:textId="77777777" w:rsidR="006B38D1" w:rsidRDefault="006B38D1" w:rsidP="006B38D1">
      <w:pPr>
        <w:spacing w:line="320" w:lineRule="exact"/>
        <w:ind w:firstLine="709"/>
        <w:jc w:val="both"/>
        <w:rPr>
          <w:szCs w:val="28"/>
        </w:rPr>
      </w:pPr>
    </w:p>
    <w:p w14:paraId="78868175" w14:textId="77777777" w:rsidR="006B38D1" w:rsidRPr="007408DF" w:rsidRDefault="006B38D1" w:rsidP="006B38D1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3. Руководство организацией и проведением соревнований</w:t>
      </w:r>
    </w:p>
    <w:p w14:paraId="5B216435" w14:textId="77777777" w:rsidR="006B38D1" w:rsidRPr="007408DF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 xml:space="preserve">Непосредственное проведение </w:t>
      </w:r>
      <w:r>
        <w:rPr>
          <w:szCs w:val="28"/>
        </w:rPr>
        <w:t xml:space="preserve">соревнований </w:t>
      </w:r>
      <w:r w:rsidRPr="007408DF">
        <w:rPr>
          <w:szCs w:val="28"/>
        </w:rPr>
        <w:t>возлагается на главную судейскую коллегию.</w:t>
      </w:r>
    </w:p>
    <w:p w14:paraId="2B0E2517" w14:textId="77777777" w:rsidR="006B38D1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7408DF">
        <w:rPr>
          <w:b/>
          <w:szCs w:val="28"/>
          <w:u w:val="single"/>
        </w:rPr>
        <w:t>Примечание:</w:t>
      </w:r>
      <w:r w:rsidRPr="007408DF">
        <w:rPr>
          <w:szCs w:val="28"/>
        </w:rPr>
        <w:t xml:space="preserve"> Судейская коллегия оставляет за собой право изменить программу и условия проведения мероприятия в сторону упрощения.</w:t>
      </w:r>
    </w:p>
    <w:p w14:paraId="5CFC8F12" w14:textId="77777777" w:rsidR="006B38D1" w:rsidRPr="006C7D14" w:rsidRDefault="006B38D1" w:rsidP="006B38D1">
      <w:pPr>
        <w:spacing w:line="320" w:lineRule="exact"/>
        <w:ind w:firstLine="709"/>
        <w:jc w:val="both"/>
        <w:rPr>
          <w:szCs w:val="28"/>
        </w:rPr>
      </w:pPr>
    </w:p>
    <w:p w14:paraId="727677F8" w14:textId="77777777" w:rsidR="006B38D1" w:rsidRPr="00091018" w:rsidRDefault="006B38D1" w:rsidP="006B38D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14:paraId="45E55CFB" w14:textId="77777777" w:rsidR="006B38D1" w:rsidRPr="00BC7CB9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>Соревнования командные.</w:t>
      </w:r>
    </w:p>
    <w:p w14:paraId="0B2CD4A4" w14:textId="77777777" w:rsidR="006B38D1" w:rsidRPr="00BC7CB9" w:rsidRDefault="006B38D1" w:rsidP="006B38D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Pr="00BC7CB9">
        <w:rPr>
          <w:szCs w:val="28"/>
        </w:rPr>
        <w:t xml:space="preserve">тся среди обучающихся </w:t>
      </w:r>
      <w:r>
        <w:rPr>
          <w:szCs w:val="28"/>
        </w:rPr>
        <w:t xml:space="preserve">1-4 </w:t>
      </w:r>
      <w:r w:rsidRPr="00BC7CB9">
        <w:rPr>
          <w:szCs w:val="28"/>
        </w:rPr>
        <w:t>классов</w:t>
      </w:r>
      <w:r>
        <w:rPr>
          <w:szCs w:val="28"/>
        </w:rPr>
        <w:t>.</w:t>
      </w:r>
    </w:p>
    <w:p w14:paraId="51E647AE" w14:textId="77777777" w:rsidR="006B38D1" w:rsidRPr="00091018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 xml:space="preserve">Состав команды </w:t>
      </w:r>
      <w:r>
        <w:rPr>
          <w:szCs w:val="28"/>
        </w:rPr>
        <w:t>6</w:t>
      </w:r>
      <w:r w:rsidRPr="00BC7CB9">
        <w:rPr>
          <w:szCs w:val="28"/>
        </w:rPr>
        <w:t xml:space="preserve"> человек</w:t>
      </w:r>
      <w:r>
        <w:rPr>
          <w:szCs w:val="28"/>
        </w:rPr>
        <w:t>: 1-2 класс - девочка, мальчик, 3 класс - девочка, мальчик, 4 класс - девочка, мальчик.</w:t>
      </w:r>
    </w:p>
    <w:p w14:paraId="0A58CF95" w14:textId="77777777" w:rsidR="006B38D1" w:rsidRPr="00091018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  <w:u w:val="single"/>
        </w:rPr>
        <w:t>Примечание:</w:t>
      </w:r>
    </w:p>
    <w:p w14:paraId="0C2033CA" w14:textId="77777777" w:rsidR="006B38D1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0C43C1">
        <w:rPr>
          <w:szCs w:val="28"/>
        </w:rPr>
        <w:t>Все участники соревнований должны иметь допуск врача.</w:t>
      </w:r>
      <w:r>
        <w:rPr>
          <w:szCs w:val="28"/>
        </w:rPr>
        <w:t xml:space="preserve"> </w:t>
      </w:r>
    </w:p>
    <w:p w14:paraId="4A6F89C0" w14:textId="77777777" w:rsidR="006B38D1" w:rsidRDefault="006B38D1" w:rsidP="006B38D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В случае отсутствия участника определенного возраста, команда может поставить младшего участника за старшего, или поставить вместо мальчика девочку. </w:t>
      </w:r>
    </w:p>
    <w:p w14:paraId="3B9FB84E" w14:textId="77777777" w:rsidR="006B38D1" w:rsidRDefault="006B38D1" w:rsidP="006B38D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lastRenderedPageBreak/>
        <w:t>5. Программа соревнований</w:t>
      </w:r>
    </w:p>
    <w:p w14:paraId="796E4B18" w14:textId="77777777" w:rsidR="006B38D1" w:rsidRPr="00D474C1" w:rsidRDefault="006B38D1" w:rsidP="006B38D1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См. приложение № 3</w:t>
      </w:r>
    </w:p>
    <w:p w14:paraId="1743D1DB" w14:textId="77777777" w:rsidR="006B38D1" w:rsidRDefault="006B38D1" w:rsidP="006B38D1">
      <w:pPr>
        <w:spacing w:line="320" w:lineRule="exact"/>
        <w:jc w:val="both"/>
        <w:rPr>
          <w:szCs w:val="28"/>
        </w:rPr>
      </w:pPr>
      <w:r w:rsidRPr="00E77FC2">
        <w:rPr>
          <w:b/>
          <w:szCs w:val="28"/>
        </w:rPr>
        <w:tab/>
      </w:r>
      <w:r w:rsidRPr="00F808FF">
        <w:rPr>
          <w:b/>
          <w:szCs w:val="28"/>
          <w:u w:val="single"/>
        </w:rPr>
        <w:t>Примечание</w:t>
      </w:r>
      <w:r>
        <w:rPr>
          <w:szCs w:val="28"/>
        </w:rPr>
        <w:t xml:space="preserve">: </w:t>
      </w:r>
    </w:p>
    <w:p w14:paraId="1FD67509" w14:textId="77777777" w:rsidR="006B38D1" w:rsidRPr="00287CF2" w:rsidRDefault="006B38D1" w:rsidP="006B38D1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На все этапы к</w:t>
      </w:r>
      <w:r w:rsidRPr="00287CF2">
        <w:rPr>
          <w:szCs w:val="28"/>
        </w:rPr>
        <w:t>оманды строятся на линии старта</w:t>
      </w:r>
      <w:r>
        <w:rPr>
          <w:szCs w:val="28"/>
        </w:rPr>
        <w:t xml:space="preserve"> в колонну по одному –</w:t>
      </w:r>
      <w:r w:rsidRPr="00287CF2">
        <w:rPr>
          <w:szCs w:val="28"/>
        </w:rPr>
        <w:t xml:space="preserve"> </w:t>
      </w:r>
      <w:r>
        <w:rPr>
          <w:szCs w:val="28"/>
        </w:rPr>
        <w:t>1-</w:t>
      </w:r>
      <w:r w:rsidRPr="00287CF2">
        <w:rPr>
          <w:szCs w:val="28"/>
        </w:rPr>
        <w:t>2 класс (девочка, мальчик), затем 3 класс (девочка, мальчик) и 4 класс (девочка, мальчик).</w:t>
      </w:r>
    </w:p>
    <w:p w14:paraId="01548FC6" w14:textId="77777777" w:rsidR="006B38D1" w:rsidRDefault="006B38D1" w:rsidP="006B38D1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Во избежание фальстарта при передаче эстафеты, участнику после завершения своего этапа </w:t>
      </w:r>
      <w:r w:rsidRPr="00E92B9B">
        <w:rPr>
          <w:szCs w:val="28"/>
        </w:rPr>
        <w:t>необходимо оббежать конус, который располагается позади команды</w:t>
      </w:r>
      <w:r>
        <w:rPr>
          <w:szCs w:val="28"/>
        </w:rPr>
        <w:t xml:space="preserve"> и только тогда касанием передать эстафету следующему участнику. Если участник не оббегает конус позади команды, начисляется штраф к общему времени 15 секунд.</w:t>
      </w:r>
    </w:p>
    <w:p w14:paraId="1E329CC0" w14:textId="77777777" w:rsidR="006B38D1" w:rsidRDefault="006B38D1" w:rsidP="006B38D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14:paraId="16B43C88" w14:textId="77777777" w:rsidR="006B38D1" w:rsidRPr="000C43C1" w:rsidRDefault="006B38D1" w:rsidP="006B38D1">
      <w:pPr>
        <w:spacing w:line="320" w:lineRule="exact"/>
        <w:ind w:firstLine="709"/>
        <w:jc w:val="both"/>
        <w:rPr>
          <w:color w:val="000000" w:themeColor="text1"/>
          <w:szCs w:val="28"/>
        </w:rPr>
      </w:pPr>
      <w:r w:rsidRPr="00E92B9B">
        <w:rPr>
          <w:color w:val="000000" w:themeColor="text1"/>
          <w:szCs w:val="28"/>
        </w:rPr>
        <w:t>Команда-победитель определяется по наименьшей сумме времени за все этапы</w:t>
      </w:r>
      <w:r>
        <w:rPr>
          <w:color w:val="000000" w:themeColor="text1"/>
          <w:szCs w:val="28"/>
        </w:rPr>
        <w:t xml:space="preserve"> с учетом штрафного времени</w:t>
      </w:r>
      <w:r w:rsidRPr="00E92B9B">
        <w:rPr>
          <w:color w:val="000000" w:themeColor="text1"/>
          <w:szCs w:val="28"/>
        </w:rPr>
        <w:t xml:space="preserve">. </w:t>
      </w:r>
    </w:p>
    <w:p w14:paraId="1B82EB86" w14:textId="77777777" w:rsidR="006B38D1" w:rsidRDefault="006B38D1" w:rsidP="006B38D1">
      <w:pPr>
        <w:spacing w:line="320" w:lineRule="exact"/>
        <w:jc w:val="center"/>
        <w:rPr>
          <w:rFonts w:eastAsia="Times-Roman"/>
          <w:szCs w:val="28"/>
        </w:rPr>
      </w:pPr>
    </w:p>
    <w:p w14:paraId="08923D6A" w14:textId="77777777" w:rsidR="006B38D1" w:rsidRPr="00091018" w:rsidRDefault="006B38D1" w:rsidP="006B38D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14:paraId="6D4AB4CA" w14:textId="77777777" w:rsidR="006B38D1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Команды</w:t>
      </w:r>
      <w:r>
        <w:rPr>
          <w:szCs w:val="28"/>
        </w:rPr>
        <w:t>, занявшие 1,2,3 места,</w:t>
      </w:r>
      <w:r w:rsidRPr="00091018">
        <w:rPr>
          <w:szCs w:val="28"/>
        </w:rPr>
        <w:t xml:space="preserve"> награждаются грамотами. </w:t>
      </w:r>
    </w:p>
    <w:p w14:paraId="6606ACCE" w14:textId="77777777" w:rsidR="006B38D1" w:rsidRDefault="006B38D1" w:rsidP="006B38D1">
      <w:pPr>
        <w:spacing w:line="320" w:lineRule="exact"/>
        <w:ind w:firstLine="709"/>
        <w:jc w:val="center"/>
        <w:rPr>
          <w:szCs w:val="28"/>
        </w:rPr>
      </w:pPr>
    </w:p>
    <w:p w14:paraId="29204BC1" w14:textId="77777777" w:rsidR="006B38D1" w:rsidRDefault="006B38D1" w:rsidP="006B38D1">
      <w:pPr>
        <w:spacing w:line="320" w:lineRule="exact"/>
        <w:ind w:firstLine="709"/>
        <w:jc w:val="center"/>
        <w:rPr>
          <w:b/>
          <w:szCs w:val="28"/>
        </w:rPr>
      </w:pPr>
      <w:r>
        <w:rPr>
          <w:b/>
          <w:szCs w:val="28"/>
        </w:rPr>
        <w:t>8. Финансовое обеспечение</w:t>
      </w:r>
    </w:p>
    <w:p w14:paraId="5706FAB0" w14:textId="77777777" w:rsidR="006B38D1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0C43C1">
        <w:rPr>
          <w:szCs w:val="28"/>
        </w:rPr>
        <w:t>Расходы, связанные с организацией и проведением несёт МБУ ДО «ЦДТ с. Елово»</w:t>
      </w:r>
      <w:r>
        <w:rPr>
          <w:szCs w:val="28"/>
        </w:rPr>
        <w:t>.</w:t>
      </w:r>
    </w:p>
    <w:p w14:paraId="41CC0808" w14:textId="77777777" w:rsidR="006B38D1" w:rsidRPr="00091018" w:rsidRDefault="006B38D1" w:rsidP="006B38D1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9</w:t>
      </w:r>
      <w:r w:rsidRPr="00091018">
        <w:rPr>
          <w:b/>
          <w:szCs w:val="28"/>
        </w:rPr>
        <w:t>. Заявки</w:t>
      </w:r>
    </w:p>
    <w:p w14:paraId="4B5CE96E" w14:textId="20FB9015" w:rsidR="006B38D1" w:rsidRDefault="006B38D1" w:rsidP="006B38D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Предваритель</w:t>
      </w:r>
      <w:r>
        <w:rPr>
          <w:szCs w:val="28"/>
        </w:rPr>
        <w:t xml:space="preserve">ные заявки на участие подаются </w:t>
      </w:r>
      <w:r>
        <w:rPr>
          <w:b/>
          <w:szCs w:val="28"/>
        </w:rPr>
        <w:t xml:space="preserve">до </w:t>
      </w:r>
      <w:r w:rsidR="006E02D9">
        <w:rPr>
          <w:b/>
          <w:szCs w:val="28"/>
        </w:rPr>
        <w:t>16</w:t>
      </w:r>
      <w:r>
        <w:rPr>
          <w:b/>
          <w:szCs w:val="28"/>
        </w:rPr>
        <w:t xml:space="preserve"> апреля 2026 г. 15:00 ч.</w:t>
      </w:r>
      <w:r w:rsidRPr="00091018">
        <w:rPr>
          <w:szCs w:val="28"/>
        </w:rPr>
        <w:t xml:space="preserve"> по </w:t>
      </w:r>
      <w:proofErr w:type="spellStart"/>
      <w:r w:rsidRPr="00091018">
        <w:rPr>
          <w:szCs w:val="28"/>
        </w:rPr>
        <w:t>эл.почте</w:t>
      </w:r>
      <w:proofErr w:type="spellEnd"/>
      <w:r>
        <w:rPr>
          <w:szCs w:val="28"/>
        </w:rPr>
        <w:t xml:space="preserve">: </w:t>
      </w:r>
      <w:hyperlink r:id="rId7" w:history="1">
        <w:r w:rsidRPr="004928AB">
          <w:rPr>
            <w:rStyle w:val="ae"/>
            <w:szCs w:val="28"/>
            <w:lang w:val="en-US"/>
          </w:rPr>
          <w:t>ana</w:t>
        </w:r>
        <w:r w:rsidRPr="006B38D1">
          <w:rPr>
            <w:rStyle w:val="ae"/>
            <w:szCs w:val="28"/>
          </w:rPr>
          <w:t>83149002</w:t>
        </w:r>
        <w:r w:rsidRPr="004928AB">
          <w:rPr>
            <w:rStyle w:val="ae"/>
            <w:szCs w:val="28"/>
          </w:rPr>
          <w:t>@yandex.</w:t>
        </w:r>
        <w:proofErr w:type="spellStart"/>
        <w:r w:rsidRPr="004928AB">
          <w:rPr>
            <w:rStyle w:val="ae"/>
            <w:szCs w:val="28"/>
            <w:lang w:val="en-US"/>
          </w:rPr>
          <w:t>ru</w:t>
        </w:r>
        <w:proofErr w:type="spellEnd"/>
      </w:hyperlink>
      <w:r w:rsidRPr="00E245AF">
        <w:rPr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Фатхутдинова</w:t>
      </w:r>
      <w:proofErr w:type="spellEnd"/>
      <w:r>
        <w:rPr>
          <w:szCs w:val="28"/>
        </w:rPr>
        <w:t xml:space="preserve"> А.А.) </w:t>
      </w:r>
      <w:r w:rsidR="006E02D9">
        <w:rPr>
          <w:szCs w:val="28"/>
        </w:rPr>
        <w:t>по приложенной ниже форме:</w:t>
      </w:r>
    </w:p>
    <w:p w14:paraId="0116A6A5" w14:textId="77777777" w:rsidR="006E02D9" w:rsidRDefault="006E02D9" w:rsidP="006B38D1">
      <w:pPr>
        <w:spacing w:line="320" w:lineRule="exact"/>
        <w:ind w:firstLine="709"/>
        <w:jc w:val="both"/>
        <w:rPr>
          <w:b/>
          <w:szCs w:val="28"/>
        </w:rPr>
      </w:pPr>
    </w:p>
    <w:p w14:paraId="3C98591E" w14:textId="77777777" w:rsidR="006B38D1" w:rsidRDefault="006B38D1" w:rsidP="006E02D9">
      <w:pPr>
        <w:spacing w:line="320" w:lineRule="exact"/>
        <w:jc w:val="both"/>
        <w:rPr>
          <w:szCs w:val="28"/>
        </w:rPr>
      </w:pPr>
    </w:p>
    <w:p w14:paraId="58B1A30B" w14:textId="77777777" w:rsidR="006B38D1" w:rsidRDefault="006B38D1" w:rsidP="006B38D1">
      <w:pPr>
        <w:spacing w:line="320" w:lineRule="exact"/>
        <w:jc w:val="center"/>
        <w:rPr>
          <w:b/>
          <w:szCs w:val="28"/>
        </w:rPr>
      </w:pPr>
    </w:p>
    <w:p w14:paraId="0A195985" w14:textId="77777777" w:rsidR="006E02D9" w:rsidRPr="006E02D9" w:rsidRDefault="006E02D9" w:rsidP="006E02D9">
      <w:pPr>
        <w:jc w:val="right"/>
        <w:rPr>
          <w:szCs w:val="28"/>
        </w:rPr>
      </w:pPr>
    </w:p>
    <w:p w14:paraId="098BF61F" w14:textId="77777777" w:rsidR="006E02D9" w:rsidRPr="006E02D9" w:rsidRDefault="006E02D9" w:rsidP="006E02D9">
      <w:pPr>
        <w:spacing w:line="240" w:lineRule="exact"/>
        <w:jc w:val="center"/>
        <w:rPr>
          <w:szCs w:val="28"/>
        </w:rPr>
      </w:pPr>
      <w:r w:rsidRPr="006E02D9">
        <w:rPr>
          <w:szCs w:val="28"/>
        </w:rPr>
        <w:t>Заявка</w:t>
      </w:r>
    </w:p>
    <w:p w14:paraId="596DBC95" w14:textId="24A267FC" w:rsidR="006E02D9" w:rsidRPr="006E02D9" w:rsidRDefault="006E02D9" w:rsidP="006E02D9">
      <w:pPr>
        <w:spacing w:line="240" w:lineRule="exact"/>
        <w:jc w:val="center"/>
        <w:rPr>
          <w:szCs w:val="28"/>
        </w:rPr>
      </w:pPr>
      <w:r w:rsidRPr="006E02D9">
        <w:rPr>
          <w:szCs w:val="28"/>
        </w:rPr>
        <w:t xml:space="preserve">на участие в окружных соревнованиях </w:t>
      </w:r>
      <w:r>
        <w:rPr>
          <w:szCs w:val="28"/>
        </w:rPr>
        <w:t>«Веселые стар</w:t>
      </w:r>
      <w:r w:rsidRPr="006E02D9">
        <w:rPr>
          <w:szCs w:val="28"/>
        </w:rPr>
        <w:t>ты» для 1-4 классов</w:t>
      </w:r>
    </w:p>
    <w:p w14:paraId="61E8783E" w14:textId="77777777" w:rsidR="006E02D9" w:rsidRPr="006E02D9" w:rsidRDefault="006E02D9" w:rsidP="006E02D9">
      <w:pPr>
        <w:jc w:val="center"/>
        <w:rPr>
          <w:szCs w:val="28"/>
        </w:rPr>
      </w:pPr>
      <w:r w:rsidRPr="006E02D9">
        <w:rPr>
          <w:szCs w:val="28"/>
        </w:rPr>
        <w:t>____________________________________________________________________школа</w:t>
      </w:r>
    </w:p>
    <w:p w14:paraId="2E59D3BE" w14:textId="77777777" w:rsidR="006E02D9" w:rsidRPr="006E02D9" w:rsidRDefault="006E02D9" w:rsidP="006E02D9">
      <w:pPr>
        <w:jc w:val="both"/>
        <w:rPr>
          <w:sz w:val="16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1276"/>
        <w:gridCol w:w="992"/>
        <w:gridCol w:w="1417"/>
        <w:gridCol w:w="1701"/>
      </w:tblGrid>
      <w:tr w:rsidR="006E02D9" w:rsidRPr="006E02D9" w14:paraId="3F42140A" w14:textId="77777777" w:rsidTr="0016413A">
        <w:tc>
          <w:tcPr>
            <w:tcW w:w="534" w:type="dxa"/>
          </w:tcPr>
          <w:p w14:paraId="471CE51B" w14:textId="77777777" w:rsidR="006E02D9" w:rsidRPr="006E02D9" w:rsidRDefault="006E02D9" w:rsidP="006E02D9">
            <w:pPr>
              <w:jc w:val="center"/>
            </w:pPr>
            <w:r w:rsidRPr="006E02D9">
              <w:t>№</w:t>
            </w:r>
          </w:p>
        </w:tc>
        <w:tc>
          <w:tcPr>
            <w:tcW w:w="2268" w:type="dxa"/>
          </w:tcPr>
          <w:p w14:paraId="3A8E28C8" w14:textId="77777777" w:rsidR="006E02D9" w:rsidRPr="006E02D9" w:rsidRDefault="006E02D9" w:rsidP="006E02D9">
            <w:pPr>
              <w:jc w:val="center"/>
            </w:pPr>
            <w:r w:rsidRPr="006E02D9">
              <w:t>Фамилия, имя</w:t>
            </w:r>
          </w:p>
        </w:tc>
        <w:tc>
          <w:tcPr>
            <w:tcW w:w="1559" w:type="dxa"/>
          </w:tcPr>
          <w:p w14:paraId="7ABF50AD" w14:textId="77777777" w:rsidR="006E02D9" w:rsidRPr="006E02D9" w:rsidRDefault="006E02D9" w:rsidP="006E02D9">
            <w:pPr>
              <w:jc w:val="center"/>
            </w:pPr>
            <w:r w:rsidRPr="006E02D9">
              <w:t>Дата рождения (число, месяц, год)</w:t>
            </w:r>
          </w:p>
        </w:tc>
        <w:tc>
          <w:tcPr>
            <w:tcW w:w="1276" w:type="dxa"/>
          </w:tcPr>
          <w:p w14:paraId="1886FCC1" w14:textId="77777777" w:rsidR="006E02D9" w:rsidRPr="006E02D9" w:rsidRDefault="006E02D9" w:rsidP="006E02D9">
            <w:pPr>
              <w:jc w:val="center"/>
            </w:pPr>
            <w:r w:rsidRPr="006E02D9">
              <w:t>Полных лет</w:t>
            </w:r>
          </w:p>
        </w:tc>
        <w:tc>
          <w:tcPr>
            <w:tcW w:w="992" w:type="dxa"/>
          </w:tcPr>
          <w:p w14:paraId="0D9B2DFD" w14:textId="77777777" w:rsidR="006E02D9" w:rsidRPr="006E02D9" w:rsidRDefault="006E02D9" w:rsidP="006E02D9">
            <w:pPr>
              <w:jc w:val="center"/>
            </w:pPr>
            <w:r w:rsidRPr="006E02D9">
              <w:t>Класс</w:t>
            </w:r>
          </w:p>
        </w:tc>
        <w:tc>
          <w:tcPr>
            <w:tcW w:w="1417" w:type="dxa"/>
          </w:tcPr>
          <w:p w14:paraId="15400D64" w14:textId="77777777" w:rsidR="006E02D9" w:rsidRPr="006E02D9" w:rsidRDefault="006E02D9" w:rsidP="006E02D9">
            <w:pPr>
              <w:jc w:val="center"/>
            </w:pPr>
            <w:r w:rsidRPr="006E02D9">
              <w:t>Печать врача</w:t>
            </w:r>
          </w:p>
        </w:tc>
        <w:tc>
          <w:tcPr>
            <w:tcW w:w="1701" w:type="dxa"/>
          </w:tcPr>
          <w:p w14:paraId="554E7DEF" w14:textId="77777777" w:rsidR="006E02D9" w:rsidRPr="006E02D9" w:rsidRDefault="006E02D9" w:rsidP="006E02D9">
            <w:pPr>
              <w:jc w:val="center"/>
            </w:pPr>
            <w:r w:rsidRPr="006E02D9">
              <w:t>Роспись врача</w:t>
            </w:r>
          </w:p>
        </w:tc>
      </w:tr>
      <w:tr w:rsidR="006E02D9" w:rsidRPr="006E02D9" w14:paraId="670836E6" w14:textId="77777777" w:rsidTr="0016413A">
        <w:tc>
          <w:tcPr>
            <w:tcW w:w="534" w:type="dxa"/>
          </w:tcPr>
          <w:p w14:paraId="650791C8" w14:textId="77777777" w:rsidR="006E02D9" w:rsidRPr="006E02D9" w:rsidRDefault="006E02D9" w:rsidP="006E02D9">
            <w:pPr>
              <w:jc w:val="both"/>
            </w:pPr>
          </w:p>
        </w:tc>
        <w:tc>
          <w:tcPr>
            <w:tcW w:w="2268" w:type="dxa"/>
          </w:tcPr>
          <w:p w14:paraId="6E7090CD" w14:textId="77777777" w:rsidR="006E02D9" w:rsidRPr="006E02D9" w:rsidRDefault="006E02D9" w:rsidP="006E02D9">
            <w:pPr>
              <w:jc w:val="both"/>
            </w:pPr>
          </w:p>
        </w:tc>
        <w:tc>
          <w:tcPr>
            <w:tcW w:w="1559" w:type="dxa"/>
          </w:tcPr>
          <w:p w14:paraId="6F6FFEEF" w14:textId="77777777" w:rsidR="006E02D9" w:rsidRPr="006E02D9" w:rsidRDefault="006E02D9" w:rsidP="006E02D9">
            <w:pPr>
              <w:jc w:val="both"/>
            </w:pPr>
          </w:p>
        </w:tc>
        <w:tc>
          <w:tcPr>
            <w:tcW w:w="1276" w:type="dxa"/>
          </w:tcPr>
          <w:p w14:paraId="3693F768" w14:textId="77777777" w:rsidR="006E02D9" w:rsidRPr="006E02D9" w:rsidRDefault="006E02D9" w:rsidP="006E02D9">
            <w:pPr>
              <w:jc w:val="both"/>
            </w:pPr>
          </w:p>
        </w:tc>
        <w:tc>
          <w:tcPr>
            <w:tcW w:w="992" w:type="dxa"/>
          </w:tcPr>
          <w:p w14:paraId="65872FDD" w14:textId="77777777" w:rsidR="006E02D9" w:rsidRPr="006E02D9" w:rsidRDefault="006E02D9" w:rsidP="006E02D9">
            <w:pPr>
              <w:jc w:val="both"/>
            </w:pPr>
          </w:p>
        </w:tc>
        <w:tc>
          <w:tcPr>
            <w:tcW w:w="1417" w:type="dxa"/>
          </w:tcPr>
          <w:p w14:paraId="0E441E62" w14:textId="77777777" w:rsidR="006E02D9" w:rsidRPr="006E02D9" w:rsidRDefault="006E02D9" w:rsidP="006E02D9">
            <w:pPr>
              <w:jc w:val="both"/>
            </w:pPr>
          </w:p>
        </w:tc>
        <w:tc>
          <w:tcPr>
            <w:tcW w:w="1701" w:type="dxa"/>
          </w:tcPr>
          <w:p w14:paraId="664E5B0F" w14:textId="77777777" w:rsidR="006E02D9" w:rsidRPr="006E02D9" w:rsidRDefault="006E02D9" w:rsidP="006E02D9">
            <w:pPr>
              <w:jc w:val="both"/>
            </w:pPr>
          </w:p>
        </w:tc>
      </w:tr>
    </w:tbl>
    <w:p w14:paraId="412EF756" w14:textId="77777777" w:rsidR="006E02D9" w:rsidRPr="006E02D9" w:rsidRDefault="006E02D9" w:rsidP="006E02D9">
      <w:pPr>
        <w:jc w:val="both"/>
        <w:rPr>
          <w:sz w:val="18"/>
        </w:rPr>
      </w:pPr>
    </w:p>
    <w:p w14:paraId="41D379A8" w14:textId="77777777" w:rsidR="006E02D9" w:rsidRPr="006E02D9" w:rsidRDefault="006E02D9" w:rsidP="006E02D9">
      <w:pPr>
        <w:jc w:val="both"/>
      </w:pPr>
    </w:p>
    <w:p w14:paraId="68EEEC95" w14:textId="77777777" w:rsidR="006E02D9" w:rsidRPr="006E02D9" w:rsidRDefault="006E02D9" w:rsidP="006E02D9">
      <w:pPr>
        <w:jc w:val="both"/>
      </w:pPr>
      <w:r w:rsidRPr="006E02D9">
        <w:t>Всего допущено к соревнованиям ___________________ человек.</w:t>
      </w:r>
    </w:p>
    <w:p w14:paraId="30F70611" w14:textId="77777777" w:rsidR="006E02D9" w:rsidRPr="006E02D9" w:rsidRDefault="006E02D9" w:rsidP="006E02D9">
      <w:pPr>
        <w:jc w:val="both"/>
      </w:pPr>
      <w:r w:rsidRPr="006E02D9">
        <w:t>Врач (ФИО) __________________________________ (печать врача и роспись)</w:t>
      </w:r>
    </w:p>
    <w:p w14:paraId="0FB09046" w14:textId="77777777" w:rsidR="006E02D9" w:rsidRPr="006E02D9" w:rsidRDefault="006E02D9" w:rsidP="006E02D9">
      <w:pPr>
        <w:jc w:val="both"/>
      </w:pPr>
      <w:r w:rsidRPr="006E02D9">
        <w:t>Руководитель команды _________________________________</w:t>
      </w:r>
    </w:p>
    <w:p w14:paraId="039B7598" w14:textId="77777777" w:rsidR="006E02D9" w:rsidRPr="006E02D9" w:rsidRDefault="006E02D9" w:rsidP="006E02D9">
      <w:pPr>
        <w:jc w:val="both"/>
      </w:pPr>
      <w:r w:rsidRPr="006E02D9">
        <w:t>Директор школы ______________(печать и роспись)</w:t>
      </w:r>
    </w:p>
    <w:p w14:paraId="7DFB097A" w14:textId="77777777" w:rsidR="006E02D9" w:rsidRPr="006E02D9" w:rsidRDefault="006E02D9" w:rsidP="006E02D9">
      <w:pPr>
        <w:rPr>
          <w:sz w:val="24"/>
          <w:szCs w:val="24"/>
        </w:rPr>
      </w:pPr>
    </w:p>
    <w:p w14:paraId="00FEB18D" w14:textId="77777777" w:rsidR="006E02D9" w:rsidRPr="006E5FB7" w:rsidRDefault="006E02D9" w:rsidP="006E02D9">
      <w:pPr>
        <w:pStyle w:val="ad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>Приложение 2</w:t>
      </w:r>
    </w:p>
    <w:p w14:paraId="45EE2A17" w14:textId="43795D00" w:rsidR="006E02D9" w:rsidRDefault="006E02D9" w:rsidP="006E02D9">
      <w:pPr>
        <w:pStyle w:val="ad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>УТВЕРЖДЕН</w:t>
      </w:r>
    </w:p>
    <w:p w14:paraId="5CD19337" w14:textId="77777777" w:rsidR="006E02D9" w:rsidRPr="006E5FB7" w:rsidRDefault="006E02D9" w:rsidP="006E02D9">
      <w:pPr>
        <w:pStyle w:val="ad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 xml:space="preserve">приказом </w:t>
      </w:r>
    </w:p>
    <w:p w14:paraId="6F0988A2" w14:textId="77777777" w:rsidR="006E02D9" w:rsidRPr="006E5FB7" w:rsidRDefault="006E02D9" w:rsidP="006E02D9">
      <w:pPr>
        <w:pStyle w:val="ad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 xml:space="preserve">отдела образования </w:t>
      </w:r>
    </w:p>
    <w:p w14:paraId="5BCB9F05" w14:textId="77777777" w:rsidR="006E02D9" w:rsidRPr="006E5FB7" w:rsidRDefault="006E02D9" w:rsidP="006E02D9">
      <w:pPr>
        <w:pStyle w:val="ad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>администрации Еловского</w:t>
      </w:r>
    </w:p>
    <w:p w14:paraId="2DA05983" w14:textId="77777777" w:rsidR="006E02D9" w:rsidRPr="006E5FB7" w:rsidRDefault="006E02D9" w:rsidP="006E02D9">
      <w:pPr>
        <w:pStyle w:val="ad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>муниципального округа</w:t>
      </w:r>
    </w:p>
    <w:p w14:paraId="7B96B022" w14:textId="77777777" w:rsidR="006E02D9" w:rsidRPr="006E5FB7" w:rsidRDefault="006E02D9" w:rsidP="006E02D9">
      <w:pPr>
        <w:pStyle w:val="ad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>Пермского края</w:t>
      </w:r>
    </w:p>
    <w:p w14:paraId="5EEFF55F" w14:textId="1C36C97D" w:rsidR="006E02D9" w:rsidRPr="00CF07B6" w:rsidRDefault="006E02D9" w:rsidP="006E02D9">
      <w:pPr>
        <w:pStyle w:val="ad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 xml:space="preserve">от </w:t>
      </w:r>
      <w:r w:rsidR="00604FB9">
        <w:rPr>
          <w:szCs w:val="28"/>
        </w:rPr>
        <w:t>13.04.2026 № 81</w:t>
      </w:r>
    </w:p>
    <w:p w14:paraId="36A52271" w14:textId="77777777" w:rsidR="006E02D9" w:rsidRPr="0027407C" w:rsidRDefault="006E02D9" w:rsidP="006E02D9">
      <w:pPr>
        <w:spacing w:line="240" w:lineRule="exact"/>
        <w:jc w:val="center"/>
      </w:pPr>
    </w:p>
    <w:p w14:paraId="78271639" w14:textId="77777777" w:rsidR="006E02D9" w:rsidRPr="0027407C" w:rsidRDefault="006E02D9" w:rsidP="006E02D9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14:paraId="0E8C8C5C" w14:textId="77777777" w:rsidR="006E02D9" w:rsidRPr="0027407C" w:rsidRDefault="006E02D9" w:rsidP="006E02D9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окружных соревнований «Веселые старты»  </w:t>
      </w:r>
    </w:p>
    <w:p w14:paraId="40F15E71" w14:textId="77777777" w:rsidR="006E02D9" w:rsidRPr="0027407C" w:rsidRDefault="006E02D9" w:rsidP="006E02D9">
      <w:pPr>
        <w:jc w:val="both"/>
        <w:rPr>
          <w:szCs w:val="28"/>
        </w:rPr>
      </w:pPr>
    </w:p>
    <w:p w14:paraId="06C0F7A9" w14:textId="77777777" w:rsidR="006E02D9" w:rsidRPr="0027407C" w:rsidRDefault="006E02D9" w:rsidP="006E02D9">
      <w:pPr>
        <w:tabs>
          <w:tab w:val="left" w:pos="0"/>
        </w:tabs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>
        <w:rPr>
          <w:szCs w:val="28"/>
        </w:rPr>
        <w:t>Носкова Е.А</w:t>
      </w:r>
      <w:r w:rsidRPr="0027407C">
        <w:rPr>
          <w:szCs w:val="28"/>
        </w:rPr>
        <w:t>., директор МБУ ДО «ЦДТ с. Елово»;</w:t>
      </w:r>
    </w:p>
    <w:p w14:paraId="33E9C35F" w14:textId="6DB59398" w:rsidR="006E02D9" w:rsidRDefault="006E02D9" w:rsidP="006E02D9">
      <w:pPr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2. Иванова А.В</w:t>
      </w:r>
      <w:r w:rsidRPr="0027407C">
        <w:rPr>
          <w:szCs w:val="28"/>
        </w:rPr>
        <w:t>.,</w:t>
      </w:r>
      <w:r w:rsidR="007F571C">
        <w:rPr>
          <w:szCs w:val="28"/>
        </w:rPr>
        <w:t xml:space="preserve"> Лебедев О.Н. </w:t>
      </w:r>
      <w:r>
        <w:rPr>
          <w:szCs w:val="28"/>
        </w:rPr>
        <w:t>учителя физической культуры</w:t>
      </w:r>
      <w:r w:rsidR="00604FB9">
        <w:rPr>
          <w:szCs w:val="28"/>
        </w:rPr>
        <w:t xml:space="preserve"> МОУ «Еловская СОШ»;</w:t>
      </w:r>
    </w:p>
    <w:p w14:paraId="77F4AF86" w14:textId="7CDC8BF0" w:rsidR="006E02D9" w:rsidRDefault="006E02D9" w:rsidP="006B38D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Фатхутдинова</w:t>
      </w:r>
      <w:proofErr w:type="spellEnd"/>
      <w:r>
        <w:rPr>
          <w:szCs w:val="28"/>
        </w:rPr>
        <w:t xml:space="preserve"> А.А., методист МБУ ДО «ЦДТ с.</w:t>
      </w:r>
      <w:r w:rsidR="00604FB9">
        <w:rPr>
          <w:szCs w:val="28"/>
        </w:rPr>
        <w:t xml:space="preserve"> </w:t>
      </w:r>
      <w:r>
        <w:rPr>
          <w:szCs w:val="28"/>
        </w:rPr>
        <w:t>Елово».</w:t>
      </w:r>
    </w:p>
    <w:p w14:paraId="432B1BC9" w14:textId="77777777" w:rsidR="006E02D9" w:rsidRDefault="006E02D9" w:rsidP="006B38D1">
      <w:pPr>
        <w:spacing w:line="320" w:lineRule="exact"/>
        <w:ind w:firstLine="709"/>
        <w:jc w:val="both"/>
        <w:rPr>
          <w:szCs w:val="28"/>
        </w:rPr>
      </w:pPr>
    </w:p>
    <w:p w14:paraId="67D5D8F1" w14:textId="5BC97120" w:rsidR="006E02D9" w:rsidRDefault="006E02D9" w:rsidP="006B38D1">
      <w:pPr>
        <w:spacing w:line="320" w:lineRule="exact"/>
        <w:ind w:firstLine="709"/>
        <w:jc w:val="both"/>
        <w:rPr>
          <w:szCs w:val="28"/>
        </w:rPr>
      </w:pPr>
    </w:p>
    <w:p w14:paraId="5A05CD70" w14:textId="77777777" w:rsidR="006E02D9" w:rsidRDefault="006E02D9">
      <w:pPr>
        <w:rPr>
          <w:szCs w:val="28"/>
        </w:rPr>
      </w:pPr>
      <w:r>
        <w:rPr>
          <w:szCs w:val="28"/>
        </w:rPr>
        <w:br w:type="page"/>
      </w:r>
    </w:p>
    <w:p w14:paraId="00236810" w14:textId="77777777" w:rsidR="006E02D9" w:rsidRPr="006E5FB7" w:rsidRDefault="006E02D9" w:rsidP="006E02D9">
      <w:pPr>
        <w:spacing w:line="240" w:lineRule="exact"/>
        <w:ind w:firstLine="6237"/>
        <w:rPr>
          <w:szCs w:val="28"/>
        </w:rPr>
      </w:pPr>
      <w:r>
        <w:rPr>
          <w:szCs w:val="28"/>
        </w:rPr>
        <w:lastRenderedPageBreak/>
        <w:t>П</w:t>
      </w:r>
      <w:r w:rsidRPr="006E5FB7">
        <w:rPr>
          <w:szCs w:val="28"/>
        </w:rPr>
        <w:t>риложение 3</w:t>
      </w:r>
    </w:p>
    <w:p w14:paraId="695BCFAE" w14:textId="77777777" w:rsidR="006E02D9" w:rsidRPr="006E5FB7" w:rsidRDefault="006E02D9" w:rsidP="006E02D9">
      <w:pPr>
        <w:spacing w:line="240" w:lineRule="exact"/>
        <w:ind w:firstLine="6237"/>
        <w:rPr>
          <w:szCs w:val="28"/>
        </w:rPr>
      </w:pPr>
      <w:r>
        <w:rPr>
          <w:szCs w:val="28"/>
        </w:rPr>
        <w:t>УТВЕРЖДЕНА</w:t>
      </w:r>
      <w:r w:rsidRPr="006E5FB7">
        <w:rPr>
          <w:szCs w:val="28"/>
        </w:rPr>
        <w:t xml:space="preserve"> </w:t>
      </w:r>
    </w:p>
    <w:p w14:paraId="023B23F4" w14:textId="77777777" w:rsidR="006E02D9" w:rsidRPr="006E5FB7" w:rsidRDefault="006E02D9" w:rsidP="006E02D9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приказом </w:t>
      </w:r>
    </w:p>
    <w:p w14:paraId="31DEEC0F" w14:textId="77777777" w:rsidR="006E02D9" w:rsidRPr="006E5FB7" w:rsidRDefault="006E02D9" w:rsidP="006E02D9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отдела образования </w:t>
      </w:r>
    </w:p>
    <w:p w14:paraId="5012B991" w14:textId="77777777" w:rsidR="006E02D9" w:rsidRPr="006E5FB7" w:rsidRDefault="006E02D9" w:rsidP="006E02D9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>администрации Еловского</w:t>
      </w:r>
    </w:p>
    <w:p w14:paraId="7965D068" w14:textId="77777777" w:rsidR="006E02D9" w:rsidRPr="006E5FB7" w:rsidRDefault="006E02D9" w:rsidP="006E02D9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>муниципального округа</w:t>
      </w:r>
    </w:p>
    <w:p w14:paraId="51F912BA" w14:textId="77777777" w:rsidR="006E02D9" w:rsidRPr="006E5FB7" w:rsidRDefault="006E02D9" w:rsidP="006E02D9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>Пермского края</w:t>
      </w:r>
    </w:p>
    <w:p w14:paraId="5B50479B" w14:textId="3330F202" w:rsidR="006E02D9" w:rsidRPr="006E5FB7" w:rsidRDefault="006E02D9" w:rsidP="006E02D9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от </w:t>
      </w:r>
      <w:r w:rsidR="00604FB9">
        <w:rPr>
          <w:szCs w:val="28"/>
        </w:rPr>
        <w:t>13.04.2026 № 81</w:t>
      </w:r>
    </w:p>
    <w:p w14:paraId="31D7DD93" w14:textId="77777777" w:rsidR="006E02D9" w:rsidRPr="0075261B" w:rsidRDefault="006E02D9" w:rsidP="006E02D9">
      <w:pPr>
        <w:ind w:firstLine="6237"/>
        <w:jc w:val="center"/>
        <w:rPr>
          <w:sz w:val="24"/>
          <w:szCs w:val="24"/>
        </w:rPr>
      </w:pPr>
    </w:p>
    <w:p w14:paraId="415C2931" w14:textId="77777777" w:rsidR="006E02D9" w:rsidRPr="00CD7253" w:rsidRDefault="006E02D9" w:rsidP="006E02D9">
      <w:pPr>
        <w:spacing w:line="240" w:lineRule="exact"/>
        <w:jc w:val="center"/>
        <w:rPr>
          <w:b/>
          <w:szCs w:val="28"/>
        </w:rPr>
      </w:pPr>
      <w:r w:rsidRPr="00CD7253">
        <w:rPr>
          <w:b/>
          <w:szCs w:val="28"/>
        </w:rPr>
        <w:t>Конкурсная программа по окружным соревнования</w:t>
      </w:r>
      <w:r>
        <w:rPr>
          <w:b/>
          <w:szCs w:val="28"/>
        </w:rPr>
        <w:t>м «Веселые старты» для 1-4 классов</w:t>
      </w:r>
    </w:p>
    <w:p w14:paraId="07A52002" w14:textId="77777777" w:rsidR="006E02D9" w:rsidRPr="00CD7253" w:rsidRDefault="006E02D9" w:rsidP="006E02D9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CD7253">
        <w:rPr>
          <w:b/>
          <w:szCs w:val="28"/>
          <w:u w:val="single"/>
        </w:rPr>
        <w:t>Эстафета №</w:t>
      </w:r>
      <w:r>
        <w:rPr>
          <w:b/>
          <w:szCs w:val="28"/>
          <w:u w:val="single"/>
        </w:rPr>
        <w:t xml:space="preserve"> </w:t>
      </w:r>
      <w:r w:rsidRPr="00CD7253">
        <w:rPr>
          <w:b/>
          <w:szCs w:val="28"/>
          <w:u w:val="single"/>
        </w:rPr>
        <w:t>1</w:t>
      </w:r>
      <w:r>
        <w:rPr>
          <w:b/>
          <w:szCs w:val="28"/>
          <w:u w:val="single"/>
        </w:rPr>
        <w:t>. «Минер»</w:t>
      </w:r>
    </w:p>
    <w:p w14:paraId="64C9B315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Инвентарь: 3 конуса маленького размера, 3 конуса большого размера, 3 волейбольных мяча.</w:t>
      </w:r>
    </w:p>
    <w:p w14:paraId="28E81BF9" w14:textId="77777777" w:rsidR="006E02D9" w:rsidRPr="003C71AD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Задача участников переложить волейбольный мяч с маленького конуса на большой, оббежать конус, который располагается на расстоянии 10 м от линии старта и выполнить те же действия в обратно направлении, т.е., переложить волейбольный мяч с большого конуса на маленький, добежать до линии передачи эстафеты, оббежать конус, который располагается позади команды и передать эстафету следующему участнику.</w:t>
      </w:r>
    </w:p>
    <w:p w14:paraId="6B85F626" w14:textId="77777777" w:rsidR="006E02D9" w:rsidRPr="00CF07B6" w:rsidRDefault="006E02D9" w:rsidP="006E02D9">
      <w:pPr>
        <w:jc w:val="both"/>
        <w:rPr>
          <w:b/>
          <w:szCs w:val="28"/>
        </w:rPr>
      </w:pPr>
      <w:r>
        <w:rPr>
          <w:b/>
          <w:szCs w:val="28"/>
        </w:rPr>
        <w:t>См. приложение</w:t>
      </w:r>
      <w:r w:rsidRPr="00626674">
        <w:rPr>
          <w:b/>
          <w:szCs w:val="28"/>
        </w:rPr>
        <w:t xml:space="preserve"> 1</w:t>
      </w:r>
    </w:p>
    <w:p w14:paraId="0D40EFB7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745433">
        <w:rPr>
          <w:i/>
          <w:szCs w:val="28"/>
        </w:rPr>
        <w:t xml:space="preserve">Примечание: </w:t>
      </w:r>
      <w:r w:rsidRPr="00745433">
        <w:rPr>
          <w:szCs w:val="28"/>
        </w:rPr>
        <w:t>Судьи засчитывают общее вр</w:t>
      </w:r>
      <w:r>
        <w:rPr>
          <w:szCs w:val="28"/>
        </w:rPr>
        <w:t>емя выполнения 6-ти этапов;</w:t>
      </w:r>
    </w:p>
    <w:p w14:paraId="0F390624" w14:textId="77777777" w:rsidR="006E02D9" w:rsidRPr="00745433" w:rsidRDefault="006E02D9" w:rsidP="006E02D9">
      <w:pPr>
        <w:spacing w:line="320" w:lineRule="exact"/>
        <w:ind w:firstLine="709"/>
        <w:jc w:val="both"/>
        <w:rPr>
          <w:szCs w:val="28"/>
          <w:u w:val="single"/>
        </w:rPr>
      </w:pPr>
      <w:r w:rsidRPr="00745433">
        <w:rPr>
          <w:szCs w:val="28"/>
          <w:u w:val="single"/>
        </w:rPr>
        <w:t>Обязательные требования к выполнению заданий:</w:t>
      </w:r>
    </w:p>
    <w:p w14:paraId="19AD5192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чтобы передать эстафету следующему участнику, необходимо оббежать конус, который располагается позади команды;</w:t>
      </w:r>
    </w:p>
    <w:p w14:paraId="291F1440" w14:textId="77777777" w:rsidR="006E02D9" w:rsidRPr="00745433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передача эстафеты только за стартовой линией;</w:t>
      </w:r>
    </w:p>
    <w:p w14:paraId="2858964C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в случае падения мяча с конуса</w:t>
      </w:r>
      <w:r w:rsidRPr="00745433">
        <w:rPr>
          <w:szCs w:val="28"/>
        </w:rPr>
        <w:t>, поднять его и только т</w:t>
      </w:r>
      <w:r>
        <w:rPr>
          <w:szCs w:val="28"/>
        </w:rPr>
        <w:t>огда продолжить эстафету дальше, если участник забежал за линию старта или линию противоположного «берега», а мяч не поставил на конус – штраф 15 сек.;</w:t>
      </w:r>
    </w:p>
    <w:p w14:paraId="698A9A2E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оббежать конус, расположенный в 10-ти метрах от линии старта – в случае не выполнения – штраф 15 сек;</w:t>
      </w:r>
    </w:p>
    <w:p w14:paraId="0549B5E0" w14:textId="77777777" w:rsidR="006E02D9" w:rsidRPr="00745433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 помощь участнику со стороны болельщиков и представителей команды – штраф 15 сек. </w:t>
      </w:r>
    </w:p>
    <w:p w14:paraId="77D2F9B6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745433">
        <w:rPr>
          <w:szCs w:val="28"/>
        </w:rPr>
        <w:t>За невыполнение обязательных требований начисляются штрафные секунды – по 3 сек. за каждое нарушение</w:t>
      </w:r>
      <w:r>
        <w:rPr>
          <w:szCs w:val="28"/>
        </w:rPr>
        <w:t>.</w:t>
      </w:r>
    </w:p>
    <w:p w14:paraId="73C2A2D1" w14:textId="77777777" w:rsidR="006E02D9" w:rsidRPr="00586EAF" w:rsidRDefault="006E02D9" w:rsidP="006E02D9">
      <w:pPr>
        <w:spacing w:line="320" w:lineRule="exact"/>
        <w:ind w:firstLine="709"/>
        <w:jc w:val="both"/>
        <w:rPr>
          <w:szCs w:val="28"/>
        </w:rPr>
      </w:pPr>
    </w:p>
    <w:p w14:paraId="0CED14C1" w14:textId="77777777" w:rsidR="006E02D9" w:rsidRPr="00CD7253" w:rsidRDefault="006E02D9" w:rsidP="006E02D9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CD7253">
        <w:rPr>
          <w:b/>
          <w:szCs w:val="28"/>
          <w:u w:val="single"/>
        </w:rPr>
        <w:t>Эстафета №</w:t>
      </w:r>
      <w:r>
        <w:rPr>
          <w:b/>
          <w:szCs w:val="28"/>
          <w:u w:val="single"/>
        </w:rPr>
        <w:t xml:space="preserve"> </w:t>
      </w:r>
      <w:r w:rsidRPr="00CD7253">
        <w:rPr>
          <w:b/>
          <w:szCs w:val="28"/>
          <w:u w:val="single"/>
        </w:rPr>
        <w:t>2 «Челночный бег»</w:t>
      </w:r>
      <w:r>
        <w:rPr>
          <w:b/>
          <w:szCs w:val="28"/>
          <w:u w:val="single"/>
        </w:rPr>
        <w:t>.</w:t>
      </w:r>
    </w:p>
    <w:p w14:paraId="7E41E815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Инвентарь: 1 конус, 6 колец (</w:t>
      </w:r>
      <w:r>
        <w:rPr>
          <w:szCs w:val="28"/>
          <w:lang w:val="en-US"/>
        </w:rPr>
        <w:t>d</w:t>
      </w:r>
      <w:r w:rsidRPr="00867BB5">
        <w:rPr>
          <w:szCs w:val="28"/>
        </w:rPr>
        <w:t xml:space="preserve">-12 </w:t>
      </w:r>
      <w:r>
        <w:rPr>
          <w:szCs w:val="28"/>
        </w:rPr>
        <w:t>см), 3 мячика (</w:t>
      </w:r>
      <w:r>
        <w:rPr>
          <w:szCs w:val="28"/>
          <w:lang w:val="en-US"/>
        </w:rPr>
        <w:t>d</w:t>
      </w:r>
      <w:r w:rsidRPr="00867BB5">
        <w:rPr>
          <w:szCs w:val="28"/>
        </w:rPr>
        <w:t xml:space="preserve">-12 </w:t>
      </w:r>
      <w:r>
        <w:rPr>
          <w:szCs w:val="28"/>
        </w:rPr>
        <w:t>см).</w:t>
      </w:r>
    </w:p>
    <w:p w14:paraId="417161C5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Задача 1-го участника перенести мячики из колец справа налево, далее оббежать конус, расположенный в 15-ти метров от линии старта и вернуться гладким бегом передавая эстафету следующему. Задача 2-го перенести мячики из колец в обратном порядке, то есть слева на право. (См. схему №1 ниже).</w:t>
      </w:r>
    </w:p>
    <w:p w14:paraId="35C08B06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286933">
        <w:rPr>
          <w:i/>
          <w:szCs w:val="28"/>
        </w:rPr>
        <w:t xml:space="preserve">Примечание: </w:t>
      </w:r>
      <w:r w:rsidRPr="00286933">
        <w:rPr>
          <w:szCs w:val="28"/>
        </w:rPr>
        <w:t>Судьи засчитывают общее время выполнения 6-ти этапов.</w:t>
      </w:r>
    </w:p>
    <w:p w14:paraId="36A23175" w14:textId="77777777" w:rsidR="006E02D9" w:rsidRPr="00286933" w:rsidRDefault="006E02D9" w:rsidP="006E02D9">
      <w:pPr>
        <w:spacing w:line="320" w:lineRule="exact"/>
        <w:ind w:firstLine="709"/>
        <w:jc w:val="both"/>
        <w:rPr>
          <w:szCs w:val="28"/>
          <w:u w:val="single"/>
        </w:rPr>
      </w:pPr>
      <w:r w:rsidRPr="00286933">
        <w:rPr>
          <w:szCs w:val="28"/>
          <w:u w:val="single"/>
        </w:rPr>
        <w:t>Обязательные требования к выполнению заданий:</w:t>
      </w:r>
    </w:p>
    <w:p w14:paraId="07502BE6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</w:t>
      </w:r>
      <w:r w:rsidRPr="000E43B2">
        <w:rPr>
          <w:szCs w:val="28"/>
        </w:rPr>
        <w:t>тобы передать эстафету следующему участнику, необходимо оббежать конус, котор</w:t>
      </w:r>
      <w:r>
        <w:rPr>
          <w:szCs w:val="28"/>
        </w:rPr>
        <w:t>ый располагается позади команды;</w:t>
      </w:r>
    </w:p>
    <w:p w14:paraId="29B0DA97" w14:textId="77777777" w:rsidR="006E02D9" w:rsidRPr="00286933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передача эстафеты только за стартовой линией;</w:t>
      </w:r>
    </w:p>
    <w:p w14:paraId="00BEAA00" w14:textId="77777777" w:rsidR="006E02D9" w:rsidRPr="00614F7C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614F7C">
        <w:rPr>
          <w:szCs w:val="28"/>
        </w:rPr>
        <w:t>- оббежать конус</w:t>
      </w:r>
      <w:r>
        <w:rPr>
          <w:szCs w:val="28"/>
        </w:rPr>
        <w:t>, расположенный в 10</w:t>
      </w:r>
      <w:r w:rsidRPr="00614F7C">
        <w:rPr>
          <w:szCs w:val="28"/>
        </w:rPr>
        <w:t>-ти метрах от линии старта;</w:t>
      </w:r>
    </w:p>
    <w:p w14:paraId="2D8C7EFE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286933">
        <w:rPr>
          <w:szCs w:val="28"/>
        </w:rPr>
        <w:lastRenderedPageBreak/>
        <w:t xml:space="preserve">- в случае </w:t>
      </w:r>
      <w:r>
        <w:rPr>
          <w:szCs w:val="28"/>
        </w:rPr>
        <w:t>если мяч выкатился за пределы кольца</w:t>
      </w:r>
      <w:r w:rsidRPr="00286933">
        <w:rPr>
          <w:szCs w:val="28"/>
        </w:rPr>
        <w:t>,</w:t>
      </w:r>
      <w:r>
        <w:rPr>
          <w:szCs w:val="28"/>
        </w:rPr>
        <w:t xml:space="preserve"> необходимо </w:t>
      </w:r>
      <w:r w:rsidRPr="00286933">
        <w:rPr>
          <w:szCs w:val="28"/>
        </w:rPr>
        <w:t xml:space="preserve"> поднять его</w:t>
      </w:r>
      <w:r>
        <w:rPr>
          <w:szCs w:val="28"/>
        </w:rPr>
        <w:t>, положить его обратно</w:t>
      </w:r>
      <w:r w:rsidRPr="00286933">
        <w:rPr>
          <w:szCs w:val="28"/>
        </w:rPr>
        <w:t xml:space="preserve"> и только т</w:t>
      </w:r>
      <w:r>
        <w:rPr>
          <w:szCs w:val="28"/>
        </w:rPr>
        <w:t xml:space="preserve">огда продолжить эстафету дальше, </w:t>
      </w:r>
      <w:r w:rsidRPr="009C69D7">
        <w:rPr>
          <w:szCs w:val="28"/>
        </w:rPr>
        <w:t>если участник забежал за линию старта</w:t>
      </w:r>
      <w:r>
        <w:rPr>
          <w:szCs w:val="28"/>
        </w:rPr>
        <w:t xml:space="preserve"> или линию противоположного «берега»</w:t>
      </w:r>
      <w:r w:rsidRPr="009C69D7">
        <w:rPr>
          <w:szCs w:val="28"/>
        </w:rPr>
        <w:t>, а мяч не</w:t>
      </w:r>
      <w:r>
        <w:rPr>
          <w:szCs w:val="28"/>
        </w:rPr>
        <w:t xml:space="preserve"> в кольце </w:t>
      </w:r>
      <w:r w:rsidRPr="009C69D7">
        <w:rPr>
          <w:szCs w:val="28"/>
        </w:rPr>
        <w:t xml:space="preserve">– штраф </w:t>
      </w:r>
      <w:r>
        <w:rPr>
          <w:szCs w:val="28"/>
        </w:rPr>
        <w:t>15</w:t>
      </w:r>
      <w:r w:rsidRPr="009C69D7">
        <w:rPr>
          <w:szCs w:val="28"/>
        </w:rPr>
        <w:t xml:space="preserve"> сек.</w:t>
      </w:r>
    </w:p>
    <w:p w14:paraId="01F0AA93" w14:textId="77777777" w:rsidR="006E02D9" w:rsidRPr="00286933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 помощь участнику со стороны болельщиков и представителей команды – штраф 15 сек. </w:t>
      </w:r>
    </w:p>
    <w:p w14:paraId="08CC6F48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286933">
        <w:rPr>
          <w:szCs w:val="28"/>
        </w:rPr>
        <w:t>За невыполнение обязательных требований нач</w:t>
      </w:r>
      <w:r>
        <w:rPr>
          <w:szCs w:val="28"/>
        </w:rPr>
        <w:t>исляются штрафные секунды – по 3</w:t>
      </w:r>
      <w:r w:rsidRPr="00286933">
        <w:rPr>
          <w:szCs w:val="28"/>
        </w:rPr>
        <w:t xml:space="preserve"> сек. за каждое нарушение. </w:t>
      </w:r>
    </w:p>
    <w:p w14:paraId="25D5DCE3" w14:textId="77777777" w:rsidR="006E02D9" w:rsidRPr="00CF07B6" w:rsidRDefault="006E02D9" w:rsidP="006E02D9">
      <w:pPr>
        <w:spacing w:line="320" w:lineRule="exact"/>
        <w:ind w:firstLine="709"/>
        <w:jc w:val="both"/>
        <w:rPr>
          <w:b/>
          <w:szCs w:val="28"/>
        </w:rPr>
      </w:pPr>
      <w:r w:rsidRPr="00CF07B6">
        <w:rPr>
          <w:b/>
          <w:szCs w:val="28"/>
        </w:rPr>
        <w:t xml:space="preserve">См. </w:t>
      </w:r>
      <w:r>
        <w:rPr>
          <w:b/>
          <w:szCs w:val="28"/>
        </w:rPr>
        <w:t>приложение</w:t>
      </w:r>
      <w:r w:rsidRPr="00CF07B6">
        <w:rPr>
          <w:b/>
          <w:szCs w:val="28"/>
        </w:rPr>
        <w:t xml:space="preserve"> 2</w:t>
      </w:r>
    </w:p>
    <w:p w14:paraId="1887BA60" w14:textId="77777777" w:rsidR="006E02D9" w:rsidRDefault="006E02D9" w:rsidP="006E02D9">
      <w:pPr>
        <w:jc w:val="both"/>
        <w:rPr>
          <w:szCs w:val="28"/>
        </w:rPr>
      </w:pPr>
    </w:p>
    <w:p w14:paraId="2A05B384" w14:textId="77777777" w:rsidR="006E02D9" w:rsidRPr="00CF07B6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b/>
          <w:szCs w:val="28"/>
          <w:u w:val="single"/>
        </w:rPr>
        <w:t>Эстафета № 3</w:t>
      </w:r>
      <w:r w:rsidRPr="00CD7253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«Полоса препятствий 1»</w:t>
      </w:r>
    </w:p>
    <w:p w14:paraId="37C4A319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Инвентарь: стойки-ворота, 2 обруча, скакалка (длина – 220 см).</w:t>
      </w:r>
    </w:p>
    <w:p w14:paraId="0DB1CF40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Задача: </w:t>
      </w:r>
      <w:r w:rsidRPr="00857B87">
        <w:rPr>
          <w:szCs w:val="28"/>
        </w:rPr>
        <w:t>Ра</w:t>
      </w:r>
      <w:r>
        <w:rPr>
          <w:szCs w:val="28"/>
        </w:rPr>
        <w:t>сстояние от стартовой линии до конуса – 10</w:t>
      </w:r>
      <w:r w:rsidRPr="00857B87">
        <w:rPr>
          <w:szCs w:val="28"/>
        </w:rPr>
        <w:t xml:space="preserve"> м.</w:t>
      </w:r>
      <w:r>
        <w:rPr>
          <w:szCs w:val="28"/>
        </w:rPr>
        <w:t xml:space="preserve"> На всем этом расстоянии стоят 3 стойки-ворота. Под 1-ми воротами необходимо проползти, 2-ые перепрыгнуть, под 3-ми проползти, далее </w:t>
      </w:r>
      <w:r w:rsidRPr="000A709A">
        <w:rPr>
          <w:szCs w:val="28"/>
        </w:rPr>
        <w:t>участник бежит до 1 обруча, продевает его через себя сверху – вниз, бежит ко второму обручу, продев</w:t>
      </w:r>
      <w:r>
        <w:rPr>
          <w:szCs w:val="28"/>
        </w:rPr>
        <w:t>ает его через себя снизу  в</w:t>
      </w:r>
      <w:r w:rsidRPr="000A709A">
        <w:rPr>
          <w:szCs w:val="28"/>
        </w:rPr>
        <w:t>верх, далее бежит до конуса и выполняет прыжки через скакалку (5 раз). Оставляет скакалку и возвращается гладким бегом, передавая эстафету.</w:t>
      </w:r>
    </w:p>
    <w:p w14:paraId="79688391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D83285">
        <w:rPr>
          <w:i/>
          <w:szCs w:val="28"/>
        </w:rPr>
        <w:t xml:space="preserve">Примечание: </w:t>
      </w:r>
      <w:r w:rsidRPr="00D83285">
        <w:rPr>
          <w:szCs w:val="28"/>
        </w:rPr>
        <w:t>Судьи засчитывают общее время выполнения</w:t>
      </w:r>
      <w:r>
        <w:rPr>
          <w:szCs w:val="28"/>
        </w:rPr>
        <w:t xml:space="preserve"> 6 этапов.</w:t>
      </w:r>
      <w:r w:rsidRPr="00D83285">
        <w:rPr>
          <w:szCs w:val="28"/>
        </w:rPr>
        <w:t xml:space="preserve"> </w:t>
      </w:r>
    </w:p>
    <w:p w14:paraId="398C5028" w14:textId="77777777" w:rsidR="006E02D9" w:rsidRPr="00D83285" w:rsidRDefault="006E02D9" w:rsidP="006E02D9">
      <w:pPr>
        <w:spacing w:line="320" w:lineRule="exact"/>
        <w:ind w:firstLine="709"/>
        <w:jc w:val="both"/>
        <w:rPr>
          <w:szCs w:val="28"/>
          <w:u w:val="single"/>
        </w:rPr>
      </w:pPr>
      <w:r w:rsidRPr="00D83285">
        <w:rPr>
          <w:szCs w:val="28"/>
          <w:u w:val="single"/>
        </w:rPr>
        <w:t>Обязательные требования к выполнению заданий:</w:t>
      </w:r>
    </w:p>
    <w:p w14:paraId="56EBD962" w14:textId="77777777" w:rsidR="006E02D9" w:rsidRPr="00190314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</w:t>
      </w:r>
      <w:r w:rsidRPr="00190314">
        <w:rPr>
          <w:szCs w:val="28"/>
        </w:rPr>
        <w:t>тобы передать эстафету следующему участнику, необходимо оббежать конус, который располагается позади команды</w:t>
      </w:r>
      <w:r>
        <w:rPr>
          <w:szCs w:val="28"/>
        </w:rPr>
        <w:t>, в случае невыполнения – штраф 15 сек</w:t>
      </w:r>
      <w:r w:rsidRPr="00190314">
        <w:rPr>
          <w:szCs w:val="28"/>
        </w:rPr>
        <w:t>.</w:t>
      </w:r>
    </w:p>
    <w:p w14:paraId="30FF700D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D83285">
        <w:rPr>
          <w:szCs w:val="28"/>
        </w:rPr>
        <w:t>- передача эстафеты только за стартовой линией;</w:t>
      </w:r>
    </w:p>
    <w:p w14:paraId="527A6855" w14:textId="77777777" w:rsidR="006E02D9" w:rsidRPr="00190314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оббежать конус, расположенный в 10-ти метрах от линии старта, в случае невыполнения – штраф 15 сек</w:t>
      </w:r>
      <w:r w:rsidRPr="00190314">
        <w:rPr>
          <w:szCs w:val="28"/>
        </w:rPr>
        <w:t>.</w:t>
      </w:r>
      <w:r>
        <w:rPr>
          <w:szCs w:val="28"/>
        </w:rPr>
        <w:t>;</w:t>
      </w:r>
    </w:p>
    <w:p w14:paraId="3D0154E7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в случае падения ворот участнику необходимо восстановить конструкцию (не выполнение данного условия – штраф 15 сек) и пройти этот элемент препятствия заново (не выполнение данного условия – штраф 15 сек);</w:t>
      </w:r>
    </w:p>
    <w:p w14:paraId="7722FB74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за невыполнение условия прыжков на скакалке, судья вправе вернуть участника для того что бы он закончил выполнение условий, после выполнения упражнения скакалку необходимо оставить в обозначенной зоне, если участник вернется к команде, а скакалка окажется вне обозначенной зоны – штраф 15 сек.</w:t>
      </w:r>
    </w:p>
    <w:p w14:paraId="141593AB" w14:textId="77777777" w:rsidR="006E02D9" w:rsidRPr="00586EAF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 помощь участнику со стороны болельщиков и представителей команды – штраф 15 сек. </w:t>
      </w:r>
    </w:p>
    <w:p w14:paraId="1ACECAC9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D83285">
        <w:rPr>
          <w:szCs w:val="28"/>
        </w:rPr>
        <w:t>За невыполнение обязательных требований нач</w:t>
      </w:r>
      <w:r>
        <w:rPr>
          <w:szCs w:val="28"/>
        </w:rPr>
        <w:t>исляются штрафные секунды – по 3 сек. за каждое нарушение.</w:t>
      </w:r>
    </w:p>
    <w:p w14:paraId="42785C63" w14:textId="4DA1D025" w:rsidR="006E02D9" w:rsidRDefault="006E02D9" w:rsidP="006E02D9">
      <w:pPr>
        <w:spacing w:line="320" w:lineRule="exact"/>
        <w:ind w:firstLine="709"/>
        <w:jc w:val="both"/>
        <w:rPr>
          <w:b/>
          <w:szCs w:val="28"/>
        </w:rPr>
      </w:pPr>
      <w:r w:rsidRPr="00CF07B6">
        <w:rPr>
          <w:b/>
          <w:szCs w:val="28"/>
        </w:rPr>
        <w:t>См. приложение 3</w:t>
      </w:r>
      <w:r>
        <w:rPr>
          <w:b/>
          <w:szCs w:val="28"/>
        </w:rPr>
        <w:t>.</w:t>
      </w:r>
    </w:p>
    <w:p w14:paraId="2C121AFB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</w:p>
    <w:p w14:paraId="5C932A48" w14:textId="77777777" w:rsidR="006E02D9" w:rsidRDefault="006E02D9" w:rsidP="006E02D9">
      <w:pPr>
        <w:spacing w:line="320" w:lineRule="exact"/>
        <w:ind w:firstLine="709"/>
        <w:jc w:val="both"/>
        <w:rPr>
          <w:b/>
          <w:szCs w:val="28"/>
          <w:u w:val="single"/>
        </w:rPr>
      </w:pPr>
    </w:p>
    <w:p w14:paraId="14C9F582" w14:textId="77777777" w:rsidR="006E02D9" w:rsidRDefault="006E02D9" w:rsidP="006E02D9">
      <w:pPr>
        <w:spacing w:line="320" w:lineRule="exact"/>
        <w:ind w:firstLine="709"/>
        <w:jc w:val="both"/>
        <w:rPr>
          <w:b/>
          <w:szCs w:val="28"/>
          <w:u w:val="single"/>
        </w:rPr>
      </w:pPr>
    </w:p>
    <w:p w14:paraId="22DC3E8A" w14:textId="77777777" w:rsidR="006E02D9" w:rsidRDefault="006E02D9" w:rsidP="006E02D9">
      <w:pPr>
        <w:spacing w:line="320" w:lineRule="exact"/>
        <w:ind w:firstLine="709"/>
        <w:jc w:val="both"/>
        <w:rPr>
          <w:b/>
          <w:szCs w:val="28"/>
          <w:u w:val="single"/>
        </w:rPr>
      </w:pPr>
    </w:p>
    <w:p w14:paraId="76580474" w14:textId="77777777" w:rsidR="006E02D9" w:rsidRDefault="006E02D9" w:rsidP="006E02D9">
      <w:pPr>
        <w:spacing w:line="320" w:lineRule="exact"/>
        <w:ind w:firstLine="709"/>
        <w:jc w:val="both"/>
        <w:rPr>
          <w:b/>
          <w:szCs w:val="28"/>
          <w:u w:val="single"/>
        </w:rPr>
      </w:pPr>
    </w:p>
    <w:p w14:paraId="510A7CFC" w14:textId="77777777" w:rsidR="006E02D9" w:rsidRPr="00CD7253" w:rsidRDefault="006E02D9" w:rsidP="006E02D9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9E388A">
        <w:rPr>
          <w:b/>
          <w:szCs w:val="28"/>
          <w:u w:val="single"/>
        </w:rPr>
        <w:t>Эстафета № 4</w:t>
      </w:r>
      <w:r>
        <w:rPr>
          <w:b/>
          <w:szCs w:val="28"/>
          <w:u w:val="single"/>
        </w:rPr>
        <w:t xml:space="preserve">: </w:t>
      </w:r>
      <w:r w:rsidRPr="00CD7253">
        <w:rPr>
          <w:b/>
          <w:szCs w:val="28"/>
          <w:u w:val="single"/>
        </w:rPr>
        <w:t xml:space="preserve"> «Снежный снайпер»</w:t>
      </w:r>
      <w:r>
        <w:rPr>
          <w:b/>
          <w:szCs w:val="28"/>
          <w:u w:val="single"/>
        </w:rPr>
        <w:t>.</w:t>
      </w:r>
    </w:p>
    <w:p w14:paraId="1A69B0E2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Инвентарь: 1 большой конус, 18 снежков, тоннель. </w:t>
      </w:r>
    </w:p>
    <w:p w14:paraId="63B37FB4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1-ый участник из команды «ловец» встает на расстояние 10 м от стартовой линии  у конуса, и держит в руках емкость (перевернутый конус), для ловли «снежков». </w:t>
      </w:r>
    </w:p>
    <w:p w14:paraId="7836FFAB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Участник подбегает к тоннелю, преодолевает его. Далее подбегает к контрольной линии и выполняет 3 броска в сторону «ловца». Задача «ловца» поймать «снежки» в конус. В случаи промаха участник бежит штрафные круги (по количеству промахов). После участник возвращается обратно, передавая эстафету следующему.</w:t>
      </w:r>
    </w:p>
    <w:p w14:paraId="70FB36CF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D728B8">
        <w:rPr>
          <w:i/>
          <w:szCs w:val="28"/>
        </w:rPr>
        <w:t xml:space="preserve">Примечание: </w:t>
      </w:r>
      <w:r w:rsidRPr="00D728B8">
        <w:rPr>
          <w:szCs w:val="28"/>
        </w:rPr>
        <w:t>Судьи засч</w:t>
      </w:r>
      <w:r>
        <w:rPr>
          <w:szCs w:val="28"/>
        </w:rPr>
        <w:t>итывают общее время выполнения 5</w:t>
      </w:r>
      <w:r w:rsidRPr="00D728B8">
        <w:rPr>
          <w:szCs w:val="28"/>
        </w:rPr>
        <w:t xml:space="preserve">-ти этапов. </w:t>
      </w:r>
    </w:p>
    <w:p w14:paraId="70728E6B" w14:textId="77777777" w:rsidR="006E02D9" w:rsidRPr="00D728B8" w:rsidRDefault="006E02D9" w:rsidP="006E02D9">
      <w:pPr>
        <w:spacing w:line="320" w:lineRule="exact"/>
        <w:ind w:firstLine="709"/>
        <w:jc w:val="both"/>
        <w:rPr>
          <w:szCs w:val="28"/>
          <w:u w:val="single"/>
        </w:rPr>
      </w:pPr>
      <w:r w:rsidRPr="00D728B8">
        <w:rPr>
          <w:szCs w:val="28"/>
          <w:u w:val="single"/>
        </w:rPr>
        <w:t>Обязательные требования к выполнению заданий:</w:t>
      </w:r>
    </w:p>
    <w:p w14:paraId="75CE9C5F" w14:textId="77777777" w:rsidR="006E02D9" w:rsidRPr="00DE05D2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</w:t>
      </w:r>
      <w:r w:rsidRPr="00DE05D2">
        <w:rPr>
          <w:szCs w:val="28"/>
        </w:rPr>
        <w:t>тобы передать эстафету следующему участнику, необходимо оббежать конус, который располагается позади команды</w:t>
      </w:r>
      <w:r>
        <w:rPr>
          <w:szCs w:val="28"/>
        </w:rPr>
        <w:t>, в случае невыполнения – штраф 15 сек</w:t>
      </w:r>
      <w:r w:rsidRPr="00190314">
        <w:rPr>
          <w:szCs w:val="28"/>
        </w:rPr>
        <w:t>.</w:t>
      </w:r>
    </w:p>
    <w:p w14:paraId="1251F24F" w14:textId="77777777" w:rsidR="006E02D9" w:rsidRPr="00D728B8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C85368">
        <w:rPr>
          <w:szCs w:val="28"/>
        </w:rPr>
        <w:t>- передача эстафеты только за стартовой линией</w:t>
      </w:r>
      <w:r w:rsidRPr="00D728B8">
        <w:rPr>
          <w:szCs w:val="28"/>
        </w:rPr>
        <w:t>;</w:t>
      </w:r>
    </w:p>
    <w:p w14:paraId="6CC975AC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-в случае если участник не пробежал штрафные круги, начисляется штраф 15 секунды за каждый штраф.</w:t>
      </w:r>
    </w:p>
    <w:p w14:paraId="07B43170" w14:textId="77777777" w:rsidR="006E02D9" w:rsidRPr="00D728B8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 помощь участнику со стороны болельщиков и представителей команды – штраф 15 сек. </w:t>
      </w:r>
    </w:p>
    <w:p w14:paraId="26D9432C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D728B8">
        <w:rPr>
          <w:szCs w:val="28"/>
        </w:rPr>
        <w:t xml:space="preserve">За невыполнение обязательных требований начисляются штрафные секунды – по 3 сек. за каждое нарушение. </w:t>
      </w:r>
    </w:p>
    <w:p w14:paraId="77F2AC46" w14:textId="77777777" w:rsidR="006E02D9" w:rsidRPr="00CF07B6" w:rsidRDefault="006E02D9" w:rsidP="006E02D9">
      <w:pPr>
        <w:spacing w:line="320" w:lineRule="exact"/>
        <w:ind w:firstLine="709"/>
        <w:jc w:val="both"/>
        <w:rPr>
          <w:b/>
          <w:szCs w:val="28"/>
        </w:rPr>
      </w:pPr>
      <w:r w:rsidRPr="00CF07B6">
        <w:rPr>
          <w:b/>
          <w:szCs w:val="28"/>
        </w:rPr>
        <w:t>См. приложение 4</w:t>
      </w:r>
    </w:p>
    <w:p w14:paraId="33C7E999" w14:textId="77777777" w:rsidR="006E02D9" w:rsidRDefault="006E02D9" w:rsidP="006E02D9">
      <w:pPr>
        <w:spacing w:line="320" w:lineRule="exact"/>
        <w:jc w:val="both"/>
        <w:rPr>
          <w:b/>
          <w:szCs w:val="28"/>
          <w:u w:val="single"/>
        </w:rPr>
      </w:pPr>
    </w:p>
    <w:p w14:paraId="17596947" w14:textId="77777777" w:rsidR="006E02D9" w:rsidRDefault="006E02D9" w:rsidP="006E02D9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9E388A">
        <w:rPr>
          <w:b/>
          <w:szCs w:val="28"/>
          <w:u w:val="single"/>
        </w:rPr>
        <w:t xml:space="preserve">Эстафета № </w:t>
      </w:r>
      <w:r>
        <w:rPr>
          <w:b/>
          <w:szCs w:val="28"/>
          <w:u w:val="single"/>
        </w:rPr>
        <w:t>5: «Болото»</w:t>
      </w:r>
    </w:p>
    <w:p w14:paraId="5C288256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Инвентарь: 2 обруча. </w:t>
      </w:r>
    </w:p>
    <w:p w14:paraId="191D0A44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Задача: Каждому участнику поочередно необходимо с помощью двух обручей перебраться с одного «берега» на другой (расстояние 10-11 метров). Добравшись до противоположного берега, участник берет обручи в руки, и обойдя конус бегом возвращается обратно, передавая эстафету следующему.</w:t>
      </w:r>
    </w:p>
    <w:p w14:paraId="0A1F9132" w14:textId="77777777" w:rsidR="006E02D9" w:rsidRPr="00D728B8" w:rsidRDefault="006E02D9" w:rsidP="006E02D9">
      <w:pPr>
        <w:spacing w:line="320" w:lineRule="exact"/>
        <w:ind w:firstLine="709"/>
        <w:jc w:val="both"/>
        <w:rPr>
          <w:szCs w:val="28"/>
          <w:u w:val="single"/>
        </w:rPr>
      </w:pPr>
      <w:r>
        <w:rPr>
          <w:szCs w:val="28"/>
        </w:rPr>
        <w:t xml:space="preserve"> </w:t>
      </w:r>
      <w:r w:rsidRPr="00D728B8">
        <w:rPr>
          <w:szCs w:val="28"/>
          <w:u w:val="single"/>
        </w:rPr>
        <w:t>Обязательные требования к выполнению заданий:</w:t>
      </w:r>
    </w:p>
    <w:p w14:paraId="7811F15E" w14:textId="77777777" w:rsidR="006E02D9" w:rsidRPr="00DE05D2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</w:t>
      </w:r>
      <w:r w:rsidRPr="00DE05D2">
        <w:rPr>
          <w:szCs w:val="28"/>
        </w:rPr>
        <w:t>тобы передать эстафету следующему участнику, необходимо оббежать конус, который располагается позади команды</w:t>
      </w:r>
      <w:r>
        <w:rPr>
          <w:szCs w:val="28"/>
        </w:rPr>
        <w:t>,</w:t>
      </w:r>
      <w:r w:rsidRPr="0026017F">
        <w:rPr>
          <w:szCs w:val="28"/>
        </w:rPr>
        <w:t xml:space="preserve"> </w:t>
      </w:r>
      <w:r>
        <w:rPr>
          <w:szCs w:val="28"/>
        </w:rPr>
        <w:t>в случае невыполнения – штраф 15 сек</w:t>
      </w:r>
      <w:r w:rsidRPr="00190314">
        <w:rPr>
          <w:szCs w:val="28"/>
        </w:rPr>
        <w:t>.</w:t>
      </w:r>
    </w:p>
    <w:p w14:paraId="6365AAEB" w14:textId="77777777" w:rsidR="006E02D9" w:rsidRPr="00D728B8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D728B8">
        <w:rPr>
          <w:szCs w:val="28"/>
        </w:rPr>
        <w:t xml:space="preserve">- передача </w:t>
      </w:r>
      <w:r>
        <w:rPr>
          <w:szCs w:val="28"/>
        </w:rPr>
        <w:t>эстафеты только за</w:t>
      </w:r>
      <w:r w:rsidRPr="00D728B8">
        <w:rPr>
          <w:szCs w:val="28"/>
        </w:rPr>
        <w:t xml:space="preserve"> стартовой линией;</w:t>
      </w:r>
    </w:p>
    <w:p w14:paraId="4E5AD84E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при переходе из обруча в обруч, участник должен стоять обеими ногами внутри обруча.</w:t>
      </w:r>
    </w:p>
    <w:p w14:paraId="0E290780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запрещается опираться на пол вне обруча.</w:t>
      </w:r>
    </w:p>
    <w:p w14:paraId="571160D6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запрещается касание ногами пола вне обруча. </w:t>
      </w:r>
    </w:p>
    <w:p w14:paraId="50BCD971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запрещается двигать обруч ногами.</w:t>
      </w:r>
    </w:p>
    <w:p w14:paraId="77EEACDF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892BF9">
        <w:rPr>
          <w:szCs w:val="28"/>
        </w:rPr>
        <w:t>- в случаи</w:t>
      </w:r>
      <w:r>
        <w:rPr>
          <w:szCs w:val="28"/>
        </w:rPr>
        <w:t xml:space="preserve">, если </w:t>
      </w:r>
      <w:proofErr w:type="gramStart"/>
      <w:r>
        <w:rPr>
          <w:szCs w:val="28"/>
        </w:rPr>
        <w:t>обруч</w:t>
      </w:r>
      <w:proofErr w:type="gramEnd"/>
      <w:r>
        <w:rPr>
          <w:szCs w:val="28"/>
        </w:rPr>
        <w:t xml:space="preserve"> в который нужно встать находится далеко, его можно взять, получив за это штрафы в количестве касаний пола, и вернуться в тот обруч, из которого выполняли переход – в случаи нарушения данного условия – штраф-60 сек.</w:t>
      </w:r>
    </w:p>
    <w:p w14:paraId="1A6AEBA3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 помощь участнику со стороны болельщиков и представителей команды – штраф 15 сек. </w:t>
      </w:r>
    </w:p>
    <w:p w14:paraId="12DE932D" w14:textId="77777777" w:rsidR="006E02D9" w:rsidRPr="00F65AB4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-з</w:t>
      </w:r>
      <w:r w:rsidRPr="00D728B8">
        <w:rPr>
          <w:szCs w:val="28"/>
        </w:rPr>
        <w:t xml:space="preserve">а невыполнение обязательных требований начисляются штрафные секунды – по 3 сек. за каждое нарушение. </w:t>
      </w:r>
    </w:p>
    <w:p w14:paraId="7FC0D958" w14:textId="77777777" w:rsidR="006E02D9" w:rsidRDefault="006E02D9" w:rsidP="006E02D9">
      <w:pPr>
        <w:spacing w:line="320" w:lineRule="exact"/>
        <w:rPr>
          <w:b/>
          <w:szCs w:val="28"/>
          <w:u w:val="single"/>
        </w:rPr>
      </w:pPr>
    </w:p>
    <w:p w14:paraId="245F076C" w14:textId="77777777" w:rsidR="006E02D9" w:rsidRPr="00CD7253" w:rsidRDefault="006E02D9" w:rsidP="006E02D9">
      <w:pPr>
        <w:spacing w:line="320" w:lineRule="exact"/>
        <w:rPr>
          <w:b/>
          <w:szCs w:val="28"/>
          <w:u w:val="single"/>
        </w:rPr>
      </w:pPr>
      <w:r w:rsidRPr="00C85368">
        <w:rPr>
          <w:b/>
          <w:szCs w:val="28"/>
        </w:rPr>
        <w:t xml:space="preserve">           </w:t>
      </w:r>
      <w:r>
        <w:rPr>
          <w:b/>
          <w:szCs w:val="28"/>
          <w:u w:val="single"/>
        </w:rPr>
        <w:t>Эстафета № 6</w:t>
      </w:r>
      <w:r w:rsidRPr="00CD7253">
        <w:rPr>
          <w:b/>
          <w:szCs w:val="28"/>
          <w:u w:val="single"/>
        </w:rPr>
        <w:t xml:space="preserve"> «Полоса препятствий</w:t>
      </w:r>
      <w:r>
        <w:rPr>
          <w:b/>
          <w:szCs w:val="28"/>
          <w:u w:val="single"/>
        </w:rPr>
        <w:t xml:space="preserve"> 2</w:t>
      </w:r>
      <w:r w:rsidRPr="00CD7253">
        <w:rPr>
          <w:b/>
          <w:szCs w:val="28"/>
          <w:u w:val="single"/>
        </w:rPr>
        <w:t>».</w:t>
      </w:r>
    </w:p>
    <w:p w14:paraId="6CAC76D9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См. схему ниже</w:t>
      </w:r>
    </w:p>
    <w:p w14:paraId="2F586103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1-ый участники выполняет 6 этапов по кругу, затем передает эстафету    2-му участнику.</w:t>
      </w:r>
    </w:p>
    <w:p w14:paraId="6C8E856E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1 этап:</w:t>
      </w:r>
      <w:r>
        <w:rPr>
          <w:szCs w:val="28"/>
        </w:rPr>
        <w:t xml:space="preserve"> 1-ый участник перекладывает  баскетбольный мяч с конуса №1 на конус №2, с конуса №3 на конус №4. 2-ой участник с конуса №4 на конус №3, затем с конуса №2 на конус №1.</w:t>
      </w:r>
    </w:p>
    <w:p w14:paraId="32A1C8E5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если мяч упал, необходимо поставить его обратно на конус.</w:t>
      </w:r>
    </w:p>
    <w:p w14:paraId="03A4BD75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если участник сбивает конус - штраф 3 секунды.</w:t>
      </w:r>
    </w:p>
    <w:p w14:paraId="6204D0D2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2 этап</w:t>
      </w:r>
      <w:r>
        <w:rPr>
          <w:szCs w:val="28"/>
        </w:rPr>
        <w:t>: прыжки на двух ногах со скакалкой (5 раз). (длина – 220 см)</w:t>
      </w:r>
      <w:r w:rsidRPr="000A709A">
        <w:rPr>
          <w:szCs w:val="28"/>
        </w:rPr>
        <w:t>.</w:t>
      </w:r>
    </w:p>
    <w:p w14:paraId="6DCC05A4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если участник не выполнил необходимое кол-во прыжков, то за каждый недостающий прыжок штраф 10 сек. </w:t>
      </w:r>
    </w:p>
    <w:p w14:paraId="4701605C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3 этап:</w:t>
      </w:r>
      <w:r>
        <w:rPr>
          <w:szCs w:val="28"/>
        </w:rPr>
        <w:t xml:space="preserve"> «тарзанка» при помощи каната. Участнику необходимо переправиться с одного мата на другой при помощи каната.</w:t>
      </w:r>
    </w:p>
    <w:p w14:paraId="1ADA85F6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если участник при отталкивании делает заступ и не выполняет приземление в определенное место – штраф 3 секунды за каждое касание.</w:t>
      </w:r>
    </w:p>
    <w:p w14:paraId="4C51EE5B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4 этап:</w:t>
      </w:r>
      <w:r>
        <w:rPr>
          <w:szCs w:val="28"/>
          <w:u w:val="single"/>
        </w:rPr>
        <w:t xml:space="preserve"> </w:t>
      </w:r>
      <w:r>
        <w:rPr>
          <w:szCs w:val="28"/>
        </w:rPr>
        <w:t>труба-тоннель.</w:t>
      </w:r>
    </w:p>
    <w:p w14:paraId="7E31F78A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5 этап:</w:t>
      </w:r>
      <w:r>
        <w:rPr>
          <w:szCs w:val="28"/>
          <w:u w:val="single"/>
        </w:rPr>
        <w:t xml:space="preserve"> </w:t>
      </w:r>
      <w:r>
        <w:rPr>
          <w:szCs w:val="28"/>
        </w:rPr>
        <w:t>метание теннисного мяча в щит (3 броска).</w:t>
      </w:r>
    </w:p>
    <w:p w14:paraId="5DF26B35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при непопадании в щит, участник бежит штрафной круг, затем выполняет 2,3 бросок, если участник не бежит штрафной круг – штраф 30 секунд.</w:t>
      </w:r>
    </w:p>
    <w:p w14:paraId="3807B6AF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6 этап:</w:t>
      </w:r>
      <w:r>
        <w:rPr>
          <w:szCs w:val="28"/>
          <w:u w:val="single"/>
        </w:rPr>
        <w:t xml:space="preserve"> </w:t>
      </w:r>
      <w:r>
        <w:rPr>
          <w:szCs w:val="28"/>
        </w:rPr>
        <w:t>прохождение ворот различной высоты, 1-ые перепрыгнуть, под 2-ми проползти, 3-и перепрыгнуть.</w:t>
      </w:r>
      <w:r w:rsidRPr="0056720F">
        <w:rPr>
          <w:szCs w:val="28"/>
        </w:rPr>
        <w:t xml:space="preserve"> </w:t>
      </w:r>
    </w:p>
    <w:p w14:paraId="1AF816AB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В случае падения ворот участнику необходимо восстановить конструкцию (не выполнение данного условия – штраф 15 сек) и пройти этот элемент препятствия заново (не выполнение данного условия – штраф 15 сек);</w:t>
      </w:r>
    </w:p>
    <w:p w14:paraId="3A8A4F5A" w14:textId="77777777" w:rsidR="006E02D9" w:rsidRPr="00745433" w:rsidRDefault="006E02D9" w:rsidP="006E02D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 помощь участнику со стороны болельщиков и представителей команды – штраф 15 сек. </w:t>
      </w:r>
    </w:p>
    <w:p w14:paraId="6712F022" w14:textId="77777777" w:rsidR="006E02D9" w:rsidRPr="00CF07B6" w:rsidRDefault="006E02D9" w:rsidP="006E02D9">
      <w:pPr>
        <w:spacing w:line="320" w:lineRule="exact"/>
        <w:ind w:firstLine="709"/>
        <w:jc w:val="both"/>
        <w:rPr>
          <w:b/>
          <w:szCs w:val="28"/>
        </w:rPr>
      </w:pPr>
      <w:r w:rsidRPr="00CF07B6">
        <w:rPr>
          <w:b/>
          <w:szCs w:val="28"/>
        </w:rPr>
        <w:t>Схема ниже</w:t>
      </w:r>
      <w:r>
        <w:rPr>
          <w:b/>
          <w:szCs w:val="28"/>
        </w:rPr>
        <w:t>:</w:t>
      </w:r>
    </w:p>
    <w:p w14:paraId="7302E4A5" w14:textId="77777777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</w:p>
    <w:p w14:paraId="46B2FB2A" w14:textId="7014B11E" w:rsidR="006E02D9" w:rsidRDefault="006E02D9" w:rsidP="006E02D9">
      <w:pPr>
        <w:spacing w:line="320" w:lineRule="exact"/>
        <w:ind w:firstLine="709"/>
        <w:jc w:val="both"/>
        <w:rPr>
          <w:szCs w:val="28"/>
        </w:rPr>
      </w:pPr>
    </w:p>
    <w:p w14:paraId="7092E310" w14:textId="77777777" w:rsidR="006E02D9" w:rsidRDefault="006E02D9">
      <w:pPr>
        <w:rPr>
          <w:szCs w:val="28"/>
        </w:rPr>
      </w:pPr>
      <w:r w:rsidRPr="006E5FB7">
        <w:rPr>
          <w:noProof/>
        </w:rPr>
        <w:drawing>
          <wp:inline distT="0" distB="0" distL="0" distR="0" wp14:anchorId="3173B85C" wp14:editId="3F746D53">
            <wp:extent cx="4267200" cy="2396565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са препятсви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579" cy="240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116E0" w14:textId="77777777" w:rsidR="006E02D9" w:rsidRDefault="006E02D9">
      <w:pPr>
        <w:rPr>
          <w:szCs w:val="28"/>
        </w:rPr>
      </w:pPr>
    </w:p>
    <w:p w14:paraId="50D5F439" w14:textId="77777777" w:rsidR="006E02D9" w:rsidRPr="00A641BD" w:rsidRDefault="006E02D9" w:rsidP="006E02D9">
      <w:pPr>
        <w:rPr>
          <w:szCs w:val="28"/>
        </w:rPr>
      </w:pPr>
      <w:r>
        <w:rPr>
          <w:szCs w:val="28"/>
        </w:rPr>
        <w:t>Приложение №1</w:t>
      </w:r>
    </w:p>
    <w:p w14:paraId="3B071356" w14:textId="77777777" w:rsidR="006E02D9" w:rsidRDefault="006E02D9" w:rsidP="006E02D9">
      <w:pPr>
        <w:spacing w:line="320" w:lineRule="exact"/>
        <w:ind w:firstLine="709"/>
        <w:jc w:val="both"/>
        <w:rPr>
          <w:b/>
          <w:sz w:val="22"/>
          <w:szCs w:val="22"/>
          <w:u w:val="single"/>
        </w:rPr>
      </w:pPr>
    </w:p>
    <w:p w14:paraId="197DA1E9" w14:textId="77777777" w:rsidR="006E02D9" w:rsidRDefault="006E02D9" w:rsidP="006E02D9">
      <w:pPr>
        <w:spacing w:line="320" w:lineRule="exact"/>
        <w:ind w:firstLine="709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Эстафета № 1.</w:t>
      </w:r>
    </w:p>
    <w:p w14:paraId="03B92F0E" w14:textId="77777777" w:rsidR="006E02D9" w:rsidRDefault="006E02D9" w:rsidP="006E02D9">
      <w:pPr>
        <w:rPr>
          <w:sz w:val="22"/>
          <w:szCs w:val="22"/>
        </w:rPr>
      </w:pPr>
    </w:p>
    <w:p w14:paraId="724EE388" w14:textId="77777777" w:rsidR="006E02D9" w:rsidRDefault="006E02D9" w:rsidP="006E02D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232D8F" wp14:editId="0697C150">
                <wp:simplePos x="0" y="0"/>
                <wp:positionH relativeFrom="column">
                  <wp:posOffset>110490</wp:posOffset>
                </wp:positionH>
                <wp:positionV relativeFrom="paragraph">
                  <wp:posOffset>95250</wp:posOffset>
                </wp:positionV>
                <wp:extent cx="257175" cy="102235"/>
                <wp:effectExtent l="57150" t="38100" r="66675" b="10731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022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CDE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3" o:spid="_x0000_s1026" type="#_x0000_t32" style="position:absolute;margin-left:8.7pt;margin-top:7.5pt;width:20.25pt;height:8.0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" strokecolor="#8064a2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DFBEEE" wp14:editId="50AC7206">
                <wp:simplePos x="0" y="0"/>
                <wp:positionH relativeFrom="column">
                  <wp:posOffset>748665</wp:posOffset>
                </wp:positionH>
                <wp:positionV relativeFrom="paragraph">
                  <wp:posOffset>95250</wp:posOffset>
                </wp:positionV>
                <wp:extent cx="257175" cy="102235"/>
                <wp:effectExtent l="57150" t="38100" r="66675" b="10731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022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D12DA" id="Прямая со стрелкой 42" o:spid="_x0000_s1026" type="#_x0000_t32" style="position:absolute;margin-left:58.95pt;margin-top:7.5pt;width:20.25pt;height:8.0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" strokecolor="#8064a2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9F278D" wp14:editId="2EBCF7C2">
                <wp:simplePos x="0" y="0"/>
                <wp:positionH relativeFrom="column">
                  <wp:posOffset>1272540</wp:posOffset>
                </wp:positionH>
                <wp:positionV relativeFrom="paragraph">
                  <wp:posOffset>104775</wp:posOffset>
                </wp:positionV>
                <wp:extent cx="257175" cy="102235"/>
                <wp:effectExtent l="57150" t="38100" r="66675" b="10731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022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C723F" id="Прямая со стрелкой 41" o:spid="_x0000_s1026" type="#_x0000_t32" style="position:absolute;margin-left:100.2pt;margin-top:8.25pt;width:20.25pt;height:8.0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" strokecolor="#8064a2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79956A" wp14:editId="2D65B603">
                <wp:simplePos x="0" y="0"/>
                <wp:positionH relativeFrom="column">
                  <wp:posOffset>1929765</wp:posOffset>
                </wp:positionH>
                <wp:positionV relativeFrom="paragraph">
                  <wp:posOffset>163831</wp:posOffset>
                </wp:positionV>
                <wp:extent cx="342900" cy="45719"/>
                <wp:effectExtent l="0" t="0" r="19050" b="12065"/>
                <wp:wrapNone/>
                <wp:docPr id="40" name="Стрелка влев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19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2A98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40" o:spid="_x0000_s1026" type="#_x0000_t66" style="position:absolute;margin-left:151.95pt;margin-top:12.9pt;width:27pt;height: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" adj="1440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454E7" wp14:editId="6B39E427">
                <wp:simplePos x="0" y="0"/>
                <wp:positionH relativeFrom="column">
                  <wp:posOffset>234315</wp:posOffset>
                </wp:positionH>
                <wp:positionV relativeFrom="paragraph">
                  <wp:posOffset>856615</wp:posOffset>
                </wp:positionV>
                <wp:extent cx="514350" cy="342900"/>
                <wp:effectExtent l="0" t="0" r="0" b="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C76504" w14:textId="77777777" w:rsidR="006E02D9" w:rsidRDefault="006E02D9" w:rsidP="006E02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454E7" id="Поле 39" o:spid="_x0000_s1028" type="#_x0000_t202" style="position:absolute;margin-left:18.45pt;margin-top:67.45pt;width:40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" filled="f" stroked="f" strokeweight=".5pt">
                <v:textbox>
                  <w:txbxContent>
                    <w:p w14:paraId="66C76504" w14:textId="77777777" w:rsidR="006E02D9" w:rsidRDefault="006E02D9" w:rsidP="006E02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inline distT="0" distB="0" distL="0" distR="0" wp14:anchorId="26F29BE3" wp14:editId="75FFE1AA">
            <wp:extent cx="2667000" cy="552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BC221" w14:textId="77777777" w:rsidR="006E02D9" w:rsidRDefault="006E02D9" w:rsidP="006E02D9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0E663" wp14:editId="4E934EBD">
                <wp:simplePos x="0" y="0"/>
                <wp:positionH relativeFrom="column">
                  <wp:posOffset>234315</wp:posOffset>
                </wp:positionH>
                <wp:positionV relativeFrom="paragraph">
                  <wp:posOffset>-4445</wp:posOffset>
                </wp:positionV>
                <wp:extent cx="247650" cy="0"/>
                <wp:effectExtent l="38100" t="76200" r="19050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F7085" id="Прямая со стрелкой 38" o:spid="_x0000_s1026" type="#_x0000_t32" style="position:absolute;margin-left:18.45pt;margin-top:-.35pt;width:19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">
                <v:stroke startarrow="open" endarrow="open"/>
              </v:shape>
            </w:pict>
          </mc:Fallback>
        </mc:AlternateContent>
      </w:r>
      <w:r>
        <w:rPr>
          <w:sz w:val="22"/>
          <w:szCs w:val="22"/>
        </w:rPr>
        <w:t xml:space="preserve">         </w:t>
      </w:r>
      <w:r>
        <w:rPr>
          <w:b/>
          <w:sz w:val="22"/>
          <w:szCs w:val="22"/>
        </w:rPr>
        <w:t>70 см</w:t>
      </w:r>
    </w:p>
    <w:p w14:paraId="41D35137" w14:textId="77777777" w:rsidR="006E02D9" w:rsidRDefault="006E02D9" w:rsidP="006E02D9">
      <w:pPr>
        <w:rPr>
          <w:szCs w:val="28"/>
        </w:rPr>
      </w:pPr>
    </w:p>
    <w:p w14:paraId="62DF9407" w14:textId="77777777" w:rsidR="006E02D9" w:rsidRPr="00A641BD" w:rsidRDefault="006E02D9" w:rsidP="006E02D9">
      <w:pPr>
        <w:rPr>
          <w:szCs w:val="28"/>
        </w:rPr>
      </w:pPr>
      <w:r>
        <w:rPr>
          <w:szCs w:val="28"/>
        </w:rPr>
        <w:t>Приложение №2</w:t>
      </w:r>
    </w:p>
    <w:p w14:paraId="363EC3B5" w14:textId="77777777" w:rsidR="006E02D9" w:rsidRDefault="006E02D9" w:rsidP="006E02D9">
      <w:pPr>
        <w:rPr>
          <w:sz w:val="22"/>
          <w:szCs w:val="22"/>
        </w:rPr>
      </w:pPr>
    </w:p>
    <w:p w14:paraId="20E6D790" w14:textId="77777777" w:rsidR="006E02D9" w:rsidRDefault="006E02D9" w:rsidP="006E02D9">
      <w:pPr>
        <w:rPr>
          <w:sz w:val="22"/>
          <w:szCs w:val="22"/>
        </w:rPr>
      </w:pPr>
    </w:p>
    <w:p w14:paraId="52E87CDD" w14:textId="77777777" w:rsidR="006E02D9" w:rsidRDefault="006E02D9" w:rsidP="006E02D9">
      <w:pPr>
        <w:spacing w:line="320" w:lineRule="exact"/>
        <w:ind w:firstLine="709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Эстафета № 2 «Челночный бег».</w:t>
      </w:r>
    </w:p>
    <w:p w14:paraId="3C0B040D" w14:textId="77777777" w:rsidR="006E02D9" w:rsidRDefault="006E02D9" w:rsidP="006E02D9">
      <w:pPr>
        <w:rPr>
          <w:sz w:val="22"/>
          <w:szCs w:val="22"/>
        </w:rPr>
      </w:pPr>
    </w:p>
    <w:p w14:paraId="0DA7316E" w14:textId="77777777" w:rsidR="006E02D9" w:rsidRDefault="006E02D9" w:rsidP="006E02D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407C49" wp14:editId="38ECA4E8">
                <wp:simplePos x="0" y="0"/>
                <wp:positionH relativeFrom="column">
                  <wp:posOffset>-733425</wp:posOffset>
                </wp:positionH>
                <wp:positionV relativeFrom="paragraph">
                  <wp:posOffset>486410</wp:posOffset>
                </wp:positionV>
                <wp:extent cx="1019175" cy="234315"/>
                <wp:effectExtent l="0" t="0" r="0" b="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B3BE6" w14:textId="77777777" w:rsidR="006E02D9" w:rsidRDefault="006E02D9" w:rsidP="006E02D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мяч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407C49" id="Поле 37" o:spid="_x0000_s1029" type="#_x0000_t202" style="position:absolute;margin-left:-57.75pt;margin-top:38.3pt;width:80.25pt;height:18.4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" filled="f" stroked="f">
                <v:textbox style="mso-fit-shape-to-text:t">
                  <w:txbxContent>
                    <w:p w14:paraId="0A7B3BE6" w14:textId="77777777" w:rsidR="006E02D9" w:rsidRDefault="006E02D9" w:rsidP="006E02D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мяч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7F2E72" wp14:editId="4F25C745">
                <wp:simplePos x="0" y="0"/>
                <wp:positionH relativeFrom="column">
                  <wp:posOffset>-933450</wp:posOffset>
                </wp:positionH>
                <wp:positionV relativeFrom="paragraph">
                  <wp:posOffset>483235</wp:posOffset>
                </wp:positionV>
                <wp:extent cx="266700" cy="219075"/>
                <wp:effectExtent l="0" t="0" r="19050" b="2857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3B863" id="Овал 36" o:spid="_x0000_s1026" style="position:absolute;margin-left:-73.5pt;margin-top:38.05pt;width:21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5A8591" wp14:editId="66C31445">
                <wp:simplePos x="0" y="0"/>
                <wp:positionH relativeFrom="column">
                  <wp:posOffset>-1933575</wp:posOffset>
                </wp:positionH>
                <wp:positionV relativeFrom="paragraph">
                  <wp:posOffset>1273810</wp:posOffset>
                </wp:positionV>
                <wp:extent cx="142875" cy="142875"/>
                <wp:effectExtent l="0" t="0" r="28575" b="2857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08F41F" id="Овал 35" o:spid="_x0000_s1026" style="position:absolute;margin-left:-152.25pt;margin-top:100.3pt;width:11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ED7A00" wp14:editId="056E312A">
                <wp:simplePos x="0" y="0"/>
                <wp:positionH relativeFrom="column">
                  <wp:posOffset>-1933575</wp:posOffset>
                </wp:positionH>
                <wp:positionV relativeFrom="paragraph">
                  <wp:posOffset>873760</wp:posOffset>
                </wp:positionV>
                <wp:extent cx="142875" cy="142875"/>
                <wp:effectExtent l="0" t="0" r="28575" b="2857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35D2EB" id="Овал 34" o:spid="_x0000_s1026" style="position:absolute;margin-left:-152.25pt;margin-top:68.8pt;width:11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60BF98" wp14:editId="6DA311EB">
                <wp:simplePos x="0" y="0"/>
                <wp:positionH relativeFrom="column">
                  <wp:posOffset>-1924050</wp:posOffset>
                </wp:positionH>
                <wp:positionV relativeFrom="paragraph">
                  <wp:posOffset>483235</wp:posOffset>
                </wp:positionV>
                <wp:extent cx="142875" cy="142875"/>
                <wp:effectExtent l="0" t="0" r="28575" b="2857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348778" id="Овал 33" o:spid="_x0000_s1026" style="position:absolute;margin-left:-151.5pt;margin-top:38.05pt;width:11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F34D33" wp14:editId="47E55580">
                <wp:simplePos x="0" y="0"/>
                <wp:positionH relativeFrom="column">
                  <wp:posOffset>-1638300</wp:posOffset>
                </wp:positionH>
                <wp:positionV relativeFrom="paragraph">
                  <wp:posOffset>626110</wp:posOffset>
                </wp:positionV>
                <wp:extent cx="400050" cy="219075"/>
                <wp:effectExtent l="0" t="0" r="19050" b="2857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59A2E" w14:textId="77777777" w:rsidR="006E02D9" w:rsidRDefault="006E02D9" w:rsidP="006E02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34D33" id="Поле 32" o:spid="_x0000_s1030" type="#_x0000_t202" style="position:absolute;margin-left:-129pt;margin-top:49.3pt;width:31.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" fillcolor="window" strokecolor="window">
                <v:textbox>
                  <w:txbxContent>
                    <w:p w14:paraId="34B59A2E" w14:textId="77777777" w:rsidR="006E02D9" w:rsidRDefault="006E02D9" w:rsidP="006E02D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0DDD47" wp14:editId="62EEB519">
                <wp:simplePos x="0" y="0"/>
                <wp:positionH relativeFrom="column">
                  <wp:posOffset>-1638300</wp:posOffset>
                </wp:positionH>
                <wp:positionV relativeFrom="paragraph">
                  <wp:posOffset>483235</wp:posOffset>
                </wp:positionV>
                <wp:extent cx="0" cy="533400"/>
                <wp:effectExtent l="95250" t="38100" r="57150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8021A" id="Прямая со стрелкой 31" o:spid="_x0000_s1026" type="#_x0000_t32" style="position:absolute;margin-left:-129pt;margin-top:38.05pt;width:0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664C8" wp14:editId="5C7551A7">
                <wp:simplePos x="0" y="0"/>
                <wp:positionH relativeFrom="column">
                  <wp:posOffset>-2419350</wp:posOffset>
                </wp:positionH>
                <wp:positionV relativeFrom="paragraph">
                  <wp:posOffset>197485</wp:posOffset>
                </wp:positionV>
                <wp:extent cx="400050" cy="219075"/>
                <wp:effectExtent l="0" t="0" r="19050" b="2857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8B652" w14:textId="77777777" w:rsidR="006E02D9" w:rsidRDefault="006E02D9" w:rsidP="006E02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64C8" id="Поле 307" o:spid="_x0000_s1031" type="#_x0000_t202" style="position:absolute;margin-left:-190.5pt;margin-top:15.55pt;width:31.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" fillcolor="window" strokecolor="window">
                <v:textbox>
                  <w:txbxContent>
                    <w:p w14:paraId="35E8B652" w14:textId="77777777" w:rsidR="006E02D9" w:rsidRDefault="006E02D9" w:rsidP="006E02D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CA5D65" wp14:editId="3D6DAA7B">
                <wp:simplePos x="0" y="0"/>
                <wp:positionH relativeFrom="column">
                  <wp:posOffset>-2609850</wp:posOffset>
                </wp:positionH>
                <wp:positionV relativeFrom="paragraph">
                  <wp:posOffset>416560</wp:posOffset>
                </wp:positionV>
                <wp:extent cx="628650" cy="0"/>
                <wp:effectExtent l="38100" t="76200" r="19050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00B7B" id="Прямая со стрелкой 30" o:spid="_x0000_s1026" type="#_x0000_t32" style="position:absolute;margin-left:-205.5pt;margin-top:32.8pt;width:4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">
                <v:stroke startarrow="open" endarrow="ope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33212C4" wp14:editId="2306BA21">
            <wp:simplePos x="0" y="0"/>
            <wp:positionH relativeFrom="column">
              <wp:posOffset>-584835</wp:posOffset>
            </wp:positionH>
            <wp:positionV relativeFrom="paragraph">
              <wp:posOffset>6985</wp:posOffset>
            </wp:positionV>
            <wp:extent cx="2924175" cy="2335530"/>
            <wp:effectExtent l="0" t="0" r="9525" b="762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3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br w:type="textWrapping" w:clear="all"/>
      </w:r>
    </w:p>
    <w:p w14:paraId="6220001B" w14:textId="77777777" w:rsidR="006E02D9" w:rsidRDefault="006E02D9" w:rsidP="006E02D9">
      <w:pPr>
        <w:rPr>
          <w:sz w:val="22"/>
          <w:szCs w:val="22"/>
        </w:rPr>
      </w:pPr>
    </w:p>
    <w:p w14:paraId="00B10007" w14:textId="77777777" w:rsidR="006E02D9" w:rsidRPr="00A641BD" w:rsidRDefault="006E02D9" w:rsidP="006E02D9">
      <w:pPr>
        <w:rPr>
          <w:szCs w:val="22"/>
        </w:rPr>
      </w:pPr>
      <w:r w:rsidRPr="00A641BD">
        <w:rPr>
          <w:szCs w:val="22"/>
        </w:rPr>
        <w:t>Приложение №3</w:t>
      </w:r>
    </w:p>
    <w:p w14:paraId="215AB575" w14:textId="77777777" w:rsidR="006E02D9" w:rsidRDefault="006E02D9" w:rsidP="006E02D9">
      <w:pPr>
        <w:spacing w:line="320" w:lineRule="exact"/>
        <w:ind w:firstLine="709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Эстафета № 3 «Снежный снайпер».</w:t>
      </w:r>
    </w:p>
    <w:p w14:paraId="2FF003BA" w14:textId="77777777" w:rsidR="006E02D9" w:rsidRDefault="006E02D9" w:rsidP="006E02D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F3E0F" wp14:editId="4D9C9685">
                <wp:simplePos x="0" y="0"/>
                <wp:positionH relativeFrom="column">
                  <wp:posOffset>110490</wp:posOffset>
                </wp:positionH>
                <wp:positionV relativeFrom="paragraph">
                  <wp:posOffset>151130</wp:posOffset>
                </wp:positionV>
                <wp:extent cx="0" cy="78105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D8172" id="Прямая соединительная линия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pt,11.9pt" to="8.7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"/>
            </w:pict>
          </mc:Fallback>
        </mc:AlternateContent>
      </w:r>
    </w:p>
    <w:p w14:paraId="25CBBAB8" w14:textId="77777777" w:rsidR="006E02D9" w:rsidRDefault="006E02D9" w:rsidP="006E02D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Контрольная линия   </w:t>
      </w:r>
    </w:p>
    <w:p w14:paraId="13C6F342" w14:textId="77777777" w:rsidR="006E02D9" w:rsidRDefault="006E02D9" w:rsidP="006E02D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475AB0" wp14:editId="4B6EDAC4">
                <wp:simplePos x="0" y="0"/>
                <wp:positionH relativeFrom="column">
                  <wp:posOffset>1339215</wp:posOffset>
                </wp:positionH>
                <wp:positionV relativeFrom="paragraph">
                  <wp:posOffset>149225</wp:posOffset>
                </wp:positionV>
                <wp:extent cx="800100" cy="276225"/>
                <wp:effectExtent l="0" t="0" r="19050" b="28575"/>
                <wp:wrapNone/>
                <wp:docPr id="48" name="Блок-схема: память с прямым доступом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6225"/>
                        </a:xfrm>
                        <a:prstGeom prst="flowChartMagneticDrum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CF14C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Блок-схема: память с прямым доступом 48" o:spid="_x0000_s1026" type="#_x0000_t133" style="position:absolute;margin-left:105.45pt;margin-top:11.75pt;width:63pt;height:21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B8052" wp14:editId="7806B1F0">
                <wp:simplePos x="0" y="0"/>
                <wp:positionH relativeFrom="column">
                  <wp:posOffset>2339340</wp:posOffset>
                </wp:positionH>
                <wp:positionV relativeFrom="paragraph">
                  <wp:posOffset>20320</wp:posOffset>
                </wp:positionV>
                <wp:extent cx="771525" cy="0"/>
                <wp:effectExtent l="0" t="0" r="952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C20FE" id="Прямая соединительная линия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pt,1.6pt" to="244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"/>
            </w:pict>
          </mc:Fallback>
        </mc:AlternateConten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26EF4F8" w14:textId="77777777" w:rsidR="006E02D9" w:rsidRDefault="006E02D9" w:rsidP="006E02D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E5309C" wp14:editId="7A86A437">
                <wp:simplePos x="0" y="0"/>
                <wp:positionH relativeFrom="column">
                  <wp:posOffset>4396740</wp:posOffset>
                </wp:positionH>
                <wp:positionV relativeFrom="paragraph">
                  <wp:posOffset>59690</wp:posOffset>
                </wp:positionV>
                <wp:extent cx="361950" cy="333375"/>
                <wp:effectExtent l="0" t="0" r="19050" b="2857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D6815" id="Овал 51" o:spid="_x0000_s1026" style="position:absolute;margin-left:346.2pt;margin-top:4.7pt;width:28.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6C021" wp14:editId="0D156611">
                <wp:simplePos x="0" y="0"/>
                <wp:positionH relativeFrom="column">
                  <wp:posOffset>3139440</wp:posOffset>
                </wp:positionH>
                <wp:positionV relativeFrom="paragraph">
                  <wp:posOffset>59690</wp:posOffset>
                </wp:positionV>
                <wp:extent cx="361950" cy="333375"/>
                <wp:effectExtent l="0" t="0" r="19050" b="285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22BCF" id="Овал 16" o:spid="_x0000_s1026" style="position:absolute;margin-left:247.2pt;margin-top:4.7pt;width:28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" fillcolor="#4f81bd" strokecolor="#385d8a" strokeweight="2pt"/>
            </w:pict>
          </mc:Fallback>
        </mc:AlternateContent>
      </w:r>
      <w:r>
        <w:rPr>
          <w:sz w:val="22"/>
          <w:szCs w:val="22"/>
        </w:rPr>
        <w:t xml:space="preserve">                  1 м                                                   3 м                              5 м         </w:t>
      </w:r>
    </w:p>
    <w:p w14:paraId="05B8A2F4" w14:textId="77777777" w:rsidR="006E02D9" w:rsidRDefault="006E02D9" w:rsidP="006E02D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F956DF" wp14:editId="6086616E">
                <wp:simplePos x="0" y="0"/>
                <wp:positionH relativeFrom="column">
                  <wp:posOffset>3596640</wp:posOffset>
                </wp:positionH>
                <wp:positionV relativeFrom="paragraph">
                  <wp:posOffset>85090</wp:posOffset>
                </wp:positionV>
                <wp:extent cx="676275" cy="133350"/>
                <wp:effectExtent l="0" t="19050" r="47625" b="38100"/>
                <wp:wrapNone/>
                <wp:docPr id="50" name="Стрелка вправ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333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B362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0" o:spid="_x0000_s1026" type="#_x0000_t13" style="position:absolute;margin-left:283.2pt;margin-top:6.7pt;width:53.2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" adj="19470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54B08D" wp14:editId="3205C0CE">
                <wp:simplePos x="0" y="0"/>
                <wp:positionH relativeFrom="column">
                  <wp:posOffset>2272665</wp:posOffset>
                </wp:positionH>
                <wp:positionV relativeFrom="paragraph">
                  <wp:posOffset>27940</wp:posOffset>
                </wp:positionV>
                <wp:extent cx="676275" cy="133350"/>
                <wp:effectExtent l="0" t="19050" r="47625" b="38100"/>
                <wp:wrapNone/>
                <wp:docPr id="49" name="Стрелка вправо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333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F968D" id="Стрелка вправо 49" o:spid="_x0000_s1026" type="#_x0000_t13" style="position:absolute;margin-left:178.95pt;margin-top:2.2pt;width:53.2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" adj="19470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25F6D" wp14:editId="38D3A21A">
                <wp:simplePos x="0" y="0"/>
                <wp:positionH relativeFrom="column">
                  <wp:posOffset>158115</wp:posOffset>
                </wp:positionH>
                <wp:positionV relativeFrom="paragraph">
                  <wp:posOffset>25400</wp:posOffset>
                </wp:positionV>
                <wp:extent cx="1114425" cy="133350"/>
                <wp:effectExtent l="0" t="19050" r="47625" b="38100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333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9ACED" id="Стрелка вправо 15" o:spid="_x0000_s1026" type="#_x0000_t13" style="position:absolute;margin-left:12.45pt;margin-top:2pt;width:87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" adj="20308" fillcolor="#4f81bd" strokecolor="#385d8a" strokeweight="2pt"/>
            </w:pict>
          </mc:Fallback>
        </mc:AlternateConten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(конус)   </w:t>
      </w:r>
    </w:p>
    <w:p w14:paraId="17502623" w14:textId="77777777" w:rsidR="006E02D9" w:rsidRDefault="006E02D9" w:rsidP="006E02D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Тоннель </w:t>
      </w:r>
    </w:p>
    <w:p w14:paraId="78D3C8BB" w14:textId="77777777" w:rsidR="006E02D9" w:rsidRDefault="006E02D9" w:rsidP="006E02D9">
      <w:pPr>
        <w:rPr>
          <w:sz w:val="22"/>
          <w:szCs w:val="22"/>
        </w:rPr>
      </w:pPr>
    </w:p>
    <w:p w14:paraId="6FC89ABA" w14:textId="77777777" w:rsidR="006E02D9" w:rsidRDefault="006E02D9" w:rsidP="006E02D9">
      <w:pPr>
        <w:rPr>
          <w:sz w:val="22"/>
          <w:szCs w:val="22"/>
        </w:rPr>
      </w:pPr>
    </w:p>
    <w:p w14:paraId="7DE4C7E1" w14:textId="77777777" w:rsidR="006E02D9" w:rsidRDefault="006E02D9" w:rsidP="006E02D9">
      <w:pPr>
        <w:rPr>
          <w:color w:val="000000" w:themeColor="text1"/>
          <w:sz w:val="22"/>
          <w:szCs w:val="22"/>
        </w:rPr>
      </w:pPr>
    </w:p>
    <w:p w14:paraId="4CD4FBBF" w14:textId="77777777" w:rsidR="006E02D9" w:rsidRPr="00A641BD" w:rsidRDefault="006E02D9" w:rsidP="006E02D9">
      <w:pPr>
        <w:rPr>
          <w:szCs w:val="22"/>
        </w:rPr>
      </w:pPr>
      <w:r>
        <w:rPr>
          <w:szCs w:val="22"/>
        </w:rPr>
        <w:t>Приложение №4</w:t>
      </w:r>
    </w:p>
    <w:p w14:paraId="21CAB5B7" w14:textId="77777777" w:rsidR="006E02D9" w:rsidRDefault="006E02D9" w:rsidP="006E02D9">
      <w:pPr>
        <w:spacing w:line="320" w:lineRule="exact"/>
        <w:ind w:firstLine="709"/>
        <w:jc w:val="both"/>
        <w:rPr>
          <w:b/>
          <w:color w:val="000000" w:themeColor="text1"/>
          <w:sz w:val="22"/>
          <w:szCs w:val="22"/>
          <w:u w:val="single"/>
        </w:rPr>
      </w:pPr>
    </w:p>
    <w:p w14:paraId="78A9F376" w14:textId="77777777" w:rsidR="006E02D9" w:rsidRDefault="006E02D9" w:rsidP="006E02D9">
      <w:pPr>
        <w:spacing w:line="320" w:lineRule="exact"/>
        <w:ind w:firstLine="709"/>
        <w:jc w:val="both"/>
        <w:rPr>
          <w:b/>
          <w:color w:val="000000" w:themeColor="text1"/>
          <w:sz w:val="22"/>
          <w:szCs w:val="22"/>
          <w:u w:val="single"/>
        </w:rPr>
      </w:pPr>
      <w:r>
        <w:rPr>
          <w:b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FEA08E" wp14:editId="28622AA6">
                <wp:simplePos x="0" y="0"/>
                <wp:positionH relativeFrom="column">
                  <wp:posOffset>5063490</wp:posOffset>
                </wp:positionH>
                <wp:positionV relativeFrom="paragraph">
                  <wp:posOffset>169545</wp:posOffset>
                </wp:positionV>
                <wp:extent cx="9525" cy="952500"/>
                <wp:effectExtent l="0" t="0" r="2857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F3113" id="Прямая соединительная линия 6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7pt,13.35pt" to="399.4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" strokecolor="#4a7ebb"/>
            </w:pict>
          </mc:Fallback>
        </mc:AlternateContent>
      </w:r>
    </w:p>
    <w:p w14:paraId="2AEDE8BC" w14:textId="77777777" w:rsidR="006E02D9" w:rsidRDefault="006E02D9" w:rsidP="006E02D9">
      <w:pPr>
        <w:spacing w:line="320" w:lineRule="exact"/>
        <w:ind w:firstLine="709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Эстафета № 4 «Игольное ушко».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</w:t>
      </w:r>
    </w:p>
    <w:p w14:paraId="0406394F" w14:textId="77777777" w:rsidR="006E02D9" w:rsidRDefault="006E02D9" w:rsidP="006E02D9">
      <w:pPr>
        <w:spacing w:line="320" w:lineRule="exact"/>
        <w:ind w:firstLine="709"/>
        <w:jc w:val="both"/>
        <w:rPr>
          <w:b/>
          <w:color w:val="000000" w:themeColor="text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0AEB95" wp14:editId="12FCA5B3">
                <wp:simplePos x="0" y="0"/>
                <wp:positionH relativeFrom="column">
                  <wp:posOffset>4263390</wp:posOffset>
                </wp:positionH>
                <wp:positionV relativeFrom="paragraph">
                  <wp:posOffset>169545</wp:posOffset>
                </wp:positionV>
                <wp:extent cx="457200" cy="45085"/>
                <wp:effectExtent l="0" t="19050" r="38100" b="31115"/>
                <wp:wrapNone/>
                <wp:docPr id="60" name="Стрелка вправо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C462" id="Стрелка вправо 60" o:spid="_x0000_s1026" type="#_x0000_t13" style="position:absolute;margin-left:335.7pt;margin-top:13.35pt;width:36pt;height:3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" adj="20535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6D6D18" wp14:editId="5DFED383">
                <wp:simplePos x="0" y="0"/>
                <wp:positionH relativeFrom="column">
                  <wp:posOffset>3244215</wp:posOffset>
                </wp:positionH>
                <wp:positionV relativeFrom="paragraph">
                  <wp:posOffset>169545</wp:posOffset>
                </wp:positionV>
                <wp:extent cx="457200" cy="45085"/>
                <wp:effectExtent l="0" t="19050" r="38100" b="31115"/>
                <wp:wrapNone/>
                <wp:docPr id="59" name="Стрелка вправо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80FE6" id="Стрелка вправо 59" o:spid="_x0000_s1026" type="#_x0000_t13" style="position:absolute;margin-left:255.45pt;margin-top:13.35pt;width:36pt;height:3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" adj="20535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051F5C" wp14:editId="2390D867">
                <wp:simplePos x="0" y="0"/>
                <wp:positionH relativeFrom="column">
                  <wp:posOffset>5206365</wp:posOffset>
                </wp:positionH>
                <wp:positionV relativeFrom="paragraph">
                  <wp:posOffset>55245</wp:posOffset>
                </wp:positionV>
                <wp:extent cx="561975" cy="381000"/>
                <wp:effectExtent l="0" t="0" r="28575" b="19050"/>
                <wp:wrapNone/>
                <wp:docPr id="27" name="Поли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81000"/>
                        </a:xfrm>
                        <a:custGeom>
                          <a:avLst/>
                          <a:gdLst>
                            <a:gd name="connsiteX0" fmla="*/ 0 w 639918"/>
                            <a:gd name="connsiteY0" fmla="*/ 2236 h 535636"/>
                            <a:gd name="connsiteX1" fmla="*/ 638175 w 639918"/>
                            <a:gd name="connsiteY1" fmla="*/ 40336 h 535636"/>
                            <a:gd name="connsiteX2" fmla="*/ 200025 w 639918"/>
                            <a:gd name="connsiteY2" fmla="*/ 278461 h 535636"/>
                            <a:gd name="connsiteX3" fmla="*/ 542925 w 639918"/>
                            <a:gd name="connsiteY3" fmla="*/ 411811 h 535636"/>
                            <a:gd name="connsiteX4" fmla="*/ 542925 w 639918"/>
                            <a:gd name="connsiteY4" fmla="*/ 411811 h 535636"/>
                            <a:gd name="connsiteX5" fmla="*/ 85725 w 639918"/>
                            <a:gd name="connsiteY5" fmla="*/ 535636 h 535636"/>
                            <a:gd name="connsiteX6" fmla="*/ 85725 w 639918"/>
                            <a:gd name="connsiteY6" fmla="*/ 535636 h 5356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39918" h="535636">
                              <a:moveTo>
                                <a:pt x="0" y="2236"/>
                              </a:moveTo>
                              <a:cubicBezTo>
                                <a:pt x="302419" y="-1733"/>
                                <a:pt x="604838" y="-5702"/>
                                <a:pt x="638175" y="40336"/>
                              </a:cubicBezTo>
                              <a:cubicBezTo>
                                <a:pt x="671513" y="86374"/>
                                <a:pt x="215900" y="216549"/>
                                <a:pt x="200025" y="278461"/>
                              </a:cubicBezTo>
                              <a:cubicBezTo>
                                <a:pt x="184150" y="340374"/>
                                <a:pt x="542925" y="411811"/>
                                <a:pt x="542925" y="411811"/>
                              </a:cubicBezTo>
                              <a:lnTo>
                                <a:pt x="542925" y="411811"/>
                              </a:lnTo>
                              <a:lnTo>
                                <a:pt x="85725" y="535636"/>
                              </a:lnTo>
                              <a:lnTo>
                                <a:pt x="85725" y="535636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29459" id="Полилиния 27" o:spid="_x0000_s1026" style="position:absolute;margin-left:409.95pt;margin-top:4.35pt;width:44.2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9918,5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" path="m,2236c302419,-1733,604838,-5702,638175,40336,671513,86374,215900,216549,200025,278461v-15875,61913,342900,133350,342900,133350l542925,411811,85725,535636r,e" filled="f" strokecolor="#385d8a" strokeweight="2pt">
                <v:path arrowok="t" o:connecttype="custom" o:connectlocs="0,1590;560444,28691;175662,198070;476796,292923;476796,292923;75284,381000;75284,38100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CAA1F1" wp14:editId="26B348B5">
                <wp:simplePos x="0" y="0"/>
                <wp:positionH relativeFrom="column">
                  <wp:posOffset>3863340</wp:posOffset>
                </wp:positionH>
                <wp:positionV relativeFrom="paragraph">
                  <wp:posOffset>121920</wp:posOffset>
                </wp:positionV>
                <wp:extent cx="295275" cy="304800"/>
                <wp:effectExtent l="0" t="0" r="28575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8E2686" id="Овал 22" o:spid="_x0000_s1026" style="position:absolute;margin-left:304.2pt;margin-top:9.6pt;width:23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F91D66" wp14:editId="5DE99D22">
                <wp:simplePos x="0" y="0"/>
                <wp:positionH relativeFrom="column">
                  <wp:posOffset>2872740</wp:posOffset>
                </wp:positionH>
                <wp:positionV relativeFrom="paragraph">
                  <wp:posOffset>114935</wp:posOffset>
                </wp:positionV>
                <wp:extent cx="314325" cy="323850"/>
                <wp:effectExtent l="0" t="0" r="28575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D8B6B" id="Овал 20" o:spid="_x0000_s1026" style="position:absolute;margin-left:226.2pt;margin-top:9.05pt;width:24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3DFB57" wp14:editId="72E01836">
                <wp:simplePos x="0" y="0"/>
                <wp:positionH relativeFrom="column">
                  <wp:posOffset>2091690</wp:posOffset>
                </wp:positionH>
                <wp:positionV relativeFrom="paragraph">
                  <wp:posOffset>115570</wp:posOffset>
                </wp:positionV>
                <wp:extent cx="238125" cy="314325"/>
                <wp:effectExtent l="0" t="0" r="28575" b="28575"/>
                <wp:wrapNone/>
                <wp:docPr id="57" name="Диагональная полос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diagStrip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B8EF2" id="Диагональная полоса 57" o:spid="_x0000_s1026" style="position:absolute;margin-left:164.7pt;margin-top:9.1pt;width:18.75pt;height:2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" path="m,157163l119063,,238125,,,314325,,157163xe" fillcolor="#4f81bd" strokecolor="#385d8a" strokeweight="2pt">
                <v:path arrowok="t" o:connecttype="custom" o:connectlocs="0,157163;119063,0;238125,0;0,314325;0,15716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0DC721" wp14:editId="1D9D0C0A">
                <wp:simplePos x="0" y="0"/>
                <wp:positionH relativeFrom="column">
                  <wp:posOffset>1396365</wp:posOffset>
                </wp:positionH>
                <wp:positionV relativeFrom="paragraph">
                  <wp:posOffset>58420</wp:posOffset>
                </wp:positionV>
                <wp:extent cx="238125" cy="314325"/>
                <wp:effectExtent l="0" t="0" r="28575" b="28575"/>
                <wp:wrapNone/>
                <wp:docPr id="54" name="Диагональная полос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diagStrip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D5601" id="Диагональная полоса 54" o:spid="_x0000_s1026" style="position:absolute;margin-left:109.95pt;margin-top:4.6pt;width:18.75pt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" path="m,157163l119063,,238125,,,314325,,157163xe" fillcolor="#4f81bd" strokecolor="#385d8a" strokeweight="2pt">
                <v:path arrowok="t" o:connecttype="custom" o:connectlocs="0,157163;119063,0;238125,0;0,314325;0,15716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E3A750" wp14:editId="34966D13">
                <wp:simplePos x="0" y="0"/>
                <wp:positionH relativeFrom="column">
                  <wp:posOffset>681990</wp:posOffset>
                </wp:positionH>
                <wp:positionV relativeFrom="paragraph">
                  <wp:posOffset>48895</wp:posOffset>
                </wp:positionV>
                <wp:extent cx="238125" cy="314325"/>
                <wp:effectExtent l="0" t="0" r="28575" b="28575"/>
                <wp:wrapNone/>
                <wp:docPr id="52" name="Диагональная полоса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diagStrip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59B5E" id="Диагональная полоса 52" o:spid="_x0000_s1026" style="position:absolute;margin-left:53.7pt;margin-top:3.85pt;width:18.75pt;height:24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" path="m,157163l119063,,238125,,,314325,,157163xe" fillcolor="#4f81bd" strokecolor="#385d8a" strokeweight="2pt">
                <v:path arrowok="t" o:connecttype="custom" o:connectlocs="0,157163;119063,0;238125,0;0,314325;0,15716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E3308C" wp14:editId="6BCA18A3">
                <wp:simplePos x="0" y="0"/>
                <wp:positionH relativeFrom="column">
                  <wp:posOffset>-3810</wp:posOffset>
                </wp:positionH>
                <wp:positionV relativeFrom="paragraph">
                  <wp:posOffset>38735</wp:posOffset>
                </wp:positionV>
                <wp:extent cx="47625" cy="387985"/>
                <wp:effectExtent l="0" t="0" r="28575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8798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4AEA4" id="Прямоугольник 18" o:spid="_x0000_s1026" style="position:absolute;margin-left:-.3pt;margin-top:3.05pt;width:3.75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" fillcolor="#4f81bd" strokecolor="#385d8a" strokeweight="2pt"/>
            </w:pict>
          </mc:Fallback>
        </mc:AlternateContent>
      </w:r>
      <w:r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7DD14A56" w14:textId="77777777" w:rsidR="006E02D9" w:rsidRDefault="006E02D9" w:rsidP="006E02D9">
      <w:pPr>
        <w:spacing w:line="320" w:lineRule="exact"/>
        <w:jc w:val="both"/>
        <w:rPr>
          <w:b/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2024BE" wp14:editId="432E6CDB">
                <wp:simplePos x="0" y="0"/>
                <wp:positionH relativeFrom="column">
                  <wp:posOffset>2329815</wp:posOffset>
                </wp:positionH>
                <wp:positionV relativeFrom="paragraph">
                  <wp:posOffset>-2540</wp:posOffset>
                </wp:positionV>
                <wp:extent cx="457200" cy="45085"/>
                <wp:effectExtent l="0" t="19050" r="38100" b="31115"/>
                <wp:wrapNone/>
                <wp:docPr id="58" name="Стрелка вправо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30207" id="Стрелка вправо 58" o:spid="_x0000_s1026" type="#_x0000_t13" style="position:absolute;margin-left:183.45pt;margin-top:-.2pt;width:36pt;height:3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" adj="20535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12F39C" wp14:editId="5D1890A5">
                <wp:simplePos x="0" y="0"/>
                <wp:positionH relativeFrom="column">
                  <wp:posOffset>1634490</wp:posOffset>
                </wp:positionH>
                <wp:positionV relativeFrom="paragraph">
                  <wp:posOffset>6985</wp:posOffset>
                </wp:positionV>
                <wp:extent cx="457200" cy="45085"/>
                <wp:effectExtent l="0" t="19050" r="38100" b="31115"/>
                <wp:wrapNone/>
                <wp:docPr id="55" name="Стрелка вправо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896E4" id="Стрелка вправо 55" o:spid="_x0000_s1026" type="#_x0000_t13" style="position:absolute;margin-left:128.7pt;margin-top:.55pt;width:36pt;height:3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" adj="20535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71F624" wp14:editId="38FC81A5">
                <wp:simplePos x="0" y="0"/>
                <wp:positionH relativeFrom="column">
                  <wp:posOffset>882015</wp:posOffset>
                </wp:positionH>
                <wp:positionV relativeFrom="paragraph">
                  <wp:posOffset>6985</wp:posOffset>
                </wp:positionV>
                <wp:extent cx="457200" cy="45085"/>
                <wp:effectExtent l="0" t="19050" r="38100" b="31115"/>
                <wp:wrapNone/>
                <wp:docPr id="53" name="Стрелка вправо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B0875" id="Стрелка вправо 53" o:spid="_x0000_s1026" type="#_x0000_t13" style="position:absolute;margin-left:69.45pt;margin-top:.55pt;width:36pt;height:3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" adj="20535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6641E" wp14:editId="723BB02E">
                <wp:simplePos x="0" y="0"/>
                <wp:positionH relativeFrom="column">
                  <wp:posOffset>158115</wp:posOffset>
                </wp:positionH>
                <wp:positionV relativeFrom="paragraph">
                  <wp:posOffset>6985</wp:posOffset>
                </wp:positionV>
                <wp:extent cx="457200" cy="45719"/>
                <wp:effectExtent l="0" t="19050" r="38100" b="31115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830DA" id="Стрелка вправо 19" o:spid="_x0000_s1026" type="#_x0000_t13" style="position:absolute;margin-left:12.45pt;margin-top:.55pt;width:36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" adj="20520" fillcolor="#4f81bd" strokecolor="#385d8a" strokeweight="2pt"/>
            </w:pict>
          </mc:Fallback>
        </mc:AlternateContent>
      </w:r>
      <w:r>
        <w:rPr>
          <w:b/>
          <w:color w:val="000000" w:themeColor="text1"/>
          <w:sz w:val="20"/>
        </w:rPr>
        <w:t xml:space="preserve">          1,5м               1,5 м               1,5м               </w:t>
      </w:r>
      <w:proofErr w:type="spellStart"/>
      <w:r>
        <w:rPr>
          <w:b/>
          <w:color w:val="000000" w:themeColor="text1"/>
          <w:sz w:val="20"/>
        </w:rPr>
        <w:t>1,5м</w:t>
      </w:r>
      <w:proofErr w:type="spellEnd"/>
      <w:r>
        <w:rPr>
          <w:b/>
          <w:color w:val="000000" w:themeColor="text1"/>
          <w:sz w:val="20"/>
        </w:rPr>
        <w:t xml:space="preserve">                    1,5м                           1,5м                       </w:t>
      </w:r>
    </w:p>
    <w:p w14:paraId="611DBFC0" w14:textId="77777777" w:rsidR="006E02D9" w:rsidRDefault="006E02D9" w:rsidP="006E02D9">
      <w:pPr>
        <w:spacing w:line="320" w:lineRule="exact"/>
        <w:ind w:firstLine="709"/>
        <w:jc w:val="both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4D5201FD" w14:textId="77777777" w:rsidR="006E02D9" w:rsidRPr="00537BEF" w:rsidRDefault="006E02D9" w:rsidP="006E02D9">
      <w:pPr>
        <w:spacing w:line="320" w:lineRule="exact"/>
        <w:ind w:firstLine="709"/>
        <w:jc w:val="both"/>
        <w:rPr>
          <w:b/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E2DA61" wp14:editId="77E0BD3C">
                <wp:simplePos x="0" y="0"/>
                <wp:positionH relativeFrom="column">
                  <wp:posOffset>2510155</wp:posOffset>
                </wp:positionH>
                <wp:positionV relativeFrom="paragraph">
                  <wp:posOffset>324485</wp:posOffset>
                </wp:positionV>
                <wp:extent cx="1266825" cy="390525"/>
                <wp:effectExtent l="0" t="0" r="28575" b="28575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A738F0" w14:textId="77777777" w:rsidR="006E02D9" w:rsidRDefault="006E02D9" w:rsidP="006E02D9">
                            <w:r>
                              <w:t>- обруч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DA61" id="Поле 62" o:spid="_x0000_s1032" type="#_x0000_t202" style="position:absolute;left:0;text-align:left;margin-left:197.65pt;margin-top:25.55pt;width:99.75pt;height:3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" fillcolor="window" strokeweight=".5pt">
                <v:textbox>
                  <w:txbxContent>
                    <w:p w14:paraId="3BA738F0" w14:textId="77777777" w:rsidR="006E02D9" w:rsidRDefault="006E02D9" w:rsidP="006E02D9">
                      <w:r>
                        <w:t>- обруч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8ACB3" wp14:editId="4495F2EB">
                <wp:simplePos x="0" y="0"/>
                <wp:positionH relativeFrom="column">
                  <wp:posOffset>2139315</wp:posOffset>
                </wp:positionH>
                <wp:positionV relativeFrom="paragraph">
                  <wp:posOffset>407670</wp:posOffset>
                </wp:positionV>
                <wp:extent cx="209550" cy="190500"/>
                <wp:effectExtent l="0" t="0" r="19050" b="1905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3CD1A" id="Овал 28" o:spid="_x0000_s1026" style="position:absolute;margin-left:168.45pt;margin-top:32.1pt;width:16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94FB6F" wp14:editId="397EB7E7">
                <wp:simplePos x="0" y="0"/>
                <wp:positionH relativeFrom="column">
                  <wp:posOffset>424180</wp:posOffset>
                </wp:positionH>
                <wp:positionV relativeFrom="paragraph">
                  <wp:posOffset>276860</wp:posOffset>
                </wp:positionV>
                <wp:extent cx="1266825" cy="390525"/>
                <wp:effectExtent l="0" t="0" r="28575" b="28575"/>
                <wp:wrapNone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401E2A" w14:textId="77777777" w:rsidR="006E02D9" w:rsidRDefault="006E02D9" w:rsidP="006E02D9">
                            <w:r>
                              <w:t>- скакалка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4FB6F" id="Поле 61" o:spid="_x0000_s1033" type="#_x0000_t202" style="position:absolute;left:0;text-align:left;margin-left:33.4pt;margin-top:21.8pt;width:99.75pt;height:3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" fillcolor="window" strokeweight=".5pt">
                <v:textbox>
                  <w:txbxContent>
                    <w:p w14:paraId="19401E2A" w14:textId="77777777" w:rsidR="006E02D9" w:rsidRDefault="006E02D9" w:rsidP="006E02D9">
                      <w:r>
                        <w:t>- скакалка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1E5F2" wp14:editId="3FBF4443">
                <wp:simplePos x="0" y="0"/>
                <wp:positionH relativeFrom="column">
                  <wp:posOffset>-127635</wp:posOffset>
                </wp:positionH>
                <wp:positionV relativeFrom="paragraph">
                  <wp:posOffset>334010</wp:posOffset>
                </wp:positionV>
                <wp:extent cx="361950" cy="266700"/>
                <wp:effectExtent l="0" t="0" r="19050" b="19050"/>
                <wp:wrapNone/>
                <wp:docPr id="29" name="Поли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custGeom>
                          <a:avLst/>
                          <a:gdLst>
                            <a:gd name="connsiteX0" fmla="*/ 0 w 639918"/>
                            <a:gd name="connsiteY0" fmla="*/ 2236 h 535636"/>
                            <a:gd name="connsiteX1" fmla="*/ 638175 w 639918"/>
                            <a:gd name="connsiteY1" fmla="*/ 40336 h 535636"/>
                            <a:gd name="connsiteX2" fmla="*/ 200025 w 639918"/>
                            <a:gd name="connsiteY2" fmla="*/ 278461 h 535636"/>
                            <a:gd name="connsiteX3" fmla="*/ 542925 w 639918"/>
                            <a:gd name="connsiteY3" fmla="*/ 411811 h 535636"/>
                            <a:gd name="connsiteX4" fmla="*/ 542925 w 639918"/>
                            <a:gd name="connsiteY4" fmla="*/ 411811 h 535636"/>
                            <a:gd name="connsiteX5" fmla="*/ 85725 w 639918"/>
                            <a:gd name="connsiteY5" fmla="*/ 535636 h 535636"/>
                            <a:gd name="connsiteX6" fmla="*/ 85725 w 639918"/>
                            <a:gd name="connsiteY6" fmla="*/ 535636 h 5356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39918" h="535636">
                              <a:moveTo>
                                <a:pt x="0" y="2236"/>
                              </a:moveTo>
                              <a:cubicBezTo>
                                <a:pt x="302419" y="-1733"/>
                                <a:pt x="604838" y="-5702"/>
                                <a:pt x="638175" y="40336"/>
                              </a:cubicBezTo>
                              <a:cubicBezTo>
                                <a:pt x="671513" y="86374"/>
                                <a:pt x="215900" y="216549"/>
                                <a:pt x="200025" y="278461"/>
                              </a:cubicBezTo>
                              <a:cubicBezTo>
                                <a:pt x="184150" y="340374"/>
                                <a:pt x="542925" y="411811"/>
                                <a:pt x="542925" y="411811"/>
                              </a:cubicBezTo>
                              <a:lnTo>
                                <a:pt x="542925" y="411811"/>
                              </a:lnTo>
                              <a:lnTo>
                                <a:pt x="85725" y="535636"/>
                              </a:lnTo>
                              <a:lnTo>
                                <a:pt x="85725" y="535636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7251" id="Полилиния 29" o:spid="_x0000_s1026" style="position:absolute;margin-left:-10.05pt;margin-top:26.3pt;width:2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9918,5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" path="m,2236c302419,-1733,604838,-5702,638175,40336,671513,86374,215900,216549,200025,278461v-15875,61913,342900,133350,342900,133350l542925,411811,85725,535636r,e" filled="f" strokecolor="#385d8a" strokeweight="2pt">
                <v:path arrowok="t" o:connecttype="custom" o:connectlocs="0,1113;360964,20084;113138,138649;307089,205046;307089,205046;48488,266700;48488,266700" o:connectangles="0,0,0,0,0,0,0"/>
              </v:shape>
            </w:pict>
          </mc:Fallback>
        </mc:AlternateContent>
      </w:r>
    </w:p>
    <w:p w14:paraId="4B03CE25" w14:textId="0BC0BB28" w:rsidR="00A61F3A" w:rsidRPr="00A61F3A" w:rsidRDefault="006E02D9" w:rsidP="00604FB9">
      <w:pPr>
        <w:rPr>
          <w:szCs w:val="28"/>
        </w:rPr>
      </w:pPr>
      <w:r>
        <w:rPr>
          <w:szCs w:val="28"/>
        </w:rPr>
        <w:br w:type="page"/>
      </w:r>
    </w:p>
    <w:sectPr w:rsidR="00A61F3A" w:rsidRPr="00A61F3A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3FBE" w14:textId="77777777" w:rsidR="00775867" w:rsidRDefault="00775867">
      <w:r>
        <w:separator/>
      </w:r>
    </w:p>
  </w:endnote>
  <w:endnote w:type="continuationSeparator" w:id="0">
    <w:p w14:paraId="753C957B" w14:textId="77777777" w:rsidR="00775867" w:rsidRDefault="0077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96E4" w14:textId="77777777" w:rsidR="00775867" w:rsidRDefault="00775867">
      <w:r>
        <w:separator/>
      </w:r>
    </w:p>
  </w:footnote>
  <w:footnote w:type="continuationSeparator" w:id="0">
    <w:p w14:paraId="1852825B" w14:textId="77777777" w:rsidR="00775867" w:rsidRDefault="0077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3"/>
    <w:rsid w:val="00064595"/>
    <w:rsid w:val="00066153"/>
    <w:rsid w:val="00097994"/>
    <w:rsid w:val="000C2D90"/>
    <w:rsid w:val="00143108"/>
    <w:rsid w:val="00175366"/>
    <w:rsid w:val="001B2E61"/>
    <w:rsid w:val="00222040"/>
    <w:rsid w:val="002802BE"/>
    <w:rsid w:val="00311DAC"/>
    <w:rsid w:val="0036013B"/>
    <w:rsid w:val="00364CAE"/>
    <w:rsid w:val="0047083E"/>
    <w:rsid w:val="00482A25"/>
    <w:rsid w:val="004F6BB4"/>
    <w:rsid w:val="005840C7"/>
    <w:rsid w:val="005955BE"/>
    <w:rsid w:val="005E74D3"/>
    <w:rsid w:val="00604FB9"/>
    <w:rsid w:val="006A21DE"/>
    <w:rsid w:val="006B38D1"/>
    <w:rsid w:val="006D7533"/>
    <w:rsid w:val="006E02D9"/>
    <w:rsid w:val="006F2B94"/>
    <w:rsid w:val="006F7615"/>
    <w:rsid w:val="00715A69"/>
    <w:rsid w:val="00775867"/>
    <w:rsid w:val="007F571C"/>
    <w:rsid w:val="008741B6"/>
    <w:rsid w:val="008936EC"/>
    <w:rsid w:val="008C3343"/>
    <w:rsid w:val="00991330"/>
    <w:rsid w:val="009C011A"/>
    <w:rsid w:val="00A16F73"/>
    <w:rsid w:val="00A442D4"/>
    <w:rsid w:val="00A61F3A"/>
    <w:rsid w:val="00A701BA"/>
    <w:rsid w:val="00AC4455"/>
    <w:rsid w:val="00AE0B25"/>
    <w:rsid w:val="00B01DB0"/>
    <w:rsid w:val="00B921B5"/>
    <w:rsid w:val="00C17F88"/>
    <w:rsid w:val="00D61FA2"/>
    <w:rsid w:val="00DF3619"/>
    <w:rsid w:val="00EA6BB9"/>
    <w:rsid w:val="00F14932"/>
    <w:rsid w:val="00F22F1F"/>
    <w:rsid w:val="00F3015B"/>
    <w:rsid w:val="00F31ED4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042E6"/>
  <w15:docId w15:val="{C97EE34E-73DE-4BBE-A22E-EFC3E356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A61F3A"/>
    <w:rPr>
      <w:sz w:val="28"/>
    </w:rPr>
  </w:style>
  <w:style w:type="table" w:styleId="ac">
    <w:name w:val="Table Grid"/>
    <w:basedOn w:val="a1"/>
    <w:uiPriority w:val="59"/>
    <w:rsid w:val="00A6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B38D1"/>
    <w:rPr>
      <w:sz w:val="28"/>
    </w:rPr>
  </w:style>
  <w:style w:type="character" w:styleId="ae">
    <w:name w:val="Hyperlink"/>
    <w:basedOn w:val="a0"/>
    <w:uiPriority w:val="99"/>
    <w:unhideWhenUsed/>
    <w:rsid w:val="006B38D1"/>
    <w:rPr>
      <w:color w:val="0000FF"/>
      <w:u w:val="single"/>
    </w:rPr>
  </w:style>
  <w:style w:type="table" w:customStyle="1" w:styleId="10">
    <w:name w:val="Сетка таблицы1"/>
    <w:basedOn w:val="a1"/>
    <w:next w:val="ac"/>
    <w:uiPriority w:val="59"/>
    <w:rsid w:val="006E02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ana83149002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3;&#1103;%20&#1088;&#1072;&#1073;&#1086;&#1090;&#1099;%20(&#1055;&#1077;&#1088;&#1077;&#1085;&#1086;&#1089;)\&#1056;&#1072;&#1073;&#1086;&#1090;&#1072;\&#1060;&#1083;&#1077;&#1096;&#1082;&#1072;%2016.05.2022\&#1056;&#1072;&#1073;&#1086;&#1090;&#1072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Анастасия</cp:lastModifiedBy>
  <cp:revision>4</cp:revision>
  <cp:lastPrinted>2026-04-13T10:52:00Z</cp:lastPrinted>
  <dcterms:created xsi:type="dcterms:W3CDTF">2026-04-13T10:49:00Z</dcterms:created>
  <dcterms:modified xsi:type="dcterms:W3CDTF">2026-04-13T10:53:00Z</dcterms:modified>
</cp:coreProperties>
</file>