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DA7F" w14:textId="6B8F3E58" w:rsidR="00175366" w:rsidRDefault="00175366" w:rsidP="00175366">
      <w:pPr>
        <w:spacing w:line="240" w:lineRule="exact"/>
        <w:rPr>
          <w:b/>
        </w:rPr>
      </w:pPr>
      <w:r>
        <w:rPr>
          <w:b/>
        </w:rPr>
        <w:t xml:space="preserve">Об утверждении итогов окружных  </w:t>
      </w:r>
    </w:p>
    <w:p w14:paraId="60F016A9" w14:textId="3A927CAB" w:rsidR="00175366" w:rsidRDefault="00175366" w:rsidP="00A61F3A">
      <w:pPr>
        <w:spacing w:line="240" w:lineRule="exact"/>
        <w:rPr>
          <w:b/>
        </w:rPr>
      </w:pPr>
      <w:r>
        <w:rPr>
          <w:b/>
        </w:rPr>
        <w:t>соревнований «</w:t>
      </w:r>
      <w:r w:rsidR="005E74D3">
        <w:rPr>
          <w:b/>
        </w:rPr>
        <w:t>Волейбол</w:t>
      </w:r>
      <w:r>
        <w:rPr>
          <w:b/>
        </w:rPr>
        <w:t>»</w:t>
      </w:r>
    </w:p>
    <w:p w14:paraId="58E71B71" w14:textId="77777777" w:rsidR="00A61F3A" w:rsidRPr="00A61F3A" w:rsidRDefault="00A61F3A" w:rsidP="00A61F3A">
      <w:pPr>
        <w:spacing w:line="240" w:lineRule="exact"/>
        <w:rPr>
          <w:b/>
        </w:rPr>
      </w:pPr>
    </w:p>
    <w:p w14:paraId="75A2392B" w14:textId="42383946" w:rsidR="00175366" w:rsidRPr="00B1136C" w:rsidRDefault="00175366" w:rsidP="00175366">
      <w:pPr>
        <w:spacing w:line="360" w:lineRule="exact"/>
        <w:ind w:firstLine="709"/>
        <w:jc w:val="both"/>
      </w:pPr>
      <w:r w:rsidRPr="00FB09B0">
        <w:t>В соответствии с планом работы и в целях совершенствования физической подготовки учащихся, выявления сильнейших спортсменов, пропаганды здорового образа жизни</w:t>
      </w:r>
      <w:r w:rsidR="005E74D3">
        <w:t xml:space="preserve"> 11 апреля</w:t>
      </w:r>
      <w:r>
        <w:t xml:space="preserve"> 2026 г. со</w:t>
      </w:r>
      <w:r w:rsidR="005E74D3">
        <w:t>стоялись окружные соревнования по волейболу среди обучающихся 7-9</w:t>
      </w:r>
      <w:r>
        <w:t xml:space="preserve"> классов Еловского муниципального округа. На основании выше изложенного</w:t>
      </w:r>
    </w:p>
    <w:p w14:paraId="6B781669" w14:textId="77777777" w:rsidR="00175366" w:rsidRPr="008C2D10" w:rsidRDefault="00175366" w:rsidP="00175366">
      <w:pPr>
        <w:spacing w:line="360" w:lineRule="exact"/>
        <w:jc w:val="both"/>
      </w:pPr>
      <w:r w:rsidRPr="008C2D10">
        <w:tab/>
        <w:t>ПРИКАЗЫВАЮ:</w:t>
      </w:r>
    </w:p>
    <w:p w14:paraId="7900BAA5" w14:textId="77777777" w:rsidR="00175366" w:rsidRPr="008C2D10" w:rsidRDefault="00175366" w:rsidP="00175366">
      <w:pPr>
        <w:spacing w:line="360" w:lineRule="exact"/>
        <w:jc w:val="both"/>
      </w:pPr>
      <w:r w:rsidRPr="008C2D10">
        <w:tab/>
        <w:t xml:space="preserve">1. </w:t>
      </w:r>
      <w:r>
        <w:t>Утвердить итоги окружных соревнований «Лыжные гонки</w:t>
      </w:r>
      <w:r w:rsidRPr="00E62E3C">
        <w:t>»</w:t>
      </w:r>
      <w:r>
        <w:t xml:space="preserve"> (Приложение)</w:t>
      </w:r>
      <w:r w:rsidRPr="008C2D10">
        <w:t>.</w:t>
      </w:r>
    </w:p>
    <w:p w14:paraId="2C053990" w14:textId="77777777" w:rsidR="00175366" w:rsidRDefault="00175366" w:rsidP="00175366">
      <w:pPr>
        <w:spacing w:line="360" w:lineRule="exact"/>
        <w:jc w:val="both"/>
      </w:pPr>
      <w:r w:rsidRPr="008C2D10">
        <w:tab/>
        <w:t>2.</w:t>
      </w:r>
      <w:r>
        <w:t xml:space="preserve"> Наградить команды, победителей и призеров грамотами.</w:t>
      </w:r>
    </w:p>
    <w:p w14:paraId="5F7E1942" w14:textId="77777777" w:rsidR="00175366" w:rsidRDefault="00175366" w:rsidP="00175366">
      <w:pPr>
        <w:spacing w:line="360" w:lineRule="exact"/>
        <w:ind w:firstLine="708"/>
        <w:jc w:val="both"/>
        <w:rPr>
          <w:szCs w:val="28"/>
        </w:rPr>
      </w:pPr>
      <w:r>
        <w:t xml:space="preserve">3. </w:t>
      </w:r>
      <w:r>
        <w:rPr>
          <w:szCs w:val="28"/>
        </w:rPr>
        <w:t>Руководителям образовательных учреждений рекомендовать:</w:t>
      </w:r>
    </w:p>
    <w:p w14:paraId="039BF1EA" w14:textId="77777777" w:rsidR="00175366" w:rsidRDefault="00175366" w:rsidP="00175366">
      <w:pPr>
        <w:tabs>
          <w:tab w:val="left" w:pos="1276"/>
        </w:tabs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3.1. проанализировать итоги участия в окружных соревнованиях;</w:t>
      </w:r>
    </w:p>
    <w:p w14:paraId="109C57EE" w14:textId="77777777" w:rsidR="00175366" w:rsidRDefault="00175366" w:rsidP="00175366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58E60898" w14:textId="1ABFF913" w:rsidR="00175366" w:rsidRDefault="00175366" w:rsidP="00175366">
      <w:pPr>
        <w:spacing w:line="36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5E74D3">
        <w:rPr>
          <w:szCs w:val="28"/>
        </w:rPr>
        <w:t>ного округа Пермского края от 03 апреля 2026 г. № 70</w:t>
      </w:r>
      <w:r>
        <w:rPr>
          <w:szCs w:val="28"/>
        </w:rPr>
        <w:t xml:space="preserve"> «О проведении окружных спортивных соревнований «</w:t>
      </w:r>
      <w:r w:rsidR="005E74D3">
        <w:rPr>
          <w:szCs w:val="28"/>
        </w:rPr>
        <w:t>Волейбол</w:t>
      </w:r>
      <w:r>
        <w:rPr>
          <w:szCs w:val="28"/>
        </w:rPr>
        <w:t>» с контроля снять.</w:t>
      </w:r>
    </w:p>
    <w:p w14:paraId="0BE4A5D5" w14:textId="77777777" w:rsidR="00175366" w:rsidRPr="0007614C" w:rsidRDefault="00175366" w:rsidP="00175366">
      <w:pPr>
        <w:spacing w:line="360" w:lineRule="exact"/>
        <w:jc w:val="both"/>
      </w:pPr>
    </w:p>
    <w:p w14:paraId="5DBAA475" w14:textId="77777777" w:rsidR="00175366" w:rsidRDefault="00175366" w:rsidP="00175366">
      <w:pPr>
        <w:jc w:val="both"/>
      </w:pPr>
    </w:p>
    <w:p w14:paraId="5C4412AA" w14:textId="0059F1E5" w:rsidR="00175366" w:rsidRDefault="00175366" w:rsidP="00175366">
      <w:pPr>
        <w:rPr>
          <w:szCs w:val="28"/>
        </w:rPr>
      </w:pPr>
    </w:p>
    <w:p w14:paraId="6BE03CF3" w14:textId="77777777" w:rsidR="00A61F3A" w:rsidRDefault="00A61F3A" w:rsidP="00175366">
      <w:pPr>
        <w:rPr>
          <w:szCs w:val="28"/>
        </w:rPr>
      </w:pPr>
    </w:p>
    <w:p w14:paraId="7B67B9EC" w14:textId="48049464" w:rsidR="008741B6" w:rsidRDefault="00175366" w:rsidP="00A61F3A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963C" wp14:editId="73B8B69A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4445" t="0" r="3175" b="3175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301DB" w14:textId="4A821EFD" w:rsidR="00311DAC" w:rsidRPr="00482A25" w:rsidRDefault="001F2DE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4963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295301DB" w14:textId="4A821EFD" w:rsidR="00311DAC" w:rsidRPr="00482A25" w:rsidRDefault="001F2DE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44D3F" wp14:editId="3CF038B3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A40CE" w14:textId="51878E32" w:rsidR="00311DAC" w:rsidRPr="00482A25" w:rsidRDefault="001F2DE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13.04.2026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44D3F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359A40CE" w14:textId="51878E32" w:rsidR="00311DAC" w:rsidRPr="00482A25" w:rsidRDefault="001F2DE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13.04.2026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6ED3CD19" wp14:editId="0B5EDCD8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9B473D" w14:textId="77777777" w:rsidR="00A61F3A" w:rsidRPr="00A61F3A" w:rsidRDefault="00A61F3A" w:rsidP="00A61F3A">
      <w:pPr>
        <w:rPr>
          <w:szCs w:val="28"/>
        </w:rPr>
      </w:pPr>
    </w:p>
    <w:p w14:paraId="0C0F4781" w14:textId="77777777" w:rsidR="00A61F3A" w:rsidRPr="00A61F3A" w:rsidRDefault="00A61F3A" w:rsidP="00A61F3A">
      <w:pPr>
        <w:rPr>
          <w:szCs w:val="28"/>
        </w:rPr>
      </w:pPr>
    </w:p>
    <w:p w14:paraId="701159DE" w14:textId="77777777" w:rsidR="00A61F3A" w:rsidRPr="00A61F3A" w:rsidRDefault="00A61F3A" w:rsidP="00A61F3A">
      <w:pPr>
        <w:rPr>
          <w:szCs w:val="28"/>
        </w:rPr>
      </w:pPr>
    </w:p>
    <w:p w14:paraId="0C70B1A2" w14:textId="77777777" w:rsidR="00A61F3A" w:rsidRPr="00A61F3A" w:rsidRDefault="00A61F3A" w:rsidP="00A61F3A">
      <w:pPr>
        <w:rPr>
          <w:szCs w:val="28"/>
        </w:rPr>
      </w:pPr>
    </w:p>
    <w:p w14:paraId="7AF7513F" w14:textId="77777777" w:rsidR="00A61F3A" w:rsidRPr="00A61F3A" w:rsidRDefault="00A61F3A" w:rsidP="00A61F3A">
      <w:pPr>
        <w:rPr>
          <w:szCs w:val="28"/>
        </w:rPr>
      </w:pPr>
    </w:p>
    <w:p w14:paraId="5563F348" w14:textId="77777777" w:rsidR="00A61F3A" w:rsidRDefault="00A61F3A" w:rsidP="00A61F3A">
      <w:pPr>
        <w:rPr>
          <w:szCs w:val="28"/>
        </w:rPr>
      </w:pPr>
    </w:p>
    <w:p w14:paraId="1957793E" w14:textId="4BD2EBCE" w:rsidR="00A61F3A" w:rsidRDefault="00A61F3A" w:rsidP="00A61F3A">
      <w:pPr>
        <w:tabs>
          <w:tab w:val="left" w:pos="2175"/>
        </w:tabs>
        <w:rPr>
          <w:szCs w:val="28"/>
        </w:rPr>
      </w:pPr>
      <w:r>
        <w:rPr>
          <w:szCs w:val="28"/>
        </w:rPr>
        <w:tab/>
      </w:r>
    </w:p>
    <w:p w14:paraId="0E74A260" w14:textId="77777777" w:rsidR="00A61F3A" w:rsidRDefault="00A61F3A" w:rsidP="00A61F3A">
      <w:pPr>
        <w:tabs>
          <w:tab w:val="left" w:pos="2175"/>
        </w:tabs>
        <w:rPr>
          <w:szCs w:val="28"/>
        </w:rPr>
      </w:pPr>
    </w:p>
    <w:p w14:paraId="43E64E5C" w14:textId="77777777" w:rsidR="00A61F3A" w:rsidRDefault="00A61F3A" w:rsidP="00A61F3A">
      <w:pPr>
        <w:spacing w:line="240" w:lineRule="exact"/>
        <w:ind w:firstLine="5670"/>
        <w:rPr>
          <w:szCs w:val="28"/>
        </w:rPr>
      </w:pPr>
    </w:p>
    <w:p w14:paraId="10A53470" w14:textId="10310700" w:rsidR="00A61F3A" w:rsidRDefault="00A61F3A" w:rsidP="00A61F3A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lastRenderedPageBreak/>
        <w:t>УТВЕРЖДЕНЫ</w:t>
      </w:r>
      <w:r>
        <w:rPr>
          <w:szCs w:val="28"/>
        </w:rPr>
        <w:t xml:space="preserve"> </w:t>
      </w:r>
    </w:p>
    <w:p w14:paraId="2CD96350" w14:textId="73115D7B" w:rsidR="00A61F3A" w:rsidRDefault="00A61F3A" w:rsidP="00A61F3A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Pr="00832544">
        <w:rPr>
          <w:szCs w:val="28"/>
        </w:rPr>
        <w:t xml:space="preserve">риказом </w:t>
      </w:r>
    </w:p>
    <w:p w14:paraId="2AC3B780" w14:textId="2BE5A079" w:rsidR="00A61F3A" w:rsidRPr="00832544" w:rsidRDefault="00A61F3A" w:rsidP="00A61F3A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Pr="00832544">
        <w:rPr>
          <w:szCs w:val="28"/>
        </w:rPr>
        <w:t xml:space="preserve">тдела образования </w:t>
      </w:r>
    </w:p>
    <w:p w14:paraId="31636F42" w14:textId="77777777" w:rsidR="00A61F3A" w:rsidRPr="00832544" w:rsidRDefault="00A61F3A" w:rsidP="00A61F3A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14:paraId="4EB014F0" w14:textId="77777777" w:rsidR="00A61F3A" w:rsidRPr="00832544" w:rsidRDefault="00A61F3A" w:rsidP="00A61F3A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14:paraId="54200C7C" w14:textId="77777777" w:rsidR="00A61F3A" w:rsidRPr="00832544" w:rsidRDefault="00A61F3A" w:rsidP="00A61F3A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14:paraId="6C8BCDF5" w14:textId="25886CCD" w:rsidR="00A61F3A" w:rsidRPr="00832544" w:rsidRDefault="00A61F3A" w:rsidP="00A61F3A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 xml:space="preserve">от </w:t>
      </w:r>
      <w:r w:rsidR="001F2DE9">
        <w:rPr>
          <w:szCs w:val="28"/>
        </w:rPr>
        <w:t>13.04.2026 № 80</w:t>
      </w:r>
    </w:p>
    <w:p w14:paraId="4A6912D6" w14:textId="77777777" w:rsidR="00A61F3A" w:rsidRDefault="00A61F3A" w:rsidP="00A61F3A">
      <w:pPr>
        <w:ind w:firstLine="6804"/>
        <w:rPr>
          <w:sz w:val="24"/>
          <w:szCs w:val="24"/>
        </w:rPr>
      </w:pPr>
    </w:p>
    <w:p w14:paraId="3C0465B2" w14:textId="77777777" w:rsidR="00A61F3A" w:rsidRDefault="00A61F3A" w:rsidP="00A61F3A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0FBE4239" w14:textId="6965E757" w:rsidR="00A61F3A" w:rsidRPr="00D13254" w:rsidRDefault="00A61F3A" w:rsidP="00A61F3A">
      <w:pPr>
        <w:spacing w:line="240" w:lineRule="exact"/>
        <w:jc w:val="center"/>
        <w:rPr>
          <w:b/>
          <w:sz w:val="24"/>
          <w:szCs w:val="24"/>
        </w:rPr>
      </w:pPr>
      <w:r w:rsidRPr="00DA1C91">
        <w:rPr>
          <w:b/>
        </w:rPr>
        <w:t xml:space="preserve">проведения </w:t>
      </w:r>
      <w:r>
        <w:rPr>
          <w:b/>
        </w:rPr>
        <w:t>окружных соревнований «</w:t>
      </w:r>
      <w:r w:rsidR="005E74D3">
        <w:rPr>
          <w:b/>
        </w:rPr>
        <w:t>Волейбол</w:t>
      </w:r>
      <w:r w:rsidRPr="00E62E3C">
        <w:rPr>
          <w:b/>
        </w:rPr>
        <w:t>»</w:t>
      </w:r>
    </w:p>
    <w:p w14:paraId="10FF2F0B" w14:textId="77777777" w:rsidR="00A61F3A" w:rsidRDefault="00A61F3A" w:rsidP="00A61F3A">
      <w:pPr>
        <w:jc w:val="both"/>
        <w:rPr>
          <w:sz w:val="24"/>
          <w:szCs w:val="24"/>
        </w:rPr>
      </w:pPr>
    </w:p>
    <w:p w14:paraId="28BC8487" w14:textId="7DC2BCA0" w:rsidR="00A61F3A" w:rsidRDefault="00A61F3A" w:rsidP="00A61F3A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В </w:t>
      </w:r>
      <w:r w:rsidR="005E74D3">
        <w:rPr>
          <w:szCs w:val="28"/>
        </w:rPr>
        <w:t>соревнованиях приняли участие 41 обучающийся</w:t>
      </w:r>
      <w:r>
        <w:rPr>
          <w:szCs w:val="28"/>
        </w:rPr>
        <w:t xml:space="preserve"> из 4-х образовательных учреждений Еловского муниципального округа – Еловской СОШ, </w:t>
      </w:r>
      <w:proofErr w:type="spellStart"/>
      <w:r>
        <w:rPr>
          <w:szCs w:val="28"/>
        </w:rPr>
        <w:t>Сугановской</w:t>
      </w:r>
      <w:proofErr w:type="spellEnd"/>
      <w:r>
        <w:rPr>
          <w:szCs w:val="28"/>
        </w:rPr>
        <w:t xml:space="preserve"> СОШ, Дубровской СОШ, </w:t>
      </w:r>
      <w:proofErr w:type="spellStart"/>
      <w:r w:rsidR="005E74D3">
        <w:rPr>
          <w:szCs w:val="28"/>
        </w:rPr>
        <w:t>Брюховской</w:t>
      </w:r>
      <w:proofErr w:type="spellEnd"/>
      <w:r w:rsidR="005E74D3">
        <w:rPr>
          <w:szCs w:val="28"/>
        </w:rPr>
        <w:t xml:space="preserve"> ООШ им.</w:t>
      </w:r>
      <w:r w:rsidR="001F2DE9">
        <w:rPr>
          <w:szCs w:val="28"/>
        </w:rPr>
        <w:t xml:space="preserve"> </w:t>
      </w:r>
      <w:proofErr w:type="spellStart"/>
      <w:r w:rsidR="005E74D3">
        <w:rPr>
          <w:szCs w:val="28"/>
        </w:rPr>
        <w:t>И.И.Злыгостева</w:t>
      </w:r>
      <w:proofErr w:type="spellEnd"/>
      <w:r>
        <w:rPr>
          <w:szCs w:val="28"/>
        </w:rPr>
        <w:t>, со</w:t>
      </w:r>
      <w:r w:rsidRPr="007F3076">
        <w:rPr>
          <w:szCs w:val="28"/>
        </w:rPr>
        <w:t xml:space="preserve">ревнования </w:t>
      </w:r>
      <w:r>
        <w:rPr>
          <w:szCs w:val="28"/>
        </w:rPr>
        <w:t>прошли на территории Еловской СОШ.</w:t>
      </w:r>
    </w:p>
    <w:p w14:paraId="6BB2BD04" w14:textId="77777777" w:rsidR="005E74D3" w:rsidRDefault="005E74D3" w:rsidP="005E74D3">
      <w:pPr>
        <w:pStyle w:val="1"/>
        <w:spacing w:line="320" w:lineRule="exact"/>
        <w:ind w:firstLine="709"/>
        <w:rPr>
          <w:b/>
          <w:szCs w:val="28"/>
        </w:rPr>
      </w:pPr>
    </w:p>
    <w:p w14:paraId="6334E61D" w14:textId="5E1DED81" w:rsidR="00A61F3A" w:rsidRPr="005E74D3" w:rsidRDefault="00A61F3A" w:rsidP="005E74D3">
      <w:pPr>
        <w:pStyle w:val="1"/>
        <w:spacing w:line="320" w:lineRule="exact"/>
        <w:ind w:firstLine="709"/>
        <w:rPr>
          <w:b/>
          <w:szCs w:val="28"/>
        </w:rPr>
      </w:pPr>
      <w:r w:rsidRPr="005E74D3">
        <w:rPr>
          <w:b/>
          <w:szCs w:val="28"/>
        </w:rPr>
        <w:t>Итоги первенства: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1"/>
        <w:gridCol w:w="2375"/>
      </w:tblGrid>
      <w:tr w:rsidR="005E74D3" w:rsidRPr="009D4701" w14:paraId="2EF001DD" w14:textId="77777777" w:rsidTr="00CF167D">
        <w:tc>
          <w:tcPr>
            <w:tcW w:w="5211" w:type="dxa"/>
          </w:tcPr>
          <w:p w14:paraId="7F6CD3C7" w14:textId="77777777" w:rsidR="005E74D3" w:rsidRPr="009D4701" w:rsidRDefault="005E74D3" w:rsidP="00CF16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2375" w:type="dxa"/>
          </w:tcPr>
          <w:p w14:paraId="251B9A02" w14:textId="77777777" w:rsidR="005E74D3" w:rsidRPr="009D4701" w:rsidRDefault="005E74D3" w:rsidP="00CF167D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5E74D3" w:rsidRPr="009D4701" w14:paraId="267BCB46" w14:textId="77777777" w:rsidTr="00CF167D">
        <w:tc>
          <w:tcPr>
            <w:tcW w:w="5211" w:type="dxa"/>
            <w:vAlign w:val="bottom"/>
          </w:tcPr>
          <w:p w14:paraId="48844B88" w14:textId="7A2D867F" w:rsidR="005E74D3" w:rsidRPr="009D4701" w:rsidRDefault="005E74D3" w:rsidP="005E74D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 команда (Б)</w:t>
            </w:r>
          </w:p>
        </w:tc>
        <w:tc>
          <w:tcPr>
            <w:tcW w:w="2375" w:type="dxa"/>
            <w:vAlign w:val="bottom"/>
          </w:tcPr>
          <w:p w14:paraId="783F10FE" w14:textId="77777777" w:rsidR="005E74D3" w:rsidRPr="009462B8" w:rsidRDefault="005E74D3" w:rsidP="00CF167D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5E74D3" w:rsidRPr="009D4701" w14:paraId="4B3F52B1" w14:textId="77777777" w:rsidTr="00CF167D">
        <w:tc>
          <w:tcPr>
            <w:tcW w:w="5211" w:type="dxa"/>
            <w:vAlign w:val="bottom"/>
          </w:tcPr>
          <w:p w14:paraId="7631FE97" w14:textId="77777777" w:rsidR="005E74D3" w:rsidRPr="009D4701" w:rsidRDefault="005E74D3" w:rsidP="00CF167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(А)</w:t>
            </w:r>
          </w:p>
        </w:tc>
        <w:tc>
          <w:tcPr>
            <w:tcW w:w="2375" w:type="dxa"/>
            <w:vAlign w:val="bottom"/>
          </w:tcPr>
          <w:p w14:paraId="752944BF" w14:textId="77777777" w:rsidR="005E74D3" w:rsidRPr="009462B8" w:rsidRDefault="005E74D3" w:rsidP="00CF167D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5E74D3" w:rsidRPr="009D4701" w14:paraId="23CB85C1" w14:textId="77777777" w:rsidTr="00CF167D">
        <w:tc>
          <w:tcPr>
            <w:tcW w:w="5211" w:type="dxa"/>
            <w:vAlign w:val="bottom"/>
          </w:tcPr>
          <w:p w14:paraId="57541B27" w14:textId="75D8C837" w:rsidR="005E74D3" w:rsidRPr="009D4701" w:rsidRDefault="005E74D3" w:rsidP="005E74D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«Дубровская СОШ»</w:t>
            </w:r>
          </w:p>
        </w:tc>
        <w:tc>
          <w:tcPr>
            <w:tcW w:w="2375" w:type="dxa"/>
            <w:vAlign w:val="bottom"/>
          </w:tcPr>
          <w:p w14:paraId="07DF7D03" w14:textId="77777777" w:rsidR="005E74D3" w:rsidRPr="009462B8" w:rsidRDefault="005E74D3" w:rsidP="00CF167D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5E74D3" w:rsidRPr="009D4701" w14:paraId="2E99A5BD" w14:textId="77777777" w:rsidTr="00CF167D">
        <w:tc>
          <w:tcPr>
            <w:tcW w:w="5211" w:type="dxa"/>
            <w:vAlign w:val="bottom"/>
          </w:tcPr>
          <w:p w14:paraId="51D6F04A" w14:textId="32CB4342" w:rsidR="005E74D3" w:rsidRPr="009D4701" w:rsidRDefault="005E74D3" w:rsidP="005E74D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Брюховская</w:t>
            </w:r>
            <w:proofErr w:type="spellEnd"/>
            <w:r>
              <w:rPr>
                <w:color w:val="000000"/>
                <w:szCs w:val="28"/>
              </w:rPr>
              <w:t xml:space="preserve"> ООШ им. И.И.</w:t>
            </w:r>
            <w:r w:rsidR="001F2DE9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Злыгостева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2375" w:type="dxa"/>
            <w:vAlign w:val="bottom"/>
          </w:tcPr>
          <w:p w14:paraId="01C646E0" w14:textId="77777777" w:rsidR="005E74D3" w:rsidRPr="00690E9F" w:rsidRDefault="005E74D3" w:rsidP="00CF167D">
            <w:pPr>
              <w:jc w:val="center"/>
              <w:rPr>
                <w:color w:val="000000"/>
                <w:szCs w:val="28"/>
              </w:rPr>
            </w:pPr>
            <w:r w:rsidRPr="00690E9F">
              <w:rPr>
                <w:color w:val="000000"/>
                <w:szCs w:val="28"/>
              </w:rPr>
              <w:t>4</w:t>
            </w:r>
          </w:p>
        </w:tc>
      </w:tr>
      <w:tr w:rsidR="005E74D3" w:rsidRPr="009D4701" w14:paraId="7182CB88" w14:textId="77777777" w:rsidTr="00CF167D">
        <w:tc>
          <w:tcPr>
            <w:tcW w:w="5211" w:type="dxa"/>
            <w:vAlign w:val="bottom"/>
          </w:tcPr>
          <w:p w14:paraId="57781D80" w14:textId="78973C3F" w:rsidR="005E74D3" w:rsidRPr="009D4701" w:rsidRDefault="005E74D3" w:rsidP="005E74D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Сугановская</w:t>
            </w:r>
            <w:proofErr w:type="spellEnd"/>
            <w:r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2375" w:type="dxa"/>
            <w:vAlign w:val="bottom"/>
          </w:tcPr>
          <w:p w14:paraId="36DDAEAC" w14:textId="77777777" w:rsidR="005E74D3" w:rsidRPr="009D4701" w:rsidRDefault="005E74D3" w:rsidP="00CF167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</w:tbl>
    <w:p w14:paraId="6396FC76" w14:textId="77777777" w:rsidR="00A61F3A" w:rsidRDefault="00A61F3A" w:rsidP="00A61F3A">
      <w:pPr>
        <w:pStyle w:val="1"/>
        <w:spacing w:line="320" w:lineRule="exact"/>
        <w:rPr>
          <w:b/>
          <w:color w:val="000000"/>
          <w:szCs w:val="28"/>
        </w:rPr>
      </w:pPr>
      <w:r>
        <w:rPr>
          <w:b/>
          <w:color w:val="000000"/>
          <w:szCs w:val="28"/>
        </w:rPr>
        <w:tab/>
      </w:r>
    </w:p>
    <w:p w14:paraId="53B058CE" w14:textId="563C8B24" w:rsidR="00A61F3A" w:rsidRPr="00A61F3A" w:rsidRDefault="00A61F3A" w:rsidP="005E74D3">
      <w:pPr>
        <w:pStyle w:val="1"/>
        <w:spacing w:line="320" w:lineRule="exact"/>
        <w:rPr>
          <w:b/>
          <w:color w:val="000000"/>
          <w:szCs w:val="28"/>
        </w:rPr>
      </w:pPr>
      <w:r>
        <w:rPr>
          <w:b/>
          <w:color w:val="000000"/>
          <w:szCs w:val="28"/>
        </w:rPr>
        <w:tab/>
      </w:r>
    </w:p>
    <w:p w14:paraId="6DBBD3E6" w14:textId="6F45723D" w:rsidR="00A61F3A" w:rsidRPr="00A61F3A" w:rsidRDefault="00A61F3A" w:rsidP="005E74D3">
      <w:pPr>
        <w:spacing w:line="320" w:lineRule="exact"/>
        <w:rPr>
          <w:color w:val="000000"/>
          <w:szCs w:val="28"/>
        </w:rPr>
      </w:pPr>
      <w:r>
        <w:rPr>
          <w:b/>
          <w:szCs w:val="28"/>
        </w:rPr>
        <w:tab/>
      </w:r>
    </w:p>
    <w:p w14:paraId="440D4FC8" w14:textId="4F65FA6F" w:rsidR="00A61F3A" w:rsidRPr="00A61F3A" w:rsidRDefault="00A61F3A" w:rsidP="00A61F3A">
      <w:pPr>
        <w:pStyle w:val="a6"/>
        <w:spacing w:line="320" w:lineRule="exact"/>
        <w:rPr>
          <w:szCs w:val="28"/>
        </w:rPr>
      </w:pPr>
      <w:r w:rsidRPr="00A61F3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A8F03" wp14:editId="090D3A63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4445" t="0" r="3175" b="3175"/>
                <wp:wrapNone/>
                <wp:docPr id="138860109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BE1FA" w14:textId="77777777" w:rsidR="00A61F3A" w:rsidRPr="00482A25" w:rsidRDefault="00A61F3A" w:rsidP="00A61F3A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A8F03" id="_x0000_s1028" type="#_x0000_t202" style="position:absolute;margin-left:432.35pt;margin-top:179.15pt;width:100.6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DnmjEPhAAAADAEAAA8AAAAAAAAAAAAAAAAAMwQAAGRycy9kb3ducmV2LnhtbFBLBQYAAAAA&#10;BAAEAPMAAABBBQAAAAA=&#10;" filled="f" stroked="f">
                <v:textbox inset="0,0,0,0">
                  <w:txbxContent>
                    <w:p w14:paraId="0A9BE1FA" w14:textId="77777777" w:rsidR="00A61F3A" w:rsidRPr="00482A25" w:rsidRDefault="00A61F3A" w:rsidP="00A61F3A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03CE25" w14:textId="77777777" w:rsidR="00A61F3A" w:rsidRPr="00A61F3A" w:rsidRDefault="00A61F3A" w:rsidP="00A61F3A">
      <w:pPr>
        <w:tabs>
          <w:tab w:val="left" w:pos="2175"/>
        </w:tabs>
        <w:spacing w:line="320" w:lineRule="exact"/>
        <w:rPr>
          <w:szCs w:val="28"/>
        </w:rPr>
      </w:pPr>
    </w:p>
    <w:sectPr w:rsidR="00A61F3A" w:rsidRPr="00A61F3A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36E2" w14:textId="77777777" w:rsidR="00182CFF" w:rsidRDefault="00182CFF">
      <w:r>
        <w:separator/>
      </w:r>
    </w:p>
  </w:endnote>
  <w:endnote w:type="continuationSeparator" w:id="0">
    <w:p w14:paraId="3F81A8BD" w14:textId="77777777" w:rsidR="00182CFF" w:rsidRDefault="0018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BD19" w14:textId="77777777" w:rsidR="00182CFF" w:rsidRDefault="00182CFF">
      <w:r>
        <w:separator/>
      </w:r>
    </w:p>
  </w:footnote>
  <w:footnote w:type="continuationSeparator" w:id="0">
    <w:p w14:paraId="7C955EB2" w14:textId="77777777" w:rsidR="00182CFF" w:rsidRDefault="00182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3"/>
    <w:rsid w:val="00064595"/>
    <w:rsid w:val="00066153"/>
    <w:rsid w:val="00097994"/>
    <w:rsid w:val="000C2D90"/>
    <w:rsid w:val="00143108"/>
    <w:rsid w:val="00175366"/>
    <w:rsid w:val="00182CFF"/>
    <w:rsid w:val="001B2E61"/>
    <w:rsid w:val="001F2DE9"/>
    <w:rsid w:val="002802BE"/>
    <w:rsid w:val="00311DAC"/>
    <w:rsid w:val="003511F3"/>
    <w:rsid w:val="0036013B"/>
    <w:rsid w:val="00364CAE"/>
    <w:rsid w:val="0047083E"/>
    <w:rsid w:val="00482A25"/>
    <w:rsid w:val="004F6BB4"/>
    <w:rsid w:val="005840C7"/>
    <w:rsid w:val="005955BE"/>
    <w:rsid w:val="005E74D3"/>
    <w:rsid w:val="006F2B94"/>
    <w:rsid w:val="006F7615"/>
    <w:rsid w:val="00715A69"/>
    <w:rsid w:val="008741B6"/>
    <w:rsid w:val="008936EC"/>
    <w:rsid w:val="008C3343"/>
    <w:rsid w:val="00991330"/>
    <w:rsid w:val="009C011A"/>
    <w:rsid w:val="00A16F73"/>
    <w:rsid w:val="00A442D4"/>
    <w:rsid w:val="00A61F3A"/>
    <w:rsid w:val="00A701BA"/>
    <w:rsid w:val="00AC4455"/>
    <w:rsid w:val="00AE0B25"/>
    <w:rsid w:val="00B01DB0"/>
    <w:rsid w:val="00B921B5"/>
    <w:rsid w:val="00C17F88"/>
    <w:rsid w:val="00DF3619"/>
    <w:rsid w:val="00EA6BB9"/>
    <w:rsid w:val="00F22F1F"/>
    <w:rsid w:val="00F3015B"/>
    <w:rsid w:val="00F31ED4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042E6"/>
  <w15:docId w15:val="{005335D3-6A2A-4B59-AB71-75E2C776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A61F3A"/>
    <w:rPr>
      <w:sz w:val="28"/>
    </w:rPr>
  </w:style>
  <w:style w:type="table" w:styleId="ac">
    <w:name w:val="Table Grid"/>
    <w:basedOn w:val="a1"/>
    <w:uiPriority w:val="59"/>
    <w:rsid w:val="00A6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3;&#1103;%20&#1088;&#1072;&#1073;&#1086;&#1090;&#1099;%20(&#1055;&#1077;&#1088;&#1077;&#1085;&#1086;&#1089;)\&#1056;&#1072;&#1073;&#1086;&#1090;&#1072;\&#1060;&#1083;&#1077;&#1096;&#1082;&#1072;%2016.05.2022\&#1056;&#1072;&#1073;&#1086;&#1090;&#1072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Анастасия</cp:lastModifiedBy>
  <cp:revision>2</cp:revision>
  <cp:lastPrinted>2026-04-13T10:46:00Z</cp:lastPrinted>
  <dcterms:created xsi:type="dcterms:W3CDTF">2026-04-13T10:47:00Z</dcterms:created>
  <dcterms:modified xsi:type="dcterms:W3CDTF">2026-04-13T10:47:00Z</dcterms:modified>
</cp:coreProperties>
</file>