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D6DC" w14:textId="2D627854" w:rsidR="007F74B0" w:rsidRDefault="006035AE" w:rsidP="007D4A71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EFC38" wp14:editId="6845590A">
                <wp:simplePos x="0" y="0"/>
                <wp:positionH relativeFrom="column">
                  <wp:posOffset>4530090</wp:posOffset>
                </wp:positionH>
                <wp:positionV relativeFrom="paragraph">
                  <wp:posOffset>1508760</wp:posOffset>
                </wp:positionV>
                <wp:extent cx="1139190" cy="266700"/>
                <wp:effectExtent l="0" t="0" r="0" b="0"/>
                <wp:wrapNone/>
                <wp:docPr id="38152694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CCACF" w14:textId="09FADAE4" w:rsidR="006035AE" w:rsidRDefault="006035AE">
                            <w: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EFC3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56.7pt;margin-top:118.8pt;width:89.7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" filled="f" stroked="f" strokeweight=".5pt">
                <v:textbox>
                  <w:txbxContent>
                    <w:p w14:paraId="510CCACF" w14:textId="09FADAE4" w:rsidR="006035AE" w:rsidRDefault="006035AE">
                      <w: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643BA" wp14:editId="72CD5677">
                <wp:simplePos x="0" y="0"/>
                <wp:positionH relativeFrom="column">
                  <wp:posOffset>777240</wp:posOffset>
                </wp:positionH>
                <wp:positionV relativeFrom="paragraph">
                  <wp:posOffset>1518285</wp:posOffset>
                </wp:positionV>
                <wp:extent cx="1183005" cy="276225"/>
                <wp:effectExtent l="0" t="0" r="0" b="0"/>
                <wp:wrapNone/>
                <wp:docPr id="715535704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30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E12B3" w14:textId="69C2D14D" w:rsidR="006035AE" w:rsidRDefault="006035AE">
                            <w:r>
                              <w:t>03.04.2026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43BA" id="Надпись 3" o:spid="_x0000_s1027" type="#_x0000_t202" style="position:absolute;margin-left:61.2pt;margin-top:119.55pt;width:93.1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AxGQIAADM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" filled="f" stroked="f" strokeweight=".5pt">
                <v:textbox>
                  <w:txbxContent>
                    <w:p w14:paraId="4C5E12B3" w14:textId="69C2D14D" w:rsidR="006035AE" w:rsidRDefault="006035AE">
                      <w:r>
                        <w:t>03.04.2026</w:t>
                      </w:r>
                    </w:p>
                  </w:txbxContent>
                </v:textbox>
              </v:shape>
            </w:pict>
          </mc:Fallback>
        </mc:AlternateContent>
      </w:r>
      <w:r w:rsidR="002C2687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97519F3" wp14:editId="51FEA8D1">
            <wp:simplePos x="0" y="0"/>
            <wp:positionH relativeFrom="page">
              <wp:posOffset>1088390</wp:posOffset>
            </wp:positionH>
            <wp:positionV relativeFrom="page">
              <wp:posOffset>334010</wp:posOffset>
            </wp:positionV>
            <wp:extent cx="5673090" cy="2743200"/>
            <wp:effectExtent l="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5D1">
        <w:rPr>
          <w:b/>
        </w:rPr>
        <w:t xml:space="preserve">О проведении </w:t>
      </w:r>
      <w:r w:rsidR="007F74B0">
        <w:rPr>
          <w:b/>
        </w:rPr>
        <w:t>окружных</w:t>
      </w:r>
    </w:p>
    <w:p w14:paraId="35B96D25" w14:textId="77777777" w:rsidR="00D5063F" w:rsidRPr="007F74B0" w:rsidRDefault="007F74B0" w:rsidP="007D4A71">
      <w:pPr>
        <w:spacing w:line="240" w:lineRule="exact"/>
        <w:rPr>
          <w:b/>
        </w:rPr>
      </w:pPr>
      <w:r>
        <w:rPr>
          <w:b/>
        </w:rPr>
        <w:t>соревнований по волейболу</w:t>
      </w:r>
    </w:p>
    <w:p w14:paraId="259CF943" w14:textId="77777777" w:rsidR="007D4A71" w:rsidRDefault="007D4A71" w:rsidP="00D5063F">
      <w:pPr>
        <w:rPr>
          <w:b/>
        </w:rPr>
      </w:pPr>
    </w:p>
    <w:p w14:paraId="12134A7F" w14:textId="302BC518" w:rsidR="008D24CC" w:rsidRPr="00D5063F" w:rsidRDefault="007B73D0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D31FA" wp14:editId="7712FFA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7651C" w14:textId="6A94B859" w:rsidR="00311DAC" w:rsidRPr="00482A25" w:rsidRDefault="0097402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D31FA" id="Text Box 54" o:spid="_x0000_s1028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DnmjEPhAAAADAEAAA8AAAAAAAAAAAAAAAAAMwQAAGRycy9kb3ducmV2LnhtbFBLBQYAAAAA&#10;BAAEAPMAAABBBQAAAAA=&#10;" filled="f" stroked="f">
                <v:textbox inset="0,0,0,0">
                  <w:txbxContent>
                    <w:p w14:paraId="03F7651C" w14:textId="6A94B859" w:rsidR="00311DAC" w:rsidRPr="00482A25" w:rsidRDefault="0097402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7E1CC" wp14:editId="7D5527F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3A0FA" w14:textId="7A26F381" w:rsidR="00311DAC" w:rsidRPr="007D4A71" w:rsidRDefault="0097402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E1CC" id="Text Box 53" o:spid="_x0000_s1029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P2gEAAJgDAAAOAAAAZHJzL2Uyb0RvYy54bWysU8lu2zAQvRfoPxC817KVpg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" filled="f" stroked="f">
                <v:textbox inset="0,0,0,0">
                  <w:txbxContent>
                    <w:p w14:paraId="1163A0FA" w14:textId="7A26F381" w:rsidR="00311DAC" w:rsidRPr="007D4A71" w:rsidRDefault="0097402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FCC4689" wp14:editId="6ABAD4DA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DA4BC" w14:textId="77777777" w:rsidR="00B565D1" w:rsidRPr="00EC0E10" w:rsidRDefault="00B934A3" w:rsidP="00B934A3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="00B565D1" w:rsidRPr="00EC0E10">
        <w:t xml:space="preserve"> целях совершенствования физической подготовки учащихся, выявления сильнейших спортсменов, пр</w:t>
      </w:r>
      <w:r w:rsidR="00B565D1">
        <w:t>опаганды здорового образа жизни</w:t>
      </w:r>
    </w:p>
    <w:p w14:paraId="5145756C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70B681C1" w14:textId="4AE21F95" w:rsidR="00530CFC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2C2687">
        <w:rPr>
          <w:b/>
          <w:bCs/>
        </w:rPr>
        <w:t>11</w:t>
      </w:r>
      <w:r w:rsidR="00157461" w:rsidRPr="00692549">
        <w:rPr>
          <w:b/>
          <w:bCs/>
          <w:szCs w:val="28"/>
        </w:rPr>
        <w:t xml:space="preserve"> </w:t>
      </w:r>
      <w:r w:rsidR="002C2687">
        <w:rPr>
          <w:b/>
          <w:bCs/>
          <w:szCs w:val="28"/>
        </w:rPr>
        <w:t>апреля</w:t>
      </w:r>
      <w:r w:rsidR="004632CA">
        <w:rPr>
          <w:b/>
          <w:bCs/>
          <w:szCs w:val="28"/>
        </w:rPr>
        <w:t xml:space="preserve"> 2026</w:t>
      </w:r>
      <w:r w:rsidRPr="00692549">
        <w:rPr>
          <w:b/>
          <w:bCs/>
          <w:szCs w:val="28"/>
        </w:rPr>
        <w:t xml:space="preserve"> г.</w:t>
      </w:r>
      <w:r w:rsidR="007D4A71">
        <w:rPr>
          <w:szCs w:val="28"/>
        </w:rPr>
        <w:t xml:space="preserve"> </w:t>
      </w:r>
      <w:r w:rsidR="007F74B0">
        <w:t>окр</w:t>
      </w:r>
      <w:r w:rsidR="0014137D">
        <w:t>ужные соревнования по волейболу</w:t>
      </w:r>
      <w:r w:rsidR="00530CFC">
        <w:t>.</w:t>
      </w:r>
    </w:p>
    <w:p w14:paraId="249CBAEE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D4A71">
        <w:t xml:space="preserve"> </w:t>
      </w:r>
      <w:r w:rsidRPr="00EC0E10">
        <w:t>Утвердить прилагаемые:</w:t>
      </w:r>
    </w:p>
    <w:p w14:paraId="2BBC1301" w14:textId="77777777" w:rsidR="00D5063F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4E5F77">
        <w:t xml:space="preserve">окружных </w:t>
      </w:r>
      <w:r>
        <w:t>сорев</w:t>
      </w:r>
      <w:r w:rsidR="00596DC9">
        <w:t xml:space="preserve">нований </w:t>
      </w:r>
      <w:r w:rsidR="004E5F77">
        <w:t>по волейболу</w:t>
      </w:r>
      <w:r>
        <w:t xml:space="preserve"> (Приложение 1).</w:t>
      </w:r>
    </w:p>
    <w:p w14:paraId="6931DF55" w14:textId="77777777" w:rsidR="00B565D1" w:rsidRPr="00EC0E10" w:rsidRDefault="004E5F77" w:rsidP="00B934A3">
      <w:pPr>
        <w:tabs>
          <w:tab w:val="left" w:pos="709"/>
        </w:tabs>
        <w:spacing w:line="360" w:lineRule="exact"/>
        <w:jc w:val="both"/>
      </w:pPr>
      <w:r>
        <w:tab/>
        <w:t>2.2</w:t>
      </w:r>
      <w:r w:rsidR="00B565D1" w:rsidRPr="00EC0E10">
        <w:t xml:space="preserve">. Состав оргкомитета по проведению </w:t>
      </w:r>
      <w:r>
        <w:t xml:space="preserve">окружных </w:t>
      </w:r>
      <w:r w:rsidR="00B565D1">
        <w:t>соревнований</w:t>
      </w:r>
      <w:r w:rsidR="00D409CB" w:rsidRPr="00D409CB">
        <w:t xml:space="preserve"> </w:t>
      </w:r>
      <w:r w:rsidR="00D409CB">
        <w:t xml:space="preserve">и </w:t>
      </w:r>
      <w:r w:rsidR="00530CFC">
        <w:t>волейболу</w:t>
      </w:r>
      <w:r w:rsidR="007F5538">
        <w:t xml:space="preserve"> </w:t>
      </w:r>
      <w:r w:rsidR="00B565D1" w:rsidRPr="00EC0E10">
        <w:t xml:space="preserve">(Приложение </w:t>
      </w:r>
      <w:r>
        <w:t>2</w:t>
      </w:r>
      <w:r w:rsidR="00B565D1" w:rsidRPr="00EC0E10">
        <w:t>).</w:t>
      </w:r>
    </w:p>
    <w:p w14:paraId="3951B524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0E9F0A30" w14:textId="77777777" w:rsidR="00B565D1" w:rsidRPr="00EC0E10" w:rsidRDefault="00B934A3" w:rsidP="00B934A3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14:paraId="06567A54" w14:textId="77777777" w:rsidR="00B565D1" w:rsidRPr="00EC0E10" w:rsidRDefault="00B934A3" w:rsidP="00B934A3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3E9FA668" w14:textId="77777777" w:rsidR="00B565D1" w:rsidRPr="00EC0E10" w:rsidRDefault="007F5538" w:rsidP="00B934A3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соревнования (по мере необходимости).</w:t>
      </w:r>
    </w:p>
    <w:p w14:paraId="0DBFBEF9" w14:textId="77777777" w:rsidR="00157461" w:rsidRPr="00EC0E10" w:rsidRDefault="007F5538" w:rsidP="00B934A3">
      <w:pPr>
        <w:tabs>
          <w:tab w:val="left" w:pos="709"/>
        </w:tabs>
        <w:spacing w:line="36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14:paraId="100E0C1C" w14:textId="77777777" w:rsidR="00B565D1" w:rsidRDefault="004E5F77" w:rsidP="00B934A3">
      <w:pPr>
        <w:spacing w:line="360" w:lineRule="exact"/>
        <w:jc w:val="both"/>
      </w:pPr>
      <w:r>
        <w:tab/>
        <w:t>4</w:t>
      </w:r>
      <w:r w:rsidR="00B565D1">
        <w:t xml:space="preserve">. </w:t>
      </w:r>
      <w:r w:rsidR="00157461" w:rsidRPr="00157461">
        <w:t>Контроль исполнения приказа возложить на</w:t>
      </w:r>
      <w:r w:rsidR="007D4A71">
        <w:t xml:space="preserve"> </w:t>
      </w:r>
      <w:r>
        <w:t>Носкову Е.А</w:t>
      </w:r>
      <w:r w:rsidR="00157461" w:rsidRPr="00157461">
        <w:t xml:space="preserve">., директора </w:t>
      </w:r>
      <w:r w:rsidR="007F5538">
        <w:t xml:space="preserve">МБУ ДО </w:t>
      </w:r>
      <w:r w:rsidR="00157461" w:rsidRPr="00157461">
        <w:t>«Центр детского творчества с. Елово».</w:t>
      </w:r>
    </w:p>
    <w:p w14:paraId="05F343C0" w14:textId="77777777" w:rsidR="00596DC9" w:rsidRDefault="00596DC9" w:rsidP="00B565D1">
      <w:pPr>
        <w:jc w:val="both"/>
      </w:pPr>
    </w:p>
    <w:p w14:paraId="607ACB5B" w14:textId="77777777" w:rsidR="00596DC9" w:rsidRDefault="00596DC9" w:rsidP="00B565D1">
      <w:pPr>
        <w:jc w:val="both"/>
      </w:pPr>
    </w:p>
    <w:p w14:paraId="61D83B26" w14:textId="77777777" w:rsidR="00B565D1" w:rsidRDefault="00B565D1" w:rsidP="00B565D1">
      <w:pPr>
        <w:jc w:val="both"/>
      </w:pPr>
    </w:p>
    <w:p w14:paraId="3F61F985" w14:textId="429C59C1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2CAE3F8E" w14:textId="77777777" w:rsidR="00D5063F" w:rsidRDefault="00D5063F" w:rsidP="00D3535D">
      <w:pPr>
        <w:jc w:val="both"/>
      </w:pPr>
    </w:p>
    <w:p w14:paraId="33C8F511" w14:textId="77777777" w:rsidR="004E5F77" w:rsidRDefault="004E5F77" w:rsidP="00D3535D">
      <w:pPr>
        <w:jc w:val="both"/>
      </w:pPr>
    </w:p>
    <w:p w14:paraId="3F6E55C8" w14:textId="77777777" w:rsidR="0014137D" w:rsidRDefault="0014137D" w:rsidP="007D4A71">
      <w:pPr>
        <w:pStyle w:val="af"/>
        <w:spacing w:line="240" w:lineRule="exact"/>
        <w:ind w:firstLine="6096"/>
        <w:rPr>
          <w:szCs w:val="28"/>
        </w:rPr>
      </w:pPr>
    </w:p>
    <w:p w14:paraId="06DDB3E0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024A402B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758C500A" w14:textId="77777777" w:rsidR="007F5538" w:rsidRDefault="007F5538" w:rsidP="007D4A71">
      <w:pPr>
        <w:pStyle w:val="af"/>
        <w:spacing w:line="240" w:lineRule="exact"/>
        <w:ind w:firstLine="6096"/>
        <w:rPr>
          <w:szCs w:val="28"/>
        </w:rPr>
      </w:pPr>
    </w:p>
    <w:p w14:paraId="22E78619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lastRenderedPageBreak/>
        <w:t>Приложение 1</w:t>
      </w:r>
    </w:p>
    <w:p w14:paraId="27103E3B" w14:textId="77777777" w:rsidR="007D4A7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УТВЕРЖДЕНО</w:t>
      </w:r>
    </w:p>
    <w:p w14:paraId="35302C69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14247CDB" w14:textId="77777777" w:rsidR="00B565D1" w:rsidRPr="007D4A71" w:rsidRDefault="007F5538" w:rsidP="007D4A71">
      <w:pPr>
        <w:pStyle w:val="af"/>
        <w:spacing w:line="240" w:lineRule="exact"/>
        <w:ind w:firstLine="6096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56D6A6B0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03C59292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4D949C57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Пермского края</w:t>
      </w:r>
    </w:p>
    <w:p w14:paraId="593EA360" w14:textId="794030F8" w:rsidR="00B565D1" w:rsidRPr="007D4A71" w:rsidRDefault="007D4A7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о</w:t>
      </w:r>
      <w:r w:rsidR="00B565D1" w:rsidRPr="007D4A71">
        <w:rPr>
          <w:szCs w:val="28"/>
        </w:rPr>
        <w:t>т</w:t>
      </w:r>
      <w:r w:rsidRPr="007D4A71">
        <w:rPr>
          <w:szCs w:val="28"/>
        </w:rPr>
        <w:t xml:space="preserve"> </w:t>
      </w:r>
      <w:r w:rsidR="006035AE">
        <w:rPr>
          <w:szCs w:val="28"/>
        </w:rPr>
        <w:t>03.04.2026 № 70</w:t>
      </w:r>
    </w:p>
    <w:p w14:paraId="530E77AF" w14:textId="77777777" w:rsidR="00B565D1" w:rsidRDefault="00B565D1" w:rsidP="007D4A71">
      <w:pPr>
        <w:pStyle w:val="a5"/>
        <w:spacing w:line="240" w:lineRule="exact"/>
        <w:ind w:left="5812" w:firstLine="708"/>
      </w:pPr>
    </w:p>
    <w:p w14:paraId="6D125E4C" w14:textId="77777777" w:rsidR="00B565D1" w:rsidRPr="00091018" w:rsidRDefault="00B565D1" w:rsidP="007F5538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74B86EC2" w14:textId="77777777" w:rsidR="00B565D1" w:rsidRPr="00091018" w:rsidRDefault="00B565D1" w:rsidP="007F5538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4E5F77">
        <w:rPr>
          <w:b/>
          <w:szCs w:val="28"/>
        </w:rPr>
        <w:t xml:space="preserve">окружных соревнований по волейболу </w:t>
      </w:r>
    </w:p>
    <w:p w14:paraId="627E1112" w14:textId="77777777" w:rsidR="00B565D1" w:rsidRPr="00091018" w:rsidRDefault="00B565D1" w:rsidP="007F5538">
      <w:pPr>
        <w:spacing w:line="320" w:lineRule="exact"/>
        <w:ind w:firstLine="567"/>
        <w:jc w:val="both"/>
        <w:rPr>
          <w:szCs w:val="28"/>
        </w:rPr>
      </w:pPr>
    </w:p>
    <w:p w14:paraId="1961BE7A" w14:textId="77777777" w:rsidR="00B565D1" w:rsidRPr="00091018" w:rsidRDefault="007F5538" w:rsidP="007F5538">
      <w:pPr>
        <w:tabs>
          <w:tab w:val="left" w:pos="709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МБУ ДО «ЦДТ</w:t>
      </w:r>
      <w:r w:rsidR="007D4A71">
        <w:rPr>
          <w:szCs w:val="28"/>
        </w:rPr>
        <w:t xml:space="preserve"> </w:t>
      </w:r>
      <w:r w:rsidR="00B565D1">
        <w:rPr>
          <w:szCs w:val="28"/>
        </w:rPr>
        <w:t>с.</w:t>
      </w:r>
      <w:r w:rsidR="00C62016">
        <w:rPr>
          <w:szCs w:val="28"/>
        </w:rPr>
        <w:t xml:space="preserve"> </w:t>
      </w:r>
      <w:r w:rsidR="00B565D1">
        <w:rPr>
          <w:szCs w:val="28"/>
        </w:rPr>
        <w:t xml:space="preserve">Елово» </w:t>
      </w:r>
      <w:r w:rsidR="00B565D1" w:rsidRPr="00091018">
        <w:rPr>
          <w:szCs w:val="28"/>
        </w:rPr>
        <w:t xml:space="preserve">проводит </w:t>
      </w:r>
      <w:r w:rsidR="004E5F77">
        <w:rPr>
          <w:szCs w:val="28"/>
        </w:rPr>
        <w:t>окружные соревнования по волейболу в рамках спартакиады учащихся.</w:t>
      </w:r>
    </w:p>
    <w:p w14:paraId="55D5071D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</w:p>
    <w:p w14:paraId="687ED799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6521F048" w14:textId="77777777" w:rsidR="00D3535D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14:paraId="620BE2FB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7D0F9571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59E4FD38" w14:textId="77777777" w:rsidR="00B565D1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40D34036" w14:textId="77777777" w:rsidR="00B565D1" w:rsidRPr="00FB39BA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</w:t>
      </w:r>
      <w:r w:rsidR="00D3535D">
        <w:rPr>
          <w:szCs w:val="28"/>
        </w:rPr>
        <w:t xml:space="preserve"> игры волейбол</w:t>
      </w:r>
      <w:r>
        <w:rPr>
          <w:szCs w:val="28"/>
        </w:rPr>
        <w:t>;</w:t>
      </w:r>
    </w:p>
    <w:p w14:paraId="03531C8E" w14:textId="77777777" w:rsidR="00B565D1" w:rsidRPr="00BD056F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D4A71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7D4A71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267B2B42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</w:p>
    <w:p w14:paraId="5E375B3E" w14:textId="77777777" w:rsidR="00B565D1" w:rsidRPr="007408DF" w:rsidRDefault="00B565D1" w:rsidP="007F5538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14:paraId="0CB44952" w14:textId="39153DF6" w:rsidR="002D3345" w:rsidRPr="007408DF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Соревнования проводятся</w:t>
      </w:r>
      <w:r w:rsidR="007D4A71">
        <w:rPr>
          <w:szCs w:val="28"/>
        </w:rPr>
        <w:t xml:space="preserve"> </w:t>
      </w:r>
      <w:r w:rsidR="002C2687">
        <w:rPr>
          <w:b/>
          <w:szCs w:val="28"/>
        </w:rPr>
        <w:t>1</w:t>
      </w:r>
      <w:r w:rsidR="004632CA" w:rsidRPr="004632CA">
        <w:rPr>
          <w:b/>
          <w:szCs w:val="28"/>
        </w:rPr>
        <w:t>1</w:t>
      </w:r>
      <w:r w:rsidR="00A32F97" w:rsidRPr="004632CA">
        <w:rPr>
          <w:b/>
          <w:szCs w:val="28"/>
        </w:rPr>
        <w:t xml:space="preserve"> </w:t>
      </w:r>
      <w:r w:rsidR="002C2687">
        <w:rPr>
          <w:b/>
          <w:szCs w:val="28"/>
        </w:rPr>
        <w:t>апреля</w:t>
      </w:r>
      <w:r w:rsidR="002D3345" w:rsidRPr="004632CA">
        <w:rPr>
          <w:b/>
          <w:szCs w:val="28"/>
        </w:rPr>
        <w:t xml:space="preserve"> </w:t>
      </w:r>
      <w:r w:rsidR="004632CA" w:rsidRPr="004632CA">
        <w:rPr>
          <w:b/>
          <w:szCs w:val="28"/>
        </w:rPr>
        <w:t>2026</w:t>
      </w:r>
      <w:r w:rsidRPr="004632CA">
        <w:rPr>
          <w:b/>
          <w:szCs w:val="28"/>
        </w:rPr>
        <w:t xml:space="preserve"> г</w:t>
      </w:r>
      <w:r w:rsidRPr="007408DF">
        <w:rPr>
          <w:szCs w:val="28"/>
        </w:rPr>
        <w:t>. на</w:t>
      </w:r>
      <w:r w:rsidR="007D4A71">
        <w:rPr>
          <w:szCs w:val="28"/>
        </w:rPr>
        <w:t xml:space="preserve"> </w:t>
      </w:r>
      <w:r w:rsidR="002D3345" w:rsidRPr="007408DF">
        <w:rPr>
          <w:szCs w:val="28"/>
        </w:rPr>
        <w:t>базе</w:t>
      </w:r>
      <w:r w:rsidR="00D3535D" w:rsidRPr="007408DF">
        <w:rPr>
          <w:szCs w:val="28"/>
        </w:rPr>
        <w:t xml:space="preserve"> МОУ «</w:t>
      </w:r>
      <w:r w:rsidR="000D30FF">
        <w:rPr>
          <w:szCs w:val="28"/>
        </w:rPr>
        <w:t>Еловская СОШ».</w:t>
      </w:r>
      <w:r w:rsidR="0014137D">
        <w:rPr>
          <w:szCs w:val="28"/>
        </w:rPr>
        <w:t xml:space="preserve"> </w:t>
      </w:r>
      <w:r w:rsidR="002D3345" w:rsidRPr="004632CA">
        <w:rPr>
          <w:b/>
          <w:szCs w:val="28"/>
        </w:rPr>
        <w:t xml:space="preserve">Сбор команд в </w:t>
      </w:r>
      <w:r w:rsidR="004632CA" w:rsidRPr="004632CA">
        <w:rPr>
          <w:b/>
          <w:szCs w:val="28"/>
        </w:rPr>
        <w:t>9:30</w:t>
      </w:r>
      <w:r w:rsidR="002D3345" w:rsidRPr="004632CA">
        <w:rPr>
          <w:b/>
          <w:szCs w:val="28"/>
        </w:rPr>
        <w:t xml:space="preserve"> </w:t>
      </w:r>
      <w:r w:rsidR="007D4A71" w:rsidRPr="004632CA">
        <w:rPr>
          <w:b/>
          <w:szCs w:val="28"/>
        </w:rPr>
        <w:t>ч</w:t>
      </w:r>
      <w:r w:rsidR="007D4A71">
        <w:rPr>
          <w:szCs w:val="28"/>
        </w:rPr>
        <w:t>.</w:t>
      </w:r>
    </w:p>
    <w:p w14:paraId="7B6D8290" w14:textId="22710AA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Начало судейской коллегии, </w:t>
      </w:r>
      <w:r w:rsidRPr="004632CA">
        <w:rPr>
          <w:b/>
          <w:szCs w:val="28"/>
        </w:rPr>
        <w:t xml:space="preserve">жеребьевка </w:t>
      </w:r>
      <w:r w:rsidR="004632CA" w:rsidRPr="004632CA">
        <w:rPr>
          <w:b/>
          <w:szCs w:val="28"/>
        </w:rPr>
        <w:t>в 9:45</w:t>
      </w:r>
      <w:r w:rsidR="007D4A71" w:rsidRPr="004632CA">
        <w:rPr>
          <w:b/>
          <w:szCs w:val="28"/>
        </w:rPr>
        <w:t xml:space="preserve"> ч.</w:t>
      </w:r>
    </w:p>
    <w:p w14:paraId="3336BBDC" w14:textId="1C0E7DBD" w:rsidR="002D3345" w:rsidRPr="002D3345" w:rsidRDefault="004632CA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Начало соревнований в </w:t>
      </w:r>
      <w:r w:rsidRPr="004632CA">
        <w:rPr>
          <w:b/>
          <w:szCs w:val="28"/>
        </w:rPr>
        <w:t>10.00</w:t>
      </w:r>
      <w:r w:rsidR="007D4A71" w:rsidRPr="004632CA">
        <w:rPr>
          <w:b/>
          <w:szCs w:val="28"/>
        </w:rPr>
        <w:t xml:space="preserve"> ч.</w:t>
      </w:r>
    </w:p>
    <w:p w14:paraId="55D1AFFA" w14:textId="77777777" w:rsidR="002D3345" w:rsidRDefault="002D3345" w:rsidP="007F5538">
      <w:pPr>
        <w:spacing w:line="320" w:lineRule="exact"/>
        <w:ind w:firstLine="709"/>
        <w:jc w:val="both"/>
        <w:rPr>
          <w:szCs w:val="28"/>
        </w:rPr>
      </w:pPr>
    </w:p>
    <w:p w14:paraId="6858E77B" w14:textId="77777777" w:rsidR="00B565D1" w:rsidRPr="007408DF" w:rsidRDefault="00B565D1" w:rsidP="007F5538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14:paraId="35B53579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Непосредственное проведение турнира возлагается на главную судейскую коллегию.</w:t>
      </w:r>
    </w:p>
    <w:p w14:paraId="03D129FE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Судьи на играх учителя физической культуры (представители команд)</w:t>
      </w:r>
      <w:r w:rsidR="00370F46" w:rsidRPr="007408DF">
        <w:rPr>
          <w:szCs w:val="28"/>
        </w:rPr>
        <w:t>.</w:t>
      </w:r>
    </w:p>
    <w:p w14:paraId="0A44B03F" w14:textId="77777777" w:rsidR="00D5063F" w:rsidRPr="002D3345" w:rsidRDefault="00D5063F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14:paraId="082A127E" w14:textId="77777777" w:rsidR="007408DF" w:rsidRDefault="007408DF" w:rsidP="007F5538">
      <w:pPr>
        <w:spacing w:line="320" w:lineRule="exact"/>
        <w:jc w:val="center"/>
        <w:rPr>
          <w:b/>
          <w:szCs w:val="28"/>
        </w:rPr>
      </w:pPr>
    </w:p>
    <w:p w14:paraId="511428B0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0D69DBA1" w14:textId="77777777" w:rsidR="00B565D1" w:rsidRPr="00BC7CB9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14:paraId="311B7459" w14:textId="7BC5C308" w:rsidR="000D30FF" w:rsidRPr="00BC7CB9" w:rsidRDefault="000D30FF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Соревнования </w:t>
      </w:r>
      <w:r>
        <w:rPr>
          <w:szCs w:val="28"/>
        </w:rPr>
        <w:t>по волейболу проводят</w:t>
      </w:r>
      <w:r w:rsidRPr="00BC7CB9">
        <w:rPr>
          <w:szCs w:val="28"/>
        </w:rPr>
        <w:t xml:space="preserve">ся среди обучающихся </w:t>
      </w:r>
      <w:r w:rsidR="002C2687">
        <w:rPr>
          <w:szCs w:val="28"/>
        </w:rPr>
        <w:t>8-11</w:t>
      </w:r>
      <w:r w:rsidR="00601DCD">
        <w:rPr>
          <w:szCs w:val="28"/>
        </w:rPr>
        <w:t xml:space="preserve"> классов.</w:t>
      </w:r>
    </w:p>
    <w:p w14:paraId="054B5167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Состав команды </w:t>
      </w:r>
      <w:r w:rsidR="006A4C9D">
        <w:rPr>
          <w:szCs w:val="28"/>
        </w:rPr>
        <w:t>8 человек, не менее двух девушек.</w:t>
      </w:r>
    </w:p>
    <w:p w14:paraId="357E9271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07F299F8" w14:textId="77777777" w:rsidR="00B565D1" w:rsidRDefault="00B565D1" w:rsidP="007F5538">
      <w:pPr>
        <w:pStyle w:val="ae"/>
        <w:spacing w:line="320" w:lineRule="exact"/>
        <w:ind w:left="0" w:firstLine="709"/>
        <w:jc w:val="both"/>
        <w:rPr>
          <w:szCs w:val="28"/>
        </w:rPr>
      </w:pPr>
      <w:r w:rsidRPr="00091018">
        <w:rPr>
          <w:szCs w:val="28"/>
        </w:rPr>
        <w:t>3.</w:t>
      </w:r>
      <w:r w:rsidR="00B934A3">
        <w:rPr>
          <w:szCs w:val="28"/>
        </w:rPr>
        <w:t xml:space="preserve"> </w:t>
      </w:r>
      <w:r w:rsidRPr="00091018">
        <w:rPr>
          <w:szCs w:val="28"/>
        </w:rPr>
        <w:t xml:space="preserve">Все участники соревнований </w:t>
      </w:r>
      <w:r>
        <w:rPr>
          <w:szCs w:val="28"/>
        </w:rPr>
        <w:t>должны иметь допуск врача.</w:t>
      </w:r>
    </w:p>
    <w:p w14:paraId="6CD80C94" w14:textId="77777777" w:rsidR="002C2687" w:rsidRDefault="002C2687" w:rsidP="007F5538">
      <w:pPr>
        <w:pStyle w:val="ae"/>
        <w:spacing w:line="320" w:lineRule="exact"/>
        <w:ind w:left="0" w:firstLine="709"/>
        <w:jc w:val="both"/>
        <w:rPr>
          <w:szCs w:val="28"/>
        </w:rPr>
      </w:pPr>
    </w:p>
    <w:p w14:paraId="01098634" w14:textId="77777777" w:rsidR="00B565D1" w:rsidRPr="00BF7692" w:rsidRDefault="00B565D1" w:rsidP="007F5538">
      <w:pPr>
        <w:spacing w:line="320" w:lineRule="exact"/>
        <w:ind w:firstLine="709"/>
        <w:rPr>
          <w:b/>
          <w:szCs w:val="28"/>
          <w:u w:val="single"/>
        </w:rPr>
      </w:pPr>
    </w:p>
    <w:p w14:paraId="656E3AD3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lastRenderedPageBreak/>
        <w:t>5. Программа соревнований</w:t>
      </w:r>
    </w:p>
    <w:p w14:paraId="50D3AADC" w14:textId="77777777" w:rsidR="00D474C1" w:rsidRPr="00A32F97" w:rsidRDefault="00596DC9" w:rsidP="007F5538">
      <w:pPr>
        <w:spacing w:line="320" w:lineRule="exact"/>
        <w:jc w:val="both"/>
        <w:rPr>
          <w:szCs w:val="28"/>
          <w:u w:val="single"/>
        </w:rPr>
      </w:pPr>
      <w:r>
        <w:rPr>
          <w:szCs w:val="28"/>
        </w:rPr>
        <w:tab/>
      </w:r>
      <w:r w:rsidR="00D474C1">
        <w:rPr>
          <w:szCs w:val="28"/>
        </w:rPr>
        <w:t>С</w:t>
      </w:r>
      <w:r w:rsidR="00D474C1" w:rsidRPr="00D474C1">
        <w:rPr>
          <w:szCs w:val="28"/>
        </w:rPr>
        <w:t>оревнования проводятся согласно правил</w:t>
      </w:r>
      <w:r w:rsidR="00A0189F">
        <w:rPr>
          <w:szCs w:val="28"/>
        </w:rPr>
        <w:t>ам</w:t>
      </w:r>
      <w:r w:rsidR="00D474C1">
        <w:rPr>
          <w:szCs w:val="28"/>
        </w:rPr>
        <w:t>и</w:t>
      </w:r>
      <w:r w:rsidR="002C43AE">
        <w:rPr>
          <w:szCs w:val="28"/>
        </w:rPr>
        <w:t xml:space="preserve"> и</w:t>
      </w:r>
      <w:r w:rsidR="00D474C1">
        <w:rPr>
          <w:szCs w:val="28"/>
        </w:rPr>
        <w:t xml:space="preserve">гры </w:t>
      </w:r>
      <w:r w:rsidR="00A0189F">
        <w:rPr>
          <w:szCs w:val="28"/>
        </w:rPr>
        <w:t>волейбол</w:t>
      </w:r>
      <w:r w:rsidR="00D474C1" w:rsidRPr="00D474C1">
        <w:rPr>
          <w:szCs w:val="28"/>
        </w:rPr>
        <w:t xml:space="preserve"> с укороченным регламентом игр (2 партии до 25 очков, 3 партия до 1</w:t>
      </w:r>
      <w:r w:rsidR="007408DF">
        <w:rPr>
          <w:szCs w:val="28"/>
        </w:rPr>
        <w:t>5 очков, счет не фиксированный).</w:t>
      </w:r>
      <w:r w:rsidR="000D30FF">
        <w:rPr>
          <w:szCs w:val="28"/>
        </w:rPr>
        <w:t xml:space="preserve"> </w:t>
      </w:r>
      <w:r w:rsidR="000D30FF" w:rsidRPr="00A32F97">
        <w:rPr>
          <w:szCs w:val="28"/>
          <w:u w:val="single"/>
        </w:rPr>
        <w:t xml:space="preserve">Судейская коллегия оставляет за собой право </w:t>
      </w:r>
      <w:r w:rsidR="00E9752F" w:rsidRPr="00A32F97">
        <w:rPr>
          <w:szCs w:val="28"/>
          <w:u w:val="single"/>
        </w:rPr>
        <w:t>изменить регламент проведения соревнований в зависимости от количества команд.</w:t>
      </w:r>
    </w:p>
    <w:p w14:paraId="634EA90A" w14:textId="77777777" w:rsidR="00B565D1" w:rsidRPr="00091018" w:rsidRDefault="00B565D1" w:rsidP="007F5538">
      <w:pPr>
        <w:spacing w:line="320" w:lineRule="exact"/>
        <w:jc w:val="both"/>
        <w:rPr>
          <w:szCs w:val="28"/>
        </w:rPr>
      </w:pPr>
    </w:p>
    <w:p w14:paraId="5BB7CCC8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353800EE" w14:textId="77777777" w:rsidR="002C5029" w:rsidRPr="002C5029" w:rsidRDefault="002C5029" w:rsidP="007F5538">
      <w:pPr>
        <w:spacing w:line="320" w:lineRule="exact"/>
        <w:ind w:firstLine="709"/>
        <w:jc w:val="both"/>
        <w:rPr>
          <w:szCs w:val="28"/>
        </w:rPr>
      </w:pPr>
      <w:r w:rsidRPr="00D474C1">
        <w:rPr>
          <w:color w:val="000000" w:themeColor="text1"/>
          <w:szCs w:val="28"/>
        </w:rPr>
        <w:t>Победителем становится команда, набравшая наибольшее количество очков.</w:t>
      </w:r>
      <w:r w:rsidR="002C43AE">
        <w:rPr>
          <w:color w:val="000000" w:themeColor="text1"/>
          <w:szCs w:val="28"/>
        </w:rPr>
        <w:t xml:space="preserve"> </w:t>
      </w:r>
      <w:r w:rsidRPr="002C5029">
        <w:rPr>
          <w:szCs w:val="28"/>
        </w:rPr>
        <w:t>Соревнования командные,  проводятся из трёх партий.</w:t>
      </w:r>
    </w:p>
    <w:p w14:paraId="40886FFF" w14:textId="77777777" w:rsidR="00B565D1" w:rsidRPr="007D4A71" w:rsidRDefault="002C5029" w:rsidP="007F5538">
      <w:pPr>
        <w:spacing w:line="320" w:lineRule="exact"/>
        <w:ind w:firstLine="709"/>
        <w:jc w:val="both"/>
        <w:rPr>
          <w:szCs w:val="28"/>
        </w:rPr>
      </w:pPr>
      <w:r w:rsidRPr="002C5029">
        <w:rPr>
          <w:szCs w:val="28"/>
        </w:rPr>
        <w:t>Во всех встречах команды за выигрыш со счетом 2:0 получают 3 очка, за выигрыш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2:1 получают 2 очка, за п</w:t>
      </w:r>
      <w:r>
        <w:rPr>
          <w:szCs w:val="28"/>
        </w:rPr>
        <w:t xml:space="preserve">оражение со счетом 1:2 получают </w:t>
      </w:r>
      <w:r w:rsidRPr="002C5029">
        <w:rPr>
          <w:szCs w:val="28"/>
        </w:rPr>
        <w:t>1 очко, за поражение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0:2 получают 0 очков, за неявку получают минус 1 очко.</w:t>
      </w:r>
    </w:p>
    <w:p w14:paraId="4D3D52B1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449A2DF6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2C43AE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1,2,3</w:t>
      </w:r>
      <w:r w:rsidR="00370F46">
        <w:rPr>
          <w:szCs w:val="28"/>
        </w:rPr>
        <w:t xml:space="preserve"> места</w:t>
      </w:r>
      <w:r w:rsidR="00251F05">
        <w:rPr>
          <w:szCs w:val="28"/>
        </w:rPr>
        <w:t>,</w:t>
      </w:r>
      <w:r w:rsidRPr="00091018">
        <w:rPr>
          <w:szCs w:val="28"/>
        </w:rPr>
        <w:t xml:space="preserve"> награждаются грамотами. </w:t>
      </w:r>
    </w:p>
    <w:p w14:paraId="69E21227" w14:textId="77777777" w:rsidR="00D474C1" w:rsidRDefault="00D474C1" w:rsidP="007F5538">
      <w:pPr>
        <w:spacing w:line="320" w:lineRule="exact"/>
        <w:jc w:val="center"/>
        <w:rPr>
          <w:szCs w:val="28"/>
        </w:rPr>
      </w:pPr>
    </w:p>
    <w:p w14:paraId="20DF4F91" w14:textId="77777777" w:rsidR="00B565D1" w:rsidRPr="00091018" w:rsidRDefault="007408DF" w:rsidP="007F5538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B565D1" w:rsidRPr="00091018">
        <w:rPr>
          <w:b/>
          <w:szCs w:val="28"/>
        </w:rPr>
        <w:t>. Заявки</w:t>
      </w:r>
    </w:p>
    <w:p w14:paraId="31FC28A5" w14:textId="778D502A" w:rsidR="00B565D1" w:rsidRPr="007F553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Предварительные заявки на участие подаются в</w:t>
      </w:r>
      <w:r w:rsidR="0035650D">
        <w:rPr>
          <w:szCs w:val="28"/>
        </w:rPr>
        <w:t xml:space="preserve"> МБУ ДО «</w:t>
      </w:r>
      <w:r w:rsidRPr="00091018">
        <w:rPr>
          <w:szCs w:val="28"/>
        </w:rPr>
        <w:t>ЦДТ</w:t>
      </w:r>
      <w:r w:rsidR="007D4A71">
        <w:rPr>
          <w:szCs w:val="28"/>
        </w:rPr>
        <w:t xml:space="preserve"> </w:t>
      </w:r>
      <w:r w:rsidR="0035650D">
        <w:rPr>
          <w:szCs w:val="28"/>
        </w:rPr>
        <w:t>с.</w:t>
      </w:r>
      <w:r w:rsidR="002C43AE">
        <w:rPr>
          <w:szCs w:val="28"/>
        </w:rPr>
        <w:t xml:space="preserve"> </w:t>
      </w:r>
      <w:r w:rsidR="0035650D">
        <w:rPr>
          <w:szCs w:val="28"/>
        </w:rPr>
        <w:t>Елово»</w:t>
      </w:r>
      <w:r w:rsidR="007D4A71">
        <w:rPr>
          <w:szCs w:val="28"/>
        </w:rPr>
        <w:t xml:space="preserve"> </w:t>
      </w:r>
      <w:r w:rsidR="00BC7CB9">
        <w:rPr>
          <w:b/>
          <w:szCs w:val="28"/>
        </w:rPr>
        <w:t xml:space="preserve">до </w:t>
      </w:r>
      <w:r w:rsidR="004632CA">
        <w:rPr>
          <w:b/>
          <w:szCs w:val="28"/>
        </w:rPr>
        <w:t>9</w:t>
      </w:r>
      <w:r w:rsidR="0035650D">
        <w:rPr>
          <w:b/>
          <w:szCs w:val="28"/>
        </w:rPr>
        <w:t xml:space="preserve"> </w:t>
      </w:r>
      <w:r w:rsidR="002C2687">
        <w:rPr>
          <w:b/>
          <w:szCs w:val="28"/>
        </w:rPr>
        <w:t>апреля</w:t>
      </w:r>
      <w:r w:rsidR="004632CA">
        <w:rPr>
          <w:b/>
          <w:szCs w:val="28"/>
        </w:rPr>
        <w:t xml:space="preserve"> 2026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</w:t>
      </w:r>
      <w:r w:rsidR="00692549">
        <w:rPr>
          <w:szCs w:val="28"/>
        </w:rPr>
        <w:t xml:space="preserve"> </w:t>
      </w:r>
      <w:r w:rsidRPr="00091018">
        <w:rPr>
          <w:szCs w:val="28"/>
        </w:rPr>
        <w:t>почте</w:t>
      </w:r>
      <w:r>
        <w:rPr>
          <w:szCs w:val="28"/>
        </w:rPr>
        <w:t xml:space="preserve">: </w:t>
      </w:r>
      <w:hyperlink r:id="rId9" w:history="1">
        <w:r w:rsidR="004632CA" w:rsidRPr="00974024">
          <w:rPr>
            <w:rStyle w:val="ac"/>
            <w:szCs w:val="28"/>
            <w:u w:val="none"/>
            <w:shd w:val="clear" w:color="auto" w:fill="FFFFFF"/>
            <w:lang w:val="en-US"/>
          </w:rPr>
          <w:t>ana</w:t>
        </w:r>
        <w:r w:rsidR="004632CA" w:rsidRPr="00974024">
          <w:rPr>
            <w:rStyle w:val="ac"/>
            <w:szCs w:val="28"/>
            <w:u w:val="none"/>
            <w:shd w:val="clear" w:color="auto" w:fill="FFFFFF"/>
          </w:rPr>
          <w:t>83149002@yandex.ru</w:t>
        </w:r>
      </w:hyperlink>
      <w:r w:rsidR="00692549">
        <w:t xml:space="preserve"> (</w:t>
      </w:r>
      <w:proofErr w:type="spellStart"/>
      <w:r w:rsidR="004632CA">
        <w:t>Фатхутдинова</w:t>
      </w:r>
      <w:proofErr w:type="spellEnd"/>
      <w:r w:rsidR="004632CA">
        <w:t xml:space="preserve"> А</w:t>
      </w:r>
      <w:r w:rsidR="00974024">
        <w:t xml:space="preserve">настасия </w:t>
      </w:r>
      <w:r w:rsidR="004632CA">
        <w:t>А</w:t>
      </w:r>
      <w:r w:rsidR="00974024">
        <w:t>натольевна</w:t>
      </w:r>
      <w:r w:rsidR="00692549">
        <w:t>)</w:t>
      </w:r>
      <w:r w:rsidR="006A4C9D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774A0" w:rsidRPr="007F5538">
        <w:rPr>
          <w:szCs w:val="28"/>
        </w:rPr>
        <w:t xml:space="preserve">по </w:t>
      </w:r>
      <w:r w:rsidR="00974024">
        <w:rPr>
          <w:szCs w:val="28"/>
        </w:rPr>
        <w:t>прилагаемой</w:t>
      </w:r>
      <w:r w:rsidR="004774A0" w:rsidRPr="007F5538">
        <w:rPr>
          <w:szCs w:val="28"/>
        </w:rPr>
        <w:t xml:space="preserve"> форме</w:t>
      </w:r>
      <w:r w:rsidR="00974024">
        <w:rPr>
          <w:szCs w:val="28"/>
        </w:rPr>
        <w:t>:</w:t>
      </w:r>
    </w:p>
    <w:p w14:paraId="31B019E9" w14:textId="77777777" w:rsidR="007408DF" w:rsidRDefault="007408DF" w:rsidP="00B565D1">
      <w:pPr>
        <w:jc w:val="right"/>
        <w:rPr>
          <w:b/>
          <w:szCs w:val="28"/>
        </w:rPr>
      </w:pPr>
    </w:p>
    <w:p w14:paraId="4BDEBC90" w14:textId="77777777" w:rsidR="00B565D1" w:rsidRPr="007F5538" w:rsidRDefault="00B565D1" w:rsidP="00B565D1">
      <w:pPr>
        <w:jc w:val="right"/>
        <w:rPr>
          <w:szCs w:val="28"/>
        </w:rPr>
      </w:pPr>
      <w:r w:rsidRPr="007F5538">
        <w:rPr>
          <w:szCs w:val="28"/>
        </w:rPr>
        <w:t>ФОРМА</w:t>
      </w:r>
    </w:p>
    <w:p w14:paraId="3AF4ADA4" w14:textId="77777777" w:rsidR="00B565D1" w:rsidRPr="007F5538" w:rsidRDefault="00B565D1" w:rsidP="00B565D1">
      <w:pPr>
        <w:jc w:val="right"/>
        <w:rPr>
          <w:szCs w:val="28"/>
        </w:rPr>
      </w:pPr>
    </w:p>
    <w:p w14:paraId="57B63170" w14:textId="77777777" w:rsidR="00B565D1" w:rsidRPr="007F5538" w:rsidRDefault="00B565D1" w:rsidP="002F295B">
      <w:pP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>Заявка</w:t>
      </w:r>
    </w:p>
    <w:p w14:paraId="03936CC2" w14:textId="77777777" w:rsidR="00B565D1" w:rsidRPr="007F5538" w:rsidRDefault="00B565D1" w:rsidP="002F295B">
      <w:pP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 xml:space="preserve">на участие в </w:t>
      </w:r>
      <w:r w:rsidR="00251F05" w:rsidRPr="007F5538">
        <w:rPr>
          <w:b/>
          <w:szCs w:val="28"/>
        </w:rPr>
        <w:t>окружных соревнованиях по волейболу</w:t>
      </w:r>
    </w:p>
    <w:p w14:paraId="49C00480" w14:textId="0CDD30AF" w:rsidR="00B565D1" w:rsidRPr="007F5538" w:rsidRDefault="0014137D" w:rsidP="002F295B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>202</w:t>
      </w:r>
      <w:r w:rsidR="004632CA">
        <w:rPr>
          <w:b/>
          <w:szCs w:val="28"/>
        </w:rPr>
        <w:t>6</w:t>
      </w:r>
      <w:r w:rsidR="00B565D1" w:rsidRPr="007F5538">
        <w:rPr>
          <w:b/>
          <w:szCs w:val="28"/>
        </w:rPr>
        <w:t xml:space="preserve"> года</w:t>
      </w:r>
    </w:p>
    <w:p w14:paraId="66797AEA" w14:textId="77777777" w:rsidR="007D4A71" w:rsidRPr="007F5538" w:rsidRDefault="007D4A71" w:rsidP="007D4A71">
      <w:pPr>
        <w:pBdr>
          <w:bottom w:val="single" w:sz="6" w:space="1" w:color="auto"/>
        </w:pBdr>
        <w:spacing w:line="320" w:lineRule="exact"/>
        <w:jc w:val="center"/>
        <w:rPr>
          <w:b/>
          <w:szCs w:val="28"/>
        </w:rPr>
      </w:pPr>
    </w:p>
    <w:p w14:paraId="5D6D49BC" w14:textId="77777777" w:rsidR="00B565D1" w:rsidRPr="007F5538" w:rsidRDefault="00530CFC" w:rsidP="007D4A71">
      <w:pPr>
        <w:spacing w:line="320" w:lineRule="exact"/>
        <w:jc w:val="center"/>
        <w:rPr>
          <w:szCs w:val="28"/>
        </w:rPr>
      </w:pPr>
      <w:r w:rsidRPr="007F5538">
        <w:rPr>
          <w:szCs w:val="28"/>
        </w:rPr>
        <w:t>ш</w:t>
      </w:r>
      <w:r w:rsidR="00B565D1" w:rsidRPr="007F5538">
        <w:rPr>
          <w:szCs w:val="28"/>
        </w:rPr>
        <w:t>кола</w:t>
      </w:r>
    </w:p>
    <w:p w14:paraId="44B28C43" w14:textId="77777777" w:rsidR="007D4A71" w:rsidRPr="007F5538" w:rsidRDefault="007D4A71" w:rsidP="007D4A71">
      <w:pPr>
        <w:spacing w:line="320" w:lineRule="exact"/>
        <w:jc w:val="center"/>
        <w:rPr>
          <w:szCs w:val="28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276"/>
        <w:gridCol w:w="1134"/>
        <w:gridCol w:w="1134"/>
        <w:gridCol w:w="1417"/>
      </w:tblGrid>
      <w:tr w:rsidR="00466488" w:rsidRPr="007F5538" w14:paraId="51564467" w14:textId="77777777" w:rsidTr="00466488">
        <w:tc>
          <w:tcPr>
            <w:tcW w:w="534" w:type="dxa"/>
          </w:tcPr>
          <w:p w14:paraId="10BBAD73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268" w:type="dxa"/>
          </w:tcPr>
          <w:p w14:paraId="0AF9D6B8" w14:textId="77777777" w:rsidR="00466488" w:rsidRPr="007F5538" w:rsidRDefault="00466488" w:rsidP="006A4C9D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984" w:type="dxa"/>
          </w:tcPr>
          <w:p w14:paraId="2DAEFE54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2D5F99CF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Полных лет</w:t>
            </w:r>
          </w:p>
        </w:tc>
        <w:tc>
          <w:tcPr>
            <w:tcW w:w="1134" w:type="dxa"/>
          </w:tcPr>
          <w:p w14:paraId="479C6401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134" w:type="dxa"/>
          </w:tcPr>
          <w:p w14:paraId="55B550FB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7" w:type="dxa"/>
          </w:tcPr>
          <w:p w14:paraId="27F08620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Роспись врача</w:t>
            </w:r>
          </w:p>
        </w:tc>
      </w:tr>
      <w:tr w:rsidR="00466488" w:rsidRPr="007F5538" w14:paraId="3ED11445" w14:textId="77777777" w:rsidTr="00466488">
        <w:tc>
          <w:tcPr>
            <w:tcW w:w="534" w:type="dxa"/>
          </w:tcPr>
          <w:p w14:paraId="758B07E5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1BACC48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14:paraId="263BDC2C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617A3AC1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92CF5DA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CE069B6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084449D5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6037521" w14:textId="77777777" w:rsidR="007D4A71" w:rsidRPr="007F5538" w:rsidRDefault="007D4A71" w:rsidP="007D4A71">
      <w:pPr>
        <w:spacing w:line="320" w:lineRule="exact"/>
        <w:rPr>
          <w:szCs w:val="28"/>
        </w:rPr>
      </w:pPr>
    </w:p>
    <w:p w14:paraId="7DB15990" w14:textId="77777777" w:rsidR="0035650D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Всего допущено к соревнованиям___________________ человек.</w:t>
      </w:r>
    </w:p>
    <w:p w14:paraId="17C5DCC8" w14:textId="77777777" w:rsidR="0035650D" w:rsidRPr="007F5538" w:rsidRDefault="007D4A71" w:rsidP="007D4A71">
      <w:pPr>
        <w:spacing w:line="320" w:lineRule="exact"/>
        <w:rPr>
          <w:szCs w:val="28"/>
        </w:rPr>
      </w:pPr>
      <w:r w:rsidRPr="007F5538">
        <w:rPr>
          <w:szCs w:val="28"/>
        </w:rPr>
        <w:t xml:space="preserve">Врач </w:t>
      </w:r>
      <w:r w:rsidR="0035650D" w:rsidRPr="007F5538">
        <w:rPr>
          <w:szCs w:val="28"/>
        </w:rPr>
        <w:t>(ФИО)__________________________________</w:t>
      </w:r>
      <w:r w:rsidR="007F5538">
        <w:rPr>
          <w:szCs w:val="28"/>
        </w:rPr>
        <w:t xml:space="preserve"> </w:t>
      </w:r>
      <w:r w:rsidR="0035650D" w:rsidRPr="007F5538">
        <w:rPr>
          <w:szCs w:val="28"/>
        </w:rPr>
        <w:t>(печать врача и роспись)</w:t>
      </w:r>
    </w:p>
    <w:p w14:paraId="1CB394B0" w14:textId="77777777" w:rsidR="0035650D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Руководитель команды    _____________________</w:t>
      </w:r>
      <w:r w:rsidR="007D4A71" w:rsidRPr="007F5538">
        <w:rPr>
          <w:szCs w:val="28"/>
        </w:rPr>
        <w:t>______________</w:t>
      </w:r>
    </w:p>
    <w:p w14:paraId="305BE7F9" w14:textId="77777777" w:rsidR="007D4A71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Директор школы ______________</w:t>
      </w:r>
    </w:p>
    <w:p w14:paraId="18D95AF1" w14:textId="5850AE12" w:rsidR="006A4C9D" w:rsidRDefault="0035650D" w:rsidP="00974024">
      <w:pPr>
        <w:spacing w:line="320" w:lineRule="exact"/>
        <w:rPr>
          <w:szCs w:val="28"/>
        </w:rPr>
      </w:pPr>
      <w:r w:rsidRPr="007F5538">
        <w:rPr>
          <w:szCs w:val="28"/>
        </w:rPr>
        <w:t>(печать)</w:t>
      </w:r>
    </w:p>
    <w:p w14:paraId="79B68521" w14:textId="77777777" w:rsidR="00974024" w:rsidRDefault="00974024" w:rsidP="00974024">
      <w:pPr>
        <w:spacing w:line="320" w:lineRule="exact"/>
        <w:rPr>
          <w:szCs w:val="28"/>
        </w:rPr>
      </w:pPr>
    </w:p>
    <w:p w14:paraId="25A431B1" w14:textId="77777777" w:rsidR="00195702" w:rsidRDefault="00195702" w:rsidP="007D4A71">
      <w:pPr>
        <w:pStyle w:val="af"/>
        <w:spacing w:line="240" w:lineRule="exact"/>
        <w:ind w:firstLine="6237"/>
        <w:rPr>
          <w:szCs w:val="28"/>
        </w:rPr>
      </w:pPr>
    </w:p>
    <w:p w14:paraId="03495865" w14:textId="77777777" w:rsidR="002C2687" w:rsidRDefault="002C2687" w:rsidP="007D4A71">
      <w:pPr>
        <w:pStyle w:val="af"/>
        <w:spacing w:line="240" w:lineRule="exact"/>
        <w:ind w:firstLine="6237"/>
        <w:rPr>
          <w:szCs w:val="28"/>
        </w:rPr>
      </w:pPr>
    </w:p>
    <w:p w14:paraId="2FD0C2A1" w14:textId="77777777" w:rsidR="002C2687" w:rsidRDefault="002C2687" w:rsidP="007D4A71">
      <w:pPr>
        <w:pStyle w:val="af"/>
        <w:spacing w:line="240" w:lineRule="exact"/>
        <w:ind w:firstLine="6237"/>
        <w:rPr>
          <w:szCs w:val="28"/>
        </w:rPr>
      </w:pPr>
    </w:p>
    <w:p w14:paraId="76C76D35" w14:textId="77777777" w:rsidR="002C2687" w:rsidRDefault="002C2687" w:rsidP="007D4A71">
      <w:pPr>
        <w:pStyle w:val="af"/>
        <w:spacing w:line="240" w:lineRule="exact"/>
        <w:ind w:firstLine="6237"/>
        <w:rPr>
          <w:szCs w:val="28"/>
        </w:rPr>
      </w:pPr>
    </w:p>
    <w:p w14:paraId="5BB58F7A" w14:textId="77777777" w:rsidR="002C2687" w:rsidRDefault="002C2687" w:rsidP="007D4A71">
      <w:pPr>
        <w:pStyle w:val="af"/>
        <w:spacing w:line="240" w:lineRule="exact"/>
        <w:ind w:firstLine="6237"/>
        <w:rPr>
          <w:szCs w:val="28"/>
        </w:rPr>
      </w:pPr>
    </w:p>
    <w:p w14:paraId="557BEA2E" w14:textId="77777777" w:rsidR="004C7239" w:rsidRDefault="004C7239" w:rsidP="007D4A71">
      <w:pPr>
        <w:pStyle w:val="af"/>
        <w:spacing w:line="240" w:lineRule="exact"/>
        <w:ind w:firstLine="6237"/>
        <w:rPr>
          <w:szCs w:val="28"/>
        </w:rPr>
      </w:pPr>
    </w:p>
    <w:p w14:paraId="65827D7B" w14:textId="4A7C826B" w:rsidR="00B565D1" w:rsidRPr="007D4A71" w:rsidRDefault="00251F05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lastRenderedPageBreak/>
        <w:t>Приложение 2</w:t>
      </w:r>
    </w:p>
    <w:p w14:paraId="5A14BEC9" w14:textId="77777777" w:rsidR="007D4A71" w:rsidRPr="007D4A71" w:rsidRDefault="00596DC9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УТВЕРЖДЕН</w:t>
      </w:r>
    </w:p>
    <w:p w14:paraId="68E7FC75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26CD13BC" w14:textId="77777777" w:rsidR="00B565D1" w:rsidRPr="007D4A71" w:rsidRDefault="007F5538" w:rsidP="007D4A71">
      <w:pPr>
        <w:pStyle w:val="af"/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247AD71C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179B0F69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32AAF880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Пермского края</w:t>
      </w:r>
    </w:p>
    <w:p w14:paraId="640C19AB" w14:textId="2E1FA50A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от </w:t>
      </w:r>
      <w:r w:rsidR="006035AE">
        <w:rPr>
          <w:szCs w:val="28"/>
        </w:rPr>
        <w:t>03.04.2026 № 70</w:t>
      </w:r>
    </w:p>
    <w:p w14:paraId="3F41A6CA" w14:textId="77777777" w:rsidR="00B565D1" w:rsidRPr="0027407C" w:rsidRDefault="00B565D1" w:rsidP="00B565D1">
      <w:pPr>
        <w:jc w:val="center"/>
      </w:pPr>
    </w:p>
    <w:p w14:paraId="54A85BEA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9DAF340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251F05">
        <w:rPr>
          <w:b/>
          <w:szCs w:val="28"/>
        </w:rPr>
        <w:t>окружных сор</w:t>
      </w:r>
      <w:r w:rsidR="007D4A71">
        <w:rPr>
          <w:b/>
          <w:szCs w:val="28"/>
        </w:rPr>
        <w:t xml:space="preserve">евнований по волейболу </w:t>
      </w:r>
    </w:p>
    <w:p w14:paraId="3FB2D6E3" w14:textId="77777777" w:rsidR="00B565D1" w:rsidRPr="0027407C" w:rsidRDefault="00B565D1" w:rsidP="00974024">
      <w:pPr>
        <w:spacing w:line="360" w:lineRule="exact"/>
        <w:jc w:val="both"/>
        <w:rPr>
          <w:szCs w:val="28"/>
        </w:rPr>
      </w:pPr>
    </w:p>
    <w:p w14:paraId="4AEA86E0" w14:textId="77777777" w:rsidR="00B565D1" w:rsidRPr="0027407C" w:rsidRDefault="00B565D1" w:rsidP="00974024">
      <w:pPr>
        <w:tabs>
          <w:tab w:val="left" w:pos="0"/>
        </w:tabs>
        <w:spacing w:line="36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251F05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224512FF" w14:textId="744ED506" w:rsidR="00B565D1" w:rsidRDefault="00B565D1" w:rsidP="00974024">
      <w:pPr>
        <w:spacing w:line="36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14137D">
        <w:rPr>
          <w:szCs w:val="28"/>
        </w:rPr>
        <w:t>. </w:t>
      </w:r>
      <w:proofErr w:type="spellStart"/>
      <w:r w:rsidR="004632CA">
        <w:rPr>
          <w:szCs w:val="28"/>
        </w:rPr>
        <w:t>Фатхутдинова</w:t>
      </w:r>
      <w:proofErr w:type="spellEnd"/>
      <w:r w:rsidR="004632CA">
        <w:rPr>
          <w:szCs w:val="28"/>
        </w:rPr>
        <w:t xml:space="preserve"> А.А., методист </w:t>
      </w:r>
      <w:r w:rsidR="004632CA" w:rsidRPr="0027407C">
        <w:rPr>
          <w:szCs w:val="28"/>
        </w:rPr>
        <w:t>МБУ ДО «ЦДТ с. Елово»;</w:t>
      </w:r>
    </w:p>
    <w:p w14:paraId="4EF68F63" w14:textId="77777777" w:rsidR="006E5CA5" w:rsidRDefault="00C62016" w:rsidP="00974024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F5538">
        <w:rPr>
          <w:szCs w:val="28"/>
        </w:rPr>
        <w:t xml:space="preserve"> </w:t>
      </w:r>
      <w:r w:rsidR="00530CFC">
        <w:rPr>
          <w:szCs w:val="28"/>
        </w:rPr>
        <w:t xml:space="preserve">Лебедев О.Н., руководитель РМО учителей физической культуры. </w:t>
      </w:r>
    </w:p>
    <w:p w14:paraId="63E79F21" w14:textId="77777777" w:rsidR="00B565D1" w:rsidRPr="0027407C" w:rsidRDefault="0035650D" w:rsidP="00974024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</w:p>
    <w:p w14:paraId="47D0B0D8" w14:textId="77777777" w:rsidR="00B565D1" w:rsidRDefault="00B565D1" w:rsidP="00B565D1"/>
    <w:sectPr w:rsidR="00B565D1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7206" w14:textId="77777777" w:rsidR="007560E9" w:rsidRDefault="007560E9">
      <w:r>
        <w:separator/>
      </w:r>
    </w:p>
  </w:endnote>
  <w:endnote w:type="continuationSeparator" w:id="0">
    <w:p w14:paraId="74937E89" w14:textId="77777777" w:rsidR="007560E9" w:rsidRDefault="0075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C56A" w14:textId="77777777" w:rsidR="007560E9" w:rsidRDefault="007560E9">
      <w:r>
        <w:separator/>
      </w:r>
    </w:p>
  </w:footnote>
  <w:footnote w:type="continuationSeparator" w:id="0">
    <w:p w14:paraId="1332825F" w14:textId="77777777" w:rsidR="007560E9" w:rsidRDefault="0075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1A6"/>
    <w:rsid w:val="00061A6C"/>
    <w:rsid w:val="00064595"/>
    <w:rsid w:val="00066153"/>
    <w:rsid w:val="00097994"/>
    <w:rsid w:val="000C2D90"/>
    <w:rsid w:val="000D30FF"/>
    <w:rsid w:val="000E1A73"/>
    <w:rsid w:val="00104F0A"/>
    <w:rsid w:val="00107851"/>
    <w:rsid w:val="00130F3C"/>
    <w:rsid w:val="00131D7C"/>
    <w:rsid w:val="00132498"/>
    <w:rsid w:val="0014137D"/>
    <w:rsid w:val="00143108"/>
    <w:rsid w:val="00144895"/>
    <w:rsid w:val="00157461"/>
    <w:rsid w:val="00195702"/>
    <w:rsid w:val="001A3FAB"/>
    <w:rsid w:val="001B2E61"/>
    <w:rsid w:val="00251F05"/>
    <w:rsid w:val="002802BE"/>
    <w:rsid w:val="002C2687"/>
    <w:rsid w:val="002C43AE"/>
    <w:rsid w:val="002C5029"/>
    <w:rsid w:val="002D3345"/>
    <w:rsid w:val="002E5650"/>
    <w:rsid w:val="002F295B"/>
    <w:rsid w:val="00311DAC"/>
    <w:rsid w:val="00332CE1"/>
    <w:rsid w:val="0035650D"/>
    <w:rsid w:val="0036013B"/>
    <w:rsid w:val="00370F46"/>
    <w:rsid w:val="003F1378"/>
    <w:rsid w:val="00447797"/>
    <w:rsid w:val="004632CA"/>
    <w:rsid w:val="00466488"/>
    <w:rsid w:val="0047083E"/>
    <w:rsid w:val="00471F22"/>
    <w:rsid w:val="004774A0"/>
    <w:rsid w:val="00482A25"/>
    <w:rsid w:val="004C08D3"/>
    <w:rsid w:val="004C7239"/>
    <w:rsid w:val="004E5F77"/>
    <w:rsid w:val="004F6BB4"/>
    <w:rsid w:val="00516889"/>
    <w:rsid w:val="0053078C"/>
    <w:rsid w:val="00530CFC"/>
    <w:rsid w:val="00575DAA"/>
    <w:rsid w:val="005840C7"/>
    <w:rsid w:val="005955BE"/>
    <w:rsid w:val="00596DC9"/>
    <w:rsid w:val="00601DCD"/>
    <w:rsid w:val="006035AE"/>
    <w:rsid w:val="00675006"/>
    <w:rsid w:val="00692549"/>
    <w:rsid w:val="006A4C9D"/>
    <w:rsid w:val="006E5CA5"/>
    <w:rsid w:val="006F2B94"/>
    <w:rsid w:val="006F6EB3"/>
    <w:rsid w:val="00715A69"/>
    <w:rsid w:val="007408DF"/>
    <w:rsid w:val="007560E9"/>
    <w:rsid w:val="00761341"/>
    <w:rsid w:val="00786ECD"/>
    <w:rsid w:val="007B73D0"/>
    <w:rsid w:val="007D4A71"/>
    <w:rsid w:val="007F35E3"/>
    <w:rsid w:val="007F5538"/>
    <w:rsid w:val="007F74B0"/>
    <w:rsid w:val="00817BBD"/>
    <w:rsid w:val="00823D82"/>
    <w:rsid w:val="008741B6"/>
    <w:rsid w:val="00885D74"/>
    <w:rsid w:val="008936EC"/>
    <w:rsid w:val="008D24CC"/>
    <w:rsid w:val="00951774"/>
    <w:rsid w:val="00974024"/>
    <w:rsid w:val="009C011A"/>
    <w:rsid w:val="009D63D5"/>
    <w:rsid w:val="00A0189F"/>
    <w:rsid w:val="00A16F73"/>
    <w:rsid w:val="00A27E34"/>
    <w:rsid w:val="00A32F97"/>
    <w:rsid w:val="00A442D4"/>
    <w:rsid w:val="00A56E9E"/>
    <w:rsid w:val="00A701BA"/>
    <w:rsid w:val="00AE0B25"/>
    <w:rsid w:val="00B01DB0"/>
    <w:rsid w:val="00B565D1"/>
    <w:rsid w:val="00B921B5"/>
    <w:rsid w:val="00B934A3"/>
    <w:rsid w:val="00BB63C3"/>
    <w:rsid w:val="00BC7CB9"/>
    <w:rsid w:val="00BE69D7"/>
    <w:rsid w:val="00BF7692"/>
    <w:rsid w:val="00C04D58"/>
    <w:rsid w:val="00C109A9"/>
    <w:rsid w:val="00C17F88"/>
    <w:rsid w:val="00C51401"/>
    <w:rsid w:val="00C62016"/>
    <w:rsid w:val="00C85EA4"/>
    <w:rsid w:val="00C97141"/>
    <w:rsid w:val="00CD6CE7"/>
    <w:rsid w:val="00CD7F94"/>
    <w:rsid w:val="00D22A62"/>
    <w:rsid w:val="00D3535D"/>
    <w:rsid w:val="00D409CB"/>
    <w:rsid w:val="00D474C1"/>
    <w:rsid w:val="00D5057A"/>
    <w:rsid w:val="00D5063F"/>
    <w:rsid w:val="00D568C5"/>
    <w:rsid w:val="00D946CB"/>
    <w:rsid w:val="00DC0AB2"/>
    <w:rsid w:val="00DF01B0"/>
    <w:rsid w:val="00DF3619"/>
    <w:rsid w:val="00E118BD"/>
    <w:rsid w:val="00E22311"/>
    <w:rsid w:val="00E56093"/>
    <w:rsid w:val="00E819A5"/>
    <w:rsid w:val="00E9752F"/>
    <w:rsid w:val="00E975A8"/>
    <w:rsid w:val="00F22F1F"/>
    <w:rsid w:val="00F31ED4"/>
    <w:rsid w:val="00F4428A"/>
    <w:rsid w:val="00F6686C"/>
    <w:rsid w:val="00F71435"/>
    <w:rsid w:val="00FB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A5D5"/>
  <w15:docId w15:val="{16BB1D70-4E33-4C4F-A1EB-EC322108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83149002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4</cp:revision>
  <cp:lastPrinted>2026-04-06T04:39:00Z</cp:lastPrinted>
  <dcterms:created xsi:type="dcterms:W3CDTF">2026-04-06T04:39:00Z</dcterms:created>
  <dcterms:modified xsi:type="dcterms:W3CDTF">2026-04-06T04:40:00Z</dcterms:modified>
</cp:coreProperties>
</file>