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92E8" w14:textId="6F7CA56D" w:rsidR="00B34DCA" w:rsidRDefault="00BD3815" w:rsidP="00B34DCA">
      <w:pPr>
        <w:spacing w:line="240" w:lineRule="exact"/>
        <w:jc w:val="both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8EA1D4" wp14:editId="36142F1D">
                <wp:simplePos x="0" y="0"/>
                <wp:positionH relativeFrom="page">
                  <wp:posOffset>5414645</wp:posOffset>
                </wp:positionH>
                <wp:positionV relativeFrom="page">
                  <wp:posOffset>2265680</wp:posOffset>
                </wp:positionV>
                <wp:extent cx="1278255" cy="274320"/>
                <wp:effectExtent l="0" t="0" r="0" b="0"/>
                <wp:wrapNone/>
                <wp:docPr id="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619AC" w14:textId="5093FD35" w:rsidR="00B34DCA" w:rsidRPr="00482A25" w:rsidRDefault="005D2780" w:rsidP="00B34DCA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8EA1D4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26.35pt;margin-top:178.4pt;width:100.65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ORI58LhAAAADAEAAA8AAAAAAAAAAAAAAAAAMAQAAGRycy9kb3ducmV2LnhtbFBLBQYAAAAABAAE&#10;APMAAAA+BQAAAAA=&#10;" filled="f" stroked="f">
                <v:textbox inset="0,0,0,0">
                  <w:txbxContent>
                    <w:p w14:paraId="5A2619AC" w14:textId="5093FD35" w:rsidR="00B34DCA" w:rsidRPr="00482A25" w:rsidRDefault="005D2780" w:rsidP="00B34DCA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64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2C4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5E34BB" wp14:editId="1AAD62F0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569438" w14:textId="6561A46C" w:rsidR="00311DAC" w:rsidRPr="00482A25" w:rsidRDefault="00311DAC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E34BB" id="_x0000_s1027" type="#_x0000_t202" style="position:absolute;left:0;text-align:left;margin-left:432.35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" filled="f" stroked="f">
                <v:textbox inset="0,0,0,0">
                  <w:txbxContent>
                    <w:p w14:paraId="1B569438" w14:textId="6561A46C" w:rsidR="00311DAC" w:rsidRPr="00482A25" w:rsidRDefault="00311DAC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2C4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1998D7" wp14:editId="76DBD871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3DEDC4" w14:textId="639E1C1C" w:rsidR="00311DAC" w:rsidRPr="00482A25" w:rsidRDefault="005D2780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23</w:t>
                            </w:r>
                            <w:r w:rsidR="008B04B7">
                              <w:rPr>
                                <w:szCs w:val="28"/>
                                <w:lang w:val="ru-RU"/>
                              </w:rPr>
                              <w:t>.03.2026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998D7" id="Text Box 53" o:spid="_x0000_s1028" type="#_x0000_t202" style="position:absolute;left:0;text-align:left;margin-left:138.9pt;margin-top:179.15pt;width:100.6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" filled="f" stroked="f">
                <v:textbox inset="0,0,0,0">
                  <w:txbxContent>
                    <w:p w14:paraId="653DEDC4" w14:textId="639E1C1C" w:rsidR="00311DAC" w:rsidRPr="00482A25" w:rsidRDefault="005D2780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23</w:t>
                      </w:r>
                      <w:r w:rsidR="008B04B7">
                        <w:rPr>
                          <w:szCs w:val="28"/>
                          <w:lang w:val="ru-RU"/>
                        </w:rPr>
                        <w:t>.03.2026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4144" behindDoc="0" locked="0" layoutInCell="1" allowOverlap="1" wp14:anchorId="4DB76DFC" wp14:editId="2CBB9659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4DCA">
        <w:rPr>
          <w:b/>
          <w:szCs w:val="28"/>
        </w:rPr>
        <w:t xml:space="preserve">Об итогах проведения муниципального </w:t>
      </w:r>
    </w:p>
    <w:p w14:paraId="45B77325" w14:textId="77777777" w:rsidR="005D2780" w:rsidRDefault="00B34DCA" w:rsidP="00B34DCA">
      <w:pPr>
        <w:spacing w:line="240" w:lineRule="exact"/>
        <w:jc w:val="both"/>
        <w:rPr>
          <w:b/>
          <w:szCs w:val="28"/>
        </w:rPr>
      </w:pPr>
      <w:r w:rsidRPr="0016353B">
        <w:rPr>
          <w:b/>
          <w:szCs w:val="28"/>
        </w:rPr>
        <w:t>интеллектуального турнира «Марафон з</w:t>
      </w:r>
      <w:r>
        <w:rPr>
          <w:b/>
          <w:szCs w:val="28"/>
        </w:rPr>
        <w:t xml:space="preserve">наний» </w:t>
      </w:r>
    </w:p>
    <w:p w14:paraId="318A0E20" w14:textId="29C93486" w:rsidR="00B34DCA" w:rsidRDefault="00B34DCA" w:rsidP="00B34DCA">
      <w:pPr>
        <w:spacing w:line="240" w:lineRule="exact"/>
        <w:jc w:val="both"/>
        <w:rPr>
          <w:b/>
          <w:szCs w:val="28"/>
        </w:rPr>
      </w:pPr>
      <w:r>
        <w:rPr>
          <w:b/>
          <w:szCs w:val="28"/>
        </w:rPr>
        <w:t>для обучающихся 1-4 классов</w:t>
      </w:r>
    </w:p>
    <w:p w14:paraId="6A662B44" w14:textId="069720E5" w:rsidR="008741B6" w:rsidRDefault="008741B6" w:rsidP="00B34DCA">
      <w:pPr>
        <w:pStyle w:val="a7"/>
        <w:spacing w:after="0"/>
      </w:pPr>
    </w:p>
    <w:p w14:paraId="6C96B049" w14:textId="77777777" w:rsidR="00417DCF" w:rsidRDefault="00417DCF" w:rsidP="00417DCF">
      <w:pPr>
        <w:pStyle w:val="a5"/>
      </w:pPr>
    </w:p>
    <w:p w14:paraId="01D27396" w14:textId="165FAD00" w:rsidR="00B34DCA" w:rsidRDefault="00B34DCA" w:rsidP="00B34DCA">
      <w:pPr>
        <w:spacing w:line="320" w:lineRule="exact"/>
        <w:ind w:firstLine="708"/>
        <w:jc w:val="both"/>
      </w:pPr>
      <w:r>
        <w:t>В</w:t>
      </w:r>
      <w:r w:rsidRPr="00896973">
        <w:t xml:space="preserve"> целях активизации интеллектуально-творческой работы в </w:t>
      </w:r>
      <w:r>
        <w:t>образовате</w:t>
      </w:r>
      <w:r w:rsidR="00747D58">
        <w:t>льных учреждениях, 20 марта 2026</w:t>
      </w:r>
      <w:r>
        <w:t xml:space="preserve"> г. для обучающихся 1-4 классов </w:t>
      </w:r>
      <w:r w:rsidRPr="003D2C33">
        <w:t xml:space="preserve">состоялся </w:t>
      </w:r>
      <w:r>
        <w:t xml:space="preserve">муниципальный интеллектуальный </w:t>
      </w:r>
      <w:r w:rsidRPr="003D2C33">
        <w:t>турнир «Марафон знаний»</w:t>
      </w:r>
    </w:p>
    <w:p w14:paraId="01A903A8" w14:textId="77777777" w:rsidR="00B34DCA" w:rsidRDefault="00B34DCA" w:rsidP="00B34DCA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ПРИКАЗЫВАЮ:</w:t>
      </w:r>
    </w:p>
    <w:p w14:paraId="4BFE066B" w14:textId="77777777" w:rsidR="00B34DCA" w:rsidRDefault="00B34DCA" w:rsidP="00B34DCA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1. Утвердить итоги турнира.</w:t>
      </w:r>
    </w:p>
    <w:p w14:paraId="6B492528" w14:textId="77777777" w:rsidR="00B34DCA" w:rsidRPr="008C2D10" w:rsidRDefault="00B34DCA" w:rsidP="00B34DCA">
      <w:pPr>
        <w:spacing w:line="320" w:lineRule="exact"/>
        <w:ind w:firstLine="708"/>
        <w:jc w:val="both"/>
      </w:pPr>
      <w:r w:rsidRPr="008C2D10">
        <w:t>2. Поощрить:</w:t>
      </w:r>
    </w:p>
    <w:p w14:paraId="70236B03" w14:textId="77777777" w:rsidR="00B34DCA" w:rsidRPr="008C2D10" w:rsidRDefault="00B34DCA" w:rsidP="00B34DCA">
      <w:pPr>
        <w:spacing w:line="320" w:lineRule="exact"/>
        <w:jc w:val="both"/>
      </w:pPr>
      <w:r>
        <w:tab/>
        <w:t>2.1. победителей турнира</w:t>
      </w:r>
      <w:r w:rsidRPr="008C2D10">
        <w:t xml:space="preserve"> грамотой и подарком</w:t>
      </w:r>
      <w:r>
        <w:t xml:space="preserve"> на классном часе в образовательных учреждениях</w:t>
      </w:r>
      <w:r w:rsidRPr="008C2D10">
        <w:t>;</w:t>
      </w:r>
    </w:p>
    <w:p w14:paraId="19CD391E" w14:textId="77777777" w:rsidR="00B34DCA" w:rsidRDefault="00B34DCA" w:rsidP="00B34DCA">
      <w:pPr>
        <w:spacing w:line="320" w:lineRule="exact"/>
        <w:jc w:val="both"/>
      </w:pPr>
      <w:r w:rsidRPr="008C2D10">
        <w:tab/>
        <w:t xml:space="preserve">2.2. призеров </w:t>
      </w:r>
      <w:r>
        <w:t>турнира</w:t>
      </w:r>
      <w:r w:rsidRPr="008C2D10">
        <w:t xml:space="preserve"> грамотой на классных часа</w:t>
      </w:r>
      <w:r>
        <w:t>х в образовательных учреждениях.</w:t>
      </w:r>
    </w:p>
    <w:p w14:paraId="71150472" w14:textId="77777777" w:rsidR="00B34DCA" w:rsidRPr="0046393E" w:rsidRDefault="00B34DCA" w:rsidP="00B34DCA">
      <w:pPr>
        <w:spacing w:line="320" w:lineRule="exact"/>
        <w:ind w:firstLine="708"/>
        <w:jc w:val="both"/>
      </w:pPr>
      <w:r>
        <w:t>3</w:t>
      </w:r>
      <w:r w:rsidRPr="003D2C33">
        <w:rPr>
          <w:szCs w:val="28"/>
        </w:rPr>
        <w:t>.</w:t>
      </w:r>
      <w:r>
        <w:rPr>
          <w:szCs w:val="28"/>
        </w:rPr>
        <w:t xml:space="preserve"> П</w:t>
      </w:r>
      <w:r w:rsidRPr="003D2C33">
        <w:rPr>
          <w:szCs w:val="28"/>
        </w:rPr>
        <w:t xml:space="preserve">роанализировать уровень подготовки </w:t>
      </w:r>
      <w:r>
        <w:rPr>
          <w:szCs w:val="28"/>
        </w:rPr>
        <w:t>и</w:t>
      </w:r>
      <w:r w:rsidRPr="008C2D10">
        <w:t xml:space="preserve"> итоги</w:t>
      </w:r>
      <w:r>
        <w:t xml:space="preserve"> участия обучающихся в турнире</w:t>
      </w:r>
      <w:r>
        <w:rPr>
          <w:szCs w:val="28"/>
        </w:rPr>
        <w:t xml:space="preserve"> на РМО учителей начальных классов.</w:t>
      </w:r>
    </w:p>
    <w:p w14:paraId="4E586D5E" w14:textId="77777777" w:rsidR="00B34DCA" w:rsidRDefault="00B34DCA" w:rsidP="00B34DCA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4. Руководителям образовательных учреждений рекомендовать оплатить за участие в составе жюри учителям начальных классов:</w:t>
      </w:r>
    </w:p>
    <w:p w14:paraId="316894FA" w14:textId="77777777" w:rsidR="00B34DCA" w:rsidRPr="00896973" w:rsidRDefault="00B34DCA" w:rsidP="00B34DCA">
      <w:pPr>
        <w:spacing w:line="320" w:lineRule="exact"/>
        <w:ind w:firstLine="567"/>
        <w:jc w:val="both"/>
        <w:rPr>
          <w:szCs w:val="28"/>
        </w:rPr>
      </w:pPr>
      <w:r>
        <w:rPr>
          <w:szCs w:val="28"/>
        </w:rPr>
        <w:t>Денисовой В.В</w:t>
      </w:r>
      <w:r w:rsidRPr="00896973">
        <w:rPr>
          <w:szCs w:val="28"/>
        </w:rPr>
        <w:t xml:space="preserve">. </w:t>
      </w:r>
      <w:r>
        <w:rPr>
          <w:szCs w:val="28"/>
        </w:rPr>
        <w:t xml:space="preserve">– учителю начальных классов МОУ «Еловская СОШ» - 2 </w:t>
      </w:r>
      <w:proofErr w:type="spellStart"/>
      <w:r>
        <w:rPr>
          <w:szCs w:val="28"/>
        </w:rPr>
        <w:t>р.ч</w:t>
      </w:r>
      <w:proofErr w:type="spellEnd"/>
      <w:r>
        <w:rPr>
          <w:szCs w:val="28"/>
        </w:rPr>
        <w:t>.;</w:t>
      </w:r>
    </w:p>
    <w:p w14:paraId="14280EE5" w14:textId="5819F385" w:rsidR="00B34DCA" w:rsidRPr="00306A4D" w:rsidRDefault="00747D58" w:rsidP="00B34DCA">
      <w:pPr>
        <w:shd w:val="clear" w:color="auto" w:fill="FFFFFF"/>
        <w:spacing w:line="320" w:lineRule="exact"/>
        <w:ind w:firstLine="567"/>
        <w:jc w:val="both"/>
        <w:rPr>
          <w:szCs w:val="28"/>
        </w:rPr>
      </w:pPr>
      <w:proofErr w:type="spellStart"/>
      <w:r>
        <w:rPr>
          <w:szCs w:val="28"/>
        </w:rPr>
        <w:t>Букиревой</w:t>
      </w:r>
      <w:proofErr w:type="spellEnd"/>
      <w:r>
        <w:rPr>
          <w:szCs w:val="28"/>
        </w:rPr>
        <w:t xml:space="preserve"> И.Н</w:t>
      </w:r>
      <w:r w:rsidR="00B34DCA">
        <w:rPr>
          <w:szCs w:val="28"/>
        </w:rPr>
        <w:t>. - учителю</w:t>
      </w:r>
      <w:r w:rsidR="00B34DCA" w:rsidRPr="00306A4D">
        <w:rPr>
          <w:szCs w:val="28"/>
        </w:rPr>
        <w:t xml:space="preserve"> начальных классов МОУ «Еловская </w:t>
      </w:r>
      <w:r w:rsidR="00B34DCA">
        <w:rPr>
          <w:szCs w:val="28"/>
        </w:rPr>
        <w:t xml:space="preserve">СОШ» - 2 </w:t>
      </w:r>
      <w:proofErr w:type="spellStart"/>
      <w:r w:rsidR="00B34DCA">
        <w:rPr>
          <w:szCs w:val="28"/>
        </w:rPr>
        <w:t>р.ч</w:t>
      </w:r>
      <w:proofErr w:type="spellEnd"/>
      <w:r w:rsidR="00B34DCA">
        <w:rPr>
          <w:szCs w:val="28"/>
        </w:rPr>
        <w:t>.;</w:t>
      </w:r>
    </w:p>
    <w:p w14:paraId="5FD01306" w14:textId="77777777" w:rsidR="00B34DCA" w:rsidRDefault="00B34DCA" w:rsidP="00B34DCA">
      <w:pPr>
        <w:spacing w:line="320" w:lineRule="exact"/>
        <w:ind w:firstLine="567"/>
        <w:jc w:val="both"/>
        <w:rPr>
          <w:szCs w:val="28"/>
        </w:rPr>
      </w:pPr>
      <w:r>
        <w:rPr>
          <w:szCs w:val="28"/>
        </w:rPr>
        <w:t>Лебедевой Л.С. - учителю</w:t>
      </w:r>
      <w:r w:rsidRPr="00306A4D">
        <w:rPr>
          <w:szCs w:val="28"/>
        </w:rPr>
        <w:t xml:space="preserve"> начальных классов МОУ «Еловская </w:t>
      </w:r>
      <w:r>
        <w:rPr>
          <w:szCs w:val="28"/>
        </w:rPr>
        <w:t xml:space="preserve">СОШ» - 2 </w:t>
      </w:r>
      <w:proofErr w:type="spellStart"/>
      <w:r>
        <w:rPr>
          <w:szCs w:val="28"/>
        </w:rPr>
        <w:t>р.ч</w:t>
      </w:r>
      <w:proofErr w:type="spellEnd"/>
      <w:r>
        <w:rPr>
          <w:szCs w:val="28"/>
        </w:rPr>
        <w:t>.;</w:t>
      </w:r>
    </w:p>
    <w:p w14:paraId="4C76B0FC" w14:textId="496F5B3D" w:rsidR="00B34DCA" w:rsidRDefault="00747D58" w:rsidP="00B34DCA">
      <w:pPr>
        <w:spacing w:line="320" w:lineRule="exact"/>
        <w:ind w:firstLine="567"/>
        <w:jc w:val="both"/>
        <w:rPr>
          <w:szCs w:val="28"/>
        </w:rPr>
      </w:pPr>
      <w:proofErr w:type="spellStart"/>
      <w:r>
        <w:rPr>
          <w:szCs w:val="28"/>
        </w:rPr>
        <w:t>Ваделовой</w:t>
      </w:r>
      <w:proofErr w:type="spellEnd"/>
      <w:r>
        <w:rPr>
          <w:szCs w:val="28"/>
        </w:rPr>
        <w:t xml:space="preserve"> Д</w:t>
      </w:r>
      <w:r w:rsidR="00B34DCA">
        <w:rPr>
          <w:szCs w:val="28"/>
        </w:rPr>
        <w:t>.А. - учителю</w:t>
      </w:r>
      <w:r w:rsidR="00B34DCA" w:rsidRPr="00306A4D">
        <w:rPr>
          <w:szCs w:val="28"/>
        </w:rPr>
        <w:t xml:space="preserve"> начальных классов МОУ </w:t>
      </w:r>
      <w:r w:rsidR="00B34DCA" w:rsidRPr="00CA5D52">
        <w:rPr>
          <w:szCs w:val="28"/>
        </w:rPr>
        <w:t>«Школа-сад № 3 с. Елово»</w:t>
      </w:r>
      <w:r>
        <w:rPr>
          <w:szCs w:val="28"/>
        </w:rPr>
        <w:t xml:space="preserve"> - 2 </w:t>
      </w:r>
      <w:proofErr w:type="spellStart"/>
      <w:r>
        <w:rPr>
          <w:szCs w:val="28"/>
        </w:rPr>
        <w:t>р.ч</w:t>
      </w:r>
      <w:proofErr w:type="spellEnd"/>
      <w:r>
        <w:rPr>
          <w:szCs w:val="28"/>
        </w:rPr>
        <w:t>.</w:t>
      </w:r>
    </w:p>
    <w:p w14:paraId="789C6441" w14:textId="70FC63B4" w:rsidR="00B34DCA" w:rsidRDefault="00B34DCA" w:rsidP="00B34DCA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5. Приказ Отдела образования администрации Еловского муниципаль</w:t>
      </w:r>
      <w:r w:rsidR="00747D58">
        <w:rPr>
          <w:szCs w:val="28"/>
        </w:rPr>
        <w:t>ного округа Пермского края от 20 февраля 2026 г. № 41</w:t>
      </w:r>
      <w:r>
        <w:rPr>
          <w:szCs w:val="28"/>
        </w:rPr>
        <w:t xml:space="preserve"> «</w:t>
      </w:r>
      <w:r w:rsidRPr="005333A1">
        <w:rPr>
          <w:szCs w:val="28"/>
        </w:rPr>
        <w:t xml:space="preserve">О проведении муниципального </w:t>
      </w:r>
      <w:r>
        <w:rPr>
          <w:szCs w:val="28"/>
        </w:rPr>
        <w:t>интеллектуального турнира</w:t>
      </w:r>
      <w:r w:rsidRPr="005333A1">
        <w:rPr>
          <w:szCs w:val="28"/>
        </w:rPr>
        <w:t xml:space="preserve"> «</w:t>
      </w:r>
      <w:r>
        <w:rPr>
          <w:szCs w:val="28"/>
        </w:rPr>
        <w:t>Марафон знаний</w:t>
      </w:r>
      <w:r w:rsidRPr="005333A1">
        <w:rPr>
          <w:szCs w:val="28"/>
        </w:rPr>
        <w:t>»</w:t>
      </w:r>
      <w:r>
        <w:rPr>
          <w:szCs w:val="28"/>
        </w:rPr>
        <w:t xml:space="preserve"> для обучающихся 1-4</w:t>
      </w:r>
      <w:r w:rsidRPr="005333A1">
        <w:rPr>
          <w:szCs w:val="28"/>
        </w:rPr>
        <w:t xml:space="preserve"> классов</w:t>
      </w:r>
      <w:r>
        <w:rPr>
          <w:szCs w:val="28"/>
        </w:rPr>
        <w:t>» с контроля снять.</w:t>
      </w:r>
    </w:p>
    <w:p w14:paraId="22BF11AB" w14:textId="77777777" w:rsidR="00B34DCA" w:rsidRDefault="00B34DCA" w:rsidP="00B34DCA">
      <w:pPr>
        <w:spacing w:line="360" w:lineRule="exact"/>
        <w:jc w:val="both"/>
        <w:rPr>
          <w:szCs w:val="28"/>
        </w:rPr>
      </w:pPr>
    </w:p>
    <w:p w14:paraId="5B8A3901" w14:textId="77777777" w:rsidR="00BD3815" w:rsidRDefault="00BD3815" w:rsidP="00B34DCA">
      <w:pPr>
        <w:spacing w:line="360" w:lineRule="exact"/>
        <w:jc w:val="both"/>
        <w:rPr>
          <w:szCs w:val="28"/>
        </w:rPr>
      </w:pPr>
    </w:p>
    <w:p w14:paraId="33208F25" w14:textId="77777777" w:rsidR="00B34DCA" w:rsidRDefault="00B34DCA" w:rsidP="00B34DCA">
      <w:pPr>
        <w:jc w:val="both"/>
        <w:rPr>
          <w:szCs w:val="28"/>
        </w:rPr>
      </w:pPr>
      <w:r>
        <w:rPr>
          <w:szCs w:val="28"/>
        </w:rPr>
        <w:t>Заведующий                                                                                      В.Н. Пономарева</w:t>
      </w:r>
    </w:p>
    <w:p w14:paraId="03205955" w14:textId="77777777" w:rsidR="00B34DCA" w:rsidRDefault="00B34DCA" w:rsidP="00B34DCA">
      <w:pPr>
        <w:tabs>
          <w:tab w:val="left" w:pos="5245"/>
          <w:tab w:val="left" w:pos="6379"/>
        </w:tabs>
        <w:spacing w:line="240" w:lineRule="exact"/>
        <w:ind w:firstLine="6237"/>
        <w:jc w:val="both"/>
        <w:rPr>
          <w:szCs w:val="28"/>
        </w:rPr>
      </w:pPr>
    </w:p>
    <w:p w14:paraId="0B0FD205" w14:textId="77777777" w:rsidR="00B34DCA" w:rsidRPr="006468DF" w:rsidRDefault="00B34DCA" w:rsidP="00B34DCA">
      <w:pPr>
        <w:tabs>
          <w:tab w:val="left" w:pos="5245"/>
          <w:tab w:val="left" w:pos="6379"/>
        </w:tabs>
        <w:spacing w:line="240" w:lineRule="exact"/>
        <w:ind w:firstLine="6237"/>
        <w:jc w:val="both"/>
        <w:rPr>
          <w:szCs w:val="28"/>
        </w:rPr>
      </w:pPr>
      <w:r w:rsidRPr="006468DF">
        <w:rPr>
          <w:szCs w:val="28"/>
        </w:rPr>
        <w:lastRenderedPageBreak/>
        <w:t>УТВЕРЖДЕНЫ</w:t>
      </w:r>
    </w:p>
    <w:p w14:paraId="78F8CFE0" w14:textId="77777777" w:rsidR="00B34DCA" w:rsidRPr="006468DF" w:rsidRDefault="00B34DCA" w:rsidP="00B34DCA">
      <w:pPr>
        <w:spacing w:line="240" w:lineRule="exact"/>
        <w:ind w:firstLine="6237"/>
        <w:rPr>
          <w:szCs w:val="28"/>
        </w:rPr>
      </w:pPr>
      <w:r w:rsidRPr="006468DF">
        <w:rPr>
          <w:szCs w:val="28"/>
        </w:rPr>
        <w:t xml:space="preserve">приказом </w:t>
      </w:r>
    </w:p>
    <w:p w14:paraId="7C4BAED6" w14:textId="77777777" w:rsidR="00B34DCA" w:rsidRPr="006468DF" w:rsidRDefault="00B34DCA" w:rsidP="00B34DCA">
      <w:pPr>
        <w:spacing w:line="240" w:lineRule="exact"/>
        <w:ind w:firstLine="6237"/>
        <w:rPr>
          <w:szCs w:val="28"/>
        </w:rPr>
      </w:pPr>
      <w:r>
        <w:rPr>
          <w:szCs w:val="28"/>
        </w:rPr>
        <w:t>О</w:t>
      </w:r>
      <w:r w:rsidRPr="006468DF">
        <w:rPr>
          <w:szCs w:val="28"/>
        </w:rPr>
        <w:t xml:space="preserve">тдела образования </w:t>
      </w:r>
    </w:p>
    <w:p w14:paraId="7E7F3D00" w14:textId="77777777" w:rsidR="00B34DCA" w:rsidRPr="006468DF" w:rsidRDefault="00B34DCA" w:rsidP="00B34DCA">
      <w:pPr>
        <w:spacing w:line="240" w:lineRule="exact"/>
        <w:ind w:firstLine="6237"/>
        <w:rPr>
          <w:szCs w:val="28"/>
        </w:rPr>
      </w:pPr>
      <w:r w:rsidRPr="006468DF">
        <w:rPr>
          <w:szCs w:val="28"/>
        </w:rPr>
        <w:t>администрации Еловского</w:t>
      </w:r>
    </w:p>
    <w:p w14:paraId="7254338A" w14:textId="77777777" w:rsidR="00B34DCA" w:rsidRPr="006468DF" w:rsidRDefault="00B34DCA" w:rsidP="00B34DCA">
      <w:pPr>
        <w:spacing w:line="240" w:lineRule="exact"/>
        <w:ind w:firstLine="6237"/>
        <w:rPr>
          <w:szCs w:val="28"/>
        </w:rPr>
      </w:pPr>
      <w:r w:rsidRPr="006468DF">
        <w:rPr>
          <w:szCs w:val="28"/>
        </w:rPr>
        <w:t>муниципального округа</w:t>
      </w:r>
    </w:p>
    <w:p w14:paraId="234A2FCB" w14:textId="77777777" w:rsidR="00B34DCA" w:rsidRPr="006468DF" w:rsidRDefault="00B34DCA" w:rsidP="00B34DCA">
      <w:pPr>
        <w:spacing w:line="240" w:lineRule="exact"/>
        <w:ind w:firstLine="6237"/>
        <w:rPr>
          <w:szCs w:val="28"/>
        </w:rPr>
      </w:pPr>
      <w:r w:rsidRPr="006468DF">
        <w:rPr>
          <w:szCs w:val="28"/>
        </w:rPr>
        <w:t>Пермского края</w:t>
      </w:r>
    </w:p>
    <w:p w14:paraId="70183F8E" w14:textId="659CCD8C" w:rsidR="00B34DCA" w:rsidRPr="006468DF" w:rsidRDefault="00B34DCA" w:rsidP="00B34DCA">
      <w:pPr>
        <w:spacing w:line="240" w:lineRule="exact"/>
        <w:ind w:firstLine="6237"/>
        <w:rPr>
          <w:szCs w:val="28"/>
        </w:rPr>
      </w:pPr>
      <w:r w:rsidRPr="006468DF">
        <w:rPr>
          <w:szCs w:val="28"/>
        </w:rPr>
        <w:t>от</w:t>
      </w:r>
      <w:r w:rsidR="00747D58">
        <w:rPr>
          <w:szCs w:val="28"/>
        </w:rPr>
        <w:t xml:space="preserve"> </w:t>
      </w:r>
      <w:r w:rsidR="00BD3815">
        <w:rPr>
          <w:szCs w:val="28"/>
        </w:rPr>
        <w:t>23</w:t>
      </w:r>
      <w:r w:rsidR="00747D58">
        <w:rPr>
          <w:szCs w:val="28"/>
        </w:rPr>
        <w:t>.03.2026</w:t>
      </w:r>
      <w:r w:rsidR="0099682E">
        <w:rPr>
          <w:szCs w:val="28"/>
        </w:rPr>
        <w:t xml:space="preserve"> </w:t>
      </w:r>
      <w:r w:rsidRPr="006468DF">
        <w:rPr>
          <w:szCs w:val="28"/>
        </w:rPr>
        <w:t xml:space="preserve">№ </w:t>
      </w:r>
      <w:r w:rsidR="00BD3815">
        <w:rPr>
          <w:szCs w:val="28"/>
        </w:rPr>
        <w:t>64</w:t>
      </w:r>
    </w:p>
    <w:p w14:paraId="6D4B2F5B" w14:textId="77777777" w:rsidR="00B34DCA" w:rsidRDefault="00B34DCA" w:rsidP="00B34DCA">
      <w:pPr>
        <w:ind w:firstLine="6804"/>
        <w:rPr>
          <w:sz w:val="24"/>
          <w:szCs w:val="24"/>
        </w:rPr>
      </w:pPr>
    </w:p>
    <w:p w14:paraId="74F2A853" w14:textId="77777777" w:rsidR="00BD3815" w:rsidRDefault="00B34DCA" w:rsidP="00B34DCA">
      <w:pPr>
        <w:spacing w:line="240" w:lineRule="exact"/>
        <w:jc w:val="center"/>
        <w:rPr>
          <w:b/>
        </w:rPr>
      </w:pPr>
      <w:r w:rsidRPr="00DA1C91">
        <w:rPr>
          <w:b/>
        </w:rPr>
        <w:t xml:space="preserve">Итоги </w:t>
      </w:r>
    </w:p>
    <w:p w14:paraId="7864B12A" w14:textId="1BE32AEE" w:rsidR="00B34DCA" w:rsidRDefault="00B34DCA" w:rsidP="00B34DCA">
      <w:pPr>
        <w:spacing w:line="240" w:lineRule="exact"/>
        <w:jc w:val="center"/>
        <w:rPr>
          <w:b/>
        </w:rPr>
      </w:pPr>
      <w:r w:rsidRPr="00DA1C91">
        <w:rPr>
          <w:b/>
        </w:rPr>
        <w:t>проведения муниципального</w:t>
      </w:r>
      <w:r>
        <w:rPr>
          <w:b/>
        </w:rPr>
        <w:t xml:space="preserve"> интеллектуального турнира</w:t>
      </w:r>
    </w:p>
    <w:p w14:paraId="49ED82E1" w14:textId="77777777" w:rsidR="00B34DCA" w:rsidRPr="00403732" w:rsidRDefault="00B34DCA" w:rsidP="00B34DCA">
      <w:pPr>
        <w:spacing w:line="240" w:lineRule="exact"/>
        <w:jc w:val="center"/>
        <w:rPr>
          <w:b/>
        </w:rPr>
      </w:pPr>
      <w:r w:rsidRPr="00DA1C91">
        <w:rPr>
          <w:b/>
        </w:rPr>
        <w:t>«</w:t>
      </w:r>
      <w:r>
        <w:rPr>
          <w:b/>
        </w:rPr>
        <w:t>Марафон знаний</w:t>
      </w:r>
      <w:r w:rsidRPr="00DA1C91">
        <w:rPr>
          <w:b/>
        </w:rPr>
        <w:t>»</w:t>
      </w:r>
      <w:r>
        <w:rPr>
          <w:b/>
        </w:rPr>
        <w:t xml:space="preserve"> среди обучающихся 1-4 классов</w:t>
      </w:r>
    </w:p>
    <w:p w14:paraId="37C2DDDC" w14:textId="77777777" w:rsidR="00B34DCA" w:rsidRDefault="00B34DCA" w:rsidP="00B34DCA">
      <w:pPr>
        <w:jc w:val="both"/>
        <w:rPr>
          <w:szCs w:val="28"/>
        </w:rPr>
      </w:pPr>
      <w:r>
        <w:rPr>
          <w:szCs w:val="28"/>
        </w:rPr>
        <w:tab/>
      </w:r>
    </w:p>
    <w:p w14:paraId="49C61EE2" w14:textId="1C3E4274" w:rsidR="00B34DCA" w:rsidRDefault="00B34DCA" w:rsidP="00B34DCA">
      <w:pPr>
        <w:spacing w:line="320" w:lineRule="exact"/>
        <w:ind w:firstLine="708"/>
        <w:jc w:val="both"/>
      </w:pPr>
      <w:r>
        <w:t>В муниципальном интеллектуа</w:t>
      </w:r>
      <w:r w:rsidR="00973B76">
        <w:t>льном турнире приняли участие 44</w:t>
      </w:r>
      <w:r w:rsidRPr="00E27CD1">
        <w:t xml:space="preserve"> </w:t>
      </w:r>
      <w:r w:rsidR="00973B76">
        <w:t>обучающихся из 4-х</w:t>
      </w:r>
      <w:r>
        <w:t xml:space="preserve"> муниципальных общеобразовательных учреждений Еловского муниципального округа Пермского края – Еловской СОШ, Дубровской СОШ, </w:t>
      </w:r>
      <w:proofErr w:type="spellStart"/>
      <w:r w:rsidR="00973B76">
        <w:t>Брюховской</w:t>
      </w:r>
      <w:proofErr w:type="spellEnd"/>
      <w:r w:rsidR="00973B76">
        <w:t xml:space="preserve"> О</w:t>
      </w:r>
      <w:r>
        <w:t>ОШ</w:t>
      </w:r>
      <w:r w:rsidR="00973B76">
        <w:t xml:space="preserve"> им. И.И. </w:t>
      </w:r>
      <w:proofErr w:type="spellStart"/>
      <w:r w:rsidR="00973B76">
        <w:t>Злыгостева</w:t>
      </w:r>
      <w:proofErr w:type="spellEnd"/>
      <w:r>
        <w:t>, Школы - сад № 3 с. Елово.</w:t>
      </w:r>
    </w:p>
    <w:p w14:paraId="509B9566" w14:textId="77777777" w:rsidR="00B34DCA" w:rsidRDefault="00B34DCA" w:rsidP="00B34DCA">
      <w:pPr>
        <w:spacing w:line="320" w:lineRule="exact"/>
        <w:ind w:firstLine="708"/>
        <w:jc w:val="both"/>
        <w:rPr>
          <w:szCs w:val="28"/>
        </w:rPr>
      </w:pPr>
      <w:r>
        <w:t xml:space="preserve">Согласно Положению о проведении турнира </w:t>
      </w:r>
      <w:r>
        <w:rPr>
          <w:szCs w:val="28"/>
        </w:rPr>
        <w:t xml:space="preserve">оргкомитетом </w:t>
      </w:r>
      <w:r w:rsidRPr="003D2C33">
        <w:rPr>
          <w:szCs w:val="28"/>
        </w:rPr>
        <w:t>были разработа</w:t>
      </w:r>
      <w:r>
        <w:rPr>
          <w:szCs w:val="28"/>
        </w:rPr>
        <w:t>ны 4 блока заданий</w:t>
      </w:r>
      <w:r>
        <w:t xml:space="preserve">, </w:t>
      </w:r>
      <w:r w:rsidRPr="003D2C33">
        <w:t>объединен</w:t>
      </w:r>
      <w:r>
        <w:t xml:space="preserve">ных </w:t>
      </w:r>
      <w:r w:rsidRPr="003D2C33">
        <w:t>одной общей темой «</w:t>
      </w:r>
      <w:r>
        <w:t xml:space="preserve">Люби и знай свой Пермский край»: </w:t>
      </w:r>
      <w:r>
        <w:rPr>
          <w:szCs w:val="28"/>
        </w:rPr>
        <w:t>по математике, русскому</w:t>
      </w:r>
      <w:r w:rsidRPr="00896973">
        <w:rPr>
          <w:szCs w:val="28"/>
        </w:rPr>
        <w:t xml:space="preserve"> язык</w:t>
      </w:r>
      <w:r>
        <w:rPr>
          <w:szCs w:val="28"/>
        </w:rPr>
        <w:t>у и литературе</w:t>
      </w:r>
      <w:r w:rsidRPr="00896973">
        <w:rPr>
          <w:szCs w:val="28"/>
        </w:rPr>
        <w:t>,</w:t>
      </w:r>
      <w:r>
        <w:rPr>
          <w:szCs w:val="28"/>
        </w:rPr>
        <w:t xml:space="preserve"> окружающему</w:t>
      </w:r>
      <w:r w:rsidRPr="00896973">
        <w:rPr>
          <w:szCs w:val="28"/>
        </w:rPr>
        <w:t xml:space="preserve"> мир</w:t>
      </w:r>
      <w:r>
        <w:rPr>
          <w:szCs w:val="28"/>
        </w:rPr>
        <w:t>у</w:t>
      </w:r>
      <w:r w:rsidRPr="00896973">
        <w:rPr>
          <w:szCs w:val="28"/>
        </w:rPr>
        <w:t>, технологии (ТРИЗ)</w:t>
      </w:r>
      <w:r>
        <w:rPr>
          <w:szCs w:val="28"/>
        </w:rPr>
        <w:t xml:space="preserve">. </w:t>
      </w:r>
      <w:r w:rsidRPr="003D2C33">
        <w:rPr>
          <w:szCs w:val="28"/>
        </w:rPr>
        <w:t>На реш</w:t>
      </w:r>
      <w:r>
        <w:rPr>
          <w:szCs w:val="28"/>
        </w:rPr>
        <w:t>ение каждого блока отводилось 25</w:t>
      </w:r>
      <w:r w:rsidRPr="003D2C33">
        <w:rPr>
          <w:szCs w:val="28"/>
        </w:rPr>
        <w:t xml:space="preserve"> минут.</w:t>
      </w:r>
    </w:p>
    <w:p w14:paraId="7BBF46F6" w14:textId="77777777" w:rsidR="00B34DCA" w:rsidRDefault="00B34DCA" w:rsidP="00B34DCA">
      <w:pPr>
        <w:pStyle w:val="ae"/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3D2C33">
        <w:rPr>
          <w:szCs w:val="28"/>
        </w:rPr>
        <w:t>Итоги</w:t>
      </w:r>
      <w:r>
        <w:rPr>
          <w:szCs w:val="28"/>
        </w:rPr>
        <w:t xml:space="preserve"> подводились согласно условиям П</w:t>
      </w:r>
      <w:r w:rsidRPr="003D2C33">
        <w:rPr>
          <w:szCs w:val="28"/>
        </w:rPr>
        <w:t>оложения о</w:t>
      </w:r>
      <w:r>
        <w:rPr>
          <w:szCs w:val="28"/>
        </w:rPr>
        <w:t xml:space="preserve"> проведении турнира</w:t>
      </w:r>
      <w:r w:rsidRPr="003D2C33">
        <w:rPr>
          <w:szCs w:val="28"/>
        </w:rPr>
        <w:t xml:space="preserve">. </w:t>
      </w:r>
    </w:p>
    <w:p w14:paraId="7412548F" w14:textId="77777777" w:rsidR="00B34DCA" w:rsidRDefault="00B34DCA" w:rsidP="00B34DCA">
      <w:pPr>
        <w:pStyle w:val="ae"/>
        <w:spacing w:line="320" w:lineRule="exact"/>
        <w:ind w:firstLine="708"/>
        <w:jc w:val="both"/>
        <w:rPr>
          <w:szCs w:val="28"/>
        </w:rPr>
      </w:pPr>
      <w:r w:rsidRPr="003D2C33">
        <w:rPr>
          <w:szCs w:val="28"/>
        </w:rPr>
        <w:t>Жюри турнира отмечает,</w:t>
      </w:r>
      <w:r>
        <w:rPr>
          <w:szCs w:val="28"/>
        </w:rPr>
        <w:t xml:space="preserve"> что</w:t>
      </w:r>
      <w:r w:rsidRPr="003D2C33">
        <w:rPr>
          <w:szCs w:val="28"/>
        </w:rPr>
        <w:t xml:space="preserve"> все</w:t>
      </w:r>
      <w:r>
        <w:rPr>
          <w:szCs w:val="28"/>
        </w:rPr>
        <w:t xml:space="preserve"> задания были решаемы, требовали </w:t>
      </w:r>
      <w:r w:rsidRPr="003D2C33">
        <w:rPr>
          <w:szCs w:val="28"/>
        </w:rPr>
        <w:t>определённых знаний, проявления логики, смекалки, широты кругозора.</w:t>
      </w:r>
    </w:p>
    <w:p w14:paraId="1B8823ED" w14:textId="66AEC62E" w:rsidR="00973B76" w:rsidRDefault="00973B76" w:rsidP="00973B76">
      <w:pPr>
        <w:spacing w:line="320" w:lineRule="exact"/>
        <w:ind w:firstLine="708"/>
        <w:jc w:val="both"/>
      </w:pPr>
      <w:r>
        <w:t>Победителем среди 1-х классов признана Максимова Дарья (1а класс,</w:t>
      </w:r>
      <w:r w:rsidRPr="008747B9">
        <w:t xml:space="preserve"> </w:t>
      </w:r>
      <w:r>
        <w:t>Еловская СОШ, учитель Глазырина Л.А.).</w:t>
      </w:r>
    </w:p>
    <w:p w14:paraId="66EF2F54" w14:textId="77777777" w:rsidR="00B34DCA" w:rsidRDefault="00B34DCA" w:rsidP="00B34DCA">
      <w:pPr>
        <w:spacing w:line="320" w:lineRule="exact"/>
        <w:ind w:firstLine="708"/>
        <w:jc w:val="both"/>
      </w:pPr>
      <w:r>
        <w:t>Призерами признаны:</w:t>
      </w:r>
    </w:p>
    <w:p w14:paraId="00F7A7A0" w14:textId="40E4D255" w:rsidR="00B34DCA" w:rsidRDefault="00B34DCA" w:rsidP="00973B76">
      <w:pPr>
        <w:spacing w:line="320" w:lineRule="exact"/>
        <w:ind w:firstLine="708"/>
        <w:jc w:val="both"/>
      </w:pPr>
      <w:r>
        <w:rPr>
          <w:szCs w:val="28"/>
        </w:rPr>
        <w:t xml:space="preserve">2 место – </w:t>
      </w:r>
      <w:r w:rsidR="00973B76">
        <w:rPr>
          <w:szCs w:val="28"/>
        </w:rPr>
        <w:t xml:space="preserve">Кокорин Лев </w:t>
      </w:r>
      <w:r w:rsidR="00973B76">
        <w:t>(1а класс,</w:t>
      </w:r>
      <w:r w:rsidR="00973B76" w:rsidRPr="008747B9">
        <w:t xml:space="preserve"> </w:t>
      </w:r>
      <w:r w:rsidR="00973B76">
        <w:t>Еловская СОШ, учитель Глазырина Л.А.),</w:t>
      </w:r>
    </w:p>
    <w:p w14:paraId="37E64D23" w14:textId="58034DE4" w:rsidR="00B34DCA" w:rsidRPr="006468DF" w:rsidRDefault="00B34DCA" w:rsidP="00B34DCA">
      <w:pPr>
        <w:spacing w:line="320" w:lineRule="exact"/>
        <w:ind w:firstLine="708"/>
        <w:jc w:val="both"/>
      </w:pPr>
      <w:r>
        <w:t xml:space="preserve">3 место – </w:t>
      </w:r>
      <w:r w:rsidR="00973B76">
        <w:rPr>
          <w:szCs w:val="28"/>
        </w:rPr>
        <w:t>Пастухова Варвара</w:t>
      </w:r>
      <w:r>
        <w:rPr>
          <w:szCs w:val="28"/>
        </w:rPr>
        <w:t xml:space="preserve"> </w:t>
      </w:r>
      <w:r>
        <w:t>(1 класс,</w:t>
      </w:r>
      <w:r w:rsidRPr="000B7374">
        <w:t xml:space="preserve"> </w:t>
      </w:r>
      <w:r w:rsidR="00973B76">
        <w:t>Дубровская С</w:t>
      </w:r>
      <w:r>
        <w:t xml:space="preserve">ОШ, учитель </w:t>
      </w:r>
      <w:proofErr w:type="spellStart"/>
      <w:r w:rsidR="00973B76">
        <w:t>Рожнёва</w:t>
      </w:r>
      <w:proofErr w:type="spellEnd"/>
      <w:r w:rsidR="00973B76">
        <w:t xml:space="preserve"> С.П</w:t>
      </w:r>
      <w:r>
        <w:t>.).</w:t>
      </w:r>
    </w:p>
    <w:p w14:paraId="192A1168" w14:textId="693C1487" w:rsidR="00B34DCA" w:rsidRDefault="00B34DCA" w:rsidP="00B34DCA">
      <w:pPr>
        <w:spacing w:line="320" w:lineRule="exact"/>
        <w:ind w:firstLine="708"/>
        <w:jc w:val="both"/>
      </w:pPr>
      <w:r>
        <w:t>Победи</w:t>
      </w:r>
      <w:r w:rsidR="00973B76">
        <w:t>телем среди 2-х классов признан</w:t>
      </w:r>
      <w:r>
        <w:t xml:space="preserve"> </w:t>
      </w:r>
      <w:r w:rsidR="00973B76">
        <w:t>Кустов Сергей</w:t>
      </w:r>
      <w:r>
        <w:t xml:space="preserve"> (2а класс,</w:t>
      </w:r>
      <w:r w:rsidRPr="008747B9">
        <w:t xml:space="preserve"> </w:t>
      </w:r>
      <w:r>
        <w:t xml:space="preserve">Еловская СОШ, учитель </w:t>
      </w:r>
      <w:proofErr w:type="spellStart"/>
      <w:r w:rsidR="00973B76">
        <w:t>Садыева</w:t>
      </w:r>
      <w:proofErr w:type="spellEnd"/>
      <w:r w:rsidR="00973B76">
        <w:t xml:space="preserve"> Е.А</w:t>
      </w:r>
      <w:r>
        <w:t>.).</w:t>
      </w:r>
    </w:p>
    <w:p w14:paraId="7DEA91FA" w14:textId="77777777" w:rsidR="00B34DCA" w:rsidRDefault="00B34DCA" w:rsidP="00B34DCA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П</w:t>
      </w:r>
      <w:r w:rsidRPr="00C03EE2">
        <w:rPr>
          <w:szCs w:val="28"/>
        </w:rPr>
        <w:t>ризерами</w:t>
      </w:r>
      <w:r>
        <w:rPr>
          <w:szCs w:val="28"/>
        </w:rPr>
        <w:t xml:space="preserve"> признаны</w:t>
      </w:r>
      <w:r w:rsidRPr="00C03EE2">
        <w:rPr>
          <w:szCs w:val="28"/>
        </w:rPr>
        <w:t>:</w:t>
      </w:r>
    </w:p>
    <w:p w14:paraId="2AEF23CD" w14:textId="5C4C9368" w:rsidR="00B34DCA" w:rsidRDefault="00B34DCA" w:rsidP="00B34DCA">
      <w:pPr>
        <w:spacing w:line="320" w:lineRule="exact"/>
        <w:ind w:firstLine="708"/>
        <w:jc w:val="both"/>
      </w:pPr>
      <w:r>
        <w:rPr>
          <w:szCs w:val="28"/>
        </w:rPr>
        <w:t xml:space="preserve">2 место – </w:t>
      </w:r>
      <w:r w:rsidR="00973B76">
        <w:rPr>
          <w:szCs w:val="28"/>
        </w:rPr>
        <w:t>Брюхов Мирон</w:t>
      </w:r>
      <w:r>
        <w:rPr>
          <w:szCs w:val="28"/>
        </w:rPr>
        <w:t xml:space="preserve"> </w:t>
      </w:r>
      <w:r>
        <w:t>(2б класс,</w:t>
      </w:r>
      <w:r w:rsidRPr="008747B9">
        <w:t xml:space="preserve"> </w:t>
      </w:r>
      <w:r>
        <w:t xml:space="preserve">Еловская СОШ, учитель </w:t>
      </w:r>
      <w:r w:rsidR="00973B76">
        <w:t>Тарутина Е.В</w:t>
      </w:r>
      <w:r>
        <w:t>.),</w:t>
      </w:r>
    </w:p>
    <w:p w14:paraId="333D2C3E" w14:textId="47C424CE" w:rsidR="00B34DCA" w:rsidRDefault="00B34DCA" w:rsidP="00B34DCA">
      <w:pPr>
        <w:spacing w:line="320" w:lineRule="exact"/>
        <w:ind w:firstLine="708"/>
        <w:jc w:val="both"/>
      </w:pPr>
      <w:r>
        <w:t xml:space="preserve">3 место – </w:t>
      </w:r>
      <w:proofErr w:type="spellStart"/>
      <w:r w:rsidR="00973B76">
        <w:t>Васбиева</w:t>
      </w:r>
      <w:proofErr w:type="spellEnd"/>
      <w:r w:rsidR="00973B76">
        <w:t xml:space="preserve"> Злата (2</w:t>
      </w:r>
      <w:r>
        <w:t xml:space="preserve"> класс,</w:t>
      </w:r>
      <w:r w:rsidRPr="008747B9">
        <w:t xml:space="preserve"> </w:t>
      </w:r>
      <w:r w:rsidR="00973B76">
        <w:t xml:space="preserve">Школа - сад № 3 с. Елово, </w:t>
      </w:r>
      <w:r>
        <w:t xml:space="preserve">учитель </w:t>
      </w:r>
      <w:proofErr w:type="spellStart"/>
      <w:r w:rsidR="00973B76">
        <w:t>Ваделова</w:t>
      </w:r>
      <w:proofErr w:type="spellEnd"/>
      <w:r w:rsidR="00973B76">
        <w:t xml:space="preserve"> Д.А</w:t>
      </w:r>
      <w:r>
        <w:t>.).</w:t>
      </w:r>
    </w:p>
    <w:p w14:paraId="4CD705EA" w14:textId="229FFCE6" w:rsidR="00B34DCA" w:rsidRDefault="00B34DCA" w:rsidP="00B34DCA">
      <w:pPr>
        <w:pStyle w:val="NoSpacing1"/>
        <w:spacing w:line="320" w:lineRule="exact"/>
        <w:ind w:firstLine="708"/>
        <w:jc w:val="both"/>
      </w:pPr>
      <w:r>
        <w:t xml:space="preserve">Победителем среди 3-х классов признана </w:t>
      </w:r>
      <w:proofErr w:type="spellStart"/>
      <w:r w:rsidR="00973B76">
        <w:t>Пешина</w:t>
      </w:r>
      <w:proofErr w:type="spellEnd"/>
      <w:r w:rsidR="00973B76">
        <w:t xml:space="preserve"> Алёна</w:t>
      </w:r>
      <w:r>
        <w:t xml:space="preserve"> (3</w:t>
      </w:r>
      <w:r w:rsidR="00973B76">
        <w:t>а</w:t>
      </w:r>
      <w:r>
        <w:t xml:space="preserve"> класс,</w:t>
      </w:r>
      <w:r w:rsidRPr="00DD5C4B">
        <w:t xml:space="preserve"> </w:t>
      </w:r>
      <w:r w:rsidR="00973B76">
        <w:t>Еловская СОШ</w:t>
      </w:r>
      <w:r>
        <w:t xml:space="preserve">, учитель </w:t>
      </w:r>
      <w:r w:rsidR="00973B76">
        <w:t>Денисова В</w:t>
      </w:r>
      <w:r>
        <w:t xml:space="preserve">.В.). </w:t>
      </w:r>
    </w:p>
    <w:p w14:paraId="700AAF1B" w14:textId="77777777" w:rsidR="00B34DCA" w:rsidRDefault="00B34DCA" w:rsidP="00B34DCA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П</w:t>
      </w:r>
      <w:r w:rsidRPr="00C03EE2">
        <w:rPr>
          <w:szCs w:val="28"/>
        </w:rPr>
        <w:t>ризерами</w:t>
      </w:r>
      <w:r>
        <w:rPr>
          <w:szCs w:val="28"/>
        </w:rPr>
        <w:t xml:space="preserve"> признаны</w:t>
      </w:r>
      <w:r w:rsidRPr="00C03EE2">
        <w:rPr>
          <w:szCs w:val="28"/>
        </w:rPr>
        <w:t>:</w:t>
      </w:r>
    </w:p>
    <w:p w14:paraId="64EC9B7D" w14:textId="1C307D61" w:rsidR="00B34DCA" w:rsidRDefault="00B34DCA" w:rsidP="00973B76">
      <w:pPr>
        <w:pStyle w:val="NoSpacing1"/>
        <w:spacing w:line="320" w:lineRule="exact"/>
        <w:ind w:firstLine="708"/>
        <w:jc w:val="both"/>
      </w:pPr>
      <w:r>
        <w:rPr>
          <w:szCs w:val="28"/>
        </w:rPr>
        <w:t>2 место –</w:t>
      </w:r>
      <w:r w:rsidRPr="00713AF3">
        <w:t xml:space="preserve"> </w:t>
      </w:r>
      <w:proofErr w:type="spellStart"/>
      <w:r w:rsidR="00973B76">
        <w:t>Чечкина</w:t>
      </w:r>
      <w:proofErr w:type="spellEnd"/>
      <w:r w:rsidR="00973B76">
        <w:t xml:space="preserve"> Анастасия</w:t>
      </w:r>
      <w:r w:rsidR="002A5C7B">
        <w:t xml:space="preserve"> </w:t>
      </w:r>
      <w:r w:rsidR="00973B76">
        <w:t>(3а класс,</w:t>
      </w:r>
      <w:r w:rsidR="00973B76" w:rsidRPr="00DD5C4B">
        <w:t xml:space="preserve"> </w:t>
      </w:r>
      <w:r w:rsidR="00973B76">
        <w:t xml:space="preserve">Еловская СОШ, учитель Денисова В.В.), </w:t>
      </w:r>
    </w:p>
    <w:p w14:paraId="6415EDD7" w14:textId="2934C237" w:rsidR="00B34DCA" w:rsidRPr="00B07DCF" w:rsidRDefault="00B34DCA" w:rsidP="00B34DCA">
      <w:pPr>
        <w:spacing w:line="320" w:lineRule="exact"/>
        <w:ind w:firstLine="708"/>
        <w:jc w:val="both"/>
      </w:pPr>
      <w:r>
        <w:t xml:space="preserve">3 место – </w:t>
      </w:r>
      <w:proofErr w:type="spellStart"/>
      <w:r w:rsidR="00973B76">
        <w:t>Дулепов</w:t>
      </w:r>
      <w:proofErr w:type="spellEnd"/>
      <w:r w:rsidR="00973B76">
        <w:t xml:space="preserve"> Тимофей (3</w:t>
      </w:r>
      <w:r>
        <w:t xml:space="preserve"> класс,</w:t>
      </w:r>
      <w:r w:rsidRPr="008747B9">
        <w:t xml:space="preserve"> </w:t>
      </w:r>
      <w:r w:rsidR="00973B76">
        <w:t xml:space="preserve">Школа - сад № 3 с. Елово, учитель </w:t>
      </w:r>
      <w:r w:rsidR="00FB1CF2">
        <w:t>Краснопёрова Т</w:t>
      </w:r>
      <w:r w:rsidR="00973B76">
        <w:t>.А.).</w:t>
      </w:r>
    </w:p>
    <w:p w14:paraId="437CF521" w14:textId="5B1C1EFE" w:rsidR="00B34DCA" w:rsidRPr="008A7A20" w:rsidRDefault="00B34DCA" w:rsidP="00FB1CF2">
      <w:pPr>
        <w:pStyle w:val="NoSpacing1"/>
        <w:spacing w:line="320" w:lineRule="exact"/>
        <w:ind w:firstLine="708"/>
        <w:jc w:val="both"/>
      </w:pPr>
      <w:r w:rsidRPr="008A7A20">
        <w:t>Победит</w:t>
      </w:r>
      <w:r w:rsidR="00F77FAB">
        <w:t>елем среди 4-х классов признан</w:t>
      </w:r>
      <w:r>
        <w:t xml:space="preserve"> </w:t>
      </w:r>
      <w:r w:rsidR="00F77FAB">
        <w:t>Марков Ермак</w:t>
      </w:r>
      <w:r>
        <w:t xml:space="preserve"> (4 класс,</w:t>
      </w:r>
      <w:r w:rsidRPr="00DD5C4B">
        <w:t xml:space="preserve"> </w:t>
      </w:r>
      <w:r>
        <w:t xml:space="preserve">Школа - сад № 3 с. Елово, учитель </w:t>
      </w:r>
      <w:r w:rsidR="00F77FAB">
        <w:t>Орлова С.В</w:t>
      </w:r>
      <w:r>
        <w:t>.).</w:t>
      </w:r>
    </w:p>
    <w:p w14:paraId="2BD4CACE" w14:textId="77777777" w:rsidR="00B34DCA" w:rsidRPr="008A7A20" w:rsidRDefault="00B34DCA" w:rsidP="00B34DCA">
      <w:pPr>
        <w:spacing w:line="320" w:lineRule="exact"/>
        <w:ind w:firstLine="708"/>
        <w:jc w:val="both"/>
        <w:rPr>
          <w:szCs w:val="28"/>
        </w:rPr>
      </w:pPr>
      <w:r w:rsidRPr="008A7A20">
        <w:rPr>
          <w:szCs w:val="28"/>
        </w:rPr>
        <w:t>Призерами признаны:</w:t>
      </w:r>
    </w:p>
    <w:p w14:paraId="1D75162F" w14:textId="1AFE3AFD" w:rsidR="00B34DCA" w:rsidRPr="008A7A20" w:rsidRDefault="00B34DCA" w:rsidP="00B34DCA">
      <w:pPr>
        <w:pStyle w:val="NoSpacing1"/>
        <w:spacing w:line="320" w:lineRule="exact"/>
        <w:ind w:firstLine="708"/>
        <w:jc w:val="both"/>
      </w:pPr>
      <w:r w:rsidRPr="008A7A20">
        <w:rPr>
          <w:szCs w:val="28"/>
        </w:rPr>
        <w:lastRenderedPageBreak/>
        <w:t>2 место –</w:t>
      </w:r>
      <w:r w:rsidRPr="00713AF3">
        <w:t xml:space="preserve"> </w:t>
      </w:r>
      <w:r w:rsidR="00F77FAB">
        <w:t>Светлакова Яна</w:t>
      </w:r>
      <w:r>
        <w:t xml:space="preserve"> (4</w:t>
      </w:r>
      <w:r w:rsidR="00F77FAB">
        <w:t>б</w:t>
      </w:r>
      <w:r>
        <w:t xml:space="preserve"> класс,</w:t>
      </w:r>
      <w:r w:rsidRPr="00DD5C4B">
        <w:t xml:space="preserve"> </w:t>
      </w:r>
      <w:r w:rsidR="00F77FAB">
        <w:t>Еловская СОШ</w:t>
      </w:r>
      <w:r>
        <w:t xml:space="preserve">, учитель </w:t>
      </w:r>
      <w:r w:rsidR="00F77FAB">
        <w:t>Кустова Н.Н</w:t>
      </w:r>
      <w:r>
        <w:t>.)</w:t>
      </w:r>
      <w:r w:rsidRPr="008A7A20">
        <w:t>,</w:t>
      </w:r>
    </w:p>
    <w:p w14:paraId="5B0A6644" w14:textId="03AD7735" w:rsidR="00B34DCA" w:rsidRDefault="00B34DCA" w:rsidP="00896D70">
      <w:pPr>
        <w:pStyle w:val="NoSpacing1"/>
        <w:ind w:firstLine="708"/>
        <w:jc w:val="both"/>
      </w:pPr>
      <w:r w:rsidRPr="008A7A20">
        <w:t>3 место –</w:t>
      </w:r>
      <w:r w:rsidRPr="00713AF3">
        <w:t xml:space="preserve"> </w:t>
      </w:r>
      <w:r w:rsidR="00F77FAB">
        <w:t>Головнина Екатерина</w:t>
      </w:r>
      <w:r>
        <w:t xml:space="preserve"> (4</w:t>
      </w:r>
      <w:r w:rsidR="00F77FAB">
        <w:t>а</w:t>
      </w:r>
      <w:r>
        <w:t xml:space="preserve"> класс,</w:t>
      </w:r>
      <w:r w:rsidRPr="00DD5C4B">
        <w:t xml:space="preserve"> </w:t>
      </w:r>
      <w:r w:rsidR="00F77FAB">
        <w:t>Еловская СОШ</w:t>
      </w:r>
      <w:r>
        <w:t xml:space="preserve">, учитель </w:t>
      </w:r>
      <w:r w:rsidR="00F77FAB">
        <w:t>Лебедева Л.С</w:t>
      </w:r>
      <w:r>
        <w:t>.)</w:t>
      </w:r>
      <w:r w:rsidRPr="008A7A20">
        <w:t>.</w:t>
      </w:r>
    </w:p>
    <w:p w14:paraId="3ECBBD95" w14:textId="77777777" w:rsidR="00896D70" w:rsidRPr="00896D70" w:rsidRDefault="00896D70" w:rsidP="00896D70">
      <w:pPr>
        <w:pStyle w:val="NoSpacing1"/>
        <w:ind w:firstLine="708"/>
        <w:jc w:val="both"/>
      </w:pPr>
    </w:p>
    <w:p w14:paraId="3497AF02" w14:textId="3016B1BD" w:rsidR="00F77FAB" w:rsidRPr="00F77FAB" w:rsidRDefault="00F77FAB" w:rsidP="00F77FAB">
      <w:pPr>
        <w:jc w:val="center"/>
        <w:rPr>
          <w:b/>
          <w:szCs w:val="28"/>
        </w:rPr>
      </w:pPr>
      <w:r w:rsidRPr="00F77FAB">
        <w:rPr>
          <w:b/>
          <w:szCs w:val="28"/>
        </w:rPr>
        <w:t>ПРОТОКОЛ «МАРАФОН ЗНАНИЙ» 1 класс, 2026 год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9"/>
        <w:gridCol w:w="1546"/>
        <w:gridCol w:w="1972"/>
        <w:gridCol w:w="764"/>
        <w:gridCol w:w="765"/>
        <w:gridCol w:w="737"/>
        <w:gridCol w:w="764"/>
        <w:gridCol w:w="876"/>
        <w:gridCol w:w="1081"/>
      </w:tblGrid>
      <w:tr w:rsidR="00F77FAB" w:rsidRPr="00F77FAB" w14:paraId="67600EAD" w14:textId="77777777" w:rsidTr="008D098C">
        <w:trPr>
          <w:trHeight w:val="530"/>
        </w:trPr>
        <w:tc>
          <w:tcPr>
            <w:tcW w:w="567" w:type="dxa"/>
          </w:tcPr>
          <w:p w14:paraId="3A21A26A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69" w:type="dxa"/>
          </w:tcPr>
          <w:p w14:paraId="3760894F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546" w:type="dxa"/>
          </w:tcPr>
          <w:p w14:paraId="0D807C83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школа,</w:t>
            </w:r>
          </w:p>
          <w:p w14:paraId="153554C8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972" w:type="dxa"/>
          </w:tcPr>
          <w:p w14:paraId="3A02300F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764" w:type="dxa"/>
          </w:tcPr>
          <w:p w14:paraId="00FA7A28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Мат.</w:t>
            </w:r>
          </w:p>
        </w:tc>
        <w:tc>
          <w:tcPr>
            <w:tcW w:w="765" w:type="dxa"/>
          </w:tcPr>
          <w:p w14:paraId="242D07AE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Рус.</w:t>
            </w:r>
          </w:p>
          <w:p w14:paraId="6E8C6C0F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яз.</w:t>
            </w:r>
          </w:p>
        </w:tc>
        <w:tc>
          <w:tcPr>
            <w:tcW w:w="737" w:type="dxa"/>
          </w:tcPr>
          <w:p w14:paraId="1C1A7C97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F77FAB">
              <w:rPr>
                <w:b/>
                <w:sz w:val="24"/>
                <w:szCs w:val="24"/>
                <w:lang w:eastAsia="en-US"/>
              </w:rPr>
              <w:t>Окр</w:t>
            </w:r>
            <w:proofErr w:type="spellEnd"/>
          </w:p>
          <w:p w14:paraId="3F2A75C3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мир</w:t>
            </w:r>
          </w:p>
        </w:tc>
        <w:tc>
          <w:tcPr>
            <w:tcW w:w="764" w:type="dxa"/>
          </w:tcPr>
          <w:p w14:paraId="5AF48990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F77FAB">
              <w:rPr>
                <w:b/>
                <w:sz w:val="24"/>
                <w:szCs w:val="24"/>
                <w:lang w:eastAsia="en-US"/>
              </w:rPr>
              <w:t>триз</w:t>
            </w:r>
            <w:proofErr w:type="spellEnd"/>
          </w:p>
        </w:tc>
        <w:tc>
          <w:tcPr>
            <w:tcW w:w="876" w:type="dxa"/>
          </w:tcPr>
          <w:p w14:paraId="724E3D57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Сум</w:t>
            </w:r>
          </w:p>
          <w:p w14:paraId="3E941F40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балл</w:t>
            </w:r>
          </w:p>
        </w:tc>
        <w:tc>
          <w:tcPr>
            <w:tcW w:w="1081" w:type="dxa"/>
          </w:tcPr>
          <w:p w14:paraId="537FC2C6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место</w:t>
            </w:r>
          </w:p>
        </w:tc>
      </w:tr>
      <w:tr w:rsidR="00F77FAB" w:rsidRPr="00F77FAB" w14:paraId="0BB99046" w14:textId="77777777" w:rsidTr="008D098C">
        <w:trPr>
          <w:trHeight w:val="264"/>
        </w:trPr>
        <w:tc>
          <w:tcPr>
            <w:tcW w:w="567" w:type="dxa"/>
          </w:tcPr>
          <w:p w14:paraId="6B200080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1</w:t>
            </w:r>
          </w:p>
        </w:tc>
        <w:tc>
          <w:tcPr>
            <w:tcW w:w="2269" w:type="dxa"/>
          </w:tcPr>
          <w:p w14:paraId="45C01FCB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Масленников Михаил</w:t>
            </w:r>
          </w:p>
        </w:tc>
        <w:tc>
          <w:tcPr>
            <w:tcW w:w="1546" w:type="dxa"/>
          </w:tcPr>
          <w:p w14:paraId="76907ACC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 xml:space="preserve">Школа-сад № 3, 1 </w:t>
            </w:r>
            <w:proofErr w:type="spellStart"/>
            <w:r w:rsidRPr="00F77FAB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72" w:type="dxa"/>
          </w:tcPr>
          <w:p w14:paraId="1FC3CBF6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Лиховских С.Г.</w:t>
            </w:r>
          </w:p>
        </w:tc>
        <w:tc>
          <w:tcPr>
            <w:tcW w:w="764" w:type="dxa"/>
          </w:tcPr>
          <w:p w14:paraId="35746CEB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765" w:type="dxa"/>
          </w:tcPr>
          <w:p w14:paraId="4E8330F6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737" w:type="dxa"/>
          </w:tcPr>
          <w:p w14:paraId="19FA330C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764" w:type="dxa"/>
          </w:tcPr>
          <w:p w14:paraId="2E85197E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876" w:type="dxa"/>
          </w:tcPr>
          <w:p w14:paraId="432FD136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11,0</w:t>
            </w:r>
          </w:p>
        </w:tc>
        <w:tc>
          <w:tcPr>
            <w:tcW w:w="1081" w:type="dxa"/>
          </w:tcPr>
          <w:p w14:paraId="1C79E7AD" w14:textId="77777777" w:rsidR="00F77FAB" w:rsidRPr="00F77FAB" w:rsidRDefault="00F77FAB" w:rsidP="00F77FAB">
            <w:pPr>
              <w:jc w:val="center"/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участник</w:t>
            </w:r>
          </w:p>
        </w:tc>
      </w:tr>
      <w:tr w:rsidR="00F77FAB" w:rsidRPr="00F77FAB" w14:paraId="40C36649" w14:textId="77777777" w:rsidTr="008D098C">
        <w:trPr>
          <w:trHeight w:val="264"/>
        </w:trPr>
        <w:tc>
          <w:tcPr>
            <w:tcW w:w="567" w:type="dxa"/>
          </w:tcPr>
          <w:p w14:paraId="68E07849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2</w:t>
            </w:r>
          </w:p>
        </w:tc>
        <w:tc>
          <w:tcPr>
            <w:tcW w:w="2269" w:type="dxa"/>
          </w:tcPr>
          <w:p w14:paraId="067384D4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Мельников Максим</w:t>
            </w:r>
          </w:p>
        </w:tc>
        <w:tc>
          <w:tcPr>
            <w:tcW w:w="1546" w:type="dxa"/>
          </w:tcPr>
          <w:p w14:paraId="18BB799B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 xml:space="preserve">Школа-сад № 3, 1 </w:t>
            </w:r>
            <w:proofErr w:type="spellStart"/>
            <w:r w:rsidRPr="00F77FAB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72" w:type="dxa"/>
          </w:tcPr>
          <w:p w14:paraId="6B34F8D0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Лиховских С.Г.</w:t>
            </w:r>
          </w:p>
        </w:tc>
        <w:tc>
          <w:tcPr>
            <w:tcW w:w="764" w:type="dxa"/>
          </w:tcPr>
          <w:p w14:paraId="6A3A24AB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65" w:type="dxa"/>
          </w:tcPr>
          <w:p w14:paraId="539D9D8B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737" w:type="dxa"/>
          </w:tcPr>
          <w:p w14:paraId="60B1CD23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64" w:type="dxa"/>
          </w:tcPr>
          <w:p w14:paraId="2017AA48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76" w:type="dxa"/>
          </w:tcPr>
          <w:p w14:paraId="46EC5B95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1081" w:type="dxa"/>
          </w:tcPr>
          <w:p w14:paraId="74822B48" w14:textId="77777777" w:rsidR="00F77FAB" w:rsidRPr="00F77FAB" w:rsidRDefault="00F77FAB" w:rsidP="00F77FAB">
            <w:pPr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участник</w:t>
            </w:r>
          </w:p>
        </w:tc>
      </w:tr>
      <w:tr w:rsidR="00F77FAB" w:rsidRPr="00F77FAB" w14:paraId="7EDA6D85" w14:textId="77777777" w:rsidTr="008D098C">
        <w:trPr>
          <w:trHeight w:val="264"/>
        </w:trPr>
        <w:tc>
          <w:tcPr>
            <w:tcW w:w="567" w:type="dxa"/>
          </w:tcPr>
          <w:p w14:paraId="2337E58C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3</w:t>
            </w:r>
          </w:p>
        </w:tc>
        <w:tc>
          <w:tcPr>
            <w:tcW w:w="2269" w:type="dxa"/>
          </w:tcPr>
          <w:p w14:paraId="326DFC55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Трубин Даниил</w:t>
            </w:r>
          </w:p>
        </w:tc>
        <w:tc>
          <w:tcPr>
            <w:tcW w:w="1546" w:type="dxa"/>
          </w:tcPr>
          <w:p w14:paraId="407625DD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 xml:space="preserve">Школа-сад № 3, 1 </w:t>
            </w:r>
            <w:proofErr w:type="spellStart"/>
            <w:r w:rsidRPr="00F77FAB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72" w:type="dxa"/>
          </w:tcPr>
          <w:p w14:paraId="0F977916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Лиховских С.Г.</w:t>
            </w:r>
          </w:p>
        </w:tc>
        <w:tc>
          <w:tcPr>
            <w:tcW w:w="764" w:type="dxa"/>
          </w:tcPr>
          <w:p w14:paraId="410D06C0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65" w:type="dxa"/>
          </w:tcPr>
          <w:p w14:paraId="2BC8D1B6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737" w:type="dxa"/>
          </w:tcPr>
          <w:p w14:paraId="5222046A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764" w:type="dxa"/>
          </w:tcPr>
          <w:p w14:paraId="7E10336A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76" w:type="dxa"/>
          </w:tcPr>
          <w:p w14:paraId="4E9172B3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1081" w:type="dxa"/>
          </w:tcPr>
          <w:p w14:paraId="3CEA2D58" w14:textId="77777777" w:rsidR="00F77FAB" w:rsidRPr="00F77FAB" w:rsidRDefault="00F77FAB" w:rsidP="00F77FAB">
            <w:pPr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участник</w:t>
            </w:r>
          </w:p>
        </w:tc>
      </w:tr>
      <w:tr w:rsidR="00F77FAB" w:rsidRPr="00F77FAB" w14:paraId="040ACAE1" w14:textId="77777777" w:rsidTr="008D098C">
        <w:trPr>
          <w:trHeight w:val="264"/>
        </w:trPr>
        <w:tc>
          <w:tcPr>
            <w:tcW w:w="567" w:type="dxa"/>
          </w:tcPr>
          <w:p w14:paraId="1CA87E61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4</w:t>
            </w:r>
          </w:p>
        </w:tc>
        <w:tc>
          <w:tcPr>
            <w:tcW w:w="2269" w:type="dxa"/>
          </w:tcPr>
          <w:p w14:paraId="07051AD8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Пастухова Варвара</w:t>
            </w:r>
          </w:p>
        </w:tc>
        <w:tc>
          <w:tcPr>
            <w:tcW w:w="1546" w:type="dxa"/>
          </w:tcPr>
          <w:p w14:paraId="69E38E82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 xml:space="preserve">Дубровская СОШ, 1 </w:t>
            </w:r>
            <w:proofErr w:type="spellStart"/>
            <w:r w:rsidRPr="00F77FAB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72" w:type="dxa"/>
          </w:tcPr>
          <w:p w14:paraId="59DEFA5A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proofErr w:type="spellStart"/>
            <w:r w:rsidRPr="00F77FAB">
              <w:rPr>
                <w:sz w:val="22"/>
                <w:szCs w:val="22"/>
              </w:rPr>
              <w:t>Рожнёва</w:t>
            </w:r>
            <w:proofErr w:type="spellEnd"/>
            <w:r w:rsidRPr="00F77FAB"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764" w:type="dxa"/>
          </w:tcPr>
          <w:p w14:paraId="5A372277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765" w:type="dxa"/>
          </w:tcPr>
          <w:p w14:paraId="10320BEC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737" w:type="dxa"/>
          </w:tcPr>
          <w:p w14:paraId="6B00044B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6,4</w:t>
            </w:r>
          </w:p>
        </w:tc>
        <w:tc>
          <w:tcPr>
            <w:tcW w:w="764" w:type="dxa"/>
          </w:tcPr>
          <w:p w14:paraId="7AB1ADD9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76" w:type="dxa"/>
          </w:tcPr>
          <w:p w14:paraId="0D6760BC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22,4</w:t>
            </w:r>
          </w:p>
        </w:tc>
        <w:tc>
          <w:tcPr>
            <w:tcW w:w="1081" w:type="dxa"/>
          </w:tcPr>
          <w:p w14:paraId="51F6CC5C" w14:textId="77777777" w:rsidR="00F77FAB" w:rsidRPr="00F77FAB" w:rsidRDefault="00F77FAB" w:rsidP="00F77FAB">
            <w:pPr>
              <w:jc w:val="center"/>
              <w:rPr>
                <w:b/>
                <w:sz w:val="22"/>
                <w:szCs w:val="22"/>
              </w:rPr>
            </w:pPr>
            <w:r w:rsidRPr="00F77FAB">
              <w:rPr>
                <w:b/>
                <w:sz w:val="22"/>
                <w:szCs w:val="22"/>
              </w:rPr>
              <w:t>3 место</w:t>
            </w:r>
          </w:p>
        </w:tc>
      </w:tr>
      <w:tr w:rsidR="00F77FAB" w:rsidRPr="00F77FAB" w14:paraId="1E033D37" w14:textId="77777777" w:rsidTr="008D098C">
        <w:trPr>
          <w:trHeight w:val="264"/>
        </w:trPr>
        <w:tc>
          <w:tcPr>
            <w:tcW w:w="567" w:type="dxa"/>
          </w:tcPr>
          <w:p w14:paraId="2D15CAF8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5</w:t>
            </w:r>
          </w:p>
        </w:tc>
        <w:tc>
          <w:tcPr>
            <w:tcW w:w="2269" w:type="dxa"/>
          </w:tcPr>
          <w:p w14:paraId="38184C88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Полетаева Анастасия</w:t>
            </w:r>
          </w:p>
        </w:tc>
        <w:tc>
          <w:tcPr>
            <w:tcW w:w="1546" w:type="dxa"/>
          </w:tcPr>
          <w:p w14:paraId="173CDF57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 xml:space="preserve">Еловская СОШ, 1б </w:t>
            </w:r>
            <w:proofErr w:type="spellStart"/>
            <w:r w:rsidRPr="00F77FAB">
              <w:rPr>
                <w:sz w:val="22"/>
                <w:szCs w:val="28"/>
              </w:rPr>
              <w:t>кл</w:t>
            </w:r>
            <w:proofErr w:type="spellEnd"/>
          </w:p>
        </w:tc>
        <w:tc>
          <w:tcPr>
            <w:tcW w:w="1972" w:type="dxa"/>
          </w:tcPr>
          <w:p w14:paraId="1550CF98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proofErr w:type="spellStart"/>
            <w:r w:rsidRPr="00F77FAB">
              <w:rPr>
                <w:sz w:val="22"/>
                <w:szCs w:val="28"/>
              </w:rPr>
              <w:t>Букирева</w:t>
            </w:r>
            <w:proofErr w:type="spellEnd"/>
            <w:r w:rsidRPr="00F77FAB">
              <w:rPr>
                <w:sz w:val="22"/>
                <w:szCs w:val="28"/>
              </w:rPr>
              <w:t xml:space="preserve"> И.Н.</w:t>
            </w:r>
          </w:p>
        </w:tc>
        <w:tc>
          <w:tcPr>
            <w:tcW w:w="764" w:type="dxa"/>
          </w:tcPr>
          <w:p w14:paraId="5838BC87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65" w:type="dxa"/>
          </w:tcPr>
          <w:p w14:paraId="13A57DBB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737" w:type="dxa"/>
          </w:tcPr>
          <w:p w14:paraId="4ED53DFB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764" w:type="dxa"/>
          </w:tcPr>
          <w:p w14:paraId="65B7B839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3,3</w:t>
            </w:r>
          </w:p>
        </w:tc>
        <w:tc>
          <w:tcPr>
            <w:tcW w:w="876" w:type="dxa"/>
          </w:tcPr>
          <w:p w14:paraId="54234E14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13,3</w:t>
            </w:r>
          </w:p>
        </w:tc>
        <w:tc>
          <w:tcPr>
            <w:tcW w:w="1081" w:type="dxa"/>
          </w:tcPr>
          <w:p w14:paraId="69773A44" w14:textId="77777777" w:rsidR="00F77FAB" w:rsidRPr="00F77FAB" w:rsidRDefault="00F77FAB" w:rsidP="00F77FAB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участник</w:t>
            </w:r>
          </w:p>
        </w:tc>
      </w:tr>
      <w:tr w:rsidR="00F77FAB" w:rsidRPr="00F77FAB" w14:paraId="62BB1BB7" w14:textId="77777777" w:rsidTr="008D098C">
        <w:trPr>
          <w:trHeight w:val="264"/>
        </w:trPr>
        <w:tc>
          <w:tcPr>
            <w:tcW w:w="567" w:type="dxa"/>
          </w:tcPr>
          <w:p w14:paraId="7D5019C7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6</w:t>
            </w:r>
          </w:p>
        </w:tc>
        <w:tc>
          <w:tcPr>
            <w:tcW w:w="2269" w:type="dxa"/>
          </w:tcPr>
          <w:p w14:paraId="04F9ED58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Мишина Мария</w:t>
            </w:r>
          </w:p>
        </w:tc>
        <w:tc>
          <w:tcPr>
            <w:tcW w:w="1546" w:type="dxa"/>
          </w:tcPr>
          <w:p w14:paraId="0312FACD" w14:textId="77777777" w:rsidR="00F77FAB" w:rsidRPr="00F77FAB" w:rsidRDefault="00F77FAB" w:rsidP="00F77FAB">
            <w:pPr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8"/>
              </w:rPr>
              <w:t xml:space="preserve">Еловская СОШ, 1б </w:t>
            </w:r>
            <w:proofErr w:type="spellStart"/>
            <w:r w:rsidRPr="00F77FAB">
              <w:rPr>
                <w:sz w:val="22"/>
                <w:szCs w:val="28"/>
              </w:rPr>
              <w:t>кл</w:t>
            </w:r>
            <w:proofErr w:type="spellEnd"/>
          </w:p>
        </w:tc>
        <w:tc>
          <w:tcPr>
            <w:tcW w:w="1972" w:type="dxa"/>
          </w:tcPr>
          <w:p w14:paraId="0A2C35EF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proofErr w:type="spellStart"/>
            <w:r w:rsidRPr="00F77FAB">
              <w:rPr>
                <w:sz w:val="22"/>
                <w:szCs w:val="28"/>
              </w:rPr>
              <w:t>Букирева</w:t>
            </w:r>
            <w:proofErr w:type="spellEnd"/>
            <w:r w:rsidRPr="00F77FAB">
              <w:rPr>
                <w:sz w:val="22"/>
                <w:szCs w:val="28"/>
              </w:rPr>
              <w:t xml:space="preserve"> И.Н.</w:t>
            </w:r>
          </w:p>
        </w:tc>
        <w:tc>
          <w:tcPr>
            <w:tcW w:w="764" w:type="dxa"/>
          </w:tcPr>
          <w:p w14:paraId="5D1DD2CA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65" w:type="dxa"/>
          </w:tcPr>
          <w:p w14:paraId="5C2C6C5C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737" w:type="dxa"/>
          </w:tcPr>
          <w:p w14:paraId="2F45DFF0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5,2</w:t>
            </w:r>
          </w:p>
        </w:tc>
        <w:tc>
          <w:tcPr>
            <w:tcW w:w="764" w:type="dxa"/>
          </w:tcPr>
          <w:p w14:paraId="26ACBDDA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876" w:type="dxa"/>
          </w:tcPr>
          <w:p w14:paraId="4BFC087F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13,2</w:t>
            </w:r>
          </w:p>
        </w:tc>
        <w:tc>
          <w:tcPr>
            <w:tcW w:w="1081" w:type="dxa"/>
          </w:tcPr>
          <w:p w14:paraId="1EDEC1BC" w14:textId="77777777" w:rsidR="00F77FAB" w:rsidRPr="00F77FAB" w:rsidRDefault="00F77FAB" w:rsidP="00F77FAB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участник</w:t>
            </w:r>
          </w:p>
        </w:tc>
      </w:tr>
      <w:tr w:rsidR="00F77FAB" w:rsidRPr="00F77FAB" w14:paraId="79DBAC9B" w14:textId="77777777" w:rsidTr="008D098C">
        <w:trPr>
          <w:trHeight w:val="264"/>
        </w:trPr>
        <w:tc>
          <w:tcPr>
            <w:tcW w:w="567" w:type="dxa"/>
          </w:tcPr>
          <w:p w14:paraId="3F233431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7</w:t>
            </w:r>
          </w:p>
        </w:tc>
        <w:tc>
          <w:tcPr>
            <w:tcW w:w="2269" w:type="dxa"/>
          </w:tcPr>
          <w:p w14:paraId="4496072E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 xml:space="preserve">Устинова Кира </w:t>
            </w:r>
          </w:p>
        </w:tc>
        <w:tc>
          <w:tcPr>
            <w:tcW w:w="1546" w:type="dxa"/>
          </w:tcPr>
          <w:p w14:paraId="4A9E3F36" w14:textId="77777777" w:rsidR="00F77FAB" w:rsidRPr="00F77FAB" w:rsidRDefault="00F77FAB" w:rsidP="00F77FAB">
            <w:pPr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8"/>
              </w:rPr>
              <w:t xml:space="preserve">Еловская СОШ, 1б </w:t>
            </w:r>
            <w:proofErr w:type="spellStart"/>
            <w:r w:rsidRPr="00F77FAB">
              <w:rPr>
                <w:sz w:val="22"/>
                <w:szCs w:val="28"/>
              </w:rPr>
              <w:t>кл</w:t>
            </w:r>
            <w:proofErr w:type="spellEnd"/>
          </w:p>
        </w:tc>
        <w:tc>
          <w:tcPr>
            <w:tcW w:w="1972" w:type="dxa"/>
          </w:tcPr>
          <w:p w14:paraId="33EBC9BE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proofErr w:type="spellStart"/>
            <w:r w:rsidRPr="00F77FAB">
              <w:rPr>
                <w:sz w:val="22"/>
                <w:szCs w:val="28"/>
              </w:rPr>
              <w:t>Букирева</w:t>
            </w:r>
            <w:proofErr w:type="spellEnd"/>
            <w:r w:rsidRPr="00F77FAB">
              <w:rPr>
                <w:sz w:val="22"/>
                <w:szCs w:val="28"/>
              </w:rPr>
              <w:t xml:space="preserve"> И.Н.</w:t>
            </w:r>
          </w:p>
        </w:tc>
        <w:tc>
          <w:tcPr>
            <w:tcW w:w="764" w:type="dxa"/>
          </w:tcPr>
          <w:p w14:paraId="77A750AB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765" w:type="dxa"/>
          </w:tcPr>
          <w:p w14:paraId="68CE975F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737" w:type="dxa"/>
          </w:tcPr>
          <w:p w14:paraId="5891FD0A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764" w:type="dxa"/>
          </w:tcPr>
          <w:p w14:paraId="73A54731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76" w:type="dxa"/>
          </w:tcPr>
          <w:p w14:paraId="26A9057C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17,0</w:t>
            </w:r>
          </w:p>
        </w:tc>
        <w:tc>
          <w:tcPr>
            <w:tcW w:w="1081" w:type="dxa"/>
          </w:tcPr>
          <w:p w14:paraId="3D442211" w14:textId="77777777" w:rsidR="00F77FAB" w:rsidRPr="00F77FAB" w:rsidRDefault="00F77FAB" w:rsidP="00F77FAB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участник</w:t>
            </w:r>
          </w:p>
        </w:tc>
      </w:tr>
      <w:tr w:rsidR="00F77FAB" w:rsidRPr="00F77FAB" w14:paraId="64F6894E" w14:textId="77777777" w:rsidTr="008D098C">
        <w:trPr>
          <w:trHeight w:val="264"/>
        </w:trPr>
        <w:tc>
          <w:tcPr>
            <w:tcW w:w="567" w:type="dxa"/>
          </w:tcPr>
          <w:p w14:paraId="7B79AC9E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8</w:t>
            </w:r>
          </w:p>
        </w:tc>
        <w:tc>
          <w:tcPr>
            <w:tcW w:w="2269" w:type="dxa"/>
          </w:tcPr>
          <w:p w14:paraId="05E02269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Бородкина  Алина</w:t>
            </w:r>
          </w:p>
        </w:tc>
        <w:tc>
          <w:tcPr>
            <w:tcW w:w="1546" w:type="dxa"/>
          </w:tcPr>
          <w:p w14:paraId="0294D71D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 xml:space="preserve">Еловская СОШ, 1а </w:t>
            </w:r>
            <w:proofErr w:type="spellStart"/>
            <w:r w:rsidRPr="00F77FAB">
              <w:rPr>
                <w:sz w:val="22"/>
                <w:szCs w:val="28"/>
              </w:rPr>
              <w:t>кл</w:t>
            </w:r>
            <w:proofErr w:type="spellEnd"/>
          </w:p>
        </w:tc>
        <w:tc>
          <w:tcPr>
            <w:tcW w:w="1972" w:type="dxa"/>
          </w:tcPr>
          <w:p w14:paraId="230D1328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Глазырина Л.А.</w:t>
            </w:r>
          </w:p>
        </w:tc>
        <w:tc>
          <w:tcPr>
            <w:tcW w:w="764" w:type="dxa"/>
          </w:tcPr>
          <w:p w14:paraId="47A4B209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765" w:type="dxa"/>
          </w:tcPr>
          <w:p w14:paraId="144EDF36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737" w:type="dxa"/>
          </w:tcPr>
          <w:p w14:paraId="30D5C939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64" w:type="dxa"/>
          </w:tcPr>
          <w:p w14:paraId="149568CD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76" w:type="dxa"/>
          </w:tcPr>
          <w:p w14:paraId="42E232D3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1081" w:type="dxa"/>
          </w:tcPr>
          <w:p w14:paraId="7AC4A4E3" w14:textId="77777777" w:rsidR="00F77FAB" w:rsidRPr="00F77FAB" w:rsidRDefault="00F77FAB" w:rsidP="00F77FAB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участник</w:t>
            </w:r>
          </w:p>
        </w:tc>
      </w:tr>
      <w:tr w:rsidR="00F77FAB" w:rsidRPr="00F77FAB" w14:paraId="03C71C5B" w14:textId="77777777" w:rsidTr="008D098C">
        <w:trPr>
          <w:trHeight w:val="264"/>
        </w:trPr>
        <w:tc>
          <w:tcPr>
            <w:tcW w:w="567" w:type="dxa"/>
          </w:tcPr>
          <w:p w14:paraId="60FE6474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9</w:t>
            </w:r>
          </w:p>
        </w:tc>
        <w:tc>
          <w:tcPr>
            <w:tcW w:w="2269" w:type="dxa"/>
          </w:tcPr>
          <w:p w14:paraId="1A609E4B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Кокорин Лев</w:t>
            </w:r>
          </w:p>
        </w:tc>
        <w:tc>
          <w:tcPr>
            <w:tcW w:w="1546" w:type="dxa"/>
          </w:tcPr>
          <w:p w14:paraId="07A56928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 xml:space="preserve">Еловская СОШ, 1а </w:t>
            </w:r>
            <w:proofErr w:type="spellStart"/>
            <w:r w:rsidRPr="00F77FAB">
              <w:rPr>
                <w:sz w:val="22"/>
                <w:szCs w:val="28"/>
              </w:rPr>
              <w:t>кл</w:t>
            </w:r>
            <w:proofErr w:type="spellEnd"/>
          </w:p>
        </w:tc>
        <w:tc>
          <w:tcPr>
            <w:tcW w:w="1972" w:type="dxa"/>
          </w:tcPr>
          <w:p w14:paraId="6FBFE910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Глазырина Л.А.</w:t>
            </w:r>
          </w:p>
        </w:tc>
        <w:tc>
          <w:tcPr>
            <w:tcW w:w="764" w:type="dxa"/>
          </w:tcPr>
          <w:p w14:paraId="305CFA3B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765" w:type="dxa"/>
          </w:tcPr>
          <w:p w14:paraId="79F8872A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737" w:type="dxa"/>
          </w:tcPr>
          <w:p w14:paraId="4E665F60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9,0</w:t>
            </w:r>
          </w:p>
        </w:tc>
        <w:tc>
          <w:tcPr>
            <w:tcW w:w="764" w:type="dxa"/>
          </w:tcPr>
          <w:p w14:paraId="4865CF4D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876" w:type="dxa"/>
          </w:tcPr>
          <w:p w14:paraId="04CE8642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26,5</w:t>
            </w:r>
          </w:p>
        </w:tc>
        <w:tc>
          <w:tcPr>
            <w:tcW w:w="1081" w:type="dxa"/>
          </w:tcPr>
          <w:p w14:paraId="020137D2" w14:textId="77777777" w:rsidR="00F77FAB" w:rsidRPr="00F77FAB" w:rsidRDefault="00F77FAB" w:rsidP="00F77FAB">
            <w:pPr>
              <w:jc w:val="center"/>
              <w:rPr>
                <w:b/>
                <w:sz w:val="22"/>
                <w:szCs w:val="22"/>
              </w:rPr>
            </w:pPr>
            <w:r w:rsidRPr="00F77FAB">
              <w:rPr>
                <w:b/>
                <w:sz w:val="22"/>
                <w:szCs w:val="22"/>
              </w:rPr>
              <w:t>2 место</w:t>
            </w:r>
          </w:p>
        </w:tc>
      </w:tr>
      <w:tr w:rsidR="00F77FAB" w:rsidRPr="00F77FAB" w14:paraId="09809489" w14:textId="77777777" w:rsidTr="008D098C">
        <w:trPr>
          <w:trHeight w:val="264"/>
        </w:trPr>
        <w:tc>
          <w:tcPr>
            <w:tcW w:w="567" w:type="dxa"/>
          </w:tcPr>
          <w:p w14:paraId="089770DB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10</w:t>
            </w:r>
          </w:p>
        </w:tc>
        <w:tc>
          <w:tcPr>
            <w:tcW w:w="2269" w:type="dxa"/>
          </w:tcPr>
          <w:p w14:paraId="34D148F5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Максимова Дарья</w:t>
            </w:r>
          </w:p>
        </w:tc>
        <w:tc>
          <w:tcPr>
            <w:tcW w:w="1546" w:type="dxa"/>
          </w:tcPr>
          <w:p w14:paraId="5BE8AD8E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 xml:space="preserve">Еловская СОШ, 1а </w:t>
            </w:r>
            <w:proofErr w:type="spellStart"/>
            <w:r w:rsidRPr="00F77FAB">
              <w:rPr>
                <w:sz w:val="22"/>
                <w:szCs w:val="28"/>
              </w:rPr>
              <w:t>кл</w:t>
            </w:r>
            <w:proofErr w:type="spellEnd"/>
          </w:p>
        </w:tc>
        <w:tc>
          <w:tcPr>
            <w:tcW w:w="1972" w:type="dxa"/>
          </w:tcPr>
          <w:p w14:paraId="08570FA2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Глазырина Л.А.</w:t>
            </w:r>
          </w:p>
        </w:tc>
        <w:tc>
          <w:tcPr>
            <w:tcW w:w="764" w:type="dxa"/>
          </w:tcPr>
          <w:p w14:paraId="0EFF74AC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765" w:type="dxa"/>
          </w:tcPr>
          <w:p w14:paraId="792BB483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9,4</w:t>
            </w:r>
          </w:p>
        </w:tc>
        <w:tc>
          <w:tcPr>
            <w:tcW w:w="737" w:type="dxa"/>
          </w:tcPr>
          <w:p w14:paraId="1CB8F11D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11,4</w:t>
            </w:r>
          </w:p>
        </w:tc>
        <w:tc>
          <w:tcPr>
            <w:tcW w:w="764" w:type="dxa"/>
          </w:tcPr>
          <w:p w14:paraId="7E06B22F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876" w:type="dxa"/>
          </w:tcPr>
          <w:p w14:paraId="61EEAE4E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30,8</w:t>
            </w:r>
          </w:p>
        </w:tc>
        <w:tc>
          <w:tcPr>
            <w:tcW w:w="1081" w:type="dxa"/>
          </w:tcPr>
          <w:p w14:paraId="1CA1E2A5" w14:textId="77777777" w:rsidR="00F77FAB" w:rsidRPr="00F77FAB" w:rsidRDefault="00F77FAB" w:rsidP="00F77FAB">
            <w:pPr>
              <w:jc w:val="center"/>
              <w:rPr>
                <w:b/>
                <w:sz w:val="22"/>
                <w:szCs w:val="22"/>
              </w:rPr>
            </w:pPr>
            <w:r w:rsidRPr="00F77FAB">
              <w:rPr>
                <w:b/>
                <w:sz w:val="22"/>
                <w:szCs w:val="22"/>
              </w:rPr>
              <w:t>1 место</w:t>
            </w:r>
          </w:p>
        </w:tc>
      </w:tr>
    </w:tbl>
    <w:p w14:paraId="24CEEEEA" w14:textId="77777777" w:rsidR="00F77FAB" w:rsidRPr="00F77FAB" w:rsidRDefault="00F77FAB" w:rsidP="00F77FAB">
      <w:pPr>
        <w:rPr>
          <w:b/>
          <w:szCs w:val="28"/>
        </w:rPr>
      </w:pPr>
    </w:p>
    <w:p w14:paraId="31B041C1" w14:textId="0B46A438" w:rsidR="00F77FAB" w:rsidRPr="00F77FAB" w:rsidRDefault="00F77FAB" w:rsidP="00F77FAB">
      <w:pPr>
        <w:jc w:val="center"/>
        <w:rPr>
          <w:b/>
          <w:szCs w:val="28"/>
        </w:rPr>
      </w:pPr>
      <w:r w:rsidRPr="00F77FAB">
        <w:rPr>
          <w:b/>
          <w:szCs w:val="28"/>
        </w:rPr>
        <w:t>ПРОТОКОЛ «МАРАФОН ЗНАНИЙ» 2 класс, 2026 год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9"/>
        <w:gridCol w:w="1546"/>
        <w:gridCol w:w="1972"/>
        <w:gridCol w:w="764"/>
        <w:gridCol w:w="765"/>
        <w:gridCol w:w="737"/>
        <w:gridCol w:w="764"/>
        <w:gridCol w:w="876"/>
        <w:gridCol w:w="1081"/>
      </w:tblGrid>
      <w:tr w:rsidR="00F77FAB" w:rsidRPr="00F77FAB" w14:paraId="327D4E66" w14:textId="77777777" w:rsidTr="008D098C">
        <w:trPr>
          <w:trHeight w:val="530"/>
        </w:trPr>
        <w:tc>
          <w:tcPr>
            <w:tcW w:w="567" w:type="dxa"/>
          </w:tcPr>
          <w:p w14:paraId="51D74C2C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69" w:type="dxa"/>
          </w:tcPr>
          <w:p w14:paraId="4B9223A1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546" w:type="dxa"/>
          </w:tcPr>
          <w:p w14:paraId="406DA3B1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1972" w:type="dxa"/>
          </w:tcPr>
          <w:p w14:paraId="492D8CB9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764" w:type="dxa"/>
          </w:tcPr>
          <w:p w14:paraId="737C83B9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Мат.</w:t>
            </w:r>
          </w:p>
        </w:tc>
        <w:tc>
          <w:tcPr>
            <w:tcW w:w="765" w:type="dxa"/>
          </w:tcPr>
          <w:p w14:paraId="0AD64D57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Рус.</w:t>
            </w:r>
          </w:p>
          <w:p w14:paraId="5A61C344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яз.</w:t>
            </w:r>
          </w:p>
        </w:tc>
        <w:tc>
          <w:tcPr>
            <w:tcW w:w="737" w:type="dxa"/>
          </w:tcPr>
          <w:p w14:paraId="738CFE89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F77FAB">
              <w:rPr>
                <w:b/>
                <w:sz w:val="24"/>
                <w:szCs w:val="24"/>
                <w:lang w:eastAsia="en-US"/>
              </w:rPr>
              <w:t>Окр</w:t>
            </w:r>
            <w:proofErr w:type="spellEnd"/>
          </w:p>
          <w:p w14:paraId="030DD11F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мир</w:t>
            </w:r>
          </w:p>
        </w:tc>
        <w:tc>
          <w:tcPr>
            <w:tcW w:w="764" w:type="dxa"/>
          </w:tcPr>
          <w:p w14:paraId="441C55C6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F77FAB">
              <w:rPr>
                <w:b/>
                <w:sz w:val="24"/>
                <w:szCs w:val="24"/>
                <w:lang w:eastAsia="en-US"/>
              </w:rPr>
              <w:t>триз</w:t>
            </w:r>
            <w:proofErr w:type="spellEnd"/>
          </w:p>
        </w:tc>
        <w:tc>
          <w:tcPr>
            <w:tcW w:w="876" w:type="dxa"/>
          </w:tcPr>
          <w:p w14:paraId="0E1359A9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Сум</w:t>
            </w:r>
          </w:p>
          <w:p w14:paraId="176372E0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балл</w:t>
            </w:r>
          </w:p>
        </w:tc>
        <w:tc>
          <w:tcPr>
            <w:tcW w:w="1081" w:type="dxa"/>
          </w:tcPr>
          <w:p w14:paraId="5D3AC3FB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место</w:t>
            </w:r>
          </w:p>
        </w:tc>
      </w:tr>
      <w:tr w:rsidR="00F77FAB" w:rsidRPr="00F77FAB" w14:paraId="0310AFCE" w14:textId="77777777" w:rsidTr="008D098C">
        <w:trPr>
          <w:trHeight w:val="264"/>
        </w:trPr>
        <w:tc>
          <w:tcPr>
            <w:tcW w:w="567" w:type="dxa"/>
          </w:tcPr>
          <w:p w14:paraId="0C356D35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1</w:t>
            </w:r>
          </w:p>
        </w:tc>
        <w:tc>
          <w:tcPr>
            <w:tcW w:w="2269" w:type="dxa"/>
          </w:tcPr>
          <w:p w14:paraId="78AB4F09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proofErr w:type="spellStart"/>
            <w:r w:rsidRPr="00F77FAB">
              <w:rPr>
                <w:sz w:val="22"/>
                <w:szCs w:val="22"/>
              </w:rPr>
              <w:t>Пешин</w:t>
            </w:r>
            <w:proofErr w:type="spellEnd"/>
            <w:r w:rsidRPr="00F77FAB">
              <w:rPr>
                <w:sz w:val="22"/>
                <w:szCs w:val="22"/>
              </w:rPr>
              <w:t xml:space="preserve"> Артём</w:t>
            </w:r>
          </w:p>
        </w:tc>
        <w:tc>
          <w:tcPr>
            <w:tcW w:w="1546" w:type="dxa"/>
          </w:tcPr>
          <w:p w14:paraId="5F0402BB" w14:textId="77777777" w:rsidR="00F77FAB" w:rsidRPr="00F77FAB" w:rsidRDefault="00F77FAB" w:rsidP="00F77FAB">
            <w:pPr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 xml:space="preserve">Школа-сад № 3, 2 </w:t>
            </w:r>
            <w:proofErr w:type="spellStart"/>
            <w:r w:rsidRPr="00F77FAB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72" w:type="dxa"/>
          </w:tcPr>
          <w:p w14:paraId="37E9A084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proofErr w:type="spellStart"/>
            <w:r w:rsidRPr="00F77FAB">
              <w:rPr>
                <w:sz w:val="22"/>
                <w:szCs w:val="22"/>
              </w:rPr>
              <w:t>Ваделова</w:t>
            </w:r>
            <w:proofErr w:type="spellEnd"/>
            <w:r w:rsidRPr="00F77FAB">
              <w:rPr>
                <w:sz w:val="22"/>
                <w:szCs w:val="22"/>
              </w:rPr>
              <w:t xml:space="preserve"> Д.А.</w:t>
            </w:r>
          </w:p>
        </w:tc>
        <w:tc>
          <w:tcPr>
            <w:tcW w:w="764" w:type="dxa"/>
          </w:tcPr>
          <w:p w14:paraId="18BFC6F7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765" w:type="dxa"/>
          </w:tcPr>
          <w:p w14:paraId="1040B17F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7,3</w:t>
            </w:r>
          </w:p>
        </w:tc>
        <w:tc>
          <w:tcPr>
            <w:tcW w:w="737" w:type="dxa"/>
          </w:tcPr>
          <w:p w14:paraId="1CE61EB8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764" w:type="dxa"/>
          </w:tcPr>
          <w:p w14:paraId="43353A8E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876" w:type="dxa"/>
          </w:tcPr>
          <w:p w14:paraId="6C143EE3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19,3</w:t>
            </w:r>
          </w:p>
        </w:tc>
        <w:tc>
          <w:tcPr>
            <w:tcW w:w="1081" w:type="dxa"/>
          </w:tcPr>
          <w:p w14:paraId="5FBD7A7B" w14:textId="77777777" w:rsidR="00F77FAB" w:rsidRPr="00F77FAB" w:rsidRDefault="00F77FAB" w:rsidP="00F77FAB">
            <w:pPr>
              <w:jc w:val="center"/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участник</w:t>
            </w:r>
          </w:p>
        </w:tc>
      </w:tr>
      <w:tr w:rsidR="00F77FAB" w:rsidRPr="00F77FAB" w14:paraId="66F4F62D" w14:textId="77777777" w:rsidTr="008D098C">
        <w:trPr>
          <w:trHeight w:val="264"/>
        </w:trPr>
        <w:tc>
          <w:tcPr>
            <w:tcW w:w="567" w:type="dxa"/>
          </w:tcPr>
          <w:p w14:paraId="323533A0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2</w:t>
            </w:r>
          </w:p>
        </w:tc>
        <w:tc>
          <w:tcPr>
            <w:tcW w:w="2269" w:type="dxa"/>
          </w:tcPr>
          <w:p w14:paraId="3E0A4709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proofErr w:type="spellStart"/>
            <w:r w:rsidRPr="00F77FAB">
              <w:rPr>
                <w:sz w:val="22"/>
                <w:szCs w:val="22"/>
              </w:rPr>
              <w:t>Васбиева</w:t>
            </w:r>
            <w:proofErr w:type="spellEnd"/>
            <w:r w:rsidRPr="00F77FAB">
              <w:rPr>
                <w:sz w:val="22"/>
                <w:szCs w:val="22"/>
              </w:rPr>
              <w:t xml:space="preserve"> Злата</w:t>
            </w:r>
          </w:p>
        </w:tc>
        <w:tc>
          <w:tcPr>
            <w:tcW w:w="1546" w:type="dxa"/>
          </w:tcPr>
          <w:p w14:paraId="2B5400CF" w14:textId="77777777" w:rsidR="00F77FAB" w:rsidRPr="00F77FAB" w:rsidRDefault="00F77FAB" w:rsidP="00F77FAB">
            <w:pPr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 xml:space="preserve">Школа-сад № 3, 2 </w:t>
            </w:r>
            <w:proofErr w:type="spellStart"/>
            <w:r w:rsidRPr="00F77FAB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72" w:type="dxa"/>
          </w:tcPr>
          <w:p w14:paraId="50AFC530" w14:textId="77777777" w:rsidR="00F77FAB" w:rsidRPr="00F77FAB" w:rsidRDefault="00F77FAB" w:rsidP="00F77FAB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77FAB">
              <w:rPr>
                <w:sz w:val="22"/>
                <w:szCs w:val="22"/>
              </w:rPr>
              <w:t>Ваделова</w:t>
            </w:r>
            <w:proofErr w:type="spellEnd"/>
            <w:r w:rsidRPr="00F77FAB">
              <w:rPr>
                <w:sz w:val="22"/>
                <w:szCs w:val="22"/>
              </w:rPr>
              <w:t xml:space="preserve"> Д.А.</w:t>
            </w:r>
          </w:p>
        </w:tc>
        <w:tc>
          <w:tcPr>
            <w:tcW w:w="764" w:type="dxa"/>
          </w:tcPr>
          <w:p w14:paraId="022CA0ED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765" w:type="dxa"/>
          </w:tcPr>
          <w:p w14:paraId="05265973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5,8</w:t>
            </w:r>
          </w:p>
        </w:tc>
        <w:tc>
          <w:tcPr>
            <w:tcW w:w="737" w:type="dxa"/>
          </w:tcPr>
          <w:p w14:paraId="2B4250D8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4,8</w:t>
            </w:r>
          </w:p>
        </w:tc>
        <w:tc>
          <w:tcPr>
            <w:tcW w:w="764" w:type="dxa"/>
          </w:tcPr>
          <w:p w14:paraId="2A24448E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876" w:type="dxa"/>
          </w:tcPr>
          <w:p w14:paraId="4C66BADD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22,6</w:t>
            </w:r>
          </w:p>
        </w:tc>
        <w:tc>
          <w:tcPr>
            <w:tcW w:w="1081" w:type="dxa"/>
          </w:tcPr>
          <w:p w14:paraId="1C1B861E" w14:textId="77777777" w:rsidR="00F77FAB" w:rsidRPr="00F77FAB" w:rsidRDefault="00F77FAB" w:rsidP="00F77FAB">
            <w:pPr>
              <w:jc w:val="center"/>
              <w:rPr>
                <w:b/>
                <w:sz w:val="22"/>
                <w:szCs w:val="22"/>
              </w:rPr>
            </w:pPr>
            <w:r w:rsidRPr="00F77FAB">
              <w:rPr>
                <w:b/>
                <w:sz w:val="22"/>
                <w:szCs w:val="22"/>
              </w:rPr>
              <w:t>3 место</w:t>
            </w:r>
          </w:p>
        </w:tc>
      </w:tr>
      <w:tr w:rsidR="00F77FAB" w:rsidRPr="00F77FAB" w14:paraId="5A82D388" w14:textId="77777777" w:rsidTr="008D098C">
        <w:trPr>
          <w:trHeight w:val="264"/>
        </w:trPr>
        <w:tc>
          <w:tcPr>
            <w:tcW w:w="567" w:type="dxa"/>
          </w:tcPr>
          <w:p w14:paraId="5E950EE9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3</w:t>
            </w:r>
          </w:p>
        </w:tc>
        <w:tc>
          <w:tcPr>
            <w:tcW w:w="2269" w:type="dxa"/>
          </w:tcPr>
          <w:p w14:paraId="1769F66F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Кирьянова Валерия</w:t>
            </w:r>
          </w:p>
        </w:tc>
        <w:tc>
          <w:tcPr>
            <w:tcW w:w="1546" w:type="dxa"/>
          </w:tcPr>
          <w:p w14:paraId="571FC87B" w14:textId="77777777" w:rsidR="00F77FAB" w:rsidRPr="00F77FAB" w:rsidRDefault="00F77FAB" w:rsidP="00F77FAB">
            <w:pPr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 xml:space="preserve">Школа-сад № 3, 2 </w:t>
            </w:r>
            <w:proofErr w:type="spellStart"/>
            <w:r w:rsidRPr="00F77FAB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72" w:type="dxa"/>
          </w:tcPr>
          <w:p w14:paraId="795AED73" w14:textId="77777777" w:rsidR="00F77FAB" w:rsidRPr="00F77FAB" w:rsidRDefault="00F77FAB" w:rsidP="00F77FAB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77FAB">
              <w:rPr>
                <w:sz w:val="22"/>
                <w:szCs w:val="22"/>
              </w:rPr>
              <w:t>Ваделова</w:t>
            </w:r>
            <w:proofErr w:type="spellEnd"/>
            <w:r w:rsidRPr="00F77FAB">
              <w:rPr>
                <w:sz w:val="22"/>
                <w:szCs w:val="22"/>
              </w:rPr>
              <w:t xml:space="preserve"> Д.А.</w:t>
            </w:r>
          </w:p>
        </w:tc>
        <w:tc>
          <w:tcPr>
            <w:tcW w:w="764" w:type="dxa"/>
          </w:tcPr>
          <w:p w14:paraId="30543BA8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65" w:type="dxa"/>
          </w:tcPr>
          <w:p w14:paraId="2A815EA5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5,6</w:t>
            </w:r>
          </w:p>
        </w:tc>
        <w:tc>
          <w:tcPr>
            <w:tcW w:w="737" w:type="dxa"/>
          </w:tcPr>
          <w:p w14:paraId="4018A5C6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764" w:type="dxa"/>
          </w:tcPr>
          <w:p w14:paraId="0C9C81DD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876" w:type="dxa"/>
          </w:tcPr>
          <w:p w14:paraId="6B2EA219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10,1</w:t>
            </w:r>
          </w:p>
        </w:tc>
        <w:tc>
          <w:tcPr>
            <w:tcW w:w="1081" w:type="dxa"/>
          </w:tcPr>
          <w:p w14:paraId="770D765D" w14:textId="77777777" w:rsidR="00F77FAB" w:rsidRPr="00F77FAB" w:rsidRDefault="00F77FAB" w:rsidP="00F77FAB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участник</w:t>
            </w:r>
          </w:p>
        </w:tc>
      </w:tr>
      <w:tr w:rsidR="00F77FAB" w:rsidRPr="00F77FAB" w14:paraId="75A66EB1" w14:textId="77777777" w:rsidTr="008D098C">
        <w:trPr>
          <w:trHeight w:val="264"/>
        </w:trPr>
        <w:tc>
          <w:tcPr>
            <w:tcW w:w="567" w:type="dxa"/>
          </w:tcPr>
          <w:p w14:paraId="67F9EB16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4</w:t>
            </w:r>
          </w:p>
        </w:tc>
        <w:tc>
          <w:tcPr>
            <w:tcW w:w="2269" w:type="dxa"/>
          </w:tcPr>
          <w:p w14:paraId="79BC8D4B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proofErr w:type="spellStart"/>
            <w:r w:rsidRPr="00F77FAB">
              <w:rPr>
                <w:sz w:val="22"/>
                <w:szCs w:val="22"/>
              </w:rPr>
              <w:t>Гарифулин</w:t>
            </w:r>
            <w:proofErr w:type="spellEnd"/>
            <w:r w:rsidRPr="00F77FAB">
              <w:rPr>
                <w:sz w:val="22"/>
                <w:szCs w:val="22"/>
              </w:rPr>
              <w:t xml:space="preserve"> Никита</w:t>
            </w:r>
          </w:p>
        </w:tc>
        <w:tc>
          <w:tcPr>
            <w:tcW w:w="1546" w:type="dxa"/>
          </w:tcPr>
          <w:p w14:paraId="51858270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 xml:space="preserve">Дубровская СОШ, 2 </w:t>
            </w:r>
            <w:proofErr w:type="spellStart"/>
            <w:r w:rsidRPr="00F77FAB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72" w:type="dxa"/>
          </w:tcPr>
          <w:p w14:paraId="09E9D6D6" w14:textId="77777777" w:rsidR="00F77FAB" w:rsidRPr="00F77FAB" w:rsidRDefault="00F77FAB" w:rsidP="00F77FAB">
            <w:pPr>
              <w:spacing w:after="200" w:line="276" w:lineRule="auto"/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Трубина Л.А</w:t>
            </w:r>
          </w:p>
        </w:tc>
        <w:tc>
          <w:tcPr>
            <w:tcW w:w="764" w:type="dxa"/>
          </w:tcPr>
          <w:p w14:paraId="6AE3828B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765" w:type="dxa"/>
          </w:tcPr>
          <w:p w14:paraId="3513EE2E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6,6</w:t>
            </w:r>
          </w:p>
        </w:tc>
        <w:tc>
          <w:tcPr>
            <w:tcW w:w="737" w:type="dxa"/>
          </w:tcPr>
          <w:p w14:paraId="58A532E6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2,8</w:t>
            </w:r>
          </w:p>
        </w:tc>
        <w:tc>
          <w:tcPr>
            <w:tcW w:w="764" w:type="dxa"/>
          </w:tcPr>
          <w:p w14:paraId="549E99BD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876" w:type="dxa"/>
          </w:tcPr>
          <w:p w14:paraId="637CCEFC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13,4</w:t>
            </w:r>
          </w:p>
        </w:tc>
        <w:tc>
          <w:tcPr>
            <w:tcW w:w="1081" w:type="dxa"/>
          </w:tcPr>
          <w:p w14:paraId="461D85E5" w14:textId="77777777" w:rsidR="00F77FAB" w:rsidRPr="00F77FAB" w:rsidRDefault="00F77FAB" w:rsidP="00F77FAB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участник</w:t>
            </w:r>
          </w:p>
        </w:tc>
      </w:tr>
      <w:tr w:rsidR="00F77FAB" w:rsidRPr="00F77FAB" w14:paraId="22220A50" w14:textId="77777777" w:rsidTr="008D098C">
        <w:trPr>
          <w:trHeight w:val="264"/>
        </w:trPr>
        <w:tc>
          <w:tcPr>
            <w:tcW w:w="567" w:type="dxa"/>
          </w:tcPr>
          <w:p w14:paraId="0CF1679A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5</w:t>
            </w:r>
          </w:p>
        </w:tc>
        <w:tc>
          <w:tcPr>
            <w:tcW w:w="2269" w:type="dxa"/>
          </w:tcPr>
          <w:p w14:paraId="2420369E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Косарев Богдан</w:t>
            </w:r>
          </w:p>
        </w:tc>
        <w:tc>
          <w:tcPr>
            <w:tcW w:w="1546" w:type="dxa"/>
          </w:tcPr>
          <w:p w14:paraId="02DC23AB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proofErr w:type="spellStart"/>
            <w:r w:rsidRPr="00F77FAB">
              <w:rPr>
                <w:sz w:val="22"/>
                <w:szCs w:val="28"/>
              </w:rPr>
              <w:t>Брюховская</w:t>
            </w:r>
            <w:proofErr w:type="spellEnd"/>
            <w:r w:rsidRPr="00F77FAB">
              <w:rPr>
                <w:sz w:val="22"/>
                <w:szCs w:val="28"/>
              </w:rPr>
              <w:t xml:space="preserve"> ООШ, 2 </w:t>
            </w:r>
            <w:proofErr w:type="spellStart"/>
            <w:r w:rsidRPr="00F77FAB">
              <w:rPr>
                <w:sz w:val="22"/>
                <w:szCs w:val="28"/>
              </w:rPr>
              <w:t>кл</w:t>
            </w:r>
            <w:proofErr w:type="spellEnd"/>
          </w:p>
        </w:tc>
        <w:tc>
          <w:tcPr>
            <w:tcW w:w="1972" w:type="dxa"/>
          </w:tcPr>
          <w:p w14:paraId="5251098C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Масленникова Г. В.</w:t>
            </w:r>
          </w:p>
        </w:tc>
        <w:tc>
          <w:tcPr>
            <w:tcW w:w="764" w:type="dxa"/>
          </w:tcPr>
          <w:p w14:paraId="09E82312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765" w:type="dxa"/>
          </w:tcPr>
          <w:p w14:paraId="2996208A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5,4</w:t>
            </w:r>
          </w:p>
        </w:tc>
        <w:tc>
          <w:tcPr>
            <w:tcW w:w="737" w:type="dxa"/>
          </w:tcPr>
          <w:p w14:paraId="7F6B0E0B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764" w:type="dxa"/>
          </w:tcPr>
          <w:p w14:paraId="4906B9E0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876" w:type="dxa"/>
          </w:tcPr>
          <w:p w14:paraId="2215A636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13,7</w:t>
            </w:r>
          </w:p>
        </w:tc>
        <w:tc>
          <w:tcPr>
            <w:tcW w:w="1081" w:type="dxa"/>
          </w:tcPr>
          <w:p w14:paraId="3396254F" w14:textId="77777777" w:rsidR="00F77FAB" w:rsidRPr="00F77FAB" w:rsidRDefault="00F77FAB" w:rsidP="00F77FAB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участник</w:t>
            </w:r>
          </w:p>
        </w:tc>
      </w:tr>
      <w:tr w:rsidR="00F77FAB" w:rsidRPr="00F77FAB" w14:paraId="2E7451F2" w14:textId="77777777" w:rsidTr="008D098C">
        <w:trPr>
          <w:trHeight w:val="264"/>
        </w:trPr>
        <w:tc>
          <w:tcPr>
            <w:tcW w:w="567" w:type="dxa"/>
          </w:tcPr>
          <w:p w14:paraId="0EF264E6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6</w:t>
            </w:r>
          </w:p>
        </w:tc>
        <w:tc>
          <w:tcPr>
            <w:tcW w:w="2269" w:type="dxa"/>
          </w:tcPr>
          <w:p w14:paraId="04158A20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Овчинников Денис</w:t>
            </w:r>
          </w:p>
        </w:tc>
        <w:tc>
          <w:tcPr>
            <w:tcW w:w="1546" w:type="dxa"/>
          </w:tcPr>
          <w:p w14:paraId="49609470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proofErr w:type="spellStart"/>
            <w:r w:rsidRPr="00F77FAB">
              <w:rPr>
                <w:sz w:val="22"/>
                <w:szCs w:val="28"/>
              </w:rPr>
              <w:t>Брюховская</w:t>
            </w:r>
            <w:proofErr w:type="spellEnd"/>
            <w:r w:rsidRPr="00F77FAB">
              <w:rPr>
                <w:sz w:val="22"/>
                <w:szCs w:val="28"/>
              </w:rPr>
              <w:t xml:space="preserve"> ООШ, 2 </w:t>
            </w:r>
            <w:proofErr w:type="spellStart"/>
            <w:r w:rsidRPr="00F77FAB">
              <w:rPr>
                <w:sz w:val="22"/>
                <w:szCs w:val="28"/>
              </w:rPr>
              <w:t>кл</w:t>
            </w:r>
            <w:proofErr w:type="spellEnd"/>
          </w:p>
        </w:tc>
        <w:tc>
          <w:tcPr>
            <w:tcW w:w="1972" w:type="dxa"/>
          </w:tcPr>
          <w:p w14:paraId="192B69FA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Масленникова Г.В.</w:t>
            </w:r>
          </w:p>
        </w:tc>
        <w:tc>
          <w:tcPr>
            <w:tcW w:w="764" w:type="dxa"/>
          </w:tcPr>
          <w:p w14:paraId="318D54C4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765" w:type="dxa"/>
          </w:tcPr>
          <w:p w14:paraId="15F9BED8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3,2</w:t>
            </w:r>
          </w:p>
        </w:tc>
        <w:tc>
          <w:tcPr>
            <w:tcW w:w="737" w:type="dxa"/>
          </w:tcPr>
          <w:p w14:paraId="291B1D91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1,3</w:t>
            </w:r>
          </w:p>
        </w:tc>
        <w:tc>
          <w:tcPr>
            <w:tcW w:w="764" w:type="dxa"/>
          </w:tcPr>
          <w:p w14:paraId="104A06E4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876" w:type="dxa"/>
          </w:tcPr>
          <w:p w14:paraId="02F709AF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9,5</w:t>
            </w:r>
          </w:p>
        </w:tc>
        <w:tc>
          <w:tcPr>
            <w:tcW w:w="1081" w:type="dxa"/>
          </w:tcPr>
          <w:p w14:paraId="5A3B4288" w14:textId="77777777" w:rsidR="00F77FAB" w:rsidRPr="00F77FAB" w:rsidRDefault="00F77FAB" w:rsidP="00F77FAB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участник</w:t>
            </w:r>
          </w:p>
        </w:tc>
      </w:tr>
      <w:tr w:rsidR="00F77FAB" w:rsidRPr="00F77FAB" w14:paraId="2B5D0856" w14:textId="77777777" w:rsidTr="008D098C">
        <w:trPr>
          <w:trHeight w:val="264"/>
        </w:trPr>
        <w:tc>
          <w:tcPr>
            <w:tcW w:w="567" w:type="dxa"/>
          </w:tcPr>
          <w:p w14:paraId="3F788908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7</w:t>
            </w:r>
          </w:p>
        </w:tc>
        <w:tc>
          <w:tcPr>
            <w:tcW w:w="2269" w:type="dxa"/>
          </w:tcPr>
          <w:p w14:paraId="0E2DC2C3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proofErr w:type="spellStart"/>
            <w:r w:rsidRPr="00F77FAB">
              <w:rPr>
                <w:sz w:val="22"/>
                <w:szCs w:val="28"/>
              </w:rPr>
              <w:t>Кичанова</w:t>
            </w:r>
            <w:proofErr w:type="spellEnd"/>
            <w:r w:rsidRPr="00F77FAB">
              <w:rPr>
                <w:sz w:val="22"/>
                <w:szCs w:val="28"/>
              </w:rPr>
              <w:t xml:space="preserve"> Кира</w:t>
            </w:r>
          </w:p>
        </w:tc>
        <w:tc>
          <w:tcPr>
            <w:tcW w:w="1546" w:type="dxa"/>
          </w:tcPr>
          <w:p w14:paraId="0C9577ED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 xml:space="preserve">Еловская СОШ, 2а </w:t>
            </w:r>
            <w:proofErr w:type="spellStart"/>
            <w:r w:rsidRPr="00F77FAB">
              <w:rPr>
                <w:sz w:val="22"/>
                <w:szCs w:val="28"/>
              </w:rPr>
              <w:t>кл</w:t>
            </w:r>
            <w:proofErr w:type="spellEnd"/>
          </w:p>
        </w:tc>
        <w:tc>
          <w:tcPr>
            <w:tcW w:w="1972" w:type="dxa"/>
          </w:tcPr>
          <w:p w14:paraId="5D2684B4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proofErr w:type="spellStart"/>
            <w:r w:rsidRPr="00F77FAB">
              <w:rPr>
                <w:sz w:val="22"/>
                <w:szCs w:val="28"/>
              </w:rPr>
              <w:t>Садыева</w:t>
            </w:r>
            <w:proofErr w:type="spellEnd"/>
            <w:r w:rsidRPr="00F77FAB">
              <w:rPr>
                <w:sz w:val="22"/>
                <w:szCs w:val="28"/>
              </w:rPr>
              <w:t xml:space="preserve"> Е.А.</w:t>
            </w:r>
          </w:p>
        </w:tc>
        <w:tc>
          <w:tcPr>
            <w:tcW w:w="764" w:type="dxa"/>
          </w:tcPr>
          <w:p w14:paraId="29BDE3C7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765" w:type="dxa"/>
          </w:tcPr>
          <w:p w14:paraId="74D822D4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6,6</w:t>
            </w:r>
          </w:p>
        </w:tc>
        <w:tc>
          <w:tcPr>
            <w:tcW w:w="737" w:type="dxa"/>
          </w:tcPr>
          <w:p w14:paraId="22BD218B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764" w:type="dxa"/>
          </w:tcPr>
          <w:p w14:paraId="4CBC9528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876" w:type="dxa"/>
          </w:tcPr>
          <w:p w14:paraId="79B2FA31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20,6</w:t>
            </w:r>
          </w:p>
        </w:tc>
        <w:tc>
          <w:tcPr>
            <w:tcW w:w="1081" w:type="dxa"/>
          </w:tcPr>
          <w:p w14:paraId="623521C2" w14:textId="77777777" w:rsidR="00F77FAB" w:rsidRPr="00F77FAB" w:rsidRDefault="00F77FAB" w:rsidP="00F77FAB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участник</w:t>
            </w:r>
          </w:p>
        </w:tc>
      </w:tr>
      <w:tr w:rsidR="00F77FAB" w:rsidRPr="00F77FAB" w14:paraId="260A917F" w14:textId="77777777" w:rsidTr="008D098C">
        <w:trPr>
          <w:trHeight w:val="264"/>
        </w:trPr>
        <w:tc>
          <w:tcPr>
            <w:tcW w:w="567" w:type="dxa"/>
          </w:tcPr>
          <w:p w14:paraId="2B15A48F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8</w:t>
            </w:r>
          </w:p>
        </w:tc>
        <w:tc>
          <w:tcPr>
            <w:tcW w:w="2269" w:type="dxa"/>
          </w:tcPr>
          <w:p w14:paraId="7856C934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Кобелева Вероника</w:t>
            </w:r>
          </w:p>
        </w:tc>
        <w:tc>
          <w:tcPr>
            <w:tcW w:w="1546" w:type="dxa"/>
          </w:tcPr>
          <w:p w14:paraId="3471C621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 xml:space="preserve">Еловская СОШ, 2а </w:t>
            </w:r>
            <w:proofErr w:type="spellStart"/>
            <w:r w:rsidRPr="00F77FAB">
              <w:rPr>
                <w:sz w:val="22"/>
                <w:szCs w:val="28"/>
              </w:rPr>
              <w:t>кл</w:t>
            </w:r>
            <w:proofErr w:type="spellEnd"/>
          </w:p>
        </w:tc>
        <w:tc>
          <w:tcPr>
            <w:tcW w:w="1972" w:type="dxa"/>
          </w:tcPr>
          <w:p w14:paraId="0BCAABBF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proofErr w:type="spellStart"/>
            <w:r w:rsidRPr="00F77FAB">
              <w:rPr>
                <w:sz w:val="22"/>
                <w:szCs w:val="28"/>
              </w:rPr>
              <w:t>Садыева</w:t>
            </w:r>
            <w:proofErr w:type="spellEnd"/>
            <w:r w:rsidRPr="00F77FAB">
              <w:rPr>
                <w:sz w:val="22"/>
                <w:szCs w:val="28"/>
              </w:rPr>
              <w:t xml:space="preserve"> Е.А.</w:t>
            </w:r>
          </w:p>
        </w:tc>
        <w:tc>
          <w:tcPr>
            <w:tcW w:w="764" w:type="dxa"/>
          </w:tcPr>
          <w:p w14:paraId="792B63FF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765" w:type="dxa"/>
          </w:tcPr>
          <w:p w14:paraId="10A834E3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5,9</w:t>
            </w:r>
          </w:p>
        </w:tc>
        <w:tc>
          <w:tcPr>
            <w:tcW w:w="737" w:type="dxa"/>
          </w:tcPr>
          <w:p w14:paraId="200196B3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3,1</w:t>
            </w:r>
          </w:p>
        </w:tc>
        <w:tc>
          <w:tcPr>
            <w:tcW w:w="764" w:type="dxa"/>
          </w:tcPr>
          <w:p w14:paraId="77FF0746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76" w:type="dxa"/>
          </w:tcPr>
          <w:p w14:paraId="0DC6F5C1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13,0</w:t>
            </w:r>
          </w:p>
        </w:tc>
        <w:tc>
          <w:tcPr>
            <w:tcW w:w="1081" w:type="dxa"/>
          </w:tcPr>
          <w:p w14:paraId="24CEA131" w14:textId="77777777" w:rsidR="00F77FAB" w:rsidRPr="00F77FAB" w:rsidRDefault="00F77FAB" w:rsidP="00F77FAB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участник</w:t>
            </w:r>
          </w:p>
        </w:tc>
      </w:tr>
      <w:tr w:rsidR="00F77FAB" w:rsidRPr="00F77FAB" w14:paraId="10D26F8C" w14:textId="77777777" w:rsidTr="008D098C">
        <w:trPr>
          <w:trHeight w:val="264"/>
        </w:trPr>
        <w:tc>
          <w:tcPr>
            <w:tcW w:w="567" w:type="dxa"/>
          </w:tcPr>
          <w:p w14:paraId="7E7C6D8E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9</w:t>
            </w:r>
          </w:p>
        </w:tc>
        <w:tc>
          <w:tcPr>
            <w:tcW w:w="2269" w:type="dxa"/>
          </w:tcPr>
          <w:p w14:paraId="0683D82D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Кустов Сергей</w:t>
            </w:r>
          </w:p>
        </w:tc>
        <w:tc>
          <w:tcPr>
            <w:tcW w:w="1546" w:type="dxa"/>
          </w:tcPr>
          <w:p w14:paraId="0B08E5EE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 xml:space="preserve">Еловская СОШ, 2а </w:t>
            </w:r>
            <w:proofErr w:type="spellStart"/>
            <w:r w:rsidRPr="00F77FAB">
              <w:rPr>
                <w:sz w:val="22"/>
                <w:szCs w:val="28"/>
              </w:rPr>
              <w:t>кл</w:t>
            </w:r>
            <w:proofErr w:type="spellEnd"/>
          </w:p>
        </w:tc>
        <w:tc>
          <w:tcPr>
            <w:tcW w:w="1972" w:type="dxa"/>
          </w:tcPr>
          <w:p w14:paraId="6F699C0C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proofErr w:type="spellStart"/>
            <w:r w:rsidRPr="00F77FAB">
              <w:rPr>
                <w:sz w:val="22"/>
                <w:szCs w:val="28"/>
              </w:rPr>
              <w:t>Садыева</w:t>
            </w:r>
            <w:proofErr w:type="spellEnd"/>
            <w:r w:rsidRPr="00F77FAB">
              <w:rPr>
                <w:sz w:val="22"/>
                <w:szCs w:val="28"/>
              </w:rPr>
              <w:t xml:space="preserve"> Е.А.</w:t>
            </w:r>
          </w:p>
        </w:tc>
        <w:tc>
          <w:tcPr>
            <w:tcW w:w="764" w:type="dxa"/>
          </w:tcPr>
          <w:p w14:paraId="4194683A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765" w:type="dxa"/>
          </w:tcPr>
          <w:p w14:paraId="756F5A40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8,4</w:t>
            </w:r>
          </w:p>
        </w:tc>
        <w:tc>
          <w:tcPr>
            <w:tcW w:w="737" w:type="dxa"/>
          </w:tcPr>
          <w:p w14:paraId="4BE639A4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6,1</w:t>
            </w:r>
          </w:p>
        </w:tc>
        <w:tc>
          <w:tcPr>
            <w:tcW w:w="764" w:type="dxa"/>
          </w:tcPr>
          <w:p w14:paraId="5A3E3419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6,3</w:t>
            </w:r>
          </w:p>
        </w:tc>
        <w:tc>
          <w:tcPr>
            <w:tcW w:w="876" w:type="dxa"/>
          </w:tcPr>
          <w:p w14:paraId="1F619606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25,8</w:t>
            </w:r>
          </w:p>
        </w:tc>
        <w:tc>
          <w:tcPr>
            <w:tcW w:w="1081" w:type="dxa"/>
          </w:tcPr>
          <w:p w14:paraId="7DC53014" w14:textId="77777777" w:rsidR="00F77FAB" w:rsidRPr="00F77FAB" w:rsidRDefault="00F77FAB" w:rsidP="00F77FAB">
            <w:pPr>
              <w:jc w:val="center"/>
              <w:rPr>
                <w:b/>
                <w:sz w:val="22"/>
                <w:szCs w:val="22"/>
              </w:rPr>
            </w:pPr>
            <w:r w:rsidRPr="00F77FAB">
              <w:rPr>
                <w:b/>
                <w:sz w:val="22"/>
                <w:szCs w:val="22"/>
              </w:rPr>
              <w:t>1 место</w:t>
            </w:r>
          </w:p>
        </w:tc>
      </w:tr>
      <w:tr w:rsidR="00F77FAB" w:rsidRPr="00F77FAB" w14:paraId="7AEA4146" w14:textId="77777777" w:rsidTr="008D098C">
        <w:trPr>
          <w:trHeight w:val="264"/>
        </w:trPr>
        <w:tc>
          <w:tcPr>
            <w:tcW w:w="567" w:type="dxa"/>
          </w:tcPr>
          <w:p w14:paraId="740E0022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10</w:t>
            </w:r>
          </w:p>
        </w:tc>
        <w:tc>
          <w:tcPr>
            <w:tcW w:w="2269" w:type="dxa"/>
          </w:tcPr>
          <w:p w14:paraId="582813FB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Брюхов Мирон</w:t>
            </w:r>
          </w:p>
        </w:tc>
        <w:tc>
          <w:tcPr>
            <w:tcW w:w="1546" w:type="dxa"/>
          </w:tcPr>
          <w:p w14:paraId="1493794D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 xml:space="preserve">Еловская СОШ, 2б </w:t>
            </w:r>
            <w:proofErr w:type="spellStart"/>
            <w:r w:rsidRPr="00F77FAB">
              <w:rPr>
                <w:sz w:val="22"/>
                <w:szCs w:val="28"/>
              </w:rPr>
              <w:t>кл</w:t>
            </w:r>
            <w:proofErr w:type="spellEnd"/>
          </w:p>
        </w:tc>
        <w:tc>
          <w:tcPr>
            <w:tcW w:w="1972" w:type="dxa"/>
          </w:tcPr>
          <w:p w14:paraId="78A12EC6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Тарутина Е. В.</w:t>
            </w:r>
          </w:p>
        </w:tc>
        <w:tc>
          <w:tcPr>
            <w:tcW w:w="764" w:type="dxa"/>
          </w:tcPr>
          <w:p w14:paraId="5A8C5DC9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9,0</w:t>
            </w:r>
          </w:p>
        </w:tc>
        <w:tc>
          <w:tcPr>
            <w:tcW w:w="765" w:type="dxa"/>
          </w:tcPr>
          <w:p w14:paraId="55F6CB99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6,2</w:t>
            </w:r>
          </w:p>
        </w:tc>
        <w:tc>
          <w:tcPr>
            <w:tcW w:w="737" w:type="dxa"/>
          </w:tcPr>
          <w:p w14:paraId="77ED95C7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764" w:type="dxa"/>
          </w:tcPr>
          <w:p w14:paraId="7097F464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876" w:type="dxa"/>
          </w:tcPr>
          <w:p w14:paraId="10879F56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23,7</w:t>
            </w:r>
          </w:p>
        </w:tc>
        <w:tc>
          <w:tcPr>
            <w:tcW w:w="1081" w:type="dxa"/>
          </w:tcPr>
          <w:p w14:paraId="3DF85539" w14:textId="77777777" w:rsidR="00F77FAB" w:rsidRPr="00F77FAB" w:rsidRDefault="00F77FAB" w:rsidP="00F77FAB">
            <w:pPr>
              <w:jc w:val="center"/>
              <w:rPr>
                <w:b/>
                <w:sz w:val="22"/>
                <w:szCs w:val="22"/>
              </w:rPr>
            </w:pPr>
            <w:r w:rsidRPr="00F77FAB">
              <w:rPr>
                <w:b/>
                <w:sz w:val="22"/>
                <w:szCs w:val="22"/>
              </w:rPr>
              <w:t>2 место</w:t>
            </w:r>
          </w:p>
        </w:tc>
      </w:tr>
      <w:tr w:rsidR="00F77FAB" w:rsidRPr="00F77FAB" w14:paraId="0A4C6005" w14:textId="77777777" w:rsidTr="008D098C">
        <w:trPr>
          <w:trHeight w:val="264"/>
        </w:trPr>
        <w:tc>
          <w:tcPr>
            <w:tcW w:w="567" w:type="dxa"/>
          </w:tcPr>
          <w:p w14:paraId="07D704E8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11</w:t>
            </w:r>
          </w:p>
        </w:tc>
        <w:tc>
          <w:tcPr>
            <w:tcW w:w="2269" w:type="dxa"/>
          </w:tcPr>
          <w:p w14:paraId="5EE3F01A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Шадрина Ева</w:t>
            </w:r>
          </w:p>
        </w:tc>
        <w:tc>
          <w:tcPr>
            <w:tcW w:w="1546" w:type="dxa"/>
          </w:tcPr>
          <w:p w14:paraId="697EFBA5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 xml:space="preserve">Еловская СОШ, 2б </w:t>
            </w:r>
            <w:proofErr w:type="spellStart"/>
            <w:r w:rsidRPr="00F77FAB">
              <w:rPr>
                <w:sz w:val="22"/>
                <w:szCs w:val="28"/>
              </w:rPr>
              <w:t>кл</w:t>
            </w:r>
            <w:proofErr w:type="spellEnd"/>
          </w:p>
        </w:tc>
        <w:tc>
          <w:tcPr>
            <w:tcW w:w="1972" w:type="dxa"/>
          </w:tcPr>
          <w:p w14:paraId="4788DFDA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Тарутина Е.В.</w:t>
            </w:r>
          </w:p>
        </w:tc>
        <w:tc>
          <w:tcPr>
            <w:tcW w:w="764" w:type="dxa"/>
          </w:tcPr>
          <w:p w14:paraId="69009226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765" w:type="dxa"/>
          </w:tcPr>
          <w:p w14:paraId="55F3A17B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6,4</w:t>
            </w:r>
          </w:p>
        </w:tc>
        <w:tc>
          <w:tcPr>
            <w:tcW w:w="737" w:type="dxa"/>
          </w:tcPr>
          <w:p w14:paraId="7E86D82D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764" w:type="dxa"/>
          </w:tcPr>
          <w:p w14:paraId="16203727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876" w:type="dxa"/>
          </w:tcPr>
          <w:p w14:paraId="6CF08FEF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15,4</w:t>
            </w:r>
          </w:p>
        </w:tc>
        <w:tc>
          <w:tcPr>
            <w:tcW w:w="1081" w:type="dxa"/>
          </w:tcPr>
          <w:p w14:paraId="63CEA993" w14:textId="77777777" w:rsidR="00F77FAB" w:rsidRPr="00F77FAB" w:rsidRDefault="00F77FAB" w:rsidP="00F77FAB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участник</w:t>
            </w:r>
          </w:p>
        </w:tc>
      </w:tr>
      <w:tr w:rsidR="00F77FAB" w:rsidRPr="00F77FAB" w14:paraId="3630B932" w14:textId="77777777" w:rsidTr="008D098C">
        <w:trPr>
          <w:trHeight w:val="264"/>
        </w:trPr>
        <w:tc>
          <w:tcPr>
            <w:tcW w:w="567" w:type="dxa"/>
          </w:tcPr>
          <w:p w14:paraId="2F0C5DB5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269" w:type="dxa"/>
          </w:tcPr>
          <w:p w14:paraId="0873C3F2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Рожкова Маргарита</w:t>
            </w:r>
          </w:p>
        </w:tc>
        <w:tc>
          <w:tcPr>
            <w:tcW w:w="1546" w:type="dxa"/>
          </w:tcPr>
          <w:p w14:paraId="5C30D090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 xml:space="preserve">Еловская СОШ, 2б </w:t>
            </w:r>
            <w:proofErr w:type="spellStart"/>
            <w:r w:rsidRPr="00F77FAB">
              <w:rPr>
                <w:sz w:val="22"/>
                <w:szCs w:val="28"/>
              </w:rPr>
              <w:t>кл</w:t>
            </w:r>
            <w:proofErr w:type="spellEnd"/>
          </w:p>
        </w:tc>
        <w:tc>
          <w:tcPr>
            <w:tcW w:w="1972" w:type="dxa"/>
          </w:tcPr>
          <w:p w14:paraId="57BE0040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Тарутина Е.В.</w:t>
            </w:r>
          </w:p>
        </w:tc>
        <w:tc>
          <w:tcPr>
            <w:tcW w:w="764" w:type="dxa"/>
          </w:tcPr>
          <w:p w14:paraId="2F1C6C38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765" w:type="dxa"/>
          </w:tcPr>
          <w:p w14:paraId="7070796E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6,2</w:t>
            </w:r>
          </w:p>
        </w:tc>
        <w:tc>
          <w:tcPr>
            <w:tcW w:w="737" w:type="dxa"/>
          </w:tcPr>
          <w:p w14:paraId="25EF700B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4,8</w:t>
            </w:r>
          </w:p>
        </w:tc>
        <w:tc>
          <w:tcPr>
            <w:tcW w:w="764" w:type="dxa"/>
          </w:tcPr>
          <w:p w14:paraId="6DAA0BDE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876" w:type="dxa"/>
          </w:tcPr>
          <w:p w14:paraId="2F96347E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17,0</w:t>
            </w:r>
          </w:p>
        </w:tc>
        <w:tc>
          <w:tcPr>
            <w:tcW w:w="1081" w:type="dxa"/>
          </w:tcPr>
          <w:p w14:paraId="30688E88" w14:textId="77777777" w:rsidR="00F77FAB" w:rsidRPr="00F77FAB" w:rsidRDefault="00F77FAB" w:rsidP="00F77FAB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участник</w:t>
            </w:r>
          </w:p>
        </w:tc>
      </w:tr>
    </w:tbl>
    <w:p w14:paraId="063D7913" w14:textId="77777777" w:rsidR="00F77FAB" w:rsidRPr="00F77FAB" w:rsidRDefault="00F77FAB" w:rsidP="00F77FAB">
      <w:pPr>
        <w:rPr>
          <w:b/>
          <w:szCs w:val="28"/>
        </w:rPr>
      </w:pPr>
    </w:p>
    <w:p w14:paraId="7F5A936F" w14:textId="71AD7EBE" w:rsidR="00F77FAB" w:rsidRPr="00F77FAB" w:rsidRDefault="00F77FAB" w:rsidP="00F77FAB">
      <w:pPr>
        <w:jc w:val="center"/>
        <w:rPr>
          <w:b/>
          <w:szCs w:val="28"/>
        </w:rPr>
      </w:pPr>
      <w:r w:rsidRPr="00F77FAB">
        <w:rPr>
          <w:b/>
          <w:szCs w:val="28"/>
        </w:rPr>
        <w:t>ПРОТОКОЛ «МАРАФОН ЗНАНИЙ» 3 класс, 2026 год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9"/>
        <w:gridCol w:w="1642"/>
        <w:gridCol w:w="1972"/>
        <w:gridCol w:w="764"/>
        <w:gridCol w:w="765"/>
        <w:gridCol w:w="737"/>
        <w:gridCol w:w="764"/>
        <w:gridCol w:w="727"/>
        <w:gridCol w:w="1134"/>
      </w:tblGrid>
      <w:tr w:rsidR="00F77FAB" w:rsidRPr="00F77FAB" w14:paraId="63FCB5BC" w14:textId="77777777" w:rsidTr="008D098C">
        <w:trPr>
          <w:trHeight w:val="530"/>
        </w:trPr>
        <w:tc>
          <w:tcPr>
            <w:tcW w:w="567" w:type="dxa"/>
          </w:tcPr>
          <w:p w14:paraId="50D6F8BE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69" w:type="dxa"/>
          </w:tcPr>
          <w:p w14:paraId="62116EC2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642" w:type="dxa"/>
          </w:tcPr>
          <w:p w14:paraId="51D2EB3B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1972" w:type="dxa"/>
          </w:tcPr>
          <w:p w14:paraId="23971FB6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764" w:type="dxa"/>
          </w:tcPr>
          <w:p w14:paraId="77A84475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Мат.</w:t>
            </w:r>
          </w:p>
        </w:tc>
        <w:tc>
          <w:tcPr>
            <w:tcW w:w="765" w:type="dxa"/>
          </w:tcPr>
          <w:p w14:paraId="0D573751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Рус.</w:t>
            </w:r>
          </w:p>
          <w:p w14:paraId="65F1C6CF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яз.</w:t>
            </w:r>
          </w:p>
        </w:tc>
        <w:tc>
          <w:tcPr>
            <w:tcW w:w="737" w:type="dxa"/>
          </w:tcPr>
          <w:p w14:paraId="0764EFBC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F77FAB">
              <w:rPr>
                <w:b/>
                <w:sz w:val="24"/>
                <w:szCs w:val="24"/>
                <w:lang w:eastAsia="en-US"/>
              </w:rPr>
              <w:t>Окр</w:t>
            </w:r>
            <w:proofErr w:type="spellEnd"/>
          </w:p>
          <w:p w14:paraId="464DAE6D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мир</w:t>
            </w:r>
          </w:p>
        </w:tc>
        <w:tc>
          <w:tcPr>
            <w:tcW w:w="764" w:type="dxa"/>
          </w:tcPr>
          <w:p w14:paraId="2D296F1B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F77FAB">
              <w:rPr>
                <w:b/>
                <w:sz w:val="24"/>
                <w:szCs w:val="24"/>
                <w:lang w:eastAsia="en-US"/>
              </w:rPr>
              <w:t>триз</w:t>
            </w:r>
            <w:proofErr w:type="spellEnd"/>
          </w:p>
        </w:tc>
        <w:tc>
          <w:tcPr>
            <w:tcW w:w="727" w:type="dxa"/>
          </w:tcPr>
          <w:p w14:paraId="29981AAE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Сум</w:t>
            </w:r>
          </w:p>
          <w:p w14:paraId="4B443DB5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балл</w:t>
            </w:r>
          </w:p>
        </w:tc>
        <w:tc>
          <w:tcPr>
            <w:tcW w:w="1134" w:type="dxa"/>
          </w:tcPr>
          <w:p w14:paraId="140020F3" w14:textId="77777777" w:rsidR="00F77FAB" w:rsidRPr="00F77FAB" w:rsidRDefault="00F77FAB" w:rsidP="00F77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7FAB">
              <w:rPr>
                <w:b/>
                <w:sz w:val="24"/>
                <w:szCs w:val="24"/>
                <w:lang w:eastAsia="en-US"/>
              </w:rPr>
              <w:t>место</w:t>
            </w:r>
          </w:p>
        </w:tc>
      </w:tr>
      <w:tr w:rsidR="00F77FAB" w:rsidRPr="00F77FAB" w14:paraId="1F8B91E5" w14:textId="77777777" w:rsidTr="008D098C">
        <w:trPr>
          <w:trHeight w:val="264"/>
        </w:trPr>
        <w:tc>
          <w:tcPr>
            <w:tcW w:w="567" w:type="dxa"/>
          </w:tcPr>
          <w:p w14:paraId="70D4D49F" w14:textId="77777777" w:rsidR="00F77FAB" w:rsidRPr="00F77FAB" w:rsidRDefault="00F77FAB" w:rsidP="00F77FAB">
            <w:pPr>
              <w:jc w:val="center"/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1</w:t>
            </w:r>
          </w:p>
        </w:tc>
        <w:tc>
          <w:tcPr>
            <w:tcW w:w="2269" w:type="dxa"/>
          </w:tcPr>
          <w:p w14:paraId="2FEDC41C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proofErr w:type="spellStart"/>
            <w:r w:rsidRPr="00F77FAB">
              <w:rPr>
                <w:sz w:val="22"/>
                <w:szCs w:val="22"/>
              </w:rPr>
              <w:t>Хасамутфиров</w:t>
            </w:r>
            <w:proofErr w:type="spellEnd"/>
            <w:r w:rsidRPr="00F77FAB">
              <w:rPr>
                <w:sz w:val="22"/>
                <w:szCs w:val="22"/>
              </w:rPr>
              <w:t xml:space="preserve"> Егор</w:t>
            </w:r>
          </w:p>
        </w:tc>
        <w:tc>
          <w:tcPr>
            <w:tcW w:w="1642" w:type="dxa"/>
          </w:tcPr>
          <w:p w14:paraId="4F8932D3" w14:textId="77777777" w:rsidR="00F77FAB" w:rsidRPr="00F77FAB" w:rsidRDefault="00F77FAB" w:rsidP="00F77FAB">
            <w:pPr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 xml:space="preserve">Школа-сад № 3, 3 </w:t>
            </w:r>
            <w:proofErr w:type="spellStart"/>
            <w:r w:rsidRPr="00F77FAB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72" w:type="dxa"/>
          </w:tcPr>
          <w:p w14:paraId="5D6F9B86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Краснопёрова Т.А.</w:t>
            </w:r>
          </w:p>
        </w:tc>
        <w:tc>
          <w:tcPr>
            <w:tcW w:w="764" w:type="dxa"/>
          </w:tcPr>
          <w:p w14:paraId="1DAE397A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765" w:type="dxa"/>
          </w:tcPr>
          <w:p w14:paraId="3FDFAFF9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737" w:type="dxa"/>
          </w:tcPr>
          <w:p w14:paraId="036EB535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6,5</w:t>
            </w:r>
          </w:p>
        </w:tc>
        <w:tc>
          <w:tcPr>
            <w:tcW w:w="764" w:type="dxa"/>
          </w:tcPr>
          <w:p w14:paraId="492A6C40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727" w:type="dxa"/>
          </w:tcPr>
          <w:p w14:paraId="7B879D5A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17,5</w:t>
            </w:r>
          </w:p>
        </w:tc>
        <w:tc>
          <w:tcPr>
            <w:tcW w:w="1134" w:type="dxa"/>
          </w:tcPr>
          <w:p w14:paraId="1CAC7830" w14:textId="77777777" w:rsidR="00F77FAB" w:rsidRPr="00F77FAB" w:rsidRDefault="00F77FAB" w:rsidP="00F77FAB">
            <w:pPr>
              <w:jc w:val="center"/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участник</w:t>
            </w:r>
          </w:p>
        </w:tc>
      </w:tr>
      <w:tr w:rsidR="00F77FAB" w:rsidRPr="00F77FAB" w14:paraId="3804E84D" w14:textId="77777777" w:rsidTr="008D098C">
        <w:trPr>
          <w:trHeight w:val="264"/>
        </w:trPr>
        <w:tc>
          <w:tcPr>
            <w:tcW w:w="567" w:type="dxa"/>
          </w:tcPr>
          <w:p w14:paraId="4868CA78" w14:textId="77777777" w:rsidR="00F77FAB" w:rsidRPr="00F77FAB" w:rsidRDefault="00F77FAB" w:rsidP="00F77FAB">
            <w:pPr>
              <w:jc w:val="center"/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2</w:t>
            </w:r>
          </w:p>
        </w:tc>
        <w:tc>
          <w:tcPr>
            <w:tcW w:w="2269" w:type="dxa"/>
          </w:tcPr>
          <w:p w14:paraId="772C33FC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proofErr w:type="spellStart"/>
            <w:r w:rsidRPr="00F77FAB">
              <w:rPr>
                <w:sz w:val="22"/>
                <w:szCs w:val="22"/>
              </w:rPr>
              <w:t>Дулепов</w:t>
            </w:r>
            <w:proofErr w:type="spellEnd"/>
            <w:r w:rsidRPr="00F77FAB">
              <w:rPr>
                <w:sz w:val="22"/>
                <w:szCs w:val="22"/>
              </w:rPr>
              <w:t xml:space="preserve"> Тимофей</w:t>
            </w:r>
          </w:p>
        </w:tc>
        <w:tc>
          <w:tcPr>
            <w:tcW w:w="1642" w:type="dxa"/>
          </w:tcPr>
          <w:p w14:paraId="75D334F1" w14:textId="77777777" w:rsidR="00F77FAB" w:rsidRPr="00F77FAB" w:rsidRDefault="00F77FAB" w:rsidP="00F77FAB">
            <w:pPr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 xml:space="preserve">Школа-сад № 3, 3 </w:t>
            </w:r>
            <w:proofErr w:type="spellStart"/>
            <w:r w:rsidRPr="00F77FAB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72" w:type="dxa"/>
          </w:tcPr>
          <w:p w14:paraId="42A2FF0E" w14:textId="77777777" w:rsidR="00F77FAB" w:rsidRPr="00F77FAB" w:rsidRDefault="00F77FAB" w:rsidP="00F77FAB">
            <w:pPr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8"/>
              </w:rPr>
              <w:t>Краснопёрова Т.А.</w:t>
            </w:r>
          </w:p>
        </w:tc>
        <w:tc>
          <w:tcPr>
            <w:tcW w:w="764" w:type="dxa"/>
          </w:tcPr>
          <w:p w14:paraId="021F9F85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765" w:type="dxa"/>
          </w:tcPr>
          <w:p w14:paraId="12376638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6,5</w:t>
            </w:r>
          </w:p>
        </w:tc>
        <w:tc>
          <w:tcPr>
            <w:tcW w:w="737" w:type="dxa"/>
          </w:tcPr>
          <w:p w14:paraId="72592EF6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764" w:type="dxa"/>
          </w:tcPr>
          <w:p w14:paraId="626B822F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4,8</w:t>
            </w:r>
          </w:p>
        </w:tc>
        <w:tc>
          <w:tcPr>
            <w:tcW w:w="727" w:type="dxa"/>
          </w:tcPr>
          <w:p w14:paraId="516E37CA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23,3</w:t>
            </w:r>
          </w:p>
        </w:tc>
        <w:tc>
          <w:tcPr>
            <w:tcW w:w="1134" w:type="dxa"/>
          </w:tcPr>
          <w:p w14:paraId="0C5F1DBF" w14:textId="77777777" w:rsidR="00F77FAB" w:rsidRPr="00F77FAB" w:rsidRDefault="00F77FAB" w:rsidP="00F77FAB">
            <w:pPr>
              <w:jc w:val="center"/>
              <w:rPr>
                <w:b/>
                <w:sz w:val="22"/>
                <w:szCs w:val="22"/>
              </w:rPr>
            </w:pPr>
            <w:r w:rsidRPr="00F77FAB">
              <w:rPr>
                <w:b/>
                <w:sz w:val="22"/>
                <w:szCs w:val="22"/>
              </w:rPr>
              <w:t>3 место</w:t>
            </w:r>
          </w:p>
        </w:tc>
      </w:tr>
      <w:tr w:rsidR="00F77FAB" w:rsidRPr="00F77FAB" w14:paraId="472D2C1D" w14:textId="77777777" w:rsidTr="008D098C">
        <w:trPr>
          <w:trHeight w:val="264"/>
        </w:trPr>
        <w:tc>
          <w:tcPr>
            <w:tcW w:w="567" w:type="dxa"/>
          </w:tcPr>
          <w:p w14:paraId="2F50A97E" w14:textId="77777777" w:rsidR="00F77FAB" w:rsidRPr="00F77FAB" w:rsidRDefault="00F77FAB" w:rsidP="00F77FAB">
            <w:pPr>
              <w:jc w:val="center"/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3</w:t>
            </w:r>
          </w:p>
        </w:tc>
        <w:tc>
          <w:tcPr>
            <w:tcW w:w="2269" w:type="dxa"/>
          </w:tcPr>
          <w:p w14:paraId="4483003E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Кузнецов Михаил</w:t>
            </w:r>
          </w:p>
        </w:tc>
        <w:tc>
          <w:tcPr>
            <w:tcW w:w="1642" w:type="dxa"/>
          </w:tcPr>
          <w:p w14:paraId="70AD3093" w14:textId="77777777" w:rsidR="00F77FAB" w:rsidRPr="00F77FAB" w:rsidRDefault="00F77FAB" w:rsidP="00F77FAB">
            <w:pPr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 xml:space="preserve">Школа-сад № 3, 3 </w:t>
            </w:r>
            <w:proofErr w:type="spellStart"/>
            <w:r w:rsidRPr="00F77FAB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72" w:type="dxa"/>
          </w:tcPr>
          <w:p w14:paraId="3F2D6061" w14:textId="77777777" w:rsidR="00F77FAB" w:rsidRPr="00F77FAB" w:rsidRDefault="00F77FAB" w:rsidP="00F77FAB">
            <w:pPr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8"/>
              </w:rPr>
              <w:t>Краснопёрова Т.А.</w:t>
            </w:r>
          </w:p>
        </w:tc>
        <w:tc>
          <w:tcPr>
            <w:tcW w:w="764" w:type="dxa"/>
          </w:tcPr>
          <w:p w14:paraId="4AD72F25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765" w:type="dxa"/>
          </w:tcPr>
          <w:p w14:paraId="3C388A57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5,5</w:t>
            </w:r>
          </w:p>
        </w:tc>
        <w:tc>
          <w:tcPr>
            <w:tcW w:w="737" w:type="dxa"/>
          </w:tcPr>
          <w:p w14:paraId="601FF4A9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764" w:type="dxa"/>
          </w:tcPr>
          <w:p w14:paraId="44F9D50E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3,8</w:t>
            </w:r>
          </w:p>
        </w:tc>
        <w:tc>
          <w:tcPr>
            <w:tcW w:w="727" w:type="dxa"/>
          </w:tcPr>
          <w:p w14:paraId="3F6F55E0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20,3</w:t>
            </w:r>
          </w:p>
        </w:tc>
        <w:tc>
          <w:tcPr>
            <w:tcW w:w="1134" w:type="dxa"/>
          </w:tcPr>
          <w:p w14:paraId="2D3E3969" w14:textId="77777777" w:rsidR="00F77FAB" w:rsidRPr="00F77FAB" w:rsidRDefault="00F77FAB" w:rsidP="00F77FAB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участник</w:t>
            </w:r>
          </w:p>
        </w:tc>
      </w:tr>
      <w:tr w:rsidR="00F77FAB" w:rsidRPr="00F77FAB" w14:paraId="6FE02DF3" w14:textId="77777777" w:rsidTr="008D098C">
        <w:trPr>
          <w:trHeight w:val="264"/>
        </w:trPr>
        <w:tc>
          <w:tcPr>
            <w:tcW w:w="567" w:type="dxa"/>
          </w:tcPr>
          <w:p w14:paraId="2B022C81" w14:textId="77777777" w:rsidR="00F77FAB" w:rsidRPr="00F77FAB" w:rsidRDefault="00F77FAB" w:rsidP="00F77FAB">
            <w:pPr>
              <w:jc w:val="center"/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4</w:t>
            </w:r>
          </w:p>
        </w:tc>
        <w:tc>
          <w:tcPr>
            <w:tcW w:w="2269" w:type="dxa"/>
          </w:tcPr>
          <w:p w14:paraId="0D720DC9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 xml:space="preserve">Пустовалова Варвара  </w:t>
            </w:r>
          </w:p>
        </w:tc>
        <w:tc>
          <w:tcPr>
            <w:tcW w:w="1642" w:type="dxa"/>
          </w:tcPr>
          <w:p w14:paraId="6B877EFB" w14:textId="77777777" w:rsidR="00F77FAB" w:rsidRPr="00F77FAB" w:rsidRDefault="00F77FAB" w:rsidP="00F77FAB">
            <w:pPr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 xml:space="preserve">Школа-сад № 3, 3 </w:t>
            </w:r>
            <w:proofErr w:type="spellStart"/>
            <w:r w:rsidRPr="00F77FAB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72" w:type="dxa"/>
          </w:tcPr>
          <w:p w14:paraId="481F4E68" w14:textId="77777777" w:rsidR="00F77FAB" w:rsidRPr="00F77FAB" w:rsidRDefault="00F77FAB" w:rsidP="00F77FAB">
            <w:pPr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8"/>
              </w:rPr>
              <w:t>Краснопёрова Т.А.</w:t>
            </w:r>
          </w:p>
        </w:tc>
        <w:tc>
          <w:tcPr>
            <w:tcW w:w="764" w:type="dxa"/>
          </w:tcPr>
          <w:p w14:paraId="740FC2EC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65" w:type="dxa"/>
          </w:tcPr>
          <w:p w14:paraId="1BB5BB18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6,5</w:t>
            </w:r>
          </w:p>
        </w:tc>
        <w:tc>
          <w:tcPr>
            <w:tcW w:w="737" w:type="dxa"/>
          </w:tcPr>
          <w:p w14:paraId="25D735CD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764" w:type="dxa"/>
          </w:tcPr>
          <w:p w14:paraId="4C37C826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727" w:type="dxa"/>
          </w:tcPr>
          <w:p w14:paraId="13062902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15,5</w:t>
            </w:r>
          </w:p>
        </w:tc>
        <w:tc>
          <w:tcPr>
            <w:tcW w:w="1134" w:type="dxa"/>
          </w:tcPr>
          <w:p w14:paraId="6E5FE4FA" w14:textId="77777777" w:rsidR="00F77FAB" w:rsidRPr="00F77FAB" w:rsidRDefault="00F77FAB" w:rsidP="00F77FAB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участник</w:t>
            </w:r>
          </w:p>
        </w:tc>
      </w:tr>
      <w:tr w:rsidR="00F77FAB" w:rsidRPr="00F77FAB" w14:paraId="6BD27AF7" w14:textId="77777777" w:rsidTr="008D098C">
        <w:trPr>
          <w:trHeight w:val="435"/>
        </w:trPr>
        <w:tc>
          <w:tcPr>
            <w:tcW w:w="567" w:type="dxa"/>
          </w:tcPr>
          <w:p w14:paraId="064FA91C" w14:textId="77777777" w:rsidR="00F77FAB" w:rsidRPr="00F77FAB" w:rsidRDefault="00F77FAB" w:rsidP="00F77FAB">
            <w:pPr>
              <w:jc w:val="center"/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5</w:t>
            </w:r>
          </w:p>
        </w:tc>
        <w:tc>
          <w:tcPr>
            <w:tcW w:w="2269" w:type="dxa"/>
          </w:tcPr>
          <w:p w14:paraId="391744F4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proofErr w:type="spellStart"/>
            <w:r w:rsidRPr="00F77FAB">
              <w:rPr>
                <w:sz w:val="22"/>
                <w:szCs w:val="22"/>
              </w:rPr>
              <w:t>Богманова</w:t>
            </w:r>
            <w:proofErr w:type="spellEnd"/>
            <w:r w:rsidRPr="00F77FAB">
              <w:rPr>
                <w:sz w:val="22"/>
                <w:szCs w:val="22"/>
              </w:rPr>
              <w:t xml:space="preserve"> Мария</w:t>
            </w:r>
          </w:p>
        </w:tc>
        <w:tc>
          <w:tcPr>
            <w:tcW w:w="1642" w:type="dxa"/>
          </w:tcPr>
          <w:p w14:paraId="4CBD1DCE" w14:textId="77777777" w:rsidR="00F77FAB" w:rsidRPr="00F77FAB" w:rsidRDefault="00F77FAB" w:rsidP="00F77FAB">
            <w:pPr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 xml:space="preserve">Дубровская СОШ, 3 </w:t>
            </w:r>
            <w:proofErr w:type="spellStart"/>
            <w:r w:rsidRPr="00F77FAB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72" w:type="dxa"/>
          </w:tcPr>
          <w:p w14:paraId="0E2D4786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Кобелева Л.Ф.</w:t>
            </w:r>
          </w:p>
        </w:tc>
        <w:tc>
          <w:tcPr>
            <w:tcW w:w="764" w:type="dxa"/>
          </w:tcPr>
          <w:p w14:paraId="7A1D916E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765" w:type="dxa"/>
          </w:tcPr>
          <w:p w14:paraId="5B611A2D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737" w:type="dxa"/>
          </w:tcPr>
          <w:p w14:paraId="37361BDF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764" w:type="dxa"/>
          </w:tcPr>
          <w:p w14:paraId="31D80697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727" w:type="dxa"/>
          </w:tcPr>
          <w:p w14:paraId="47819AC2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16,5</w:t>
            </w:r>
          </w:p>
        </w:tc>
        <w:tc>
          <w:tcPr>
            <w:tcW w:w="1134" w:type="dxa"/>
          </w:tcPr>
          <w:p w14:paraId="521ADE64" w14:textId="77777777" w:rsidR="00F77FAB" w:rsidRPr="00F77FAB" w:rsidRDefault="00F77FAB" w:rsidP="00F77FAB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участник</w:t>
            </w:r>
          </w:p>
        </w:tc>
      </w:tr>
      <w:tr w:rsidR="00F77FAB" w:rsidRPr="00F77FAB" w14:paraId="250BAA1A" w14:textId="77777777" w:rsidTr="008D098C">
        <w:trPr>
          <w:trHeight w:val="489"/>
        </w:trPr>
        <w:tc>
          <w:tcPr>
            <w:tcW w:w="567" w:type="dxa"/>
          </w:tcPr>
          <w:p w14:paraId="04C4515E" w14:textId="77777777" w:rsidR="00F77FAB" w:rsidRPr="00F77FAB" w:rsidRDefault="00F77FAB" w:rsidP="00F77FAB">
            <w:pPr>
              <w:jc w:val="center"/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6</w:t>
            </w:r>
          </w:p>
        </w:tc>
        <w:tc>
          <w:tcPr>
            <w:tcW w:w="2269" w:type="dxa"/>
          </w:tcPr>
          <w:p w14:paraId="7A722B88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proofErr w:type="spellStart"/>
            <w:r w:rsidRPr="00F77FAB">
              <w:rPr>
                <w:sz w:val="22"/>
                <w:szCs w:val="22"/>
              </w:rPr>
              <w:t>Сурхаева</w:t>
            </w:r>
            <w:proofErr w:type="spellEnd"/>
            <w:r w:rsidRPr="00F77FAB">
              <w:rPr>
                <w:sz w:val="22"/>
                <w:szCs w:val="22"/>
              </w:rPr>
              <w:t xml:space="preserve"> </w:t>
            </w:r>
            <w:proofErr w:type="spellStart"/>
            <w:r w:rsidRPr="00F77FAB">
              <w:rPr>
                <w:sz w:val="22"/>
                <w:szCs w:val="22"/>
              </w:rPr>
              <w:t>Сумая</w:t>
            </w:r>
            <w:proofErr w:type="spellEnd"/>
          </w:p>
        </w:tc>
        <w:tc>
          <w:tcPr>
            <w:tcW w:w="1642" w:type="dxa"/>
          </w:tcPr>
          <w:p w14:paraId="08FCFCF1" w14:textId="77777777" w:rsidR="00F77FAB" w:rsidRPr="00F77FAB" w:rsidRDefault="00F77FAB" w:rsidP="00F77FAB">
            <w:pPr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 xml:space="preserve">Дубровская СОШ, 3 </w:t>
            </w:r>
            <w:proofErr w:type="spellStart"/>
            <w:r w:rsidRPr="00F77FAB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72" w:type="dxa"/>
          </w:tcPr>
          <w:p w14:paraId="6C8058D4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Кобелева Л.Ф.</w:t>
            </w:r>
          </w:p>
        </w:tc>
        <w:tc>
          <w:tcPr>
            <w:tcW w:w="764" w:type="dxa"/>
          </w:tcPr>
          <w:p w14:paraId="12DCAE76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765" w:type="dxa"/>
          </w:tcPr>
          <w:p w14:paraId="371D98A5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737" w:type="dxa"/>
          </w:tcPr>
          <w:p w14:paraId="0575B921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764" w:type="dxa"/>
          </w:tcPr>
          <w:p w14:paraId="104BC989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727" w:type="dxa"/>
          </w:tcPr>
          <w:p w14:paraId="467F3621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11,5</w:t>
            </w:r>
          </w:p>
        </w:tc>
        <w:tc>
          <w:tcPr>
            <w:tcW w:w="1134" w:type="dxa"/>
          </w:tcPr>
          <w:p w14:paraId="194C7405" w14:textId="77777777" w:rsidR="00F77FAB" w:rsidRPr="00F77FAB" w:rsidRDefault="00F77FAB" w:rsidP="00F77FAB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участник</w:t>
            </w:r>
          </w:p>
        </w:tc>
      </w:tr>
      <w:tr w:rsidR="00F77FAB" w:rsidRPr="00F77FAB" w14:paraId="6960B9BF" w14:textId="77777777" w:rsidTr="008D098C">
        <w:trPr>
          <w:trHeight w:val="489"/>
        </w:trPr>
        <w:tc>
          <w:tcPr>
            <w:tcW w:w="567" w:type="dxa"/>
          </w:tcPr>
          <w:p w14:paraId="4B896975" w14:textId="77777777" w:rsidR="00F77FAB" w:rsidRPr="00F77FAB" w:rsidRDefault="00F77FAB" w:rsidP="00F77FAB">
            <w:pPr>
              <w:jc w:val="center"/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7</w:t>
            </w:r>
          </w:p>
        </w:tc>
        <w:tc>
          <w:tcPr>
            <w:tcW w:w="2269" w:type="dxa"/>
          </w:tcPr>
          <w:p w14:paraId="719F8850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proofErr w:type="spellStart"/>
            <w:r w:rsidRPr="00F77FAB">
              <w:rPr>
                <w:sz w:val="22"/>
                <w:szCs w:val="28"/>
              </w:rPr>
              <w:t>Пешина</w:t>
            </w:r>
            <w:proofErr w:type="spellEnd"/>
            <w:r w:rsidRPr="00F77FAB">
              <w:rPr>
                <w:sz w:val="22"/>
                <w:szCs w:val="28"/>
              </w:rPr>
              <w:t xml:space="preserve"> Алёна</w:t>
            </w:r>
          </w:p>
        </w:tc>
        <w:tc>
          <w:tcPr>
            <w:tcW w:w="1642" w:type="dxa"/>
          </w:tcPr>
          <w:p w14:paraId="103D6AF6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 xml:space="preserve">Еловская СОШ, 3 а </w:t>
            </w:r>
            <w:proofErr w:type="spellStart"/>
            <w:r w:rsidRPr="00F77FAB">
              <w:rPr>
                <w:sz w:val="22"/>
                <w:szCs w:val="28"/>
              </w:rPr>
              <w:t>кл</w:t>
            </w:r>
            <w:proofErr w:type="spellEnd"/>
          </w:p>
        </w:tc>
        <w:tc>
          <w:tcPr>
            <w:tcW w:w="1972" w:type="dxa"/>
          </w:tcPr>
          <w:p w14:paraId="1F3D29A0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Денисова В.В.</w:t>
            </w:r>
          </w:p>
        </w:tc>
        <w:tc>
          <w:tcPr>
            <w:tcW w:w="764" w:type="dxa"/>
          </w:tcPr>
          <w:p w14:paraId="087292D4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765" w:type="dxa"/>
          </w:tcPr>
          <w:p w14:paraId="2E778F3B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737" w:type="dxa"/>
          </w:tcPr>
          <w:p w14:paraId="3BBE9776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764" w:type="dxa"/>
          </w:tcPr>
          <w:p w14:paraId="19C55938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4,5</w:t>
            </w:r>
          </w:p>
        </w:tc>
        <w:tc>
          <w:tcPr>
            <w:tcW w:w="727" w:type="dxa"/>
          </w:tcPr>
          <w:p w14:paraId="42FC7A88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1134" w:type="dxa"/>
          </w:tcPr>
          <w:p w14:paraId="6AF58E4B" w14:textId="77777777" w:rsidR="00F77FAB" w:rsidRPr="00F77FAB" w:rsidRDefault="00F77FAB" w:rsidP="00F77FAB">
            <w:pPr>
              <w:jc w:val="center"/>
              <w:rPr>
                <w:b/>
                <w:sz w:val="22"/>
                <w:szCs w:val="22"/>
              </w:rPr>
            </w:pPr>
            <w:r w:rsidRPr="00F77FAB">
              <w:rPr>
                <w:b/>
                <w:sz w:val="22"/>
                <w:szCs w:val="22"/>
              </w:rPr>
              <w:t>1 место</w:t>
            </w:r>
          </w:p>
        </w:tc>
      </w:tr>
      <w:tr w:rsidR="00F77FAB" w:rsidRPr="00F77FAB" w14:paraId="31DA8AAB" w14:textId="77777777" w:rsidTr="008D098C">
        <w:trPr>
          <w:trHeight w:val="489"/>
        </w:trPr>
        <w:tc>
          <w:tcPr>
            <w:tcW w:w="567" w:type="dxa"/>
          </w:tcPr>
          <w:p w14:paraId="3EC2C0CF" w14:textId="77777777" w:rsidR="00F77FAB" w:rsidRPr="00F77FAB" w:rsidRDefault="00F77FAB" w:rsidP="00F77FAB">
            <w:pPr>
              <w:jc w:val="center"/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8</w:t>
            </w:r>
          </w:p>
        </w:tc>
        <w:tc>
          <w:tcPr>
            <w:tcW w:w="2269" w:type="dxa"/>
          </w:tcPr>
          <w:p w14:paraId="506B98AB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proofErr w:type="spellStart"/>
            <w:r w:rsidRPr="00F77FAB">
              <w:rPr>
                <w:sz w:val="22"/>
                <w:szCs w:val="28"/>
              </w:rPr>
              <w:t>Чечкина</w:t>
            </w:r>
            <w:proofErr w:type="spellEnd"/>
            <w:r w:rsidRPr="00F77FAB">
              <w:rPr>
                <w:sz w:val="22"/>
                <w:szCs w:val="28"/>
              </w:rPr>
              <w:t xml:space="preserve"> Анастасия</w:t>
            </w:r>
          </w:p>
        </w:tc>
        <w:tc>
          <w:tcPr>
            <w:tcW w:w="1642" w:type="dxa"/>
          </w:tcPr>
          <w:p w14:paraId="4ACCBF4C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 xml:space="preserve">Еловская СОШ, 3а </w:t>
            </w:r>
            <w:proofErr w:type="spellStart"/>
            <w:r w:rsidRPr="00F77FAB">
              <w:rPr>
                <w:sz w:val="22"/>
                <w:szCs w:val="28"/>
              </w:rPr>
              <w:t>кл</w:t>
            </w:r>
            <w:proofErr w:type="spellEnd"/>
          </w:p>
        </w:tc>
        <w:tc>
          <w:tcPr>
            <w:tcW w:w="1972" w:type="dxa"/>
          </w:tcPr>
          <w:p w14:paraId="2BD3A505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Денисова В.В.</w:t>
            </w:r>
          </w:p>
        </w:tc>
        <w:tc>
          <w:tcPr>
            <w:tcW w:w="764" w:type="dxa"/>
          </w:tcPr>
          <w:p w14:paraId="716E858F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765" w:type="dxa"/>
          </w:tcPr>
          <w:p w14:paraId="3806A980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5,5</w:t>
            </w:r>
          </w:p>
        </w:tc>
        <w:tc>
          <w:tcPr>
            <w:tcW w:w="737" w:type="dxa"/>
          </w:tcPr>
          <w:p w14:paraId="72A1525D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764" w:type="dxa"/>
          </w:tcPr>
          <w:p w14:paraId="31E1A2D6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727" w:type="dxa"/>
          </w:tcPr>
          <w:p w14:paraId="3830B8B2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25,0</w:t>
            </w:r>
          </w:p>
        </w:tc>
        <w:tc>
          <w:tcPr>
            <w:tcW w:w="1134" w:type="dxa"/>
          </w:tcPr>
          <w:p w14:paraId="402A4D0C" w14:textId="77777777" w:rsidR="00F77FAB" w:rsidRPr="00F77FAB" w:rsidRDefault="00F77FAB" w:rsidP="00F77FAB">
            <w:pPr>
              <w:jc w:val="center"/>
              <w:rPr>
                <w:b/>
                <w:sz w:val="22"/>
                <w:szCs w:val="22"/>
              </w:rPr>
            </w:pPr>
            <w:r w:rsidRPr="00F77FAB">
              <w:rPr>
                <w:b/>
                <w:sz w:val="22"/>
                <w:szCs w:val="22"/>
              </w:rPr>
              <w:t>2 место</w:t>
            </w:r>
          </w:p>
        </w:tc>
      </w:tr>
      <w:tr w:rsidR="00F77FAB" w:rsidRPr="00F77FAB" w14:paraId="6241E5CA" w14:textId="77777777" w:rsidTr="008D098C">
        <w:trPr>
          <w:trHeight w:val="489"/>
        </w:trPr>
        <w:tc>
          <w:tcPr>
            <w:tcW w:w="567" w:type="dxa"/>
          </w:tcPr>
          <w:p w14:paraId="28069CA3" w14:textId="77777777" w:rsidR="00F77FAB" w:rsidRPr="00F77FAB" w:rsidRDefault="00F77FAB" w:rsidP="00F77FAB">
            <w:pPr>
              <w:jc w:val="center"/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9</w:t>
            </w:r>
          </w:p>
        </w:tc>
        <w:tc>
          <w:tcPr>
            <w:tcW w:w="2269" w:type="dxa"/>
          </w:tcPr>
          <w:p w14:paraId="20B3DCE1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Трубина Ульяна</w:t>
            </w:r>
          </w:p>
        </w:tc>
        <w:tc>
          <w:tcPr>
            <w:tcW w:w="1642" w:type="dxa"/>
          </w:tcPr>
          <w:p w14:paraId="2F2D580A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 xml:space="preserve">Еловская СОШ, 3а </w:t>
            </w:r>
            <w:proofErr w:type="spellStart"/>
            <w:r w:rsidRPr="00F77FAB">
              <w:rPr>
                <w:sz w:val="22"/>
                <w:szCs w:val="28"/>
              </w:rPr>
              <w:t>кл</w:t>
            </w:r>
            <w:proofErr w:type="spellEnd"/>
          </w:p>
        </w:tc>
        <w:tc>
          <w:tcPr>
            <w:tcW w:w="1972" w:type="dxa"/>
          </w:tcPr>
          <w:p w14:paraId="7997493A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Денисова В.В.</w:t>
            </w:r>
          </w:p>
        </w:tc>
        <w:tc>
          <w:tcPr>
            <w:tcW w:w="764" w:type="dxa"/>
          </w:tcPr>
          <w:p w14:paraId="3BE12EDB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765" w:type="dxa"/>
          </w:tcPr>
          <w:p w14:paraId="48CF59E8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6,5</w:t>
            </w:r>
          </w:p>
        </w:tc>
        <w:tc>
          <w:tcPr>
            <w:tcW w:w="737" w:type="dxa"/>
          </w:tcPr>
          <w:p w14:paraId="55B8E4A8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64" w:type="dxa"/>
          </w:tcPr>
          <w:p w14:paraId="3128F6E5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2,8</w:t>
            </w:r>
          </w:p>
        </w:tc>
        <w:tc>
          <w:tcPr>
            <w:tcW w:w="727" w:type="dxa"/>
          </w:tcPr>
          <w:p w14:paraId="0B947E52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16,3</w:t>
            </w:r>
          </w:p>
        </w:tc>
        <w:tc>
          <w:tcPr>
            <w:tcW w:w="1134" w:type="dxa"/>
          </w:tcPr>
          <w:p w14:paraId="5ABEBC12" w14:textId="77777777" w:rsidR="00F77FAB" w:rsidRPr="00F77FAB" w:rsidRDefault="00F77FAB" w:rsidP="00F77FAB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участник</w:t>
            </w:r>
          </w:p>
        </w:tc>
      </w:tr>
      <w:tr w:rsidR="00F77FAB" w:rsidRPr="00F77FAB" w14:paraId="724C243B" w14:textId="77777777" w:rsidTr="008D098C">
        <w:trPr>
          <w:trHeight w:val="489"/>
        </w:trPr>
        <w:tc>
          <w:tcPr>
            <w:tcW w:w="567" w:type="dxa"/>
          </w:tcPr>
          <w:p w14:paraId="15195BC4" w14:textId="77777777" w:rsidR="00F77FAB" w:rsidRPr="00F77FAB" w:rsidRDefault="00F77FAB" w:rsidP="00F77FAB">
            <w:pPr>
              <w:jc w:val="center"/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10</w:t>
            </w:r>
          </w:p>
        </w:tc>
        <w:tc>
          <w:tcPr>
            <w:tcW w:w="2269" w:type="dxa"/>
          </w:tcPr>
          <w:p w14:paraId="08E21877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Хасанова Софья</w:t>
            </w:r>
          </w:p>
        </w:tc>
        <w:tc>
          <w:tcPr>
            <w:tcW w:w="1642" w:type="dxa"/>
          </w:tcPr>
          <w:p w14:paraId="64D151CA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 xml:space="preserve">Еловская СОШ, 3б </w:t>
            </w:r>
            <w:proofErr w:type="spellStart"/>
            <w:r w:rsidRPr="00F77FAB">
              <w:rPr>
                <w:sz w:val="22"/>
                <w:szCs w:val="28"/>
              </w:rPr>
              <w:t>кл</w:t>
            </w:r>
            <w:proofErr w:type="spellEnd"/>
          </w:p>
        </w:tc>
        <w:tc>
          <w:tcPr>
            <w:tcW w:w="1972" w:type="dxa"/>
          </w:tcPr>
          <w:p w14:paraId="4D3B93F0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Батуева Н.И.</w:t>
            </w:r>
          </w:p>
        </w:tc>
        <w:tc>
          <w:tcPr>
            <w:tcW w:w="764" w:type="dxa"/>
          </w:tcPr>
          <w:p w14:paraId="01A74B10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5,5</w:t>
            </w:r>
          </w:p>
        </w:tc>
        <w:tc>
          <w:tcPr>
            <w:tcW w:w="765" w:type="dxa"/>
          </w:tcPr>
          <w:p w14:paraId="09F7555F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737" w:type="dxa"/>
          </w:tcPr>
          <w:p w14:paraId="7092C599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764" w:type="dxa"/>
          </w:tcPr>
          <w:p w14:paraId="49B36ABE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727" w:type="dxa"/>
          </w:tcPr>
          <w:p w14:paraId="0312C954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18,3</w:t>
            </w:r>
          </w:p>
        </w:tc>
        <w:tc>
          <w:tcPr>
            <w:tcW w:w="1134" w:type="dxa"/>
          </w:tcPr>
          <w:p w14:paraId="02C247E1" w14:textId="77777777" w:rsidR="00F77FAB" w:rsidRPr="00F77FAB" w:rsidRDefault="00F77FAB" w:rsidP="00F77FAB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участник</w:t>
            </w:r>
          </w:p>
        </w:tc>
      </w:tr>
      <w:tr w:rsidR="00F77FAB" w:rsidRPr="00F77FAB" w14:paraId="796B827D" w14:textId="77777777" w:rsidTr="008D098C">
        <w:trPr>
          <w:trHeight w:val="489"/>
        </w:trPr>
        <w:tc>
          <w:tcPr>
            <w:tcW w:w="567" w:type="dxa"/>
          </w:tcPr>
          <w:p w14:paraId="6E16E3B0" w14:textId="77777777" w:rsidR="00F77FAB" w:rsidRPr="00F77FAB" w:rsidRDefault="00F77FAB" w:rsidP="00F77FAB">
            <w:pPr>
              <w:jc w:val="center"/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11</w:t>
            </w:r>
          </w:p>
        </w:tc>
        <w:tc>
          <w:tcPr>
            <w:tcW w:w="2269" w:type="dxa"/>
          </w:tcPr>
          <w:p w14:paraId="7F29BDA9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Каменских Евгения</w:t>
            </w:r>
          </w:p>
        </w:tc>
        <w:tc>
          <w:tcPr>
            <w:tcW w:w="1642" w:type="dxa"/>
          </w:tcPr>
          <w:p w14:paraId="7F5DFDCB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 xml:space="preserve">Еловская СОШ, 3б </w:t>
            </w:r>
            <w:proofErr w:type="spellStart"/>
            <w:r w:rsidRPr="00F77FAB">
              <w:rPr>
                <w:sz w:val="22"/>
                <w:szCs w:val="28"/>
              </w:rPr>
              <w:t>кл</w:t>
            </w:r>
            <w:proofErr w:type="spellEnd"/>
          </w:p>
        </w:tc>
        <w:tc>
          <w:tcPr>
            <w:tcW w:w="1972" w:type="dxa"/>
          </w:tcPr>
          <w:p w14:paraId="53DE4942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Батуева Н.И.</w:t>
            </w:r>
          </w:p>
        </w:tc>
        <w:tc>
          <w:tcPr>
            <w:tcW w:w="764" w:type="dxa"/>
          </w:tcPr>
          <w:p w14:paraId="11AD5434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765" w:type="dxa"/>
          </w:tcPr>
          <w:p w14:paraId="4183FF98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4,5</w:t>
            </w:r>
          </w:p>
        </w:tc>
        <w:tc>
          <w:tcPr>
            <w:tcW w:w="737" w:type="dxa"/>
          </w:tcPr>
          <w:p w14:paraId="7FF1469A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764" w:type="dxa"/>
          </w:tcPr>
          <w:p w14:paraId="662E80B9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727" w:type="dxa"/>
          </w:tcPr>
          <w:p w14:paraId="210D1FF0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15,5</w:t>
            </w:r>
          </w:p>
        </w:tc>
        <w:tc>
          <w:tcPr>
            <w:tcW w:w="1134" w:type="dxa"/>
          </w:tcPr>
          <w:p w14:paraId="0F8EEECA" w14:textId="77777777" w:rsidR="00F77FAB" w:rsidRPr="00F77FAB" w:rsidRDefault="00F77FAB" w:rsidP="00F77FAB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участник</w:t>
            </w:r>
          </w:p>
        </w:tc>
      </w:tr>
      <w:tr w:rsidR="00F77FAB" w:rsidRPr="00F77FAB" w14:paraId="7936D16B" w14:textId="77777777" w:rsidTr="008D098C">
        <w:trPr>
          <w:trHeight w:val="489"/>
        </w:trPr>
        <w:tc>
          <w:tcPr>
            <w:tcW w:w="567" w:type="dxa"/>
          </w:tcPr>
          <w:p w14:paraId="2C79DDB6" w14:textId="77777777" w:rsidR="00F77FAB" w:rsidRPr="00F77FAB" w:rsidRDefault="00F77FAB" w:rsidP="00F77FAB">
            <w:pPr>
              <w:jc w:val="center"/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12</w:t>
            </w:r>
          </w:p>
        </w:tc>
        <w:tc>
          <w:tcPr>
            <w:tcW w:w="2269" w:type="dxa"/>
          </w:tcPr>
          <w:p w14:paraId="5A3B62F6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Хорошилов  Алексей</w:t>
            </w:r>
          </w:p>
        </w:tc>
        <w:tc>
          <w:tcPr>
            <w:tcW w:w="1642" w:type="dxa"/>
          </w:tcPr>
          <w:p w14:paraId="33505B06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 xml:space="preserve">Еловская СОШ, 3б </w:t>
            </w:r>
            <w:proofErr w:type="spellStart"/>
            <w:r w:rsidRPr="00F77FAB">
              <w:rPr>
                <w:sz w:val="22"/>
                <w:szCs w:val="28"/>
              </w:rPr>
              <w:t>кл</w:t>
            </w:r>
            <w:proofErr w:type="spellEnd"/>
          </w:p>
        </w:tc>
        <w:tc>
          <w:tcPr>
            <w:tcW w:w="1972" w:type="dxa"/>
          </w:tcPr>
          <w:p w14:paraId="2CC0BEFC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Батуева Н.И.</w:t>
            </w:r>
          </w:p>
        </w:tc>
        <w:tc>
          <w:tcPr>
            <w:tcW w:w="764" w:type="dxa"/>
          </w:tcPr>
          <w:p w14:paraId="796BA029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5,5</w:t>
            </w:r>
          </w:p>
        </w:tc>
        <w:tc>
          <w:tcPr>
            <w:tcW w:w="765" w:type="dxa"/>
          </w:tcPr>
          <w:p w14:paraId="30EC4433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737" w:type="dxa"/>
          </w:tcPr>
          <w:p w14:paraId="73012361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764" w:type="dxa"/>
          </w:tcPr>
          <w:p w14:paraId="0DB72BB0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5,3</w:t>
            </w:r>
          </w:p>
        </w:tc>
        <w:tc>
          <w:tcPr>
            <w:tcW w:w="727" w:type="dxa"/>
          </w:tcPr>
          <w:p w14:paraId="4713C4B2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21,8</w:t>
            </w:r>
          </w:p>
        </w:tc>
        <w:tc>
          <w:tcPr>
            <w:tcW w:w="1134" w:type="dxa"/>
          </w:tcPr>
          <w:p w14:paraId="5C6DBE9F" w14:textId="77777777" w:rsidR="00F77FAB" w:rsidRPr="00F77FAB" w:rsidRDefault="00F77FAB" w:rsidP="00F77FAB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участник</w:t>
            </w:r>
          </w:p>
        </w:tc>
      </w:tr>
    </w:tbl>
    <w:p w14:paraId="172B4B5B" w14:textId="77777777" w:rsidR="00896D70" w:rsidRDefault="00896D70" w:rsidP="00F77FAB">
      <w:pPr>
        <w:jc w:val="center"/>
        <w:rPr>
          <w:b/>
          <w:szCs w:val="28"/>
        </w:rPr>
      </w:pPr>
    </w:p>
    <w:p w14:paraId="168EBA4A" w14:textId="6E42E3D5" w:rsidR="00F77FAB" w:rsidRPr="00F77FAB" w:rsidRDefault="00F77FAB" w:rsidP="00F77FAB">
      <w:pPr>
        <w:jc w:val="center"/>
        <w:rPr>
          <w:b/>
          <w:szCs w:val="28"/>
        </w:rPr>
      </w:pPr>
      <w:r w:rsidRPr="00F77FAB">
        <w:rPr>
          <w:b/>
          <w:szCs w:val="28"/>
        </w:rPr>
        <w:t>ПРОТОКОЛ «МАРАФОН ЗНАНИЙ» 4 класс, 2026 год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9"/>
        <w:gridCol w:w="1642"/>
        <w:gridCol w:w="1972"/>
        <w:gridCol w:w="764"/>
        <w:gridCol w:w="765"/>
        <w:gridCol w:w="737"/>
        <w:gridCol w:w="764"/>
        <w:gridCol w:w="727"/>
        <w:gridCol w:w="1134"/>
      </w:tblGrid>
      <w:tr w:rsidR="00F77FAB" w:rsidRPr="00F77FAB" w14:paraId="3DC26B84" w14:textId="77777777" w:rsidTr="008D098C">
        <w:trPr>
          <w:trHeight w:val="530"/>
        </w:trPr>
        <w:tc>
          <w:tcPr>
            <w:tcW w:w="567" w:type="dxa"/>
          </w:tcPr>
          <w:p w14:paraId="7C8D5756" w14:textId="77777777" w:rsidR="00F77FAB" w:rsidRPr="00F77FAB" w:rsidRDefault="00F77FAB" w:rsidP="00F77FAB">
            <w:pPr>
              <w:jc w:val="center"/>
              <w:rPr>
                <w:sz w:val="24"/>
                <w:szCs w:val="24"/>
                <w:lang w:eastAsia="en-US"/>
              </w:rPr>
            </w:pPr>
            <w:r w:rsidRPr="00F77FAB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69" w:type="dxa"/>
          </w:tcPr>
          <w:p w14:paraId="555C6FC2" w14:textId="77777777" w:rsidR="00F77FAB" w:rsidRPr="00F77FAB" w:rsidRDefault="00F77FAB" w:rsidP="00F77FAB">
            <w:pPr>
              <w:jc w:val="center"/>
              <w:rPr>
                <w:sz w:val="24"/>
                <w:szCs w:val="24"/>
                <w:lang w:eastAsia="en-US"/>
              </w:rPr>
            </w:pPr>
            <w:r w:rsidRPr="00F77FAB">
              <w:rPr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642" w:type="dxa"/>
          </w:tcPr>
          <w:p w14:paraId="56384682" w14:textId="77777777" w:rsidR="00F77FAB" w:rsidRPr="00F77FAB" w:rsidRDefault="00F77FAB" w:rsidP="00F77FAB">
            <w:pPr>
              <w:jc w:val="center"/>
              <w:rPr>
                <w:sz w:val="24"/>
                <w:szCs w:val="24"/>
                <w:lang w:eastAsia="en-US"/>
              </w:rPr>
            </w:pPr>
            <w:r w:rsidRPr="00F77FAB">
              <w:rPr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1972" w:type="dxa"/>
          </w:tcPr>
          <w:p w14:paraId="47F5CBAF" w14:textId="77777777" w:rsidR="00F77FAB" w:rsidRPr="00F77FAB" w:rsidRDefault="00F77FAB" w:rsidP="00F77FAB">
            <w:pPr>
              <w:jc w:val="center"/>
              <w:rPr>
                <w:sz w:val="24"/>
                <w:szCs w:val="24"/>
                <w:lang w:eastAsia="en-US"/>
              </w:rPr>
            </w:pPr>
            <w:r w:rsidRPr="00F77FAB">
              <w:rPr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764" w:type="dxa"/>
          </w:tcPr>
          <w:p w14:paraId="3B93C5FA" w14:textId="77777777" w:rsidR="00F77FAB" w:rsidRPr="00F77FAB" w:rsidRDefault="00F77FAB" w:rsidP="00F77FAB">
            <w:pPr>
              <w:jc w:val="center"/>
              <w:rPr>
                <w:sz w:val="24"/>
                <w:szCs w:val="24"/>
                <w:lang w:eastAsia="en-US"/>
              </w:rPr>
            </w:pPr>
            <w:r w:rsidRPr="00F77FAB">
              <w:rPr>
                <w:sz w:val="24"/>
                <w:szCs w:val="24"/>
                <w:lang w:eastAsia="en-US"/>
              </w:rPr>
              <w:t>Мат.</w:t>
            </w:r>
          </w:p>
        </w:tc>
        <w:tc>
          <w:tcPr>
            <w:tcW w:w="765" w:type="dxa"/>
          </w:tcPr>
          <w:p w14:paraId="2F1ED3A6" w14:textId="77777777" w:rsidR="00F77FAB" w:rsidRPr="00F77FAB" w:rsidRDefault="00F77FAB" w:rsidP="00F77FAB">
            <w:pPr>
              <w:jc w:val="center"/>
              <w:rPr>
                <w:sz w:val="24"/>
                <w:szCs w:val="24"/>
                <w:lang w:eastAsia="en-US"/>
              </w:rPr>
            </w:pPr>
            <w:r w:rsidRPr="00F77FAB">
              <w:rPr>
                <w:sz w:val="24"/>
                <w:szCs w:val="24"/>
                <w:lang w:eastAsia="en-US"/>
              </w:rPr>
              <w:t>Рус.</w:t>
            </w:r>
          </w:p>
          <w:p w14:paraId="4CAA5A40" w14:textId="77777777" w:rsidR="00F77FAB" w:rsidRPr="00F77FAB" w:rsidRDefault="00F77FAB" w:rsidP="00F77FAB">
            <w:pPr>
              <w:jc w:val="center"/>
              <w:rPr>
                <w:sz w:val="24"/>
                <w:szCs w:val="24"/>
                <w:lang w:eastAsia="en-US"/>
              </w:rPr>
            </w:pPr>
            <w:r w:rsidRPr="00F77FAB">
              <w:rPr>
                <w:sz w:val="24"/>
                <w:szCs w:val="24"/>
                <w:lang w:eastAsia="en-US"/>
              </w:rPr>
              <w:t>яз.</w:t>
            </w:r>
          </w:p>
        </w:tc>
        <w:tc>
          <w:tcPr>
            <w:tcW w:w="737" w:type="dxa"/>
          </w:tcPr>
          <w:p w14:paraId="3E552603" w14:textId="77777777" w:rsidR="00F77FAB" w:rsidRPr="00F77FAB" w:rsidRDefault="00F77FAB" w:rsidP="00F77FAB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77FAB">
              <w:rPr>
                <w:sz w:val="24"/>
                <w:szCs w:val="24"/>
                <w:lang w:eastAsia="en-US"/>
              </w:rPr>
              <w:t>Окр</w:t>
            </w:r>
            <w:proofErr w:type="spellEnd"/>
          </w:p>
          <w:p w14:paraId="63A015FB" w14:textId="77777777" w:rsidR="00F77FAB" w:rsidRPr="00F77FAB" w:rsidRDefault="00F77FAB" w:rsidP="00F77FAB">
            <w:pPr>
              <w:jc w:val="center"/>
              <w:rPr>
                <w:sz w:val="24"/>
                <w:szCs w:val="24"/>
                <w:lang w:eastAsia="en-US"/>
              </w:rPr>
            </w:pPr>
            <w:r w:rsidRPr="00F77FAB">
              <w:rPr>
                <w:sz w:val="24"/>
                <w:szCs w:val="24"/>
                <w:lang w:eastAsia="en-US"/>
              </w:rPr>
              <w:t>мир</w:t>
            </w:r>
          </w:p>
        </w:tc>
        <w:tc>
          <w:tcPr>
            <w:tcW w:w="764" w:type="dxa"/>
          </w:tcPr>
          <w:p w14:paraId="0F7836AC" w14:textId="77777777" w:rsidR="00F77FAB" w:rsidRPr="00F77FAB" w:rsidRDefault="00F77FAB" w:rsidP="00F77FAB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77FAB">
              <w:rPr>
                <w:sz w:val="24"/>
                <w:szCs w:val="24"/>
                <w:lang w:eastAsia="en-US"/>
              </w:rPr>
              <w:t>триз</w:t>
            </w:r>
            <w:proofErr w:type="spellEnd"/>
          </w:p>
        </w:tc>
        <w:tc>
          <w:tcPr>
            <w:tcW w:w="727" w:type="dxa"/>
          </w:tcPr>
          <w:p w14:paraId="11D61AF6" w14:textId="77777777" w:rsidR="00F77FAB" w:rsidRPr="00F77FAB" w:rsidRDefault="00F77FAB" w:rsidP="00F77FAB">
            <w:pPr>
              <w:jc w:val="center"/>
              <w:rPr>
                <w:sz w:val="24"/>
                <w:szCs w:val="24"/>
                <w:lang w:eastAsia="en-US"/>
              </w:rPr>
            </w:pPr>
            <w:r w:rsidRPr="00F77FAB">
              <w:rPr>
                <w:sz w:val="24"/>
                <w:szCs w:val="24"/>
                <w:lang w:eastAsia="en-US"/>
              </w:rPr>
              <w:t>Сум</w:t>
            </w:r>
          </w:p>
          <w:p w14:paraId="5DD504DD" w14:textId="77777777" w:rsidR="00F77FAB" w:rsidRPr="00F77FAB" w:rsidRDefault="00F77FAB" w:rsidP="00F77FAB">
            <w:pPr>
              <w:jc w:val="center"/>
              <w:rPr>
                <w:sz w:val="24"/>
                <w:szCs w:val="24"/>
                <w:lang w:eastAsia="en-US"/>
              </w:rPr>
            </w:pPr>
            <w:r w:rsidRPr="00F77FAB">
              <w:rPr>
                <w:sz w:val="24"/>
                <w:szCs w:val="24"/>
                <w:lang w:eastAsia="en-US"/>
              </w:rPr>
              <w:t>балл</w:t>
            </w:r>
          </w:p>
        </w:tc>
        <w:tc>
          <w:tcPr>
            <w:tcW w:w="1134" w:type="dxa"/>
          </w:tcPr>
          <w:p w14:paraId="502886A6" w14:textId="77777777" w:rsidR="00F77FAB" w:rsidRPr="00F77FAB" w:rsidRDefault="00F77FAB" w:rsidP="00F77FAB">
            <w:pPr>
              <w:jc w:val="center"/>
              <w:rPr>
                <w:sz w:val="24"/>
                <w:szCs w:val="24"/>
                <w:lang w:eastAsia="en-US"/>
              </w:rPr>
            </w:pPr>
            <w:r w:rsidRPr="00F77FAB">
              <w:rPr>
                <w:sz w:val="24"/>
                <w:szCs w:val="24"/>
                <w:lang w:eastAsia="en-US"/>
              </w:rPr>
              <w:t>место</w:t>
            </w:r>
          </w:p>
        </w:tc>
      </w:tr>
      <w:tr w:rsidR="00F77FAB" w:rsidRPr="00F77FAB" w14:paraId="76DF1DE1" w14:textId="77777777" w:rsidTr="008D098C">
        <w:trPr>
          <w:trHeight w:val="264"/>
        </w:trPr>
        <w:tc>
          <w:tcPr>
            <w:tcW w:w="567" w:type="dxa"/>
          </w:tcPr>
          <w:p w14:paraId="66A37F4B" w14:textId="77777777" w:rsidR="00F77FAB" w:rsidRPr="00F77FAB" w:rsidRDefault="00F77FAB" w:rsidP="00F77FAB">
            <w:pPr>
              <w:jc w:val="center"/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1</w:t>
            </w:r>
          </w:p>
        </w:tc>
        <w:tc>
          <w:tcPr>
            <w:tcW w:w="2269" w:type="dxa"/>
          </w:tcPr>
          <w:p w14:paraId="29574002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Лебедева Арина</w:t>
            </w:r>
          </w:p>
        </w:tc>
        <w:tc>
          <w:tcPr>
            <w:tcW w:w="1642" w:type="dxa"/>
          </w:tcPr>
          <w:p w14:paraId="133F4573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 xml:space="preserve">Школа-сад № 3, 4 </w:t>
            </w:r>
            <w:proofErr w:type="spellStart"/>
            <w:r w:rsidRPr="00F77FAB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72" w:type="dxa"/>
          </w:tcPr>
          <w:p w14:paraId="7D581382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Орлова С. В.</w:t>
            </w:r>
          </w:p>
        </w:tc>
        <w:tc>
          <w:tcPr>
            <w:tcW w:w="764" w:type="dxa"/>
          </w:tcPr>
          <w:p w14:paraId="36F14E0D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765" w:type="dxa"/>
          </w:tcPr>
          <w:p w14:paraId="624C0AE2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7,5</w:t>
            </w:r>
          </w:p>
        </w:tc>
        <w:tc>
          <w:tcPr>
            <w:tcW w:w="737" w:type="dxa"/>
          </w:tcPr>
          <w:p w14:paraId="1A4A68DB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764" w:type="dxa"/>
          </w:tcPr>
          <w:p w14:paraId="33A54A7D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7,5</w:t>
            </w:r>
          </w:p>
        </w:tc>
        <w:tc>
          <w:tcPr>
            <w:tcW w:w="727" w:type="dxa"/>
          </w:tcPr>
          <w:p w14:paraId="67276856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31,0</w:t>
            </w:r>
          </w:p>
        </w:tc>
        <w:tc>
          <w:tcPr>
            <w:tcW w:w="1134" w:type="dxa"/>
          </w:tcPr>
          <w:p w14:paraId="6DDA9DA8" w14:textId="77777777" w:rsidR="00F77FAB" w:rsidRPr="00F77FAB" w:rsidRDefault="00F77FAB" w:rsidP="00F77FAB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участник</w:t>
            </w:r>
          </w:p>
        </w:tc>
      </w:tr>
      <w:tr w:rsidR="00F77FAB" w:rsidRPr="00F77FAB" w14:paraId="7CAA00CD" w14:textId="77777777" w:rsidTr="008D098C">
        <w:trPr>
          <w:trHeight w:val="264"/>
        </w:trPr>
        <w:tc>
          <w:tcPr>
            <w:tcW w:w="567" w:type="dxa"/>
          </w:tcPr>
          <w:p w14:paraId="688A37A6" w14:textId="77777777" w:rsidR="00F77FAB" w:rsidRPr="00F77FAB" w:rsidRDefault="00F77FAB" w:rsidP="00F77FAB">
            <w:pPr>
              <w:jc w:val="center"/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2</w:t>
            </w:r>
          </w:p>
        </w:tc>
        <w:tc>
          <w:tcPr>
            <w:tcW w:w="2269" w:type="dxa"/>
          </w:tcPr>
          <w:p w14:paraId="1985BF56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proofErr w:type="spellStart"/>
            <w:r w:rsidRPr="00F77FAB">
              <w:rPr>
                <w:sz w:val="22"/>
                <w:szCs w:val="22"/>
              </w:rPr>
              <w:t>Еловиков</w:t>
            </w:r>
            <w:proofErr w:type="spellEnd"/>
            <w:r w:rsidRPr="00F77FAB">
              <w:rPr>
                <w:sz w:val="22"/>
                <w:szCs w:val="22"/>
              </w:rPr>
              <w:t xml:space="preserve"> Михаил</w:t>
            </w:r>
          </w:p>
        </w:tc>
        <w:tc>
          <w:tcPr>
            <w:tcW w:w="1642" w:type="dxa"/>
          </w:tcPr>
          <w:p w14:paraId="3B0A0C87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 xml:space="preserve">Школа-сад № 3, 4 </w:t>
            </w:r>
            <w:proofErr w:type="spellStart"/>
            <w:r w:rsidRPr="00F77FAB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72" w:type="dxa"/>
          </w:tcPr>
          <w:p w14:paraId="0B8F590F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Орлова С. В.</w:t>
            </w:r>
          </w:p>
        </w:tc>
        <w:tc>
          <w:tcPr>
            <w:tcW w:w="764" w:type="dxa"/>
          </w:tcPr>
          <w:p w14:paraId="155848E7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765" w:type="dxa"/>
          </w:tcPr>
          <w:p w14:paraId="76F17F16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8,5</w:t>
            </w:r>
          </w:p>
        </w:tc>
        <w:tc>
          <w:tcPr>
            <w:tcW w:w="737" w:type="dxa"/>
          </w:tcPr>
          <w:p w14:paraId="29A55F89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11,5</w:t>
            </w:r>
          </w:p>
        </w:tc>
        <w:tc>
          <w:tcPr>
            <w:tcW w:w="764" w:type="dxa"/>
          </w:tcPr>
          <w:p w14:paraId="484EDE04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7,5</w:t>
            </w:r>
          </w:p>
        </w:tc>
        <w:tc>
          <w:tcPr>
            <w:tcW w:w="727" w:type="dxa"/>
          </w:tcPr>
          <w:p w14:paraId="14A811BA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29,5</w:t>
            </w:r>
          </w:p>
        </w:tc>
        <w:tc>
          <w:tcPr>
            <w:tcW w:w="1134" w:type="dxa"/>
          </w:tcPr>
          <w:p w14:paraId="0EBCD0FC" w14:textId="77777777" w:rsidR="00F77FAB" w:rsidRPr="00F77FAB" w:rsidRDefault="00F77FAB" w:rsidP="00F77FAB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участник</w:t>
            </w:r>
          </w:p>
        </w:tc>
      </w:tr>
      <w:tr w:rsidR="00F77FAB" w:rsidRPr="00F77FAB" w14:paraId="2764DBB9" w14:textId="77777777" w:rsidTr="008D098C">
        <w:trPr>
          <w:trHeight w:val="264"/>
        </w:trPr>
        <w:tc>
          <w:tcPr>
            <w:tcW w:w="567" w:type="dxa"/>
          </w:tcPr>
          <w:p w14:paraId="20EDAD96" w14:textId="77777777" w:rsidR="00F77FAB" w:rsidRPr="00F77FAB" w:rsidRDefault="00F77FAB" w:rsidP="00F77FAB">
            <w:pPr>
              <w:jc w:val="center"/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3</w:t>
            </w:r>
          </w:p>
        </w:tc>
        <w:tc>
          <w:tcPr>
            <w:tcW w:w="2269" w:type="dxa"/>
          </w:tcPr>
          <w:p w14:paraId="592929BC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Марков Ермак</w:t>
            </w:r>
          </w:p>
        </w:tc>
        <w:tc>
          <w:tcPr>
            <w:tcW w:w="1642" w:type="dxa"/>
          </w:tcPr>
          <w:p w14:paraId="1B32EDC3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 xml:space="preserve">Школа-сад № </w:t>
            </w:r>
          </w:p>
          <w:p w14:paraId="0BD80ADD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 xml:space="preserve">3, 4 </w:t>
            </w:r>
            <w:proofErr w:type="spellStart"/>
            <w:r w:rsidRPr="00F77FAB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72" w:type="dxa"/>
          </w:tcPr>
          <w:p w14:paraId="7A257C86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Орлова С. В.</w:t>
            </w:r>
          </w:p>
        </w:tc>
        <w:tc>
          <w:tcPr>
            <w:tcW w:w="764" w:type="dxa"/>
          </w:tcPr>
          <w:p w14:paraId="0B272262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9,0</w:t>
            </w:r>
          </w:p>
        </w:tc>
        <w:tc>
          <w:tcPr>
            <w:tcW w:w="765" w:type="dxa"/>
          </w:tcPr>
          <w:p w14:paraId="775ECD42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737" w:type="dxa"/>
          </w:tcPr>
          <w:p w14:paraId="0AF55E02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764" w:type="dxa"/>
          </w:tcPr>
          <w:p w14:paraId="02241E1D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7,3</w:t>
            </w:r>
          </w:p>
        </w:tc>
        <w:tc>
          <w:tcPr>
            <w:tcW w:w="727" w:type="dxa"/>
          </w:tcPr>
          <w:p w14:paraId="3EA3F888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36,3</w:t>
            </w:r>
          </w:p>
        </w:tc>
        <w:tc>
          <w:tcPr>
            <w:tcW w:w="1134" w:type="dxa"/>
          </w:tcPr>
          <w:p w14:paraId="33824384" w14:textId="77777777" w:rsidR="00F77FAB" w:rsidRPr="00F77FAB" w:rsidRDefault="00F77FAB" w:rsidP="00F77FA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77FAB">
              <w:rPr>
                <w:b/>
                <w:sz w:val="22"/>
                <w:szCs w:val="22"/>
                <w:lang w:eastAsia="en-US"/>
              </w:rPr>
              <w:t>1 место</w:t>
            </w:r>
          </w:p>
        </w:tc>
      </w:tr>
      <w:tr w:rsidR="00F77FAB" w:rsidRPr="00F77FAB" w14:paraId="7F52EA97" w14:textId="77777777" w:rsidTr="008D098C">
        <w:trPr>
          <w:trHeight w:val="264"/>
        </w:trPr>
        <w:tc>
          <w:tcPr>
            <w:tcW w:w="567" w:type="dxa"/>
          </w:tcPr>
          <w:p w14:paraId="634E0798" w14:textId="77777777" w:rsidR="00F77FAB" w:rsidRPr="00F77FAB" w:rsidRDefault="00F77FAB" w:rsidP="00F77FAB">
            <w:pPr>
              <w:jc w:val="center"/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4</w:t>
            </w:r>
          </w:p>
        </w:tc>
        <w:tc>
          <w:tcPr>
            <w:tcW w:w="2269" w:type="dxa"/>
          </w:tcPr>
          <w:p w14:paraId="438645AF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proofErr w:type="spellStart"/>
            <w:r w:rsidRPr="00F77FAB">
              <w:rPr>
                <w:sz w:val="22"/>
                <w:szCs w:val="22"/>
              </w:rPr>
              <w:t>Кузвесова</w:t>
            </w:r>
            <w:proofErr w:type="spellEnd"/>
            <w:r w:rsidRPr="00F77FAB">
              <w:rPr>
                <w:sz w:val="22"/>
                <w:szCs w:val="22"/>
              </w:rPr>
              <w:t xml:space="preserve"> Вероника</w:t>
            </w:r>
          </w:p>
        </w:tc>
        <w:tc>
          <w:tcPr>
            <w:tcW w:w="1642" w:type="dxa"/>
          </w:tcPr>
          <w:p w14:paraId="112C20E5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 xml:space="preserve">Дубровская СОШ, 4 </w:t>
            </w:r>
            <w:proofErr w:type="spellStart"/>
            <w:r w:rsidRPr="00F77FAB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72" w:type="dxa"/>
          </w:tcPr>
          <w:p w14:paraId="64F6AE42" w14:textId="77777777" w:rsidR="00F77FAB" w:rsidRPr="00F77FAB" w:rsidRDefault="00F77FAB" w:rsidP="00F77FAB">
            <w:pPr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Кобелева В.А.</w:t>
            </w:r>
          </w:p>
        </w:tc>
        <w:tc>
          <w:tcPr>
            <w:tcW w:w="764" w:type="dxa"/>
          </w:tcPr>
          <w:p w14:paraId="6687F53D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765" w:type="dxa"/>
          </w:tcPr>
          <w:p w14:paraId="08D80825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737" w:type="dxa"/>
          </w:tcPr>
          <w:p w14:paraId="62BD24E4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764" w:type="dxa"/>
          </w:tcPr>
          <w:p w14:paraId="0D3D3A8A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6,8</w:t>
            </w:r>
          </w:p>
        </w:tc>
        <w:tc>
          <w:tcPr>
            <w:tcW w:w="727" w:type="dxa"/>
          </w:tcPr>
          <w:p w14:paraId="00FB6F58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22,8</w:t>
            </w:r>
          </w:p>
        </w:tc>
        <w:tc>
          <w:tcPr>
            <w:tcW w:w="1134" w:type="dxa"/>
          </w:tcPr>
          <w:p w14:paraId="48EB20B7" w14:textId="77777777" w:rsidR="00F77FAB" w:rsidRPr="00F77FAB" w:rsidRDefault="00F77FAB" w:rsidP="00F77FA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участник</w:t>
            </w:r>
          </w:p>
        </w:tc>
      </w:tr>
      <w:tr w:rsidR="00F77FAB" w:rsidRPr="00F77FAB" w14:paraId="65150FCB" w14:textId="77777777" w:rsidTr="008D098C">
        <w:trPr>
          <w:trHeight w:val="264"/>
        </w:trPr>
        <w:tc>
          <w:tcPr>
            <w:tcW w:w="567" w:type="dxa"/>
          </w:tcPr>
          <w:p w14:paraId="2AFE8D8E" w14:textId="77777777" w:rsidR="00F77FAB" w:rsidRPr="00F77FAB" w:rsidRDefault="00F77FAB" w:rsidP="00F77FAB">
            <w:pPr>
              <w:jc w:val="center"/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5</w:t>
            </w:r>
          </w:p>
        </w:tc>
        <w:tc>
          <w:tcPr>
            <w:tcW w:w="2269" w:type="dxa"/>
          </w:tcPr>
          <w:p w14:paraId="02894D3E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Букин Арсений</w:t>
            </w:r>
          </w:p>
        </w:tc>
        <w:tc>
          <w:tcPr>
            <w:tcW w:w="1642" w:type="dxa"/>
          </w:tcPr>
          <w:p w14:paraId="6864F007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 xml:space="preserve">Еловская СОШ, 4а </w:t>
            </w:r>
            <w:proofErr w:type="spellStart"/>
            <w:r w:rsidRPr="00F77FAB">
              <w:rPr>
                <w:sz w:val="22"/>
                <w:szCs w:val="28"/>
              </w:rPr>
              <w:t>кл</w:t>
            </w:r>
            <w:proofErr w:type="spellEnd"/>
          </w:p>
        </w:tc>
        <w:tc>
          <w:tcPr>
            <w:tcW w:w="1972" w:type="dxa"/>
          </w:tcPr>
          <w:p w14:paraId="035938B5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Лебедева Л.С.</w:t>
            </w:r>
          </w:p>
        </w:tc>
        <w:tc>
          <w:tcPr>
            <w:tcW w:w="764" w:type="dxa"/>
          </w:tcPr>
          <w:p w14:paraId="10E11B0C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765" w:type="dxa"/>
          </w:tcPr>
          <w:p w14:paraId="26D7640B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737" w:type="dxa"/>
          </w:tcPr>
          <w:p w14:paraId="3025B4D1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11,0</w:t>
            </w:r>
          </w:p>
        </w:tc>
        <w:tc>
          <w:tcPr>
            <w:tcW w:w="764" w:type="dxa"/>
          </w:tcPr>
          <w:p w14:paraId="31967FF5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5,5</w:t>
            </w:r>
          </w:p>
        </w:tc>
        <w:tc>
          <w:tcPr>
            <w:tcW w:w="727" w:type="dxa"/>
          </w:tcPr>
          <w:p w14:paraId="75B79F29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25,5</w:t>
            </w:r>
          </w:p>
        </w:tc>
        <w:tc>
          <w:tcPr>
            <w:tcW w:w="1134" w:type="dxa"/>
          </w:tcPr>
          <w:p w14:paraId="2061DAD6" w14:textId="77777777" w:rsidR="00F77FAB" w:rsidRPr="00F77FAB" w:rsidRDefault="00F77FAB" w:rsidP="00F77FA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участник</w:t>
            </w:r>
          </w:p>
        </w:tc>
      </w:tr>
      <w:tr w:rsidR="00F77FAB" w:rsidRPr="00F77FAB" w14:paraId="3D79BBBA" w14:textId="77777777" w:rsidTr="008D098C">
        <w:trPr>
          <w:trHeight w:val="264"/>
        </w:trPr>
        <w:tc>
          <w:tcPr>
            <w:tcW w:w="567" w:type="dxa"/>
          </w:tcPr>
          <w:p w14:paraId="740BC698" w14:textId="77777777" w:rsidR="00F77FAB" w:rsidRPr="00F77FAB" w:rsidRDefault="00F77FAB" w:rsidP="00F77FAB">
            <w:pPr>
              <w:jc w:val="center"/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6</w:t>
            </w:r>
          </w:p>
        </w:tc>
        <w:tc>
          <w:tcPr>
            <w:tcW w:w="2269" w:type="dxa"/>
          </w:tcPr>
          <w:p w14:paraId="02CEABFC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Головнина Екатерина</w:t>
            </w:r>
          </w:p>
        </w:tc>
        <w:tc>
          <w:tcPr>
            <w:tcW w:w="1642" w:type="dxa"/>
          </w:tcPr>
          <w:p w14:paraId="4DA89247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 xml:space="preserve">Еловская СОШ, 4а </w:t>
            </w:r>
            <w:proofErr w:type="spellStart"/>
            <w:r w:rsidRPr="00F77FAB">
              <w:rPr>
                <w:sz w:val="22"/>
                <w:szCs w:val="28"/>
              </w:rPr>
              <w:t>кл</w:t>
            </w:r>
            <w:proofErr w:type="spellEnd"/>
          </w:p>
        </w:tc>
        <w:tc>
          <w:tcPr>
            <w:tcW w:w="1972" w:type="dxa"/>
          </w:tcPr>
          <w:p w14:paraId="57007C52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Лебедева Л.С.</w:t>
            </w:r>
          </w:p>
        </w:tc>
        <w:tc>
          <w:tcPr>
            <w:tcW w:w="764" w:type="dxa"/>
          </w:tcPr>
          <w:p w14:paraId="48AE2E0E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765" w:type="dxa"/>
          </w:tcPr>
          <w:p w14:paraId="5D29A7E0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737" w:type="dxa"/>
          </w:tcPr>
          <w:p w14:paraId="221A1F95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764" w:type="dxa"/>
          </w:tcPr>
          <w:p w14:paraId="5F3A5D7C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7,5</w:t>
            </w:r>
          </w:p>
        </w:tc>
        <w:tc>
          <w:tcPr>
            <w:tcW w:w="727" w:type="dxa"/>
          </w:tcPr>
          <w:p w14:paraId="5D214D64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32,5</w:t>
            </w:r>
          </w:p>
        </w:tc>
        <w:tc>
          <w:tcPr>
            <w:tcW w:w="1134" w:type="dxa"/>
          </w:tcPr>
          <w:p w14:paraId="61A2CC05" w14:textId="77777777" w:rsidR="00F77FAB" w:rsidRPr="00F77FAB" w:rsidRDefault="00F77FAB" w:rsidP="00F77FA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77FAB">
              <w:rPr>
                <w:b/>
                <w:sz w:val="22"/>
                <w:szCs w:val="22"/>
                <w:lang w:eastAsia="en-US"/>
              </w:rPr>
              <w:t>3 место</w:t>
            </w:r>
          </w:p>
        </w:tc>
      </w:tr>
      <w:tr w:rsidR="00F77FAB" w:rsidRPr="00F77FAB" w14:paraId="5C028FDD" w14:textId="77777777" w:rsidTr="008D098C">
        <w:trPr>
          <w:trHeight w:val="264"/>
        </w:trPr>
        <w:tc>
          <w:tcPr>
            <w:tcW w:w="567" w:type="dxa"/>
          </w:tcPr>
          <w:p w14:paraId="0223953B" w14:textId="77777777" w:rsidR="00F77FAB" w:rsidRPr="00F77FAB" w:rsidRDefault="00F77FAB" w:rsidP="00F77FAB">
            <w:pPr>
              <w:jc w:val="center"/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7</w:t>
            </w:r>
          </w:p>
        </w:tc>
        <w:tc>
          <w:tcPr>
            <w:tcW w:w="2269" w:type="dxa"/>
          </w:tcPr>
          <w:p w14:paraId="2A20B6ED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Устинов Савелий</w:t>
            </w:r>
          </w:p>
        </w:tc>
        <w:tc>
          <w:tcPr>
            <w:tcW w:w="1642" w:type="dxa"/>
          </w:tcPr>
          <w:p w14:paraId="4416684F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 xml:space="preserve">Еловская СОШ, 4а </w:t>
            </w:r>
            <w:proofErr w:type="spellStart"/>
            <w:r w:rsidRPr="00F77FAB">
              <w:rPr>
                <w:sz w:val="22"/>
                <w:szCs w:val="28"/>
              </w:rPr>
              <w:t>кл</w:t>
            </w:r>
            <w:proofErr w:type="spellEnd"/>
          </w:p>
        </w:tc>
        <w:tc>
          <w:tcPr>
            <w:tcW w:w="1972" w:type="dxa"/>
          </w:tcPr>
          <w:p w14:paraId="2AAC70BF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Лебедева Л.С.</w:t>
            </w:r>
          </w:p>
        </w:tc>
        <w:tc>
          <w:tcPr>
            <w:tcW w:w="764" w:type="dxa"/>
          </w:tcPr>
          <w:p w14:paraId="346E2541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765" w:type="dxa"/>
          </w:tcPr>
          <w:p w14:paraId="00980E9A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5,5</w:t>
            </w:r>
          </w:p>
        </w:tc>
        <w:tc>
          <w:tcPr>
            <w:tcW w:w="737" w:type="dxa"/>
          </w:tcPr>
          <w:p w14:paraId="6474D135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764" w:type="dxa"/>
          </w:tcPr>
          <w:p w14:paraId="708ABEFC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4,3</w:t>
            </w:r>
          </w:p>
        </w:tc>
        <w:tc>
          <w:tcPr>
            <w:tcW w:w="727" w:type="dxa"/>
          </w:tcPr>
          <w:p w14:paraId="15CDC1F6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25,8</w:t>
            </w:r>
          </w:p>
        </w:tc>
        <w:tc>
          <w:tcPr>
            <w:tcW w:w="1134" w:type="dxa"/>
          </w:tcPr>
          <w:p w14:paraId="1196A9F3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</w:rPr>
              <w:t>участник</w:t>
            </w:r>
          </w:p>
        </w:tc>
      </w:tr>
      <w:tr w:rsidR="00F77FAB" w:rsidRPr="00F77FAB" w14:paraId="1F0852C5" w14:textId="77777777" w:rsidTr="008D098C">
        <w:trPr>
          <w:trHeight w:val="264"/>
        </w:trPr>
        <w:tc>
          <w:tcPr>
            <w:tcW w:w="567" w:type="dxa"/>
          </w:tcPr>
          <w:p w14:paraId="69560127" w14:textId="77777777" w:rsidR="00F77FAB" w:rsidRPr="00F77FAB" w:rsidRDefault="00F77FAB" w:rsidP="00F77FAB">
            <w:pPr>
              <w:jc w:val="center"/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8</w:t>
            </w:r>
          </w:p>
        </w:tc>
        <w:tc>
          <w:tcPr>
            <w:tcW w:w="2269" w:type="dxa"/>
          </w:tcPr>
          <w:p w14:paraId="23771647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Светлакова Яна</w:t>
            </w:r>
          </w:p>
        </w:tc>
        <w:tc>
          <w:tcPr>
            <w:tcW w:w="1642" w:type="dxa"/>
          </w:tcPr>
          <w:p w14:paraId="2A9E64DB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 xml:space="preserve">Еловская СОШ, 4б </w:t>
            </w:r>
            <w:proofErr w:type="spellStart"/>
            <w:r w:rsidRPr="00F77FAB">
              <w:rPr>
                <w:sz w:val="22"/>
                <w:szCs w:val="28"/>
              </w:rPr>
              <w:t>кл</w:t>
            </w:r>
            <w:proofErr w:type="spellEnd"/>
          </w:p>
        </w:tc>
        <w:tc>
          <w:tcPr>
            <w:tcW w:w="1972" w:type="dxa"/>
          </w:tcPr>
          <w:p w14:paraId="198FEED7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Кустова Н.Н.</w:t>
            </w:r>
          </w:p>
        </w:tc>
        <w:tc>
          <w:tcPr>
            <w:tcW w:w="764" w:type="dxa"/>
          </w:tcPr>
          <w:p w14:paraId="41CA7A4F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765" w:type="dxa"/>
          </w:tcPr>
          <w:p w14:paraId="0FC2F820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737" w:type="dxa"/>
          </w:tcPr>
          <w:p w14:paraId="45B5ABC8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764" w:type="dxa"/>
          </w:tcPr>
          <w:p w14:paraId="658BEE6C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7,8</w:t>
            </w:r>
          </w:p>
        </w:tc>
        <w:tc>
          <w:tcPr>
            <w:tcW w:w="727" w:type="dxa"/>
          </w:tcPr>
          <w:p w14:paraId="44468C1C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34,8</w:t>
            </w:r>
          </w:p>
        </w:tc>
        <w:tc>
          <w:tcPr>
            <w:tcW w:w="1134" w:type="dxa"/>
          </w:tcPr>
          <w:p w14:paraId="6179F712" w14:textId="77777777" w:rsidR="00F77FAB" w:rsidRPr="00F77FAB" w:rsidRDefault="00F77FAB" w:rsidP="00F77FA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77FAB">
              <w:rPr>
                <w:b/>
                <w:sz w:val="22"/>
                <w:szCs w:val="22"/>
                <w:lang w:eastAsia="en-US"/>
              </w:rPr>
              <w:t>2 место</w:t>
            </w:r>
          </w:p>
        </w:tc>
      </w:tr>
      <w:tr w:rsidR="00F77FAB" w:rsidRPr="00F77FAB" w14:paraId="10501569" w14:textId="77777777" w:rsidTr="008D098C">
        <w:trPr>
          <w:trHeight w:val="264"/>
        </w:trPr>
        <w:tc>
          <w:tcPr>
            <w:tcW w:w="567" w:type="dxa"/>
          </w:tcPr>
          <w:p w14:paraId="1D5C1241" w14:textId="77777777" w:rsidR="00F77FAB" w:rsidRPr="00F77FAB" w:rsidRDefault="00F77FAB" w:rsidP="00F77FAB">
            <w:pPr>
              <w:jc w:val="center"/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9</w:t>
            </w:r>
          </w:p>
        </w:tc>
        <w:tc>
          <w:tcPr>
            <w:tcW w:w="2269" w:type="dxa"/>
          </w:tcPr>
          <w:p w14:paraId="7035146A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Немкова Есения</w:t>
            </w:r>
          </w:p>
        </w:tc>
        <w:tc>
          <w:tcPr>
            <w:tcW w:w="1642" w:type="dxa"/>
          </w:tcPr>
          <w:p w14:paraId="3F5D0751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 xml:space="preserve">Еловская СОШ, 4б </w:t>
            </w:r>
            <w:proofErr w:type="spellStart"/>
            <w:r w:rsidRPr="00F77FAB">
              <w:rPr>
                <w:sz w:val="22"/>
                <w:szCs w:val="28"/>
              </w:rPr>
              <w:t>кл</w:t>
            </w:r>
            <w:proofErr w:type="spellEnd"/>
          </w:p>
        </w:tc>
        <w:tc>
          <w:tcPr>
            <w:tcW w:w="1972" w:type="dxa"/>
          </w:tcPr>
          <w:p w14:paraId="6EEE7BF9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Кустова Н.Н.</w:t>
            </w:r>
          </w:p>
        </w:tc>
        <w:tc>
          <w:tcPr>
            <w:tcW w:w="764" w:type="dxa"/>
          </w:tcPr>
          <w:p w14:paraId="4E16FF95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765" w:type="dxa"/>
          </w:tcPr>
          <w:p w14:paraId="6357E858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737" w:type="dxa"/>
          </w:tcPr>
          <w:p w14:paraId="3E79636B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764" w:type="dxa"/>
          </w:tcPr>
          <w:p w14:paraId="51E7C57B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6,5</w:t>
            </w:r>
          </w:p>
        </w:tc>
        <w:tc>
          <w:tcPr>
            <w:tcW w:w="727" w:type="dxa"/>
          </w:tcPr>
          <w:p w14:paraId="438FCFB5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24,5</w:t>
            </w:r>
          </w:p>
        </w:tc>
        <w:tc>
          <w:tcPr>
            <w:tcW w:w="1134" w:type="dxa"/>
          </w:tcPr>
          <w:p w14:paraId="7F202C4A" w14:textId="77777777" w:rsidR="00F77FAB" w:rsidRPr="00F77FAB" w:rsidRDefault="00F77FAB" w:rsidP="00F77FAB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участник</w:t>
            </w:r>
          </w:p>
        </w:tc>
      </w:tr>
      <w:tr w:rsidR="00F77FAB" w:rsidRPr="00F77FAB" w14:paraId="4F725F21" w14:textId="77777777" w:rsidTr="008D098C">
        <w:trPr>
          <w:trHeight w:val="264"/>
        </w:trPr>
        <w:tc>
          <w:tcPr>
            <w:tcW w:w="567" w:type="dxa"/>
          </w:tcPr>
          <w:p w14:paraId="6B5220CD" w14:textId="77777777" w:rsidR="00F77FAB" w:rsidRPr="00F77FAB" w:rsidRDefault="00F77FAB" w:rsidP="00F77FAB">
            <w:pPr>
              <w:jc w:val="center"/>
              <w:rPr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10</w:t>
            </w:r>
          </w:p>
        </w:tc>
        <w:tc>
          <w:tcPr>
            <w:tcW w:w="2269" w:type="dxa"/>
          </w:tcPr>
          <w:p w14:paraId="48C15980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Лобова Софья</w:t>
            </w:r>
          </w:p>
        </w:tc>
        <w:tc>
          <w:tcPr>
            <w:tcW w:w="1642" w:type="dxa"/>
          </w:tcPr>
          <w:p w14:paraId="3C93553F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 xml:space="preserve">Еловская СОШ, 4б </w:t>
            </w:r>
            <w:proofErr w:type="spellStart"/>
            <w:r w:rsidRPr="00F77FAB">
              <w:rPr>
                <w:sz w:val="22"/>
                <w:szCs w:val="28"/>
              </w:rPr>
              <w:t>кл</w:t>
            </w:r>
            <w:proofErr w:type="spellEnd"/>
          </w:p>
        </w:tc>
        <w:tc>
          <w:tcPr>
            <w:tcW w:w="1972" w:type="dxa"/>
          </w:tcPr>
          <w:p w14:paraId="7B3A323E" w14:textId="77777777" w:rsidR="00F77FAB" w:rsidRPr="00F77FAB" w:rsidRDefault="00F77FAB" w:rsidP="00F77FAB">
            <w:pPr>
              <w:rPr>
                <w:sz w:val="22"/>
                <w:szCs w:val="28"/>
              </w:rPr>
            </w:pPr>
            <w:r w:rsidRPr="00F77FAB">
              <w:rPr>
                <w:sz w:val="22"/>
                <w:szCs w:val="28"/>
              </w:rPr>
              <w:t>Кустова Н.Н.</w:t>
            </w:r>
          </w:p>
        </w:tc>
        <w:tc>
          <w:tcPr>
            <w:tcW w:w="764" w:type="dxa"/>
          </w:tcPr>
          <w:p w14:paraId="02A664FF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765" w:type="dxa"/>
          </w:tcPr>
          <w:p w14:paraId="447D307A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6,5</w:t>
            </w:r>
          </w:p>
        </w:tc>
        <w:tc>
          <w:tcPr>
            <w:tcW w:w="737" w:type="dxa"/>
          </w:tcPr>
          <w:p w14:paraId="11B987C0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764" w:type="dxa"/>
          </w:tcPr>
          <w:p w14:paraId="1599898C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4,5</w:t>
            </w:r>
          </w:p>
        </w:tc>
        <w:tc>
          <w:tcPr>
            <w:tcW w:w="727" w:type="dxa"/>
          </w:tcPr>
          <w:p w14:paraId="3E3E8D8F" w14:textId="77777777" w:rsidR="00F77FAB" w:rsidRPr="00F77FAB" w:rsidRDefault="00F77FAB" w:rsidP="00F77FAB">
            <w:pPr>
              <w:jc w:val="center"/>
              <w:rPr>
                <w:sz w:val="22"/>
                <w:szCs w:val="22"/>
                <w:lang w:eastAsia="en-US"/>
              </w:rPr>
            </w:pPr>
            <w:r w:rsidRPr="00F77FAB">
              <w:rPr>
                <w:sz w:val="22"/>
                <w:szCs w:val="22"/>
                <w:lang w:eastAsia="en-US"/>
              </w:rPr>
              <w:t>25,0</w:t>
            </w:r>
          </w:p>
        </w:tc>
        <w:tc>
          <w:tcPr>
            <w:tcW w:w="1134" w:type="dxa"/>
          </w:tcPr>
          <w:p w14:paraId="00C98EA7" w14:textId="77777777" w:rsidR="00F77FAB" w:rsidRPr="00F77FAB" w:rsidRDefault="00F77FAB" w:rsidP="00F77FAB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F77FAB">
              <w:rPr>
                <w:sz w:val="22"/>
                <w:szCs w:val="22"/>
              </w:rPr>
              <w:t>участник</w:t>
            </w:r>
          </w:p>
        </w:tc>
      </w:tr>
    </w:tbl>
    <w:p w14:paraId="43747F45" w14:textId="77777777" w:rsidR="00F77FAB" w:rsidRDefault="00F77FAB" w:rsidP="00896D70">
      <w:pPr>
        <w:rPr>
          <w:b/>
          <w:szCs w:val="28"/>
        </w:rPr>
      </w:pPr>
    </w:p>
    <w:sectPr w:rsidR="00F77FAB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96790" w14:textId="77777777" w:rsidR="00A950F7" w:rsidRDefault="00A950F7">
      <w:r>
        <w:separator/>
      </w:r>
    </w:p>
  </w:endnote>
  <w:endnote w:type="continuationSeparator" w:id="0">
    <w:p w14:paraId="4B38588F" w14:textId="77777777" w:rsidR="00A950F7" w:rsidRDefault="00A9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24D13" w14:textId="77777777" w:rsidR="00A950F7" w:rsidRDefault="00A950F7">
      <w:r>
        <w:separator/>
      </w:r>
    </w:p>
  </w:footnote>
  <w:footnote w:type="continuationSeparator" w:id="0">
    <w:p w14:paraId="4867D47C" w14:textId="77777777" w:rsidR="00A950F7" w:rsidRDefault="00A95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49AA"/>
    <w:multiLevelType w:val="hybridMultilevel"/>
    <w:tmpl w:val="63E60A04"/>
    <w:lvl w:ilvl="0" w:tplc="AA90D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1228BC"/>
    <w:multiLevelType w:val="hybridMultilevel"/>
    <w:tmpl w:val="8DD23CB4"/>
    <w:lvl w:ilvl="0" w:tplc="65E8D6B6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3594D16"/>
    <w:multiLevelType w:val="hybridMultilevel"/>
    <w:tmpl w:val="2ACC3536"/>
    <w:lvl w:ilvl="0" w:tplc="77EC20F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169316">
    <w:abstractNumId w:val="0"/>
  </w:num>
  <w:num w:numId="2" w16cid:durableId="2091190775">
    <w:abstractNumId w:val="1"/>
  </w:num>
  <w:num w:numId="3" w16cid:durableId="758676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43"/>
    <w:rsid w:val="00064595"/>
    <w:rsid w:val="00066153"/>
    <w:rsid w:val="00097994"/>
    <w:rsid w:val="000C2D90"/>
    <w:rsid w:val="00143108"/>
    <w:rsid w:val="001861AA"/>
    <w:rsid w:val="001B2E61"/>
    <w:rsid w:val="002802BE"/>
    <w:rsid w:val="002A5C7B"/>
    <w:rsid w:val="00311DAC"/>
    <w:rsid w:val="0036013B"/>
    <w:rsid w:val="00417DCF"/>
    <w:rsid w:val="0047083E"/>
    <w:rsid w:val="00482A25"/>
    <w:rsid w:val="004F6BB4"/>
    <w:rsid w:val="004F7C5A"/>
    <w:rsid w:val="005840C7"/>
    <w:rsid w:val="005955BE"/>
    <w:rsid w:val="005D2780"/>
    <w:rsid w:val="006C2C4E"/>
    <w:rsid w:val="006F2B94"/>
    <w:rsid w:val="00715A69"/>
    <w:rsid w:val="00747D58"/>
    <w:rsid w:val="007C657C"/>
    <w:rsid w:val="008741B6"/>
    <w:rsid w:val="008936EC"/>
    <w:rsid w:val="00896D70"/>
    <w:rsid w:val="008B04B7"/>
    <w:rsid w:val="008C3343"/>
    <w:rsid w:val="008D1577"/>
    <w:rsid w:val="008E7C82"/>
    <w:rsid w:val="00973B76"/>
    <w:rsid w:val="0099682E"/>
    <w:rsid w:val="009C011A"/>
    <w:rsid w:val="00A16F73"/>
    <w:rsid w:val="00A442D4"/>
    <w:rsid w:val="00A701BA"/>
    <w:rsid w:val="00A950F7"/>
    <w:rsid w:val="00AC4455"/>
    <w:rsid w:val="00AD4B9B"/>
    <w:rsid w:val="00AE0B25"/>
    <w:rsid w:val="00B01DB0"/>
    <w:rsid w:val="00B34DCA"/>
    <w:rsid w:val="00B82B9B"/>
    <w:rsid w:val="00B921B5"/>
    <w:rsid w:val="00BD3815"/>
    <w:rsid w:val="00C17F88"/>
    <w:rsid w:val="00DF3619"/>
    <w:rsid w:val="00EA793E"/>
    <w:rsid w:val="00EC6341"/>
    <w:rsid w:val="00F22F1F"/>
    <w:rsid w:val="00F31ED4"/>
    <w:rsid w:val="00F6686C"/>
    <w:rsid w:val="00F77FAB"/>
    <w:rsid w:val="00FB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B9FF3"/>
  <w15:docId w15:val="{6AC20AD1-F4A0-4F15-BBD3-97EACBDF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417DCF"/>
    <w:pPr>
      <w:ind w:left="720"/>
      <w:contextualSpacing/>
    </w:pPr>
  </w:style>
  <w:style w:type="character" w:customStyle="1" w:styleId="a6">
    <w:name w:val="Основной текст Знак"/>
    <w:basedOn w:val="a0"/>
    <w:link w:val="a5"/>
    <w:uiPriority w:val="99"/>
    <w:rsid w:val="00B34DCA"/>
    <w:rPr>
      <w:sz w:val="28"/>
    </w:rPr>
  </w:style>
  <w:style w:type="paragraph" w:styleId="ae">
    <w:name w:val="No Spacing"/>
    <w:uiPriority w:val="99"/>
    <w:qFormat/>
    <w:rsid w:val="00B34DCA"/>
    <w:rPr>
      <w:sz w:val="28"/>
    </w:rPr>
  </w:style>
  <w:style w:type="paragraph" w:customStyle="1" w:styleId="NoSpacing1">
    <w:name w:val="No Spacing1"/>
    <w:uiPriority w:val="99"/>
    <w:rsid w:val="00B34DCA"/>
    <w:rPr>
      <w:sz w:val="28"/>
    </w:rPr>
  </w:style>
  <w:style w:type="paragraph" w:customStyle="1" w:styleId="Standard">
    <w:name w:val="Standard"/>
    <w:rsid w:val="00B34DCA"/>
    <w:pPr>
      <w:widowControl w:val="0"/>
      <w:suppressAutoHyphens/>
      <w:overflowPunct w:val="0"/>
      <w:autoSpaceDE w:val="0"/>
      <w:autoSpaceDN w:val="0"/>
      <w:spacing w:after="200" w:line="276" w:lineRule="auto"/>
      <w:textAlignment w:val="baseline"/>
    </w:pPr>
    <w:rPr>
      <w:rFonts w:ascii="Calibri" w:hAnsi="Calibri"/>
      <w:color w:val="000000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3;&#1103;%20&#1088;&#1072;&#1073;&#1086;&#1090;&#1099;%20(&#1055;&#1077;&#1088;&#1077;&#1085;&#1086;&#1089;)\&#1056;&#1072;&#1073;&#1086;&#1090;&#1072;\&#1060;&#1083;&#1077;&#1096;&#1082;&#1072;%2016.05.2022\&#1056;&#1072;&#1073;&#1086;&#1090;&#1072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1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Анастасия</cp:lastModifiedBy>
  <cp:revision>4</cp:revision>
  <cp:lastPrinted>2026-03-23T11:44:00Z</cp:lastPrinted>
  <dcterms:created xsi:type="dcterms:W3CDTF">2026-03-23T11:45:00Z</dcterms:created>
  <dcterms:modified xsi:type="dcterms:W3CDTF">2026-03-23T11:45:00Z</dcterms:modified>
</cp:coreProperties>
</file>