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CDAA" w14:textId="77777777" w:rsidR="00612568" w:rsidRPr="00612568" w:rsidRDefault="00612568" w:rsidP="00612568">
      <w:pPr>
        <w:spacing w:line="240" w:lineRule="exact"/>
        <w:rPr>
          <w:b/>
          <w:bCs/>
        </w:rPr>
      </w:pPr>
      <w:r w:rsidRPr="00612568">
        <w:rPr>
          <w:b/>
          <w:bCs/>
        </w:rPr>
        <w:t xml:space="preserve">О проведении муниципального </w:t>
      </w:r>
    </w:p>
    <w:p w14:paraId="6C0FC939" w14:textId="77777777" w:rsidR="00612568" w:rsidRPr="00612568" w:rsidRDefault="00612568" w:rsidP="00612568">
      <w:pPr>
        <w:spacing w:line="240" w:lineRule="exact"/>
        <w:rPr>
          <w:b/>
          <w:bCs/>
        </w:rPr>
      </w:pPr>
      <w:r w:rsidRPr="00612568">
        <w:rPr>
          <w:b/>
          <w:bCs/>
        </w:rPr>
        <w:t xml:space="preserve">дистанционного конкурса </w:t>
      </w:r>
    </w:p>
    <w:p w14:paraId="34A78113" w14:textId="77777777" w:rsidR="00612568" w:rsidRPr="00612568" w:rsidRDefault="00612568" w:rsidP="00612568">
      <w:pPr>
        <w:spacing w:line="240" w:lineRule="exact"/>
        <w:rPr>
          <w:b/>
          <w:bCs/>
        </w:rPr>
      </w:pPr>
      <w:r w:rsidRPr="00612568">
        <w:rPr>
          <w:b/>
          <w:bCs/>
        </w:rPr>
        <w:t xml:space="preserve">детского </w:t>
      </w:r>
      <w:proofErr w:type="spellStart"/>
      <w:r w:rsidRPr="00612568">
        <w:rPr>
          <w:b/>
          <w:bCs/>
        </w:rPr>
        <w:t>легомоделирования</w:t>
      </w:r>
      <w:proofErr w:type="spellEnd"/>
      <w:r w:rsidRPr="00612568">
        <w:rPr>
          <w:b/>
          <w:bCs/>
        </w:rPr>
        <w:t xml:space="preserve"> </w:t>
      </w:r>
    </w:p>
    <w:p w14:paraId="7B67B9EC" w14:textId="190F8900" w:rsidR="008741B6" w:rsidRDefault="00612568" w:rsidP="00612568">
      <w:pPr>
        <w:spacing w:line="240" w:lineRule="exact"/>
        <w:rPr>
          <w:b/>
          <w:bCs/>
        </w:rPr>
      </w:pPr>
      <w:r w:rsidRPr="00612568">
        <w:rPr>
          <w:b/>
          <w:bCs/>
        </w:rPr>
        <w:t>«Единство в деталях»</w: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963C" wp14:editId="73B8B69A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301DB" w14:textId="09DDC3C2" w:rsidR="00311DAC" w:rsidRPr="00482A25" w:rsidRDefault="00612568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4963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95301DB" w14:textId="09DDC3C2" w:rsidR="00311DAC" w:rsidRPr="00482A25" w:rsidRDefault="00612568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44D3F" wp14:editId="3CF038B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40CE" w14:textId="2F68C133" w:rsidR="00311DAC" w:rsidRPr="00482A25" w:rsidRDefault="00612568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4D3F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359A40CE" w14:textId="2F68C133" w:rsidR="00311DAC" w:rsidRPr="00482A25" w:rsidRDefault="00612568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11.03.2026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42E60" wp14:editId="3D383F29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57402" w14:textId="77777777" w:rsidR="00311DAC" w:rsidRDefault="00311DAC" w:rsidP="00311DAC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2E60" id="Text Box 52" o:spid="_x0000_s1028" type="#_x0000_t202" style="position:absolute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2C257402" w14:textId="77777777" w:rsidR="00311DAC" w:rsidRDefault="00311DAC" w:rsidP="00311DAC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ED3CD19" wp14:editId="4E702913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AB3DA7" w14:textId="77777777" w:rsidR="00612568" w:rsidRPr="00612568" w:rsidRDefault="00612568" w:rsidP="00612568"/>
    <w:p w14:paraId="71D074C2" w14:textId="77777777" w:rsidR="00612568" w:rsidRDefault="00612568" w:rsidP="00612568">
      <w:pPr>
        <w:rPr>
          <w:b/>
          <w:bCs/>
        </w:rPr>
      </w:pPr>
    </w:p>
    <w:p w14:paraId="62FD6E02" w14:textId="24A859C3" w:rsidR="00612568" w:rsidRDefault="00612568" w:rsidP="00612568">
      <w:pPr>
        <w:jc w:val="both"/>
      </w:pPr>
      <w:r>
        <w:tab/>
        <w:t>В соответствии с планом работы Отдела образования администрации Еловского муниципального округа на 2025-2026 ученый год, в целях популяризация технического конструирования как одного из методов развития школьников</w:t>
      </w:r>
    </w:p>
    <w:p w14:paraId="2F72203D" w14:textId="77777777" w:rsidR="00612568" w:rsidRDefault="00612568" w:rsidP="00612568">
      <w:pPr>
        <w:jc w:val="both"/>
      </w:pPr>
      <w:r>
        <w:tab/>
        <w:t>ПРИКАЗЫВАЮ:</w:t>
      </w:r>
    </w:p>
    <w:p w14:paraId="484B9203" w14:textId="472C3172" w:rsidR="00612568" w:rsidRDefault="00612568" w:rsidP="00612568">
      <w:pPr>
        <w:jc w:val="both"/>
      </w:pPr>
      <w:r>
        <w:tab/>
        <w:t xml:space="preserve">1. Провести с 20 апреля по 13 мая 2026 г. муниципальный дистанционный конкурс детского </w:t>
      </w:r>
      <w:proofErr w:type="spellStart"/>
      <w:r>
        <w:t>легомоделирования</w:t>
      </w:r>
      <w:proofErr w:type="spellEnd"/>
      <w:r>
        <w:t xml:space="preserve"> «Единство в деталях» (далее Конкурс). </w:t>
      </w:r>
    </w:p>
    <w:p w14:paraId="162D4C5E" w14:textId="0571C28D" w:rsidR="00612568" w:rsidRDefault="00612568" w:rsidP="00612568">
      <w:pPr>
        <w:jc w:val="both"/>
      </w:pPr>
      <w:r>
        <w:tab/>
        <w:t xml:space="preserve">2. Утвердить Положение о муниципальном дистанционном конкурсе детского </w:t>
      </w:r>
      <w:proofErr w:type="spellStart"/>
      <w:r>
        <w:t>легомоделирования</w:t>
      </w:r>
      <w:proofErr w:type="spellEnd"/>
      <w:r>
        <w:t xml:space="preserve"> «Единство в деталях» (Приложение).</w:t>
      </w:r>
    </w:p>
    <w:p w14:paraId="62D76C5E" w14:textId="12EC3716" w:rsidR="00612568" w:rsidRDefault="00612568" w:rsidP="00612568">
      <w:pPr>
        <w:jc w:val="both"/>
      </w:pPr>
      <w:r>
        <w:tab/>
        <w:t xml:space="preserve">3. Руководителям учреждений направить до 30 апреля 2026 г. заявки на участие в Конкурсе, согласия на обработку персональных данных несовершеннолетних, фото работ отправляются в электронном виде с почты образовательного учреждения на электронную почту: cdt-elovo@yandex.ru (ЦДТ) с пометкой «На конкурс Лего». </w:t>
      </w:r>
    </w:p>
    <w:p w14:paraId="7D653127" w14:textId="0B0A01AA" w:rsidR="00612568" w:rsidRDefault="00612568" w:rsidP="00612568">
      <w:pPr>
        <w:jc w:val="both"/>
      </w:pPr>
      <w:r>
        <w:tab/>
        <w:t>4. Финансирование предусмотреть за счет средств общего финансирования МБУ ДО «ЦДТ с. Елово».</w:t>
      </w:r>
    </w:p>
    <w:p w14:paraId="2E1BB1A9" w14:textId="70848298" w:rsidR="00612568" w:rsidRDefault="00612568" w:rsidP="00612568">
      <w:pPr>
        <w:jc w:val="both"/>
      </w:pPr>
      <w:r>
        <w:tab/>
        <w:t>5. Контроль исполнения приказа возложить на Носкову Е.А., директора МБУ ДО «ЦДТ с. Елово».</w:t>
      </w:r>
    </w:p>
    <w:p w14:paraId="777B6A0C" w14:textId="77777777" w:rsidR="00612568" w:rsidRDefault="00612568" w:rsidP="00612568"/>
    <w:p w14:paraId="54A03D67" w14:textId="77777777" w:rsidR="00612568" w:rsidRDefault="00612568" w:rsidP="00612568"/>
    <w:p w14:paraId="226079C0" w14:textId="77777777" w:rsidR="00612568" w:rsidRDefault="00612568" w:rsidP="00612568"/>
    <w:p w14:paraId="03B00250" w14:textId="6A2B92B7" w:rsidR="00612568" w:rsidRDefault="00612568" w:rsidP="00612568">
      <w:r>
        <w:t>Заведующий                                                                                     В.Н. Пономарева</w:t>
      </w:r>
    </w:p>
    <w:p w14:paraId="1B784855" w14:textId="77777777" w:rsidR="00612568" w:rsidRDefault="00612568" w:rsidP="00612568"/>
    <w:p w14:paraId="51C9FEA2" w14:textId="77777777" w:rsidR="00612568" w:rsidRDefault="00612568" w:rsidP="00612568"/>
    <w:p w14:paraId="56205359" w14:textId="77777777" w:rsidR="00612568" w:rsidRDefault="00612568" w:rsidP="00612568"/>
    <w:p w14:paraId="435BA241" w14:textId="77777777" w:rsidR="00612568" w:rsidRDefault="00612568" w:rsidP="00612568"/>
    <w:p w14:paraId="36AAA565" w14:textId="77777777" w:rsidR="00612568" w:rsidRDefault="00612568" w:rsidP="00612568"/>
    <w:p w14:paraId="1FBC7DDB" w14:textId="77777777" w:rsidR="00612568" w:rsidRDefault="00612568" w:rsidP="00612568"/>
    <w:p w14:paraId="13999590" w14:textId="77777777" w:rsidR="00612568" w:rsidRDefault="00612568" w:rsidP="00612568"/>
    <w:p w14:paraId="11BC9D72" w14:textId="77777777" w:rsidR="00612568" w:rsidRDefault="00612568" w:rsidP="00612568">
      <w:pPr>
        <w:spacing w:line="240" w:lineRule="exact"/>
        <w:ind w:firstLine="6237"/>
        <w:jc w:val="both"/>
      </w:pPr>
      <w:r>
        <w:lastRenderedPageBreak/>
        <w:t xml:space="preserve">УТВЕРЖДЕНО </w:t>
      </w:r>
    </w:p>
    <w:p w14:paraId="0BF0E17A" w14:textId="77777777" w:rsidR="00612568" w:rsidRDefault="00612568" w:rsidP="00612568">
      <w:pPr>
        <w:spacing w:line="240" w:lineRule="exact"/>
        <w:ind w:firstLine="6237"/>
        <w:jc w:val="both"/>
      </w:pPr>
      <w:r>
        <w:t xml:space="preserve">приказом </w:t>
      </w:r>
    </w:p>
    <w:p w14:paraId="3306CE9A" w14:textId="77777777" w:rsidR="00612568" w:rsidRDefault="00612568" w:rsidP="00612568">
      <w:pPr>
        <w:spacing w:line="240" w:lineRule="exact"/>
        <w:ind w:firstLine="6237"/>
        <w:jc w:val="both"/>
      </w:pPr>
      <w:r>
        <w:t xml:space="preserve">Отдела образования </w:t>
      </w:r>
    </w:p>
    <w:p w14:paraId="2730B626" w14:textId="77777777" w:rsidR="00612568" w:rsidRDefault="00612568" w:rsidP="00612568">
      <w:pPr>
        <w:spacing w:line="240" w:lineRule="exact"/>
        <w:ind w:firstLine="6237"/>
        <w:jc w:val="both"/>
      </w:pPr>
      <w:r>
        <w:t>администрации Еловского</w:t>
      </w:r>
    </w:p>
    <w:p w14:paraId="12C89F3B" w14:textId="77777777" w:rsidR="00612568" w:rsidRDefault="00612568" w:rsidP="00612568">
      <w:pPr>
        <w:spacing w:line="240" w:lineRule="exact"/>
        <w:ind w:firstLine="6237"/>
        <w:jc w:val="both"/>
      </w:pPr>
      <w:r>
        <w:t>муниципального округа</w:t>
      </w:r>
    </w:p>
    <w:p w14:paraId="35916297" w14:textId="77777777" w:rsidR="00612568" w:rsidRDefault="00612568" w:rsidP="00612568">
      <w:pPr>
        <w:spacing w:line="240" w:lineRule="exact"/>
        <w:ind w:firstLine="6237"/>
        <w:jc w:val="both"/>
      </w:pPr>
      <w:r>
        <w:t>Пермского края</w:t>
      </w:r>
    </w:p>
    <w:p w14:paraId="58E4A6E8" w14:textId="4947D6BC" w:rsidR="00612568" w:rsidRDefault="00612568" w:rsidP="00612568">
      <w:pPr>
        <w:spacing w:line="240" w:lineRule="exact"/>
        <w:ind w:firstLine="6237"/>
        <w:jc w:val="both"/>
      </w:pPr>
      <w:r>
        <w:t>от 11.03.2026 № 52</w:t>
      </w:r>
    </w:p>
    <w:p w14:paraId="3D30E7A4" w14:textId="77777777" w:rsidR="00612568" w:rsidRPr="00C55869" w:rsidRDefault="00612568" w:rsidP="00612568">
      <w:pPr>
        <w:spacing w:line="320" w:lineRule="exact"/>
        <w:jc w:val="both"/>
        <w:rPr>
          <w:szCs w:val="28"/>
        </w:rPr>
      </w:pPr>
    </w:p>
    <w:p w14:paraId="1833411E" w14:textId="77777777" w:rsidR="00612568" w:rsidRDefault="00612568" w:rsidP="00612568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14:paraId="0155DAC4" w14:textId="77777777" w:rsidR="00612568" w:rsidRPr="00025256" w:rsidRDefault="00612568" w:rsidP="00612568">
      <w:pPr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проведении муниципального дистанционного конкурса детского </w:t>
      </w:r>
      <w:proofErr w:type="spellStart"/>
      <w:r>
        <w:rPr>
          <w:b/>
          <w:bCs/>
          <w:szCs w:val="28"/>
        </w:rPr>
        <w:t>легомоделирования</w:t>
      </w:r>
      <w:proofErr w:type="spellEnd"/>
      <w:r>
        <w:rPr>
          <w:b/>
          <w:bCs/>
          <w:szCs w:val="28"/>
        </w:rPr>
        <w:t xml:space="preserve"> </w:t>
      </w:r>
      <w:r>
        <w:rPr>
          <w:b/>
          <w:szCs w:val="28"/>
        </w:rPr>
        <w:t>«Единство в деталях»</w:t>
      </w:r>
    </w:p>
    <w:p w14:paraId="55B653E3" w14:textId="77777777" w:rsidR="00612568" w:rsidRDefault="00612568" w:rsidP="00612568">
      <w:pPr>
        <w:spacing w:line="320" w:lineRule="exact"/>
        <w:rPr>
          <w:b/>
          <w:szCs w:val="28"/>
        </w:rPr>
      </w:pPr>
    </w:p>
    <w:p w14:paraId="4EBD1EA1" w14:textId="77777777" w:rsidR="00612568" w:rsidRDefault="00612568" w:rsidP="00612568">
      <w:pPr>
        <w:spacing w:line="320" w:lineRule="exact"/>
        <w:ind w:firstLine="708"/>
        <w:jc w:val="both"/>
        <w:rPr>
          <w:b/>
          <w:bCs/>
          <w:szCs w:val="28"/>
        </w:rPr>
      </w:pPr>
      <w:r w:rsidRPr="00556789">
        <w:rPr>
          <w:szCs w:val="28"/>
        </w:rPr>
        <w:t xml:space="preserve">Настоящее Положение регламентирует порядок организации, проведения </w:t>
      </w:r>
      <w:r w:rsidRPr="00556789">
        <w:rPr>
          <w:bCs/>
          <w:szCs w:val="28"/>
        </w:rPr>
        <w:t xml:space="preserve">муниципального дистанционного конкурса детского </w:t>
      </w:r>
      <w:proofErr w:type="spellStart"/>
      <w:r w:rsidRPr="00556789">
        <w:rPr>
          <w:bCs/>
          <w:szCs w:val="28"/>
        </w:rPr>
        <w:t>легомоделирования</w:t>
      </w:r>
      <w:proofErr w:type="spellEnd"/>
      <w:r w:rsidRPr="00556789">
        <w:rPr>
          <w:bCs/>
          <w:szCs w:val="28"/>
        </w:rPr>
        <w:t xml:space="preserve"> </w:t>
      </w:r>
      <w:r w:rsidRPr="00556789">
        <w:rPr>
          <w:szCs w:val="28"/>
        </w:rPr>
        <w:t>«</w:t>
      </w:r>
      <w:r>
        <w:rPr>
          <w:szCs w:val="28"/>
        </w:rPr>
        <w:t>Единство в деталях</w:t>
      </w:r>
      <w:r w:rsidRPr="00556789">
        <w:rPr>
          <w:szCs w:val="28"/>
        </w:rPr>
        <w:t>»</w:t>
      </w:r>
      <w:r>
        <w:rPr>
          <w:b/>
          <w:bCs/>
          <w:szCs w:val="28"/>
        </w:rPr>
        <w:t xml:space="preserve"> </w:t>
      </w:r>
      <w:r>
        <w:rPr>
          <w:szCs w:val="28"/>
        </w:rPr>
        <w:t>(далее К</w:t>
      </w:r>
      <w:r w:rsidRPr="00556789">
        <w:rPr>
          <w:szCs w:val="28"/>
        </w:rPr>
        <w:t>онкурс), требования к участникам и конкурсным работам, сроки проведения, порядок представления заявок, определения победителей и н</w:t>
      </w:r>
      <w:r>
        <w:rPr>
          <w:szCs w:val="28"/>
        </w:rPr>
        <w:t>аграждения участников К</w:t>
      </w:r>
      <w:r w:rsidRPr="00556789">
        <w:rPr>
          <w:szCs w:val="28"/>
        </w:rPr>
        <w:t>онкурса.</w:t>
      </w:r>
    </w:p>
    <w:p w14:paraId="484CF2C2" w14:textId="77777777" w:rsidR="00612568" w:rsidRPr="007673FB" w:rsidRDefault="00612568" w:rsidP="00612568">
      <w:pPr>
        <w:spacing w:line="320" w:lineRule="exact"/>
        <w:ind w:firstLine="708"/>
        <w:jc w:val="both"/>
        <w:rPr>
          <w:b/>
          <w:bCs/>
          <w:szCs w:val="28"/>
        </w:rPr>
      </w:pPr>
    </w:p>
    <w:p w14:paraId="08971F11" w14:textId="7D0C7F4A" w:rsidR="00612568" w:rsidRPr="00235C8D" w:rsidRDefault="00612568" w:rsidP="00235C8D">
      <w:pPr>
        <w:numPr>
          <w:ilvl w:val="0"/>
          <w:numId w:val="1"/>
        </w:num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14:paraId="4F804F1F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>1</w:t>
      </w:r>
      <w:r>
        <w:rPr>
          <w:szCs w:val="28"/>
        </w:rPr>
        <w:t xml:space="preserve">.1. </w:t>
      </w:r>
      <w:r w:rsidRPr="007673FB">
        <w:rPr>
          <w:szCs w:val="28"/>
        </w:rPr>
        <w:t xml:space="preserve">Муниципальный дистанционный </w:t>
      </w:r>
      <w:r w:rsidRPr="007673FB">
        <w:rPr>
          <w:bCs/>
          <w:szCs w:val="28"/>
        </w:rPr>
        <w:t xml:space="preserve">конкурс детского </w:t>
      </w:r>
      <w:proofErr w:type="spellStart"/>
      <w:r w:rsidRPr="007673FB">
        <w:rPr>
          <w:szCs w:val="28"/>
        </w:rPr>
        <w:t>легомоделирования</w:t>
      </w:r>
      <w:proofErr w:type="spellEnd"/>
      <w:r w:rsidRPr="007673FB">
        <w:rPr>
          <w:szCs w:val="28"/>
        </w:rPr>
        <w:t xml:space="preserve"> «</w:t>
      </w:r>
      <w:r>
        <w:rPr>
          <w:szCs w:val="28"/>
        </w:rPr>
        <w:t>Единство в деталях</w:t>
      </w:r>
      <w:r w:rsidRPr="007673FB">
        <w:rPr>
          <w:szCs w:val="28"/>
        </w:rPr>
        <w:t xml:space="preserve">» проводится Отделом образования администрации Еловского муниципального округа, оператором Конкурса является МБУ ДО «Центр детского творчества с. Елово» (далее Центр). </w:t>
      </w:r>
    </w:p>
    <w:p w14:paraId="0868340D" w14:textId="7777777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1.2. </w:t>
      </w:r>
      <w:r w:rsidRPr="007673FB">
        <w:rPr>
          <w:szCs w:val="28"/>
        </w:rPr>
        <w:t>Целью проведения Конкурса является пробуждение познавательной активности и творческих способностей детей. Конкурс является образовательной акцией, направленной на пробуждение познавательной мотивации и позволяет детям реализовать присущее им стремление к моделированию окружающего мира, самовыражению в разнообразных формах.</w:t>
      </w:r>
    </w:p>
    <w:p w14:paraId="20A19DC2" w14:textId="7777777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1.3. </w:t>
      </w:r>
      <w:r w:rsidRPr="007673FB">
        <w:rPr>
          <w:szCs w:val="28"/>
        </w:rPr>
        <w:t>Задачи Конкурса:</w:t>
      </w:r>
    </w:p>
    <w:p w14:paraId="732DD671" w14:textId="7777777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поддержка стремления учащихся к техническому моделированию, выявления и поощрения талантливых учащихся</w:t>
      </w:r>
      <w:r>
        <w:rPr>
          <w:szCs w:val="28"/>
        </w:rPr>
        <w:t>;</w:t>
      </w:r>
    </w:p>
    <w:p w14:paraId="4088AB61" w14:textId="7777777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развитие интеллектуальных и познавательных способностей детей</w:t>
      </w:r>
      <w:r>
        <w:rPr>
          <w:szCs w:val="28"/>
        </w:rPr>
        <w:t>;</w:t>
      </w:r>
      <w:r w:rsidRPr="007673FB">
        <w:rPr>
          <w:szCs w:val="28"/>
        </w:rPr>
        <w:t xml:space="preserve"> </w:t>
      </w:r>
    </w:p>
    <w:p w14:paraId="56238BAB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расширение кругозора детей</w:t>
      </w:r>
      <w:r>
        <w:rPr>
          <w:szCs w:val="28"/>
        </w:rPr>
        <w:t>;</w:t>
      </w:r>
      <w:r w:rsidRPr="007673FB">
        <w:rPr>
          <w:szCs w:val="28"/>
        </w:rPr>
        <w:t xml:space="preserve"> </w:t>
      </w:r>
    </w:p>
    <w:p w14:paraId="2CB1FA63" w14:textId="7777777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создание условий для проявления творческой активности и самовыражения</w:t>
      </w:r>
      <w:r>
        <w:rPr>
          <w:szCs w:val="28"/>
        </w:rPr>
        <w:t>;</w:t>
      </w:r>
      <w:r w:rsidRPr="007673FB">
        <w:rPr>
          <w:szCs w:val="28"/>
        </w:rPr>
        <w:t xml:space="preserve"> </w:t>
      </w:r>
    </w:p>
    <w:p w14:paraId="42DF6495" w14:textId="7777777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демонстрация достижений детей</w:t>
      </w:r>
      <w:r>
        <w:rPr>
          <w:szCs w:val="28"/>
        </w:rPr>
        <w:t>;</w:t>
      </w:r>
    </w:p>
    <w:p w14:paraId="0F227FF3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активизация работы по развитию технического творчества обучающихся, приобщение их к достижениям науки и техники</w:t>
      </w:r>
      <w:r>
        <w:rPr>
          <w:szCs w:val="28"/>
        </w:rPr>
        <w:t>;</w:t>
      </w:r>
    </w:p>
    <w:p w14:paraId="39933C42" w14:textId="77777777" w:rsidR="00612568" w:rsidRPr="007673FB" w:rsidRDefault="00612568" w:rsidP="00612568">
      <w:pPr>
        <w:spacing w:line="320" w:lineRule="exact"/>
        <w:ind w:firstLine="708"/>
        <w:jc w:val="both"/>
        <w:rPr>
          <w:szCs w:val="28"/>
        </w:rPr>
      </w:pPr>
      <w:r w:rsidRPr="007673FB">
        <w:rPr>
          <w:szCs w:val="28"/>
        </w:rPr>
        <w:t>1.4. Общее руководство по организации и проведению Конкурса осуществляет оргкомитет с правом жюри, состоящий из представителей учреждений образования и культуры.</w:t>
      </w:r>
    </w:p>
    <w:p w14:paraId="607B858B" w14:textId="77777777" w:rsidR="00612568" w:rsidRPr="007673FB" w:rsidRDefault="00612568" w:rsidP="00612568">
      <w:pPr>
        <w:spacing w:line="320" w:lineRule="exact"/>
        <w:ind w:firstLine="708"/>
        <w:jc w:val="both"/>
        <w:rPr>
          <w:b/>
          <w:szCs w:val="28"/>
        </w:rPr>
      </w:pPr>
      <w:r w:rsidRPr="007673FB">
        <w:rPr>
          <w:szCs w:val="28"/>
        </w:rPr>
        <w:t>1.5. Оргкомитет:</w:t>
      </w:r>
    </w:p>
    <w:p w14:paraId="7DBF0FF7" w14:textId="77777777" w:rsidR="00612568" w:rsidRPr="007673FB" w:rsidRDefault="00612568" w:rsidP="00612568">
      <w:pPr>
        <w:spacing w:line="320" w:lineRule="exact"/>
        <w:ind w:firstLine="708"/>
        <w:jc w:val="both"/>
        <w:rPr>
          <w:szCs w:val="28"/>
        </w:rPr>
      </w:pPr>
      <w:r w:rsidRPr="007673FB">
        <w:rPr>
          <w:szCs w:val="28"/>
        </w:rPr>
        <w:t xml:space="preserve">- определяет форму, порядок и сроки проведения </w:t>
      </w:r>
      <w:r>
        <w:rPr>
          <w:szCs w:val="28"/>
        </w:rPr>
        <w:t>К</w:t>
      </w:r>
      <w:r w:rsidRPr="007673FB">
        <w:rPr>
          <w:szCs w:val="28"/>
        </w:rPr>
        <w:t>онкурса;</w:t>
      </w:r>
    </w:p>
    <w:p w14:paraId="25D47B35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>- о</w:t>
      </w:r>
      <w:r>
        <w:rPr>
          <w:szCs w:val="28"/>
        </w:rPr>
        <w:t>существляет общее руководство его</w:t>
      </w:r>
      <w:r w:rsidRPr="007673FB">
        <w:rPr>
          <w:szCs w:val="28"/>
        </w:rPr>
        <w:t xml:space="preserve"> подготовкой и проведением;</w:t>
      </w:r>
    </w:p>
    <w:p w14:paraId="6387591F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>- определяет тематику Конкурса;</w:t>
      </w:r>
    </w:p>
    <w:p w14:paraId="5A72F54B" w14:textId="77777777" w:rsidR="00612568" w:rsidRPr="007673FB" w:rsidRDefault="00612568" w:rsidP="00612568">
      <w:pPr>
        <w:spacing w:line="320" w:lineRule="exact"/>
        <w:ind w:firstLine="708"/>
        <w:jc w:val="both"/>
        <w:rPr>
          <w:szCs w:val="28"/>
        </w:rPr>
      </w:pPr>
      <w:r w:rsidRPr="007673FB">
        <w:rPr>
          <w:szCs w:val="28"/>
        </w:rPr>
        <w:t>- определяет критерии оценки конкурсных работ;</w:t>
      </w:r>
    </w:p>
    <w:p w14:paraId="073921D4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>- определяет победителей и распределяет призовые места;</w:t>
      </w:r>
    </w:p>
    <w:p w14:paraId="35D384DA" w14:textId="77777777" w:rsidR="00612568" w:rsidRPr="007673FB" w:rsidRDefault="00612568" w:rsidP="00612568">
      <w:pPr>
        <w:spacing w:line="320" w:lineRule="exact"/>
        <w:ind w:firstLine="708"/>
        <w:jc w:val="both"/>
        <w:rPr>
          <w:szCs w:val="28"/>
        </w:rPr>
      </w:pPr>
      <w:r w:rsidRPr="007673FB">
        <w:rPr>
          <w:szCs w:val="28"/>
        </w:rPr>
        <w:t>- утверждает итоговую таблицу результатов;</w:t>
      </w:r>
    </w:p>
    <w:p w14:paraId="0E9C79F0" w14:textId="77777777" w:rsidR="00612568" w:rsidRPr="007673FB" w:rsidRDefault="00612568" w:rsidP="00612568">
      <w:pPr>
        <w:spacing w:line="320" w:lineRule="exact"/>
        <w:ind w:firstLine="708"/>
        <w:jc w:val="both"/>
        <w:rPr>
          <w:szCs w:val="28"/>
        </w:rPr>
      </w:pPr>
      <w:r w:rsidRPr="007673FB">
        <w:rPr>
          <w:szCs w:val="28"/>
        </w:rPr>
        <w:lastRenderedPageBreak/>
        <w:t>- анализирует и обобщает итоги.</w:t>
      </w:r>
    </w:p>
    <w:p w14:paraId="23FE9E64" w14:textId="7777777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1.6. Состав оргкомитета с правом жюри:</w:t>
      </w:r>
    </w:p>
    <w:p w14:paraId="7A0F30A0" w14:textId="276871C0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Пономарева В.Н., заведующий Отделом образования Еловского муниципального округа (по согласованию);</w:t>
      </w:r>
    </w:p>
    <w:p w14:paraId="33C96336" w14:textId="77777777" w:rsidR="00612568" w:rsidRPr="007673FB" w:rsidRDefault="00612568" w:rsidP="00612568">
      <w:pPr>
        <w:spacing w:line="320" w:lineRule="exact"/>
        <w:ind w:firstLine="709"/>
        <w:jc w:val="both"/>
        <w:rPr>
          <w:szCs w:val="28"/>
        </w:rPr>
      </w:pPr>
      <w:r w:rsidRPr="007673FB">
        <w:rPr>
          <w:szCs w:val="28"/>
        </w:rPr>
        <w:t>Носкова Е.А.</w:t>
      </w:r>
      <w:r>
        <w:rPr>
          <w:szCs w:val="28"/>
        </w:rPr>
        <w:t xml:space="preserve">, </w:t>
      </w:r>
      <w:r w:rsidRPr="007673FB">
        <w:rPr>
          <w:szCs w:val="28"/>
        </w:rPr>
        <w:t>директор МБУ ДО «Центр детского творчества с. Елово;</w:t>
      </w:r>
    </w:p>
    <w:p w14:paraId="4FEFD679" w14:textId="77777777" w:rsidR="00612568" w:rsidRPr="007673FB" w:rsidRDefault="00612568" w:rsidP="00612568">
      <w:pPr>
        <w:spacing w:line="320" w:lineRule="exact"/>
        <w:ind w:firstLine="709"/>
        <w:jc w:val="both"/>
        <w:rPr>
          <w:szCs w:val="28"/>
        </w:rPr>
      </w:pPr>
      <w:r w:rsidRPr="007673FB">
        <w:rPr>
          <w:szCs w:val="28"/>
        </w:rPr>
        <w:t>Семенова С.Н.</w:t>
      </w:r>
      <w:r>
        <w:rPr>
          <w:szCs w:val="28"/>
        </w:rPr>
        <w:t>,</w:t>
      </w:r>
      <w:r w:rsidRPr="007673FB">
        <w:rPr>
          <w:szCs w:val="28"/>
        </w:rPr>
        <w:t xml:space="preserve"> педагог дополнительного обр</w:t>
      </w:r>
      <w:r>
        <w:rPr>
          <w:szCs w:val="28"/>
        </w:rPr>
        <w:t>азования МБУ ДО «ЦДТ с. Елово»;</w:t>
      </w:r>
    </w:p>
    <w:p w14:paraId="3F03C137" w14:textId="77777777" w:rsidR="00612568" w:rsidRPr="007673FB" w:rsidRDefault="00612568" w:rsidP="00612568">
      <w:pPr>
        <w:spacing w:line="320" w:lineRule="exact"/>
        <w:ind w:firstLine="709"/>
        <w:jc w:val="both"/>
        <w:rPr>
          <w:szCs w:val="28"/>
        </w:rPr>
      </w:pPr>
      <w:r w:rsidRPr="007673FB">
        <w:rPr>
          <w:szCs w:val="28"/>
        </w:rPr>
        <w:t>Колегова Л.И.</w:t>
      </w:r>
      <w:r>
        <w:rPr>
          <w:szCs w:val="28"/>
        </w:rPr>
        <w:t>,</w:t>
      </w:r>
      <w:r w:rsidRPr="007673FB">
        <w:rPr>
          <w:szCs w:val="28"/>
        </w:rPr>
        <w:t xml:space="preserve"> воспитатель </w:t>
      </w:r>
      <w:r>
        <w:rPr>
          <w:szCs w:val="28"/>
        </w:rPr>
        <w:t xml:space="preserve">СП </w:t>
      </w:r>
      <w:r w:rsidRPr="007673FB">
        <w:rPr>
          <w:szCs w:val="28"/>
        </w:rPr>
        <w:t>МОУ «Еловская СОШ» - «Детский сад» № 4 с. Елово» (по согласованию)</w:t>
      </w:r>
      <w:r>
        <w:rPr>
          <w:szCs w:val="28"/>
        </w:rPr>
        <w:t>;</w:t>
      </w:r>
    </w:p>
    <w:p w14:paraId="0E182BFB" w14:textId="77777777" w:rsidR="00612568" w:rsidRPr="007673FB" w:rsidRDefault="00612568" w:rsidP="0061256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Окулова Е.С., </w:t>
      </w:r>
      <w:r w:rsidRPr="007673FB">
        <w:rPr>
          <w:szCs w:val="28"/>
        </w:rPr>
        <w:t>учитель информатики МОУ «</w:t>
      </w:r>
      <w:proofErr w:type="spellStart"/>
      <w:r>
        <w:rPr>
          <w:szCs w:val="28"/>
        </w:rPr>
        <w:t>Брюховская</w:t>
      </w:r>
      <w:proofErr w:type="spellEnd"/>
      <w:r>
        <w:rPr>
          <w:szCs w:val="28"/>
        </w:rPr>
        <w:t xml:space="preserve"> О</w:t>
      </w:r>
      <w:r w:rsidRPr="007673FB">
        <w:rPr>
          <w:szCs w:val="28"/>
        </w:rPr>
        <w:t>ОШ</w:t>
      </w:r>
      <w:r>
        <w:rPr>
          <w:szCs w:val="28"/>
        </w:rPr>
        <w:t xml:space="preserve"> им. И.И. </w:t>
      </w:r>
      <w:proofErr w:type="spellStart"/>
      <w:r>
        <w:rPr>
          <w:szCs w:val="28"/>
        </w:rPr>
        <w:t>Злыгостева</w:t>
      </w:r>
      <w:proofErr w:type="spellEnd"/>
      <w:r w:rsidRPr="007673FB">
        <w:rPr>
          <w:szCs w:val="28"/>
        </w:rPr>
        <w:t>» (по согласованию).</w:t>
      </w:r>
    </w:p>
    <w:p w14:paraId="505BFD38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</w:p>
    <w:p w14:paraId="740E40A8" w14:textId="77777777" w:rsidR="00612568" w:rsidRPr="007673FB" w:rsidRDefault="00612568" w:rsidP="00612568">
      <w:pPr>
        <w:numPr>
          <w:ilvl w:val="0"/>
          <w:numId w:val="1"/>
        </w:numPr>
        <w:spacing w:line="320" w:lineRule="exact"/>
        <w:ind w:left="1069"/>
        <w:jc w:val="center"/>
        <w:rPr>
          <w:b/>
          <w:szCs w:val="28"/>
        </w:rPr>
      </w:pPr>
      <w:r w:rsidRPr="007673FB">
        <w:rPr>
          <w:b/>
          <w:szCs w:val="28"/>
        </w:rPr>
        <w:t>Темы и номинации Конкурса</w:t>
      </w:r>
    </w:p>
    <w:p w14:paraId="61D35BC6" w14:textId="77777777" w:rsidR="00612568" w:rsidRPr="00850EDE" w:rsidRDefault="00612568" w:rsidP="00612568">
      <w:pPr>
        <w:spacing w:line="320" w:lineRule="exact"/>
        <w:jc w:val="both"/>
        <w:rPr>
          <w:color w:val="000000"/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2.1. Тематика Конкурса должна отражать </w:t>
      </w:r>
      <w:r>
        <w:rPr>
          <w:color w:val="000000"/>
          <w:szCs w:val="28"/>
        </w:rPr>
        <w:t>тему</w:t>
      </w:r>
      <w:r w:rsidRPr="00850EDE">
        <w:rPr>
          <w:color w:val="000000"/>
          <w:szCs w:val="28"/>
        </w:rPr>
        <w:t xml:space="preserve"> 2026 года, объявленного Указом президента Годом единства народов</w:t>
      </w:r>
      <w:r>
        <w:rPr>
          <w:color w:val="000000"/>
          <w:szCs w:val="28"/>
        </w:rPr>
        <w:t xml:space="preserve"> России.</w:t>
      </w:r>
    </w:p>
    <w:p w14:paraId="0474A6C1" w14:textId="77777777" w:rsidR="00612568" w:rsidRDefault="00612568" w:rsidP="00612568">
      <w:pPr>
        <w:spacing w:line="320" w:lineRule="exact"/>
        <w:ind w:left="709"/>
        <w:jc w:val="both"/>
        <w:rPr>
          <w:szCs w:val="28"/>
        </w:rPr>
      </w:pPr>
      <w:r>
        <w:rPr>
          <w:szCs w:val="28"/>
        </w:rPr>
        <w:t>2.2. Конкурсные темы:</w:t>
      </w:r>
    </w:p>
    <w:p w14:paraId="0A2DFC34" w14:textId="77777777" w:rsidR="00612568" w:rsidRDefault="00612568" w:rsidP="00612568">
      <w:pPr>
        <w:spacing w:line="320" w:lineRule="exact"/>
        <w:ind w:left="709"/>
        <w:jc w:val="both"/>
        <w:rPr>
          <w:szCs w:val="28"/>
        </w:rPr>
      </w:pPr>
      <w:r>
        <w:rPr>
          <w:szCs w:val="28"/>
        </w:rPr>
        <w:t xml:space="preserve"> </w:t>
      </w:r>
      <w:r w:rsidRPr="007673FB">
        <w:rPr>
          <w:szCs w:val="28"/>
        </w:rPr>
        <w:sym w:font="Symbol" w:char="F02D"/>
      </w:r>
      <w:r w:rsidRPr="007673FB">
        <w:rPr>
          <w:szCs w:val="28"/>
        </w:rPr>
        <w:t xml:space="preserve"> «</w:t>
      </w:r>
      <w:r>
        <w:rPr>
          <w:szCs w:val="28"/>
        </w:rPr>
        <w:t>Дружба народов</w:t>
      </w:r>
      <w:r w:rsidRPr="007673FB">
        <w:rPr>
          <w:szCs w:val="28"/>
        </w:rPr>
        <w:t>»</w:t>
      </w:r>
      <w:r>
        <w:rPr>
          <w:szCs w:val="28"/>
        </w:rPr>
        <w:t>,</w:t>
      </w:r>
    </w:p>
    <w:p w14:paraId="21311250" w14:textId="77777777" w:rsidR="00612568" w:rsidRPr="007673FB" w:rsidRDefault="00612568" w:rsidP="00612568">
      <w:pPr>
        <w:spacing w:line="320" w:lineRule="exact"/>
        <w:ind w:left="709"/>
        <w:jc w:val="both"/>
        <w:rPr>
          <w:szCs w:val="28"/>
        </w:rPr>
      </w:pPr>
      <w:r>
        <w:rPr>
          <w:szCs w:val="28"/>
        </w:rPr>
        <w:t xml:space="preserve"> – «В единстве наша сила».</w:t>
      </w:r>
    </w:p>
    <w:p w14:paraId="72983C1C" w14:textId="77777777" w:rsidR="00612568" w:rsidRPr="007673FB" w:rsidRDefault="00612568" w:rsidP="00612568">
      <w:pPr>
        <w:spacing w:line="320" w:lineRule="exact"/>
        <w:ind w:left="709"/>
        <w:jc w:val="both"/>
        <w:rPr>
          <w:szCs w:val="28"/>
        </w:rPr>
      </w:pPr>
      <w:r w:rsidRPr="007673FB">
        <w:rPr>
          <w:szCs w:val="28"/>
        </w:rPr>
        <w:t xml:space="preserve">2.3. Номинации: </w:t>
      </w:r>
    </w:p>
    <w:p w14:paraId="5546EF16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</w:t>
      </w:r>
      <w:proofErr w:type="spellStart"/>
      <w:r w:rsidRPr="007673FB">
        <w:rPr>
          <w:szCs w:val="28"/>
        </w:rPr>
        <w:t>Легомодель</w:t>
      </w:r>
      <w:proofErr w:type="spellEnd"/>
      <w:r w:rsidRPr="007673FB">
        <w:rPr>
          <w:szCs w:val="28"/>
        </w:rPr>
        <w:t xml:space="preserve"> – представляется одна </w:t>
      </w:r>
      <w:proofErr w:type="spellStart"/>
      <w:r w:rsidRPr="007673FB">
        <w:rPr>
          <w:szCs w:val="28"/>
        </w:rPr>
        <w:t>легомодель</w:t>
      </w:r>
      <w:proofErr w:type="spellEnd"/>
      <w:r w:rsidRPr="007673FB">
        <w:rPr>
          <w:szCs w:val="28"/>
        </w:rPr>
        <w:t xml:space="preserve">; </w:t>
      </w:r>
    </w:p>
    <w:p w14:paraId="1D4F1502" w14:textId="47566A09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7673FB">
        <w:rPr>
          <w:szCs w:val="28"/>
        </w:rPr>
        <w:t xml:space="preserve">Комплексное моделирование – представляется композиция, составленная из нескольких </w:t>
      </w:r>
      <w:proofErr w:type="spellStart"/>
      <w:r w:rsidRPr="007673FB">
        <w:rPr>
          <w:szCs w:val="28"/>
        </w:rPr>
        <w:t>легомоделей</w:t>
      </w:r>
      <w:proofErr w:type="spellEnd"/>
      <w:r w:rsidRPr="007673FB">
        <w:rPr>
          <w:szCs w:val="28"/>
        </w:rPr>
        <w:t>, объединенных одной темой.</w:t>
      </w:r>
    </w:p>
    <w:p w14:paraId="7DE5A46C" w14:textId="01D133F7" w:rsidR="00612568" w:rsidRPr="00BD5FC1" w:rsidRDefault="00612568" w:rsidP="0061256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  <w:t xml:space="preserve">- </w:t>
      </w:r>
      <w:r>
        <w:rPr>
          <w:szCs w:val="28"/>
        </w:rPr>
        <w:t>Механика – представляется механическое устройство (движущееся)</w:t>
      </w:r>
      <w:r w:rsidRPr="00BD5FC1">
        <w:rPr>
          <w:szCs w:val="28"/>
        </w:rPr>
        <w:t>.</w:t>
      </w:r>
      <w:r>
        <w:rPr>
          <w:szCs w:val="28"/>
        </w:rPr>
        <w:t xml:space="preserve"> </w:t>
      </w:r>
    </w:p>
    <w:p w14:paraId="6DE1B400" w14:textId="77777777" w:rsidR="00612568" w:rsidRPr="00BD5FC1" w:rsidRDefault="00612568" w:rsidP="00612568">
      <w:pPr>
        <w:spacing w:line="320" w:lineRule="exact"/>
        <w:jc w:val="both"/>
        <w:rPr>
          <w:b/>
          <w:szCs w:val="28"/>
        </w:rPr>
      </w:pPr>
    </w:p>
    <w:p w14:paraId="06C34C14" w14:textId="77777777" w:rsidR="00612568" w:rsidRPr="007673FB" w:rsidRDefault="00612568" w:rsidP="00612568">
      <w:pPr>
        <w:numPr>
          <w:ilvl w:val="0"/>
          <w:numId w:val="1"/>
        </w:numPr>
        <w:spacing w:line="320" w:lineRule="exact"/>
        <w:jc w:val="center"/>
        <w:rPr>
          <w:b/>
          <w:szCs w:val="28"/>
        </w:rPr>
      </w:pPr>
      <w:r w:rsidRPr="007673FB">
        <w:rPr>
          <w:b/>
          <w:szCs w:val="28"/>
        </w:rPr>
        <w:t>Участники Конкурса</w:t>
      </w:r>
    </w:p>
    <w:p w14:paraId="0D4A5A49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>3.1. Участниками Конкурса могут быть:</w:t>
      </w:r>
    </w:p>
    <w:p w14:paraId="78764CC7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 xml:space="preserve">- воспитанники дошкольных групп Еловского муниципального округа с 6 лет; </w:t>
      </w:r>
    </w:p>
    <w:p w14:paraId="6D6C5937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обучающиеся 1-4 классов общеобразовательных учреждений Еловского муниципального округа;</w:t>
      </w:r>
    </w:p>
    <w:p w14:paraId="70A7749C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обучающиеся МБУ ДО «ЦДТ с. Елово»;</w:t>
      </w:r>
    </w:p>
    <w:p w14:paraId="63317896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В Конкурсе могут принимать участие дети с ограниченными возможностями здоровья при условии, что содержание деятельности в рамках. Конкурса не нанесёт вред их психическому и физическому здоровью. Ответственность за соблюдение данного пункта несут родители (законные представители) детей, руководитель и медицинский работник направляющей образовательной организации. </w:t>
      </w:r>
    </w:p>
    <w:p w14:paraId="7BEBEC54" w14:textId="77777777" w:rsidR="00612568" w:rsidRPr="007673FB" w:rsidRDefault="00612568" w:rsidP="00612568">
      <w:pPr>
        <w:pStyle w:val="a5"/>
        <w:spacing w:line="320" w:lineRule="exact"/>
        <w:rPr>
          <w:szCs w:val="28"/>
        </w:rPr>
      </w:pPr>
      <w:r w:rsidRPr="007673FB">
        <w:rPr>
          <w:szCs w:val="28"/>
        </w:rPr>
        <w:t>3.2. Возраст участников от 6 лет, определяется на момент проведения Конкурса.</w:t>
      </w:r>
    </w:p>
    <w:p w14:paraId="24D64A8E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>3.3. Участники могут представлять только индивидуальные работы.</w:t>
      </w:r>
    </w:p>
    <w:p w14:paraId="4BF6DCC3" w14:textId="77777777" w:rsidR="00612568" w:rsidRPr="007673FB" w:rsidRDefault="00612568" w:rsidP="00612568">
      <w:pPr>
        <w:spacing w:line="320" w:lineRule="exact"/>
        <w:ind w:firstLine="708"/>
        <w:contextualSpacing/>
        <w:jc w:val="both"/>
        <w:rPr>
          <w:szCs w:val="28"/>
        </w:rPr>
      </w:pPr>
      <w:r w:rsidRPr="007673FB">
        <w:rPr>
          <w:szCs w:val="28"/>
        </w:rPr>
        <w:t>3.4. Конкурс проводится в следующих возрастных группах:</w:t>
      </w:r>
    </w:p>
    <w:p w14:paraId="58800100" w14:textId="77777777" w:rsidR="00612568" w:rsidRPr="007673FB" w:rsidRDefault="00612568" w:rsidP="00612568">
      <w:pPr>
        <w:spacing w:line="320" w:lineRule="exact"/>
        <w:ind w:firstLine="709"/>
        <w:contextualSpacing/>
        <w:jc w:val="both"/>
        <w:rPr>
          <w:szCs w:val="28"/>
        </w:rPr>
      </w:pPr>
      <w:r w:rsidRPr="007673FB">
        <w:rPr>
          <w:szCs w:val="28"/>
        </w:rPr>
        <w:t>- 6-7 лет – воспитанники детских садов;</w:t>
      </w:r>
    </w:p>
    <w:p w14:paraId="41B346E0" w14:textId="77777777" w:rsidR="00612568" w:rsidRPr="007673FB" w:rsidRDefault="00612568" w:rsidP="00612568">
      <w:pPr>
        <w:spacing w:line="320" w:lineRule="exact"/>
        <w:ind w:firstLine="709"/>
        <w:contextualSpacing/>
        <w:jc w:val="both"/>
        <w:rPr>
          <w:szCs w:val="28"/>
        </w:rPr>
      </w:pPr>
      <w:r w:rsidRPr="007673FB">
        <w:rPr>
          <w:szCs w:val="28"/>
        </w:rPr>
        <w:t>- обучающиеся 1-2 классов;</w:t>
      </w:r>
    </w:p>
    <w:p w14:paraId="15B2CC1B" w14:textId="77777777" w:rsidR="00612568" w:rsidRPr="007673FB" w:rsidRDefault="00612568" w:rsidP="00612568">
      <w:pPr>
        <w:spacing w:line="320" w:lineRule="exact"/>
        <w:ind w:firstLine="709"/>
        <w:contextualSpacing/>
        <w:jc w:val="both"/>
        <w:rPr>
          <w:szCs w:val="28"/>
        </w:rPr>
      </w:pPr>
      <w:r w:rsidRPr="007673FB">
        <w:rPr>
          <w:szCs w:val="28"/>
        </w:rPr>
        <w:t>- обучающиеся 3-4 классов;</w:t>
      </w:r>
    </w:p>
    <w:p w14:paraId="074CDB4A" w14:textId="77777777" w:rsidR="00612568" w:rsidRPr="007673FB" w:rsidRDefault="00612568" w:rsidP="00612568">
      <w:pPr>
        <w:spacing w:line="320" w:lineRule="exact"/>
        <w:ind w:firstLine="708"/>
        <w:contextualSpacing/>
        <w:jc w:val="both"/>
        <w:rPr>
          <w:szCs w:val="28"/>
        </w:rPr>
      </w:pPr>
      <w:r w:rsidRPr="007673FB">
        <w:rPr>
          <w:szCs w:val="28"/>
        </w:rPr>
        <w:lastRenderedPageBreak/>
        <w:t>Ответственность за нарушение возрастных требований, искажение данных о возрасте участников в заявках, повлекшие за собой отстранение от участия в Конкурсе, лежит на участниках и их законных представителях.</w:t>
      </w:r>
    </w:p>
    <w:p w14:paraId="2A855131" w14:textId="77777777" w:rsidR="00612568" w:rsidRPr="007673FB" w:rsidRDefault="00612568" w:rsidP="00612568">
      <w:pPr>
        <w:spacing w:line="320" w:lineRule="exact"/>
        <w:jc w:val="both"/>
        <w:rPr>
          <w:b/>
          <w:i/>
          <w:szCs w:val="28"/>
        </w:rPr>
      </w:pPr>
    </w:p>
    <w:p w14:paraId="57889E30" w14:textId="4D7B2671" w:rsidR="00612568" w:rsidRPr="007673FB" w:rsidRDefault="00612568" w:rsidP="00612568">
      <w:pPr>
        <w:spacing w:line="320" w:lineRule="exact"/>
        <w:ind w:left="568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Pr="007673FB">
        <w:rPr>
          <w:b/>
          <w:szCs w:val="28"/>
        </w:rPr>
        <w:t>Порядок, форма и сроки проведения Конкурса</w:t>
      </w:r>
    </w:p>
    <w:p w14:paraId="2F298C07" w14:textId="0618449E" w:rsidR="00612568" w:rsidRPr="007673FB" w:rsidRDefault="00612568" w:rsidP="00612568">
      <w:pPr>
        <w:spacing w:line="320" w:lineRule="exact"/>
        <w:jc w:val="both"/>
        <w:rPr>
          <w:b/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4.1. Конкурс проводится с </w:t>
      </w:r>
      <w:r>
        <w:rPr>
          <w:szCs w:val="28"/>
        </w:rPr>
        <w:t>20.04.2026</w:t>
      </w:r>
      <w:r w:rsidRPr="007673FB">
        <w:rPr>
          <w:szCs w:val="28"/>
        </w:rPr>
        <w:t xml:space="preserve"> </w:t>
      </w:r>
      <w:r>
        <w:rPr>
          <w:szCs w:val="28"/>
        </w:rPr>
        <w:t xml:space="preserve">г. </w:t>
      </w:r>
      <w:r w:rsidRPr="007673FB">
        <w:rPr>
          <w:szCs w:val="28"/>
        </w:rPr>
        <w:t xml:space="preserve">по </w:t>
      </w:r>
      <w:r>
        <w:rPr>
          <w:szCs w:val="28"/>
        </w:rPr>
        <w:t>13.05.2026 г.</w:t>
      </w:r>
      <w:r w:rsidRPr="007673FB">
        <w:rPr>
          <w:szCs w:val="28"/>
        </w:rPr>
        <w:t xml:space="preserve"> в ДИСТАНЦИОННОЙ ФОРМЕ.</w:t>
      </w:r>
      <w:r>
        <w:rPr>
          <w:szCs w:val="28"/>
        </w:rPr>
        <w:t xml:space="preserve"> </w:t>
      </w:r>
      <w:r w:rsidRPr="007673FB">
        <w:rPr>
          <w:szCs w:val="28"/>
        </w:rPr>
        <w:t>От одного участника принимается не более 2 работ.</w:t>
      </w:r>
    </w:p>
    <w:p w14:paraId="67EDB44B" w14:textId="4A740B68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4.2. Для участия в конкурсе в срок </w:t>
      </w:r>
      <w:r w:rsidRPr="007673FB">
        <w:rPr>
          <w:b/>
          <w:szCs w:val="28"/>
        </w:rPr>
        <w:t xml:space="preserve">с </w:t>
      </w:r>
      <w:r>
        <w:rPr>
          <w:b/>
          <w:szCs w:val="28"/>
        </w:rPr>
        <w:t>20</w:t>
      </w:r>
      <w:r w:rsidRPr="00A20E45">
        <w:rPr>
          <w:b/>
          <w:szCs w:val="28"/>
        </w:rPr>
        <w:t>.04.2026</w:t>
      </w:r>
      <w:r>
        <w:rPr>
          <w:b/>
          <w:szCs w:val="28"/>
        </w:rPr>
        <w:t xml:space="preserve"> г. </w:t>
      </w:r>
      <w:r w:rsidRPr="007673FB">
        <w:rPr>
          <w:b/>
          <w:szCs w:val="28"/>
        </w:rPr>
        <w:t xml:space="preserve">по </w:t>
      </w:r>
      <w:r>
        <w:rPr>
          <w:b/>
          <w:szCs w:val="28"/>
        </w:rPr>
        <w:t>30.04.2026 г.</w:t>
      </w:r>
      <w:r w:rsidRPr="007673FB">
        <w:rPr>
          <w:szCs w:val="28"/>
        </w:rPr>
        <w:t xml:space="preserve"> необходимо заполнить заявку. Заявки на участие в Конкурсе, заверенные подписью руководителя ОУ (приложение </w:t>
      </w:r>
      <w:r>
        <w:rPr>
          <w:szCs w:val="28"/>
        </w:rPr>
        <w:t>1</w:t>
      </w:r>
      <w:r w:rsidRPr="007673FB">
        <w:rPr>
          <w:szCs w:val="28"/>
        </w:rPr>
        <w:t xml:space="preserve">), согласия на обработку персональных данных несовершеннолетних (приложение </w:t>
      </w:r>
      <w:r>
        <w:rPr>
          <w:szCs w:val="28"/>
        </w:rPr>
        <w:t>2</w:t>
      </w:r>
      <w:r w:rsidRPr="007673FB">
        <w:rPr>
          <w:szCs w:val="28"/>
        </w:rPr>
        <w:t xml:space="preserve">), фото работ отправляются </w:t>
      </w:r>
      <w:r w:rsidRPr="007673FB">
        <w:rPr>
          <w:b/>
          <w:szCs w:val="28"/>
        </w:rPr>
        <w:t>в электронном виде с почты образовательного учреждения</w:t>
      </w:r>
      <w:r w:rsidRPr="007673FB">
        <w:rPr>
          <w:szCs w:val="28"/>
        </w:rPr>
        <w:t xml:space="preserve"> на электронную почту</w:t>
      </w:r>
      <w:hyperlink r:id="rId8" w:history="1">
        <w:r w:rsidRPr="000A05CD">
          <w:rPr>
            <w:rStyle w:val="ad"/>
            <w:szCs w:val="28"/>
            <w:shd w:val="clear" w:color="auto" w:fill="FFFFFF"/>
          </w:rPr>
          <w:t xml:space="preserve"> </w:t>
        </w:r>
        <w:r w:rsidRPr="000A05CD">
          <w:rPr>
            <w:rStyle w:val="ad"/>
            <w:szCs w:val="28"/>
          </w:rPr>
          <w:t>cdt-elovo@yandex.</w:t>
        </w:r>
        <w:r w:rsidRPr="000A05CD">
          <w:rPr>
            <w:rStyle w:val="ad"/>
            <w:szCs w:val="28"/>
            <w:lang w:val="en-US"/>
          </w:rPr>
          <w:t>ru</w:t>
        </w:r>
      </w:hyperlink>
      <w:r w:rsidRPr="007673FB">
        <w:rPr>
          <w:szCs w:val="28"/>
        </w:rPr>
        <w:t xml:space="preserve"> с пометкой «На конкурс Лего». Заявки на участие в Конкурсе, заверенные подписью руководителя ОУ </w:t>
      </w:r>
      <w:r w:rsidRPr="007673FB">
        <w:rPr>
          <w:b/>
          <w:szCs w:val="28"/>
        </w:rPr>
        <w:t>на бумажном носителе</w:t>
      </w:r>
      <w:r w:rsidRPr="007673FB">
        <w:rPr>
          <w:szCs w:val="28"/>
        </w:rPr>
        <w:t xml:space="preserve"> предоставляются в МБУ ДО «ЦДТ с. Елово» Семеновой Светлане Николаевне до начала Конкурса. О факте направления заявки </w:t>
      </w:r>
      <w:r w:rsidRPr="007673FB">
        <w:rPr>
          <w:b/>
          <w:szCs w:val="28"/>
        </w:rPr>
        <w:t xml:space="preserve">обязательно </w:t>
      </w:r>
      <w:r w:rsidRPr="007673FB">
        <w:rPr>
          <w:szCs w:val="28"/>
        </w:rPr>
        <w:t>уведомить по телефону 3-02-60, 89504695253, Семенову Светлану Николаевну.</w:t>
      </w:r>
    </w:p>
    <w:p w14:paraId="252A9397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Pr="007673FB">
        <w:rPr>
          <w:b/>
          <w:szCs w:val="28"/>
        </w:rPr>
        <w:t>При отсутствии заявки и согласия на обработку персональных данных обучающийся до участия в Конкурсе не допускается.</w:t>
      </w:r>
      <w:r w:rsidRPr="007673FB">
        <w:rPr>
          <w:szCs w:val="28"/>
        </w:rPr>
        <w:t xml:space="preserve"> </w:t>
      </w:r>
    </w:p>
    <w:p w14:paraId="6D6CC25F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4.3. Работы, которые не открываются по техническим причинам, в оценивании не участвуют.</w:t>
      </w:r>
    </w:p>
    <w:p w14:paraId="0069B166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4.4. </w:t>
      </w:r>
      <w:r w:rsidRPr="007673FB">
        <w:rPr>
          <w:b/>
          <w:szCs w:val="28"/>
        </w:rPr>
        <w:t xml:space="preserve">Требования к </w:t>
      </w:r>
      <w:proofErr w:type="gramStart"/>
      <w:r w:rsidRPr="007673FB">
        <w:rPr>
          <w:b/>
          <w:szCs w:val="28"/>
        </w:rPr>
        <w:t>фото работ</w:t>
      </w:r>
      <w:r>
        <w:rPr>
          <w:b/>
          <w:szCs w:val="28"/>
        </w:rPr>
        <w:t>е</w:t>
      </w:r>
      <w:proofErr w:type="gramEnd"/>
      <w:r>
        <w:rPr>
          <w:b/>
          <w:szCs w:val="28"/>
        </w:rPr>
        <w:t xml:space="preserve"> и видеоролику</w:t>
      </w:r>
      <w:r w:rsidRPr="007673FB">
        <w:rPr>
          <w:b/>
          <w:szCs w:val="28"/>
        </w:rPr>
        <w:t>:</w:t>
      </w:r>
    </w:p>
    <w:p w14:paraId="71C74555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Фотографии работ 2-3 с разных ракурсов принимаются только в электронном виде в файле формата </w:t>
      </w:r>
      <w:r w:rsidRPr="007673FB">
        <w:rPr>
          <w:szCs w:val="28"/>
          <w:lang w:val="en-US"/>
        </w:rPr>
        <w:t>jpg</w:t>
      </w:r>
      <w:r w:rsidRPr="007673FB">
        <w:rPr>
          <w:szCs w:val="28"/>
        </w:rPr>
        <w:t xml:space="preserve"> (</w:t>
      </w:r>
      <w:r w:rsidRPr="007673FB">
        <w:rPr>
          <w:szCs w:val="28"/>
          <w:lang w:val="en-US"/>
        </w:rPr>
        <w:t>jpeg</w:t>
      </w:r>
      <w:r w:rsidRPr="007673FB">
        <w:rPr>
          <w:szCs w:val="28"/>
        </w:rPr>
        <w:t xml:space="preserve">) (не вставлять в </w:t>
      </w:r>
      <w:r w:rsidRPr="007673FB">
        <w:rPr>
          <w:szCs w:val="28"/>
          <w:lang w:val="en-US"/>
        </w:rPr>
        <w:t>WORD</w:t>
      </w:r>
      <w:r w:rsidRPr="007673FB">
        <w:rPr>
          <w:szCs w:val="28"/>
        </w:rPr>
        <w:t>), в хорошем качестве. Размер фото не менее 3000 пикселей по длинной стороне кадра.</w:t>
      </w:r>
    </w:p>
    <w:p w14:paraId="04BBBF53" w14:textId="7777777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На фото не должно присутствоват</w:t>
      </w:r>
      <w:r>
        <w:rPr>
          <w:szCs w:val="28"/>
        </w:rPr>
        <w:t>ь посторонних предметов, людей.</w:t>
      </w:r>
    </w:p>
    <w:p w14:paraId="31A7952A" w14:textId="7E7D5752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- </w:t>
      </w:r>
      <w:r w:rsidRPr="00BD5FC1">
        <w:rPr>
          <w:szCs w:val="28"/>
        </w:rPr>
        <w:t xml:space="preserve">Видеоролик </w:t>
      </w:r>
      <w:r>
        <w:rPr>
          <w:szCs w:val="28"/>
        </w:rPr>
        <w:t xml:space="preserve">представляется </w:t>
      </w:r>
      <w:r w:rsidRPr="00BD5FC1">
        <w:rPr>
          <w:szCs w:val="28"/>
        </w:rPr>
        <w:t>длительностью 8–15 секунд с демонстрацией механизма.</w:t>
      </w:r>
    </w:p>
    <w:p w14:paraId="05124713" w14:textId="75898547" w:rsidR="00612568" w:rsidRPr="007673FB" w:rsidRDefault="00612568" w:rsidP="00612568">
      <w:pPr>
        <w:spacing w:line="320" w:lineRule="exact"/>
        <w:jc w:val="both"/>
        <w:rPr>
          <w:b/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Файл с работой должен быть назван по шаблону: ФИ участника, название работы.</w:t>
      </w:r>
    </w:p>
    <w:p w14:paraId="293D5D13" w14:textId="7F429686" w:rsidR="00612568" w:rsidRPr="006E3845" w:rsidRDefault="00612568" w:rsidP="00612568">
      <w:pPr>
        <w:spacing w:line="320" w:lineRule="exact"/>
        <w:rPr>
          <w:szCs w:val="28"/>
        </w:rPr>
      </w:pPr>
      <w:r>
        <w:rPr>
          <w:szCs w:val="28"/>
        </w:rPr>
        <w:tab/>
      </w:r>
      <w:r w:rsidRPr="006E3845">
        <w:rPr>
          <w:szCs w:val="28"/>
        </w:rPr>
        <w:t>4.5. К участию в Конкурсе не допускаются:</w:t>
      </w:r>
    </w:p>
    <w:p w14:paraId="32286C15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«Нарисованные» работы, выполненные при помощи графических редакторов; - Работы, не соответствующие теме Конкурса; </w:t>
      </w:r>
    </w:p>
    <w:p w14:paraId="53C734B9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Работы, скаченные из Интернета; </w:t>
      </w:r>
    </w:p>
    <w:p w14:paraId="1C3E87E8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Коллажи, </w:t>
      </w:r>
      <w:proofErr w:type="gramStart"/>
      <w:r w:rsidRPr="007673FB">
        <w:rPr>
          <w:szCs w:val="28"/>
        </w:rPr>
        <w:t>фото монтаж</w:t>
      </w:r>
      <w:proofErr w:type="gramEnd"/>
      <w:r w:rsidRPr="007673FB">
        <w:rPr>
          <w:szCs w:val="28"/>
        </w:rPr>
        <w:t xml:space="preserve">, диптихи; </w:t>
      </w:r>
    </w:p>
    <w:p w14:paraId="25F09BEF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К участию в Конкурсе не допускаются работы, выполненные с нарушением требований настоящего положения. </w:t>
      </w:r>
    </w:p>
    <w:p w14:paraId="1A9AF2B3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4.6. </w:t>
      </w:r>
      <w:r w:rsidRPr="007673FB">
        <w:rPr>
          <w:b/>
          <w:szCs w:val="28"/>
        </w:rPr>
        <w:t>Задание Конкурса</w:t>
      </w:r>
      <w:r w:rsidRPr="007673FB">
        <w:rPr>
          <w:szCs w:val="28"/>
        </w:rPr>
        <w:t>:</w:t>
      </w:r>
    </w:p>
    <w:p w14:paraId="455D6C75" w14:textId="77777777" w:rsidR="00612568" w:rsidRPr="006E3845" w:rsidRDefault="00612568" w:rsidP="00612568">
      <w:pPr>
        <w:spacing w:line="320" w:lineRule="exact"/>
        <w:jc w:val="both"/>
        <w:rPr>
          <w:color w:val="FF0000"/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Модель должна быть собрана из пласт</w:t>
      </w:r>
      <w:r>
        <w:rPr>
          <w:szCs w:val="28"/>
        </w:rPr>
        <w:t xml:space="preserve">икового конструктора типа ЛЕГО, </w:t>
      </w:r>
      <w:r w:rsidRPr="00BD5FC1">
        <w:rPr>
          <w:szCs w:val="28"/>
        </w:rPr>
        <w:t>конструктор</w:t>
      </w:r>
      <w:r>
        <w:rPr>
          <w:szCs w:val="28"/>
        </w:rPr>
        <w:t>а</w:t>
      </w:r>
      <w:r w:rsidRPr="00BD5FC1">
        <w:rPr>
          <w:szCs w:val="28"/>
        </w:rPr>
        <w:t xml:space="preserve"> LEGO </w:t>
      </w:r>
      <w:proofErr w:type="spellStart"/>
      <w:r w:rsidRPr="00BD5FC1">
        <w:rPr>
          <w:szCs w:val="28"/>
        </w:rPr>
        <w:t>WeDo</w:t>
      </w:r>
      <w:proofErr w:type="spellEnd"/>
      <w:r w:rsidRPr="00BD5FC1">
        <w:rPr>
          <w:szCs w:val="28"/>
        </w:rPr>
        <w:t xml:space="preserve"> или </w:t>
      </w:r>
      <w:proofErr w:type="spellStart"/>
      <w:r w:rsidRPr="00BD5FC1">
        <w:rPr>
          <w:szCs w:val="28"/>
        </w:rPr>
        <w:t>WeDo</w:t>
      </w:r>
      <w:proofErr w:type="spellEnd"/>
      <w:r w:rsidRPr="00BD5FC1">
        <w:rPr>
          <w:szCs w:val="28"/>
        </w:rPr>
        <w:t xml:space="preserve"> 2.0 без электронных компонентов или конструктор</w:t>
      </w:r>
      <w:r>
        <w:rPr>
          <w:szCs w:val="28"/>
        </w:rPr>
        <w:t>а «Простые механизмы»</w:t>
      </w:r>
      <w:r w:rsidRPr="00BD5FC1">
        <w:rPr>
          <w:szCs w:val="28"/>
        </w:rPr>
        <w:t xml:space="preserve">. </w:t>
      </w:r>
    </w:p>
    <w:p w14:paraId="2C169D85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Работа должна быть подготовлена к данному Конкурсу. </w:t>
      </w:r>
    </w:p>
    <w:p w14:paraId="7AA5C90F" w14:textId="38957EBA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Участник должен </w:t>
      </w:r>
      <w:r>
        <w:rPr>
          <w:szCs w:val="28"/>
        </w:rPr>
        <w:t xml:space="preserve">сконструировать, </w:t>
      </w:r>
      <w:r w:rsidRPr="007673FB">
        <w:rPr>
          <w:szCs w:val="28"/>
        </w:rPr>
        <w:t xml:space="preserve">из </w:t>
      </w:r>
      <w:r w:rsidRPr="00BD5FC1">
        <w:rPr>
          <w:szCs w:val="28"/>
        </w:rPr>
        <w:t xml:space="preserve">набора деталей </w:t>
      </w:r>
      <w:r w:rsidRPr="007673FB">
        <w:rPr>
          <w:szCs w:val="28"/>
        </w:rPr>
        <w:t xml:space="preserve">конструктора </w:t>
      </w:r>
      <w:r w:rsidRPr="00BD5FC1">
        <w:rPr>
          <w:szCs w:val="28"/>
        </w:rPr>
        <w:t>LEGO</w:t>
      </w:r>
      <w:r w:rsidRPr="007673FB">
        <w:rPr>
          <w:szCs w:val="28"/>
        </w:rPr>
        <w:t xml:space="preserve"> работу, соответствующую тематике Конкурса. </w:t>
      </w:r>
    </w:p>
    <w:p w14:paraId="451F4B2C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lastRenderedPageBreak/>
        <w:tab/>
      </w:r>
      <w:r w:rsidRPr="007673FB">
        <w:rPr>
          <w:szCs w:val="28"/>
        </w:rPr>
        <w:t xml:space="preserve">- Способы сборки: </w:t>
      </w:r>
    </w:p>
    <w:p w14:paraId="5C93A13D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• разработана самостоятельно, </w:t>
      </w:r>
    </w:p>
    <w:p w14:paraId="269D7B3A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• по приложенной к набору схеме, </w:t>
      </w:r>
    </w:p>
    <w:p w14:paraId="028D204A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• по образцу (картинке на коробке, фото из интернета, игрушка и т.п.). </w:t>
      </w:r>
    </w:p>
    <w:p w14:paraId="7B1C5D8B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Собранная работа фотографируется рядом со схемой или картинкой на коробке от модели. На фотографии должны быть четко видны – собранная работа и схема или картинка- образец. </w:t>
      </w:r>
    </w:p>
    <w:p w14:paraId="0A3D9337" w14:textId="7777777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Конкурсная работа, разработанная самостоятельно, фотографируется на нейтральном фоне. </w:t>
      </w:r>
    </w:p>
    <w:p w14:paraId="774556CE" w14:textId="515C3579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- Снять видео механического устройства в действии таким образом, чтобы внешний вид устройства и механизм были хорошо видны. Схема сборки или картинка-образец также должны быть видны в видеоролике.</w:t>
      </w:r>
    </w:p>
    <w:p w14:paraId="3A201506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Название конкурсной работы, способ её сборки и прочие данные указываются при заполнении заявки на участие в Конкурсе. </w:t>
      </w:r>
    </w:p>
    <w:p w14:paraId="7BD34824" w14:textId="77777777" w:rsidR="00612568" w:rsidRPr="007673FB" w:rsidRDefault="00612568" w:rsidP="00612568">
      <w:pPr>
        <w:spacing w:line="320" w:lineRule="exact"/>
        <w:contextualSpacing/>
        <w:jc w:val="both"/>
        <w:rPr>
          <w:szCs w:val="28"/>
        </w:rPr>
      </w:pPr>
    </w:p>
    <w:p w14:paraId="7383796C" w14:textId="4CF247B1" w:rsidR="00612568" w:rsidRPr="00200C9D" w:rsidRDefault="00235C8D" w:rsidP="00235C8D">
      <w:pPr>
        <w:spacing w:line="320" w:lineRule="exact"/>
        <w:ind w:left="568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5. </w:t>
      </w:r>
      <w:r w:rsidR="00612568" w:rsidRPr="007673FB">
        <w:rPr>
          <w:b/>
          <w:szCs w:val="28"/>
        </w:rPr>
        <w:t>Критерии оценки конкурсных работ</w:t>
      </w:r>
    </w:p>
    <w:p w14:paraId="15D61741" w14:textId="77777777" w:rsidR="00612568" w:rsidRPr="007673FB" w:rsidRDefault="00612568" w:rsidP="00612568">
      <w:pPr>
        <w:spacing w:line="320" w:lineRule="exact"/>
        <w:ind w:firstLine="708"/>
        <w:contextualSpacing/>
        <w:jc w:val="both"/>
        <w:rPr>
          <w:szCs w:val="28"/>
        </w:rPr>
      </w:pPr>
      <w:r w:rsidRPr="007673FB">
        <w:rPr>
          <w:szCs w:val="28"/>
        </w:rPr>
        <w:t>5.1. Конкурсные работы должны быть выполнены самим участником от начала до конца без исправлений и добавлений взрослого. Работы должны</w:t>
      </w:r>
      <w:r w:rsidRPr="009B4AC4">
        <w:rPr>
          <w:szCs w:val="28"/>
        </w:rPr>
        <w:t xml:space="preserve"> </w:t>
      </w:r>
      <w:r w:rsidRPr="007673FB">
        <w:rPr>
          <w:szCs w:val="28"/>
        </w:rPr>
        <w:t>быть творческими и соответствовать тем</w:t>
      </w:r>
      <w:r>
        <w:rPr>
          <w:szCs w:val="28"/>
        </w:rPr>
        <w:t>атике Конкурса, иметь название.</w:t>
      </w:r>
    </w:p>
    <w:p w14:paraId="5146C532" w14:textId="77777777" w:rsidR="00612568" w:rsidRPr="007673FB" w:rsidRDefault="00612568" w:rsidP="00612568">
      <w:pPr>
        <w:spacing w:line="320" w:lineRule="exact"/>
        <w:ind w:firstLine="708"/>
        <w:contextualSpacing/>
        <w:jc w:val="both"/>
        <w:rPr>
          <w:szCs w:val="28"/>
        </w:rPr>
      </w:pPr>
      <w:r w:rsidRPr="007673FB">
        <w:rPr>
          <w:szCs w:val="28"/>
        </w:rPr>
        <w:t>Жюри Конкурса оставляет за собой право не рассматривать работы, оформление которых не соответствует требованиям настоящего Положения.</w:t>
      </w:r>
    </w:p>
    <w:p w14:paraId="2307EBED" w14:textId="597C3740" w:rsidR="00612568" w:rsidRPr="007673FB" w:rsidRDefault="00612568" w:rsidP="00612568">
      <w:pPr>
        <w:spacing w:line="320" w:lineRule="exact"/>
        <w:ind w:firstLine="708"/>
        <w:contextualSpacing/>
        <w:jc w:val="both"/>
        <w:rPr>
          <w:szCs w:val="28"/>
        </w:rPr>
      </w:pPr>
      <w:r w:rsidRPr="007673FB">
        <w:rPr>
          <w:szCs w:val="28"/>
        </w:rPr>
        <w:t xml:space="preserve">5.2. </w:t>
      </w:r>
      <w:r>
        <w:rPr>
          <w:szCs w:val="28"/>
        </w:rPr>
        <w:t>При оценке работы учитываю</w:t>
      </w:r>
      <w:r w:rsidRPr="007673FB">
        <w:rPr>
          <w:szCs w:val="28"/>
        </w:rPr>
        <w:t>тся:</w:t>
      </w:r>
    </w:p>
    <w:p w14:paraId="01F2B7FF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соответствие работы теме конкурса, номинации, названию</w:t>
      </w:r>
      <w:r w:rsidRPr="007673FB">
        <w:rPr>
          <w:color w:val="000000"/>
          <w:szCs w:val="28"/>
        </w:rPr>
        <w:t xml:space="preserve"> – </w:t>
      </w:r>
      <w:r w:rsidRPr="007673FB">
        <w:rPr>
          <w:szCs w:val="28"/>
        </w:rPr>
        <w:t>от 0 до 5 баллов;</w:t>
      </w:r>
    </w:p>
    <w:p w14:paraId="57895D65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оригинальность раскрытия темы </w:t>
      </w:r>
      <w:r w:rsidRPr="007673FB">
        <w:rPr>
          <w:color w:val="000000"/>
          <w:szCs w:val="28"/>
        </w:rPr>
        <w:t xml:space="preserve">– </w:t>
      </w:r>
      <w:r w:rsidRPr="007673FB">
        <w:rPr>
          <w:szCs w:val="28"/>
        </w:rPr>
        <w:t>от 0 до 5 баллов;</w:t>
      </w:r>
    </w:p>
    <w:p w14:paraId="4BD0C888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- качество и эстетичный вид (оформление изделия)</w:t>
      </w:r>
      <w:r w:rsidRPr="007673FB">
        <w:rPr>
          <w:color w:val="000000"/>
          <w:szCs w:val="28"/>
        </w:rPr>
        <w:t xml:space="preserve"> – </w:t>
      </w:r>
      <w:r w:rsidRPr="007673FB">
        <w:rPr>
          <w:szCs w:val="28"/>
        </w:rPr>
        <w:t>от 0 до 5 баллов;</w:t>
      </w:r>
    </w:p>
    <w:p w14:paraId="13ABBFD4" w14:textId="50FBEB67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соответствие работы возрасту </w:t>
      </w:r>
      <w:r w:rsidRPr="007673FB">
        <w:rPr>
          <w:color w:val="000000"/>
          <w:szCs w:val="28"/>
        </w:rPr>
        <w:t xml:space="preserve">– </w:t>
      </w:r>
      <w:r w:rsidRPr="007673FB">
        <w:rPr>
          <w:szCs w:val="28"/>
        </w:rPr>
        <w:t>от 0 до 5 баллов;</w:t>
      </w:r>
    </w:p>
    <w:p w14:paraId="45801094" w14:textId="7E5ED7DF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- с</w:t>
      </w:r>
      <w:r w:rsidRPr="00ED5125">
        <w:rPr>
          <w:szCs w:val="28"/>
        </w:rPr>
        <w:t>ложность конструкции</w:t>
      </w:r>
      <w:r>
        <w:rPr>
          <w:szCs w:val="28"/>
        </w:rPr>
        <w:t xml:space="preserve"> </w:t>
      </w:r>
      <w:r w:rsidRPr="007673FB">
        <w:rPr>
          <w:color w:val="000000"/>
          <w:szCs w:val="28"/>
        </w:rPr>
        <w:t xml:space="preserve">– </w:t>
      </w:r>
      <w:r>
        <w:rPr>
          <w:szCs w:val="28"/>
        </w:rPr>
        <w:t>от 0 до 5 баллов;</w:t>
      </w:r>
    </w:p>
    <w:p w14:paraId="5D08DBCD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- самостоятельность в выполнении работы </w:t>
      </w:r>
      <w:r w:rsidRPr="007673FB">
        <w:rPr>
          <w:color w:val="000000"/>
          <w:szCs w:val="28"/>
        </w:rPr>
        <w:t xml:space="preserve">– </w:t>
      </w:r>
      <w:r>
        <w:rPr>
          <w:szCs w:val="28"/>
        </w:rPr>
        <w:t>от 0 до 5 баллов.</w:t>
      </w:r>
    </w:p>
    <w:p w14:paraId="37E51FBD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</w:p>
    <w:p w14:paraId="6BFF6E73" w14:textId="401FC962" w:rsidR="00612568" w:rsidRPr="00200C9D" w:rsidRDefault="00235C8D" w:rsidP="00235C8D">
      <w:pPr>
        <w:spacing w:line="320" w:lineRule="exact"/>
        <w:ind w:left="568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6. </w:t>
      </w:r>
      <w:r w:rsidR="00612568" w:rsidRPr="007673FB">
        <w:rPr>
          <w:b/>
          <w:szCs w:val="28"/>
        </w:rPr>
        <w:t>Подведение итогов Конкурса</w:t>
      </w:r>
    </w:p>
    <w:p w14:paraId="413D14FC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6.1. Работа жюри и </w:t>
      </w:r>
      <w:r w:rsidRPr="007673FB">
        <w:rPr>
          <w:b/>
          <w:szCs w:val="28"/>
        </w:rPr>
        <w:t xml:space="preserve">подведение итогов с </w:t>
      </w:r>
      <w:r>
        <w:rPr>
          <w:b/>
          <w:szCs w:val="28"/>
        </w:rPr>
        <w:t xml:space="preserve">01.05.2026 </w:t>
      </w:r>
      <w:r w:rsidRPr="007673FB">
        <w:rPr>
          <w:b/>
          <w:szCs w:val="28"/>
        </w:rPr>
        <w:t xml:space="preserve">г. по </w:t>
      </w:r>
      <w:r>
        <w:rPr>
          <w:b/>
          <w:szCs w:val="28"/>
        </w:rPr>
        <w:t xml:space="preserve">13.05.2026 </w:t>
      </w:r>
      <w:r w:rsidRPr="007673FB">
        <w:rPr>
          <w:b/>
          <w:szCs w:val="28"/>
        </w:rPr>
        <w:t>г</w:t>
      </w:r>
      <w:r w:rsidRPr="007673FB">
        <w:rPr>
          <w:szCs w:val="28"/>
        </w:rPr>
        <w:t xml:space="preserve">. </w:t>
      </w:r>
    </w:p>
    <w:p w14:paraId="5F5ACDE7" w14:textId="77777777" w:rsidR="00612568" w:rsidRPr="007673FB" w:rsidRDefault="00612568" w:rsidP="00612568">
      <w:pPr>
        <w:spacing w:line="320" w:lineRule="exact"/>
        <w:ind w:firstLine="708"/>
        <w:contextualSpacing/>
        <w:jc w:val="both"/>
        <w:rPr>
          <w:szCs w:val="28"/>
        </w:rPr>
      </w:pPr>
      <w:r w:rsidRPr="007673FB">
        <w:rPr>
          <w:szCs w:val="28"/>
        </w:rPr>
        <w:t>6.2. Жюри оценивает работы участников и определяет призеров и победителей Конкурса.</w:t>
      </w:r>
    </w:p>
    <w:p w14:paraId="399A0643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6.3. Работы оцениваются по трем возрастным категориям:</w:t>
      </w:r>
    </w:p>
    <w:p w14:paraId="64EF0F08" w14:textId="77777777" w:rsidR="00612568" w:rsidRPr="007673FB" w:rsidRDefault="00612568" w:rsidP="00612568">
      <w:pPr>
        <w:spacing w:line="320" w:lineRule="exact"/>
        <w:ind w:firstLine="709"/>
        <w:jc w:val="both"/>
        <w:rPr>
          <w:szCs w:val="28"/>
        </w:rPr>
      </w:pPr>
      <w:r w:rsidRPr="007673FB">
        <w:rPr>
          <w:szCs w:val="28"/>
        </w:rPr>
        <w:t>- 6-7 лет (включительно) воспитанники детских садов;</w:t>
      </w:r>
    </w:p>
    <w:p w14:paraId="422085D1" w14:textId="77777777" w:rsidR="00612568" w:rsidRPr="007673FB" w:rsidRDefault="00612568" w:rsidP="00612568">
      <w:pPr>
        <w:spacing w:line="320" w:lineRule="exact"/>
        <w:ind w:firstLine="709"/>
        <w:jc w:val="both"/>
        <w:rPr>
          <w:szCs w:val="28"/>
        </w:rPr>
      </w:pPr>
      <w:r w:rsidRPr="007673FB">
        <w:rPr>
          <w:szCs w:val="28"/>
        </w:rPr>
        <w:t xml:space="preserve">- 1-2 </w:t>
      </w:r>
      <w:proofErr w:type="spellStart"/>
      <w:r w:rsidRPr="007673FB">
        <w:rPr>
          <w:szCs w:val="28"/>
        </w:rPr>
        <w:t>кл</w:t>
      </w:r>
      <w:proofErr w:type="spellEnd"/>
      <w:r w:rsidRPr="007673FB">
        <w:rPr>
          <w:szCs w:val="28"/>
        </w:rPr>
        <w:t>;</w:t>
      </w:r>
    </w:p>
    <w:p w14:paraId="74BA6995" w14:textId="77777777" w:rsidR="00612568" w:rsidRPr="007673FB" w:rsidRDefault="00612568" w:rsidP="00612568">
      <w:pPr>
        <w:spacing w:line="320" w:lineRule="exact"/>
        <w:ind w:firstLine="709"/>
        <w:jc w:val="both"/>
        <w:rPr>
          <w:szCs w:val="28"/>
        </w:rPr>
      </w:pPr>
      <w:r w:rsidRPr="007673FB">
        <w:rPr>
          <w:szCs w:val="28"/>
        </w:rPr>
        <w:t xml:space="preserve">- 3-4 </w:t>
      </w:r>
      <w:proofErr w:type="spellStart"/>
      <w:r w:rsidRPr="007673FB">
        <w:rPr>
          <w:szCs w:val="28"/>
        </w:rPr>
        <w:t>кл</w:t>
      </w:r>
      <w:proofErr w:type="spellEnd"/>
      <w:r w:rsidRPr="007673FB">
        <w:rPr>
          <w:szCs w:val="28"/>
        </w:rPr>
        <w:t>.</w:t>
      </w:r>
    </w:p>
    <w:p w14:paraId="2E715DFC" w14:textId="77777777" w:rsidR="00612568" w:rsidRPr="007673FB" w:rsidRDefault="00612568" w:rsidP="00612568">
      <w:pPr>
        <w:spacing w:line="320" w:lineRule="exact"/>
        <w:contextualSpacing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>6.4. Работы участников оцениваются по совокупности критериев каждым членом жюри. Победители Конкурса определяются по наибольшему количеству баллов.</w:t>
      </w:r>
    </w:p>
    <w:p w14:paraId="4E2F52E7" w14:textId="77777777" w:rsidR="00612568" w:rsidRPr="007673FB" w:rsidRDefault="00612568" w:rsidP="00612568">
      <w:pPr>
        <w:spacing w:line="320" w:lineRule="exact"/>
        <w:ind w:firstLine="708"/>
        <w:jc w:val="both"/>
        <w:rPr>
          <w:szCs w:val="28"/>
        </w:rPr>
      </w:pPr>
      <w:r w:rsidRPr="007673FB">
        <w:rPr>
          <w:szCs w:val="28"/>
        </w:rPr>
        <w:t xml:space="preserve">6.5. При наличии в номинации, и возрастной группе менее 3 работ, жюри оставляет за собой право объединить номинации, и возрастные группы, либо присудить работам 2 или 3 место (1 место в данном случае не присуждается), либо не оценивать данные работы. </w:t>
      </w:r>
    </w:p>
    <w:p w14:paraId="088C5744" w14:textId="77777777" w:rsidR="00612568" w:rsidRPr="007673FB" w:rsidRDefault="00612568" w:rsidP="00612568">
      <w:pPr>
        <w:spacing w:line="320" w:lineRule="exact"/>
        <w:ind w:firstLine="708"/>
        <w:contextualSpacing/>
        <w:jc w:val="both"/>
        <w:rPr>
          <w:szCs w:val="28"/>
        </w:rPr>
      </w:pPr>
      <w:r w:rsidRPr="007673FB">
        <w:rPr>
          <w:szCs w:val="28"/>
        </w:rPr>
        <w:lastRenderedPageBreak/>
        <w:t xml:space="preserve">6.6. Жюри вправе присудить одно место нескольким участникам (не более 3 чел.) кроме 1 места, победитель в каждой номинации, и возрастной группе должен быть один, или не присуждать призовые места. </w:t>
      </w:r>
    </w:p>
    <w:p w14:paraId="0AFC7C09" w14:textId="77777777" w:rsidR="00612568" w:rsidRPr="007673FB" w:rsidRDefault="00612568" w:rsidP="00612568">
      <w:pPr>
        <w:spacing w:line="320" w:lineRule="exact"/>
        <w:ind w:firstLine="720"/>
        <w:jc w:val="both"/>
        <w:rPr>
          <w:szCs w:val="28"/>
        </w:rPr>
      </w:pPr>
      <w:r w:rsidRPr="007673FB">
        <w:rPr>
          <w:szCs w:val="28"/>
        </w:rPr>
        <w:t>6.7. Жюри имеет право не присуждать все призовые места по всем н</w:t>
      </w:r>
      <w:r>
        <w:rPr>
          <w:szCs w:val="28"/>
        </w:rPr>
        <w:t>оминациям, и возрастным группам, а также</w:t>
      </w:r>
      <w:r w:rsidRPr="000068A1">
        <w:rPr>
          <w:szCs w:val="28"/>
        </w:rPr>
        <w:t xml:space="preserve"> </w:t>
      </w:r>
      <w:r w:rsidRPr="007673FB">
        <w:rPr>
          <w:szCs w:val="28"/>
        </w:rPr>
        <w:t>не оценивать работы, представленные с нарушением т</w:t>
      </w:r>
      <w:r>
        <w:rPr>
          <w:szCs w:val="28"/>
        </w:rPr>
        <w:t>ребований к положению Конкурса.</w:t>
      </w:r>
    </w:p>
    <w:p w14:paraId="132F1ED1" w14:textId="56C0A127" w:rsidR="00612568" w:rsidRPr="007673FB" w:rsidRDefault="00612568" w:rsidP="00612568">
      <w:pPr>
        <w:spacing w:line="320" w:lineRule="exact"/>
        <w:ind w:firstLine="720"/>
        <w:jc w:val="both"/>
        <w:rPr>
          <w:szCs w:val="28"/>
        </w:rPr>
      </w:pPr>
      <w:r w:rsidRPr="007673FB">
        <w:rPr>
          <w:szCs w:val="28"/>
        </w:rPr>
        <w:t xml:space="preserve">6.8. </w:t>
      </w:r>
      <w:r>
        <w:rPr>
          <w:szCs w:val="28"/>
        </w:rPr>
        <w:t xml:space="preserve">В случае спорных вопросов решающее право голоса остается за Пономаревой В.Н. заведующим Отделом образования </w:t>
      </w:r>
    </w:p>
    <w:p w14:paraId="11BDFE96" w14:textId="77777777" w:rsidR="00612568" w:rsidRPr="007673FB" w:rsidRDefault="00612568" w:rsidP="00612568">
      <w:pPr>
        <w:pStyle w:val="ae"/>
        <w:spacing w:line="320" w:lineRule="exact"/>
        <w:ind w:firstLine="708"/>
        <w:jc w:val="both"/>
        <w:rPr>
          <w:spacing w:val="6"/>
          <w:szCs w:val="28"/>
        </w:rPr>
      </w:pPr>
      <w:r w:rsidRPr="007673FB">
        <w:rPr>
          <w:szCs w:val="28"/>
        </w:rPr>
        <w:t xml:space="preserve">6.9. </w:t>
      </w:r>
      <w:r w:rsidRPr="007673FB">
        <w:rPr>
          <w:spacing w:val="6"/>
          <w:szCs w:val="28"/>
        </w:rPr>
        <w:t>Итоги Конкурса оформляются протоколом и не подлежат пересмотру. Оценочные листы членов жюри не оглашаются и не подлежат опубликованию.</w:t>
      </w:r>
    </w:p>
    <w:p w14:paraId="40DC7EFC" w14:textId="77777777" w:rsidR="00612568" w:rsidRPr="007673FB" w:rsidRDefault="00612568" w:rsidP="00612568">
      <w:pPr>
        <w:pStyle w:val="ae"/>
        <w:spacing w:line="320" w:lineRule="exact"/>
        <w:ind w:firstLine="708"/>
        <w:jc w:val="both"/>
        <w:rPr>
          <w:szCs w:val="28"/>
        </w:rPr>
      </w:pPr>
      <w:r w:rsidRPr="007673FB">
        <w:rPr>
          <w:szCs w:val="28"/>
        </w:rPr>
        <w:t>6.10. Итоговые результаты Конкурса размещаются в сети Интернет на сайте Организатора (</w:t>
      </w:r>
      <w:hyperlink r:id="rId9">
        <w:r w:rsidRPr="007673FB">
          <w:rPr>
            <w:rStyle w:val="ad"/>
            <w:szCs w:val="28"/>
          </w:rPr>
          <w:t>https://elovo-edu.ru/cdt/)</w:t>
        </w:r>
      </w:hyperlink>
      <w:r w:rsidRPr="007673FB">
        <w:rPr>
          <w:szCs w:val="28"/>
        </w:rPr>
        <w:t xml:space="preserve"> не позднее 10 дней с момента подведения итогов Конкурса.</w:t>
      </w:r>
    </w:p>
    <w:p w14:paraId="66004FC1" w14:textId="77777777" w:rsidR="00612568" w:rsidRPr="007673FB" w:rsidRDefault="00612568" w:rsidP="00612568">
      <w:pPr>
        <w:pStyle w:val="ae"/>
        <w:spacing w:line="320" w:lineRule="exact"/>
        <w:ind w:firstLine="708"/>
        <w:jc w:val="both"/>
        <w:rPr>
          <w:szCs w:val="28"/>
        </w:rPr>
      </w:pPr>
      <w:r w:rsidRPr="007673FB">
        <w:rPr>
          <w:szCs w:val="28"/>
        </w:rPr>
        <w:t xml:space="preserve">С целью популяризации образцов детского технического творчества фотографии работ </w:t>
      </w:r>
      <w:r>
        <w:rPr>
          <w:szCs w:val="28"/>
        </w:rPr>
        <w:t xml:space="preserve">и видеоролики </w:t>
      </w:r>
      <w:r w:rsidRPr="007673FB">
        <w:rPr>
          <w:szCs w:val="28"/>
        </w:rPr>
        <w:t xml:space="preserve">участников Конкурса размещаются в сообществе «Центр детского творчества с. Елово» в социальной сети «В Контакте» </w:t>
      </w:r>
      <w:hyperlink r:id="rId10" w:history="1">
        <w:r w:rsidRPr="007673FB">
          <w:rPr>
            <w:rStyle w:val="ad"/>
            <w:szCs w:val="28"/>
          </w:rPr>
          <w:t>https://vk.com/club121358048</w:t>
        </w:r>
      </w:hyperlink>
      <w:r w:rsidRPr="007673FB">
        <w:rPr>
          <w:szCs w:val="28"/>
        </w:rPr>
        <w:t>.</w:t>
      </w:r>
    </w:p>
    <w:p w14:paraId="35008085" w14:textId="77777777" w:rsidR="00612568" w:rsidRPr="007673FB" w:rsidRDefault="00612568" w:rsidP="00612568">
      <w:pPr>
        <w:spacing w:line="320" w:lineRule="exact"/>
        <w:jc w:val="both"/>
        <w:rPr>
          <w:b/>
          <w:szCs w:val="28"/>
        </w:rPr>
      </w:pPr>
    </w:p>
    <w:p w14:paraId="6F4F4D3F" w14:textId="77777777" w:rsidR="00612568" w:rsidRPr="007673FB" w:rsidRDefault="00612568" w:rsidP="00612568">
      <w:pPr>
        <w:spacing w:line="320" w:lineRule="exact"/>
        <w:jc w:val="center"/>
        <w:rPr>
          <w:b/>
          <w:szCs w:val="28"/>
        </w:rPr>
      </w:pPr>
      <w:r w:rsidRPr="007673FB">
        <w:rPr>
          <w:b/>
          <w:szCs w:val="28"/>
        </w:rPr>
        <w:t>7. Награждение</w:t>
      </w:r>
    </w:p>
    <w:p w14:paraId="50536F69" w14:textId="77777777" w:rsidR="00612568" w:rsidRPr="007673FB" w:rsidRDefault="00612568" w:rsidP="00612568">
      <w:pPr>
        <w:spacing w:line="320" w:lineRule="exact"/>
        <w:ind w:firstLine="708"/>
        <w:jc w:val="both"/>
        <w:rPr>
          <w:szCs w:val="28"/>
        </w:rPr>
      </w:pPr>
      <w:r w:rsidRPr="007673FB">
        <w:rPr>
          <w:szCs w:val="28"/>
        </w:rPr>
        <w:t xml:space="preserve">7.1. Победители и призеры Конкурса в каждой номинации и возрастной группе награждаются грамотами </w:t>
      </w:r>
      <w:r w:rsidRPr="007673FB">
        <w:rPr>
          <w:szCs w:val="28"/>
          <w:lang w:val="en-US"/>
        </w:rPr>
        <w:t>I</w:t>
      </w:r>
      <w:r w:rsidRPr="007673FB">
        <w:rPr>
          <w:szCs w:val="28"/>
        </w:rPr>
        <w:t xml:space="preserve">, </w:t>
      </w:r>
      <w:r w:rsidRPr="007673FB">
        <w:rPr>
          <w:szCs w:val="28"/>
          <w:lang w:val="en-US"/>
        </w:rPr>
        <w:t>II</w:t>
      </w:r>
      <w:r w:rsidRPr="007673FB">
        <w:rPr>
          <w:szCs w:val="28"/>
        </w:rPr>
        <w:t xml:space="preserve">, </w:t>
      </w:r>
      <w:r w:rsidRPr="007673FB">
        <w:rPr>
          <w:szCs w:val="28"/>
          <w:lang w:val="en-US"/>
        </w:rPr>
        <w:t>III</w:t>
      </w:r>
      <w:r w:rsidRPr="007673FB">
        <w:rPr>
          <w:szCs w:val="28"/>
        </w:rPr>
        <w:t xml:space="preserve"> место.</w:t>
      </w:r>
    </w:p>
    <w:p w14:paraId="2BE5DCFF" w14:textId="77777777" w:rsidR="00612568" w:rsidRPr="007673FB" w:rsidRDefault="00612568" w:rsidP="00612568">
      <w:pPr>
        <w:spacing w:line="320" w:lineRule="exact"/>
        <w:ind w:left="109"/>
        <w:jc w:val="both"/>
        <w:rPr>
          <w:szCs w:val="28"/>
        </w:rPr>
      </w:pPr>
      <w:r w:rsidRPr="007673FB">
        <w:rPr>
          <w:szCs w:val="28"/>
        </w:rPr>
        <w:tab/>
        <w:t>7.2. Все участники Конкурса, не занявшие призовые места, получают сертификаты.</w:t>
      </w:r>
    </w:p>
    <w:p w14:paraId="2C5BF1EA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>7.3. Педагогам, подготовившим участников - призеров, оформляются благодарности.</w:t>
      </w:r>
    </w:p>
    <w:p w14:paraId="5E5C583A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 xml:space="preserve">7.4 Наградные документы оформляются </w:t>
      </w:r>
      <w:r w:rsidRPr="007673FB">
        <w:rPr>
          <w:b/>
          <w:szCs w:val="28"/>
        </w:rPr>
        <w:t>в электронном виде и отправляются на электронную почту,</w:t>
      </w:r>
      <w:r w:rsidRPr="007673FB">
        <w:rPr>
          <w:szCs w:val="28"/>
        </w:rPr>
        <w:t xml:space="preserve"> указанную в заявке. </w:t>
      </w:r>
    </w:p>
    <w:p w14:paraId="17B18815" w14:textId="77777777" w:rsidR="00612568" w:rsidRPr="007673FB" w:rsidRDefault="00612568" w:rsidP="00612568">
      <w:pPr>
        <w:spacing w:line="320" w:lineRule="exact"/>
        <w:jc w:val="both"/>
        <w:rPr>
          <w:rFonts w:eastAsia="Calibri"/>
          <w:b/>
          <w:szCs w:val="28"/>
        </w:rPr>
      </w:pPr>
    </w:p>
    <w:p w14:paraId="10BE4D65" w14:textId="61B0A5D3" w:rsidR="00612568" w:rsidRPr="007673FB" w:rsidRDefault="00235C8D" w:rsidP="00612568">
      <w:pPr>
        <w:spacing w:line="320" w:lineRule="exact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8</w:t>
      </w:r>
      <w:r w:rsidR="00612568" w:rsidRPr="007673FB">
        <w:rPr>
          <w:b/>
          <w:color w:val="000000"/>
          <w:szCs w:val="28"/>
        </w:rPr>
        <w:t>. Финансирование Конкурса</w:t>
      </w:r>
    </w:p>
    <w:p w14:paraId="6FABE545" w14:textId="77777777" w:rsidR="00612568" w:rsidRPr="007673FB" w:rsidRDefault="00612568" w:rsidP="00612568">
      <w:pPr>
        <w:spacing w:line="320" w:lineRule="exact"/>
        <w:ind w:firstLine="708"/>
        <w:jc w:val="both"/>
        <w:rPr>
          <w:color w:val="000000"/>
          <w:szCs w:val="28"/>
        </w:rPr>
      </w:pPr>
      <w:r w:rsidRPr="007673FB">
        <w:rPr>
          <w:color w:val="000000"/>
          <w:szCs w:val="28"/>
        </w:rPr>
        <w:t xml:space="preserve">Финансирование Конкурса производится за счёт текущего финансирования МБУ ДО «ЦДТ с. Елово». </w:t>
      </w:r>
    </w:p>
    <w:p w14:paraId="30877025" w14:textId="77777777" w:rsidR="00612568" w:rsidRPr="007673FB" w:rsidRDefault="00612568" w:rsidP="00612568">
      <w:pPr>
        <w:spacing w:line="320" w:lineRule="exact"/>
        <w:ind w:firstLine="708"/>
        <w:jc w:val="both"/>
        <w:rPr>
          <w:color w:val="000000"/>
          <w:szCs w:val="28"/>
        </w:rPr>
      </w:pPr>
    </w:p>
    <w:p w14:paraId="56E5FA74" w14:textId="29673946" w:rsidR="00612568" w:rsidRPr="00200C9D" w:rsidRDefault="00235C8D" w:rsidP="00235C8D">
      <w:pPr>
        <w:spacing w:line="320" w:lineRule="exact"/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9. </w:t>
      </w:r>
      <w:r w:rsidR="00612568" w:rsidRPr="007673FB">
        <w:rPr>
          <w:b/>
          <w:bCs/>
          <w:szCs w:val="28"/>
        </w:rPr>
        <w:t>Интеллектуальная собственность</w:t>
      </w:r>
    </w:p>
    <w:p w14:paraId="4FC62B20" w14:textId="094A11BB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235C8D">
        <w:rPr>
          <w:szCs w:val="28"/>
        </w:rPr>
        <w:t>9</w:t>
      </w:r>
      <w:r w:rsidRPr="007673FB">
        <w:rPr>
          <w:szCs w:val="28"/>
        </w:rPr>
        <w:t>.1. Для возникновения, осуществления и защиты авторских прав не требуется регистрация конкурсной работы или соблюдение каких-либо иных формальностей.</w:t>
      </w:r>
    </w:p>
    <w:p w14:paraId="0071558D" w14:textId="44555AF8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235C8D">
        <w:rPr>
          <w:szCs w:val="28"/>
        </w:rPr>
        <w:t>9</w:t>
      </w:r>
      <w:r w:rsidRPr="007673FB">
        <w:rPr>
          <w:szCs w:val="28"/>
        </w:rPr>
        <w:t xml:space="preserve">.2. Участники Конкурса гарантируют наличие у них личных неимущественных и исключительных прав на переданные Организатору работы. Авторские права представленной на Конкурс работы должны принадлежать участнику. Участник (или ответственный за подачу работ на Конкурс) несет ответственность в соответствии с законодательством Российской Федерации за нарушение авторских прав третьих лиц, допущенных при создании работы, а также за присвоение авторства (плагиат) на работу, представленную на Конкурс. </w:t>
      </w:r>
      <w:r>
        <w:rPr>
          <w:szCs w:val="28"/>
        </w:rPr>
        <w:lastRenderedPageBreak/>
        <w:tab/>
      </w:r>
      <w:r w:rsidRPr="007673FB">
        <w:rPr>
          <w:szCs w:val="28"/>
        </w:rPr>
        <w:t>Участники, уличенные в плагиате или использовании чужих идей от участия в Конкурсе отстраняются.</w:t>
      </w:r>
    </w:p>
    <w:p w14:paraId="16EBBD6B" w14:textId="34201633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235C8D">
        <w:rPr>
          <w:szCs w:val="28"/>
        </w:rPr>
        <w:t>9</w:t>
      </w:r>
      <w:r w:rsidRPr="007673FB">
        <w:rPr>
          <w:szCs w:val="28"/>
        </w:rPr>
        <w:t>.3. Организатор не несет ответственности за нарушение авторских прав третьих лиц.</w:t>
      </w:r>
    </w:p>
    <w:p w14:paraId="6CCE7861" w14:textId="41A7AFFC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235C8D">
        <w:rPr>
          <w:szCs w:val="28"/>
        </w:rPr>
        <w:t>9</w:t>
      </w:r>
      <w:r w:rsidRPr="007673FB">
        <w:rPr>
          <w:szCs w:val="28"/>
        </w:rPr>
        <w:t xml:space="preserve">.4. Заполнение электронной формы заявки для участия в </w:t>
      </w:r>
      <w:r>
        <w:rPr>
          <w:szCs w:val="28"/>
        </w:rPr>
        <w:t>К</w:t>
      </w:r>
      <w:r w:rsidRPr="007673FB">
        <w:rPr>
          <w:szCs w:val="28"/>
        </w:rPr>
        <w:t>онкурсе и передача конкурсной работы Организатору считается разрешением автора на использование конкурсной работы в некоммерческих целях.</w:t>
      </w:r>
    </w:p>
    <w:p w14:paraId="47ED03A8" w14:textId="408E016C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235C8D">
        <w:rPr>
          <w:szCs w:val="28"/>
        </w:rPr>
        <w:t>9</w:t>
      </w:r>
      <w:r w:rsidRPr="007673FB">
        <w:rPr>
          <w:szCs w:val="28"/>
        </w:rPr>
        <w:t xml:space="preserve">.5. Организатор вправе размещать конкурсные работы на сайте Организатора </w:t>
      </w:r>
      <w:hyperlink r:id="rId11" w:history="1">
        <w:r w:rsidRPr="007673FB">
          <w:rPr>
            <w:rStyle w:val="ad"/>
            <w:szCs w:val="28"/>
          </w:rPr>
          <w:t>https://elovo-edu.ru/cdt/</w:t>
        </w:r>
      </w:hyperlink>
      <w:r w:rsidRPr="007673FB">
        <w:rPr>
          <w:szCs w:val="28"/>
        </w:rPr>
        <w:t xml:space="preserve"> и в сообществе «Центр детского творчества с. Елово» в социальной сети «В Контакте» </w:t>
      </w:r>
      <w:hyperlink r:id="rId12" w:history="1">
        <w:r w:rsidRPr="007673FB">
          <w:rPr>
            <w:rStyle w:val="ad"/>
            <w:szCs w:val="28"/>
          </w:rPr>
          <w:t>https://vk.com/club121358048</w:t>
        </w:r>
      </w:hyperlink>
      <w:r w:rsidRPr="007673FB">
        <w:rPr>
          <w:szCs w:val="28"/>
        </w:rPr>
        <w:t xml:space="preserve"> без выплаты денежного вознаграждения, но с обязательным указанием имени автора.</w:t>
      </w:r>
    </w:p>
    <w:p w14:paraId="6AB2212A" w14:textId="12515005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235C8D">
        <w:rPr>
          <w:szCs w:val="28"/>
        </w:rPr>
        <w:t>9</w:t>
      </w:r>
      <w:r w:rsidRPr="007673FB">
        <w:rPr>
          <w:szCs w:val="28"/>
        </w:rPr>
        <w:t xml:space="preserve">.6. Совершеннолетнее лицо, планирующее принять участие в </w:t>
      </w:r>
      <w:r>
        <w:rPr>
          <w:szCs w:val="28"/>
        </w:rPr>
        <w:t>К</w:t>
      </w:r>
      <w:r w:rsidRPr="007673FB">
        <w:rPr>
          <w:szCs w:val="28"/>
        </w:rPr>
        <w:t xml:space="preserve">онкурсе, либо законный представитель несовершеннолетнего лица, планирующего принять участие в </w:t>
      </w:r>
      <w:r>
        <w:rPr>
          <w:szCs w:val="28"/>
        </w:rPr>
        <w:t>К</w:t>
      </w:r>
      <w:r w:rsidRPr="007673FB">
        <w:rPr>
          <w:szCs w:val="28"/>
        </w:rPr>
        <w:t xml:space="preserve">онкурсе, передачей своих персональных данных либо персональных данных лица, законным представителем которого он является, при подаче электронной заявки принимает условия Договора оферты об обработке персональных данных. </w:t>
      </w:r>
    </w:p>
    <w:p w14:paraId="4EAF3FFE" w14:textId="376510D2" w:rsidR="00612568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235C8D">
        <w:rPr>
          <w:szCs w:val="28"/>
        </w:rPr>
        <w:t>9</w:t>
      </w:r>
      <w:r w:rsidRPr="007673FB">
        <w:rPr>
          <w:szCs w:val="28"/>
        </w:rPr>
        <w:t xml:space="preserve">.7. Направление заявки для участия в </w:t>
      </w:r>
      <w:r>
        <w:rPr>
          <w:szCs w:val="28"/>
        </w:rPr>
        <w:t>К</w:t>
      </w:r>
      <w:r w:rsidRPr="007673FB">
        <w:rPr>
          <w:szCs w:val="28"/>
        </w:rPr>
        <w:t>онкурсе является подтверждением принятия всех условий участия в соответствии с настоящим Положением.</w:t>
      </w:r>
    </w:p>
    <w:p w14:paraId="3436D727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</w:p>
    <w:p w14:paraId="36E8D1E1" w14:textId="1667C15B" w:rsidR="00612568" w:rsidRPr="007673FB" w:rsidRDefault="00612568" w:rsidP="00612568">
      <w:pPr>
        <w:spacing w:line="320" w:lineRule="exact"/>
        <w:jc w:val="center"/>
        <w:rPr>
          <w:b/>
          <w:szCs w:val="28"/>
        </w:rPr>
      </w:pPr>
      <w:r w:rsidRPr="007673FB">
        <w:rPr>
          <w:b/>
          <w:szCs w:val="28"/>
        </w:rPr>
        <w:t>1</w:t>
      </w:r>
      <w:r w:rsidR="00235C8D">
        <w:rPr>
          <w:b/>
          <w:szCs w:val="28"/>
        </w:rPr>
        <w:t>0</w:t>
      </w:r>
      <w:r w:rsidRPr="007673FB">
        <w:rPr>
          <w:b/>
          <w:szCs w:val="28"/>
        </w:rPr>
        <w:t>. Контактная информация</w:t>
      </w:r>
    </w:p>
    <w:p w14:paraId="1CC86EFF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 w:rsidRPr="007673FB">
        <w:rPr>
          <w:szCs w:val="28"/>
        </w:rPr>
        <w:tab/>
        <w:t>Контакты организатора:</w:t>
      </w:r>
    </w:p>
    <w:p w14:paraId="5056E056" w14:textId="77777777" w:rsidR="00612568" w:rsidRPr="007673FB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7673FB">
        <w:rPr>
          <w:szCs w:val="28"/>
        </w:rPr>
        <w:t xml:space="preserve">МБУ ДО «Центр детского творчества с. Елово», с. Елово, ул. Белинского, д.10, тел. 3-02-60, </w:t>
      </w:r>
      <w:hyperlink r:id="rId13" w:history="1">
        <w:r w:rsidRPr="007673FB">
          <w:rPr>
            <w:szCs w:val="28"/>
            <w:lang w:val="en-US"/>
          </w:rPr>
          <w:t>e</w:t>
        </w:r>
        <w:r w:rsidRPr="007673FB">
          <w:rPr>
            <w:szCs w:val="28"/>
          </w:rPr>
          <w:t>-</w:t>
        </w:r>
        <w:r w:rsidRPr="007673FB">
          <w:rPr>
            <w:szCs w:val="28"/>
            <w:lang w:val="en-US"/>
          </w:rPr>
          <w:t>mail</w:t>
        </w:r>
        <w:r w:rsidRPr="007673FB">
          <w:rPr>
            <w:szCs w:val="28"/>
          </w:rPr>
          <w:t xml:space="preserve">: </w:t>
        </w:r>
        <w:r w:rsidRPr="007673FB">
          <w:rPr>
            <w:rStyle w:val="ad"/>
            <w:szCs w:val="28"/>
          </w:rPr>
          <w:t>cdt-elovo@yandex.</w:t>
        </w:r>
        <w:r w:rsidRPr="007673FB">
          <w:rPr>
            <w:rStyle w:val="ad"/>
            <w:szCs w:val="28"/>
            <w:lang w:val="en-US"/>
          </w:rPr>
          <w:t>ru</w:t>
        </w:r>
      </w:hyperlink>
      <w:r w:rsidRPr="007673FB">
        <w:rPr>
          <w:szCs w:val="28"/>
        </w:rPr>
        <w:t xml:space="preserve">, педагог дополнительного образования МБУ ДО «ЦДТ с. Елово»: Семенова Светлана Николаевна, моб.тел.+79504695253, </w:t>
      </w:r>
      <w:r w:rsidRPr="007673FB">
        <w:rPr>
          <w:szCs w:val="28"/>
          <w:lang w:val="en-US"/>
        </w:rPr>
        <w:t>e</w:t>
      </w:r>
      <w:r w:rsidRPr="007673FB">
        <w:rPr>
          <w:szCs w:val="28"/>
        </w:rPr>
        <w:t>-</w:t>
      </w:r>
      <w:r w:rsidRPr="007673FB">
        <w:rPr>
          <w:szCs w:val="28"/>
          <w:lang w:val="en-US"/>
        </w:rPr>
        <w:t>mail</w:t>
      </w:r>
      <w:r w:rsidRPr="007673FB">
        <w:rPr>
          <w:szCs w:val="28"/>
        </w:rPr>
        <w:t xml:space="preserve">: </w:t>
      </w:r>
      <w:hyperlink r:id="rId14" w:history="1">
        <w:r w:rsidRPr="007673FB">
          <w:rPr>
            <w:rStyle w:val="ad"/>
            <w:szCs w:val="28"/>
            <w:lang w:val="en-US"/>
          </w:rPr>
          <w:t>sveta</w:t>
        </w:r>
        <w:r w:rsidRPr="007673FB">
          <w:rPr>
            <w:rStyle w:val="ad"/>
            <w:szCs w:val="28"/>
          </w:rPr>
          <w:t>.</w:t>
        </w:r>
        <w:r w:rsidRPr="007673FB">
          <w:rPr>
            <w:rStyle w:val="ad"/>
            <w:szCs w:val="28"/>
            <w:lang w:val="en-US"/>
          </w:rPr>
          <w:t>semicvet</w:t>
        </w:r>
        <w:r w:rsidRPr="007673FB">
          <w:rPr>
            <w:rStyle w:val="ad"/>
            <w:szCs w:val="28"/>
          </w:rPr>
          <w:t>@</w:t>
        </w:r>
        <w:r w:rsidRPr="007673FB">
          <w:rPr>
            <w:rStyle w:val="ad"/>
            <w:szCs w:val="28"/>
            <w:lang w:val="en-US"/>
          </w:rPr>
          <w:t>yandex</w:t>
        </w:r>
        <w:r w:rsidRPr="007673FB">
          <w:rPr>
            <w:rStyle w:val="ad"/>
            <w:szCs w:val="28"/>
          </w:rPr>
          <w:t>.</w:t>
        </w:r>
        <w:r w:rsidRPr="007673FB">
          <w:rPr>
            <w:rStyle w:val="ad"/>
            <w:szCs w:val="28"/>
            <w:lang w:val="en-US"/>
          </w:rPr>
          <w:t>ru</w:t>
        </w:r>
      </w:hyperlink>
    </w:p>
    <w:p w14:paraId="01D37BA0" w14:textId="77777777" w:rsidR="00612568" w:rsidRDefault="00612568" w:rsidP="00612568">
      <w:pPr>
        <w:spacing w:line="320" w:lineRule="exact"/>
      </w:pPr>
    </w:p>
    <w:p w14:paraId="7E60DB50" w14:textId="77777777" w:rsidR="00612568" w:rsidRDefault="00612568" w:rsidP="00612568">
      <w:pPr>
        <w:spacing w:line="320" w:lineRule="exact"/>
      </w:pPr>
    </w:p>
    <w:p w14:paraId="4945E085" w14:textId="77777777" w:rsidR="00612568" w:rsidRDefault="00612568" w:rsidP="00612568">
      <w:pPr>
        <w:spacing w:line="320" w:lineRule="exact"/>
      </w:pPr>
    </w:p>
    <w:p w14:paraId="11447F94" w14:textId="77777777" w:rsidR="00612568" w:rsidRDefault="00612568" w:rsidP="00612568">
      <w:pPr>
        <w:spacing w:line="320" w:lineRule="exact"/>
      </w:pPr>
    </w:p>
    <w:p w14:paraId="065668D4" w14:textId="77777777" w:rsidR="00612568" w:rsidRDefault="00612568" w:rsidP="00612568">
      <w:pPr>
        <w:spacing w:line="320" w:lineRule="exact"/>
      </w:pPr>
    </w:p>
    <w:p w14:paraId="6FF09C5E" w14:textId="77777777" w:rsidR="00612568" w:rsidRDefault="00612568" w:rsidP="00612568">
      <w:pPr>
        <w:spacing w:line="320" w:lineRule="exact"/>
      </w:pPr>
    </w:p>
    <w:p w14:paraId="60D95012" w14:textId="77777777" w:rsidR="00612568" w:rsidRDefault="00612568" w:rsidP="00612568">
      <w:pPr>
        <w:spacing w:line="320" w:lineRule="exact"/>
      </w:pPr>
    </w:p>
    <w:p w14:paraId="690B08FA" w14:textId="77777777" w:rsidR="00612568" w:rsidRDefault="00612568" w:rsidP="00612568">
      <w:pPr>
        <w:spacing w:line="320" w:lineRule="exact"/>
      </w:pPr>
    </w:p>
    <w:p w14:paraId="0EEF0E41" w14:textId="77777777" w:rsidR="00612568" w:rsidRDefault="00612568" w:rsidP="00612568">
      <w:pPr>
        <w:spacing w:line="320" w:lineRule="exact"/>
      </w:pPr>
    </w:p>
    <w:p w14:paraId="709AC84D" w14:textId="77777777" w:rsidR="00612568" w:rsidRDefault="00612568" w:rsidP="00612568">
      <w:pPr>
        <w:spacing w:line="320" w:lineRule="exact"/>
      </w:pPr>
    </w:p>
    <w:p w14:paraId="7B3921AA" w14:textId="77777777" w:rsidR="00612568" w:rsidRDefault="00612568" w:rsidP="00612568">
      <w:pPr>
        <w:spacing w:line="320" w:lineRule="exact"/>
      </w:pPr>
    </w:p>
    <w:p w14:paraId="3A98CA45" w14:textId="77777777" w:rsidR="00612568" w:rsidRDefault="00612568" w:rsidP="00612568">
      <w:pPr>
        <w:spacing w:line="320" w:lineRule="exact"/>
      </w:pPr>
    </w:p>
    <w:p w14:paraId="67B80CC1" w14:textId="77777777" w:rsidR="00612568" w:rsidRDefault="00612568" w:rsidP="00612568">
      <w:pPr>
        <w:spacing w:line="320" w:lineRule="exact"/>
      </w:pPr>
    </w:p>
    <w:p w14:paraId="748E560E" w14:textId="77777777" w:rsidR="00612568" w:rsidRDefault="00612568" w:rsidP="00612568">
      <w:pPr>
        <w:spacing w:line="320" w:lineRule="exact"/>
      </w:pPr>
    </w:p>
    <w:p w14:paraId="6EEE760C" w14:textId="77777777" w:rsidR="00612568" w:rsidRDefault="00612568" w:rsidP="00612568">
      <w:pPr>
        <w:spacing w:line="320" w:lineRule="exact"/>
      </w:pPr>
    </w:p>
    <w:p w14:paraId="4E65F333" w14:textId="77777777" w:rsidR="00612568" w:rsidRDefault="00612568" w:rsidP="00612568">
      <w:pPr>
        <w:spacing w:line="320" w:lineRule="exact"/>
      </w:pPr>
    </w:p>
    <w:p w14:paraId="1C6890AD" w14:textId="77777777" w:rsidR="00612568" w:rsidRDefault="00612568" w:rsidP="00612568">
      <w:pPr>
        <w:spacing w:line="320" w:lineRule="exact"/>
      </w:pPr>
    </w:p>
    <w:p w14:paraId="10133649" w14:textId="77777777" w:rsidR="00235C8D" w:rsidRDefault="00235C8D" w:rsidP="00612568">
      <w:pPr>
        <w:spacing w:line="320" w:lineRule="exact"/>
      </w:pPr>
    </w:p>
    <w:p w14:paraId="2739EA13" w14:textId="77777777" w:rsidR="00612568" w:rsidRDefault="00612568" w:rsidP="00612568">
      <w:pPr>
        <w:spacing w:line="240" w:lineRule="exac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</w:t>
      </w:r>
    </w:p>
    <w:p w14:paraId="38FAFF77" w14:textId="4C0A9A67" w:rsidR="00612568" w:rsidRPr="00001261" w:rsidRDefault="00612568" w:rsidP="00612568">
      <w:pPr>
        <w:spacing w:line="240" w:lineRule="exact"/>
        <w:ind w:firstLine="5529"/>
        <w:rPr>
          <w:szCs w:val="28"/>
        </w:rPr>
      </w:pPr>
      <w:r>
        <w:rPr>
          <w:szCs w:val="28"/>
        </w:rPr>
        <w:t>Приложение 1</w:t>
      </w:r>
      <w:r w:rsidRPr="00001261">
        <w:rPr>
          <w:szCs w:val="28"/>
        </w:rPr>
        <w:t xml:space="preserve"> к Положению</w:t>
      </w:r>
    </w:p>
    <w:p w14:paraId="10274470" w14:textId="77777777" w:rsidR="00612568" w:rsidRPr="00001261" w:rsidRDefault="00612568" w:rsidP="00612568">
      <w:pPr>
        <w:spacing w:line="240" w:lineRule="exac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      </w:t>
      </w:r>
      <w:r w:rsidRPr="00001261">
        <w:rPr>
          <w:bCs/>
          <w:szCs w:val="28"/>
        </w:rPr>
        <w:t xml:space="preserve">о проведении </w:t>
      </w:r>
      <w:r w:rsidRPr="00001261">
        <w:rPr>
          <w:szCs w:val="28"/>
        </w:rPr>
        <w:t>муниципально</w:t>
      </w:r>
      <w:r>
        <w:rPr>
          <w:szCs w:val="28"/>
        </w:rPr>
        <w:t>го</w:t>
      </w:r>
      <w:r w:rsidRPr="00001261">
        <w:rPr>
          <w:szCs w:val="28"/>
        </w:rPr>
        <w:t xml:space="preserve"> </w:t>
      </w:r>
    </w:p>
    <w:p w14:paraId="4D7925BF" w14:textId="77777777" w:rsidR="00612568" w:rsidRDefault="00612568" w:rsidP="00612568">
      <w:pPr>
        <w:spacing w:line="240" w:lineRule="exac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      </w:t>
      </w:r>
      <w:r>
        <w:rPr>
          <w:szCs w:val="28"/>
        </w:rPr>
        <w:t xml:space="preserve">дистанционного </w:t>
      </w:r>
      <w:r w:rsidRPr="00D0203E">
        <w:rPr>
          <w:szCs w:val="28"/>
        </w:rPr>
        <w:t>конкурса</w:t>
      </w:r>
    </w:p>
    <w:p w14:paraId="3BA9FEE8" w14:textId="77777777" w:rsidR="00612568" w:rsidRDefault="00612568" w:rsidP="00612568">
      <w:pPr>
        <w:spacing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D0203E">
        <w:rPr>
          <w:szCs w:val="28"/>
        </w:rPr>
        <w:t xml:space="preserve">детского </w:t>
      </w:r>
      <w:proofErr w:type="spellStart"/>
      <w:r>
        <w:rPr>
          <w:szCs w:val="28"/>
        </w:rPr>
        <w:t>легомоделирования</w:t>
      </w:r>
      <w:proofErr w:type="spellEnd"/>
      <w:r>
        <w:rPr>
          <w:szCs w:val="28"/>
        </w:rPr>
        <w:t xml:space="preserve"> </w:t>
      </w:r>
    </w:p>
    <w:p w14:paraId="03A4E10D" w14:textId="77777777" w:rsidR="00612568" w:rsidRPr="00001261" w:rsidRDefault="00612568" w:rsidP="00612568">
      <w:pPr>
        <w:spacing w:line="240" w:lineRule="exact"/>
        <w:rPr>
          <w:i/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917993">
        <w:rPr>
          <w:szCs w:val="28"/>
        </w:rPr>
        <w:t>«</w:t>
      </w:r>
      <w:r w:rsidRPr="004C5CA9">
        <w:rPr>
          <w:szCs w:val="28"/>
        </w:rPr>
        <w:t>Единство в деталях</w:t>
      </w:r>
      <w:r w:rsidRPr="00917993">
        <w:rPr>
          <w:szCs w:val="28"/>
        </w:rPr>
        <w:t>»</w:t>
      </w:r>
    </w:p>
    <w:p w14:paraId="675A703C" w14:textId="77777777" w:rsidR="00612568" w:rsidRPr="00F952A0" w:rsidRDefault="00612568" w:rsidP="00612568">
      <w:pPr>
        <w:spacing w:line="240" w:lineRule="exact"/>
        <w:rPr>
          <w:szCs w:val="28"/>
        </w:rPr>
      </w:pPr>
      <w:r>
        <w:rPr>
          <w:szCs w:val="28"/>
        </w:rPr>
        <w:t xml:space="preserve">   </w:t>
      </w:r>
    </w:p>
    <w:p w14:paraId="139096B3" w14:textId="77777777" w:rsidR="00612568" w:rsidRPr="00D0203E" w:rsidRDefault="00612568" w:rsidP="00612568">
      <w:pPr>
        <w:spacing w:line="240" w:lineRule="exact"/>
        <w:jc w:val="center"/>
        <w:rPr>
          <w:b/>
          <w:bCs/>
          <w:szCs w:val="28"/>
        </w:rPr>
      </w:pPr>
      <w:r w:rsidRPr="00D0203E">
        <w:rPr>
          <w:b/>
          <w:bCs/>
          <w:szCs w:val="28"/>
        </w:rPr>
        <w:t>Заявка</w:t>
      </w:r>
    </w:p>
    <w:p w14:paraId="2CF20FE5" w14:textId="77777777" w:rsidR="00612568" w:rsidRPr="00D0203E" w:rsidRDefault="00612568" w:rsidP="00612568">
      <w:pPr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на участие в муниципальном дистанционном к</w:t>
      </w:r>
      <w:r w:rsidRPr="00D0203E">
        <w:rPr>
          <w:b/>
          <w:bCs/>
          <w:szCs w:val="28"/>
        </w:rPr>
        <w:t xml:space="preserve">онкурсе </w:t>
      </w:r>
    </w:p>
    <w:p w14:paraId="5D5886E0" w14:textId="77777777" w:rsidR="00612568" w:rsidRPr="00D0203E" w:rsidRDefault="00612568" w:rsidP="00612568">
      <w:pPr>
        <w:spacing w:line="240" w:lineRule="exact"/>
        <w:jc w:val="center"/>
        <w:rPr>
          <w:b/>
          <w:bCs/>
          <w:i/>
          <w:szCs w:val="28"/>
        </w:rPr>
      </w:pPr>
      <w:r w:rsidRPr="00D0203E">
        <w:rPr>
          <w:b/>
          <w:bCs/>
          <w:szCs w:val="28"/>
        </w:rPr>
        <w:t xml:space="preserve">детского </w:t>
      </w:r>
      <w:proofErr w:type="spellStart"/>
      <w:r>
        <w:rPr>
          <w:b/>
          <w:bCs/>
          <w:szCs w:val="28"/>
        </w:rPr>
        <w:t>легомоделирования</w:t>
      </w:r>
      <w:proofErr w:type="spellEnd"/>
      <w:r>
        <w:rPr>
          <w:b/>
          <w:bCs/>
          <w:szCs w:val="28"/>
        </w:rPr>
        <w:t xml:space="preserve"> </w:t>
      </w:r>
      <w:r w:rsidRPr="00F31E70">
        <w:rPr>
          <w:b/>
          <w:bCs/>
          <w:szCs w:val="28"/>
        </w:rPr>
        <w:t>«</w:t>
      </w:r>
      <w:r>
        <w:rPr>
          <w:b/>
          <w:bCs/>
          <w:szCs w:val="28"/>
        </w:rPr>
        <w:t>Единство в деталях</w:t>
      </w:r>
      <w:r w:rsidRPr="00F31E70">
        <w:rPr>
          <w:b/>
          <w:bCs/>
          <w:szCs w:val="28"/>
        </w:rPr>
        <w:t>»</w:t>
      </w:r>
      <w:r w:rsidRPr="00D0203E">
        <w:rPr>
          <w:b/>
          <w:bCs/>
          <w:szCs w:val="28"/>
        </w:rPr>
        <w:t>.</w:t>
      </w:r>
    </w:p>
    <w:p w14:paraId="283B328B" w14:textId="77777777" w:rsidR="00612568" w:rsidRPr="00D0203E" w:rsidRDefault="00612568" w:rsidP="00612568">
      <w:pPr>
        <w:ind w:firstLine="709"/>
        <w:jc w:val="both"/>
        <w:rPr>
          <w:bCs/>
          <w:szCs w:val="28"/>
        </w:rPr>
      </w:pPr>
    </w:p>
    <w:p w14:paraId="020EB8F2" w14:textId="77777777" w:rsidR="00612568" w:rsidRPr="00F31E70" w:rsidRDefault="00612568" w:rsidP="00612568">
      <w:pPr>
        <w:spacing w:line="320" w:lineRule="exact"/>
        <w:rPr>
          <w:szCs w:val="28"/>
        </w:rPr>
      </w:pPr>
      <w:r w:rsidRPr="00D0203E">
        <w:rPr>
          <w:szCs w:val="28"/>
        </w:rPr>
        <w:t>Образовательное учреждение</w:t>
      </w:r>
      <w:r>
        <w:rPr>
          <w:szCs w:val="28"/>
        </w:rPr>
        <w:t>:</w:t>
      </w:r>
    </w:p>
    <w:p w14:paraId="09D9C31B" w14:textId="77777777" w:rsidR="00612568" w:rsidRDefault="00612568" w:rsidP="00612568">
      <w:pPr>
        <w:spacing w:line="320" w:lineRule="exact"/>
        <w:jc w:val="both"/>
        <w:rPr>
          <w:bCs/>
          <w:szCs w:val="28"/>
        </w:rPr>
      </w:pPr>
      <w:r w:rsidRPr="00D0203E">
        <w:rPr>
          <w:bCs/>
          <w:szCs w:val="28"/>
        </w:rPr>
        <w:t>Педагог</w:t>
      </w:r>
      <w:r>
        <w:rPr>
          <w:bCs/>
          <w:szCs w:val="28"/>
        </w:rPr>
        <w:t xml:space="preserve"> </w:t>
      </w:r>
      <w:r w:rsidRPr="00EF2DD0">
        <w:rPr>
          <w:bCs/>
          <w:szCs w:val="28"/>
        </w:rPr>
        <w:t>(ФИО и должность полностью)</w:t>
      </w:r>
      <w:r>
        <w:rPr>
          <w:bCs/>
          <w:szCs w:val="28"/>
        </w:rPr>
        <w:t>:</w:t>
      </w:r>
    </w:p>
    <w:p w14:paraId="021E9637" w14:textId="77777777" w:rsidR="00612568" w:rsidRDefault="00612568" w:rsidP="00612568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Тел:</w:t>
      </w:r>
    </w:p>
    <w:p w14:paraId="6A757750" w14:textId="77777777" w:rsidR="00612568" w:rsidRPr="00C55869" w:rsidRDefault="00612568" w:rsidP="00612568">
      <w:pPr>
        <w:spacing w:line="320" w:lineRule="exact"/>
        <w:jc w:val="both"/>
        <w:rPr>
          <w:bCs/>
          <w:szCs w:val="28"/>
        </w:rPr>
      </w:pPr>
      <w:r w:rsidRPr="001D6ACF">
        <w:rPr>
          <w:szCs w:val="28"/>
          <w:lang w:val="en-US"/>
        </w:rPr>
        <w:t>e</w:t>
      </w:r>
      <w:r w:rsidRPr="00C55869">
        <w:rPr>
          <w:szCs w:val="28"/>
        </w:rPr>
        <w:t>-</w:t>
      </w:r>
      <w:r w:rsidRPr="001D6ACF">
        <w:rPr>
          <w:szCs w:val="28"/>
          <w:lang w:val="en-US"/>
        </w:rPr>
        <w:t>mail</w:t>
      </w:r>
      <w:r w:rsidRPr="00C55869">
        <w:rPr>
          <w:szCs w:val="28"/>
        </w:rPr>
        <w:t>:</w:t>
      </w:r>
    </w:p>
    <w:p w14:paraId="376F239E" w14:textId="77777777" w:rsidR="00612568" w:rsidRPr="00AB320D" w:rsidRDefault="00612568" w:rsidP="00612568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Номинация (на каждую номинацию отдельную заявку, либо таблицу разделяем)</w:t>
      </w:r>
    </w:p>
    <w:p w14:paraId="3DB62909" w14:textId="77777777" w:rsidR="00612568" w:rsidRPr="00AB320D" w:rsidRDefault="00612568" w:rsidP="00612568">
      <w:pPr>
        <w:spacing w:line="320" w:lineRule="exact"/>
        <w:jc w:val="both"/>
        <w:rPr>
          <w:bCs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0"/>
        <w:gridCol w:w="6"/>
        <w:gridCol w:w="2424"/>
        <w:gridCol w:w="21"/>
        <w:gridCol w:w="2211"/>
        <w:gridCol w:w="158"/>
        <w:gridCol w:w="1985"/>
        <w:gridCol w:w="1823"/>
      </w:tblGrid>
      <w:tr w:rsidR="00612568" w:rsidRPr="00D0203E" w14:paraId="5072E5EB" w14:textId="77777777" w:rsidTr="00762BFA">
        <w:trPr>
          <w:trHeight w:val="864"/>
          <w:jc w:val="center"/>
        </w:trPr>
        <w:tc>
          <w:tcPr>
            <w:tcW w:w="690" w:type="dxa"/>
          </w:tcPr>
          <w:p w14:paraId="1051006F" w14:textId="77777777" w:rsidR="00612568" w:rsidRPr="002B248F" w:rsidRDefault="00612568" w:rsidP="00762BFA">
            <w:pPr>
              <w:shd w:val="clear" w:color="auto" w:fill="FFFFFF"/>
              <w:spacing w:line="320" w:lineRule="exact"/>
              <w:jc w:val="center"/>
              <w:rPr>
                <w:bCs/>
                <w:sz w:val="24"/>
                <w:szCs w:val="28"/>
              </w:rPr>
            </w:pPr>
            <w:r w:rsidRPr="002B248F">
              <w:rPr>
                <w:bCs/>
                <w:sz w:val="24"/>
                <w:szCs w:val="28"/>
              </w:rPr>
              <w:t>№</w:t>
            </w:r>
          </w:p>
          <w:p w14:paraId="0E8A64B7" w14:textId="77777777" w:rsidR="00612568" w:rsidRPr="002B248F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451" w:type="dxa"/>
            <w:gridSpan w:val="3"/>
          </w:tcPr>
          <w:p w14:paraId="6E467168" w14:textId="77777777" w:rsidR="00612568" w:rsidRPr="002B248F" w:rsidRDefault="00612568" w:rsidP="00762BFA">
            <w:pPr>
              <w:shd w:val="clear" w:color="auto" w:fill="FFFFFF"/>
              <w:spacing w:line="320" w:lineRule="exact"/>
              <w:ind w:firstLine="17"/>
              <w:jc w:val="center"/>
              <w:rPr>
                <w:bCs/>
                <w:color w:val="FF0000"/>
                <w:sz w:val="24"/>
                <w:szCs w:val="28"/>
              </w:rPr>
            </w:pPr>
            <w:r w:rsidRPr="002B248F">
              <w:rPr>
                <w:bCs/>
                <w:sz w:val="24"/>
                <w:szCs w:val="28"/>
              </w:rPr>
              <w:t xml:space="preserve">ФИ автора </w:t>
            </w:r>
          </w:p>
          <w:p w14:paraId="1F799413" w14:textId="77777777" w:rsidR="00612568" w:rsidRPr="002B248F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17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369" w:type="dxa"/>
            <w:gridSpan w:val="2"/>
          </w:tcPr>
          <w:p w14:paraId="163268F5" w14:textId="77777777" w:rsidR="00612568" w:rsidRPr="0085424D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17"/>
              <w:jc w:val="center"/>
              <w:rPr>
                <w:bCs/>
                <w:color w:val="000000"/>
                <w:sz w:val="24"/>
                <w:szCs w:val="28"/>
              </w:rPr>
            </w:pPr>
            <w:r w:rsidRPr="0085424D">
              <w:rPr>
                <w:bCs/>
                <w:color w:val="000000"/>
                <w:sz w:val="24"/>
                <w:szCs w:val="28"/>
              </w:rPr>
              <w:t xml:space="preserve">Название работы </w:t>
            </w:r>
          </w:p>
        </w:tc>
        <w:tc>
          <w:tcPr>
            <w:tcW w:w="1985" w:type="dxa"/>
          </w:tcPr>
          <w:p w14:paraId="26F1407E" w14:textId="77777777" w:rsidR="00612568" w:rsidRPr="002B248F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17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Способ сборки</w:t>
            </w:r>
          </w:p>
          <w:p w14:paraId="1043F22D" w14:textId="77777777" w:rsidR="00612568" w:rsidRPr="002B248F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17"/>
              <w:jc w:val="center"/>
              <w:rPr>
                <w:bCs/>
                <w:color w:val="FF0000"/>
                <w:sz w:val="24"/>
                <w:szCs w:val="28"/>
              </w:rPr>
            </w:pPr>
          </w:p>
        </w:tc>
        <w:tc>
          <w:tcPr>
            <w:tcW w:w="1823" w:type="dxa"/>
          </w:tcPr>
          <w:p w14:paraId="19AE5801" w14:textId="77777777" w:rsidR="00612568" w:rsidRPr="002B248F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17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Возраст, класс </w:t>
            </w:r>
            <w:r w:rsidRPr="002B248F">
              <w:rPr>
                <w:bCs/>
                <w:sz w:val="24"/>
                <w:szCs w:val="28"/>
              </w:rPr>
              <w:t>(</w:t>
            </w:r>
            <w:r w:rsidRPr="00F952A0">
              <w:rPr>
                <w:bCs/>
                <w:sz w:val="24"/>
                <w:szCs w:val="28"/>
              </w:rPr>
              <w:t>на 20 апреля 2026 г.)</w:t>
            </w:r>
          </w:p>
        </w:tc>
      </w:tr>
      <w:tr w:rsidR="00612568" w:rsidRPr="00D0203E" w14:paraId="7906E461" w14:textId="77777777" w:rsidTr="00762BFA">
        <w:trPr>
          <w:trHeight w:val="768"/>
          <w:jc w:val="center"/>
        </w:trPr>
        <w:tc>
          <w:tcPr>
            <w:tcW w:w="9318" w:type="dxa"/>
            <w:gridSpan w:val="8"/>
          </w:tcPr>
          <w:p w14:paraId="62EB541E" w14:textId="77777777" w:rsidR="00612568" w:rsidRPr="00D0203E" w:rsidRDefault="00612568" w:rsidP="00762BFA">
            <w:pPr>
              <w:shd w:val="clear" w:color="auto" w:fill="FFFFFF"/>
              <w:spacing w:line="320" w:lineRule="exact"/>
              <w:ind w:firstLine="709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Номинация «</w:t>
            </w:r>
            <w:proofErr w:type="spellStart"/>
            <w:r>
              <w:rPr>
                <w:bCs/>
                <w:szCs w:val="28"/>
              </w:rPr>
              <w:t>Легомодель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  <w:tr w:rsidR="00612568" w:rsidRPr="00D0203E" w14:paraId="654DB675" w14:textId="77777777" w:rsidTr="00762BFA">
        <w:trPr>
          <w:trHeight w:val="768"/>
          <w:jc w:val="center"/>
        </w:trPr>
        <w:tc>
          <w:tcPr>
            <w:tcW w:w="690" w:type="dxa"/>
          </w:tcPr>
          <w:p w14:paraId="18744325" w14:textId="77777777" w:rsidR="00612568" w:rsidRPr="00D0203E" w:rsidRDefault="00612568" w:rsidP="00762BFA">
            <w:pPr>
              <w:shd w:val="clear" w:color="auto" w:fill="FFFFFF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451" w:type="dxa"/>
            <w:gridSpan w:val="3"/>
          </w:tcPr>
          <w:p w14:paraId="3F40971E" w14:textId="77777777" w:rsidR="00612568" w:rsidRPr="00D0203E" w:rsidRDefault="00612568" w:rsidP="00762BFA">
            <w:pPr>
              <w:widowControl w:val="0"/>
              <w:shd w:val="clear" w:color="auto" w:fill="FFFFFF"/>
              <w:tabs>
                <w:tab w:val="left" w:pos="1410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369" w:type="dxa"/>
            <w:gridSpan w:val="2"/>
          </w:tcPr>
          <w:p w14:paraId="2BF227FA" w14:textId="77777777" w:rsidR="00612568" w:rsidRPr="00D0203E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14:paraId="03F45FA4" w14:textId="77777777" w:rsidR="00612568" w:rsidRPr="00D0203E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1823" w:type="dxa"/>
          </w:tcPr>
          <w:p w14:paraId="5105C46F" w14:textId="77777777" w:rsidR="00612568" w:rsidRPr="00D0203E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8"/>
              </w:rPr>
            </w:pPr>
          </w:p>
        </w:tc>
      </w:tr>
      <w:tr w:rsidR="00612568" w:rsidRPr="00D0203E" w14:paraId="1378B987" w14:textId="77777777" w:rsidTr="00762BFA">
        <w:trPr>
          <w:trHeight w:val="768"/>
          <w:jc w:val="center"/>
        </w:trPr>
        <w:tc>
          <w:tcPr>
            <w:tcW w:w="690" w:type="dxa"/>
          </w:tcPr>
          <w:p w14:paraId="715D8210" w14:textId="77777777" w:rsidR="00612568" w:rsidRPr="00D0203E" w:rsidRDefault="00612568" w:rsidP="00762BFA">
            <w:pPr>
              <w:shd w:val="clear" w:color="auto" w:fill="FFFFFF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451" w:type="dxa"/>
            <w:gridSpan w:val="3"/>
          </w:tcPr>
          <w:p w14:paraId="2B539EAB" w14:textId="77777777" w:rsidR="00612568" w:rsidRPr="00D0203E" w:rsidRDefault="00612568" w:rsidP="00762BFA">
            <w:pPr>
              <w:widowControl w:val="0"/>
              <w:shd w:val="clear" w:color="auto" w:fill="FFFFFF"/>
              <w:tabs>
                <w:tab w:val="left" w:pos="1410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369" w:type="dxa"/>
            <w:gridSpan w:val="2"/>
          </w:tcPr>
          <w:p w14:paraId="41FACD87" w14:textId="77777777" w:rsidR="00612568" w:rsidRPr="00D0203E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1985" w:type="dxa"/>
          </w:tcPr>
          <w:p w14:paraId="4DAB91DA" w14:textId="77777777" w:rsidR="00612568" w:rsidRPr="00D0203E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1823" w:type="dxa"/>
          </w:tcPr>
          <w:p w14:paraId="4A0741EB" w14:textId="77777777" w:rsidR="00612568" w:rsidRPr="00D0203E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8"/>
              </w:rPr>
            </w:pPr>
          </w:p>
        </w:tc>
      </w:tr>
      <w:tr w:rsidR="00612568" w:rsidRPr="00D0203E" w14:paraId="4C05A8C3" w14:textId="77777777" w:rsidTr="00762BFA">
        <w:trPr>
          <w:trHeight w:val="768"/>
          <w:jc w:val="center"/>
        </w:trPr>
        <w:tc>
          <w:tcPr>
            <w:tcW w:w="9318" w:type="dxa"/>
            <w:gridSpan w:val="8"/>
          </w:tcPr>
          <w:p w14:paraId="19722BC3" w14:textId="77777777" w:rsidR="00612568" w:rsidRPr="00D0203E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Номинация «Комплексное моделирование»</w:t>
            </w:r>
          </w:p>
        </w:tc>
      </w:tr>
      <w:tr w:rsidR="00612568" w:rsidRPr="00D0203E" w14:paraId="67C5D9BF" w14:textId="77777777" w:rsidTr="00762BFA">
        <w:trPr>
          <w:trHeight w:val="768"/>
          <w:jc w:val="center"/>
        </w:trPr>
        <w:tc>
          <w:tcPr>
            <w:tcW w:w="696" w:type="dxa"/>
            <w:gridSpan w:val="2"/>
          </w:tcPr>
          <w:p w14:paraId="10282147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424" w:type="dxa"/>
          </w:tcPr>
          <w:p w14:paraId="6E914B80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232" w:type="dxa"/>
            <w:gridSpan w:val="2"/>
          </w:tcPr>
          <w:p w14:paraId="570A5BDE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143" w:type="dxa"/>
            <w:gridSpan w:val="2"/>
          </w:tcPr>
          <w:p w14:paraId="437342EB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1823" w:type="dxa"/>
          </w:tcPr>
          <w:p w14:paraId="37DB0118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</w:tr>
      <w:tr w:rsidR="00612568" w:rsidRPr="00D0203E" w14:paraId="331C7217" w14:textId="77777777" w:rsidTr="00762BFA">
        <w:trPr>
          <w:trHeight w:val="768"/>
          <w:jc w:val="center"/>
        </w:trPr>
        <w:tc>
          <w:tcPr>
            <w:tcW w:w="696" w:type="dxa"/>
            <w:gridSpan w:val="2"/>
          </w:tcPr>
          <w:p w14:paraId="2C3F6109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424" w:type="dxa"/>
          </w:tcPr>
          <w:p w14:paraId="167A5849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232" w:type="dxa"/>
            <w:gridSpan w:val="2"/>
          </w:tcPr>
          <w:p w14:paraId="6E999CF8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143" w:type="dxa"/>
            <w:gridSpan w:val="2"/>
          </w:tcPr>
          <w:p w14:paraId="1627B5A1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1823" w:type="dxa"/>
          </w:tcPr>
          <w:p w14:paraId="0C6FABBF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</w:tr>
      <w:tr w:rsidR="00612568" w:rsidRPr="00D0203E" w14:paraId="06F05A12" w14:textId="77777777" w:rsidTr="00762BFA">
        <w:trPr>
          <w:trHeight w:val="768"/>
          <w:jc w:val="center"/>
        </w:trPr>
        <w:tc>
          <w:tcPr>
            <w:tcW w:w="9318" w:type="dxa"/>
            <w:gridSpan w:val="8"/>
          </w:tcPr>
          <w:p w14:paraId="65519C91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Номинация «Механика»</w:t>
            </w:r>
          </w:p>
        </w:tc>
      </w:tr>
      <w:tr w:rsidR="00612568" w:rsidRPr="00D0203E" w14:paraId="34EC89E2" w14:textId="77777777" w:rsidTr="00762BFA">
        <w:trPr>
          <w:trHeight w:val="768"/>
          <w:jc w:val="center"/>
        </w:trPr>
        <w:tc>
          <w:tcPr>
            <w:tcW w:w="696" w:type="dxa"/>
            <w:gridSpan w:val="2"/>
          </w:tcPr>
          <w:p w14:paraId="4DBC0D86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424" w:type="dxa"/>
          </w:tcPr>
          <w:p w14:paraId="425FB53B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232" w:type="dxa"/>
            <w:gridSpan w:val="2"/>
          </w:tcPr>
          <w:p w14:paraId="6CB87352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143" w:type="dxa"/>
            <w:gridSpan w:val="2"/>
          </w:tcPr>
          <w:p w14:paraId="7B2CF74A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1823" w:type="dxa"/>
          </w:tcPr>
          <w:p w14:paraId="0717BE4F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</w:tr>
      <w:tr w:rsidR="00612568" w:rsidRPr="00D0203E" w14:paraId="6FEFEFDE" w14:textId="77777777" w:rsidTr="00762BFA">
        <w:trPr>
          <w:trHeight w:val="768"/>
          <w:jc w:val="center"/>
        </w:trPr>
        <w:tc>
          <w:tcPr>
            <w:tcW w:w="696" w:type="dxa"/>
            <w:gridSpan w:val="2"/>
          </w:tcPr>
          <w:p w14:paraId="71726AE1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424" w:type="dxa"/>
          </w:tcPr>
          <w:p w14:paraId="4D7B3A64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232" w:type="dxa"/>
            <w:gridSpan w:val="2"/>
          </w:tcPr>
          <w:p w14:paraId="0B7BE386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2143" w:type="dxa"/>
            <w:gridSpan w:val="2"/>
          </w:tcPr>
          <w:p w14:paraId="2AD45350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  <w:tc>
          <w:tcPr>
            <w:tcW w:w="1823" w:type="dxa"/>
          </w:tcPr>
          <w:p w14:paraId="2E8CF06A" w14:textId="77777777" w:rsidR="00612568" w:rsidRDefault="00612568" w:rsidP="00762B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0" w:lineRule="exact"/>
              <w:ind w:firstLine="709"/>
              <w:jc w:val="both"/>
              <w:rPr>
                <w:bCs/>
                <w:szCs w:val="28"/>
              </w:rPr>
            </w:pPr>
          </w:p>
        </w:tc>
      </w:tr>
    </w:tbl>
    <w:p w14:paraId="62D1FDEC" w14:textId="77777777" w:rsidR="00612568" w:rsidRPr="00D0203E" w:rsidRDefault="00612568" w:rsidP="00612568">
      <w:pPr>
        <w:tabs>
          <w:tab w:val="left" w:pos="1770"/>
        </w:tabs>
        <w:spacing w:line="320" w:lineRule="exact"/>
        <w:rPr>
          <w:szCs w:val="28"/>
        </w:rPr>
      </w:pPr>
    </w:p>
    <w:p w14:paraId="2D0744B1" w14:textId="77777777" w:rsidR="00612568" w:rsidRPr="00D0203E" w:rsidRDefault="00612568" w:rsidP="00612568">
      <w:pPr>
        <w:spacing w:line="320" w:lineRule="exact"/>
        <w:jc w:val="both"/>
        <w:rPr>
          <w:szCs w:val="28"/>
        </w:rPr>
      </w:pPr>
      <w:r>
        <w:rPr>
          <w:szCs w:val="28"/>
        </w:rPr>
        <w:t>«___» ___________2026</w:t>
      </w:r>
      <w:r w:rsidRPr="00D0203E">
        <w:rPr>
          <w:szCs w:val="28"/>
        </w:rPr>
        <w:t xml:space="preserve"> г.</w:t>
      </w:r>
    </w:p>
    <w:p w14:paraId="0AE2FABE" w14:textId="77777777" w:rsidR="00612568" w:rsidRPr="00D0203E" w:rsidRDefault="00612568" w:rsidP="00612568">
      <w:pPr>
        <w:spacing w:line="320" w:lineRule="exact"/>
        <w:jc w:val="both"/>
        <w:rPr>
          <w:szCs w:val="28"/>
        </w:rPr>
      </w:pPr>
    </w:p>
    <w:p w14:paraId="40BA0697" w14:textId="77777777" w:rsidR="00612568" w:rsidRDefault="00612568" w:rsidP="00612568">
      <w:pPr>
        <w:spacing w:line="240" w:lineRule="exact"/>
        <w:jc w:val="both"/>
        <w:rPr>
          <w:i/>
          <w:color w:val="000000"/>
          <w:szCs w:val="28"/>
        </w:rPr>
      </w:pPr>
    </w:p>
    <w:p w14:paraId="172629E3" w14:textId="77777777" w:rsidR="00612568" w:rsidRDefault="00612568" w:rsidP="00612568">
      <w:pPr>
        <w:spacing w:line="240" w:lineRule="exact"/>
        <w:jc w:val="both"/>
        <w:rPr>
          <w:i/>
          <w:color w:val="000000"/>
          <w:szCs w:val="28"/>
        </w:rPr>
      </w:pPr>
      <w:r>
        <w:rPr>
          <w:b/>
          <w:i/>
          <w:color w:val="000000"/>
          <w:szCs w:val="28"/>
        </w:rPr>
        <w:tab/>
      </w:r>
      <w:r w:rsidRPr="00FC42A3">
        <w:rPr>
          <w:b/>
          <w:i/>
          <w:color w:val="000000"/>
          <w:szCs w:val="28"/>
        </w:rPr>
        <w:t>Убедительная прось</w:t>
      </w:r>
      <w:r>
        <w:rPr>
          <w:b/>
          <w:i/>
          <w:color w:val="000000"/>
          <w:szCs w:val="28"/>
        </w:rPr>
        <w:t>ба, внимательно заполнять информацию</w:t>
      </w:r>
      <w:r w:rsidRPr="00FC42A3">
        <w:rPr>
          <w:b/>
          <w:i/>
          <w:color w:val="000000"/>
          <w:szCs w:val="28"/>
        </w:rPr>
        <w:t xml:space="preserve"> в заявку, т.к. </w:t>
      </w:r>
      <w:r>
        <w:rPr>
          <w:b/>
          <w:i/>
          <w:color w:val="000000"/>
          <w:szCs w:val="28"/>
        </w:rPr>
        <w:t xml:space="preserve">по заявке будут оформляться </w:t>
      </w:r>
      <w:r w:rsidRPr="00FC42A3">
        <w:rPr>
          <w:b/>
          <w:i/>
          <w:color w:val="000000"/>
          <w:szCs w:val="28"/>
        </w:rPr>
        <w:t>наградные документы.</w:t>
      </w:r>
      <w:r>
        <w:rPr>
          <w:i/>
          <w:color w:val="000000"/>
          <w:szCs w:val="28"/>
        </w:rPr>
        <w:t xml:space="preserve"> </w:t>
      </w:r>
    </w:p>
    <w:p w14:paraId="5D799CA5" w14:textId="77777777" w:rsidR="00612568" w:rsidRDefault="00612568" w:rsidP="00612568">
      <w:pPr>
        <w:spacing w:line="240" w:lineRule="exact"/>
        <w:jc w:val="both"/>
        <w:rPr>
          <w:i/>
          <w:color w:val="000000"/>
          <w:szCs w:val="28"/>
        </w:rPr>
      </w:pPr>
    </w:p>
    <w:p w14:paraId="1D6D0045" w14:textId="77777777" w:rsidR="00612568" w:rsidRDefault="00612568" w:rsidP="00612568">
      <w:pPr>
        <w:spacing w:line="240" w:lineRule="exact"/>
        <w:jc w:val="both"/>
        <w:rPr>
          <w:i/>
          <w:color w:val="000000"/>
          <w:szCs w:val="28"/>
        </w:rPr>
      </w:pPr>
    </w:p>
    <w:p w14:paraId="3B9BB835" w14:textId="640C8785" w:rsidR="00612568" w:rsidRPr="00733822" w:rsidRDefault="00612568" w:rsidP="00612568">
      <w:pPr>
        <w:spacing w:line="240" w:lineRule="exact"/>
        <w:jc w:val="both"/>
        <w:rPr>
          <w:b/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                                                                               </w:t>
      </w:r>
      <w:r>
        <w:rPr>
          <w:color w:val="000000"/>
          <w:szCs w:val="28"/>
        </w:rPr>
        <w:t>Приложение 2</w:t>
      </w:r>
      <w:r w:rsidRPr="00001261">
        <w:rPr>
          <w:color w:val="000000"/>
          <w:szCs w:val="28"/>
        </w:rPr>
        <w:t xml:space="preserve"> к Положению</w:t>
      </w:r>
    </w:p>
    <w:p w14:paraId="5FF68B90" w14:textId="77777777" w:rsidR="00612568" w:rsidRPr="00001261" w:rsidRDefault="00612568" w:rsidP="00612568">
      <w:pPr>
        <w:spacing w:line="240" w:lineRule="exac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      </w:t>
      </w:r>
      <w:r w:rsidRPr="00001261">
        <w:rPr>
          <w:bCs/>
          <w:szCs w:val="28"/>
        </w:rPr>
        <w:t xml:space="preserve">о проведении </w:t>
      </w:r>
      <w:r w:rsidRPr="00001261">
        <w:rPr>
          <w:szCs w:val="28"/>
        </w:rPr>
        <w:t>муниципально</w:t>
      </w:r>
      <w:r>
        <w:rPr>
          <w:szCs w:val="28"/>
        </w:rPr>
        <w:t>го</w:t>
      </w:r>
      <w:r w:rsidRPr="00001261">
        <w:rPr>
          <w:szCs w:val="28"/>
        </w:rPr>
        <w:t xml:space="preserve"> </w:t>
      </w:r>
    </w:p>
    <w:p w14:paraId="10550A01" w14:textId="77777777" w:rsidR="00612568" w:rsidRDefault="00612568" w:rsidP="00612568">
      <w:pPr>
        <w:spacing w:line="240" w:lineRule="exact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      </w:t>
      </w:r>
      <w:r>
        <w:rPr>
          <w:szCs w:val="28"/>
        </w:rPr>
        <w:t xml:space="preserve">дистанционного </w:t>
      </w:r>
      <w:r w:rsidRPr="00D0203E">
        <w:rPr>
          <w:szCs w:val="28"/>
        </w:rPr>
        <w:t>конкурса</w:t>
      </w:r>
    </w:p>
    <w:p w14:paraId="296D710D" w14:textId="77777777" w:rsidR="00612568" w:rsidRDefault="00612568" w:rsidP="00612568">
      <w:pPr>
        <w:spacing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D0203E">
        <w:rPr>
          <w:szCs w:val="28"/>
        </w:rPr>
        <w:t xml:space="preserve">детского </w:t>
      </w:r>
      <w:proofErr w:type="spellStart"/>
      <w:r>
        <w:rPr>
          <w:szCs w:val="28"/>
        </w:rPr>
        <w:t>легомоделирования</w:t>
      </w:r>
      <w:proofErr w:type="spellEnd"/>
      <w:r>
        <w:rPr>
          <w:szCs w:val="28"/>
        </w:rPr>
        <w:t xml:space="preserve"> </w:t>
      </w:r>
    </w:p>
    <w:p w14:paraId="6696CB66" w14:textId="77777777" w:rsidR="00612568" w:rsidRDefault="00612568" w:rsidP="00612568">
      <w:pPr>
        <w:spacing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F31E70">
        <w:rPr>
          <w:szCs w:val="28"/>
        </w:rPr>
        <w:t>«</w:t>
      </w:r>
      <w:r w:rsidRPr="004C5CA9">
        <w:rPr>
          <w:szCs w:val="28"/>
        </w:rPr>
        <w:t>Единство в деталях</w:t>
      </w:r>
      <w:r w:rsidRPr="00F31E70">
        <w:rPr>
          <w:szCs w:val="28"/>
        </w:rPr>
        <w:t>»</w:t>
      </w:r>
    </w:p>
    <w:p w14:paraId="4205F36D" w14:textId="77777777" w:rsidR="00612568" w:rsidRPr="00F31E70" w:rsidRDefault="00612568" w:rsidP="00612568">
      <w:pPr>
        <w:spacing w:line="240" w:lineRule="exact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          </w:t>
      </w:r>
    </w:p>
    <w:p w14:paraId="79588199" w14:textId="77777777" w:rsidR="00612568" w:rsidRPr="00D0203E" w:rsidRDefault="00612568" w:rsidP="00612568">
      <w:pPr>
        <w:pStyle w:val="paragraph"/>
        <w:spacing w:before="0" w:beforeAutospacing="0" w:after="0" w:afterAutospacing="0" w:line="240" w:lineRule="exact"/>
        <w:jc w:val="center"/>
        <w:textAlignment w:val="baseline"/>
        <w:rPr>
          <w:sz w:val="28"/>
          <w:szCs w:val="28"/>
        </w:rPr>
      </w:pPr>
      <w:r w:rsidRPr="00D0203E">
        <w:rPr>
          <w:rStyle w:val="normaltextrun"/>
          <w:b/>
          <w:bCs/>
          <w:szCs w:val="28"/>
        </w:rPr>
        <w:t xml:space="preserve">Согласие </w:t>
      </w:r>
      <w:r>
        <w:rPr>
          <w:rStyle w:val="normaltextrun"/>
          <w:b/>
          <w:bCs/>
          <w:szCs w:val="28"/>
        </w:rPr>
        <w:t xml:space="preserve">законного представителя (родителя) </w:t>
      </w:r>
      <w:r w:rsidRPr="00D0203E">
        <w:rPr>
          <w:rStyle w:val="normaltextrun"/>
          <w:b/>
          <w:bCs/>
          <w:szCs w:val="28"/>
        </w:rPr>
        <w:t>на обработку персональных данных </w:t>
      </w:r>
      <w:r>
        <w:rPr>
          <w:rStyle w:val="normaltextrun"/>
          <w:b/>
          <w:bCs/>
          <w:szCs w:val="28"/>
        </w:rPr>
        <w:t>несовершеннолетнего участника</w:t>
      </w:r>
      <w:r w:rsidRPr="00D0203E">
        <w:rPr>
          <w:rStyle w:val="eop"/>
          <w:sz w:val="28"/>
          <w:szCs w:val="28"/>
        </w:rPr>
        <w:t> </w:t>
      </w:r>
    </w:p>
    <w:p w14:paraId="5370C517" w14:textId="77777777" w:rsidR="00612568" w:rsidRPr="00BE2F01" w:rsidRDefault="00612568" w:rsidP="00612568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</w:pPr>
      <w:r w:rsidRPr="00BE2F01">
        <w:rPr>
          <w:rStyle w:val="normaltextrun"/>
        </w:rPr>
        <w:t>Я, __________________________________________________________</w:t>
      </w:r>
      <w:r>
        <w:rPr>
          <w:rStyle w:val="normaltextrun"/>
        </w:rPr>
        <w:t>___________</w:t>
      </w:r>
      <w:r w:rsidRPr="00BE2F01">
        <w:rPr>
          <w:rStyle w:val="normaltextrun"/>
        </w:rPr>
        <w:t>,</w:t>
      </w:r>
    </w:p>
    <w:p w14:paraId="2845DC99" w14:textId="77777777" w:rsidR="00612568" w:rsidRDefault="00612568" w:rsidP="00612568">
      <w:pPr>
        <w:pStyle w:val="paragraph"/>
        <w:spacing w:before="0" w:beforeAutospacing="0" w:after="0" w:afterAutospacing="0" w:line="320" w:lineRule="exact"/>
        <w:textAlignment w:val="baseline"/>
        <w:rPr>
          <w:rStyle w:val="normaltextrun"/>
        </w:rPr>
      </w:pPr>
      <w:r w:rsidRPr="00BE2F01">
        <w:rPr>
          <w:rStyle w:val="normaltextrun"/>
        </w:rPr>
        <w:t>зарегистрированный (</w:t>
      </w:r>
      <w:proofErr w:type="spellStart"/>
      <w:r w:rsidRPr="00BE2F01">
        <w:rPr>
          <w:rStyle w:val="spellingerror"/>
        </w:rPr>
        <w:t>ая</w:t>
      </w:r>
      <w:proofErr w:type="spellEnd"/>
      <w:r w:rsidRPr="00BE2F01">
        <w:rPr>
          <w:rStyle w:val="normaltextrun"/>
        </w:rPr>
        <w:t>) по адресу______________________________________</w:t>
      </w:r>
      <w:r>
        <w:rPr>
          <w:rStyle w:val="normaltextrun"/>
        </w:rPr>
        <w:t>_________</w:t>
      </w:r>
    </w:p>
    <w:p w14:paraId="1B2C99E0" w14:textId="77777777" w:rsidR="00612568" w:rsidRPr="00BE2F01" w:rsidRDefault="00612568" w:rsidP="00612568">
      <w:pPr>
        <w:pStyle w:val="paragraph"/>
        <w:spacing w:before="0" w:beforeAutospacing="0" w:after="0" w:afterAutospacing="0" w:line="320" w:lineRule="exact"/>
        <w:jc w:val="both"/>
        <w:textAlignment w:val="baseline"/>
      </w:pPr>
      <w:r>
        <w:rPr>
          <w:rStyle w:val="normaltextrun"/>
        </w:rPr>
        <w:t>_____________________________________________________________________________</w:t>
      </w:r>
      <w:r w:rsidRPr="00BE2F01">
        <w:rPr>
          <w:rStyle w:val="normaltextrun"/>
        </w:rPr>
        <w:t>,в соответствии с требованиями ст. 9 Федерального закона от 27.07.2006 № 152-ФЗ</w:t>
      </w:r>
      <w:r w:rsidRPr="00BE2F01">
        <w:rPr>
          <w:rStyle w:val="apple-converted-space"/>
        </w:rPr>
        <w:t> </w:t>
      </w:r>
      <w:r w:rsidRPr="00BE2F01">
        <w:rPr>
          <w:rStyle w:val="normaltextrun"/>
        </w:rPr>
        <w:t>(ред. от 21.07.2014) «О персональных данных» (с изм. и доп., вступ. в силу с 01.09.2015)</w:t>
      </w:r>
      <w:r>
        <w:rPr>
          <w:rStyle w:val="normaltextrun"/>
        </w:rPr>
        <w:t xml:space="preserve"> </w:t>
      </w:r>
      <w:r w:rsidRPr="00BE2F01">
        <w:rPr>
          <w:rStyle w:val="normaltextrun"/>
        </w:rPr>
        <w:t xml:space="preserve">подтверждаю свое согласие на обработку персональных данных моего ребёнка (ФИО, год рождения) </w:t>
      </w:r>
      <w:r>
        <w:rPr>
          <w:rStyle w:val="normaltextrun"/>
        </w:rPr>
        <w:t>_____________________________________________________________________________</w:t>
      </w:r>
    </w:p>
    <w:p w14:paraId="1917D402" w14:textId="1E854AAB" w:rsidR="00612568" w:rsidRPr="00BE2F01" w:rsidRDefault="00612568" w:rsidP="00612568">
      <w:pPr>
        <w:spacing w:line="320" w:lineRule="exact"/>
        <w:jc w:val="both"/>
        <w:rPr>
          <w:sz w:val="24"/>
          <w:szCs w:val="24"/>
        </w:rPr>
      </w:pPr>
      <w:r w:rsidRPr="00BE2F01">
        <w:rPr>
          <w:rStyle w:val="normaltextrun"/>
          <w:sz w:val="24"/>
          <w:szCs w:val="24"/>
        </w:rPr>
        <w:t xml:space="preserve">в связи с его участием </w:t>
      </w:r>
      <w:r w:rsidRPr="00BE2F01">
        <w:rPr>
          <w:sz w:val="24"/>
          <w:szCs w:val="24"/>
        </w:rPr>
        <w:t xml:space="preserve">в муниципальном </w:t>
      </w:r>
      <w:r w:rsidRPr="00BE2F01">
        <w:rPr>
          <w:bCs/>
          <w:sz w:val="24"/>
          <w:szCs w:val="24"/>
        </w:rPr>
        <w:t xml:space="preserve">дистанционном конкурсе детского </w:t>
      </w:r>
      <w:proofErr w:type="spellStart"/>
      <w:r w:rsidRPr="00BE2F01">
        <w:rPr>
          <w:bCs/>
          <w:sz w:val="24"/>
          <w:szCs w:val="24"/>
        </w:rPr>
        <w:t>легомоделирования</w:t>
      </w:r>
      <w:proofErr w:type="spellEnd"/>
      <w:r w:rsidRPr="00BE2F01">
        <w:rPr>
          <w:bCs/>
          <w:sz w:val="24"/>
          <w:szCs w:val="24"/>
        </w:rPr>
        <w:t xml:space="preserve"> </w:t>
      </w:r>
      <w:r w:rsidRPr="00BE2F01">
        <w:rPr>
          <w:sz w:val="24"/>
          <w:szCs w:val="24"/>
        </w:rPr>
        <w:t>«</w:t>
      </w:r>
      <w:r>
        <w:rPr>
          <w:sz w:val="24"/>
          <w:szCs w:val="24"/>
        </w:rPr>
        <w:t>Единство в деталях</w:t>
      </w:r>
      <w:r w:rsidRPr="00BE2F01">
        <w:rPr>
          <w:sz w:val="24"/>
          <w:szCs w:val="24"/>
        </w:rPr>
        <w:t>»</w:t>
      </w:r>
      <w:r w:rsidRPr="00BE2F01">
        <w:rPr>
          <w:b/>
          <w:sz w:val="24"/>
          <w:szCs w:val="24"/>
        </w:rPr>
        <w:t xml:space="preserve"> </w:t>
      </w:r>
      <w:r w:rsidRPr="00BE2F01">
        <w:rPr>
          <w:rStyle w:val="normaltextrun"/>
          <w:sz w:val="24"/>
          <w:szCs w:val="24"/>
        </w:rPr>
        <w:t xml:space="preserve">который пройдет </w:t>
      </w:r>
      <w:r w:rsidRPr="00BE2F01">
        <w:rPr>
          <w:bCs/>
          <w:sz w:val="24"/>
          <w:szCs w:val="24"/>
        </w:rPr>
        <w:t xml:space="preserve">с </w:t>
      </w:r>
      <w:r w:rsidRPr="004C5CA9">
        <w:rPr>
          <w:bCs/>
          <w:sz w:val="24"/>
          <w:szCs w:val="24"/>
        </w:rPr>
        <w:t>20.04.2026</w:t>
      </w:r>
      <w:r>
        <w:rPr>
          <w:bCs/>
          <w:sz w:val="24"/>
          <w:szCs w:val="24"/>
        </w:rPr>
        <w:t xml:space="preserve"> г.</w:t>
      </w:r>
      <w:r w:rsidRPr="004C5CA9">
        <w:rPr>
          <w:bCs/>
          <w:sz w:val="24"/>
          <w:szCs w:val="24"/>
        </w:rPr>
        <w:t xml:space="preserve"> по 13.05.2026</w:t>
      </w:r>
      <w:r>
        <w:rPr>
          <w:bCs/>
          <w:sz w:val="24"/>
          <w:szCs w:val="24"/>
        </w:rPr>
        <w:t xml:space="preserve"> </w:t>
      </w:r>
      <w:r w:rsidRPr="004C5CA9">
        <w:rPr>
          <w:rStyle w:val="normaltextrun"/>
          <w:sz w:val="24"/>
          <w:szCs w:val="24"/>
        </w:rPr>
        <w:t>г</w:t>
      </w:r>
      <w:r w:rsidRPr="00BE2F01">
        <w:rPr>
          <w:rStyle w:val="normaltextrun"/>
          <w:sz w:val="24"/>
          <w:szCs w:val="24"/>
        </w:rPr>
        <w:t>.</w:t>
      </w:r>
      <w:r w:rsidRPr="00BE2F01">
        <w:rPr>
          <w:rStyle w:val="eop"/>
          <w:bCs/>
          <w:sz w:val="24"/>
          <w:szCs w:val="24"/>
        </w:rPr>
        <w:t> </w:t>
      </w:r>
    </w:p>
    <w:p w14:paraId="422D1BF4" w14:textId="77777777" w:rsidR="00612568" w:rsidRPr="00BE2F01" w:rsidRDefault="00612568" w:rsidP="00612568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</w:rPr>
      </w:pPr>
      <w:r w:rsidRPr="00BE2F01">
        <w:rPr>
          <w:rStyle w:val="normaltextrun"/>
        </w:rPr>
        <w:t>Предоставляю МБУ ДО «Центр детского творчества с. Елово» право осуществлять все действия (операции)</w:t>
      </w:r>
      <w:r w:rsidRPr="00BE2F01">
        <w:rPr>
          <w:rStyle w:val="apple-converted-space"/>
        </w:rPr>
        <w:t> </w:t>
      </w:r>
      <w:r w:rsidRPr="00BE2F01">
        <w:rPr>
          <w:rStyle w:val="normaltextrun"/>
        </w:rPr>
        <w:t>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BE2F01">
        <w:rPr>
          <w:rStyle w:val="eop"/>
          <w:b/>
          <w:bCs/>
        </w:rPr>
        <w:t> </w:t>
      </w:r>
    </w:p>
    <w:p w14:paraId="57964791" w14:textId="77777777" w:rsidR="00612568" w:rsidRPr="00BE2F01" w:rsidRDefault="00612568" w:rsidP="00612568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</w:rPr>
      </w:pPr>
      <w:r w:rsidRPr="00BE2F01">
        <w:rPr>
          <w:rStyle w:val="normaltextrun"/>
        </w:rPr>
        <w:t>Предоставляю МБУ ДО «Центр детского творчества с. Елово» право осуществлять все действия (операции)</w:t>
      </w:r>
      <w:r w:rsidRPr="00BE2F01">
        <w:rPr>
          <w:rStyle w:val="apple-converted-space"/>
        </w:rPr>
        <w:t> </w:t>
      </w:r>
      <w:r w:rsidRPr="00BE2F01">
        <w:rPr>
          <w:rStyle w:val="normaltextrun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</w:t>
      </w:r>
      <w:r w:rsidRPr="00BE2F01">
        <w:rPr>
          <w:rStyle w:val="apple-converted-space"/>
        </w:rPr>
        <w:t> </w:t>
      </w:r>
      <w:r w:rsidRPr="00BE2F01">
        <w:rPr>
          <w:rStyle w:val="normaltextrun"/>
        </w:rPr>
        <w:t>на медиаресурсах в сети Интернет, обезличивание, блокирование, уничтожение.</w:t>
      </w:r>
      <w:r w:rsidRPr="00BE2F01">
        <w:rPr>
          <w:rStyle w:val="eop"/>
          <w:b/>
          <w:bCs/>
        </w:rPr>
        <w:t> </w:t>
      </w:r>
    </w:p>
    <w:p w14:paraId="3B445D0B" w14:textId="77777777" w:rsidR="00612568" w:rsidRPr="00BE2F01" w:rsidRDefault="00612568" w:rsidP="00612568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</w:rPr>
      </w:pPr>
      <w:r w:rsidRPr="00BE2F01">
        <w:rPr>
          <w:rStyle w:val="normaltextrun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BE2F01">
        <w:rPr>
          <w:rStyle w:val="eop"/>
          <w:b/>
          <w:bCs/>
        </w:rPr>
        <w:t> </w:t>
      </w:r>
    </w:p>
    <w:p w14:paraId="48B240E4" w14:textId="77777777" w:rsidR="00612568" w:rsidRPr="00BE2F01" w:rsidRDefault="00612568" w:rsidP="00612568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rStyle w:val="eop"/>
          <w:b/>
          <w:bCs/>
        </w:rPr>
      </w:pPr>
      <w:r w:rsidRPr="00BE2F01">
        <w:rPr>
          <w:rStyle w:val="normaltextru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BE2F01">
        <w:rPr>
          <w:rStyle w:val="eop"/>
          <w:b/>
          <w:bCs/>
        </w:rPr>
        <w:t> </w:t>
      </w:r>
    </w:p>
    <w:p w14:paraId="7970591F" w14:textId="77777777" w:rsidR="00612568" w:rsidRDefault="00612568" w:rsidP="00612568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</w:rPr>
      </w:pPr>
    </w:p>
    <w:p w14:paraId="6617E27C" w14:textId="77777777" w:rsidR="00612568" w:rsidRDefault="00612568" w:rsidP="00612568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</w:rPr>
      </w:pPr>
    </w:p>
    <w:p w14:paraId="3D58A25D" w14:textId="77777777" w:rsidR="00612568" w:rsidRPr="00BE2F01" w:rsidRDefault="00612568" w:rsidP="00612568">
      <w:pPr>
        <w:pStyle w:val="paragraph"/>
        <w:spacing w:before="0" w:beforeAutospacing="0" w:after="0" w:afterAutospacing="0" w:line="320" w:lineRule="exact"/>
        <w:ind w:firstLine="705"/>
        <w:jc w:val="both"/>
        <w:textAlignment w:val="baseline"/>
        <w:rPr>
          <w:b/>
          <w:bCs/>
        </w:rPr>
      </w:pPr>
    </w:p>
    <w:p w14:paraId="66F4A173" w14:textId="77777777" w:rsidR="00612568" w:rsidRDefault="00612568" w:rsidP="00612568">
      <w:pPr>
        <w:pStyle w:val="paragraph"/>
        <w:spacing w:before="0" w:beforeAutospacing="0" w:after="0" w:afterAutospacing="0" w:line="320" w:lineRule="exact"/>
        <w:textAlignment w:val="baseline"/>
        <w:rPr>
          <w:rStyle w:val="normaltextrun"/>
          <w:szCs w:val="28"/>
        </w:rPr>
      </w:pPr>
      <w:r>
        <w:rPr>
          <w:rStyle w:val="normaltextrun"/>
          <w:szCs w:val="28"/>
        </w:rPr>
        <w:t>«______» ________________ 2026г.</w:t>
      </w:r>
      <w:r w:rsidRPr="00D0203E">
        <w:rPr>
          <w:rStyle w:val="normaltextrun"/>
          <w:szCs w:val="28"/>
        </w:rPr>
        <w:t>          </w:t>
      </w:r>
      <w:r>
        <w:rPr>
          <w:rStyle w:val="normaltextrun"/>
          <w:szCs w:val="28"/>
        </w:rPr>
        <w:t xml:space="preserve">                  </w:t>
      </w:r>
      <w:r w:rsidRPr="00D0203E">
        <w:rPr>
          <w:rStyle w:val="normaltextrun"/>
          <w:szCs w:val="28"/>
        </w:rPr>
        <w:t>______________/______________</w:t>
      </w:r>
      <w:r>
        <w:rPr>
          <w:rStyle w:val="normaltextrun"/>
          <w:szCs w:val="28"/>
        </w:rPr>
        <w:t>___</w:t>
      </w:r>
    </w:p>
    <w:p w14:paraId="436B3977" w14:textId="77777777" w:rsidR="00612568" w:rsidRDefault="00612568" w:rsidP="00612568">
      <w:pPr>
        <w:pStyle w:val="paragraph"/>
        <w:spacing w:before="0" w:beforeAutospacing="0" w:after="0" w:afterAutospacing="0" w:line="320" w:lineRule="exact"/>
        <w:textAlignment w:val="baseline"/>
        <w:rPr>
          <w:rStyle w:val="normaltextrun"/>
          <w:szCs w:val="28"/>
        </w:rPr>
      </w:pPr>
    </w:p>
    <w:p w14:paraId="2370CCD5" w14:textId="77777777" w:rsidR="00612568" w:rsidRPr="00612568" w:rsidRDefault="00612568" w:rsidP="00612568"/>
    <w:p w14:paraId="6B16D1CB" w14:textId="77777777" w:rsidR="00612568" w:rsidRPr="00612568" w:rsidRDefault="00612568" w:rsidP="00612568"/>
    <w:p w14:paraId="4580D183" w14:textId="77777777" w:rsidR="00612568" w:rsidRPr="00612568" w:rsidRDefault="00612568" w:rsidP="00612568"/>
    <w:sectPr w:rsidR="00612568" w:rsidRPr="00612568" w:rsidSect="00482A25">
      <w:footerReference w:type="default" r:id="rId15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90D8" w14:textId="77777777" w:rsidR="00DC2065" w:rsidRDefault="00DC2065">
      <w:r>
        <w:separator/>
      </w:r>
    </w:p>
  </w:endnote>
  <w:endnote w:type="continuationSeparator" w:id="0">
    <w:p w14:paraId="4582E2BC" w14:textId="77777777" w:rsidR="00DC2065" w:rsidRDefault="00DC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03D1" w14:textId="77777777" w:rsidR="00097994" w:rsidRDefault="00097994">
    <w:pPr>
      <w:pStyle w:val="ab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A700" w14:textId="77777777" w:rsidR="00DC2065" w:rsidRDefault="00DC2065">
      <w:r>
        <w:separator/>
      </w:r>
    </w:p>
  </w:footnote>
  <w:footnote w:type="continuationSeparator" w:id="0">
    <w:p w14:paraId="16F8AF3A" w14:textId="77777777" w:rsidR="00DC2065" w:rsidRDefault="00DC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5375"/>
    <w:multiLevelType w:val="multilevel"/>
    <w:tmpl w:val="F4FAC746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7175D4"/>
    <w:multiLevelType w:val="multilevel"/>
    <w:tmpl w:val="7F4AC9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950864175">
    <w:abstractNumId w:val="1"/>
  </w:num>
  <w:num w:numId="2" w16cid:durableId="185869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3"/>
    <w:rsid w:val="00064595"/>
    <w:rsid w:val="00066153"/>
    <w:rsid w:val="00097994"/>
    <w:rsid w:val="000C2D90"/>
    <w:rsid w:val="00143108"/>
    <w:rsid w:val="001B2E61"/>
    <w:rsid w:val="001D2BFC"/>
    <w:rsid w:val="00235C8D"/>
    <w:rsid w:val="00261EDC"/>
    <w:rsid w:val="002802BE"/>
    <w:rsid w:val="00311DAC"/>
    <w:rsid w:val="0036013B"/>
    <w:rsid w:val="0047083E"/>
    <w:rsid w:val="00482A25"/>
    <w:rsid w:val="004F6BB4"/>
    <w:rsid w:val="005840C7"/>
    <w:rsid w:val="005955BE"/>
    <w:rsid w:val="00612568"/>
    <w:rsid w:val="006F2B94"/>
    <w:rsid w:val="00715A69"/>
    <w:rsid w:val="008741B6"/>
    <w:rsid w:val="008936EC"/>
    <w:rsid w:val="008C3343"/>
    <w:rsid w:val="00977115"/>
    <w:rsid w:val="009C011A"/>
    <w:rsid w:val="00A16F73"/>
    <w:rsid w:val="00A442D4"/>
    <w:rsid w:val="00A701BA"/>
    <w:rsid w:val="00AC4455"/>
    <w:rsid w:val="00AE0B25"/>
    <w:rsid w:val="00B01DB0"/>
    <w:rsid w:val="00B921B5"/>
    <w:rsid w:val="00BB08A1"/>
    <w:rsid w:val="00C17F88"/>
    <w:rsid w:val="00DC2065"/>
    <w:rsid w:val="00DF3619"/>
    <w:rsid w:val="00F22F1F"/>
    <w:rsid w:val="00F31ED4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042E6"/>
  <w15:docId w15:val="{737A4AF8-9CF3-4402-8832-10259A28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sid w:val="00612568"/>
    <w:rPr>
      <w:color w:val="0000FF" w:themeColor="hyperlink"/>
      <w:u w:val="single"/>
    </w:rPr>
  </w:style>
  <w:style w:type="paragraph" w:styleId="ae">
    <w:name w:val="No Spacing"/>
    <w:uiPriority w:val="99"/>
    <w:qFormat/>
    <w:rsid w:val="00612568"/>
    <w:rPr>
      <w:sz w:val="28"/>
    </w:rPr>
  </w:style>
  <w:style w:type="character" w:customStyle="1" w:styleId="a6">
    <w:name w:val="Основной текст Знак"/>
    <w:basedOn w:val="a0"/>
    <w:link w:val="a5"/>
    <w:rsid w:val="00612568"/>
    <w:rPr>
      <w:sz w:val="28"/>
    </w:rPr>
  </w:style>
  <w:style w:type="character" w:customStyle="1" w:styleId="apple-converted-space">
    <w:name w:val="apple-converted-space"/>
    <w:basedOn w:val="a0"/>
    <w:uiPriority w:val="99"/>
    <w:rsid w:val="00612568"/>
  </w:style>
  <w:style w:type="paragraph" w:customStyle="1" w:styleId="paragraph">
    <w:name w:val="paragraph"/>
    <w:basedOn w:val="a"/>
    <w:uiPriority w:val="99"/>
    <w:rsid w:val="0061256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612568"/>
  </w:style>
  <w:style w:type="character" w:customStyle="1" w:styleId="eop">
    <w:name w:val="eop"/>
    <w:uiPriority w:val="99"/>
    <w:rsid w:val="00612568"/>
  </w:style>
  <w:style w:type="character" w:customStyle="1" w:styleId="spellingerror">
    <w:name w:val="spellingerror"/>
    <w:uiPriority w:val="99"/>
    <w:rsid w:val="0061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dt-elovo@yandex.ru" TargetMode="External"/><Relationship Id="rId13" Type="http://schemas.openxmlformats.org/officeDocument/2006/relationships/hyperlink" Target="mailto:sveta.semicvet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club12135804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ovo-edu.ru/cd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club121358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tok-perm.ru/" TargetMode="External"/><Relationship Id="rId14" Type="http://schemas.openxmlformats.org/officeDocument/2006/relationships/hyperlink" Target="mailto:sveta.semicvet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3;&#1103;%20&#1088;&#1072;&#1073;&#1086;&#1090;&#1099;%20(&#1055;&#1077;&#1088;&#1077;&#1085;&#1086;&#1089;)\&#1056;&#1072;&#1073;&#1086;&#1090;&#1072;\&#1060;&#1083;&#1077;&#1096;&#1082;&#1072;%2016.05.2022\&#1056;&#1072;&#1073;&#1086;&#1090;&#1072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3</TotalTime>
  <Pages>9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Анастасия</cp:lastModifiedBy>
  <cp:revision>3</cp:revision>
  <cp:lastPrinted>2026-03-12T04:21:00Z</cp:lastPrinted>
  <dcterms:created xsi:type="dcterms:W3CDTF">2026-03-12T04:15:00Z</dcterms:created>
  <dcterms:modified xsi:type="dcterms:W3CDTF">2026-03-12T04:21:00Z</dcterms:modified>
</cp:coreProperties>
</file>