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5A81" w14:textId="77777777" w:rsidR="00B565D1" w:rsidRDefault="00282491" w:rsidP="00B93831">
      <w:pPr>
        <w:spacing w:line="240" w:lineRule="exact"/>
        <w:rPr>
          <w:b/>
        </w:rPr>
      </w:pPr>
      <w:r>
        <w:rPr>
          <w:b/>
        </w:rPr>
        <w:t>О проведении окружных</w:t>
      </w:r>
      <w:r w:rsidR="00326BB8">
        <w:rPr>
          <w:b/>
        </w:rPr>
        <w:t xml:space="preserve"> </w:t>
      </w:r>
      <w:r w:rsidR="00B565D1">
        <w:rPr>
          <w:b/>
        </w:rPr>
        <w:t xml:space="preserve">спортивных </w:t>
      </w:r>
    </w:p>
    <w:p w14:paraId="3485BAF1" w14:textId="77777777" w:rsidR="0026495B" w:rsidRDefault="00B565D1" w:rsidP="0026495B">
      <w:pPr>
        <w:spacing w:line="240" w:lineRule="exact"/>
        <w:rPr>
          <w:b/>
        </w:rPr>
      </w:pPr>
      <w:r>
        <w:rPr>
          <w:b/>
        </w:rPr>
        <w:t>соревнований «Лыжные гонки»</w:t>
      </w:r>
    </w:p>
    <w:p w14:paraId="09616C3F" w14:textId="77777777" w:rsidR="0026495B" w:rsidRDefault="0026495B" w:rsidP="0026495B">
      <w:pPr>
        <w:spacing w:line="240" w:lineRule="exact"/>
        <w:rPr>
          <w:b/>
        </w:rPr>
      </w:pPr>
    </w:p>
    <w:p w14:paraId="7982654E" w14:textId="77777777" w:rsidR="008D24CC" w:rsidRPr="0026495B" w:rsidRDefault="00B4318B" w:rsidP="0026495B">
      <w:pPr>
        <w:spacing w:line="24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AE54D" wp14:editId="746BA9A4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08D3D" w14:textId="0D555AD6" w:rsidR="00311DAC" w:rsidRPr="00482A25" w:rsidRDefault="001B1D35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AE54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78E08D3D" w14:textId="0D555AD6" w:rsidR="00311DAC" w:rsidRPr="00482A25" w:rsidRDefault="001B1D35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7DD48" wp14:editId="02D0F1CB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3D942" w14:textId="6B376D8C" w:rsidR="00311DAC" w:rsidRPr="00482A25" w:rsidRDefault="001B1D35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02.03.2026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7DD48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2063D942" w14:textId="6B376D8C" w:rsidR="00311DAC" w:rsidRPr="00482A25" w:rsidRDefault="001B1D35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02.03.2026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24D8BC09" wp14:editId="29B25D18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7558ED" w14:textId="77777777" w:rsidR="00B565D1" w:rsidRPr="00EC0E10" w:rsidRDefault="00B565D1" w:rsidP="001B1D35">
      <w:pPr>
        <w:tabs>
          <w:tab w:val="left" w:pos="0"/>
        </w:tabs>
        <w:spacing w:line="360" w:lineRule="exact"/>
        <w:ind w:firstLine="709"/>
        <w:jc w:val="both"/>
      </w:pPr>
      <w:r w:rsidRPr="00EC0E10">
        <w:t>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14:paraId="22E12BAE" w14:textId="77777777" w:rsidR="00B565D1" w:rsidRPr="00EC0E10" w:rsidRDefault="00B565D1" w:rsidP="001B1D35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14:paraId="335572CD" w14:textId="63BBE971" w:rsidR="004B61CC" w:rsidRDefault="00B565D1" w:rsidP="001B1D35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0E0E1A">
        <w:rPr>
          <w:b/>
        </w:rPr>
        <w:t>7</w:t>
      </w:r>
      <w:r w:rsidR="00A664DB" w:rsidRPr="000F34E5">
        <w:rPr>
          <w:b/>
          <w:szCs w:val="28"/>
        </w:rPr>
        <w:t xml:space="preserve"> </w:t>
      </w:r>
      <w:r w:rsidR="000F34E5">
        <w:rPr>
          <w:b/>
          <w:szCs w:val="28"/>
        </w:rPr>
        <w:t xml:space="preserve">марта </w:t>
      </w:r>
      <w:r w:rsidR="000E0E1A">
        <w:rPr>
          <w:b/>
          <w:szCs w:val="28"/>
        </w:rPr>
        <w:t>2026</w:t>
      </w:r>
      <w:r w:rsidRPr="000F34E5">
        <w:rPr>
          <w:b/>
          <w:szCs w:val="28"/>
        </w:rPr>
        <w:t xml:space="preserve"> г.</w:t>
      </w:r>
      <w:r w:rsidR="00282491">
        <w:t xml:space="preserve"> окружны</w:t>
      </w:r>
      <w:r>
        <w:t>е спортивные соревн</w:t>
      </w:r>
      <w:r w:rsidR="004B61CC">
        <w:t>ования школьников «Лыжные гонки»</w:t>
      </w:r>
      <w:r w:rsidR="0026495B">
        <w:t>.</w:t>
      </w:r>
    </w:p>
    <w:p w14:paraId="7021EBFA" w14:textId="2367F85C" w:rsidR="00B565D1" w:rsidRPr="00EC0E10" w:rsidRDefault="00B565D1" w:rsidP="001B1D35">
      <w:pPr>
        <w:tabs>
          <w:tab w:val="left" w:pos="709"/>
        </w:tabs>
        <w:spacing w:line="360" w:lineRule="exact"/>
        <w:jc w:val="both"/>
      </w:pPr>
      <w:r>
        <w:tab/>
      </w:r>
      <w:r w:rsidRPr="00EC0E10">
        <w:t>2.</w:t>
      </w:r>
      <w:r w:rsidR="00883AB0">
        <w:t xml:space="preserve"> </w:t>
      </w:r>
      <w:r w:rsidRPr="00EC0E10">
        <w:t>Утвердить прилагаемые:</w:t>
      </w:r>
    </w:p>
    <w:p w14:paraId="6066B6ED" w14:textId="77777777" w:rsidR="00B565D1" w:rsidRPr="00EC0E10" w:rsidRDefault="00282491" w:rsidP="001B1D35">
      <w:pPr>
        <w:tabs>
          <w:tab w:val="left" w:pos="709"/>
        </w:tabs>
        <w:spacing w:line="360" w:lineRule="exact"/>
        <w:jc w:val="both"/>
      </w:pPr>
      <w:r>
        <w:tab/>
        <w:t>2.1. Положение о проведении окружных</w:t>
      </w:r>
      <w:r w:rsidR="00B565D1">
        <w:t xml:space="preserve"> спортивных соревнований школьников «Лыжные гонки» (Приложение 1).</w:t>
      </w:r>
    </w:p>
    <w:p w14:paraId="5F848B85" w14:textId="77777777" w:rsidR="00B565D1" w:rsidRPr="00EC0E10" w:rsidRDefault="00B565D1" w:rsidP="001B1D35">
      <w:pPr>
        <w:tabs>
          <w:tab w:val="left" w:pos="709"/>
        </w:tabs>
        <w:spacing w:line="360" w:lineRule="exact"/>
        <w:jc w:val="both"/>
      </w:pPr>
      <w:r>
        <w:tab/>
        <w:t>2.2</w:t>
      </w:r>
      <w:r w:rsidRPr="00EC0E10">
        <w:t xml:space="preserve">. Состав оргкомитета по проведению </w:t>
      </w:r>
      <w:r w:rsidR="00282491">
        <w:t xml:space="preserve">окружных </w:t>
      </w:r>
      <w:r>
        <w:t xml:space="preserve">соревнований </w:t>
      </w:r>
      <w:r w:rsidRPr="00EC0E10">
        <w:t xml:space="preserve">(Приложение </w:t>
      </w:r>
      <w:r>
        <w:t>2</w:t>
      </w:r>
      <w:r w:rsidRPr="00EC0E10">
        <w:t>).</w:t>
      </w:r>
    </w:p>
    <w:p w14:paraId="7AE95CF5" w14:textId="77777777" w:rsidR="00B565D1" w:rsidRPr="00EC0E10" w:rsidRDefault="00B565D1" w:rsidP="001B1D35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14:paraId="65A01591" w14:textId="77777777" w:rsidR="00B565D1" w:rsidRPr="00EC0E10" w:rsidRDefault="0026495B" w:rsidP="001B1D35">
      <w:pPr>
        <w:tabs>
          <w:tab w:val="left" w:pos="709"/>
        </w:tabs>
        <w:spacing w:line="360" w:lineRule="exact"/>
        <w:jc w:val="both"/>
      </w:pPr>
      <w:r>
        <w:tab/>
        <w:t>3.1. о</w:t>
      </w:r>
      <w:r w:rsidR="00B565D1" w:rsidRPr="00EC0E10">
        <w:t xml:space="preserve">беспечить явку команд на </w:t>
      </w:r>
      <w:r>
        <w:t>соревнования и питание учащихся;</w:t>
      </w:r>
    </w:p>
    <w:p w14:paraId="4968518A" w14:textId="77777777" w:rsidR="00B565D1" w:rsidRPr="00EC0E10" w:rsidRDefault="0026495B" w:rsidP="001B1D35">
      <w:pPr>
        <w:tabs>
          <w:tab w:val="left" w:pos="709"/>
        </w:tabs>
        <w:spacing w:line="360" w:lineRule="exact"/>
        <w:jc w:val="both"/>
      </w:pPr>
      <w:r>
        <w:tab/>
        <w:t>3.2. н</w:t>
      </w:r>
      <w:r w:rsidR="00B565D1" w:rsidRPr="00EC0E10">
        <w:t>азначить ответственных за сопровождение команды, возложив на них ответственность за жизнь и здоровье детей во время поездки</w:t>
      </w:r>
      <w:r>
        <w:t xml:space="preserve"> к месту соревнований и обратно;</w:t>
      </w:r>
    </w:p>
    <w:p w14:paraId="420CEA42" w14:textId="77777777" w:rsidR="00B565D1" w:rsidRPr="00EC0E10" w:rsidRDefault="0026495B" w:rsidP="001B1D35">
      <w:pPr>
        <w:tabs>
          <w:tab w:val="left" w:pos="709"/>
        </w:tabs>
        <w:spacing w:line="360" w:lineRule="exact"/>
        <w:jc w:val="both"/>
      </w:pPr>
      <w:r>
        <w:tab/>
        <w:t>3.3. о</w:t>
      </w:r>
      <w:r w:rsidR="00B565D1" w:rsidRPr="00EC0E10">
        <w:t>беспечить явку судей на сорев</w:t>
      </w:r>
      <w:r>
        <w:t>нования (по мере необходимости);</w:t>
      </w:r>
    </w:p>
    <w:p w14:paraId="0483B8A0" w14:textId="77777777" w:rsidR="00B565D1" w:rsidRPr="00EC0E10" w:rsidRDefault="0026495B" w:rsidP="001B1D35">
      <w:pPr>
        <w:tabs>
          <w:tab w:val="left" w:pos="709"/>
        </w:tabs>
        <w:spacing w:line="360" w:lineRule="exact"/>
        <w:jc w:val="both"/>
      </w:pPr>
      <w:r>
        <w:tab/>
        <w:t>3.4. п</w:t>
      </w:r>
      <w:r w:rsidR="00B565D1" w:rsidRPr="00EC0E10">
        <w:t>редусмотреть дополнительную оплату педагогам за сопровождение команды и судейство на соревнованиях.</w:t>
      </w:r>
    </w:p>
    <w:p w14:paraId="4C4E9303" w14:textId="77777777" w:rsidR="00B565D1" w:rsidRDefault="00B565D1" w:rsidP="001B1D35">
      <w:pPr>
        <w:spacing w:line="360" w:lineRule="exact"/>
        <w:jc w:val="both"/>
      </w:pPr>
      <w:r>
        <w:tab/>
        <w:t>4. Контроль исполнения приказа оставляю за собой.</w:t>
      </w:r>
    </w:p>
    <w:p w14:paraId="7D6ABF77" w14:textId="77777777" w:rsidR="00B565D1" w:rsidRDefault="00B565D1" w:rsidP="001B1D35">
      <w:pPr>
        <w:spacing w:line="360" w:lineRule="exact"/>
        <w:jc w:val="both"/>
      </w:pPr>
    </w:p>
    <w:p w14:paraId="03402F38" w14:textId="77777777" w:rsidR="00B565D1" w:rsidRDefault="00B565D1" w:rsidP="00B565D1">
      <w:pPr>
        <w:jc w:val="both"/>
      </w:pPr>
    </w:p>
    <w:p w14:paraId="50603BE7" w14:textId="77777777" w:rsidR="00B565D1" w:rsidRDefault="00B565D1" w:rsidP="00B565D1">
      <w:pPr>
        <w:jc w:val="both"/>
      </w:pPr>
    </w:p>
    <w:p w14:paraId="16E6EE7B" w14:textId="7DA756E8" w:rsidR="00B565D1" w:rsidRPr="00FF13E3" w:rsidRDefault="00B565D1" w:rsidP="00B565D1">
      <w:pPr>
        <w:jc w:val="both"/>
      </w:pPr>
      <w:r>
        <w:t>Заведующий                                                                                      В.Н. Пономарева</w:t>
      </w:r>
    </w:p>
    <w:p w14:paraId="34579BD5" w14:textId="77777777" w:rsidR="00B93831" w:rsidRDefault="00B93831" w:rsidP="00B565D1">
      <w:pPr>
        <w:pStyle w:val="af"/>
        <w:ind w:firstLine="6804"/>
      </w:pPr>
    </w:p>
    <w:p w14:paraId="2002083B" w14:textId="77777777" w:rsidR="004B61CC" w:rsidRDefault="004B61CC" w:rsidP="00B565D1">
      <w:pPr>
        <w:pStyle w:val="af"/>
        <w:ind w:firstLine="6804"/>
        <w:rPr>
          <w:sz w:val="24"/>
          <w:szCs w:val="24"/>
        </w:rPr>
      </w:pPr>
    </w:p>
    <w:p w14:paraId="09028EB6" w14:textId="77777777" w:rsidR="004B61CC" w:rsidRDefault="004B61CC" w:rsidP="00B565D1">
      <w:pPr>
        <w:pStyle w:val="af"/>
        <w:ind w:firstLine="6804"/>
        <w:rPr>
          <w:sz w:val="24"/>
          <w:szCs w:val="24"/>
        </w:rPr>
      </w:pPr>
    </w:p>
    <w:p w14:paraId="42299656" w14:textId="77777777" w:rsidR="004B61CC" w:rsidRDefault="004B61CC" w:rsidP="00B565D1">
      <w:pPr>
        <w:pStyle w:val="af"/>
        <w:ind w:firstLine="6804"/>
        <w:rPr>
          <w:sz w:val="24"/>
          <w:szCs w:val="24"/>
        </w:rPr>
      </w:pPr>
    </w:p>
    <w:p w14:paraId="50794040" w14:textId="77777777" w:rsidR="0026495B" w:rsidRDefault="0026495B" w:rsidP="00B565D1">
      <w:pPr>
        <w:pStyle w:val="af"/>
        <w:ind w:firstLine="6804"/>
        <w:rPr>
          <w:sz w:val="24"/>
          <w:szCs w:val="24"/>
        </w:rPr>
      </w:pPr>
    </w:p>
    <w:p w14:paraId="3C47FBD2" w14:textId="77777777" w:rsidR="0053033B" w:rsidRDefault="0053033B" w:rsidP="0026495B">
      <w:pPr>
        <w:spacing w:line="240" w:lineRule="exact"/>
        <w:ind w:firstLine="6237"/>
      </w:pPr>
    </w:p>
    <w:p w14:paraId="30946901" w14:textId="77777777" w:rsidR="00B565D1" w:rsidRPr="00DA5F54" w:rsidRDefault="00B565D1" w:rsidP="0026495B">
      <w:pPr>
        <w:spacing w:line="240" w:lineRule="exact"/>
        <w:ind w:firstLine="6237"/>
      </w:pPr>
      <w:r w:rsidRPr="00DA5F54">
        <w:lastRenderedPageBreak/>
        <w:t>Приложение 1</w:t>
      </w:r>
    </w:p>
    <w:p w14:paraId="488D0A4E" w14:textId="77777777" w:rsidR="0026495B" w:rsidRDefault="00B565D1" w:rsidP="0026495B">
      <w:pPr>
        <w:spacing w:line="240" w:lineRule="exact"/>
        <w:ind w:firstLine="6237"/>
      </w:pPr>
      <w:r w:rsidRPr="00DA5F54">
        <w:t>УТВЕРЖДЕНО</w:t>
      </w:r>
    </w:p>
    <w:p w14:paraId="65D11BFD" w14:textId="77777777" w:rsidR="00B565D1" w:rsidRPr="00DA5F54" w:rsidRDefault="00B565D1" w:rsidP="0026495B">
      <w:pPr>
        <w:spacing w:line="240" w:lineRule="exact"/>
        <w:ind w:firstLine="6237"/>
      </w:pPr>
      <w:r w:rsidRPr="00DA5F54">
        <w:t xml:space="preserve">приказом </w:t>
      </w:r>
    </w:p>
    <w:p w14:paraId="222BA7F5" w14:textId="77777777" w:rsidR="00B565D1" w:rsidRPr="00DA5F54" w:rsidRDefault="0053033B" w:rsidP="0026495B">
      <w:pPr>
        <w:spacing w:line="240" w:lineRule="exact"/>
        <w:ind w:firstLine="6237"/>
      </w:pPr>
      <w:r>
        <w:t>О</w:t>
      </w:r>
      <w:r w:rsidR="00B565D1" w:rsidRPr="00DA5F54">
        <w:t xml:space="preserve">тдела образования </w:t>
      </w:r>
    </w:p>
    <w:p w14:paraId="7FD71CD2" w14:textId="77777777" w:rsidR="00B565D1" w:rsidRPr="00DA5F54" w:rsidRDefault="00B565D1" w:rsidP="0026495B">
      <w:pPr>
        <w:spacing w:line="240" w:lineRule="exact"/>
        <w:ind w:firstLine="6237"/>
      </w:pPr>
      <w:r w:rsidRPr="00DA5F54">
        <w:t>администрации Еловского</w:t>
      </w:r>
    </w:p>
    <w:p w14:paraId="7A7994AE" w14:textId="77777777" w:rsidR="00B565D1" w:rsidRDefault="00B565D1" w:rsidP="0026495B">
      <w:pPr>
        <w:spacing w:line="240" w:lineRule="exact"/>
        <w:ind w:firstLine="6237"/>
      </w:pPr>
      <w:r w:rsidRPr="00DA5F54">
        <w:t xml:space="preserve">муниципального </w:t>
      </w:r>
      <w:r>
        <w:t>округа</w:t>
      </w:r>
    </w:p>
    <w:p w14:paraId="2549C2BC" w14:textId="77777777" w:rsidR="00B565D1" w:rsidRPr="00DA5F54" w:rsidRDefault="00B565D1" w:rsidP="0026495B">
      <w:pPr>
        <w:spacing w:line="240" w:lineRule="exact"/>
        <w:ind w:firstLine="6237"/>
      </w:pPr>
      <w:r>
        <w:t>Пермского края</w:t>
      </w:r>
    </w:p>
    <w:p w14:paraId="19C072F4" w14:textId="27F02524" w:rsidR="00B565D1" w:rsidRPr="00DA5F54" w:rsidRDefault="00B565D1" w:rsidP="0026495B">
      <w:pPr>
        <w:spacing w:line="240" w:lineRule="exact"/>
        <w:ind w:firstLine="6237"/>
      </w:pPr>
      <w:r>
        <w:t xml:space="preserve">от </w:t>
      </w:r>
      <w:r w:rsidR="001B1D35">
        <w:t>02.03.2026 № 47</w:t>
      </w:r>
    </w:p>
    <w:p w14:paraId="0706A727" w14:textId="77777777" w:rsidR="00B565D1" w:rsidRDefault="00B565D1" w:rsidP="00B93831">
      <w:pPr>
        <w:pStyle w:val="a5"/>
        <w:spacing w:line="240" w:lineRule="exact"/>
        <w:ind w:left="5812" w:firstLine="708"/>
      </w:pPr>
    </w:p>
    <w:p w14:paraId="25473299" w14:textId="77777777" w:rsidR="00B565D1" w:rsidRPr="00091018" w:rsidRDefault="00B565D1" w:rsidP="001B1D35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14:paraId="376CF099" w14:textId="77777777" w:rsidR="00B565D1" w:rsidRPr="00091018" w:rsidRDefault="00B565D1" w:rsidP="001B1D35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 w:rsidR="00B91B2A">
        <w:rPr>
          <w:b/>
          <w:szCs w:val="28"/>
        </w:rPr>
        <w:t>окруж</w:t>
      </w:r>
      <w:r>
        <w:rPr>
          <w:b/>
          <w:szCs w:val="28"/>
        </w:rPr>
        <w:t xml:space="preserve">ных </w:t>
      </w:r>
      <w:r w:rsidRPr="00091018">
        <w:rPr>
          <w:b/>
          <w:szCs w:val="28"/>
        </w:rPr>
        <w:t>спортивных соревнований школьников «</w:t>
      </w:r>
      <w:r>
        <w:rPr>
          <w:b/>
          <w:szCs w:val="28"/>
        </w:rPr>
        <w:t>Лыжные гонки</w:t>
      </w:r>
      <w:r w:rsidRPr="00091018">
        <w:rPr>
          <w:b/>
          <w:szCs w:val="28"/>
        </w:rPr>
        <w:t>»</w:t>
      </w:r>
    </w:p>
    <w:p w14:paraId="6956EF54" w14:textId="77777777" w:rsidR="00B565D1" w:rsidRDefault="00B565D1" w:rsidP="004B61CC">
      <w:pPr>
        <w:spacing w:line="320" w:lineRule="exact"/>
        <w:rPr>
          <w:b/>
          <w:szCs w:val="28"/>
        </w:rPr>
      </w:pPr>
    </w:p>
    <w:p w14:paraId="472849E0" w14:textId="77777777"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1. Цели и задачи соревнований</w:t>
      </w:r>
    </w:p>
    <w:p w14:paraId="6FA6E07A" w14:textId="77777777" w:rsidR="00B565D1" w:rsidRPr="00091018" w:rsidRDefault="0053033B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B565D1" w:rsidRPr="00091018">
        <w:rPr>
          <w:szCs w:val="28"/>
        </w:rPr>
        <w:t xml:space="preserve">тся в целях укрепления здоровья подрастающего поколения, привлечения учащихся к регулярным занятиям физической культурой и спортом, выполнения нормативов </w:t>
      </w:r>
      <w:r w:rsidR="00B565D1" w:rsidRPr="00091018">
        <w:rPr>
          <w:rFonts w:eastAsia="Times-Roman"/>
          <w:szCs w:val="28"/>
        </w:rPr>
        <w:t>ВФСК (ГТО)</w:t>
      </w:r>
      <w:r w:rsidR="00B565D1" w:rsidRPr="00091018">
        <w:rPr>
          <w:szCs w:val="28"/>
        </w:rPr>
        <w:t>.</w:t>
      </w:r>
    </w:p>
    <w:p w14:paraId="6FFE9ACF" w14:textId="77777777"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14:paraId="1585E605" w14:textId="77777777"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14:paraId="4CD61A2B" w14:textId="77777777"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14:paraId="4CB6C0FB" w14:textId="77777777" w:rsidR="00B565D1" w:rsidRPr="00FB39BA" w:rsidRDefault="00B565D1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FB39BA">
        <w:rPr>
          <w:szCs w:val="28"/>
        </w:rPr>
        <w:t>опуляризация лыжных видов спорта</w:t>
      </w:r>
      <w:r>
        <w:rPr>
          <w:szCs w:val="28"/>
        </w:rPr>
        <w:t>;</w:t>
      </w:r>
    </w:p>
    <w:p w14:paraId="1A164377" w14:textId="3B3824E1"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883AB0">
        <w:rPr>
          <w:szCs w:val="28"/>
        </w:rPr>
        <w:t xml:space="preserve"> </w:t>
      </w:r>
      <w:r>
        <w:rPr>
          <w:szCs w:val="28"/>
        </w:rPr>
        <w:t>в</w:t>
      </w:r>
      <w:r w:rsidRPr="00FB39BA">
        <w:rPr>
          <w:szCs w:val="28"/>
        </w:rPr>
        <w:t>ыявление сильнейших спортсменов</w:t>
      </w:r>
      <w:r>
        <w:rPr>
          <w:szCs w:val="28"/>
        </w:rPr>
        <w:t xml:space="preserve"> и</w:t>
      </w:r>
      <w:r w:rsidRPr="00FB39BA">
        <w:rPr>
          <w:szCs w:val="28"/>
        </w:rPr>
        <w:t xml:space="preserve"> команд</w:t>
      </w:r>
      <w:r w:rsidR="00B93831">
        <w:rPr>
          <w:szCs w:val="28"/>
        </w:rPr>
        <w:t xml:space="preserve"> </w:t>
      </w:r>
      <w:r>
        <w:rPr>
          <w:szCs w:val="28"/>
        </w:rPr>
        <w:t>Еловского муниципального округа.</w:t>
      </w:r>
    </w:p>
    <w:p w14:paraId="6326DD62" w14:textId="77777777" w:rsidR="0026495B" w:rsidRPr="0026495B" w:rsidRDefault="0026495B" w:rsidP="0026495B">
      <w:pPr>
        <w:spacing w:line="320" w:lineRule="exact"/>
        <w:ind w:firstLine="709"/>
        <w:jc w:val="both"/>
        <w:rPr>
          <w:szCs w:val="28"/>
        </w:rPr>
      </w:pPr>
    </w:p>
    <w:p w14:paraId="6507D86F" w14:textId="77777777"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2. Место и сроки проведения соревнований</w:t>
      </w:r>
    </w:p>
    <w:p w14:paraId="79070060" w14:textId="14B2F1AA"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проводятся</w:t>
      </w:r>
      <w:r w:rsidR="008A5526">
        <w:rPr>
          <w:szCs w:val="28"/>
        </w:rPr>
        <w:t xml:space="preserve"> </w:t>
      </w:r>
      <w:r w:rsidR="000E0E1A">
        <w:rPr>
          <w:b/>
          <w:szCs w:val="28"/>
        </w:rPr>
        <w:t>7</w:t>
      </w:r>
      <w:r w:rsidR="000F34E5" w:rsidRPr="000F34E5">
        <w:rPr>
          <w:b/>
          <w:szCs w:val="28"/>
        </w:rPr>
        <w:t xml:space="preserve"> марта </w:t>
      </w:r>
      <w:r w:rsidR="000E0E1A">
        <w:rPr>
          <w:b/>
          <w:szCs w:val="28"/>
        </w:rPr>
        <w:t>2026</w:t>
      </w:r>
      <w:r w:rsidRPr="000F34E5">
        <w:rPr>
          <w:b/>
          <w:szCs w:val="28"/>
        </w:rPr>
        <w:t xml:space="preserve"> г.</w:t>
      </w:r>
      <w:r w:rsidRPr="00091018">
        <w:rPr>
          <w:szCs w:val="28"/>
        </w:rPr>
        <w:t xml:space="preserve"> на</w:t>
      </w:r>
      <w:r>
        <w:rPr>
          <w:szCs w:val="28"/>
        </w:rPr>
        <w:t xml:space="preserve"> центральном стадионе с.</w:t>
      </w:r>
      <w:r w:rsidR="00615C62">
        <w:rPr>
          <w:szCs w:val="28"/>
        </w:rPr>
        <w:t xml:space="preserve"> </w:t>
      </w:r>
      <w:r>
        <w:rPr>
          <w:szCs w:val="28"/>
        </w:rPr>
        <w:t xml:space="preserve">Елово. </w:t>
      </w:r>
    </w:p>
    <w:p w14:paraId="1CA64BDA" w14:textId="77777777" w:rsidR="00B565D1" w:rsidRDefault="004C5E8E" w:rsidP="0026495B">
      <w:pPr>
        <w:spacing w:line="320" w:lineRule="exact"/>
        <w:ind w:firstLine="709"/>
        <w:rPr>
          <w:szCs w:val="28"/>
        </w:rPr>
      </w:pPr>
      <w:r>
        <w:rPr>
          <w:szCs w:val="28"/>
        </w:rPr>
        <w:t>Начало соревнований в 10:00</w:t>
      </w:r>
      <w:r w:rsidR="0053033B">
        <w:rPr>
          <w:szCs w:val="28"/>
        </w:rPr>
        <w:t xml:space="preserve"> ч</w:t>
      </w:r>
      <w:r>
        <w:rPr>
          <w:szCs w:val="28"/>
        </w:rPr>
        <w:t>.</w:t>
      </w:r>
    </w:p>
    <w:p w14:paraId="32B8B01B" w14:textId="77777777" w:rsidR="004C5E8E" w:rsidRDefault="004C5E8E" w:rsidP="0026495B">
      <w:pPr>
        <w:spacing w:line="320" w:lineRule="exact"/>
        <w:ind w:firstLine="709"/>
        <w:rPr>
          <w:szCs w:val="28"/>
        </w:rPr>
      </w:pPr>
    </w:p>
    <w:p w14:paraId="7248C157" w14:textId="77777777"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3. Руководство организацией и проведением соревнований</w:t>
      </w:r>
    </w:p>
    <w:p w14:paraId="6C2E1605" w14:textId="77777777" w:rsidR="00B565D1" w:rsidRDefault="0053033B" w:rsidP="0053033B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B565D1" w:rsidRPr="00091018">
        <w:rPr>
          <w:szCs w:val="28"/>
        </w:rPr>
        <w:t>Непосредственное проведение осущ</w:t>
      </w:r>
      <w:r w:rsidR="00B565D1">
        <w:rPr>
          <w:szCs w:val="28"/>
        </w:rPr>
        <w:t>ествляет МБУ ДО «ЦДТ с. Елово».</w:t>
      </w:r>
    </w:p>
    <w:p w14:paraId="3F0FC1EA" w14:textId="77777777"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8F0F6A">
        <w:rPr>
          <w:szCs w:val="28"/>
        </w:rPr>
        <w:t>роведение соревнований возлагаетс</w:t>
      </w:r>
      <w:r w:rsidR="00B91B2A">
        <w:rPr>
          <w:szCs w:val="28"/>
        </w:rPr>
        <w:t>я на главную судейскую коллегию.</w:t>
      </w:r>
    </w:p>
    <w:p w14:paraId="5A8F10D6" w14:textId="77777777" w:rsidR="004C5E8E" w:rsidRDefault="004C5E8E" w:rsidP="0026495B">
      <w:pPr>
        <w:spacing w:line="320" w:lineRule="exact"/>
        <w:ind w:firstLine="709"/>
        <w:jc w:val="both"/>
        <w:rPr>
          <w:szCs w:val="28"/>
        </w:rPr>
      </w:pPr>
    </w:p>
    <w:p w14:paraId="3D85D1FC" w14:textId="77777777"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14:paraId="51D58E22" w14:textId="77777777"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лично - командные.</w:t>
      </w:r>
    </w:p>
    <w:p w14:paraId="08BA832D" w14:textId="77777777" w:rsidR="00B565D1" w:rsidRPr="00091018" w:rsidRDefault="0053033B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B565D1" w:rsidRPr="00091018">
        <w:rPr>
          <w:szCs w:val="28"/>
        </w:rPr>
        <w:t>тся среди обучающихся 1-11 классов.</w:t>
      </w:r>
    </w:p>
    <w:p w14:paraId="1BF6F1AD" w14:textId="4E3FE9C8" w:rsidR="00B565D1" w:rsidRPr="00091018" w:rsidRDefault="00B565D1" w:rsidP="001B1D35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Состав</w:t>
      </w:r>
      <w:r w:rsidR="000B1D1C">
        <w:rPr>
          <w:szCs w:val="28"/>
        </w:rPr>
        <w:t xml:space="preserve"> команды не ограничен </w:t>
      </w:r>
      <w:r w:rsidR="000B1D1C" w:rsidRPr="004853B7">
        <w:rPr>
          <w:szCs w:val="28"/>
        </w:rPr>
        <w:t>(минимум 5 участников).</w:t>
      </w:r>
    </w:p>
    <w:p w14:paraId="6BA22F1F" w14:textId="77777777"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  <w:u w:val="single"/>
        </w:rPr>
        <w:t>Примечание:</w:t>
      </w:r>
    </w:p>
    <w:p w14:paraId="32573AD5" w14:textId="4790A802" w:rsidR="00B565D1" w:rsidRDefault="000E0E1A" w:rsidP="0026495B">
      <w:pPr>
        <w:pStyle w:val="ae"/>
        <w:spacing w:line="320" w:lineRule="exact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B565D1" w:rsidRPr="00091018">
        <w:rPr>
          <w:szCs w:val="28"/>
        </w:rPr>
        <w:t>.</w:t>
      </w:r>
      <w:r w:rsidR="00883AB0">
        <w:rPr>
          <w:szCs w:val="28"/>
        </w:rPr>
        <w:t xml:space="preserve"> </w:t>
      </w:r>
      <w:r w:rsidR="00B565D1" w:rsidRPr="00091018">
        <w:rPr>
          <w:szCs w:val="28"/>
        </w:rPr>
        <w:t xml:space="preserve">Все участники соревнований </w:t>
      </w:r>
      <w:r w:rsidR="00B565D1">
        <w:rPr>
          <w:szCs w:val="28"/>
        </w:rPr>
        <w:t>должны иметь допуск врача.</w:t>
      </w:r>
    </w:p>
    <w:p w14:paraId="138A2C2C" w14:textId="691EA7BC" w:rsidR="000E0E1A" w:rsidRDefault="000E0E1A" w:rsidP="0026495B">
      <w:pPr>
        <w:pStyle w:val="ae"/>
        <w:spacing w:line="320" w:lineRule="exact"/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4B440E">
        <w:rPr>
          <w:szCs w:val="28"/>
          <w:u w:val="single"/>
        </w:rPr>
        <w:t xml:space="preserve">Участники соревнований должны иметь УИН ГТО, зарегистрировавшиеся на сайте: </w:t>
      </w:r>
      <w:hyperlink r:id="rId8" w:history="1">
        <w:r w:rsidRPr="00820960">
          <w:rPr>
            <w:rStyle w:val="ac"/>
            <w:szCs w:val="28"/>
          </w:rPr>
          <w:t>https://www.gto.ru/</w:t>
        </w:r>
      </w:hyperlink>
      <w:r>
        <w:rPr>
          <w:szCs w:val="28"/>
          <w:u w:val="single"/>
        </w:rPr>
        <w:t xml:space="preserve"> (при наличии старого </w:t>
      </w:r>
      <w:proofErr w:type="spellStart"/>
      <w:r>
        <w:rPr>
          <w:szCs w:val="28"/>
          <w:u w:val="single"/>
        </w:rPr>
        <w:t>УИНа</w:t>
      </w:r>
      <w:proofErr w:type="spellEnd"/>
      <w:r>
        <w:rPr>
          <w:szCs w:val="28"/>
          <w:u w:val="single"/>
        </w:rPr>
        <w:t>, нужно подтвердить его через ЕСИА).</w:t>
      </w:r>
    </w:p>
    <w:p w14:paraId="54F6E957" w14:textId="77777777" w:rsidR="000E0E1A" w:rsidRDefault="000E0E1A" w:rsidP="0026495B">
      <w:pPr>
        <w:spacing w:line="320" w:lineRule="exact"/>
        <w:jc w:val="center"/>
        <w:rPr>
          <w:b/>
          <w:szCs w:val="28"/>
        </w:rPr>
      </w:pPr>
    </w:p>
    <w:p w14:paraId="3ACF97CC" w14:textId="77777777" w:rsidR="00B565D1" w:rsidRPr="00DA5F54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5. Программа соревнований</w:t>
      </w:r>
    </w:p>
    <w:p w14:paraId="48FF3E2E" w14:textId="77777777" w:rsidR="00B565D1" w:rsidRPr="008F0F6A" w:rsidRDefault="00B565D1" w:rsidP="0026495B">
      <w:pPr>
        <w:spacing w:line="320" w:lineRule="exact"/>
        <w:ind w:firstLine="709"/>
        <w:rPr>
          <w:b/>
          <w:szCs w:val="28"/>
        </w:rPr>
      </w:pPr>
      <w:r>
        <w:rPr>
          <w:b/>
          <w:szCs w:val="28"/>
        </w:rPr>
        <w:t>Дистанции</w:t>
      </w:r>
      <w:r w:rsidRPr="008F0F6A">
        <w:rPr>
          <w:b/>
          <w:szCs w:val="28"/>
        </w:rPr>
        <w:t xml:space="preserve">: </w:t>
      </w:r>
    </w:p>
    <w:p w14:paraId="03015916" w14:textId="77777777" w:rsidR="00B565D1" w:rsidRPr="008F0F6A" w:rsidRDefault="00B565D1" w:rsidP="0026495B">
      <w:pPr>
        <w:spacing w:line="320" w:lineRule="exact"/>
        <w:ind w:firstLine="709"/>
        <w:rPr>
          <w:szCs w:val="28"/>
        </w:rPr>
      </w:pPr>
      <w:r w:rsidRPr="008F0F6A">
        <w:rPr>
          <w:b/>
          <w:szCs w:val="28"/>
        </w:rPr>
        <w:t xml:space="preserve">1 км </w:t>
      </w:r>
      <w:r w:rsidRPr="008F0F6A">
        <w:rPr>
          <w:szCs w:val="28"/>
        </w:rPr>
        <w:t>- 6-</w:t>
      </w:r>
      <w:r w:rsidR="008A3FC2">
        <w:rPr>
          <w:szCs w:val="28"/>
        </w:rPr>
        <w:t>11</w:t>
      </w:r>
      <w:r w:rsidRPr="008F0F6A">
        <w:rPr>
          <w:szCs w:val="28"/>
        </w:rPr>
        <w:t xml:space="preserve"> лет (м. и дев.), </w:t>
      </w:r>
    </w:p>
    <w:p w14:paraId="65C34375" w14:textId="77777777" w:rsidR="00B565D1" w:rsidRDefault="00B565D1" w:rsidP="0026495B">
      <w:pPr>
        <w:spacing w:line="320" w:lineRule="exact"/>
        <w:ind w:firstLine="709"/>
        <w:rPr>
          <w:szCs w:val="28"/>
        </w:rPr>
      </w:pPr>
      <w:r w:rsidRPr="008F0F6A">
        <w:rPr>
          <w:b/>
          <w:szCs w:val="28"/>
        </w:rPr>
        <w:t xml:space="preserve">2 км </w:t>
      </w:r>
      <w:r w:rsidR="008A3FC2">
        <w:rPr>
          <w:szCs w:val="28"/>
        </w:rPr>
        <w:t>– 12-13</w:t>
      </w:r>
      <w:r w:rsidR="008A5526">
        <w:rPr>
          <w:szCs w:val="28"/>
        </w:rPr>
        <w:t xml:space="preserve"> лет</w:t>
      </w:r>
      <w:r w:rsidRPr="008F0F6A">
        <w:rPr>
          <w:szCs w:val="28"/>
        </w:rPr>
        <w:t xml:space="preserve"> (м. и дев</w:t>
      </w:r>
      <w:r>
        <w:rPr>
          <w:szCs w:val="28"/>
        </w:rPr>
        <w:t>.),</w:t>
      </w:r>
    </w:p>
    <w:p w14:paraId="0EFFCEA1" w14:textId="77777777" w:rsidR="00B565D1" w:rsidRPr="008F0F6A" w:rsidRDefault="00B565D1" w:rsidP="0026495B">
      <w:pPr>
        <w:spacing w:line="320" w:lineRule="exact"/>
        <w:ind w:firstLine="709"/>
        <w:rPr>
          <w:szCs w:val="28"/>
        </w:rPr>
      </w:pPr>
      <w:r w:rsidRPr="008F0F6A">
        <w:rPr>
          <w:b/>
          <w:szCs w:val="28"/>
        </w:rPr>
        <w:lastRenderedPageBreak/>
        <w:t xml:space="preserve">3 км </w:t>
      </w:r>
      <w:r w:rsidRPr="008F0F6A">
        <w:rPr>
          <w:szCs w:val="28"/>
        </w:rPr>
        <w:t xml:space="preserve">- </w:t>
      </w:r>
      <w:r w:rsidR="008A3FC2">
        <w:rPr>
          <w:szCs w:val="28"/>
        </w:rPr>
        <w:t>14</w:t>
      </w:r>
      <w:r w:rsidRPr="008F0F6A">
        <w:rPr>
          <w:szCs w:val="28"/>
        </w:rPr>
        <w:t>-15 лет (м.</w:t>
      </w:r>
      <w:r>
        <w:rPr>
          <w:szCs w:val="28"/>
        </w:rPr>
        <w:t xml:space="preserve"> и дев.</w:t>
      </w:r>
      <w:r w:rsidRPr="008F0F6A">
        <w:rPr>
          <w:szCs w:val="28"/>
        </w:rPr>
        <w:t>)</w:t>
      </w:r>
      <w:r w:rsidRPr="008F0F6A">
        <w:rPr>
          <w:b/>
          <w:szCs w:val="28"/>
        </w:rPr>
        <w:t xml:space="preserve">, </w:t>
      </w:r>
      <w:r w:rsidRPr="008F0F6A">
        <w:rPr>
          <w:szCs w:val="28"/>
        </w:rPr>
        <w:t>16-17 лет (дев.)</w:t>
      </w:r>
    </w:p>
    <w:p w14:paraId="06A6A8EB" w14:textId="77777777" w:rsidR="00B565D1" w:rsidRDefault="00B565D1" w:rsidP="0026495B">
      <w:pPr>
        <w:spacing w:line="320" w:lineRule="exact"/>
        <w:ind w:firstLine="709"/>
        <w:rPr>
          <w:szCs w:val="28"/>
        </w:rPr>
      </w:pPr>
      <w:r w:rsidRPr="008F0F6A">
        <w:rPr>
          <w:b/>
          <w:szCs w:val="28"/>
        </w:rPr>
        <w:t xml:space="preserve">5 км </w:t>
      </w:r>
      <w:r w:rsidRPr="008F0F6A">
        <w:rPr>
          <w:szCs w:val="28"/>
        </w:rPr>
        <w:t>- 16-17 лет (юн.).</w:t>
      </w:r>
    </w:p>
    <w:p w14:paraId="42AAFC37" w14:textId="77777777" w:rsidR="00B565D1" w:rsidRPr="008F0F6A" w:rsidRDefault="00B565D1" w:rsidP="0026495B">
      <w:pPr>
        <w:spacing w:line="320" w:lineRule="exact"/>
        <w:ind w:firstLine="709"/>
        <w:rPr>
          <w:szCs w:val="28"/>
        </w:rPr>
      </w:pPr>
      <w:r>
        <w:rPr>
          <w:szCs w:val="28"/>
        </w:rPr>
        <w:t>Дистанци</w:t>
      </w:r>
      <w:r w:rsidR="0053033B">
        <w:rPr>
          <w:szCs w:val="28"/>
        </w:rPr>
        <w:t>и в соответствии с возрастом по</w:t>
      </w:r>
      <w:r>
        <w:rPr>
          <w:szCs w:val="28"/>
        </w:rPr>
        <w:t xml:space="preserve"> таблицам </w:t>
      </w:r>
      <w:r w:rsidRPr="005E49E2">
        <w:rPr>
          <w:szCs w:val="28"/>
        </w:rPr>
        <w:t>ВФСК (ГТО).</w:t>
      </w:r>
    </w:p>
    <w:p w14:paraId="349A9057" w14:textId="77777777" w:rsidR="00B565D1" w:rsidRPr="00091018" w:rsidRDefault="00B565D1" w:rsidP="0026495B">
      <w:pPr>
        <w:spacing w:line="320" w:lineRule="exact"/>
        <w:jc w:val="both"/>
        <w:rPr>
          <w:szCs w:val="28"/>
        </w:rPr>
      </w:pPr>
    </w:p>
    <w:p w14:paraId="28A02296" w14:textId="77777777" w:rsidR="00B565D1" w:rsidRPr="00DA5F54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14:paraId="225BAB30" w14:textId="77777777" w:rsidR="00B565D1" w:rsidRPr="00091018" w:rsidRDefault="00B565D1" w:rsidP="0026495B">
      <w:pPr>
        <w:spacing w:line="320" w:lineRule="exact"/>
        <w:ind w:firstLine="709"/>
        <w:jc w:val="both"/>
        <w:rPr>
          <w:rFonts w:eastAsia="Times-Roman"/>
          <w:szCs w:val="28"/>
        </w:rPr>
      </w:pPr>
      <w:r w:rsidRPr="00091018">
        <w:rPr>
          <w:szCs w:val="28"/>
        </w:rPr>
        <w:t>Результат личного первенства подв</w:t>
      </w:r>
      <w:r w:rsidR="00DF78DD">
        <w:rPr>
          <w:szCs w:val="28"/>
        </w:rPr>
        <w:t>оди</w:t>
      </w:r>
      <w:r w:rsidR="000C3C8B">
        <w:rPr>
          <w:szCs w:val="28"/>
        </w:rPr>
        <w:t xml:space="preserve">тся </w:t>
      </w:r>
      <w:r w:rsidR="00DF78DD">
        <w:rPr>
          <w:szCs w:val="28"/>
        </w:rPr>
        <w:t>в</w:t>
      </w:r>
      <w:r w:rsidR="00337F94">
        <w:rPr>
          <w:szCs w:val="28"/>
        </w:rPr>
        <w:t xml:space="preserve"> каждой возрастной группе</w:t>
      </w:r>
      <w:r w:rsidR="00DF78DD">
        <w:rPr>
          <w:szCs w:val="28"/>
        </w:rPr>
        <w:t xml:space="preserve"> на дистанции</w:t>
      </w:r>
      <w:r w:rsidR="0053033B">
        <w:rPr>
          <w:szCs w:val="28"/>
        </w:rPr>
        <w:t xml:space="preserve"> </w:t>
      </w:r>
      <w:r w:rsidR="00DF78DD">
        <w:rPr>
          <w:szCs w:val="28"/>
        </w:rPr>
        <w:t xml:space="preserve">1,2,3,5 км, </w:t>
      </w:r>
      <w:r w:rsidR="00337F94">
        <w:rPr>
          <w:szCs w:val="28"/>
        </w:rPr>
        <w:t>отдельно среди девочек и мальчиков</w:t>
      </w:r>
      <w:r w:rsidRPr="00091018">
        <w:rPr>
          <w:szCs w:val="28"/>
        </w:rPr>
        <w:t>.</w:t>
      </w:r>
    </w:p>
    <w:p w14:paraId="31C309FC" w14:textId="77777777" w:rsidR="00B565D1" w:rsidRDefault="000C3C8B" w:rsidP="0026495B">
      <w:pPr>
        <w:spacing w:line="320" w:lineRule="exact"/>
        <w:ind w:firstLine="709"/>
        <w:jc w:val="both"/>
        <w:rPr>
          <w:rFonts w:eastAsia="Times-Roman"/>
          <w:szCs w:val="28"/>
        </w:rPr>
      </w:pPr>
      <w:r w:rsidRPr="004853B7">
        <w:rPr>
          <w:rFonts w:eastAsia="Times-Roman"/>
          <w:szCs w:val="28"/>
        </w:rPr>
        <w:t>В командный зачет идет</w:t>
      </w:r>
      <w:r w:rsidRPr="00FC7329">
        <w:rPr>
          <w:rFonts w:eastAsia="Times-Roman"/>
          <w:szCs w:val="28"/>
          <w:u w:val="single"/>
        </w:rPr>
        <w:t xml:space="preserve"> 5 лучших результатов вне зависимости мальчик или девочка</w:t>
      </w:r>
      <w:r w:rsidR="00B565D1" w:rsidRPr="004853B7">
        <w:rPr>
          <w:rFonts w:eastAsia="Times-Roman"/>
          <w:szCs w:val="28"/>
        </w:rPr>
        <w:t xml:space="preserve">. </w:t>
      </w:r>
      <w:r w:rsidR="00B565D1" w:rsidRPr="004853B7">
        <w:rPr>
          <w:szCs w:val="28"/>
        </w:rPr>
        <w:t>Итоги подводятся по 2 возр</w:t>
      </w:r>
      <w:r w:rsidR="00FC7329">
        <w:rPr>
          <w:szCs w:val="28"/>
        </w:rPr>
        <w:t>астным группам 6-1</w:t>
      </w:r>
      <w:r w:rsidR="00FC7329" w:rsidRPr="004C5E8E">
        <w:rPr>
          <w:szCs w:val="28"/>
        </w:rPr>
        <w:t>0</w:t>
      </w:r>
      <w:r w:rsidRPr="004853B7">
        <w:rPr>
          <w:szCs w:val="28"/>
        </w:rPr>
        <w:t xml:space="preserve"> лет (1-4 </w:t>
      </w:r>
      <w:proofErr w:type="spellStart"/>
      <w:r w:rsidRPr="004853B7">
        <w:rPr>
          <w:szCs w:val="28"/>
        </w:rPr>
        <w:t>кл</w:t>
      </w:r>
      <w:proofErr w:type="spellEnd"/>
      <w:r w:rsidR="00DF78DD">
        <w:rPr>
          <w:szCs w:val="28"/>
        </w:rPr>
        <w:t>.), 11-17</w:t>
      </w:r>
      <w:r w:rsidR="00B565D1" w:rsidRPr="004853B7">
        <w:rPr>
          <w:szCs w:val="28"/>
        </w:rPr>
        <w:t xml:space="preserve"> лет (5-11 </w:t>
      </w:r>
      <w:proofErr w:type="spellStart"/>
      <w:r w:rsidR="00B565D1" w:rsidRPr="004853B7">
        <w:rPr>
          <w:szCs w:val="28"/>
        </w:rPr>
        <w:t>кл</w:t>
      </w:r>
      <w:proofErr w:type="spellEnd"/>
      <w:r w:rsidR="00B565D1" w:rsidRPr="004853B7">
        <w:rPr>
          <w:szCs w:val="28"/>
        </w:rPr>
        <w:t>.)</w:t>
      </w:r>
      <w:r w:rsidR="00CC250A">
        <w:rPr>
          <w:szCs w:val="28"/>
        </w:rPr>
        <w:t xml:space="preserve"> по таблице</w:t>
      </w:r>
      <w:r w:rsidR="00CC250A" w:rsidRPr="00CC250A">
        <w:rPr>
          <w:szCs w:val="28"/>
        </w:rPr>
        <w:t xml:space="preserve"> </w:t>
      </w:r>
      <w:r w:rsidR="00CC250A" w:rsidRPr="005E49E2">
        <w:rPr>
          <w:szCs w:val="28"/>
        </w:rPr>
        <w:t>ВФСК (ГТО</w:t>
      </w:r>
      <w:r w:rsidR="00CC250A">
        <w:rPr>
          <w:szCs w:val="28"/>
        </w:rPr>
        <w:t>)</w:t>
      </w:r>
      <w:r w:rsidR="00B565D1" w:rsidRPr="004853B7">
        <w:rPr>
          <w:szCs w:val="28"/>
        </w:rPr>
        <w:t xml:space="preserve">. </w:t>
      </w:r>
      <w:r w:rsidR="00B565D1" w:rsidRPr="004853B7">
        <w:rPr>
          <w:rFonts w:eastAsia="Times-Roman"/>
          <w:szCs w:val="28"/>
        </w:rPr>
        <w:t>В случае равенства результатов, преимущество получает команда, имеющая больше призовых мест в личном первенстве.</w:t>
      </w:r>
    </w:p>
    <w:p w14:paraId="2262CF35" w14:textId="77777777" w:rsidR="00B565D1" w:rsidRDefault="00B565D1" w:rsidP="0026495B">
      <w:pPr>
        <w:spacing w:line="320" w:lineRule="exact"/>
        <w:jc w:val="center"/>
        <w:rPr>
          <w:rFonts w:eastAsia="Times-Roman"/>
          <w:szCs w:val="28"/>
        </w:rPr>
      </w:pPr>
    </w:p>
    <w:p w14:paraId="43B3E2BF" w14:textId="77777777"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14:paraId="670E7F98" w14:textId="77777777"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Команды – призёры соревнований награждаются грамотами. </w:t>
      </w:r>
    </w:p>
    <w:p w14:paraId="3241CBA0" w14:textId="77777777"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Участники, занявшие 1, 2 и 3 места в личном</w:t>
      </w:r>
      <w:r>
        <w:rPr>
          <w:szCs w:val="28"/>
        </w:rPr>
        <w:t xml:space="preserve"> первенстве</w:t>
      </w:r>
      <w:r w:rsidRPr="00091018">
        <w:rPr>
          <w:szCs w:val="28"/>
        </w:rPr>
        <w:t xml:space="preserve"> награждаются грамотами.</w:t>
      </w:r>
    </w:p>
    <w:p w14:paraId="212D9810" w14:textId="77777777"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8. Финансовое обеспечение</w:t>
      </w:r>
    </w:p>
    <w:p w14:paraId="6D2F569B" w14:textId="53F80A93" w:rsidR="00B565D1" w:rsidRPr="00B565D1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Расходы, связанные с организацией и </w:t>
      </w:r>
      <w:r>
        <w:rPr>
          <w:szCs w:val="28"/>
        </w:rPr>
        <w:t>проведением</w:t>
      </w:r>
      <w:r w:rsidR="001B1D35">
        <w:rPr>
          <w:szCs w:val="28"/>
        </w:rPr>
        <w:t>,</w:t>
      </w:r>
      <w:r w:rsidRPr="00091018">
        <w:rPr>
          <w:szCs w:val="28"/>
        </w:rPr>
        <w:t xml:space="preserve"> несёт МБУ ДО «ЦДТ с. Елово»</w:t>
      </w:r>
      <w:r w:rsidR="001B1D35">
        <w:rPr>
          <w:szCs w:val="28"/>
        </w:rPr>
        <w:t>.</w:t>
      </w:r>
    </w:p>
    <w:p w14:paraId="4C1A6C5F" w14:textId="77777777"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9. Заявки</w:t>
      </w:r>
    </w:p>
    <w:p w14:paraId="2CBC604A" w14:textId="2D410762" w:rsidR="00B565D1" w:rsidRPr="00B565D1" w:rsidRDefault="00B565D1" w:rsidP="0026495B">
      <w:pPr>
        <w:spacing w:line="320" w:lineRule="exact"/>
        <w:ind w:firstLine="709"/>
        <w:jc w:val="both"/>
        <w:rPr>
          <w:b/>
          <w:szCs w:val="28"/>
        </w:rPr>
      </w:pPr>
      <w:r w:rsidRPr="00091018">
        <w:rPr>
          <w:szCs w:val="28"/>
        </w:rPr>
        <w:t xml:space="preserve">Предварительные заявки на участие подаются </w:t>
      </w:r>
      <w:r w:rsidRPr="000F34E5">
        <w:rPr>
          <w:b/>
          <w:szCs w:val="28"/>
        </w:rPr>
        <w:t>не позднее</w:t>
      </w:r>
      <w:r w:rsidR="004B61CC" w:rsidRPr="000F34E5">
        <w:rPr>
          <w:b/>
          <w:szCs w:val="28"/>
        </w:rPr>
        <w:t xml:space="preserve"> </w:t>
      </w:r>
      <w:r w:rsidR="000E0E1A">
        <w:rPr>
          <w:b/>
          <w:szCs w:val="28"/>
        </w:rPr>
        <w:t>6</w:t>
      </w:r>
      <w:r w:rsidR="00CE2253" w:rsidRPr="000F34E5">
        <w:rPr>
          <w:b/>
          <w:szCs w:val="28"/>
        </w:rPr>
        <w:t xml:space="preserve"> </w:t>
      </w:r>
      <w:r w:rsidR="000E0E1A">
        <w:rPr>
          <w:b/>
          <w:szCs w:val="28"/>
        </w:rPr>
        <w:t>марта 2026</w:t>
      </w:r>
      <w:r>
        <w:rPr>
          <w:b/>
          <w:szCs w:val="28"/>
        </w:rPr>
        <w:t xml:space="preserve"> г.</w:t>
      </w:r>
      <w:r w:rsidRPr="00091018">
        <w:rPr>
          <w:szCs w:val="28"/>
        </w:rPr>
        <w:t xml:space="preserve"> по эл.</w:t>
      </w:r>
      <w:r w:rsidR="00883AB0">
        <w:rPr>
          <w:szCs w:val="28"/>
        </w:rPr>
        <w:t xml:space="preserve"> </w:t>
      </w:r>
      <w:r w:rsidRPr="00091018">
        <w:rPr>
          <w:szCs w:val="28"/>
        </w:rPr>
        <w:t>почте</w:t>
      </w:r>
      <w:r>
        <w:rPr>
          <w:szCs w:val="28"/>
        </w:rPr>
        <w:t>:</w:t>
      </w:r>
      <w:r w:rsidR="001E15AD" w:rsidRPr="001E15AD">
        <w:t xml:space="preserve"> </w:t>
      </w:r>
      <w:hyperlink r:id="rId9" w:history="1">
        <w:r w:rsidR="000E0E1A" w:rsidRPr="00506E2C">
          <w:rPr>
            <w:rStyle w:val="ac"/>
            <w:szCs w:val="28"/>
            <w:lang w:val="en-US"/>
          </w:rPr>
          <w:t>ana</w:t>
        </w:r>
        <w:r w:rsidR="000E0E1A" w:rsidRPr="000E0E1A">
          <w:rPr>
            <w:rStyle w:val="ac"/>
            <w:szCs w:val="28"/>
          </w:rPr>
          <w:t>83149002</w:t>
        </w:r>
        <w:r w:rsidR="000E0E1A" w:rsidRPr="00506E2C">
          <w:rPr>
            <w:rStyle w:val="ac"/>
            <w:szCs w:val="28"/>
          </w:rPr>
          <w:t>@yandex.ru</w:t>
        </w:r>
      </w:hyperlink>
      <w:r w:rsidR="00883AB0">
        <w:rPr>
          <w:szCs w:val="28"/>
        </w:rPr>
        <w:t xml:space="preserve"> (</w:t>
      </w:r>
      <w:proofErr w:type="spellStart"/>
      <w:r w:rsidR="000E0E1A">
        <w:rPr>
          <w:szCs w:val="28"/>
        </w:rPr>
        <w:t>Фатхутдинова</w:t>
      </w:r>
      <w:proofErr w:type="spellEnd"/>
      <w:r w:rsidR="000E0E1A">
        <w:rPr>
          <w:szCs w:val="28"/>
        </w:rPr>
        <w:t xml:space="preserve"> А.А.)</w:t>
      </w:r>
      <w:r>
        <w:rPr>
          <w:szCs w:val="28"/>
        </w:rPr>
        <w:t xml:space="preserve"> </w:t>
      </w:r>
      <w:r w:rsidRPr="00B565D1">
        <w:rPr>
          <w:b/>
          <w:szCs w:val="28"/>
        </w:rPr>
        <w:t>по форме:</w:t>
      </w:r>
    </w:p>
    <w:p w14:paraId="51C6C050" w14:textId="77777777" w:rsidR="00B565D1" w:rsidRDefault="00B565D1" w:rsidP="0026495B">
      <w:pPr>
        <w:spacing w:line="320" w:lineRule="exact"/>
        <w:jc w:val="center"/>
        <w:rPr>
          <w:b/>
          <w:szCs w:val="28"/>
        </w:rPr>
      </w:pPr>
    </w:p>
    <w:p w14:paraId="50CC9733" w14:textId="77777777" w:rsidR="00B565D1" w:rsidRDefault="00B565D1" w:rsidP="0026495B">
      <w:pPr>
        <w:spacing w:line="320" w:lineRule="exact"/>
        <w:jc w:val="right"/>
        <w:rPr>
          <w:b/>
          <w:szCs w:val="28"/>
        </w:rPr>
      </w:pPr>
      <w:r>
        <w:rPr>
          <w:b/>
          <w:szCs w:val="28"/>
        </w:rPr>
        <w:t>ФОРМА</w:t>
      </w:r>
    </w:p>
    <w:p w14:paraId="53D16D12" w14:textId="77777777" w:rsidR="00B565D1" w:rsidRDefault="00B565D1" w:rsidP="0026495B">
      <w:pPr>
        <w:spacing w:line="240" w:lineRule="exact"/>
        <w:jc w:val="right"/>
        <w:rPr>
          <w:b/>
          <w:szCs w:val="28"/>
        </w:rPr>
      </w:pPr>
    </w:p>
    <w:p w14:paraId="24523ACF" w14:textId="77777777" w:rsidR="00B565D1" w:rsidRPr="00091018" w:rsidRDefault="00B565D1" w:rsidP="0026495B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Заявка</w:t>
      </w:r>
    </w:p>
    <w:p w14:paraId="01A6E6ED" w14:textId="77777777" w:rsidR="00B565D1" w:rsidRDefault="00B565D1" w:rsidP="0026495B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н</w:t>
      </w:r>
      <w:r w:rsidRPr="00091018">
        <w:rPr>
          <w:b/>
          <w:szCs w:val="28"/>
        </w:rPr>
        <w:t xml:space="preserve">а участие в </w:t>
      </w:r>
      <w:r w:rsidR="000C3C8B">
        <w:rPr>
          <w:b/>
          <w:szCs w:val="28"/>
        </w:rPr>
        <w:t>окруж</w:t>
      </w:r>
      <w:r>
        <w:rPr>
          <w:b/>
          <w:szCs w:val="28"/>
        </w:rPr>
        <w:t xml:space="preserve">ных спортивных соревнования школьников </w:t>
      </w:r>
    </w:p>
    <w:p w14:paraId="7AF5CFC3" w14:textId="7B02660E" w:rsidR="00B565D1" w:rsidRDefault="00B565D1" w:rsidP="0026495B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«</w:t>
      </w:r>
      <w:r w:rsidR="001E15AD">
        <w:rPr>
          <w:b/>
          <w:szCs w:val="28"/>
        </w:rPr>
        <w:t xml:space="preserve">Лыжные </w:t>
      </w:r>
      <w:r w:rsidR="000E0E1A">
        <w:rPr>
          <w:b/>
          <w:szCs w:val="28"/>
        </w:rPr>
        <w:t>гонки» 2026</w:t>
      </w:r>
      <w:r w:rsidR="0053033B">
        <w:rPr>
          <w:b/>
          <w:szCs w:val="28"/>
        </w:rPr>
        <w:t xml:space="preserve"> </w:t>
      </w:r>
      <w:r w:rsidRPr="00091018">
        <w:rPr>
          <w:b/>
          <w:szCs w:val="28"/>
        </w:rPr>
        <w:t>года</w:t>
      </w:r>
    </w:p>
    <w:p w14:paraId="4330587D" w14:textId="77777777" w:rsidR="0026495B" w:rsidRPr="0026495B" w:rsidRDefault="0053033B" w:rsidP="0026495B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____________________________________________________________________</w:t>
      </w:r>
    </w:p>
    <w:p w14:paraId="30BF80F6" w14:textId="77777777" w:rsidR="00B565D1" w:rsidRPr="00B93831" w:rsidRDefault="00B565D1" w:rsidP="0053033B">
      <w:pPr>
        <w:spacing w:line="240" w:lineRule="exact"/>
        <w:jc w:val="center"/>
        <w:rPr>
          <w:szCs w:val="28"/>
        </w:rPr>
      </w:pPr>
      <w:r w:rsidRPr="00B93831">
        <w:rPr>
          <w:szCs w:val="28"/>
        </w:rPr>
        <w:t>школа</w:t>
      </w:r>
    </w:p>
    <w:p w14:paraId="3DC33722" w14:textId="77777777" w:rsidR="00B565D1" w:rsidRPr="00B93831" w:rsidRDefault="00B565D1" w:rsidP="0026495B">
      <w:pPr>
        <w:spacing w:line="320" w:lineRule="exact"/>
        <w:jc w:val="both"/>
        <w:rPr>
          <w:sz w:val="16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1276"/>
        <w:gridCol w:w="992"/>
        <w:gridCol w:w="1701"/>
        <w:gridCol w:w="1134"/>
        <w:gridCol w:w="1241"/>
      </w:tblGrid>
      <w:tr w:rsidR="00B565D1" w:rsidRPr="0026495B" w14:paraId="0266A551" w14:textId="77777777" w:rsidTr="0053033B">
        <w:tc>
          <w:tcPr>
            <w:tcW w:w="392" w:type="dxa"/>
          </w:tcPr>
          <w:p w14:paraId="0526DE0F" w14:textId="77777777"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3F219C99" w14:textId="77777777" w:rsidR="00B565D1" w:rsidRPr="0026495B" w:rsidRDefault="00B565D1" w:rsidP="001E15A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559" w:type="dxa"/>
          </w:tcPr>
          <w:p w14:paraId="07816770" w14:textId="77777777"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276" w:type="dxa"/>
          </w:tcPr>
          <w:p w14:paraId="0A69DC9A" w14:textId="77777777"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992" w:type="dxa"/>
          </w:tcPr>
          <w:p w14:paraId="1A40BA2B" w14:textId="77777777"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14:paraId="4032BC44" w14:textId="77777777" w:rsidR="004B61CC" w:rsidRPr="0026495B" w:rsidRDefault="004B61CC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УИН</w:t>
            </w:r>
          </w:p>
        </w:tc>
        <w:tc>
          <w:tcPr>
            <w:tcW w:w="1701" w:type="dxa"/>
          </w:tcPr>
          <w:p w14:paraId="756D62D4" w14:textId="77777777"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Дистанция в соответствии с возрастом</w:t>
            </w:r>
          </w:p>
        </w:tc>
        <w:tc>
          <w:tcPr>
            <w:tcW w:w="1134" w:type="dxa"/>
          </w:tcPr>
          <w:p w14:paraId="00754EF6" w14:textId="77777777"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Печать врача</w:t>
            </w:r>
          </w:p>
        </w:tc>
        <w:tc>
          <w:tcPr>
            <w:tcW w:w="1241" w:type="dxa"/>
          </w:tcPr>
          <w:p w14:paraId="2F62F53B" w14:textId="77777777"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Роспись врача</w:t>
            </w:r>
          </w:p>
        </w:tc>
      </w:tr>
      <w:tr w:rsidR="00B565D1" w:rsidRPr="0026495B" w14:paraId="04219BEC" w14:textId="77777777" w:rsidTr="0053033B">
        <w:tc>
          <w:tcPr>
            <w:tcW w:w="392" w:type="dxa"/>
          </w:tcPr>
          <w:p w14:paraId="36E0BAFA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71E0E6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CDC912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A79880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921BA1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3A9AA6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4B9DC3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4EFF1F3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75965" w14:textId="77777777" w:rsidR="00B565D1" w:rsidRPr="00B93831" w:rsidRDefault="00B565D1" w:rsidP="0026495B">
      <w:pPr>
        <w:spacing w:line="320" w:lineRule="exact"/>
      </w:pPr>
    </w:p>
    <w:p w14:paraId="4FDD350F" w14:textId="77777777" w:rsidR="00B565D1" w:rsidRPr="00DA7EEE" w:rsidRDefault="00B565D1" w:rsidP="00BA76B4">
      <w:pPr>
        <w:spacing w:line="240" w:lineRule="exact"/>
        <w:jc w:val="both"/>
      </w:pPr>
      <w:r>
        <w:t>*Примечание: Пожалуйста, составляйте заявку с соблюдением следующих рекомендаций:</w:t>
      </w:r>
    </w:p>
    <w:p w14:paraId="74495138" w14:textId="77777777" w:rsidR="00B565D1" w:rsidRDefault="00B565D1" w:rsidP="00BA76B4">
      <w:pPr>
        <w:spacing w:line="240" w:lineRule="exact"/>
        <w:jc w:val="both"/>
      </w:pPr>
      <w:r w:rsidRPr="00E41041">
        <w:rPr>
          <w:b/>
        </w:rPr>
        <w:t>1</w:t>
      </w:r>
      <w:r w:rsidR="0053033B">
        <w:rPr>
          <w:b/>
        </w:rPr>
        <w:t xml:space="preserve"> </w:t>
      </w:r>
      <w:r>
        <w:t>- сначала девочки, потом мальчики;</w:t>
      </w:r>
    </w:p>
    <w:p w14:paraId="3BBDCA34" w14:textId="77777777" w:rsidR="00B565D1" w:rsidRDefault="00B565D1" w:rsidP="00BA76B4">
      <w:pPr>
        <w:spacing w:line="240" w:lineRule="exact"/>
        <w:jc w:val="both"/>
      </w:pPr>
      <w:r w:rsidRPr="00E41041">
        <w:rPr>
          <w:b/>
        </w:rPr>
        <w:t>2</w:t>
      </w:r>
      <w:r w:rsidR="0053033B">
        <w:rPr>
          <w:b/>
        </w:rPr>
        <w:t xml:space="preserve"> </w:t>
      </w:r>
      <w:r>
        <w:t>- с соблюдением возраста участников – от младших к старшим.</w:t>
      </w:r>
    </w:p>
    <w:p w14:paraId="7B030647" w14:textId="77777777" w:rsidR="00BA76B4" w:rsidRDefault="00BA76B4" w:rsidP="00BA76B4"/>
    <w:p w14:paraId="3A3DA73F" w14:textId="77777777" w:rsidR="001B1D35" w:rsidRDefault="001B1D35" w:rsidP="00BA76B4"/>
    <w:p w14:paraId="16DCEA2C" w14:textId="77777777" w:rsidR="001B1D35" w:rsidRDefault="001B1D35" w:rsidP="00BA76B4"/>
    <w:p w14:paraId="6FAC62B8" w14:textId="77777777" w:rsidR="001B1D35" w:rsidRDefault="001B1D35" w:rsidP="00BA76B4"/>
    <w:p w14:paraId="0D1AB0A9" w14:textId="77777777" w:rsidR="001B1D35" w:rsidRDefault="001B1D35" w:rsidP="00BA76B4"/>
    <w:p w14:paraId="56D59409" w14:textId="77777777"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lastRenderedPageBreak/>
        <w:t>Приложение 2</w:t>
      </w:r>
    </w:p>
    <w:p w14:paraId="5A9CFE27" w14:textId="77777777" w:rsidR="00BA76B4" w:rsidRDefault="00BA76B4" w:rsidP="00BA76B4">
      <w:pPr>
        <w:spacing w:line="240" w:lineRule="exact"/>
        <w:ind w:firstLine="6237"/>
        <w:rPr>
          <w:szCs w:val="28"/>
        </w:rPr>
      </w:pPr>
      <w:r>
        <w:rPr>
          <w:szCs w:val="28"/>
        </w:rPr>
        <w:t>УТВЕРЖДЕН</w:t>
      </w:r>
      <w:r w:rsidR="00B565D1" w:rsidRPr="00BA76B4">
        <w:rPr>
          <w:szCs w:val="28"/>
        </w:rPr>
        <w:t xml:space="preserve"> </w:t>
      </w:r>
    </w:p>
    <w:p w14:paraId="53CEF2B0" w14:textId="77777777"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 xml:space="preserve">приказом </w:t>
      </w:r>
    </w:p>
    <w:p w14:paraId="45411F95" w14:textId="77777777" w:rsidR="00B565D1" w:rsidRPr="00BA76B4" w:rsidRDefault="0053033B" w:rsidP="00BA76B4">
      <w:pPr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B565D1" w:rsidRPr="00BA76B4">
        <w:rPr>
          <w:szCs w:val="28"/>
        </w:rPr>
        <w:t xml:space="preserve">тдела образования </w:t>
      </w:r>
    </w:p>
    <w:p w14:paraId="6E656234" w14:textId="77777777"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>администрации Еловского</w:t>
      </w:r>
    </w:p>
    <w:p w14:paraId="4275653E" w14:textId="77777777"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>муниципального округа</w:t>
      </w:r>
    </w:p>
    <w:p w14:paraId="2CB9DB35" w14:textId="77777777"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>Пермского края</w:t>
      </w:r>
    </w:p>
    <w:p w14:paraId="711B585E" w14:textId="7B199351"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 xml:space="preserve">от </w:t>
      </w:r>
      <w:r w:rsidR="001B1D35">
        <w:rPr>
          <w:szCs w:val="28"/>
        </w:rPr>
        <w:t>02.03.2026 № 47</w:t>
      </w:r>
    </w:p>
    <w:p w14:paraId="4119FF5E" w14:textId="77777777" w:rsidR="00B565D1" w:rsidRPr="0027407C" w:rsidRDefault="00B565D1" w:rsidP="001B1D35">
      <w:pPr>
        <w:spacing w:line="240" w:lineRule="exact"/>
        <w:jc w:val="center"/>
      </w:pPr>
    </w:p>
    <w:p w14:paraId="1D667E4F" w14:textId="77777777" w:rsidR="00B565D1" w:rsidRPr="0027407C" w:rsidRDefault="00B565D1" w:rsidP="001B1D35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14:paraId="5DBB94B2" w14:textId="3DD97F0D" w:rsidR="00B565D1" w:rsidRPr="0027407C" w:rsidRDefault="000C3C8B" w:rsidP="001B1D35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по проведению окруж</w:t>
      </w:r>
      <w:r w:rsidR="00B565D1">
        <w:rPr>
          <w:b/>
          <w:szCs w:val="28"/>
        </w:rPr>
        <w:t>ных спортивных соревнований школьников «</w:t>
      </w:r>
      <w:r>
        <w:rPr>
          <w:b/>
          <w:szCs w:val="28"/>
        </w:rPr>
        <w:t>Лыжные гонки</w:t>
      </w:r>
      <w:r w:rsidR="00B565D1">
        <w:rPr>
          <w:b/>
          <w:szCs w:val="28"/>
        </w:rPr>
        <w:t>»</w:t>
      </w:r>
    </w:p>
    <w:p w14:paraId="00444A95" w14:textId="77777777" w:rsidR="00B565D1" w:rsidRPr="0027407C" w:rsidRDefault="00B565D1" w:rsidP="00B565D1">
      <w:pPr>
        <w:jc w:val="both"/>
        <w:rPr>
          <w:szCs w:val="28"/>
        </w:rPr>
      </w:pPr>
    </w:p>
    <w:p w14:paraId="56EDF60B" w14:textId="77777777" w:rsidR="00B565D1" w:rsidRPr="0027407C" w:rsidRDefault="00B565D1" w:rsidP="00BA76B4">
      <w:pPr>
        <w:tabs>
          <w:tab w:val="left" w:pos="0"/>
        </w:tabs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r w:rsidR="000C3C8B">
        <w:rPr>
          <w:szCs w:val="28"/>
        </w:rPr>
        <w:t>Носкова Е.А</w:t>
      </w:r>
      <w:r w:rsidRPr="0027407C">
        <w:rPr>
          <w:szCs w:val="28"/>
        </w:rPr>
        <w:t>., директор МБУ ДО «ЦДТ с. Елово»;</w:t>
      </w:r>
    </w:p>
    <w:p w14:paraId="0204DB85" w14:textId="60706D45" w:rsidR="001E15AD" w:rsidRDefault="00B565D1" w:rsidP="00BA76B4">
      <w:pPr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="004B61CC">
        <w:rPr>
          <w:szCs w:val="28"/>
        </w:rPr>
        <w:t>. </w:t>
      </w:r>
      <w:proofErr w:type="spellStart"/>
      <w:r w:rsidR="000E0E1A">
        <w:rPr>
          <w:szCs w:val="28"/>
        </w:rPr>
        <w:t>Фатхутдинова</w:t>
      </w:r>
      <w:proofErr w:type="spellEnd"/>
      <w:r w:rsidR="000E0E1A">
        <w:rPr>
          <w:szCs w:val="28"/>
        </w:rPr>
        <w:t xml:space="preserve"> А.А., методист </w:t>
      </w:r>
      <w:r w:rsidR="000E0E1A" w:rsidRPr="0027407C">
        <w:rPr>
          <w:szCs w:val="28"/>
        </w:rPr>
        <w:t>МБУ ДО «ЦДТ с. Елово»;</w:t>
      </w:r>
    </w:p>
    <w:p w14:paraId="0F661ED0" w14:textId="77777777" w:rsidR="00B565D1" w:rsidRPr="0027407C" w:rsidRDefault="00B565D1" w:rsidP="00BA76B4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3.</w:t>
      </w:r>
      <w:r w:rsidR="000C3C8B">
        <w:rPr>
          <w:szCs w:val="28"/>
        </w:rPr>
        <w:t xml:space="preserve"> Лебедев </w:t>
      </w:r>
      <w:r w:rsidR="00EA40D7">
        <w:rPr>
          <w:szCs w:val="28"/>
        </w:rPr>
        <w:t>О.Н.</w:t>
      </w:r>
      <w:r w:rsidR="0053033B">
        <w:rPr>
          <w:szCs w:val="28"/>
        </w:rPr>
        <w:t>,</w:t>
      </w:r>
      <w:r w:rsidR="00EA40D7">
        <w:rPr>
          <w:szCs w:val="28"/>
        </w:rPr>
        <w:t xml:space="preserve"> учитель физической культуры</w:t>
      </w:r>
      <w:r w:rsidR="000C3C8B">
        <w:rPr>
          <w:szCs w:val="28"/>
        </w:rPr>
        <w:t xml:space="preserve"> МОУ «Еловская СОШ».</w:t>
      </w:r>
    </w:p>
    <w:p w14:paraId="5BB8CC75" w14:textId="77777777" w:rsidR="00B565D1" w:rsidRDefault="00B565D1" w:rsidP="00BA76B4">
      <w:pPr>
        <w:spacing w:line="320" w:lineRule="exact"/>
      </w:pPr>
    </w:p>
    <w:p w14:paraId="5B888C81" w14:textId="77777777" w:rsidR="00B565D1" w:rsidRDefault="00B565D1" w:rsidP="00BA76B4">
      <w:pPr>
        <w:spacing w:line="320" w:lineRule="exact"/>
        <w:jc w:val="both"/>
        <w:rPr>
          <w:szCs w:val="28"/>
        </w:rPr>
      </w:pPr>
    </w:p>
    <w:p w14:paraId="20830F33" w14:textId="77777777" w:rsidR="00B565D1" w:rsidRPr="008D24CC" w:rsidRDefault="00B565D1" w:rsidP="008D24CC">
      <w:pPr>
        <w:tabs>
          <w:tab w:val="left" w:pos="0"/>
        </w:tabs>
        <w:jc w:val="both"/>
      </w:pPr>
    </w:p>
    <w:sectPr w:rsidR="00B565D1" w:rsidRPr="008D24CC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6D08" w14:textId="77777777" w:rsidR="00687C10" w:rsidRDefault="00687C10">
      <w:r>
        <w:separator/>
      </w:r>
    </w:p>
  </w:endnote>
  <w:endnote w:type="continuationSeparator" w:id="0">
    <w:p w14:paraId="23F8B0B1" w14:textId="77777777" w:rsidR="00687C10" w:rsidRDefault="0068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75B1" w14:textId="77777777" w:rsidR="00687C10" w:rsidRDefault="00687C10">
      <w:r>
        <w:separator/>
      </w:r>
    </w:p>
  </w:footnote>
  <w:footnote w:type="continuationSeparator" w:id="0">
    <w:p w14:paraId="069A80B0" w14:textId="77777777" w:rsidR="00687C10" w:rsidRDefault="0068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64595"/>
    <w:rsid w:val="00066153"/>
    <w:rsid w:val="00083FDC"/>
    <w:rsid w:val="00097994"/>
    <w:rsid w:val="000B1D1C"/>
    <w:rsid w:val="000C2A9F"/>
    <w:rsid w:val="000C2D90"/>
    <w:rsid w:val="000C3C8B"/>
    <w:rsid w:val="000E0E1A"/>
    <w:rsid w:val="000F34E5"/>
    <w:rsid w:val="001230E0"/>
    <w:rsid w:val="00130F3C"/>
    <w:rsid w:val="00143108"/>
    <w:rsid w:val="00192480"/>
    <w:rsid w:val="001A3FAB"/>
    <w:rsid w:val="001B1D35"/>
    <w:rsid w:val="001B2E61"/>
    <w:rsid w:val="001E15AD"/>
    <w:rsid w:val="002451A7"/>
    <w:rsid w:val="0026495B"/>
    <w:rsid w:val="002802BE"/>
    <w:rsid w:val="00282491"/>
    <w:rsid w:val="002E5650"/>
    <w:rsid w:val="00311DAC"/>
    <w:rsid w:val="00326BB8"/>
    <w:rsid w:val="00332CE1"/>
    <w:rsid w:val="00337F94"/>
    <w:rsid w:val="0036013B"/>
    <w:rsid w:val="00467246"/>
    <w:rsid w:val="0047083E"/>
    <w:rsid w:val="00471F22"/>
    <w:rsid w:val="00482A25"/>
    <w:rsid w:val="004853B7"/>
    <w:rsid w:val="00491768"/>
    <w:rsid w:val="00494861"/>
    <w:rsid w:val="004B61CC"/>
    <w:rsid w:val="004C5E8E"/>
    <w:rsid w:val="004F6BB4"/>
    <w:rsid w:val="0053033B"/>
    <w:rsid w:val="0053078C"/>
    <w:rsid w:val="005840C7"/>
    <w:rsid w:val="00594F5A"/>
    <w:rsid w:val="005955BE"/>
    <w:rsid w:val="005F37F2"/>
    <w:rsid w:val="00614321"/>
    <w:rsid w:val="00615C62"/>
    <w:rsid w:val="00642E6D"/>
    <w:rsid w:val="00687C10"/>
    <w:rsid w:val="006F2B94"/>
    <w:rsid w:val="006F35EB"/>
    <w:rsid w:val="00715A69"/>
    <w:rsid w:val="007451E2"/>
    <w:rsid w:val="007F2F2D"/>
    <w:rsid w:val="007F35E3"/>
    <w:rsid w:val="00804F0D"/>
    <w:rsid w:val="00805A5B"/>
    <w:rsid w:val="00817BBD"/>
    <w:rsid w:val="00823D82"/>
    <w:rsid w:val="008352BB"/>
    <w:rsid w:val="00866892"/>
    <w:rsid w:val="008741B6"/>
    <w:rsid w:val="00883AB0"/>
    <w:rsid w:val="008936EC"/>
    <w:rsid w:val="008A3FC2"/>
    <w:rsid w:val="008A5526"/>
    <w:rsid w:val="008D24CC"/>
    <w:rsid w:val="00951774"/>
    <w:rsid w:val="00955820"/>
    <w:rsid w:val="009C011A"/>
    <w:rsid w:val="009C69E3"/>
    <w:rsid w:val="009D63D5"/>
    <w:rsid w:val="009E14D2"/>
    <w:rsid w:val="009F737D"/>
    <w:rsid w:val="00A16F73"/>
    <w:rsid w:val="00A442D4"/>
    <w:rsid w:val="00A4459D"/>
    <w:rsid w:val="00A51548"/>
    <w:rsid w:val="00A664DB"/>
    <w:rsid w:val="00A701BA"/>
    <w:rsid w:val="00AE0B25"/>
    <w:rsid w:val="00B01DB0"/>
    <w:rsid w:val="00B4318B"/>
    <w:rsid w:val="00B565D1"/>
    <w:rsid w:val="00B76E3D"/>
    <w:rsid w:val="00B91B2A"/>
    <w:rsid w:val="00B921B5"/>
    <w:rsid w:val="00B93831"/>
    <w:rsid w:val="00BA76B4"/>
    <w:rsid w:val="00BE69D7"/>
    <w:rsid w:val="00C17F88"/>
    <w:rsid w:val="00CC250A"/>
    <w:rsid w:val="00CD5D93"/>
    <w:rsid w:val="00CD6CE7"/>
    <w:rsid w:val="00CE2253"/>
    <w:rsid w:val="00D22A62"/>
    <w:rsid w:val="00D3012D"/>
    <w:rsid w:val="00DD063A"/>
    <w:rsid w:val="00DF01B0"/>
    <w:rsid w:val="00DF3619"/>
    <w:rsid w:val="00DF3EA0"/>
    <w:rsid w:val="00DF6D2C"/>
    <w:rsid w:val="00DF78DD"/>
    <w:rsid w:val="00DF7962"/>
    <w:rsid w:val="00E118BD"/>
    <w:rsid w:val="00E975A8"/>
    <w:rsid w:val="00EA40D7"/>
    <w:rsid w:val="00ED16EA"/>
    <w:rsid w:val="00EE76EE"/>
    <w:rsid w:val="00F10903"/>
    <w:rsid w:val="00F22F1F"/>
    <w:rsid w:val="00F31ED4"/>
    <w:rsid w:val="00F6686C"/>
    <w:rsid w:val="00F71435"/>
    <w:rsid w:val="00FC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472A9"/>
  <w15:docId w15:val="{42622D79-86E1-4C67-BC35-7764ECD9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a83149002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8230-95C8-4B68-97C9-50A285F6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2026-03-02T07:17:00Z</cp:lastPrinted>
  <dcterms:created xsi:type="dcterms:W3CDTF">2026-03-02T07:17:00Z</dcterms:created>
  <dcterms:modified xsi:type="dcterms:W3CDTF">2026-03-02T07:17:00Z</dcterms:modified>
</cp:coreProperties>
</file>