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9C7" w14:textId="36D4A877" w:rsidR="001C6707" w:rsidRDefault="00621051" w:rsidP="00B1136C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FB22AA8" wp14:editId="42263F0E">
            <wp:simplePos x="0" y="0"/>
            <wp:positionH relativeFrom="page">
              <wp:posOffset>1037590</wp:posOffset>
            </wp:positionH>
            <wp:positionV relativeFrom="page">
              <wp:posOffset>240665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832544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1C6707">
        <w:rPr>
          <w:b/>
          <w:szCs w:val="28"/>
        </w:rPr>
        <w:t xml:space="preserve"> окружных </w:t>
      </w:r>
    </w:p>
    <w:p w14:paraId="0B6056BA" w14:textId="507F3C5F" w:rsidR="005B1622" w:rsidRDefault="001C6707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>со</w:t>
      </w:r>
      <w:r w:rsidR="00832544">
        <w:rPr>
          <w:b/>
          <w:szCs w:val="28"/>
        </w:rPr>
        <w:t xml:space="preserve">ревнований </w:t>
      </w:r>
      <w:r w:rsidR="00E62E3C">
        <w:rPr>
          <w:b/>
          <w:szCs w:val="28"/>
        </w:rPr>
        <w:t>«</w:t>
      </w:r>
      <w:r w:rsidR="0037024D">
        <w:rPr>
          <w:b/>
          <w:szCs w:val="28"/>
        </w:rPr>
        <w:t>Лыжная эстафета</w:t>
      </w:r>
      <w:r w:rsidR="00E62E3C">
        <w:rPr>
          <w:b/>
          <w:szCs w:val="28"/>
        </w:rPr>
        <w:t>»</w:t>
      </w:r>
    </w:p>
    <w:p w14:paraId="09EBD03A" w14:textId="328F1991" w:rsidR="008741B6" w:rsidRPr="003E74C0" w:rsidRDefault="0080349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FFB9" wp14:editId="1A6945A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E103" w14:textId="659420C2" w:rsidR="00311DAC" w:rsidRPr="00482A25" w:rsidRDefault="00B731F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2FFB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B2AE103" w14:textId="659420C2" w:rsidR="00311DAC" w:rsidRPr="00482A25" w:rsidRDefault="00B731F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2121" wp14:editId="6780E18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AC72" w14:textId="78475141" w:rsidR="00311DAC" w:rsidRPr="00482A25" w:rsidRDefault="00B731F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02.03.2026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2121" id="Text Box 53" o:spid="_x0000_s1027" type="#_x0000_t202" style="position:absolute;left:0;text-align:left;margin-left:138.9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E0AC72" w14:textId="78475141" w:rsidR="00311DAC" w:rsidRPr="00482A25" w:rsidRDefault="00B731F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02.03.2026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9D402" wp14:editId="1AC4697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7DB1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D402" id="Text Box 52" o:spid="_x0000_s1028" type="#_x0000_t202" style="position:absolute;left:0;text-align:left;margin-left:85.05pt;margin-top:760.35pt;width:266.4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FEE7DB1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9FEC74" w14:textId="3935B2AF" w:rsidR="00F62339" w:rsidRPr="00B1136C" w:rsidRDefault="00FB09B0" w:rsidP="00B731FB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37024D">
        <w:t xml:space="preserve"> 21</w:t>
      </w:r>
      <w:r w:rsidR="009462B8">
        <w:t xml:space="preserve"> </w:t>
      </w:r>
      <w:r w:rsidR="0037024D">
        <w:t>февраля</w:t>
      </w:r>
      <w:r w:rsidR="009462B8">
        <w:t xml:space="preserve"> </w:t>
      </w:r>
      <w:r w:rsidR="0037024D">
        <w:t>2026</w:t>
      </w:r>
      <w:r w:rsidR="008B4BB3">
        <w:t xml:space="preserve"> г.</w:t>
      </w:r>
      <w:r>
        <w:t xml:space="preserve"> состоялись </w:t>
      </w:r>
      <w:r w:rsidR="001C6707">
        <w:t xml:space="preserve">окружные </w:t>
      </w:r>
      <w:r>
        <w:t>соревнования</w:t>
      </w:r>
      <w:r w:rsidR="00E62E3C">
        <w:t xml:space="preserve"> «</w:t>
      </w:r>
      <w:r w:rsidR="0037024D">
        <w:t>Лыжная эстафета</w:t>
      </w:r>
      <w:r w:rsidR="00E62E3C">
        <w:t xml:space="preserve">» </w:t>
      </w:r>
      <w:r w:rsidR="0019496F">
        <w:t xml:space="preserve">среди обучающихся </w:t>
      </w:r>
      <w:r w:rsidR="0037024D">
        <w:t xml:space="preserve">1-4, </w:t>
      </w:r>
      <w:r w:rsidR="0019496F">
        <w:t>5-7</w:t>
      </w:r>
      <w:r w:rsidR="0037024D">
        <w:t>, 8-9</w:t>
      </w:r>
      <w:r>
        <w:t xml:space="preserve"> классов Еловского муниципального округа.</w:t>
      </w:r>
      <w:r w:rsidR="001C6707">
        <w:t xml:space="preserve"> На основании выше</w:t>
      </w:r>
      <w:r w:rsidR="004F6565">
        <w:t xml:space="preserve"> </w:t>
      </w:r>
      <w:r w:rsidR="001C6707">
        <w:t>изложенного</w:t>
      </w:r>
    </w:p>
    <w:p w14:paraId="303EFE80" w14:textId="77777777" w:rsidR="003E74C0" w:rsidRPr="008C2D10" w:rsidRDefault="003E74C0" w:rsidP="00B731FB">
      <w:pPr>
        <w:spacing w:line="360" w:lineRule="exact"/>
        <w:jc w:val="both"/>
      </w:pPr>
      <w:r w:rsidRPr="008C2D10">
        <w:tab/>
        <w:t>ПРИКАЗЫВАЮ:</w:t>
      </w:r>
    </w:p>
    <w:p w14:paraId="7BB63E9A" w14:textId="2EE0DA1D" w:rsidR="003E74C0" w:rsidRPr="008C2D10" w:rsidRDefault="003E74C0" w:rsidP="00B731FB">
      <w:pPr>
        <w:spacing w:line="36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1C6707">
        <w:t xml:space="preserve">окружных </w:t>
      </w:r>
      <w:r w:rsidR="00F62339">
        <w:t xml:space="preserve">соревнований </w:t>
      </w:r>
      <w:r w:rsidR="001C6707">
        <w:t>«</w:t>
      </w:r>
      <w:r w:rsidR="0037024D">
        <w:t>Лыжная эстафета</w:t>
      </w:r>
      <w:r w:rsidR="00E62E3C" w:rsidRPr="00E62E3C">
        <w:t>»</w:t>
      </w:r>
      <w:r w:rsidR="00E9149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198C8C70" w14:textId="77777777" w:rsidR="003E74C0" w:rsidRDefault="003E74C0" w:rsidP="00B731FB">
      <w:pPr>
        <w:spacing w:line="36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3FF46D25" w14:textId="77777777" w:rsidR="0007614C" w:rsidRDefault="003E74C0" w:rsidP="00B731FB">
      <w:pPr>
        <w:spacing w:line="360" w:lineRule="exact"/>
        <w:ind w:firstLine="708"/>
        <w:jc w:val="both"/>
        <w:rPr>
          <w:szCs w:val="28"/>
        </w:rPr>
      </w:pPr>
      <w:r>
        <w:t>3.</w:t>
      </w:r>
      <w:r w:rsidR="00832544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F0BF0B9" w14:textId="77777777" w:rsidR="00F62339" w:rsidRDefault="00FB09B0" w:rsidP="00B731FB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281E993D" w14:textId="77777777" w:rsidR="00F62339" w:rsidRDefault="00F62339" w:rsidP="00B731FB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8E97D32" w14:textId="17C28F91" w:rsidR="00B1136C" w:rsidRDefault="00B1136C" w:rsidP="00B731FB">
      <w:pPr>
        <w:spacing w:line="36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811B0E">
        <w:rPr>
          <w:szCs w:val="28"/>
        </w:rPr>
        <w:t xml:space="preserve">ного округа Пермского края от </w:t>
      </w:r>
      <w:r w:rsidR="0037024D">
        <w:rPr>
          <w:szCs w:val="28"/>
        </w:rPr>
        <w:t>16</w:t>
      </w:r>
      <w:r w:rsidR="004F6565">
        <w:rPr>
          <w:szCs w:val="28"/>
        </w:rPr>
        <w:t xml:space="preserve"> </w:t>
      </w:r>
      <w:r w:rsidR="0037024D">
        <w:rPr>
          <w:szCs w:val="28"/>
        </w:rPr>
        <w:t>февраля 2026 г. № 39</w:t>
      </w:r>
      <w:r>
        <w:rPr>
          <w:szCs w:val="28"/>
        </w:rPr>
        <w:t xml:space="preserve"> «О проведении окружных спортивных соревнований «</w:t>
      </w:r>
      <w:r w:rsidR="0037024D">
        <w:rPr>
          <w:szCs w:val="28"/>
        </w:rPr>
        <w:t>Лыжная эстафета</w:t>
      </w:r>
      <w:r>
        <w:rPr>
          <w:szCs w:val="28"/>
        </w:rPr>
        <w:t>» с контроля снять.</w:t>
      </w:r>
    </w:p>
    <w:p w14:paraId="7074BE4E" w14:textId="77777777" w:rsidR="0007614C" w:rsidRPr="0007614C" w:rsidRDefault="0007614C" w:rsidP="0007614C">
      <w:pPr>
        <w:jc w:val="both"/>
      </w:pPr>
    </w:p>
    <w:p w14:paraId="49B599B1" w14:textId="77777777" w:rsidR="0007614C" w:rsidRDefault="0007614C" w:rsidP="0007614C">
      <w:pPr>
        <w:jc w:val="both"/>
      </w:pPr>
    </w:p>
    <w:p w14:paraId="56D5EFBE" w14:textId="77777777" w:rsidR="00F62339" w:rsidRDefault="00F62339" w:rsidP="003E74C0">
      <w:pPr>
        <w:rPr>
          <w:szCs w:val="28"/>
        </w:rPr>
      </w:pPr>
    </w:p>
    <w:p w14:paraId="685B410F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0FDBD204" w14:textId="77777777" w:rsidR="00F62339" w:rsidRDefault="00F62339" w:rsidP="00F62339">
      <w:pPr>
        <w:rPr>
          <w:szCs w:val="28"/>
        </w:rPr>
      </w:pPr>
    </w:p>
    <w:p w14:paraId="7F1496B3" w14:textId="77777777" w:rsidR="00F62339" w:rsidRDefault="00F62339" w:rsidP="00F62339">
      <w:pPr>
        <w:rPr>
          <w:sz w:val="24"/>
          <w:szCs w:val="24"/>
        </w:rPr>
      </w:pPr>
    </w:p>
    <w:p w14:paraId="53E65A8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72B862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BC60D82" w14:textId="77777777" w:rsidR="00B1136C" w:rsidRDefault="00B1136C" w:rsidP="003E74C0">
      <w:pPr>
        <w:ind w:firstLine="6521"/>
        <w:rPr>
          <w:sz w:val="24"/>
          <w:szCs w:val="24"/>
        </w:rPr>
      </w:pPr>
    </w:p>
    <w:p w14:paraId="28012CCA" w14:textId="77777777" w:rsidR="00B1136C" w:rsidRDefault="00B1136C" w:rsidP="003E74C0">
      <w:pPr>
        <w:ind w:firstLine="6521"/>
        <w:rPr>
          <w:sz w:val="24"/>
          <w:szCs w:val="24"/>
        </w:rPr>
      </w:pPr>
    </w:p>
    <w:p w14:paraId="501FFE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6829C4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BB1A6F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395EDF25" w14:textId="77777777" w:rsidR="00B1136C" w:rsidRDefault="00B1136C" w:rsidP="003E74C0">
      <w:pPr>
        <w:ind w:firstLine="6521"/>
        <w:rPr>
          <w:sz w:val="24"/>
          <w:szCs w:val="24"/>
        </w:rPr>
      </w:pPr>
    </w:p>
    <w:p w14:paraId="43F48285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163FEEAD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 w:rsidR="00832544">
        <w:rPr>
          <w:szCs w:val="28"/>
        </w:rPr>
        <w:t xml:space="preserve"> </w:t>
      </w:r>
    </w:p>
    <w:p w14:paraId="2DB42BD4" w14:textId="77777777" w:rsidR="001C6707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4023AB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14:paraId="149311A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69196D6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0F8760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578895FE" w14:textId="46599B74" w:rsidR="003E74C0" w:rsidRPr="00832544" w:rsidRDefault="00832544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о</w:t>
      </w:r>
      <w:r w:rsidR="003E74C0" w:rsidRPr="00832544">
        <w:rPr>
          <w:szCs w:val="28"/>
        </w:rPr>
        <w:t>т</w:t>
      </w:r>
      <w:r w:rsidRPr="00832544">
        <w:rPr>
          <w:szCs w:val="28"/>
        </w:rPr>
        <w:t xml:space="preserve"> </w:t>
      </w:r>
      <w:r w:rsidR="00B731FB">
        <w:rPr>
          <w:szCs w:val="28"/>
        </w:rPr>
        <w:t>02.03.2026 № 46</w:t>
      </w:r>
    </w:p>
    <w:p w14:paraId="2DEF12AF" w14:textId="77777777" w:rsidR="003E74C0" w:rsidRDefault="003E74C0" w:rsidP="003E74C0">
      <w:pPr>
        <w:ind w:firstLine="6804"/>
        <w:rPr>
          <w:sz w:val="24"/>
          <w:szCs w:val="24"/>
        </w:rPr>
      </w:pPr>
    </w:p>
    <w:p w14:paraId="47AC7C25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3F23769A" w14:textId="43140963" w:rsidR="003E74C0" w:rsidRPr="00D13254" w:rsidRDefault="003E74C0" w:rsidP="00832544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 w:rsidR="00832544">
        <w:rPr>
          <w:b/>
        </w:rPr>
        <w:t>окружных соревнований</w:t>
      </w:r>
      <w:r w:rsidR="000769D7">
        <w:rPr>
          <w:b/>
        </w:rPr>
        <w:t xml:space="preserve"> </w:t>
      </w:r>
      <w:r w:rsidR="00832544">
        <w:rPr>
          <w:b/>
        </w:rPr>
        <w:t>«</w:t>
      </w:r>
      <w:r w:rsidR="0037024D">
        <w:rPr>
          <w:b/>
        </w:rPr>
        <w:t>Лыжная эстафета</w:t>
      </w:r>
      <w:r w:rsidR="00E62E3C" w:rsidRPr="00E62E3C">
        <w:rPr>
          <w:b/>
        </w:rPr>
        <w:t>»</w:t>
      </w:r>
    </w:p>
    <w:p w14:paraId="4E89BFA5" w14:textId="77777777" w:rsidR="003E74C0" w:rsidRDefault="003E74C0" w:rsidP="005B1622">
      <w:pPr>
        <w:jc w:val="both"/>
        <w:rPr>
          <w:sz w:val="24"/>
          <w:szCs w:val="24"/>
        </w:rPr>
      </w:pPr>
    </w:p>
    <w:p w14:paraId="158A04A5" w14:textId="76AD8A3A" w:rsidR="007F3076" w:rsidRDefault="003E74C0" w:rsidP="009462B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37024D">
        <w:rPr>
          <w:szCs w:val="28"/>
        </w:rPr>
        <w:t>ли участие 52 обучающихся из 4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832544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</w:t>
      </w:r>
      <w:r w:rsidR="00666FDF">
        <w:rPr>
          <w:szCs w:val="28"/>
        </w:rPr>
        <w:t>,</w:t>
      </w:r>
      <w:r w:rsidR="0037024D">
        <w:rPr>
          <w:szCs w:val="28"/>
        </w:rPr>
        <w:t xml:space="preserve"> Школы-сад №</w:t>
      </w:r>
      <w:r w:rsidR="00B731FB">
        <w:rPr>
          <w:szCs w:val="28"/>
        </w:rPr>
        <w:t xml:space="preserve"> </w:t>
      </w:r>
      <w:r w:rsidR="0037024D">
        <w:rPr>
          <w:szCs w:val="28"/>
        </w:rPr>
        <w:t>3,</w:t>
      </w:r>
      <w:r w:rsidR="004F6565">
        <w:rPr>
          <w:szCs w:val="28"/>
        </w:rPr>
        <w:t xml:space="preserve"> </w:t>
      </w:r>
      <w:r w:rsidR="009462B8">
        <w:rPr>
          <w:szCs w:val="28"/>
        </w:rPr>
        <w:t>с</w:t>
      </w:r>
      <w:r w:rsidR="00A66CDF">
        <w:rPr>
          <w:szCs w:val="28"/>
        </w:rPr>
        <w:t>о</w:t>
      </w:r>
      <w:r w:rsidR="007F3076" w:rsidRPr="007F3076">
        <w:rPr>
          <w:szCs w:val="28"/>
        </w:rPr>
        <w:t xml:space="preserve">ревнования </w:t>
      </w:r>
      <w:r w:rsidR="00A66CDF">
        <w:rPr>
          <w:szCs w:val="28"/>
        </w:rPr>
        <w:t>прошли на территории Еловской СОШ.</w:t>
      </w:r>
    </w:p>
    <w:p w14:paraId="596F317D" w14:textId="5C3A77C2" w:rsidR="00690E9F" w:rsidRPr="0037024D" w:rsidRDefault="007F3076" w:rsidP="0037024D">
      <w:pPr>
        <w:pStyle w:val="1"/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Итоги командного первенства</w:t>
      </w:r>
      <w:r w:rsidR="0037024D">
        <w:rPr>
          <w:szCs w:val="28"/>
        </w:rPr>
        <w:t xml:space="preserve"> среди 1-4</w:t>
      </w:r>
      <w:r w:rsidR="00690E9F">
        <w:rPr>
          <w:szCs w:val="28"/>
        </w:rPr>
        <w:t xml:space="preserve"> классов</w:t>
      </w:r>
      <w:r w:rsidR="00E20ED3">
        <w:rPr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66CDF" w:rsidRPr="009D4701" w14:paraId="6D4E1ED4" w14:textId="77777777" w:rsidTr="009D4701">
        <w:tc>
          <w:tcPr>
            <w:tcW w:w="5211" w:type="dxa"/>
          </w:tcPr>
          <w:p w14:paraId="33A9432B" w14:textId="77777777" w:rsidR="00A66CDF" w:rsidRPr="009D4701" w:rsidRDefault="009D4701" w:rsidP="009D47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7F82A2FB" w14:textId="6CEC27D0" w:rsidR="00A66CDF" w:rsidRPr="009D4701" w:rsidRDefault="00690E9F" w:rsidP="00C078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время</w:t>
            </w:r>
          </w:p>
        </w:tc>
        <w:tc>
          <w:tcPr>
            <w:tcW w:w="2375" w:type="dxa"/>
          </w:tcPr>
          <w:p w14:paraId="51B379A2" w14:textId="77777777" w:rsidR="00A66CDF" w:rsidRPr="009D4701" w:rsidRDefault="00A66CDF" w:rsidP="00C0782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7D2343" w:rsidRPr="009D4701" w14:paraId="1714DE5F" w14:textId="77777777" w:rsidTr="009D4701">
        <w:tc>
          <w:tcPr>
            <w:tcW w:w="5211" w:type="dxa"/>
            <w:vAlign w:val="bottom"/>
          </w:tcPr>
          <w:p w14:paraId="6901A931" w14:textId="4C8489E2" w:rsidR="007D2343" w:rsidRPr="009D4701" w:rsidRDefault="0037024D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</w:t>
            </w:r>
            <w:r w:rsidR="00F45D97">
              <w:rPr>
                <w:color w:val="000000"/>
                <w:szCs w:val="28"/>
              </w:rPr>
              <w:t>)</w:t>
            </w:r>
          </w:p>
        </w:tc>
        <w:tc>
          <w:tcPr>
            <w:tcW w:w="1985" w:type="dxa"/>
            <w:vAlign w:val="bottom"/>
          </w:tcPr>
          <w:p w14:paraId="7FC4B881" w14:textId="1096038F" w:rsidR="007D2343" w:rsidRPr="009D4701" w:rsidRDefault="0037024D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42:53</w:t>
            </w:r>
          </w:p>
        </w:tc>
        <w:tc>
          <w:tcPr>
            <w:tcW w:w="2375" w:type="dxa"/>
            <w:vAlign w:val="bottom"/>
          </w:tcPr>
          <w:p w14:paraId="38E728CC" w14:textId="77777777" w:rsidR="007D2343" w:rsidRPr="009462B8" w:rsidRDefault="009462B8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7D2343" w:rsidRPr="009D4701" w14:paraId="3183F2D1" w14:textId="77777777" w:rsidTr="009D4701">
        <w:tc>
          <w:tcPr>
            <w:tcW w:w="5211" w:type="dxa"/>
            <w:vAlign w:val="bottom"/>
          </w:tcPr>
          <w:p w14:paraId="16A3A833" w14:textId="60C6995A" w:rsidR="007D2343" w:rsidRPr="009D4701" w:rsidRDefault="0037024D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1F785D28" w14:textId="1E8A963F" w:rsidR="007D2343" w:rsidRPr="009D4701" w:rsidRDefault="0037024D" w:rsidP="009462B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44:38</w:t>
            </w:r>
          </w:p>
        </w:tc>
        <w:tc>
          <w:tcPr>
            <w:tcW w:w="2375" w:type="dxa"/>
            <w:vAlign w:val="bottom"/>
          </w:tcPr>
          <w:p w14:paraId="679A9CF3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7D2343" w:rsidRPr="009D4701" w14:paraId="7405B279" w14:textId="77777777" w:rsidTr="009D4701">
        <w:tc>
          <w:tcPr>
            <w:tcW w:w="5211" w:type="dxa"/>
            <w:vAlign w:val="bottom"/>
          </w:tcPr>
          <w:p w14:paraId="2E06FBEA" w14:textId="7C3BD726" w:rsidR="007D2343" w:rsidRPr="009D4701" w:rsidRDefault="0037024D" w:rsidP="0037024D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5CFB1E7E" w14:textId="0044EA25" w:rsidR="007D2343" w:rsidRPr="009D4701" w:rsidRDefault="0037024D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46:42</w:t>
            </w:r>
          </w:p>
        </w:tc>
        <w:tc>
          <w:tcPr>
            <w:tcW w:w="2375" w:type="dxa"/>
            <w:vAlign w:val="bottom"/>
          </w:tcPr>
          <w:p w14:paraId="28CDA37D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0A6933" w:rsidRPr="009D4701" w14:paraId="2BBB45A0" w14:textId="77777777" w:rsidTr="009D4701">
        <w:tc>
          <w:tcPr>
            <w:tcW w:w="5211" w:type="dxa"/>
            <w:vAlign w:val="bottom"/>
          </w:tcPr>
          <w:p w14:paraId="1B288351" w14:textId="5A418474" w:rsidR="000A6933" w:rsidRPr="009D4701" w:rsidRDefault="00A13D20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7C427C49" w14:textId="2D2D1B51" w:rsidR="000A6933" w:rsidRPr="009D4701" w:rsidRDefault="00A13D2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53:12</w:t>
            </w:r>
          </w:p>
        </w:tc>
        <w:tc>
          <w:tcPr>
            <w:tcW w:w="2375" w:type="dxa"/>
            <w:vAlign w:val="bottom"/>
          </w:tcPr>
          <w:p w14:paraId="1DA706C4" w14:textId="40D2ACDE" w:rsidR="000A6933" w:rsidRPr="00690E9F" w:rsidRDefault="008943E0" w:rsidP="007D2343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7D2343" w:rsidRPr="009D4701" w14:paraId="4AA93BCB" w14:textId="77777777" w:rsidTr="009D4701">
        <w:tc>
          <w:tcPr>
            <w:tcW w:w="5211" w:type="dxa"/>
            <w:vAlign w:val="bottom"/>
          </w:tcPr>
          <w:p w14:paraId="199CB16A" w14:textId="6D36D80A" w:rsidR="007D2343" w:rsidRPr="009D4701" w:rsidRDefault="009462B8" w:rsidP="00A13D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r w:rsidR="00A13D20">
              <w:rPr>
                <w:color w:val="000000"/>
                <w:szCs w:val="28"/>
              </w:rPr>
              <w:t>Школа-сад №</w:t>
            </w:r>
            <w:r w:rsidR="00B731FB">
              <w:rPr>
                <w:color w:val="000000"/>
                <w:szCs w:val="28"/>
              </w:rPr>
              <w:t xml:space="preserve"> </w:t>
            </w:r>
            <w:r w:rsidR="00A13D20">
              <w:rPr>
                <w:color w:val="000000"/>
                <w:szCs w:val="28"/>
              </w:rPr>
              <w:t>3 с.</w:t>
            </w:r>
            <w:r w:rsidR="00B731FB">
              <w:rPr>
                <w:color w:val="000000"/>
                <w:szCs w:val="28"/>
              </w:rPr>
              <w:t xml:space="preserve"> </w:t>
            </w:r>
            <w:r w:rsidR="00A13D20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2B4EE0E3" w14:textId="3E6E392F" w:rsidR="007D2343" w:rsidRPr="009D4701" w:rsidRDefault="00A13D2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54:40</w:t>
            </w:r>
          </w:p>
        </w:tc>
        <w:tc>
          <w:tcPr>
            <w:tcW w:w="2375" w:type="dxa"/>
            <w:vAlign w:val="bottom"/>
          </w:tcPr>
          <w:p w14:paraId="0C1632D8" w14:textId="1720CEEB" w:rsidR="007D2343" w:rsidRPr="009D4701" w:rsidRDefault="008943E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</w:tbl>
    <w:p w14:paraId="16C2506E" w14:textId="77777777" w:rsidR="000670B7" w:rsidRDefault="000670B7" w:rsidP="000670B7">
      <w:pPr>
        <w:pStyle w:val="1"/>
        <w:spacing w:line="320" w:lineRule="exact"/>
        <w:jc w:val="both"/>
        <w:rPr>
          <w:color w:val="000000"/>
          <w:szCs w:val="28"/>
        </w:rPr>
      </w:pPr>
    </w:p>
    <w:p w14:paraId="0DE7DFB9" w14:textId="47A0DDA8" w:rsidR="006D0989" w:rsidRPr="000670B7" w:rsidRDefault="00A13D20" w:rsidP="00CA5BD4">
      <w:pPr>
        <w:pStyle w:val="1"/>
        <w:spacing w:line="320" w:lineRule="exact"/>
        <w:rPr>
          <w:b/>
          <w:color w:val="000000"/>
          <w:szCs w:val="28"/>
        </w:rPr>
      </w:pPr>
      <w:r>
        <w:rPr>
          <w:b/>
          <w:color w:val="000000"/>
          <w:szCs w:val="28"/>
        </w:rPr>
        <w:t>5-7 класс: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13D20" w:rsidRPr="009D4701" w14:paraId="35963541" w14:textId="77777777" w:rsidTr="004E3262">
        <w:tc>
          <w:tcPr>
            <w:tcW w:w="5211" w:type="dxa"/>
          </w:tcPr>
          <w:p w14:paraId="45C929C8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5154A955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время</w:t>
            </w:r>
          </w:p>
        </w:tc>
        <w:tc>
          <w:tcPr>
            <w:tcW w:w="2375" w:type="dxa"/>
          </w:tcPr>
          <w:p w14:paraId="37F10D41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A13D20" w:rsidRPr="009D4701" w14:paraId="1CD94675" w14:textId="77777777" w:rsidTr="004E3262">
        <w:tc>
          <w:tcPr>
            <w:tcW w:w="5211" w:type="dxa"/>
            <w:vAlign w:val="bottom"/>
          </w:tcPr>
          <w:p w14:paraId="5E85D2C2" w14:textId="77777777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4EF335A4" w14:textId="578F9936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46:42</w:t>
            </w:r>
          </w:p>
        </w:tc>
        <w:tc>
          <w:tcPr>
            <w:tcW w:w="2375" w:type="dxa"/>
            <w:vAlign w:val="bottom"/>
          </w:tcPr>
          <w:p w14:paraId="635DB442" w14:textId="77777777" w:rsidR="00A13D20" w:rsidRPr="009462B8" w:rsidRDefault="00A13D20" w:rsidP="004E326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A13D20" w:rsidRPr="009D4701" w14:paraId="6E0F64C3" w14:textId="77777777" w:rsidTr="004E3262">
        <w:tc>
          <w:tcPr>
            <w:tcW w:w="5211" w:type="dxa"/>
            <w:vAlign w:val="bottom"/>
          </w:tcPr>
          <w:p w14:paraId="5670C15B" w14:textId="0929687D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3EB6AB82" w14:textId="24181380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49:53</w:t>
            </w:r>
          </w:p>
        </w:tc>
        <w:tc>
          <w:tcPr>
            <w:tcW w:w="2375" w:type="dxa"/>
            <w:vAlign w:val="bottom"/>
          </w:tcPr>
          <w:p w14:paraId="00DE5FD7" w14:textId="77777777" w:rsidR="00A13D20" w:rsidRPr="009462B8" w:rsidRDefault="00A13D20" w:rsidP="004E3262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A13D20" w:rsidRPr="009D4701" w14:paraId="25DF710F" w14:textId="77777777" w:rsidTr="004E3262">
        <w:tc>
          <w:tcPr>
            <w:tcW w:w="5211" w:type="dxa"/>
            <w:vAlign w:val="bottom"/>
          </w:tcPr>
          <w:p w14:paraId="5F998CBE" w14:textId="08A8BC9E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20B93CCD" w14:textId="169D71AB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54:57</w:t>
            </w:r>
          </w:p>
        </w:tc>
        <w:tc>
          <w:tcPr>
            <w:tcW w:w="2375" w:type="dxa"/>
            <w:vAlign w:val="bottom"/>
          </w:tcPr>
          <w:p w14:paraId="7D5E4DE6" w14:textId="77777777" w:rsidR="00A13D20" w:rsidRPr="009462B8" w:rsidRDefault="00A13D20" w:rsidP="004E3262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A13D20" w:rsidRPr="009D4701" w14:paraId="392D18C3" w14:textId="77777777" w:rsidTr="004E3262">
        <w:tc>
          <w:tcPr>
            <w:tcW w:w="5211" w:type="dxa"/>
            <w:vAlign w:val="bottom"/>
          </w:tcPr>
          <w:p w14:paraId="080113B6" w14:textId="3CED8D77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2C5DD6A1" w14:textId="2934F258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55:04</w:t>
            </w:r>
          </w:p>
        </w:tc>
        <w:tc>
          <w:tcPr>
            <w:tcW w:w="2375" w:type="dxa"/>
            <w:vAlign w:val="bottom"/>
          </w:tcPr>
          <w:p w14:paraId="26FFAA18" w14:textId="77777777" w:rsidR="00A13D20" w:rsidRPr="00690E9F" w:rsidRDefault="00A13D20" w:rsidP="004E3262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</w:tbl>
    <w:p w14:paraId="137E7634" w14:textId="77777777" w:rsidR="006D0989" w:rsidRPr="00CF3D0C" w:rsidRDefault="006D0989" w:rsidP="00CA5BD4">
      <w:pPr>
        <w:pStyle w:val="1"/>
        <w:spacing w:line="320" w:lineRule="exact"/>
        <w:rPr>
          <w:szCs w:val="28"/>
        </w:rPr>
      </w:pPr>
    </w:p>
    <w:p w14:paraId="59153A60" w14:textId="23A000A9" w:rsidR="006D0989" w:rsidRDefault="00A13D20" w:rsidP="00CA5BD4">
      <w:pPr>
        <w:pStyle w:val="1"/>
        <w:spacing w:line="320" w:lineRule="exact"/>
        <w:rPr>
          <w:b/>
          <w:szCs w:val="28"/>
        </w:rPr>
      </w:pPr>
      <w:r>
        <w:rPr>
          <w:b/>
          <w:szCs w:val="28"/>
        </w:rPr>
        <w:t>8-9 класс: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13D20" w:rsidRPr="009D4701" w14:paraId="2A1EDCCB" w14:textId="77777777" w:rsidTr="004E3262">
        <w:tc>
          <w:tcPr>
            <w:tcW w:w="5211" w:type="dxa"/>
          </w:tcPr>
          <w:p w14:paraId="3E4A9D9E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4F8D8333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время</w:t>
            </w:r>
          </w:p>
        </w:tc>
        <w:tc>
          <w:tcPr>
            <w:tcW w:w="2375" w:type="dxa"/>
          </w:tcPr>
          <w:p w14:paraId="02EF1C57" w14:textId="77777777" w:rsidR="00A13D20" w:rsidRPr="009D4701" w:rsidRDefault="00A13D20" w:rsidP="004E3262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A13D20" w:rsidRPr="009D4701" w14:paraId="17DF0FC3" w14:textId="77777777" w:rsidTr="004E3262">
        <w:tc>
          <w:tcPr>
            <w:tcW w:w="5211" w:type="dxa"/>
            <w:vAlign w:val="bottom"/>
          </w:tcPr>
          <w:p w14:paraId="7D093182" w14:textId="39597E74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64BD504B" w14:textId="253E9267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41:55</w:t>
            </w:r>
          </w:p>
        </w:tc>
        <w:tc>
          <w:tcPr>
            <w:tcW w:w="2375" w:type="dxa"/>
            <w:vAlign w:val="bottom"/>
          </w:tcPr>
          <w:p w14:paraId="4DBE480E" w14:textId="77777777" w:rsidR="00A13D20" w:rsidRPr="009462B8" w:rsidRDefault="00A13D20" w:rsidP="004E3262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A13D20" w:rsidRPr="009D4701" w14:paraId="11D14B35" w14:textId="77777777" w:rsidTr="00A13D20">
        <w:trPr>
          <w:trHeight w:val="130"/>
        </w:trPr>
        <w:tc>
          <w:tcPr>
            <w:tcW w:w="5211" w:type="dxa"/>
            <w:vAlign w:val="bottom"/>
          </w:tcPr>
          <w:p w14:paraId="636C7B0A" w14:textId="79E2B166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53B9083F" w14:textId="6A75FA92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47:52</w:t>
            </w:r>
          </w:p>
        </w:tc>
        <w:tc>
          <w:tcPr>
            <w:tcW w:w="2375" w:type="dxa"/>
            <w:vAlign w:val="bottom"/>
          </w:tcPr>
          <w:p w14:paraId="7C7E3C03" w14:textId="77777777" w:rsidR="00A13D20" w:rsidRPr="009462B8" w:rsidRDefault="00A13D20" w:rsidP="004E3262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A13D20" w:rsidRPr="009D4701" w14:paraId="17FE8C15" w14:textId="77777777" w:rsidTr="004E3262">
        <w:tc>
          <w:tcPr>
            <w:tcW w:w="5211" w:type="dxa"/>
            <w:vAlign w:val="bottom"/>
          </w:tcPr>
          <w:p w14:paraId="253EFD82" w14:textId="04311034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7C90221D" w14:textId="3FDEC1AA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48:10</w:t>
            </w:r>
          </w:p>
        </w:tc>
        <w:tc>
          <w:tcPr>
            <w:tcW w:w="2375" w:type="dxa"/>
            <w:vAlign w:val="bottom"/>
          </w:tcPr>
          <w:p w14:paraId="4079B416" w14:textId="77777777" w:rsidR="00A13D20" w:rsidRPr="009462B8" w:rsidRDefault="00A13D20" w:rsidP="004E3262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A13D20" w:rsidRPr="009D4701" w14:paraId="0490C5AB" w14:textId="77777777" w:rsidTr="004E3262">
        <w:tc>
          <w:tcPr>
            <w:tcW w:w="5211" w:type="dxa"/>
            <w:vAlign w:val="bottom"/>
          </w:tcPr>
          <w:p w14:paraId="1B50BE2C" w14:textId="2407485C" w:rsidR="00A13D20" w:rsidRPr="009D4701" w:rsidRDefault="00A13D20" w:rsidP="004E326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039C6ED6" w14:textId="1F8A0BD8" w:rsidR="00A13D20" w:rsidRPr="009D4701" w:rsidRDefault="00A13D20" w:rsidP="004E326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48:55</w:t>
            </w:r>
          </w:p>
        </w:tc>
        <w:tc>
          <w:tcPr>
            <w:tcW w:w="2375" w:type="dxa"/>
            <w:vAlign w:val="bottom"/>
          </w:tcPr>
          <w:p w14:paraId="2354BAD8" w14:textId="77777777" w:rsidR="00A13D20" w:rsidRPr="00690E9F" w:rsidRDefault="00A13D20" w:rsidP="004E3262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</w:tbl>
    <w:p w14:paraId="1E6D67D1" w14:textId="77777777" w:rsidR="006D0989" w:rsidRPr="006D0989" w:rsidRDefault="006D0989" w:rsidP="00CA5BD4">
      <w:pPr>
        <w:pStyle w:val="1"/>
        <w:spacing w:line="320" w:lineRule="exact"/>
        <w:rPr>
          <w:b/>
          <w:szCs w:val="28"/>
        </w:rPr>
      </w:pPr>
    </w:p>
    <w:p w14:paraId="424D8691" w14:textId="77777777" w:rsidR="00FB5168" w:rsidRDefault="00FB5168" w:rsidP="001918C9">
      <w:pPr>
        <w:pStyle w:val="1"/>
        <w:rPr>
          <w:b/>
          <w:szCs w:val="28"/>
        </w:rPr>
      </w:pPr>
    </w:p>
    <w:p w14:paraId="148FA5C9" w14:textId="77777777" w:rsidR="00200118" w:rsidRDefault="00200118" w:rsidP="001918C9">
      <w:pPr>
        <w:pStyle w:val="1"/>
        <w:rPr>
          <w:b/>
          <w:szCs w:val="28"/>
        </w:rPr>
      </w:pPr>
    </w:p>
    <w:p w14:paraId="01EC2C22" w14:textId="77777777" w:rsidR="00200118" w:rsidRPr="00200118" w:rsidRDefault="00200118" w:rsidP="001918C9">
      <w:pPr>
        <w:pStyle w:val="1"/>
        <w:rPr>
          <w:b/>
          <w:szCs w:val="28"/>
        </w:rPr>
      </w:pPr>
    </w:p>
    <w:p w14:paraId="2BF84682" w14:textId="77777777" w:rsidR="001918C9" w:rsidRPr="001918C9" w:rsidRDefault="001918C9" w:rsidP="001918C9">
      <w:pPr>
        <w:pStyle w:val="1"/>
        <w:rPr>
          <w:szCs w:val="28"/>
        </w:rPr>
      </w:pPr>
    </w:p>
    <w:p w14:paraId="6EB5B61A" w14:textId="77777777" w:rsidR="001918C9" w:rsidRPr="007F3076" w:rsidRDefault="001918C9" w:rsidP="007F3076">
      <w:pPr>
        <w:pStyle w:val="1"/>
        <w:rPr>
          <w:szCs w:val="28"/>
        </w:rPr>
      </w:pPr>
    </w:p>
    <w:p w14:paraId="4C17EB38" w14:textId="77777777" w:rsidR="007F3076" w:rsidRPr="007F3076" w:rsidRDefault="007F3076" w:rsidP="007F3076">
      <w:pPr>
        <w:pStyle w:val="1"/>
        <w:rPr>
          <w:szCs w:val="28"/>
        </w:rPr>
      </w:pPr>
    </w:p>
    <w:p w14:paraId="4CA7B336" w14:textId="77777777"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D745" w14:textId="77777777" w:rsidR="00AE0FE4" w:rsidRDefault="00AE0FE4">
      <w:r>
        <w:separator/>
      </w:r>
    </w:p>
  </w:endnote>
  <w:endnote w:type="continuationSeparator" w:id="0">
    <w:p w14:paraId="7EE2AE80" w14:textId="77777777" w:rsidR="00AE0FE4" w:rsidRDefault="00AE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85D4" w14:textId="77777777" w:rsidR="00AE0FE4" w:rsidRDefault="00AE0FE4">
      <w:r>
        <w:separator/>
      </w:r>
    </w:p>
  </w:footnote>
  <w:footnote w:type="continuationSeparator" w:id="0">
    <w:p w14:paraId="7EF814DC" w14:textId="77777777" w:rsidR="00AE0FE4" w:rsidRDefault="00AE0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513E8"/>
    <w:rsid w:val="00064595"/>
    <w:rsid w:val="00066153"/>
    <w:rsid w:val="000670B7"/>
    <w:rsid w:val="0007614C"/>
    <w:rsid w:val="000769D7"/>
    <w:rsid w:val="0008131C"/>
    <w:rsid w:val="000841E8"/>
    <w:rsid w:val="00097994"/>
    <w:rsid w:val="000A6933"/>
    <w:rsid w:val="000C1C94"/>
    <w:rsid w:val="000C2D90"/>
    <w:rsid w:val="000E5ED7"/>
    <w:rsid w:val="000F69FA"/>
    <w:rsid w:val="001243AD"/>
    <w:rsid w:val="00143108"/>
    <w:rsid w:val="00153143"/>
    <w:rsid w:val="001655F6"/>
    <w:rsid w:val="001918C9"/>
    <w:rsid w:val="0019496F"/>
    <w:rsid w:val="001A3497"/>
    <w:rsid w:val="001A3FAB"/>
    <w:rsid w:val="001B2E61"/>
    <w:rsid w:val="001C1706"/>
    <w:rsid w:val="001C6707"/>
    <w:rsid w:val="001D7C3A"/>
    <w:rsid w:val="00200118"/>
    <w:rsid w:val="00234A27"/>
    <w:rsid w:val="002802BE"/>
    <w:rsid w:val="0028544C"/>
    <w:rsid w:val="002A775F"/>
    <w:rsid w:val="002B0D11"/>
    <w:rsid w:val="002B276F"/>
    <w:rsid w:val="002B2B25"/>
    <w:rsid w:val="00311DAC"/>
    <w:rsid w:val="0036013B"/>
    <w:rsid w:val="0037024D"/>
    <w:rsid w:val="00393F32"/>
    <w:rsid w:val="003A5C85"/>
    <w:rsid w:val="003C6286"/>
    <w:rsid w:val="003E2999"/>
    <w:rsid w:val="003E74C0"/>
    <w:rsid w:val="00435A5F"/>
    <w:rsid w:val="0047083E"/>
    <w:rsid w:val="00482A25"/>
    <w:rsid w:val="004F1EC5"/>
    <w:rsid w:val="004F6565"/>
    <w:rsid w:val="004F6BB4"/>
    <w:rsid w:val="0053218D"/>
    <w:rsid w:val="00565797"/>
    <w:rsid w:val="005840C7"/>
    <w:rsid w:val="00594609"/>
    <w:rsid w:val="005955BE"/>
    <w:rsid w:val="005B1622"/>
    <w:rsid w:val="005F3D5F"/>
    <w:rsid w:val="00621051"/>
    <w:rsid w:val="00621951"/>
    <w:rsid w:val="00652029"/>
    <w:rsid w:val="00655734"/>
    <w:rsid w:val="00666FDF"/>
    <w:rsid w:val="00690E9F"/>
    <w:rsid w:val="006C784D"/>
    <w:rsid w:val="006D0989"/>
    <w:rsid w:val="006F205D"/>
    <w:rsid w:val="006F2B94"/>
    <w:rsid w:val="006F5238"/>
    <w:rsid w:val="006F676D"/>
    <w:rsid w:val="00713B9E"/>
    <w:rsid w:val="00715A69"/>
    <w:rsid w:val="007512B5"/>
    <w:rsid w:val="0076000A"/>
    <w:rsid w:val="0077417C"/>
    <w:rsid w:val="00787BAF"/>
    <w:rsid w:val="007C6228"/>
    <w:rsid w:val="007D2343"/>
    <w:rsid w:val="007F3076"/>
    <w:rsid w:val="00801990"/>
    <w:rsid w:val="00803499"/>
    <w:rsid w:val="00803877"/>
    <w:rsid w:val="00811B0E"/>
    <w:rsid w:val="00823D82"/>
    <w:rsid w:val="00832544"/>
    <w:rsid w:val="0084082B"/>
    <w:rsid w:val="008741B6"/>
    <w:rsid w:val="008773E8"/>
    <w:rsid w:val="008936EC"/>
    <w:rsid w:val="008943E0"/>
    <w:rsid w:val="008B4BB3"/>
    <w:rsid w:val="008F656A"/>
    <w:rsid w:val="008F68CB"/>
    <w:rsid w:val="009462B8"/>
    <w:rsid w:val="00980DA3"/>
    <w:rsid w:val="00987AC4"/>
    <w:rsid w:val="009C011A"/>
    <w:rsid w:val="009D4701"/>
    <w:rsid w:val="009E402D"/>
    <w:rsid w:val="00A002F4"/>
    <w:rsid w:val="00A13D20"/>
    <w:rsid w:val="00A16F73"/>
    <w:rsid w:val="00A442D4"/>
    <w:rsid w:val="00A62C53"/>
    <w:rsid w:val="00A66CDF"/>
    <w:rsid w:val="00A701BA"/>
    <w:rsid w:val="00A80098"/>
    <w:rsid w:val="00AA27AB"/>
    <w:rsid w:val="00AB57B0"/>
    <w:rsid w:val="00AC3CF7"/>
    <w:rsid w:val="00AE0B25"/>
    <w:rsid w:val="00AE0FE4"/>
    <w:rsid w:val="00B01DB0"/>
    <w:rsid w:val="00B1136C"/>
    <w:rsid w:val="00B432A6"/>
    <w:rsid w:val="00B45AC5"/>
    <w:rsid w:val="00B552EF"/>
    <w:rsid w:val="00B731FB"/>
    <w:rsid w:val="00B83480"/>
    <w:rsid w:val="00B921B5"/>
    <w:rsid w:val="00B976A5"/>
    <w:rsid w:val="00BA7929"/>
    <w:rsid w:val="00BB3A56"/>
    <w:rsid w:val="00BE7E42"/>
    <w:rsid w:val="00C00892"/>
    <w:rsid w:val="00C17F88"/>
    <w:rsid w:val="00C30466"/>
    <w:rsid w:val="00C573FF"/>
    <w:rsid w:val="00CA5BD4"/>
    <w:rsid w:val="00CD6CE7"/>
    <w:rsid w:val="00CE3394"/>
    <w:rsid w:val="00CF3D0C"/>
    <w:rsid w:val="00D110A1"/>
    <w:rsid w:val="00D13245"/>
    <w:rsid w:val="00D22A62"/>
    <w:rsid w:val="00D67B2D"/>
    <w:rsid w:val="00D76D8E"/>
    <w:rsid w:val="00D80A3C"/>
    <w:rsid w:val="00D857BE"/>
    <w:rsid w:val="00DB1F92"/>
    <w:rsid w:val="00DF3619"/>
    <w:rsid w:val="00E02D06"/>
    <w:rsid w:val="00E04C3B"/>
    <w:rsid w:val="00E20ED3"/>
    <w:rsid w:val="00E55B37"/>
    <w:rsid w:val="00E5740E"/>
    <w:rsid w:val="00E62E3C"/>
    <w:rsid w:val="00E71C35"/>
    <w:rsid w:val="00E9149A"/>
    <w:rsid w:val="00EA62C4"/>
    <w:rsid w:val="00EB750E"/>
    <w:rsid w:val="00F13A31"/>
    <w:rsid w:val="00F17738"/>
    <w:rsid w:val="00F223FA"/>
    <w:rsid w:val="00F22F1F"/>
    <w:rsid w:val="00F26CC2"/>
    <w:rsid w:val="00F31ED4"/>
    <w:rsid w:val="00F369F8"/>
    <w:rsid w:val="00F45D97"/>
    <w:rsid w:val="00F57B0E"/>
    <w:rsid w:val="00F62339"/>
    <w:rsid w:val="00F6686C"/>
    <w:rsid w:val="00F71435"/>
    <w:rsid w:val="00F9097E"/>
    <w:rsid w:val="00F96AAE"/>
    <w:rsid w:val="00FB09B0"/>
    <w:rsid w:val="00FB5168"/>
    <w:rsid w:val="00FD46CC"/>
    <w:rsid w:val="00FD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6435D"/>
  <w15:docId w15:val="{24628A31-D11B-475F-8E36-1293C9A7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6CB4-8275-4FD6-9089-16D5EE16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2026-03-02T07:12:00Z</cp:lastPrinted>
  <dcterms:created xsi:type="dcterms:W3CDTF">2026-03-02T07:12:00Z</dcterms:created>
  <dcterms:modified xsi:type="dcterms:W3CDTF">2026-03-02T07:12:00Z</dcterms:modified>
</cp:coreProperties>
</file>