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63A2" w14:textId="77777777" w:rsidR="005A5435" w:rsidRPr="005A5435" w:rsidRDefault="006F3B22" w:rsidP="005A5435">
      <w:pPr>
        <w:pStyle w:val="ad"/>
        <w:tabs>
          <w:tab w:val="left" w:pos="1095"/>
        </w:tabs>
        <w:spacing w:line="240" w:lineRule="exact"/>
        <w:rPr>
          <w:b/>
        </w:rPr>
      </w:pPr>
      <w:r>
        <w:rPr>
          <w:b/>
          <w:noProof/>
        </w:rPr>
        <mc:AlternateContent>
          <mc:Choice Requires="wps">
            <w:drawing>
              <wp:anchor distT="0" distB="0" distL="114300" distR="114300" simplePos="0" relativeHeight="251659264" behindDoc="0" locked="0" layoutInCell="1" allowOverlap="1" wp14:anchorId="268340B4" wp14:editId="14560A04">
                <wp:simplePos x="0" y="0"/>
                <wp:positionH relativeFrom="page">
                  <wp:posOffset>5490845</wp:posOffset>
                </wp:positionH>
                <wp:positionV relativeFrom="page">
                  <wp:posOffset>2275205</wp:posOffset>
                </wp:positionV>
                <wp:extent cx="1278255" cy="274320"/>
                <wp:effectExtent l="0" t="0" r="0" b="0"/>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C14F" w14:textId="2CF95301" w:rsidR="00311DAC" w:rsidRPr="00482A25" w:rsidRDefault="006E332C" w:rsidP="00311DAC">
                            <w:pPr>
                              <w:pStyle w:val="a8"/>
                              <w:rPr>
                                <w:szCs w:val="28"/>
                                <w:lang w:val="ru-RU"/>
                              </w:rPr>
                            </w:pPr>
                            <w:r>
                              <w:rPr>
                                <w:szCs w:val="28"/>
                                <w:lang w:val="ru-RU"/>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340B4" id="_x0000_t202" coordsize="21600,21600" o:spt="202" path="m,l,21600r21600,l21600,xe">
                <v:stroke joinstyle="miter"/>
                <v:path gradientshapeok="t" o:connecttype="rect"/>
              </v:shapetype>
              <v:shape id="Text Box 54" o:spid="_x0000_s1026" type="#_x0000_t202" style="position:absolute;margin-left:432.35pt;margin-top:179.15pt;width:100.65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" filled="f" stroked="f">
                <v:textbox inset="0,0,0,0">
                  <w:txbxContent>
                    <w:p w14:paraId="64CCC14F" w14:textId="2CF95301" w:rsidR="00311DAC" w:rsidRPr="00482A25" w:rsidRDefault="006E332C" w:rsidP="00311DAC">
                      <w:pPr>
                        <w:pStyle w:val="a8"/>
                        <w:rPr>
                          <w:szCs w:val="28"/>
                          <w:lang w:val="ru-RU"/>
                        </w:rPr>
                      </w:pPr>
                      <w:r>
                        <w:rPr>
                          <w:szCs w:val="28"/>
                          <w:lang w:val="ru-RU"/>
                        </w:rPr>
                        <w:t>17</w:t>
                      </w:r>
                    </w:p>
                  </w:txbxContent>
                </v:textbox>
                <w10:wrap anchorx="page" anchory="page"/>
              </v:shape>
            </w:pict>
          </mc:Fallback>
        </mc:AlternateContent>
      </w:r>
      <w:r>
        <w:rPr>
          <w:b/>
          <w:noProof/>
        </w:rPr>
        <mc:AlternateContent>
          <mc:Choice Requires="wps">
            <w:drawing>
              <wp:anchor distT="0" distB="0" distL="114300" distR="114300" simplePos="0" relativeHeight="251658240" behindDoc="0" locked="0" layoutInCell="1" allowOverlap="1" wp14:anchorId="43CB0003" wp14:editId="5DCC54A5">
                <wp:simplePos x="0" y="0"/>
                <wp:positionH relativeFrom="page">
                  <wp:posOffset>1764030</wp:posOffset>
                </wp:positionH>
                <wp:positionV relativeFrom="page">
                  <wp:posOffset>2275205</wp:posOffset>
                </wp:positionV>
                <wp:extent cx="1278255" cy="274320"/>
                <wp:effectExtent l="0" t="0" r="0" b="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2144" w14:textId="0780CD77" w:rsidR="00311DAC" w:rsidRPr="00482A25" w:rsidRDefault="00873F4D" w:rsidP="00311DAC">
                            <w:pPr>
                              <w:pStyle w:val="a8"/>
                              <w:rPr>
                                <w:szCs w:val="28"/>
                                <w:lang w:val="ru-RU"/>
                              </w:rPr>
                            </w:pPr>
                            <w:r>
                              <w:rPr>
                                <w:szCs w:val="28"/>
                                <w:lang w:val="ru-RU"/>
                              </w:rPr>
                              <w:t>2</w:t>
                            </w:r>
                            <w:r w:rsidR="00FC7DEF">
                              <w:rPr>
                                <w:szCs w:val="28"/>
                                <w:lang w:val="ru-RU"/>
                              </w:rPr>
                              <w:t>8</w:t>
                            </w:r>
                            <w:r w:rsidR="005A5435">
                              <w:rPr>
                                <w:szCs w:val="28"/>
                                <w:lang w:val="ru-RU"/>
                              </w:rPr>
                              <w:t>.01.202</w:t>
                            </w:r>
                            <w:r w:rsidR="00B655D9">
                              <w:rPr>
                                <w:szCs w:val="28"/>
                                <w:lang w:val="ru-RU"/>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0003" id="Text Box 53" o:spid="_x0000_s1027" type="#_x0000_t202" style="position:absolute;margin-left:138.9pt;margin-top:179.15pt;width:100.65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" filled="f" stroked="f">
                <v:textbox inset="0,0,0,0">
                  <w:txbxContent>
                    <w:p w14:paraId="6D852144" w14:textId="0780CD77" w:rsidR="00311DAC" w:rsidRPr="00482A25" w:rsidRDefault="00873F4D" w:rsidP="00311DAC">
                      <w:pPr>
                        <w:pStyle w:val="a8"/>
                        <w:rPr>
                          <w:szCs w:val="28"/>
                          <w:lang w:val="ru-RU"/>
                        </w:rPr>
                      </w:pPr>
                      <w:r>
                        <w:rPr>
                          <w:szCs w:val="28"/>
                          <w:lang w:val="ru-RU"/>
                        </w:rPr>
                        <w:t>2</w:t>
                      </w:r>
                      <w:r w:rsidR="00FC7DEF">
                        <w:rPr>
                          <w:szCs w:val="28"/>
                          <w:lang w:val="ru-RU"/>
                        </w:rPr>
                        <w:t>8</w:t>
                      </w:r>
                      <w:r w:rsidR="005A5435">
                        <w:rPr>
                          <w:szCs w:val="28"/>
                          <w:lang w:val="ru-RU"/>
                        </w:rPr>
                        <w:t>.01.202</w:t>
                      </w:r>
                      <w:r w:rsidR="00B655D9">
                        <w:rPr>
                          <w:szCs w:val="28"/>
                          <w:lang w:val="ru-RU"/>
                        </w:rPr>
                        <w:t>6</w:t>
                      </w:r>
                    </w:p>
                  </w:txbxContent>
                </v:textbox>
                <w10:wrap anchorx="page" anchory="page"/>
              </v:shape>
            </w:pict>
          </mc:Fallback>
        </mc:AlternateContent>
      </w:r>
      <w:r w:rsidR="00F6686C" w:rsidRPr="00923A95">
        <w:rPr>
          <w:b/>
          <w:noProof/>
        </w:rPr>
        <w:drawing>
          <wp:anchor distT="0" distB="0" distL="114300" distR="114300" simplePos="0" relativeHeight="251656192" behindDoc="0" locked="0" layoutInCell="1" allowOverlap="1" wp14:anchorId="02D82AD1" wp14:editId="39EF447B">
            <wp:simplePos x="0" y="0"/>
            <wp:positionH relativeFrom="page">
              <wp:posOffset>1080135</wp:posOffset>
            </wp:positionH>
            <wp:positionV relativeFrom="page">
              <wp:posOffset>230505</wp:posOffset>
            </wp:positionV>
            <wp:extent cx="5673090" cy="2743200"/>
            <wp:effectExtent l="19050" t="0" r="3810" b="0"/>
            <wp:wrapTopAndBottom/>
            <wp:docPr id="56"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7" cstate="print"/>
                    <a:srcRect/>
                    <a:stretch>
                      <a:fillRect/>
                    </a:stretch>
                  </pic:blipFill>
                  <pic:spPr bwMode="auto">
                    <a:xfrm>
                      <a:off x="0" y="0"/>
                      <a:ext cx="5673090" cy="2743200"/>
                    </a:xfrm>
                    <a:prstGeom prst="rect">
                      <a:avLst/>
                    </a:prstGeom>
                    <a:noFill/>
                    <a:ln w="9525">
                      <a:noFill/>
                      <a:miter lim="800000"/>
                      <a:headEnd/>
                      <a:tailEnd/>
                    </a:ln>
                  </pic:spPr>
                </pic:pic>
              </a:graphicData>
            </a:graphic>
          </wp:anchor>
        </w:drawing>
      </w:r>
      <w:r w:rsidR="003314AD">
        <w:rPr>
          <w:b/>
        </w:rPr>
        <w:t xml:space="preserve">О </w:t>
      </w:r>
      <w:r w:rsidR="005A5435" w:rsidRPr="005A5435">
        <w:rPr>
          <w:b/>
        </w:rPr>
        <w:t>проведении муниципального</w:t>
      </w:r>
    </w:p>
    <w:p w14:paraId="3EC9EE2E" w14:textId="77777777" w:rsidR="005A5435" w:rsidRPr="005A5435" w:rsidRDefault="005A5435" w:rsidP="005A5435">
      <w:pPr>
        <w:pStyle w:val="ad"/>
        <w:tabs>
          <w:tab w:val="left" w:pos="1095"/>
        </w:tabs>
        <w:spacing w:line="240" w:lineRule="exact"/>
        <w:rPr>
          <w:b/>
        </w:rPr>
      </w:pPr>
      <w:r w:rsidRPr="005A5435">
        <w:rPr>
          <w:b/>
        </w:rPr>
        <w:t>конкурса учебно-исследовательских,</w:t>
      </w:r>
    </w:p>
    <w:p w14:paraId="63C33A9E" w14:textId="77777777" w:rsidR="005A5435" w:rsidRPr="005A5435" w:rsidRDefault="005A5435" w:rsidP="005A5435">
      <w:pPr>
        <w:pStyle w:val="ad"/>
        <w:tabs>
          <w:tab w:val="left" w:pos="1095"/>
        </w:tabs>
        <w:spacing w:line="240" w:lineRule="exact"/>
        <w:rPr>
          <w:b/>
        </w:rPr>
      </w:pPr>
      <w:r w:rsidRPr="005A5435">
        <w:rPr>
          <w:b/>
        </w:rPr>
        <w:t>проектных и поисково-краеведческих</w:t>
      </w:r>
    </w:p>
    <w:p w14:paraId="45865E6D" w14:textId="32B08291" w:rsidR="001916E2" w:rsidRDefault="005A5435" w:rsidP="00873F4D">
      <w:pPr>
        <w:pStyle w:val="ad"/>
        <w:tabs>
          <w:tab w:val="left" w:pos="1095"/>
        </w:tabs>
        <w:spacing w:line="240" w:lineRule="exact"/>
        <w:rPr>
          <w:b/>
        </w:rPr>
      </w:pPr>
      <w:r w:rsidRPr="005A5435">
        <w:rPr>
          <w:b/>
        </w:rPr>
        <w:t xml:space="preserve">работ обучающихся, посвященного </w:t>
      </w:r>
    </w:p>
    <w:p w14:paraId="45DB15B3" w14:textId="4EE14DDE" w:rsidR="00497161" w:rsidRDefault="001916E2" w:rsidP="00873F4D">
      <w:pPr>
        <w:pStyle w:val="ad"/>
        <w:tabs>
          <w:tab w:val="left" w:pos="1095"/>
        </w:tabs>
        <w:spacing w:line="240" w:lineRule="exact"/>
        <w:rPr>
          <w:szCs w:val="28"/>
        </w:rPr>
      </w:pPr>
      <w:r>
        <w:rPr>
          <w:b/>
        </w:rPr>
        <w:t>Г</w:t>
      </w:r>
      <w:r w:rsidR="00873F4D" w:rsidRPr="00873F4D">
        <w:rPr>
          <w:b/>
        </w:rPr>
        <w:t>од</w:t>
      </w:r>
      <w:r w:rsidR="00873F4D">
        <w:rPr>
          <w:b/>
        </w:rPr>
        <w:t>у</w:t>
      </w:r>
      <w:r w:rsidR="00873F4D" w:rsidRPr="00873F4D">
        <w:rPr>
          <w:b/>
        </w:rPr>
        <w:t xml:space="preserve"> единства народов России</w:t>
      </w:r>
      <w:r w:rsidR="00873F4D" w:rsidRPr="00873F4D">
        <w:rPr>
          <w:b/>
        </w:rPr>
        <w:object w:dxaOrig="9668" w:dyaOrig="15214" w14:anchorId="6F5E0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59.75pt" o:ole="">
            <v:imagedata r:id="rId8" o:title=""/>
          </v:shape>
          <o:OLEObject Type="Embed" ProgID="Word.Document.12" ShapeID="_x0000_i1025" DrawAspect="Content" ObjectID="_1831123000" r:id="rId9">
            <o:FieldCodes>\s</o:FieldCodes>
          </o:OLEObject>
        </w:object>
      </w:r>
    </w:p>
    <w:p w14:paraId="00DC52F7" w14:textId="77777777" w:rsidR="005A5435" w:rsidRPr="005A5435" w:rsidRDefault="003314AD" w:rsidP="005A5435">
      <w:pPr>
        <w:spacing w:line="360" w:lineRule="exact"/>
        <w:jc w:val="both"/>
        <w:rPr>
          <w:szCs w:val="28"/>
        </w:rPr>
      </w:pPr>
      <w:r w:rsidRPr="003314AD">
        <w:rPr>
          <w:szCs w:val="28"/>
        </w:rPr>
        <w:tab/>
      </w:r>
      <w:r w:rsidR="005A5435">
        <w:rPr>
          <w:szCs w:val="28"/>
        </w:rPr>
        <w:t>С</w:t>
      </w:r>
      <w:r w:rsidR="005A5435" w:rsidRPr="005A5435">
        <w:rPr>
          <w:szCs w:val="28"/>
        </w:rPr>
        <w:t xml:space="preserve"> целью создания условий для выявления и поддержки способных детей, развития их интеллектуально-творческого потенциала</w:t>
      </w:r>
    </w:p>
    <w:p w14:paraId="1F678687" w14:textId="77777777" w:rsidR="005A5435" w:rsidRPr="005A5435" w:rsidRDefault="005A5435" w:rsidP="005A5435">
      <w:pPr>
        <w:spacing w:line="360" w:lineRule="exact"/>
        <w:jc w:val="both"/>
        <w:rPr>
          <w:szCs w:val="28"/>
        </w:rPr>
      </w:pPr>
      <w:r w:rsidRPr="005A5435">
        <w:rPr>
          <w:szCs w:val="28"/>
        </w:rPr>
        <w:tab/>
        <w:t>ПРИКАЗЫВАЮ:</w:t>
      </w:r>
    </w:p>
    <w:p w14:paraId="61A0B6BE" w14:textId="671CDA4D" w:rsidR="005A5435" w:rsidRPr="005A5435" w:rsidRDefault="005A5435" w:rsidP="005A5435">
      <w:pPr>
        <w:spacing w:line="360" w:lineRule="exact"/>
        <w:jc w:val="both"/>
        <w:rPr>
          <w:szCs w:val="28"/>
        </w:rPr>
      </w:pPr>
      <w:r w:rsidRPr="005A5435">
        <w:rPr>
          <w:szCs w:val="28"/>
        </w:rPr>
        <w:tab/>
        <w:t xml:space="preserve">1. Провести в период </w:t>
      </w:r>
      <w:r w:rsidRPr="005A5435">
        <w:rPr>
          <w:b/>
          <w:szCs w:val="28"/>
        </w:rPr>
        <w:t xml:space="preserve">с </w:t>
      </w:r>
      <w:r w:rsidR="00F04486">
        <w:rPr>
          <w:b/>
          <w:szCs w:val="28"/>
        </w:rPr>
        <w:t>2</w:t>
      </w:r>
      <w:r w:rsidRPr="005A5435">
        <w:rPr>
          <w:b/>
          <w:szCs w:val="28"/>
        </w:rPr>
        <w:t xml:space="preserve"> по 2</w:t>
      </w:r>
      <w:r w:rsidR="00F04486">
        <w:rPr>
          <w:b/>
          <w:szCs w:val="28"/>
        </w:rPr>
        <w:t>3</w:t>
      </w:r>
      <w:r w:rsidRPr="005A5435">
        <w:rPr>
          <w:b/>
          <w:szCs w:val="28"/>
        </w:rPr>
        <w:t xml:space="preserve"> марта 202</w:t>
      </w:r>
      <w:r w:rsidR="00F04486">
        <w:rPr>
          <w:b/>
          <w:szCs w:val="28"/>
        </w:rPr>
        <w:t>6</w:t>
      </w:r>
      <w:r w:rsidRPr="005A5435">
        <w:rPr>
          <w:b/>
          <w:szCs w:val="28"/>
        </w:rPr>
        <w:t xml:space="preserve"> г</w:t>
      </w:r>
      <w:r w:rsidRPr="005A5435">
        <w:rPr>
          <w:szCs w:val="28"/>
        </w:rPr>
        <w:t>. муниципальный конкурс учебно-исследовательских, проектных и поисково-краеведческих работ обучающихся, посвященный Год</w:t>
      </w:r>
      <w:r w:rsidR="00B9223B">
        <w:rPr>
          <w:szCs w:val="28"/>
        </w:rPr>
        <w:t xml:space="preserve">у </w:t>
      </w:r>
      <w:r w:rsidR="00F04486" w:rsidRPr="00F04486">
        <w:rPr>
          <w:szCs w:val="28"/>
        </w:rPr>
        <w:t xml:space="preserve">единства народов России </w:t>
      </w:r>
      <w:r w:rsidRPr="005A5435">
        <w:rPr>
          <w:szCs w:val="28"/>
        </w:rPr>
        <w:t>на базе МБУ ДО «Центр детского творчества с. Елово» в очном формате.</w:t>
      </w:r>
    </w:p>
    <w:p w14:paraId="6D8F8A39" w14:textId="77777777" w:rsidR="005A5435" w:rsidRPr="005A5435" w:rsidRDefault="005A5435" w:rsidP="005A5435">
      <w:pPr>
        <w:tabs>
          <w:tab w:val="left" w:pos="1134"/>
        </w:tabs>
        <w:spacing w:line="360" w:lineRule="exact"/>
        <w:ind w:firstLine="708"/>
        <w:jc w:val="both"/>
        <w:rPr>
          <w:szCs w:val="28"/>
        </w:rPr>
      </w:pPr>
      <w:r w:rsidRPr="005A5435">
        <w:rPr>
          <w:szCs w:val="28"/>
        </w:rPr>
        <w:t xml:space="preserve">2. Утвердить прилагаемое Положение о проведении Конкурса (Приложение). </w:t>
      </w:r>
    </w:p>
    <w:p w14:paraId="36B6A425" w14:textId="77777777" w:rsidR="005A5435" w:rsidRPr="005A5435" w:rsidRDefault="005A5435" w:rsidP="005A5435">
      <w:pPr>
        <w:spacing w:line="360" w:lineRule="exact"/>
        <w:ind w:firstLine="708"/>
        <w:jc w:val="both"/>
        <w:rPr>
          <w:szCs w:val="28"/>
        </w:rPr>
      </w:pPr>
      <w:r w:rsidRPr="005A5435">
        <w:rPr>
          <w:szCs w:val="28"/>
        </w:rPr>
        <w:t>3. Руководителям образовательных учреждений:</w:t>
      </w:r>
    </w:p>
    <w:p w14:paraId="17C3E79A" w14:textId="1EDB44BD" w:rsidR="005A5435" w:rsidRPr="005A5435" w:rsidRDefault="005A5435" w:rsidP="005A5435">
      <w:pPr>
        <w:spacing w:line="360" w:lineRule="exact"/>
        <w:ind w:firstLine="708"/>
        <w:jc w:val="both"/>
        <w:rPr>
          <w:szCs w:val="28"/>
        </w:rPr>
      </w:pPr>
      <w:r w:rsidRPr="005A5435">
        <w:rPr>
          <w:szCs w:val="28"/>
        </w:rPr>
        <w:t xml:space="preserve">- направить заявки, тезисы и работы обучающихся для участия в конкурсе в соответствии с Положением </w:t>
      </w:r>
      <w:r w:rsidRPr="005A5435">
        <w:rPr>
          <w:b/>
          <w:szCs w:val="28"/>
        </w:rPr>
        <w:t xml:space="preserve">до </w:t>
      </w:r>
      <w:r w:rsidR="00FF67DB">
        <w:rPr>
          <w:b/>
          <w:szCs w:val="28"/>
        </w:rPr>
        <w:t>2</w:t>
      </w:r>
      <w:r w:rsidRPr="005A5435">
        <w:rPr>
          <w:b/>
          <w:szCs w:val="28"/>
        </w:rPr>
        <w:t xml:space="preserve"> марта 202</w:t>
      </w:r>
      <w:r w:rsidR="00FF67DB">
        <w:rPr>
          <w:b/>
          <w:szCs w:val="28"/>
        </w:rPr>
        <w:t>6</w:t>
      </w:r>
      <w:r w:rsidRPr="005A5435">
        <w:rPr>
          <w:b/>
          <w:szCs w:val="28"/>
        </w:rPr>
        <w:t xml:space="preserve"> г.</w:t>
      </w:r>
      <w:r w:rsidRPr="005A5435">
        <w:rPr>
          <w:szCs w:val="28"/>
        </w:rPr>
        <w:t xml:space="preserve"> в оргкомитет на электронный адрес: </w:t>
      </w:r>
      <w:hyperlink r:id="rId10" w:history="1">
        <w:r w:rsidRPr="005A5435">
          <w:rPr>
            <w:color w:val="0000FF" w:themeColor="hyperlink"/>
            <w:szCs w:val="28"/>
          </w:rPr>
          <w:t>cdt-elovo@yandex.ru</w:t>
        </w:r>
      </w:hyperlink>
      <w:r w:rsidR="00A23EE7">
        <w:rPr>
          <w:color w:val="0000FF" w:themeColor="hyperlink"/>
          <w:szCs w:val="28"/>
        </w:rPr>
        <w:t xml:space="preserve"> </w:t>
      </w:r>
      <w:r w:rsidRPr="005A5435">
        <w:rPr>
          <w:szCs w:val="28"/>
        </w:rPr>
        <w:t>(МБУ ДО «ЦДТ с. Елово»);</w:t>
      </w:r>
    </w:p>
    <w:p w14:paraId="5198AF59" w14:textId="77777777" w:rsidR="005A5435" w:rsidRPr="005A5435" w:rsidRDefault="005A5435" w:rsidP="005A5435">
      <w:pPr>
        <w:spacing w:line="360" w:lineRule="exact"/>
        <w:ind w:firstLine="708"/>
        <w:jc w:val="both"/>
        <w:rPr>
          <w:szCs w:val="28"/>
        </w:rPr>
      </w:pPr>
      <w:r w:rsidRPr="005A5435">
        <w:rPr>
          <w:szCs w:val="28"/>
        </w:rPr>
        <w:t>- обеспечить участие обучающихся в конкурсе и оценку работ членами жюри.</w:t>
      </w:r>
    </w:p>
    <w:p w14:paraId="698BD035" w14:textId="77777777" w:rsidR="005A5435" w:rsidRPr="005A5435" w:rsidRDefault="005A5435" w:rsidP="005A5435">
      <w:pPr>
        <w:spacing w:line="360" w:lineRule="exact"/>
        <w:jc w:val="both"/>
        <w:rPr>
          <w:szCs w:val="28"/>
        </w:rPr>
      </w:pPr>
      <w:r w:rsidRPr="005A5435">
        <w:rPr>
          <w:szCs w:val="28"/>
        </w:rPr>
        <w:tab/>
        <w:t>4. Контроль исполнения приказа возложить на Носкову Е.А., директора МБУ ДО «ЦДТ с. Елово».</w:t>
      </w:r>
    </w:p>
    <w:p w14:paraId="33BF6A28" w14:textId="77777777" w:rsidR="001C02AD" w:rsidRDefault="001C02AD" w:rsidP="005A5435">
      <w:pPr>
        <w:spacing w:line="360" w:lineRule="exact"/>
        <w:contextualSpacing/>
        <w:jc w:val="both"/>
        <w:rPr>
          <w:szCs w:val="28"/>
        </w:rPr>
      </w:pPr>
    </w:p>
    <w:p w14:paraId="51583F65" w14:textId="77777777" w:rsidR="00F15A0F" w:rsidRDefault="00F15A0F" w:rsidP="0052081E">
      <w:pPr>
        <w:contextualSpacing/>
        <w:jc w:val="both"/>
        <w:rPr>
          <w:szCs w:val="28"/>
        </w:rPr>
      </w:pPr>
    </w:p>
    <w:p w14:paraId="4184EEBE" w14:textId="77777777" w:rsidR="00F15A0F" w:rsidRDefault="00F15A0F" w:rsidP="0052081E">
      <w:pPr>
        <w:contextualSpacing/>
        <w:jc w:val="both"/>
        <w:rPr>
          <w:szCs w:val="28"/>
        </w:rPr>
      </w:pPr>
    </w:p>
    <w:p w14:paraId="23C7BBD4" w14:textId="3121C7AE" w:rsidR="004B2B8F" w:rsidRDefault="00BC7B32" w:rsidP="0052081E">
      <w:pPr>
        <w:contextualSpacing/>
        <w:jc w:val="both"/>
        <w:rPr>
          <w:szCs w:val="28"/>
        </w:rPr>
      </w:pPr>
      <w:r w:rsidRPr="00BC7B32">
        <w:rPr>
          <w:szCs w:val="28"/>
        </w:rPr>
        <w:t xml:space="preserve">Заведующий                                                                                </w:t>
      </w:r>
      <w:r>
        <w:rPr>
          <w:szCs w:val="28"/>
        </w:rPr>
        <w:t xml:space="preserve">     </w:t>
      </w:r>
      <w:r w:rsidRPr="00BC7B32">
        <w:rPr>
          <w:szCs w:val="28"/>
        </w:rPr>
        <w:t xml:space="preserve"> В.Н. Пономарева</w:t>
      </w:r>
    </w:p>
    <w:p w14:paraId="407D6E76" w14:textId="77777777" w:rsidR="005A5435" w:rsidRDefault="005A5435" w:rsidP="0052081E">
      <w:pPr>
        <w:contextualSpacing/>
        <w:jc w:val="both"/>
        <w:rPr>
          <w:szCs w:val="28"/>
        </w:rPr>
      </w:pPr>
    </w:p>
    <w:p w14:paraId="2703726B" w14:textId="77777777" w:rsidR="005A5435" w:rsidRDefault="005A5435" w:rsidP="0052081E">
      <w:pPr>
        <w:contextualSpacing/>
        <w:jc w:val="both"/>
        <w:rPr>
          <w:szCs w:val="28"/>
        </w:rPr>
      </w:pPr>
    </w:p>
    <w:p w14:paraId="4A494CA3" w14:textId="77777777" w:rsidR="005A5435" w:rsidRDefault="005A5435" w:rsidP="0052081E">
      <w:pPr>
        <w:contextualSpacing/>
        <w:jc w:val="both"/>
        <w:rPr>
          <w:szCs w:val="28"/>
        </w:rPr>
      </w:pPr>
    </w:p>
    <w:p w14:paraId="790DD3EA" w14:textId="77777777" w:rsidR="005A5435" w:rsidRDefault="005A5435" w:rsidP="0052081E">
      <w:pPr>
        <w:contextualSpacing/>
        <w:jc w:val="both"/>
        <w:rPr>
          <w:szCs w:val="28"/>
        </w:rPr>
      </w:pPr>
    </w:p>
    <w:p w14:paraId="5CE8D509" w14:textId="77777777" w:rsidR="00FF67DB" w:rsidRDefault="00FF67DB" w:rsidP="0052081E">
      <w:pPr>
        <w:contextualSpacing/>
        <w:jc w:val="both"/>
        <w:rPr>
          <w:szCs w:val="28"/>
        </w:rPr>
      </w:pPr>
    </w:p>
    <w:p w14:paraId="6B4193F5" w14:textId="77777777" w:rsidR="00FF67DB" w:rsidRDefault="00FF67DB" w:rsidP="0052081E">
      <w:pPr>
        <w:contextualSpacing/>
        <w:jc w:val="both"/>
        <w:rPr>
          <w:szCs w:val="28"/>
        </w:rPr>
      </w:pPr>
    </w:p>
    <w:p w14:paraId="2287BBE2" w14:textId="77777777" w:rsidR="005A5435" w:rsidRPr="005A5435" w:rsidRDefault="005A5435" w:rsidP="005A5435">
      <w:pPr>
        <w:spacing w:line="240" w:lineRule="exact"/>
        <w:ind w:firstLine="6237"/>
        <w:contextualSpacing/>
        <w:jc w:val="both"/>
        <w:rPr>
          <w:szCs w:val="28"/>
        </w:rPr>
      </w:pPr>
      <w:r w:rsidRPr="005A5435">
        <w:rPr>
          <w:szCs w:val="28"/>
        </w:rPr>
        <w:lastRenderedPageBreak/>
        <w:t>УТВЕРЖДЕНО</w:t>
      </w:r>
    </w:p>
    <w:p w14:paraId="4C3F9AF4" w14:textId="77777777" w:rsidR="005A5435" w:rsidRDefault="005A5435" w:rsidP="005A5435">
      <w:pPr>
        <w:spacing w:line="240" w:lineRule="exact"/>
        <w:ind w:firstLine="6237"/>
        <w:contextualSpacing/>
        <w:jc w:val="both"/>
        <w:rPr>
          <w:szCs w:val="28"/>
        </w:rPr>
      </w:pPr>
      <w:r w:rsidRPr="005A5435">
        <w:rPr>
          <w:szCs w:val="28"/>
        </w:rPr>
        <w:t xml:space="preserve">приказом </w:t>
      </w:r>
    </w:p>
    <w:p w14:paraId="3F2851EA" w14:textId="77777777" w:rsidR="005A5435" w:rsidRPr="005A5435" w:rsidRDefault="005A5435" w:rsidP="005A5435">
      <w:pPr>
        <w:spacing w:line="240" w:lineRule="exact"/>
        <w:ind w:firstLine="6237"/>
        <w:contextualSpacing/>
        <w:jc w:val="both"/>
        <w:rPr>
          <w:szCs w:val="28"/>
        </w:rPr>
      </w:pPr>
      <w:r>
        <w:rPr>
          <w:szCs w:val="28"/>
        </w:rPr>
        <w:t>О</w:t>
      </w:r>
      <w:r w:rsidRPr="005A5435">
        <w:rPr>
          <w:szCs w:val="28"/>
        </w:rPr>
        <w:t>тдела образования</w:t>
      </w:r>
    </w:p>
    <w:p w14:paraId="08DB5E98" w14:textId="77777777" w:rsidR="005A5435" w:rsidRPr="005A5435" w:rsidRDefault="005A5435" w:rsidP="005A5435">
      <w:pPr>
        <w:spacing w:line="240" w:lineRule="exact"/>
        <w:ind w:firstLine="6237"/>
        <w:contextualSpacing/>
        <w:jc w:val="both"/>
        <w:rPr>
          <w:szCs w:val="28"/>
        </w:rPr>
      </w:pPr>
      <w:r w:rsidRPr="005A5435">
        <w:rPr>
          <w:szCs w:val="28"/>
        </w:rPr>
        <w:t>администрации Еловского</w:t>
      </w:r>
    </w:p>
    <w:p w14:paraId="62C8A5DD" w14:textId="77777777" w:rsidR="005A5435" w:rsidRPr="005A5435" w:rsidRDefault="005A5435" w:rsidP="005A5435">
      <w:pPr>
        <w:spacing w:line="240" w:lineRule="exact"/>
        <w:ind w:firstLine="6237"/>
        <w:contextualSpacing/>
        <w:jc w:val="both"/>
        <w:rPr>
          <w:szCs w:val="28"/>
        </w:rPr>
      </w:pPr>
      <w:r w:rsidRPr="005A5435">
        <w:rPr>
          <w:szCs w:val="28"/>
        </w:rPr>
        <w:t xml:space="preserve">муниципального округа </w:t>
      </w:r>
    </w:p>
    <w:p w14:paraId="468FF56A" w14:textId="77777777" w:rsidR="005A5435" w:rsidRPr="005A5435" w:rsidRDefault="005A5435" w:rsidP="005A5435">
      <w:pPr>
        <w:spacing w:line="240" w:lineRule="exact"/>
        <w:ind w:firstLine="6237"/>
        <w:contextualSpacing/>
        <w:jc w:val="both"/>
        <w:rPr>
          <w:szCs w:val="28"/>
        </w:rPr>
      </w:pPr>
      <w:r w:rsidRPr="005A5435">
        <w:rPr>
          <w:szCs w:val="28"/>
        </w:rPr>
        <w:t>Пермского края</w:t>
      </w:r>
    </w:p>
    <w:p w14:paraId="1BC6AD17" w14:textId="238796B0" w:rsidR="005A5435" w:rsidRPr="005A5435" w:rsidRDefault="00FF67DB" w:rsidP="005A5435">
      <w:pPr>
        <w:spacing w:line="240" w:lineRule="exact"/>
        <w:ind w:firstLine="6237"/>
        <w:contextualSpacing/>
        <w:jc w:val="both"/>
        <w:rPr>
          <w:szCs w:val="28"/>
        </w:rPr>
      </w:pPr>
      <w:r>
        <w:rPr>
          <w:szCs w:val="28"/>
        </w:rPr>
        <w:t>о</w:t>
      </w:r>
      <w:r w:rsidR="00831314">
        <w:rPr>
          <w:szCs w:val="28"/>
        </w:rPr>
        <w:t>т</w:t>
      </w:r>
      <w:r>
        <w:rPr>
          <w:szCs w:val="28"/>
        </w:rPr>
        <w:t xml:space="preserve"> </w:t>
      </w:r>
      <w:r w:rsidR="00250569">
        <w:rPr>
          <w:szCs w:val="28"/>
        </w:rPr>
        <w:t>28</w:t>
      </w:r>
      <w:r w:rsidR="005A5435">
        <w:rPr>
          <w:szCs w:val="28"/>
        </w:rPr>
        <w:t>.01.202</w:t>
      </w:r>
      <w:r w:rsidR="00250569">
        <w:rPr>
          <w:szCs w:val="28"/>
        </w:rPr>
        <w:t>6</w:t>
      </w:r>
      <w:r w:rsidR="005A5435">
        <w:rPr>
          <w:szCs w:val="28"/>
        </w:rPr>
        <w:t xml:space="preserve"> </w:t>
      </w:r>
      <w:r w:rsidR="005A5435" w:rsidRPr="005A5435">
        <w:rPr>
          <w:szCs w:val="28"/>
        </w:rPr>
        <w:t xml:space="preserve">№ </w:t>
      </w:r>
      <w:r w:rsidR="00250569">
        <w:rPr>
          <w:szCs w:val="28"/>
        </w:rPr>
        <w:t>17</w:t>
      </w:r>
    </w:p>
    <w:p w14:paraId="2FEB0D12" w14:textId="77777777" w:rsidR="005A5435" w:rsidRPr="005A5435" w:rsidRDefault="005A5435" w:rsidP="005A5435">
      <w:pPr>
        <w:contextualSpacing/>
        <w:jc w:val="both"/>
        <w:rPr>
          <w:szCs w:val="28"/>
        </w:rPr>
      </w:pPr>
      <w:r w:rsidRPr="005A5435">
        <w:rPr>
          <w:szCs w:val="28"/>
        </w:rPr>
        <w:tab/>
      </w:r>
    </w:p>
    <w:p w14:paraId="67612A7A" w14:textId="77777777" w:rsidR="005A5435" w:rsidRPr="005A5435" w:rsidRDefault="005A5435" w:rsidP="005A5435">
      <w:pPr>
        <w:spacing w:line="240" w:lineRule="exact"/>
        <w:contextualSpacing/>
        <w:jc w:val="center"/>
        <w:rPr>
          <w:b/>
          <w:szCs w:val="28"/>
        </w:rPr>
      </w:pPr>
      <w:r w:rsidRPr="005A5435">
        <w:rPr>
          <w:b/>
          <w:szCs w:val="28"/>
        </w:rPr>
        <w:t>ПОЛОЖЕНИЕ</w:t>
      </w:r>
    </w:p>
    <w:p w14:paraId="15A77A57" w14:textId="77777777" w:rsidR="005A5435" w:rsidRPr="005A5435" w:rsidRDefault="005A5435" w:rsidP="005A5435">
      <w:pPr>
        <w:spacing w:line="240" w:lineRule="exact"/>
        <w:contextualSpacing/>
        <w:jc w:val="center"/>
        <w:rPr>
          <w:b/>
          <w:szCs w:val="28"/>
        </w:rPr>
      </w:pPr>
      <w:r w:rsidRPr="005A5435">
        <w:rPr>
          <w:b/>
          <w:szCs w:val="28"/>
        </w:rPr>
        <w:t>о проведении муниципального конкурса учебно-исследовательских, проектных и поисково-краеведческих работ обучающихся,</w:t>
      </w:r>
    </w:p>
    <w:p w14:paraId="550D2449" w14:textId="7CACB17E" w:rsidR="005A5435" w:rsidRPr="005A5435" w:rsidRDefault="005A5435" w:rsidP="005A5435">
      <w:pPr>
        <w:spacing w:line="240" w:lineRule="exact"/>
        <w:contextualSpacing/>
        <w:jc w:val="center"/>
        <w:rPr>
          <w:b/>
          <w:szCs w:val="28"/>
        </w:rPr>
      </w:pPr>
      <w:r w:rsidRPr="005A5435">
        <w:rPr>
          <w:b/>
          <w:szCs w:val="28"/>
        </w:rPr>
        <w:t xml:space="preserve">посвященного </w:t>
      </w:r>
      <w:r w:rsidR="00831314" w:rsidRPr="00831314">
        <w:rPr>
          <w:b/>
          <w:szCs w:val="28"/>
        </w:rPr>
        <w:t xml:space="preserve">Году </w:t>
      </w:r>
      <w:r w:rsidR="00FF67DB" w:rsidRPr="00FF67DB">
        <w:rPr>
          <w:b/>
          <w:szCs w:val="28"/>
        </w:rPr>
        <w:t>единства народов России</w:t>
      </w:r>
    </w:p>
    <w:p w14:paraId="7435E5B3" w14:textId="77777777" w:rsidR="005A5435" w:rsidRPr="005A5435" w:rsidRDefault="005A5435" w:rsidP="005A5435">
      <w:pPr>
        <w:spacing w:line="240" w:lineRule="exact"/>
        <w:contextualSpacing/>
        <w:jc w:val="center"/>
        <w:rPr>
          <w:b/>
          <w:szCs w:val="28"/>
        </w:rPr>
      </w:pPr>
    </w:p>
    <w:p w14:paraId="52B9F46B" w14:textId="77777777" w:rsidR="005A5435" w:rsidRPr="005A5435" w:rsidRDefault="005A5435" w:rsidP="00E05F8B">
      <w:pPr>
        <w:spacing w:line="320" w:lineRule="exact"/>
        <w:contextualSpacing/>
        <w:jc w:val="both"/>
        <w:rPr>
          <w:szCs w:val="28"/>
        </w:rPr>
      </w:pPr>
      <w:r w:rsidRPr="005A5435">
        <w:rPr>
          <w:szCs w:val="28"/>
        </w:rPr>
        <w:tab/>
        <w:t>ЦЕЛИ И ЗАДАЧИ: выявление и поддержка способных детей, стимулирование мотивации к исследовательской, проектной и краеведческой деятельности; содействие формированию у обучающихся коммуникативных навыков.</w:t>
      </w:r>
    </w:p>
    <w:p w14:paraId="42E29865" w14:textId="77777777" w:rsidR="005A5435" w:rsidRPr="007C2A49" w:rsidRDefault="005A5435" w:rsidP="00E05F8B">
      <w:pPr>
        <w:spacing w:line="320" w:lineRule="exact"/>
        <w:contextualSpacing/>
        <w:jc w:val="both"/>
        <w:rPr>
          <w:b/>
          <w:szCs w:val="28"/>
        </w:rPr>
      </w:pPr>
      <w:r>
        <w:rPr>
          <w:szCs w:val="28"/>
        </w:rPr>
        <w:tab/>
      </w:r>
      <w:r w:rsidRPr="005A5435">
        <w:rPr>
          <w:szCs w:val="28"/>
        </w:rPr>
        <w:t xml:space="preserve">УЧАСТНИКИ КОНКУРСА: Участниками конкурса </w:t>
      </w:r>
      <w:r w:rsidR="007C2A49">
        <w:rPr>
          <w:szCs w:val="28"/>
        </w:rPr>
        <w:t>являются</w:t>
      </w:r>
      <w:r w:rsidRPr="005A5435">
        <w:rPr>
          <w:szCs w:val="28"/>
        </w:rPr>
        <w:t xml:space="preserve"> </w:t>
      </w:r>
      <w:r w:rsidR="007C2A49">
        <w:rPr>
          <w:szCs w:val="28"/>
        </w:rPr>
        <w:t>об</w:t>
      </w:r>
      <w:r w:rsidRPr="005A5435">
        <w:rPr>
          <w:szCs w:val="28"/>
        </w:rPr>
        <w:t>уча</w:t>
      </w:r>
      <w:r w:rsidR="007C2A49">
        <w:rPr>
          <w:szCs w:val="28"/>
        </w:rPr>
        <w:t>ю</w:t>
      </w:r>
      <w:r w:rsidRPr="005A5435">
        <w:rPr>
          <w:szCs w:val="28"/>
        </w:rPr>
        <w:t xml:space="preserve">щиеся 1-11 классов общего, дополнительного образования. </w:t>
      </w:r>
      <w:r w:rsidR="007C2A49">
        <w:rPr>
          <w:szCs w:val="28"/>
        </w:rPr>
        <w:t xml:space="preserve">Форма участия в Конкурсе </w:t>
      </w:r>
      <w:r w:rsidR="000E4141">
        <w:rPr>
          <w:szCs w:val="28"/>
        </w:rPr>
        <w:t>-</w:t>
      </w:r>
      <w:r w:rsidR="007C2A49">
        <w:rPr>
          <w:szCs w:val="28"/>
        </w:rPr>
        <w:t xml:space="preserve"> индивидуальная. Исследовательская работа представляется от имени одного автора. </w:t>
      </w:r>
      <w:r w:rsidR="007C2A49" w:rsidRPr="007C2A49">
        <w:rPr>
          <w:b/>
          <w:szCs w:val="28"/>
        </w:rPr>
        <w:t>Коллективные работы не принимаются.</w:t>
      </w:r>
    </w:p>
    <w:p w14:paraId="09FD2746" w14:textId="77777777" w:rsidR="005A5435" w:rsidRPr="00E9720F" w:rsidRDefault="005A5435" w:rsidP="00E05F8B">
      <w:pPr>
        <w:spacing w:line="320" w:lineRule="exact"/>
        <w:contextualSpacing/>
        <w:jc w:val="both"/>
        <w:rPr>
          <w:b/>
          <w:szCs w:val="28"/>
        </w:rPr>
      </w:pPr>
      <w:r>
        <w:rPr>
          <w:szCs w:val="28"/>
        </w:rPr>
        <w:tab/>
      </w:r>
      <w:r w:rsidRPr="00E9720F">
        <w:rPr>
          <w:b/>
          <w:szCs w:val="28"/>
        </w:rPr>
        <w:t xml:space="preserve">НОМИНАЦИИ КОНКУРСА: </w:t>
      </w:r>
    </w:p>
    <w:p w14:paraId="27FA016B" w14:textId="173450F7" w:rsidR="00B057E6" w:rsidRDefault="005A5435" w:rsidP="00E05F8B">
      <w:pPr>
        <w:spacing w:line="320" w:lineRule="exact"/>
        <w:contextualSpacing/>
        <w:jc w:val="both"/>
        <w:rPr>
          <w:szCs w:val="28"/>
        </w:rPr>
      </w:pPr>
      <w:r>
        <w:rPr>
          <w:szCs w:val="28"/>
        </w:rPr>
        <w:tab/>
      </w:r>
      <w:r w:rsidR="00502936">
        <w:rPr>
          <w:szCs w:val="28"/>
        </w:rPr>
        <w:t>- «</w:t>
      </w:r>
      <w:r w:rsidR="00502936" w:rsidRPr="00502936">
        <w:rPr>
          <w:szCs w:val="28"/>
        </w:rPr>
        <w:t>В единст</w:t>
      </w:r>
      <w:r w:rsidR="00502936">
        <w:rPr>
          <w:szCs w:val="28"/>
        </w:rPr>
        <w:t>ве наша сила!»;</w:t>
      </w:r>
    </w:p>
    <w:p w14:paraId="7313C4E1" w14:textId="4D4D60F2" w:rsidR="00502936" w:rsidRDefault="00502936" w:rsidP="00E05F8B">
      <w:pPr>
        <w:spacing w:line="320" w:lineRule="exact"/>
        <w:ind w:firstLine="709"/>
        <w:contextualSpacing/>
        <w:jc w:val="both"/>
        <w:rPr>
          <w:szCs w:val="28"/>
        </w:rPr>
      </w:pPr>
      <w:r>
        <w:rPr>
          <w:szCs w:val="28"/>
        </w:rPr>
        <w:t xml:space="preserve">- </w:t>
      </w:r>
      <w:r w:rsidR="001F035A" w:rsidRPr="001F035A">
        <w:rPr>
          <w:szCs w:val="28"/>
        </w:rPr>
        <w:t>«</w:t>
      </w:r>
      <w:r w:rsidR="00FC7DEF">
        <w:rPr>
          <w:szCs w:val="28"/>
        </w:rPr>
        <w:t xml:space="preserve">Союз братских народов – залог успеха в Великой Отечественной войне»;  </w:t>
      </w:r>
    </w:p>
    <w:p w14:paraId="35B875E4" w14:textId="0C7CC067" w:rsidR="001F035A" w:rsidRDefault="001F035A" w:rsidP="00E05F8B">
      <w:pPr>
        <w:spacing w:line="320" w:lineRule="exact"/>
        <w:ind w:firstLine="709"/>
        <w:contextualSpacing/>
        <w:jc w:val="both"/>
        <w:rPr>
          <w:szCs w:val="28"/>
        </w:rPr>
      </w:pPr>
      <w:r>
        <w:rPr>
          <w:szCs w:val="28"/>
        </w:rPr>
        <w:t xml:space="preserve">- </w:t>
      </w:r>
      <w:r w:rsidR="00507E1F">
        <w:rPr>
          <w:szCs w:val="28"/>
        </w:rPr>
        <w:t>«</w:t>
      </w:r>
      <w:r w:rsidR="000B6FAB" w:rsidRPr="000B6FAB">
        <w:rPr>
          <w:szCs w:val="28"/>
        </w:rPr>
        <w:t>Единство народов Пермского края: мозаика культур и традиций»</w:t>
      </w:r>
      <w:r w:rsidR="000B6FAB">
        <w:rPr>
          <w:szCs w:val="28"/>
        </w:rPr>
        <w:t>;</w:t>
      </w:r>
    </w:p>
    <w:p w14:paraId="11553FE8" w14:textId="1B99BE71" w:rsidR="00FC7DEF" w:rsidRDefault="000B6FAB" w:rsidP="00E05F8B">
      <w:pPr>
        <w:spacing w:line="320" w:lineRule="exact"/>
        <w:ind w:firstLine="709"/>
        <w:contextualSpacing/>
        <w:jc w:val="both"/>
        <w:rPr>
          <w:szCs w:val="28"/>
        </w:rPr>
      </w:pPr>
      <w:r>
        <w:rPr>
          <w:szCs w:val="28"/>
        </w:rPr>
        <w:t xml:space="preserve">- </w:t>
      </w:r>
      <w:r w:rsidR="00BC0E54" w:rsidRPr="00BC0E54">
        <w:rPr>
          <w:szCs w:val="28"/>
        </w:rPr>
        <w:t xml:space="preserve">«Красота национального колорита: </w:t>
      </w:r>
      <w:r w:rsidR="00CC177E">
        <w:rPr>
          <w:szCs w:val="28"/>
        </w:rPr>
        <w:t>т</w:t>
      </w:r>
      <w:r w:rsidR="00BC0E54" w:rsidRPr="00BC0E54">
        <w:rPr>
          <w:szCs w:val="28"/>
        </w:rPr>
        <w:t xml:space="preserve">радиции и обычаи народов Еловского </w:t>
      </w:r>
      <w:r w:rsidR="00BC0E54">
        <w:rPr>
          <w:szCs w:val="28"/>
        </w:rPr>
        <w:t>округа</w:t>
      </w:r>
      <w:r w:rsidR="00BC0E54" w:rsidRPr="00BC0E54">
        <w:rPr>
          <w:szCs w:val="28"/>
        </w:rPr>
        <w:t>»</w:t>
      </w:r>
      <w:r w:rsidR="00FC7DEF">
        <w:rPr>
          <w:szCs w:val="28"/>
        </w:rPr>
        <w:t>;</w:t>
      </w:r>
    </w:p>
    <w:p w14:paraId="4D4853E5" w14:textId="453D14F0" w:rsidR="00FC7DEF" w:rsidRDefault="00FC7DEF" w:rsidP="00E05F8B">
      <w:pPr>
        <w:spacing w:line="320" w:lineRule="exact"/>
        <w:ind w:firstLine="709"/>
        <w:contextualSpacing/>
        <w:jc w:val="both"/>
        <w:rPr>
          <w:szCs w:val="28"/>
        </w:rPr>
      </w:pPr>
      <w:r>
        <w:rPr>
          <w:szCs w:val="28"/>
        </w:rPr>
        <w:t>- «</w:t>
      </w:r>
      <w:r w:rsidR="00CC177E">
        <w:rPr>
          <w:szCs w:val="28"/>
        </w:rPr>
        <w:t>Национальные корни моей семьи</w:t>
      </w:r>
      <w:r>
        <w:rPr>
          <w:szCs w:val="28"/>
        </w:rPr>
        <w:t>».</w:t>
      </w:r>
      <w:r w:rsidR="00CC177E">
        <w:rPr>
          <w:szCs w:val="28"/>
        </w:rPr>
        <w:t xml:space="preserve"> </w:t>
      </w:r>
      <w:r>
        <w:rPr>
          <w:szCs w:val="28"/>
        </w:rPr>
        <w:t xml:space="preserve"> </w:t>
      </w:r>
    </w:p>
    <w:p w14:paraId="2E5920EC" w14:textId="77777777" w:rsidR="00250569" w:rsidRPr="005A5435" w:rsidRDefault="00250569" w:rsidP="00E05F8B">
      <w:pPr>
        <w:spacing w:line="320" w:lineRule="exact"/>
        <w:ind w:firstLine="709"/>
        <w:contextualSpacing/>
        <w:jc w:val="both"/>
        <w:rPr>
          <w:szCs w:val="28"/>
        </w:rPr>
      </w:pPr>
    </w:p>
    <w:p w14:paraId="718ACE2F" w14:textId="77777777" w:rsidR="005A5435" w:rsidRPr="005A5435" w:rsidRDefault="005A5435" w:rsidP="00E05F8B">
      <w:pPr>
        <w:spacing w:line="320" w:lineRule="exact"/>
        <w:contextualSpacing/>
        <w:jc w:val="center"/>
        <w:rPr>
          <w:szCs w:val="28"/>
        </w:rPr>
      </w:pPr>
      <w:r>
        <w:rPr>
          <w:szCs w:val="28"/>
        </w:rPr>
        <w:t>1. ОБЩИЕ ПОЛОЖЕНИЯ</w:t>
      </w:r>
    </w:p>
    <w:p w14:paraId="7514E52B" w14:textId="77777777" w:rsidR="005A5435" w:rsidRPr="005A5435" w:rsidRDefault="005A5435" w:rsidP="00E05F8B">
      <w:pPr>
        <w:spacing w:line="320" w:lineRule="exact"/>
        <w:contextualSpacing/>
        <w:jc w:val="both"/>
        <w:rPr>
          <w:szCs w:val="28"/>
        </w:rPr>
      </w:pPr>
      <w:r w:rsidRPr="005A5435">
        <w:rPr>
          <w:szCs w:val="28"/>
        </w:rPr>
        <w:tab/>
        <w:t>Муниципальный конкурс проводится в три этапа:</w:t>
      </w:r>
    </w:p>
    <w:p w14:paraId="3DA8ABD1" w14:textId="0B42D540" w:rsidR="005A5435" w:rsidRPr="005A5435" w:rsidRDefault="005A5435" w:rsidP="00E05F8B">
      <w:pPr>
        <w:spacing w:line="320" w:lineRule="exact"/>
        <w:contextualSpacing/>
        <w:jc w:val="both"/>
        <w:rPr>
          <w:szCs w:val="28"/>
        </w:rPr>
      </w:pPr>
      <w:r>
        <w:rPr>
          <w:szCs w:val="28"/>
        </w:rPr>
        <w:tab/>
      </w:r>
      <w:r w:rsidRPr="00E9720F">
        <w:rPr>
          <w:b/>
          <w:szCs w:val="28"/>
        </w:rPr>
        <w:t>1 этап</w:t>
      </w:r>
      <w:r w:rsidRPr="005A5435">
        <w:rPr>
          <w:szCs w:val="28"/>
        </w:rPr>
        <w:t xml:space="preserve"> – до </w:t>
      </w:r>
      <w:r w:rsidR="00FF67DB">
        <w:rPr>
          <w:b/>
          <w:szCs w:val="28"/>
        </w:rPr>
        <w:t>2</w:t>
      </w:r>
      <w:r w:rsidRPr="004F055E">
        <w:rPr>
          <w:b/>
          <w:szCs w:val="28"/>
        </w:rPr>
        <w:t xml:space="preserve"> марта 202</w:t>
      </w:r>
      <w:r w:rsidR="00FF67DB">
        <w:rPr>
          <w:b/>
          <w:szCs w:val="28"/>
        </w:rPr>
        <w:t>6</w:t>
      </w:r>
      <w:r w:rsidRPr="005A5435">
        <w:rPr>
          <w:szCs w:val="28"/>
        </w:rPr>
        <w:t xml:space="preserve"> г. - подача заявок от образовательных учреждений, сдача работ, тезисов, согласий на обработку персональных данных от родителей обучающихся;</w:t>
      </w:r>
    </w:p>
    <w:p w14:paraId="0AD43AE2" w14:textId="574F1C7C" w:rsidR="005A5435" w:rsidRPr="005A5435" w:rsidRDefault="005A5435" w:rsidP="00E05F8B">
      <w:pPr>
        <w:spacing w:line="320" w:lineRule="exact"/>
        <w:contextualSpacing/>
        <w:jc w:val="both"/>
        <w:rPr>
          <w:szCs w:val="28"/>
        </w:rPr>
      </w:pPr>
      <w:r>
        <w:rPr>
          <w:szCs w:val="28"/>
        </w:rPr>
        <w:tab/>
      </w:r>
      <w:r w:rsidRPr="00E9720F">
        <w:rPr>
          <w:b/>
          <w:szCs w:val="28"/>
        </w:rPr>
        <w:t>2 этап</w:t>
      </w:r>
      <w:r w:rsidRPr="005A5435">
        <w:rPr>
          <w:szCs w:val="28"/>
        </w:rPr>
        <w:t xml:space="preserve"> – </w:t>
      </w:r>
      <w:r w:rsidR="00096ABD" w:rsidRPr="00250569">
        <w:rPr>
          <w:b/>
          <w:szCs w:val="28"/>
        </w:rPr>
        <w:t>1</w:t>
      </w:r>
      <w:r w:rsidR="00250569">
        <w:rPr>
          <w:b/>
          <w:szCs w:val="28"/>
        </w:rPr>
        <w:t>3</w:t>
      </w:r>
      <w:r w:rsidRPr="004F055E">
        <w:rPr>
          <w:b/>
          <w:szCs w:val="28"/>
        </w:rPr>
        <w:t xml:space="preserve"> марта 202</w:t>
      </w:r>
      <w:r w:rsidR="00FF67DB">
        <w:rPr>
          <w:b/>
          <w:szCs w:val="28"/>
        </w:rPr>
        <w:t>6</w:t>
      </w:r>
      <w:r w:rsidRPr="00CB52BF">
        <w:rPr>
          <w:szCs w:val="28"/>
        </w:rPr>
        <w:t xml:space="preserve"> г. -</w:t>
      </w:r>
      <w:r w:rsidRPr="005A5435">
        <w:rPr>
          <w:szCs w:val="28"/>
        </w:rPr>
        <w:t xml:space="preserve"> оценка работ жюри;</w:t>
      </w:r>
    </w:p>
    <w:p w14:paraId="0AE3AE4C" w14:textId="74F9B034" w:rsidR="005A5435" w:rsidRPr="005A5435" w:rsidRDefault="005A5435" w:rsidP="00E05F8B">
      <w:pPr>
        <w:spacing w:line="320" w:lineRule="exact"/>
        <w:contextualSpacing/>
        <w:jc w:val="both"/>
        <w:rPr>
          <w:szCs w:val="28"/>
        </w:rPr>
      </w:pPr>
      <w:r>
        <w:rPr>
          <w:szCs w:val="28"/>
        </w:rPr>
        <w:tab/>
      </w:r>
      <w:r w:rsidRPr="00E9720F">
        <w:rPr>
          <w:b/>
          <w:szCs w:val="28"/>
        </w:rPr>
        <w:t>3 этап</w:t>
      </w:r>
      <w:r w:rsidRPr="005A5435">
        <w:rPr>
          <w:szCs w:val="28"/>
        </w:rPr>
        <w:t xml:space="preserve"> – </w:t>
      </w:r>
      <w:r w:rsidR="000E4141" w:rsidRPr="000E4141">
        <w:rPr>
          <w:b/>
          <w:szCs w:val="28"/>
        </w:rPr>
        <w:t>до</w:t>
      </w:r>
      <w:r w:rsidR="000E4141">
        <w:rPr>
          <w:szCs w:val="28"/>
        </w:rPr>
        <w:t xml:space="preserve"> </w:t>
      </w:r>
      <w:r w:rsidRPr="004F055E">
        <w:rPr>
          <w:b/>
          <w:szCs w:val="28"/>
        </w:rPr>
        <w:t>2</w:t>
      </w:r>
      <w:r w:rsidR="00FF67DB">
        <w:rPr>
          <w:b/>
          <w:szCs w:val="28"/>
        </w:rPr>
        <w:t>3</w:t>
      </w:r>
      <w:r w:rsidRPr="004F055E">
        <w:rPr>
          <w:b/>
          <w:szCs w:val="28"/>
        </w:rPr>
        <w:t xml:space="preserve"> марта 202</w:t>
      </w:r>
      <w:r w:rsidR="00FF67DB">
        <w:rPr>
          <w:b/>
          <w:szCs w:val="28"/>
        </w:rPr>
        <w:t>6</w:t>
      </w:r>
      <w:r w:rsidRPr="005A5435">
        <w:rPr>
          <w:szCs w:val="28"/>
        </w:rPr>
        <w:t xml:space="preserve"> г. </w:t>
      </w:r>
      <w:r w:rsidR="00333A16">
        <w:rPr>
          <w:szCs w:val="28"/>
        </w:rPr>
        <w:t>-</w:t>
      </w:r>
      <w:r w:rsidRPr="005A5435">
        <w:rPr>
          <w:szCs w:val="28"/>
        </w:rPr>
        <w:t xml:space="preserve"> общее подведение итогов.</w:t>
      </w:r>
    </w:p>
    <w:p w14:paraId="5BA243F1" w14:textId="4999694F" w:rsidR="005A5435" w:rsidRPr="005A5435" w:rsidRDefault="005A5435" w:rsidP="00E05F8B">
      <w:pPr>
        <w:spacing w:line="320" w:lineRule="exact"/>
        <w:contextualSpacing/>
        <w:jc w:val="both"/>
        <w:rPr>
          <w:szCs w:val="28"/>
        </w:rPr>
      </w:pPr>
      <w:r w:rsidRPr="005A5435">
        <w:rPr>
          <w:szCs w:val="28"/>
        </w:rPr>
        <w:tab/>
      </w:r>
      <w:r w:rsidRPr="00D725A6">
        <w:rPr>
          <w:b/>
          <w:szCs w:val="28"/>
        </w:rPr>
        <w:t>Тезисы и работы должны быть представлены в электронном и бумажном виде</w:t>
      </w:r>
      <w:r w:rsidRPr="005A5435">
        <w:rPr>
          <w:szCs w:val="28"/>
        </w:rPr>
        <w:t xml:space="preserve"> до 17.00 ч. </w:t>
      </w:r>
      <w:r w:rsidR="00FF67DB">
        <w:rPr>
          <w:szCs w:val="28"/>
        </w:rPr>
        <w:t>2</w:t>
      </w:r>
      <w:r w:rsidRPr="005A5435">
        <w:rPr>
          <w:szCs w:val="28"/>
        </w:rPr>
        <w:t xml:space="preserve"> марта 202</w:t>
      </w:r>
      <w:r w:rsidR="00FF67DB">
        <w:rPr>
          <w:szCs w:val="28"/>
        </w:rPr>
        <w:t>6</w:t>
      </w:r>
      <w:r w:rsidRPr="005A5435">
        <w:rPr>
          <w:szCs w:val="28"/>
        </w:rPr>
        <w:t xml:space="preserve"> г. (включительно) и </w:t>
      </w:r>
      <w:r w:rsidRPr="00D725A6">
        <w:rPr>
          <w:b/>
          <w:szCs w:val="28"/>
        </w:rPr>
        <w:t>сопровождаться заявкой</w:t>
      </w:r>
      <w:r w:rsidRPr="005A5435">
        <w:rPr>
          <w:szCs w:val="28"/>
        </w:rPr>
        <w:t xml:space="preserve"> установленной формы (Приложение 1</w:t>
      </w:r>
      <w:r>
        <w:rPr>
          <w:szCs w:val="28"/>
        </w:rPr>
        <w:t xml:space="preserve"> к Положению</w:t>
      </w:r>
      <w:r w:rsidRPr="005A5435">
        <w:rPr>
          <w:szCs w:val="28"/>
        </w:rPr>
        <w:t xml:space="preserve">). </w:t>
      </w:r>
    </w:p>
    <w:p w14:paraId="7B156670" w14:textId="77777777" w:rsidR="005A5435" w:rsidRPr="005A5435" w:rsidRDefault="005A5435" w:rsidP="00E05F8B">
      <w:pPr>
        <w:spacing w:line="320" w:lineRule="exact"/>
        <w:contextualSpacing/>
        <w:jc w:val="both"/>
        <w:rPr>
          <w:szCs w:val="28"/>
        </w:rPr>
      </w:pPr>
      <w:r>
        <w:rPr>
          <w:szCs w:val="28"/>
        </w:rPr>
        <w:tab/>
      </w:r>
      <w:r w:rsidRPr="005A5435">
        <w:rPr>
          <w:szCs w:val="28"/>
        </w:rPr>
        <w:t xml:space="preserve">От одного учебного заведения формируется одна заявка за подписью директора и печатью учреждения, заявки без подписи директора не принимаются. </w:t>
      </w:r>
    </w:p>
    <w:p w14:paraId="7F07DA7C" w14:textId="02D385EB" w:rsidR="005A5435" w:rsidRPr="00FF67DB" w:rsidRDefault="005A5435" w:rsidP="00E05F8B">
      <w:pPr>
        <w:spacing w:line="320" w:lineRule="exact"/>
        <w:contextualSpacing/>
        <w:jc w:val="both"/>
        <w:rPr>
          <w:b/>
          <w:szCs w:val="28"/>
        </w:rPr>
      </w:pPr>
      <w:r w:rsidRPr="005A5435">
        <w:rPr>
          <w:szCs w:val="28"/>
        </w:rPr>
        <w:tab/>
      </w:r>
      <w:r w:rsidRPr="00FF67DB">
        <w:rPr>
          <w:b/>
          <w:szCs w:val="28"/>
        </w:rPr>
        <w:t xml:space="preserve">После </w:t>
      </w:r>
      <w:r w:rsidR="00FF67DB" w:rsidRPr="00FF67DB">
        <w:rPr>
          <w:b/>
          <w:szCs w:val="28"/>
        </w:rPr>
        <w:t>2</w:t>
      </w:r>
      <w:r w:rsidRPr="00FF67DB">
        <w:rPr>
          <w:b/>
          <w:szCs w:val="28"/>
        </w:rPr>
        <w:t xml:space="preserve"> марта 202</w:t>
      </w:r>
      <w:r w:rsidR="00FF67DB" w:rsidRPr="00FF67DB">
        <w:rPr>
          <w:b/>
          <w:szCs w:val="28"/>
        </w:rPr>
        <w:t>6</w:t>
      </w:r>
      <w:r w:rsidRPr="00FF67DB">
        <w:rPr>
          <w:b/>
          <w:szCs w:val="28"/>
        </w:rPr>
        <w:t xml:space="preserve"> г. работы не принимаются.</w:t>
      </w:r>
    </w:p>
    <w:p w14:paraId="6B55B45D" w14:textId="77777777" w:rsidR="005A5435" w:rsidRPr="005A5435" w:rsidRDefault="005A5435" w:rsidP="00E05F8B">
      <w:pPr>
        <w:spacing w:line="320" w:lineRule="exact"/>
        <w:contextualSpacing/>
        <w:jc w:val="both"/>
        <w:rPr>
          <w:szCs w:val="28"/>
        </w:rPr>
      </w:pPr>
      <w:r>
        <w:rPr>
          <w:szCs w:val="28"/>
        </w:rPr>
        <w:tab/>
      </w:r>
      <w:r w:rsidRPr="005A5435">
        <w:rPr>
          <w:szCs w:val="28"/>
        </w:rPr>
        <w:t>Также, в обязательном порядке, вместе с заявкой необходимо предоставить согласие на обработку персональных данных, подписанное родителем (законным представителем) (Приложение 4</w:t>
      </w:r>
      <w:r>
        <w:rPr>
          <w:szCs w:val="28"/>
        </w:rPr>
        <w:t xml:space="preserve"> к Положению</w:t>
      </w:r>
      <w:r w:rsidRPr="005A5435">
        <w:rPr>
          <w:szCs w:val="28"/>
        </w:rPr>
        <w:t>).</w:t>
      </w:r>
    </w:p>
    <w:p w14:paraId="51F55496" w14:textId="77777777" w:rsidR="005A5435" w:rsidRPr="005A5435" w:rsidRDefault="005A5435" w:rsidP="00E05F8B">
      <w:pPr>
        <w:spacing w:line="320" w:lineRule="exact"/>
        <w:contextualSpacing/>
        <w:jc w:val="both"/>
        <w:rPr>
          <w:szCs w:val="28"/>
        </w:rPr>
      </w:pPr>
      <w:r w:rsidRPr="005A5435">
        <w:rPr>
          <w:szCs w:val="28"/>
        </w:rPr>
        <w:tab/>
        <w:t>Тезисы и работы победителей могут быть отправлены на краевые заочные конкурсы по рекомендации жюри.</w:t>
      </w:r>
    </w:p>
    <w:p w14:paraId="4BBAE19F" w14:textId="77777777" w:rsidR="005A5435" w:rsidRPr="005A5435" w:rsidRDefault="005A5435" w:rsidP="00E05F8B">
      <w:pPr>
        <w:spacing w:line="320" w:lineRule="exact"/>
        <w:contextualSpacing/>
        <w:jc w:val="both"/>
        <w:rPr>
          <w:szCs w:val="28"/>
        </w:rPr>
      </w:pPr>
      <w:r w:rsidRPr="005A5435">
        <w:rPr>
          <w:szCs w:val="28"/>
        </w:rPr>
        <w:lastRenderedPageBreak/>
        <w:tab/>
        <w:t>Руководителем (руководителями) работы могут быть учителя-предметники, классные руководители, педагоги-организаторы, педагоги дополнительного образования, психологи, социальные педагоги и другие специалисты образовательных учреждений, а также родители.</w:t>
      </w:r>
    </w:p>
    <w:p w14:paraId="5B6E7683" w14:textId="77777777" w:rsidR="005A5435" w:rsidRPr="005A5435" w:rsidRDefault="005A5435" w:rsidP="00E05F8B">
      <w:pPr>
        <w:spacing w:line="320" w:lineRule="exact"/>
        <w:contextualSpacing/>
        <w:jc w:val="both"/>
        <w:rPr>
          <w:szCs w:val="28"/>
        </w:rPr>
      </w:pPr>
    </w:p>
    <w:p w14:paraId="37C5730E" w14:textId="77777777" w:rsidR="005A5435" w:rsidRDefault="005A5435" w:rsidP="00E05F8B">
      <w:pPr>
        <w:spacing w:line="320" w:lineRule="exact"/>
        <w:contextualSpacing/>
        <w:jc w:val="center"/>
        <w:rPr>
          <w:szCs w:val="28"/>
        </w:rPr>
      </w:pPr>
      <w:r w:rsidRPr="005A5435">
        <w:rPr>
          <w:szCs w:val="28"/>
        </w:rPr>
        <w:t>2. ОБЩИЕ ТРЕБОВАНИЯ К РАБОТАМ, ПРЕДОСТАВЛЯЕМЫМ</w:t>
      </w:r>
      <w:r>
        <w:rPr>
          <w:szCs w:val="28"/>
        </w:rPr>
        <w:t xml:space="preserve"> </w:t>
      </w:r>
    </w:p>
    <w:p w14:paraId="2CDBB668" w14:textId="77777777" w:rsidR="005A5435" w:rsidRPr="005A5435" w:rsidRDefault="005A5435" w:rsidP="00E05F8B">
      <w:pPr>
        <w:spacing w:line="320" w:lineRule="exact"/>
        <w:contextualSpacing/>
        <w:jc w:val="center"/>
        <w:rPr>
          <w:szCs w:val="28"/>
        </w:rPr>
      </w:pPr>
      <w:r w:rsidRPr="005A5435">
        <w:rPr>
          <w:szCs w:val="28"/>
        </w:rPr>
        <w:t>НА КОНКУРС</w:t>
      </w:r>
    </w:p>
    <w:p w14:paraId="03F170DA" w14:textId="77777777" w:rsidR="005A5435" w:rsidRPr="005A5435" w:rsidRDefault="005A5435" w:rsidP="00E05F8B">
      <w:pPr>
        <w:spacing w:line="320" w:lineRule="exact"/>
        <w:contextualSpacing/>
        <w:jc w:val="both"/>
        <w:rPr>
          <w:szCs w:val="28"/>
        </w:rPr>
      </w:pPr>
      <w:r w:rsidRPr="005A5435">
        <w:rPr>
          <w:szCs w:val="28"/>
        </w:rPr>
        <w:tab/>
        <w:t xml:space="preserve">На конкурс принимаются: </w:t>
      </w:r>
    </w:p>
    <w:p w14:paraId="60831018" w14:textId="77777777" w:rsidR="005A5435" w:rsidRPr="005A5435" w:rsidRDefault="005A5435" w:rsidP="00E05F8B">
      <w:pPr>
        <w:spacing w:line="320" w:lineRule="exact"/>
        <w:contextualSpacing/>
        <w:jc w:val="both"/>
        <w:rPr>
          <w:szCs w:val="28"/>
        </w:rPr>
      </w:pPr>
      <w:r>
        <w:rPr>
          <w:szCs w:val="28"/>
        </w:rPr>
        <w:tab/>
      </w:r>
      <w:r w:rsidRPr="005A5435">
        <w:rPr>
          <w:szCs w:val="28"/>
        </w:rPr>
        <w:t>- учебно-исследовательские работы как результат самостоятельных исследований, поисковой, экспериментальной деятельности обучающихся под руководством педагога или другого взрослого по различным направлениям;</w:t>
      </w:r>
    </w:p>
    <w:p w14:paraId="1F0D4BB4" w14:textId="77777777" w:rsidR="005A5435" w:rsidRPr="005A5435" w:rsidRDefault="005A5435" w:rsidP="00E05F8B">
      <w:pPr>
        <w:spacing w:line="320" w:lineRule="exact"/>
        <w:contextualSpacing/>
        <w:jc w:val="both"/>
        <w:rPr>
          <w:szCs w:val="28"/>
        </w:rPr>
      </w:pPr>
      <w:r>
        <w:rPr>
          <w:szCs w:val="28"/>
        </w:rPr>
        <w:tab/>
      </w:r>
      <w:r w:rsidRPr="005A5435">
        <w:rPr>
          <w:szCs w:val="28"/>
        </w:rPr>
        <w:t>- проектные работы, предполагающие наличие конкретного творческого продукта (материализованного результата), созданного в процессе решения определенной четко сформулированной задачи. Проекты могут быть исследовательскими. Проекты, которые участвовали в олимпиаде и конференциях, включая научно-практические конференции в рамках муниципальных мероприятий, проводимых РМО, не принимаются.</w:t>
      </w:r>
    </w:p>
    <w:p w14:paraId="5C1DE9D8" w14:textId="77777777" w:rsidR="005A5435" w:rsidRPr="005A5435" w:rsidRDefault="005A5435" w:rsidP="00E05F8B">
      <w:pPr>
        <w:spacing w:line="320" w:lineRule="exact"/>
        <w:contextualSpacing/>
        <w:jc w:val="both"/>
        <w:rPr>
          <w:szCs w:val="28"/>
        </w:rPr>
      </w:pPr>
      <w:r>
        <w:rPr>
          <w:szCs w:val="28"/>
        </w:rPr>
        <w:tab/>
      </w:r>
      <w:r w:rsidRPr="005A5435">
        <w:rPr>
          <w:szCs w:val="28"/>
        </w:rPr>
        <w:t>- поисково-краеведческие работы и проекты, как результат самостоятельных исследований, поисковой деятельности обучающихся под руководством педагога или другого взрослого.</w:t>
      </w:r>
    </w:p>
    <w:p w14:paraId="02A0D8D1" w14:textId="77777777" w:rsidR="005A5435" w:rsidRPr="005A5435" w:rsidRDefault="005A5435" w:rsidP="00E05F8B">
      <w:pPr>
        <w:spacing w:line="320" w:lineRule="exact"/>
        <w:contextualSpacing/>
        <w:jc w:val="both"/>
        <w:rPr>
          <w:szCs w:val="28"/>
        </w:rPr>
      </w:pPr>
      <w:r w:rsidRPr="005A5435">
        <w:rPr>
          <w:szCs w:val="28"/>
        </w:rPr>
        <w:tab/>
      </w:r>
      <w:r w:rsidRPr="00D725A6">
        <w:rPr>
          <w:b/>
          <w:szCs w:val="28"/>
        </w:rPr>
        <w:t>Тезисы</w:t>
      </w:r>
      <w:r w:rsidRPr="005A5435">
        <w:rPr>
          <w:szCs w:val="28"/>
        </w:rPr>
        <w:t xml:space="preserve"> предоставляются вместе с работой, должны содержать название работы, информацию об авторе, руководителе, образовательном учреждении, которая располагается вверху 1 страницы справа. Объем тезисов – не более 1-2 страниц печатного текста. В тезисах необходимо отразить цель, задачи, проблему исследования, методику исследования, основные результаты, выводы.</w:t>
      </w:r>
    </w:p>
    <w:p w14:paraId="6FAA7921" w14:textId="77777777" w:rsidR="005A5435" w:rsidRPr="005A5435" w:rsidRDefault="005A5435" w:rsidP="00E05F8B">
      <w:pPr>
        <w:spacing w:line="320" w:lineRule="exact"/>
        <w:contextualSpacing/>
        <w:jc w:val="both"/>
        <w:rPr>
          <w:szCs w:val="28"/>
        </w:rPr>
      </w:pPr>
      <w:r w:rsidRPr="005A5435">
        <w:rPr>
          <w:szCs w:val="28"/>
        </w:rPr>
        <w:tab/>
        <w:t>Конкурсные работы будут проверяться на уникальность текста, (плагиат) через сайт «Антиплагиат». Для дальнейшего рассмотрения работы членами жюри допускается оригинальность текста не менее 40%. При более низком проценте оригинальности текста Оргкомитет работу до участия в конкурсе не допускает.</w:t>
      </w:r>
    </w:p>
    <w:p w14:paraId="79F5D176" w14:textId="77777777" w:rsidR="005A5435" w:rsidRPr="005A5435" w:rsidRDefault="005A5435" w:rsidP="00E05F8B">
      <w:pPr>
        <w:spacing w:line="320" w:lineRule="exact"/>
        <w:contextualSpacing/>
        <w:jc w:val="both"/>
        <w:rPr>
          <w:szCs w:val="28"/>
        </w:rPr>
      </w:pPr>
    </w:p>
    <w:p w14:paraId="667190FA" w14:textId="77777777" w:rsidR="005A5435" w:rsidRPr="005A5435" w:rsidRDefault="005A5435" w:rsidP="00E05F8B">
      <w:pPr>
        <w:spacing w:line="320" w:lineRule="exact"/>
        <w:contextualSpacing/>
        <w:jc w:val="center"/>
        <w:rPr>
          <w:szCs w:val="28"/>
        </w:rPr>
      </w:pPr>
      <w:r w:rsidRPr="005A5435">
        <w:rPr>
          <w:szCs w:val="28"/>
        </w:rPr>
        <w:t>3. ТРЕБОВАНИЯ К СТРУКТУРЕ, СОДЕРЖАНИЮ И</w:t>
      </w:r>
      <w:r>
        <w:rPr>
          <w:szCs w:val="28"/>
        </w:rPr>
        <w:t xml:space="preserve"> </w:t>
      </w:r>
      <w:r w:rsidRPr="005A5435">
        <w:rPr>
          <w:szCs w:val="28"/>
        </w:rPr>
        <w:t>ОФОРМЛЕНИЮ РАБОТЫ</w:t>
      </w:r>
    </w:p>
    <w:p w14:paraId="2DD3C36D" w14:textId="77777777" w:rsidR="005A5435" w:rsidRPr="005A5435" w:rsidRDefault="005A5435" w:rsidP="00E05F8B">
      <w:pPr>
        <w:spacing w:line="320" w:lineRule="exact"/>
        <w:contextualSpacing/>
        <w:jc w:val="both"/>
        <w:rPr>
          <w:szCs w:val="28"/>
        </w:rPr>
      </w:pPr>
      <w:r w:rsidRPr="005A5435">
        <w:rPr>
          <w:szCs w:val="28"/>
        </w:rPr>
        <w:tab/>
        <w:t>В работе должны быть выделены следующие части: титульный лист, оглавление, введение, основная часть, заключение, библиографический список, приложения (Приложение 2</w:t>
      </w:r>
      <w:r>
        <w:rPr>
          <w:szCs w:val="28"/>
        </w:rPr>
        <w:t xml:space="preserve"> к Положению</w:t>
      </w:r>
      <w:r w:rsidRPr="005A5435">
        <w:rPr>
          <w:szCs w:val="28"/>
        </w:rPr>
        <w:t>).</w:t>
      </w:r>
    </w:p>
    <w:p w14:paraId="2FFD090F" w14:textId="77777777" w:rsidR="005A5435" w:rsidRPr="005A5435" w:rsidRDefault="005A5435" w:rsidP="00E05F8B">
      <w:pPr>
        <w:spacing w:line="320" w:lineRule="exact"/>
        <w:contextualSpacing/>
        <w:jc w:val="both"/>
        <w:rPr>
          <w:szCs w:val="28"/>
        </w:rPr>
      </w:pPr>
      <w:r w:rsidRPr="005A5435">
        <w:rPr>
          <w:szCs w:val="28"/>
        </w:rPr>
        <w:tab/>
        <w:t>Исследование должно содержать элементы новизны, быть ориентировано на поисковое творчество, углубленное изучение рассматриваемого вопроса. Необходимо найти тему, которая исследована недостаточно или не рассматривалась под таким углом зрения. Из заголовка должно быть ясно, что является конкретным предметом исследования, круг рассматриваемых проблем.</w:t>
      </w:r>
    </w:p>
    <w:p w14:paraId="195163D6" w14:textId="77777777" w:rsidR="005A5435" w:rsidRPr="005A5435" w:rsidRDefault="005A5435" w:rsidP="00E05F8B">
      <w:pPr>
        <w:spacing w:line="320" w:lineRule="exact"/>
        <w:contextualSpacing/>
        <w:jc w:val="both"/>
        <w:rPr>
          <w:szCs w:val="28"/>
        </w:rPr>
      </w:pPr>
      <w:r w:rsidRPr="005A5435">
        <w:rPr>
          <w:szCs w:val="28"/>
        </w:rPr>
        <w:t>Проблема, затронутая в работе, должна быть оригинальной. Если проблема не оригинальна, то должно быть оригинальным решение. Ценным является творчество, интеллектуальная продуктивность, генерация новых идей, может быть, даже необычных, но обоснованных.</w:t>
      </w:r>
    </w:p>
    <w:p w14:paraId="626FC4FC" w14:textId="77777777" w:rsidR="005A5435" w:rsidRPr="005A5435" w:rsidRDefault="005A5435" w:rsidP="00E05F8B">
      <w:pPr>
        <w:spacing w:line="320" w:lineRule="exact"/>
        <w:contextualSpacing/>
        <w:jc w:val="both"/>
        <w:rPr>
          <w:szCs w:val="28"/>
        </w:rPr>
      </w:pPr>
      <w:r w:rsidRPr="005A5435">
        <w:rPr>
          <w:szCs w:val="28"/>
        </w:rPr>
        <w:lastRenderedPageBreak/>
        <w:tab/>
        <w:t>Исследовательская работа в обязательном порядке должна содержать практический раздел, основанный на собственных исследованиях автора.</w:t>
      </w:r>
    </w:p>
    <w:p w14:paraId="74E4D2E2" w14:textId="77777777" w:rsidR="005A5435" w:rsidRPr="005A5435" w:rsidRDefault="005A5435" w:rsidP="00E05F8B">
      <w:pPr>
        <w:spacing w:line="320" w:lineRule="exact"/>
        <w:contextualSpacing/>
        <w:jc w:val="both"/>
        <w:rPr>
          <w:szCs w:val="28"/>
        </w:rPr>
      </w:pPr>
      <w:r w:rsidRPr="005A5435">
        <w:rPr>
          <w:szCs w:val="28"/>
        </w:rPr>
        <w:tab/>
        <w:t xml:space="preserve">Не принимаются реферативные работы, не содержащие самостоятельного исследования объекта изучения, основанные только на изучении литературных данных или только на сведениях, предоставляемых различными организациями и ведомствами. </w:t>
      </w:r>
    </w:p>
    <w:p w14:paraId="097B120E" w14:textId="77777777" w:rsidR="005A5435" w:rsidRPr="005A5435" w:rsidRDefault="005A5435" w:rsidP="00E05F8B">
      <w:pPr>
        <w:spacing w:line="320" w:lineRule="exact"/>
        <w:contextualSpacing/>
        <w:jc w:val="both"/>
        <w:rPr>
          <w:szCs w:val="28"/>
        </w:rPr>
      </w:pPr>
      <w:r w:rsidRPr="005A5435">
        <w:rPr>
          <w:szCs w:val="28"/>
        </w:rPr>
        <w:tab/>
        <w:t>Работы и проекты, уже представлявшиеся на муниципальные конкурсы прошлых лет, а также имеющие в своем содержании материалы, используемые для написания работ прошлых лет (без использования нового материала) не допускаются к участию в конкурсе.</w:t>
      </w:r>
    </w:p>
    <w:p w14:paraId="51705091" w14:textId="77777777" w:rsidR="005A5435" w:rsidRPr="005A5435" w:rsidRDefault="005A5435" w:rsidP="00E05F8B">
      <w:pPr>
        <w:spacing w:line="320" w:lineRule="exact"/>
        <w:contextualSpacing/>
        <w:jc w:val="both"/>
        <w:rPr>
          <w:szCs w:val="28"/>
        </w:rPr>
      </w:pPr>
      <w:r w:rsidRPr="005A5435">
        <w:rPr>
          <w:szCs w:val="28"/>
        </w:rPr>
        <w:tab/>
        <w:t>Работы должны быть оформлены в соответствии с требованиями оформления работ (Приложение 3</w:t>
      </w:r>
      <w:r>
        <w:rPr>
          <w:szCs w:val="28"/>
        </w:rPr>
        <w:t xml:space="preserve"> к Положению</w:t>
      </w:r>
      <w:r w:rsidRPr="005A5435">
        <w:rPr>
          <w:szCs w:val="28"/>
        </w:rPr>
        <w:t>).</w:t>
      </w:r>
    </w:p>
    <w:p w14:paraId="5CCFAE54" w14:textId="77777777" w:rsidR="005A5435" w:rsidRPr="005A5435" w:rsidRDefault="005A5435" w:rsidP="00E05F8B">
      <w:pPr>
        <w:spacing w:line="320" w:lineRule="exact"/>
        <w:contextualSpacing/>
        <w:jc w:val="both"/>
        <w:rPr>
          <w:szCs w:val="28"/>
        </w:rPr>
      </w:pPr>
    </w:p>
    <w:p w14:paraId="265FBCAF" w14:textId="77777777" w:rsidR="005A5435" w:rsidRPr="005A5435" w:rsidRDefault="005A5435" w:rsidP="00E05F8B">
      <w:pPr>
        <w:spacing w:line="320" w:lineRule="exact"/>
        <w:contextualSpacing/>
        <w:jc w:val="center"/>
        <w:rPr>
          <w:szCs w:val="28"/>
        </w:rPr>
      </w:pPr>
      <w:r w:rsidRPr="005A5435">
        <w:rPr>
          <w:szCs w:val="28"/>
        </w:rPr>
        <w:t>4. ТРЕБОВАНИЯ К ЗАЩИТЕ РАБОТ</w:t>
      </w:r>
    </w:p>
    <w:p w14:paraId="41D65C31" w14:textId="77777777" w:rsidR="005A5435" w:rsidRPr="005A5435" w:rsidRDefault="005A5435" w:rsidP="00E05F8B">
      <w:pPr>
        <w:spacing w:line="320" w:lineRule="exact"/>
        <w:contextualSpacing/>
        <w:jc w:val="both"/>
        <w:rPr>
          <w:szCs w:val="28"/>
        </w:rPr>
      </w:pPr>
      <w:r w:rsidRPr="005A5435">
        <w:rPr>
          <w:szCs w:val="28"/>
        </w:rPr>
        <w:tab/>
        <w:t xml:space="preserve">Защита работ: </w:t>
      </w:r>
    </w:p>
    <w:p w14:paraId="579B9CBD" w14:textId="77777777" w:rsidR="005A5435" w:rsidRPr="005A5435" w:rsidRDefault="005A5435" w:rsidP="00E05F8B">
      <w:pPr>
        <w:spacing w:line="320" w:lineRule="exact"/>
        <w:contextualSpacing/>
        <w:jc w:val="both"/>
        <w:rPr>
          <w:szCs w:val="28"/>
        </w:rPr>
      </w:pPr>
      <w:r>
        <w:rPr>
          <w:szCs w:val="28"/>
        </w:rPr>
        <w:tab/>
      </w:r>
      <w:r w:rsidRPr="005A5435">
        <w:rPr>
          <w:szCs w:val="28"/>
        </w:rPr>
        <w:t>8-11 классы – 7-8 минут;</w:t>
      </w:r>
    </w:p>
    <w:p w14:paraId="07D8EFCE" w14:textId="77777777" w:rsidR="005A5435" w:rsidRPr="005A5435" w:rsidRDefault="005A5435" w:rsidP="00E05F8B">
      <w:pPr>
        <w:spacing w:line="320" w:lineRule="exact"/>
        <w:contextualSpacing/>
        <w:jc w:val="both"/>
        <w:rPr>
          <w:szCs w:val="28"/>
        </w:rPr>
      </w:pPr>
      <w:r>
        <w:rPr>
          <w:szCs w:val="28"/>
        </w:rPr>
        <w:tab/>
      </w:r>
      <w:r w:rsidRPr="005A5435">
        <w:rPr>
          <w:szCs w:val="28"/>
        </w:rPr>
        <w:t>5-7 классы – 5-6 минут;</w:t>
      </w:r>
    </w:p>
    <w:p w14:paraId="28746FF4" w14:textId="77777777" w:rsidR="005A5435" w:rsidRPr="005A5435" w:rsidRDefault="005A5435" w:rsidP="00E05F8B">
      <w:pPr>
        <w:spacing w:line="320" w:lineRule="exact"/>
        <w:contextualSpacing/>
        <w:jc w:val="both"/>
        <w:rPr>
          <w:szCs w:val="28"/>
        </w:rPr>
      </w:pPr>
      <w:r>
        <w:rPr>
          <w:szCs w:val="28"/>
        </w:rPr>
        <w:tab/>
      </w:r>
      <w:r w:rsidRPr="005A5435">
        <w:rPr>
          <w:szCs w:val="28"/>
        </w:rPr>
        <w:t>1-4 классы - до 5 минут.</w:t>
      </w:r>
    </w:p>
    <w:p w14:paraId="15F7AD5F" w14:textId="77777777" w:rsidR="005A5435" w:rsidRPr="005A5435" w:rsidRDefault="005A5435" w:rsidP="00E05F8B">
      <w:pPr>
        <w:spacing w:line="320" w:lineRule="exact"/>
        <w:contextualSpacing/>
        <w:jc w:val="both"/>
        <w:rPr>
          <w:szCs w:val="28"/>
        </w:rPr>
      </w:pPr>
      <w:r w:rsidRPr="005A5435">
        <w:rPr>
          <w:szCs w:val="28"/>
        </w:rPr>
        <w:tab/>
        <w:t xml:space="preserve">Возможно использование компьютерных презентаций, наглядных пособий, таблиц и др. </w:t>
      </w:r>
    </w:p>
    <w:p w14:paraId="59C2E529" w14:textId="77777777" w:rsidR="005A5435" w:rsidRPr="005A5435" w:rsidRDefault="005A5435" w:rsidP="00E05F8B">
      <w:pPr>
        <w:spacing w:line="320" w:lineRule="exact"/>
        <w:contextualSpacing/>
        <w:jc w:val="both"/>
        <w:rPr>
          <w:szCs w:val="28"/>
        </w:rPr>
      </w:pPr>
      <w:r w:rsidRPr="005A5435">
        <w:rPr>
          <w:szCs w:val="28"/>
        </w:rPr>
        <w:tab/>
        <w:t xml:space="preserve">Компьютерная презентация должна быть представлена исключительно в виде схем, графиков, фотографий, рисунков, отражающих суть работы.     </w:t>
      </w:r>
    </w:p>
    <w:p w14:paraId="24DE32F5" w14:textId="77777777" w:rsidR="005A5435" w:rsidRPr="005A5435" w:rsidRDefault="005A5435" w:rsidP="00E05F8B">
      <w:pPr>
        <w:spacing w:line="320" w:lineRule="exact"/>
        <w:contextualSpacing/>
        <w:jc w:val="both"/>
        <w:rPr>
          <w:szCs w:val="28"/>
        </w:rPr>
      </w:pPr>
      <w:r>
        <w:rPr>
          <w:szCs w:val="28"/>
        </w:rPr>
        <w:tab/>
      </w:r>
      <w:r w:rsidRPr="005A5435">
        <w:rPr>
          <w:szCs w:val="28"/>
        </w:rPr>
        <w:t>Текстовая информация в презентации, дублирующая текст доклада, не допускается.</w:t>
      </w:r>
    </w:p>
    <w:p w14:paraId="7B55AB68" w14:textId="77777777" w:rsidR="005A5435" w:rsidRPr="005A5435" w:rsidRDefault="005A5435" w:rsidP="00E05F8B">
      <w:pPr>
        <w:spacing w:line="320" w:lineRule="exact"/>
        <w:contextualSpacing/>
        <w:jc w:val="both"/>
        <w:rPr>
          <w:szCs w:val="28"/>
        </w:rPr>
      </w:pPr>
      <w:r w:rsidRPr="005A5435">
        <w:rPr>
          <w:szCs w:val="28"/>
        </w:rPr>
        <w:tab/>
      </w:r>
    </w:p>
    <w:p w14:paraId="209D9CC9" w14:textId="77777777" w:rsidR="005A5435" w:rsidRPr="005A5435" w:rsidRDefault="005A5435" w:rsidP="00E05F8B">
      <w:pPr>
        <w:spacing w:line="320" w:lineRule="exact"/>
        <w:contextualSpacing/>
        <w:jc w:val="center"/>
        <w:rPr>
          <w:szCs w:val="28"/>
        </w:rPr>
      </w:pPr>
      <w:r w:rsidRPr="005A5435">
        <w:rPr>
          <w:szCs w:val="28"/>
        </w:rPr>
        <w:t>5. РУКОВОДСТВО ПОДГОТОВКОЙ И</w:t>
      </w:r>
      <w:r>
        <w:rPr>
          <w:szCs w:val="28"/>
        </w:rPr>
        <w:t xml:space="preserve"> </w:t>
      </w:r>
      <w:r w:rsidRPr="005A5435">
        <w:rPr>
          <w:szCs w:val="28"/>
        </w:rPr>
        <w:t>ПРОВЕДЕНИЕМ КОНКУРСА</w:t>
      </w:r>
    </w:p>
    <w:p w14:paraId="599482FD" w14:textId="77777777" w:rsidR="005A5435" w:rsidRPr="00E9720F" w:rsidRDefault="005A5435" w:rsidP="00E05F8B">
      <w:pPr>
        <w:spacing w:line="320" w:lineRule="exact"/>
        <w:contextualSpacing/>
        <w:jc w:val="both"/>
        <w:rPr>
          <w:szCs w:val="28"/>
        </w:rPr>
      </w:pPr>
      <w:r w:rsidRPr="005A5435">
        <w:rPr>
          <w:szCs w:val="28"/>
        </w:rPr>
        <w:tab/>
      </w:r>
      <w:r w:rsidRPr="00E9720F">
        <w:rPr>
          <w:szCs w:val="28"/>
        </w:rPr>
        <w:t xml:space="preserve">Руководство осуществляет оргкомитет, который определяет направления, тематику секций и состав жюри секций в соответствии с заявками образовательных учреждений. </w:t>
      </w:r>
    </w:p>
    <w:p w14:paraId="3172180D" w14:textId="77777777" w:rsidR="005A5435" w:rsidRPr="00E9720F" w:rsidRDefault="005A5435" w:rsidP="00E05F8B">
      <w:pPr>
        <w:spacing w:line="320" w:lineRule="exact"/>
        <w:contextualSpacing/>
        <w:jc w:val="both"/>
        <w:rPr>
          <w:szCs w:val="28"/>
        </w:rPr>
      </w:pPr>
      <w:r w:rsidRPr="00E9720F">
        <w:rPr>
          <w:szCs w:val="28"/>
        </w:rPr>
        <w:tab/>
        <w:t>Минимальное количество работ, необходимых для работы секции - 3.</w:t>
      </w:r>
    </w:p>
    <w:p w14:paraId="01117308" w14:textId="77777777" w:rsidR="005A5435" w:rsidRPr="00E9720F" w:rsidRDefault="005A5435" w:rsidP="00E05F8B">
      <w:pPr>
        <w:spacing w:line="320" w:lineRule="exact"/>
        <w:contextualSpacing/>
        <w:jc w:val="both"/>
        <w:rPr>
          <w:szCs w:val="28"/>
        </w:rPr>
      </w:pPr>
      <w:r w:rsidRPr="00E9720F">
        <w:rPr>
          <w:szCs w:val="28"/>
        </w:rPr>
        <w:tab/>
        <w:t>В ином случае секции будут совмещены.</w:t>
      </w:r>
    </w:p>
    <w:p w14:paraId="1576B840" w14:textId="77777777" w:rsidR="005A5435" w:rsidRPr="00E9720F" w:rsidRDefault="005A5435" w:rsidP="00E05F8B">
      <w:pPr>
        <w:spacing w:line="320" w:lineRule="exact"/>
        <w:contextualSpacing/>
        <w:jc w:val="both"/>
        <w:rPr>
          <w:szCs w:val="28"/>
        </w:rPr>
      </w:pPr>
      <w:r w:rsidRPr="00E9720F">
        <w:rPr>
          <w:szCs w:val="28"/>
        </w:rPr>
        <w:tab/>
        <w:t xml:space="preserve">Секции формируются по блокам: </w:t>
      </w:r>
    </w:p>
    <w:p w14:paraId="06872787" w14:textId="77777777" w:rsidR="005A5435" w:rsidRPr="00E9720F" w:rsidRDefault="005A5435" w:rsidP="00E05F8B">
      <w:pPr>
        <w:spacing w:line="320" w:lineRule="exact"/>
        <w:contextualSpacing/>
        <w:jc w:val="both"/>
        <w:rPr>
          <w:szCs w:val="28"/>
        </w:rPr>
      </w:pPr>
      <w:r w:rsidRPr="00E9720F">
        <w:rPr>
          <w:szCs w:val="28"/>
        </w:rPr>
        <w:tab/>
        <w:t>- социально-гуманитарный;</w:t>
      </w:r>
    </w:p>
    <w:p w14:paraId="0A040E78" w14:textId="77777777" w:rsidR="005A5435" w:rsidRPr="00E9720F" w:rsidRDefault="005A5435" w:rsidP="00E05F8B">
      <w:pPr>
        <w:spacing w:line="320" w:lineRule="exact"/>
        <w:contextualSpacing/>
        <w:jc w:val="both"/>
        <w:rPr>
          <w:szCs w:val="28"/>
        </w:rPr>
      </w:pPr>
      <w:r w:rsidRPr="00E9720F">
        <w:rPr>
          <w:szCs w:val="28"/>
        </w:rPr>
        <w:tab/>
      </w:r>
      <w:r w:rsidR="00827F4A">
        <w:rPr>
          <w:szCs w:val="28"/>
        </w:rPr>
        <w:t>- историко-краеведческий.</w:t>
      </w:r>
      <w:r w:rsidR="00BA614E" w:rsidRPr="00E9720F">
        <w:rPr>
          <w:szCs w:val="28"/>
        </w:rPr>
        <w:t xml:space="preserve"> </w:t>
      </w:r>
    </w:p>
    <w:p w14:paraId="58ABD810" w14:textId="77777777" w:rsidR="005A5435" w:rsidRPr="00E9720F" w:rsidRDefault="005A5435" w:rsidP="00E05F8B">
      <w:pPr>
        <w:spacing w:line="320" w:lineRule="exact"/>
        <w:contextualSpacing/>
        <w:jc w:val="both"/>
        <w:rPr>
          <w:szCs w:val="28"/>
        </w:rPr>
      </w:pPr>
      <w:r w:rsidRPr="00E9720F">
        <w:rPr>
          <w:szCs w:val="28"/>
        </w:rPr>
        <w:tab/>
        <w:t xml:space="preserve">По согласованию с руководителем работа может быть рекомендована к защите в другой секции. </w:t>
      </w:r>
    </w:p>
    <w:p w14:paraId="538CC46D" w14:textId="77777777" w:rsidR="005A5435" w:rsidRPr="005A5435" w:rsidRDefault="005A5435" w:rsidP="00E05F8B">
      <w:pPr>
        <w:spacing w:line="320" w:lineRule="exact"/>
        <w:contextualSpacing/>
        <w:jc w:val="both"/>
        <w:rPr>
          <w:szCs w:val="28"/>
        </w:rPr>
      </w:pPr>
      <w:r w:rsidRPr="00E9720F">
        <w:rPr>
          <w:szCs w:val="28"/>
        </w:rPr>
        <w:tab/>
        <w:t>Секция для учащихся 1-4 классов будет работать отдельно.</w:t>
      </w:r>
    </w:p>
    <w:p w14:paraId="77E211B4" w14:textId="77777777" w:rsidR="00250569" w:rsidRDefault="00250569" w:rsidP="00E05F8B">
      <w:pPr>
        <w:spacing w:line="320" w:lineRule="exact"/>
        <w:contextualSpacing/>
        <w:jc w:val="center"/>
        <w:rPr>
          <w:szCs w:val="28"/>
        </w:rPr>
      </w:pPr>
    </w:p>
    <w:p w14:paraId="1A66E0B6" w14:textId="77777777" w:rsidR="00E05F8B" w:rsidRDefault="00E05F8B" w:rsidP="00E05F8B">
      <w:pPr>
        <w:spacing w:line="320" w:lineRule="exact"/>
        <w:contextualSpacing/>
        <w:jc w:val="center"/>
        <w:rPr>
          <w:szCs w:val="28"/>
        </w:rPr>
      </w:pPr>
    </w:p>
    <w:p w14:paraId="0D64206C" w14:textId="11049558" w:rsidR="005A5435" w:rsidRPr="005A5435" w:rsidRDefault="005A5435" w:rsidP="00E05F8B">
      <w:pPr>
        <w:spacing w:line="320" w:lineRule="exact"/>
        <w:contextualSpacing/>
        <w:jc w:val="center"/>
        <w:rPr>
          <w:szCs w:val="28"/>
        </w:rPr>
      </w:pPr>
      <w:r w:rsidRPr="005A5435">
        <w:rPr>
          <w:szCs w:val="28"/>
        </w:rPr>
        <w:t>6. КРИТЕРИИ ОЦЕНКИ РАБОТ</w:t>
      </w:r>
    </w:p>
    <w:p w14:paraId="553C7F7D" w14:textId="77777777" w:rsidR="005A5435" w:rsidRPr="005A5435" w:rsidRDefault="005A5435" w:rsidP="00E05F8B">
      <w:pPr>
        <w:spacing w:line="320" w:lineRule="exact"/>
        <w:contextualSpacing/>
        <w:jc w:val="both"/>
        <w:rPr>
          <w:szCs w:val="28"/>
        </w:rPr>
      </w:pPr>
      <w:r w:rsidRPr="005A5435">
        <w:rPr>
          <w:szCs w:val="28"/>
        </w:rPr>
        <w:tab/>
        <w:t>При оценке конкурсных работ будут использоваться следующие критерии:</w:t>
      </w:r>
    </w:p>
    <w:p w14:paraId="0CF3B75A" w14:textId="77777777" w:rsidR="005A5435" w:rsidRPr="005A5435" w:rsidRDefault="005A5435" w:rsidP="00E05F8B">
      <w:pPr>
        <w:spacing w:line="320" w:lineRule="exact"/>
        <w:contextualSpacing/>
        <w:jc w:val="both"/>
        <w:rPr>
          <w:i/>
          <w:szCs w:val="28"/>
        </w:rPr>
      </w:pPr>
      <w:r>
        <w:rPr>
          <w:szCs w:val="28"/>
        </w:rPr>
        <w:tab/>
      </w:r>
      <w:r w:rsidRPr="005A5435">
        <w:rPr>
          <w:i/>
          <w:szCs w:val="28"/>
        </w:rPr>
        <w:t>* для 1-4 классов:</w:t>
      </w:r>
    </w:p>
    <w:p w14:paraId="7CCDC278" w14:textId="77777777" w:rsidR="005A5435" w:rsidRPr="005A5435" w:rsidRDefault="005A5435" w:rsidP="00E05F8B">
      <w:pPr>
        <w:spacing w:line="320" w:lineRule="exact"/>
        <w:contextualSpacing/>
        <w:jc w:val="both"/>
        <w:rPr>
          <w:szCs w:val="28"/>
        </w:rPr>
      </w:pPr>
      <w:r>
        <w:rPr>
          <w:szCs w:val="28"/>
        </w:rPr>
        <w:tab/>
      </w:r>
      <w:r w:rsidRPr="005A5435">
        <w:rPr>
          <w:szCs w:val="28"/>
        </w:rPr>
        <w:t>- обоснование выбора темы, глубина изучения темы, ее актуальность, оригинальность (0-5 баллов);</w:t>
      </w:r>
    </w:p>
    <w:p w14:paraId="7CAA806F" w14:textId="77777777" w:rsidR="005A5435" w:rsidRPr="005A5435" w:rsidRDefault="005A5435" w:rsidP="00E05F8B">
      <w:pPr>
        <w:spacing w:line="320" w:lineRule="exact"/>
        <w:contextualSpacing/>
        <w:jc w:val="both"/>
        <w:rPr>
          <w:szCs w:val="28"/>
        </w:rPr>
      </w:pPr>
      <w:r>
        <w:rPr>
          <w:szCs w:val="28"/>
        </w:rPr>
        <w:tab/>
      </w:r>
      <w:r w:rsidRPr="005A5435">
        <w:rPr>
          <w:szCs w:val="28"/>
        </w:rPr>
        <w:t>- степень самостоятельности в выполнении работы (0-5 баллов);</w:t>
      </w:r>
    </w:p>
    <w:p w14:paraId="340E127E" w14:textId="77777777" w:rsidR="005A5435" w:rsidRPr="005A5435" w:rsidRDefault="005A5435" w:rsidP="00E05F8B">
      <w:pPr>
        <w:spacing w:line="320" w:lineRule="exact"/>
        <w:contextualSpacing/>
        <w:jc w:val="both"/>
        <w:rPr>
          <w:szCs w:val="28"/>
        </w:rPr>
      </w:pPr>
      <w:r>
        <w:rPr>
          <w:szCs w:val="28"/>
        </w:rPr>
        <w:lastRenderedPageBreak/>
        <w:tab/>
      </w:r>
      <w:r w:rsidRPr="005A5435">
        <w:rPr>
          <w:szCs w:val="28"/>
        </w:rPr>
        <w:t>-</w:t>
      </w:r>
      <w:r>
        <w:rPr>
          <w:szCs w:val="28"/>
        </w:rPr>
        <w:t xml:space="preserve"> </w:t>
      </w:r>
      <w:r w:rsidRPr="005A5435">
        <w:rPr>
          <w:szCs w:val="28"/>
        </w:rPr>
        <w:t>полнота раскрытия темы работы, описания результатов исследования (эксперимента), полученных в ходе работы и неизвестных до ее выполнения (0-5 баллов);</w:t>
      </w:r>
    </w:p>
    <w:p w14:paraId="1AE84278" w14:textId="77777777" w:rsidR="005A5435" w:rsidRPr="005A5435" w:rsidRDefault="005A5435" w:rsidP="00E05F8B">
      <w:pPr>
        <w:spacing w:line="320" w:lineRule="exact"/>
        <w:contextualSpacing/>
        <w:jc w:val="both"/>
        <w:rPr>
          <w:szCs w:val="28"/>
        </w:rPr>
      </w:pPr>
      <w:r>
        <w:rPr>
          <w:szCs w:val="28"/>
        </w:rPr>
        <w:tab/>
      </w:r>
      <w:r w:rsidRPr="005A5435">
        <w:rPr>
          <w:szCs w:val="28"/>
        </w:rPr>
        <w:t>- соответствие содержания работы теме, цели, гипотезе, зада</w:t>
      </w:r>
      <w:r>
        <w:rPr>
          <w:szCs w:val="28"/>
        </w:rPr>
        <w:t xml:space="preserve">чам; логичность </w:t>
      </w:r>
      <w:r w:rsidRPr="005A5435">
        <w:rPr>
          <w:szCs w:val="28"/>
        </w:rPr>
        <w:t>рассуждения (0-5 баллов);</w:t>
      </w:r>
    </w:p>
    <w:p w14:paraId="5B4AAF23" w14:textId="0A76138C" w:rsidR="005A5435" w:rsidRPr="005A5435" w:rsidRDefault="005A5435" w:rsidP="00E05F8B">
      <w:pPr>
        <w:spacing w:line="320" w:lineRule="exact"/>
        <w:contextualSpacing/>
        <w:jc w:val="both"/>
        <w:rPr>
          <w:szCs w:val="28"/>
        </w:rPr>
      </w:pPr>
      <w:r>
        <w:rPr>
          <w:szCs w:val="28"/>
        </w:rPr>
        <w:tab/>
      </w:r>
      <w:r w:rsidRPr="005A5435">
        <w:rPr>
          <w:szCs w:val="28"/>
        </w:rPr>
        <w:t>- качество оформления работы в соответствии с требованиям</w:t>
      </w:r>
      <w:r w:rsidR="00FB47E0">
        <w:rPr>
          <w:szCs w:val="28"/>
        </w:rPr>
        <w:t>и</w:t>
      </w:r>
      <w:r w:rsidRPr="005A5435">
        <w:rPr>
          <w:szCs w:val="28"/>
        </w:rPr>
        <w:t xml:space="preserve"> оформления согласно Положению (0-5 баллов);</w:t>
      </w:r>
    </w:p>
    <w:p w14:paraId="5B2DBEBC" w14:textId="77777777" w:rsidR="005A5435" w:rsidRPr="005A5435" w:rsidRDefault="005A5435" w:rsidP="00E05F8B">
      <w:pPr>
        <w:spacing w:line="320" w:lineRule="exact"/>
        <w:contextualSpacing/>
        <w:jc w:val="both"/>
        <w:rPr>
          <w:szCs w:val="28"/>
        </w:rPr>
      </w:pPr>
      <w:r>
        <w:rPr>
          <w:szCs w:val="28"/>
        </w:rPr>
        <w:tab/>
      </w:r>
      <w:r w:rsidRPr="005A5435">
        <w:rPr>
          <w:szCs w:val="28"/>
        </w:rPr>
        <w:t>- защита работы - культура речи (четкая, грамотная) (0-5 баллов);</w:t>
      </w:r>
    </w:p>
    <w:p w14:paraId="04FB1727" w14:textId="77777777" w:rsidR="005A5435" w:rsidRDefault="005A5435" w:rsidP="00E05F8B">
      <w:pPr>
        <w:spacing w:line="320" w:lineRule="exact"/>
        <w:contextualSpacing/>
        <w:jc w:val="both"/>
        <w:rPr>
          <w:szCs w:val="28"/>
        </w:rPr>
      </w:pPr>
      <w:r>
        <w:rPr>
          <w:szCs w:val="28"/>
        </w:rPr>
        <w:tab/>
      </w:r>
      <w:r w:rsidRPr="005A5435">
        <w:rPr>
          <w:szCs w:val="28"/>
        </w:rPr>
        <w:t>- бонусные баллы (например, за «изюминку», глубину разработки, оригинальность раскрытия темы, решения проблемы и т.д.) (0-5 баллов).</w:t>
      </w:r>
    </w:p>
    <w:p w14:paraId="2F4F497F" w14:textId="3CD694E6" w:rsidR="00E04EF4" w:rsidRPr="00E04EF4" w:rsidRDefault="00E04EF4" w:rsidP="00E05F8B">
      <w:pPr>
        <w:spacing w:line="320" w:lineRule="exact"/>
        <w:ind w:firstLine="709"/>
        <w:contextualSpacing/>
        <w:jc w:val="both"/>
        <w:rPr>
          <w:b/>
          <w:szCs w:val="28"/>
        </w:rPr>
      </w:pPr>
      <w:r w:rsidRPr="00E04EF4">
        <w:rPr>
          <w:b/>
          <w:szCs w:val="28"/>
        </w:rPr>
        <w:t>Максимальное количество баллов, которое может набрать участник за работу – 35.</w:t>
      </w:r>
    </w:p>
    <w:p w14:paraId="2FB3F961" w14:textId="77777777" w:rsidR="005A5435" w:rsidRPr="005A5435" w:rsidRDefault="005A5435" w:rsidP="00E05F8B">
      <w:pPr>
        <w:spacing w:line="320" w:lineRule="exact"/>
        <w:contextualSpacing/>
        <w:jc w:val="both"/>
        <w:rPr>
          <w:i/>
          <w:szCs w:val="28"/>
        </w:rPr>
      </w:pPr>
      <w:r>
        <w:rPr>
          <w:szCs w:val="28"/>
        </w:rPr>
        <w:tab/>
      </w:r>
      <w:r w:rsidRPr="005A5435">
        <w:rPr>
          <w:i/>
          <w:szCs w:val="28"/>
        </w:rPr>
        <w:t>* для 5-11 классов:</w:t>
      </w:r>
    </w:p>
    <w:p w14:paraId="2672B949" w14:textId="77777777" w:rsidR="005A5435" w:rsidRPr="005A5435" w:rsidRDefault="005A5435" w:rsidP="00E05F8B">
      <w:pPr>
        <w:spacing w:line="320" w:lineRule="exact"/>
        <w:contextualSpacing/>
        <w:jc w:val="both"/>
        <w:rPr>
          <w:szCs w:val="28"/>
        </w:rPr>
      </w:pPr>
      <w:r>
        <w:rPr>
          <w:szCs w:val="28"/>
        </w:rPr>
        <w:tab/>
      </w:r>
      <w:r w:rsidRPr="005A5435">
        <w:rPr>
          <w:szCs w:val="28"/>
        </w:rPr>
        <w:t>- актуальность и новизны выбранной темы работы</w:t>
      </w:r>
      <w:r>
        <w:rPr>
          <w:szCs w:val="28"/>
        </w:rPr>
        <w:t xml:space="preserve"> </w:t>
      </w:r>
      <w:r w:rsidRPr="005A5435">
        <w:rPr>
          <w:szCs w:val="28"/>
        </w:rPr>
        <w:t>(0-5 баллов);</w:t>
      </w:r>
    </w:p>
    <w:p w14:paraId="1A3ADE18" w14:textId="77777777" w:rsidR="005A5435" w:rsidRPr="005A5435" w:rsidRDefault="005A5435" w:rsidP="00E05F8B">
      <w:pPr>
        <w:spacing w:line="320" w:lineRule="exact"/>
        <w:contextualSpacing/>
        <w:jc w:val="both"/>
        <w:rPr>
          <w:szCs w:val="28"/>
        </w:rPr>
      </w:pPr>
      <w:r>
        <w:rPr>
          <w:szCs w:val="28"/>
        </w:rPr>
        <w:tab/>
      </w:r>
      <w:r w:rsidRPr="005A5435">
        <w:rPr>
          <w:szCs w:val="28"/>
        </w:rPr>
        <w:t>- эрудиция (0-5 баллов);</w:t>
      </w:r>
    </w:p>
    <w:p w14:paraId="5F66F783" w14:textId="77777777" w:rsidR="005A5435" w:rsidRPr="005A5435" w:rsidRDefault="005A5435" w:rsidP="00E05F8B">
      <w:pPr>
        <w:spacing w:line="320" w:lineRule="exact"/>
        <w:contextualSpacing/>
        <w:jc w:val="both"/>
        <w:rPr>
          <w:szCs w:val="28"/>
        </w:rPr>
      </w:pPr>
      <w:r>
        <w:rPr>
          <w:szCs w:val="28"/>
        </w:rPr>
        <w:tab/>
      </w:r>
      <w:r w:rsidRPr="005A5435">
        <w:rPr>
          <w:szCs w:val="28"/>
        </w:rPr>
        <w:t>- наличие и значимость исследования, эксперимента (0-5 баллов);</w:t>
      </w:r>
    </w:p>
    <w:p w14:paraId="0C3250A8" w14:textId="77777777" w:rsidR="005A5435" w:rsidRPr="005A5435" w:rsidRDefault="005A5435" w:rsidP="00E05F8B">
      <w:pPr>
        <w:spacing w:line="320" w:lineRule="exact"/>
        <w:contextualSpacing/>
        <w:jc w:val="both"/>
        <w:rPr>
          <w:szCs w:val="28"/>
        </w:rPr>
      </w:pPr>
      <w:r>
        <w:rPr>
          <w:szCs w:val="28"/>
        </w:rPr>
        <w:tab/>
      </w:r>
      <w:r w:rsidRPr="005A5435">
        <w:rPr>
          <w:szCs w:val="28"/>
        </w:rPr>
        <w:t>- соответствие содержания работы сформулированной теме, цели, гипотезе, поставленным задачам (0-5 баллов);</w:t>
      </w:r>
    </w:p>
    <w:p w14:paraId="014CFE5F" w14:textId="77777777" w:rsidR="005A5435" w:rsidRPr="005A5435" w:rsidRDefault="005A5435" w:rsidP="00E05F8B">
      <w:pPr>
        <w:spacing w:line="320" w:lineRule="exact"/>
        <w:contextualSpacing/>
        <w:jc w:val="both"/>
        <w:rPr>
          <w:szCs w:val="28"/>
        </w:rPr>
      </w:pPr>
      <w:r>
        <w:rPr>
          <w:szCs w:val="28"/>
        </w:rPr>
        <w:tab/>
      </w:r>
      <w:r w:rsidRPr="005A5435">
        <w:rPr>
          <w:szCs w:val="28"/>
        </w:rPr>
        <w:t>- соответствие выводов полученным результатам и поставленной цели, гипотезе, степень разработанности и завершенности темы (0-5 баллов);</w:t>
      </w:r>
    </w:p>
    <w:p w14:paraId="01C744FA" w14:textId="77777777" w:rsidR="005A5435" w:rsidRPr="005A5435" w:rsidRDefault="005A5435" w:rsidP="00E05F8B">
      <w:pPr>
        <w:spacing w:line="320" w:lineRule="exact"/>
        <w:contextualSpacing/>
        <w:jc w:val="both"/>
        <w:rPr>
          <w:szCs w:val="28"/>
        </w:rPr>
      </w:pPr>
      <w:r>
        <w:rPr>
          <w:szCs w:val="28"/>
        </w:rPr>
        <w:tab/>
      </w:r>
      <w:r w:rsidRPr="005A5435">
        <w:rPr>
          <w:szCs w:val="28"/>
        </w:rPr>
        <w:t>- защита работы: устная защита (четкость и логичность изложения, умение аргументировать свои выводы и отстаивать свою позицию), композиция доклада</w:t>
      </w:r>
      <w:r>
        <w:rPr>
          <w:szCs w:val="28"/>
        </w:rPr>
        <w:t xml:space="preserve"> </w:t>
      </w:r>
      <w:r w:rsidRPr="005A5435">
        <w:rPr>
          <w:szCs w:val="28"/>
        </w:rPr>
        <w:t>(0-5 баллов);</w:t>
      </w:r>
    </w:p>
    <w:p w14:paraId="54ADE2B8" w14:textId="77777777" w:rsidR="005A5435" w:rsidRPr="005A5435" w:rsidRDefault="005A5435" w:rsidP="00E05F8B">
      <w:pPr>
        <w:spacing w:line="320" w:lineRule="exact"/>
        <w:contextualSpacing/>
        <w:jc w:val="both"/>
        <w:rPr>
          <w:szCs w:val="28"/>
        </w:rPr>
      </w:pPr>
      <w:r>
        <w:rPr>
          <w:szCs w:val="28"/>
        </w:rPr>
        <w:tab/>
      </w:r>
      <w:r w:rsidRPr="005A5435">
        <w:rPr>
          <w:szCs w:val="28"/>
        </w:rPr>
        <w:t>- оформление работы в соответствии требованиями оформления работ с</w:t>
      </w:r>
      <w:r>
        <w:rPr>
          <w:szCs w:val="28"/>
        </w:rPr>
        <w:t>огласно Положению, ее структуре</w:t>
      </w:r>
      <w:r w:rsidRPr="005A5435">
        <w:rPr>
          <w:szCs w:val="28"/>
        </w:rPr>
        <w:t xml:space="preserve"> (0-5 баллов).</w:t>
      </w:r>
    </w:p>
    <w:p w14:paraId="2DDF7F27" w14:textId="77777777" w:rsidR="005A5435" w:rsidRDefault="005A5435" w:rsidP="00E05F8B">
      <w:pPr>
        <w:spacing w:line="320" w:lineRule="exact"/>
        <w:contextualSpacing/>
        <w:jc w:val="both"/>
        <w:rPr>
          <w:szCs w:val="28"/>
        </w:rPr>
      </w:pPr>
      <w:r>
        <w:rPr>
          <w:szCs w:val="28"/>
        </w:rPr>
        <w:tab/>
      </w:r>
      <w:r w:rsidRPr="005A5435">
        <w:rPr>
          <w:szCs w:val="28"/>
        </w:rPr>
        <w:t>- бонусные баллы (например, за «изюминку», глубину разработки, оригинальность раскрытия темы, решения проблемы и т.д.) (0-5 баллов).</w:t>
      </w:r>
    </w:p>
    <w:p w14:paraId="1B5BA906" w14:textId="40373589" w:rsidR="00E04EF4" w:rsidRPr="00E04EF4" w:rsidRDefault="00E04EF4" w:rsidP="00E05F8B">
      <w:pPr>
        <w:spacing w:line="320" w:lineRule="exact"/>
        <w:ind w:firstLine="709"/>
        <w:contextualSpacing/>
        <w:jc w:val="both"/>
        <w:rPr>
          <w:b/>
          <w:szCs w:val="28"/>
        </w:rPr>
      </w:pPr>
      <w:r w:rsidRPr="00E04EF4">
        <w:rPr>
          <w:b/>
          <w:szCs w:val="28"/>
        </w:rPr>
        <w:t xml:space="preserve">Максимальное количество баллов, которое может набрать участник за работу – </w:t>
      </w:r>
      <w:r>
        <w:rPr>
          <w:b/>
          <w:szCs w:val="28"/>
        </w:rPr>
        <w:t>40</w:t>
      </w:r>
      <w:r w:rsidRPr="00E04EF4">
        <w:rPr>
          <w:b/>
          <w:szCs w:val="28"/>
        </w:rPr>
        <w:t>.</w:t>
      </w:r>
    </w:p>
    <w:p w14:paraId="721DBF46" w14:textId="77777777" w:rsidR="005A5435" w:rsidRDefault="005A5435" w:rsidP="00E05F8B">
      <w:pPr>
        <w:spacing w:line="320" w:lineRule="exact"/>
        <w:contextualSpacing/>
        <w:jc w:val="both"/>
        <w:rPr>
          <w:szCs w:val="28"/>
        </w:rPr>
      </w:pPr>
      <w:r w:rsidRPr="005A5435">
        <w:rPr>
          <w:szCs w:val="28"/>
        </w:rPr>
        <w:tab/>
        <w:t>Отсутствие компьютерной презентации не влияет на оценку работы.</w:t>
      </w:r>
    </w:p>
    <w:p w14:paraId="7A3FE4E6" w14:textId="77777777" w:rsidR="005A5435" w:rsidRPr="005A5435" w:rsidRDefault="005A5435" w:rsidP="00E05F8B">
      <w:pPr>
        <w:spacing w:line="320" w:lineRule="exact"/>
        <w:contextualSpacing/>
        <w:jc w:val="center"/>
        <w:rPr>
          <w:szCs w:val="28"/>
        </w:rPr>
      </w:pPr>
    </w:p>
    <w:p w14:paraId="003D5128" w14:textId="77777777" w:rsidR="005A5435" w:rsidRPr="005A5435" w:rsidRDefault="005A5435" w:rsidP="00E05F8B">
      <w:pPr>
        <w:spacing w:line="320" w:lineRule="exact"/>
        <w:contextualSpacing/>
        <w:jc w:val="center"/>
        <w:rPr>
          <w:szCs w:val="28"/>
        </w:rPr>
      </w:pPr>
      <w:r w:rsidRPr="005A5435">
        <w:rPr>
          <w:szCs w:val="28"/>
        </w:rPr>
        <w:t>7. ПОДВЕДЕНИЕ ИТОГОВ</w:t>
      </w:r>
    </w:p>
    <w:p w14:paraId="4B5F19E9" w14:textId="77777777" w:rsidR="005A5435" w:rsidRPr="005A5435" w:rsidRDefault="005A5435" w:rsidP="00E05F8B">
      <w:pPr>
        <w:spacing w:line="320" w:lineRule="exact"/>
        <w:contextualSpacing/>
        <w:jc w:val="both"/>
        <w:rPr>
          <w:szCs w:val="28"/>
        </w:rPr>
      </w:pPr>
      <w:r w:rsidRPr="005A5435">
        <w:rPr>
          <w:szCs w:val="28"/>
        </w:rPr>
        <w:tab/>
        <w:t>Форма проведения конкурса не предусматривает апелляции к решению жюри.</w:t>
      </w:r>
    </w:p>
    <w:p w14:paraId="1A71EA32" w14:textId="77777777" w:rsidR="005A5435" w:rsidRPr="005A5435" w:rsidRDefault="005A5435" w:rsidP="00E05F8B">
      <w:pPr>
        <w:spacing w:line="320" w:lineRule="exact"/>
        <w:contextualSpacing/>
        <w:jc w:val="both"/>
        <w:rPr>
          <w:szCs w:val="28"/>
        </w:rPr>
      </w:pPr>
      <w:r w:rsidRPr="005A5435">
        <w:rPr>
          <w:szCs w:val="28"/>
        </w:rPr>
        <w:tab/>
        <w:t>При условии участия более 3 участников в возрастной группе в секции итоги могут подводиться отдельно: 5-6 классы,7-8 классы, 9-11 классы, в ином случае - по усмотрению жюри.</w:t>
      </w:r>
    </w:p>
    <w:p w14:paraId="1F324D45" w14:textId="77777777" w:rsidR="005A5435" w:rsidRPr="005A5435" w:rsidRDefault="005A5435" w:rsidP="00E05F8B">
      <w:pPr>
        <w:spacing w:line="320" w:lineRule="exact"/>
        <w:contextualSpacing/>
        <w:jc w:val="both"/>
        <w:rPr>
          <w:szCs w:val="28"/>
        </w:rPr>
      </w:pPr>
      <w:r w:rsidRPr="005A5435">
        <w:rPr>
          <w:szCs w:val="28"/>
        </w:rPr>
        <w:tab/>
        <w:t>При наличии не менее 3 проектных, 3 исследовательских, 3 поисково-краеведческих работ в секции итоги могут также подводиться отдельно между исследовательскими, проектными, поисково-краеведческими работами, в ином случае - по усмотрению жюри.</w:t>
      </w:r>
    </w:p>
    <w:p w14:paraId="67CB0005" w14:textId="77777777" w:rsidR="005A5435" w:rsidRPr="005A5435" w:rsidRDefault="005A5435" w:rsidP="00E05F8B">
      <w:pPr>
        <w:spacing w:line="320" w:lineRule="exact"/>
        <w:contextualSpacing/>
        <w:jc w:val="both"/>
        <w:rPr>
          <w:szCs w:val="28"/>
        </w:rPr>
      </w:pPr>
      <w:r w:rsidRPr="005A5435">
        <w:rPr>
          <w:szCs w:val="28"/>
        </w:rPr>
        <w:tab/>
        <w:t>По решению жюри возможно разделение номинаций конкурса, а также расширение заявленных номинаций - в ходе работы.</w:t>
      </w:r>
    </w:p>
    <w:p w14:paraId="529F8326" w14:textId="3DD24C1E" w:rsidR="005A5435" w:rsidRPr="005A5435" w:rsidRDefault="005A5435" w:rsidP="00E05F8B">
      <w:pPr>
        <w:shd w:val="clear" w:color="auto" w:fill="FFFFFF" w:themeFill="background1"/>
        <w:spacing w:line="320" w:lineRule="exact"/>
        <w:contextualSpacing/>
        <w:jc w:val="both"/>
        <w:rPr>
          <w:szCs w:val="28"/>
        </w:rPr>
      </w:pPr>
      <w:r w:rsidRPr="005A5435">
        <w:rPr>
          <w:szCs w:val="28"/>
        </w:rPr>
        <w:lastRenderedPageBreak/>
        <w:tab/>
        <w:t>Учитывается мнение всех членов жюри. Руководитель работы (если он является членом экспертной комиссии, в дискуссии и голосовании (выставлении баллов) не участвует.</w:t>
      </w:r>
      <w:r w:rsidR="009D2592">
        <w:rPr>
          <w:szCs w:val="28"/>
        </w:rPr>
        <w:t xml:space="preserve"> </w:t>
      </w:r>
      <w:r w:rsidRPr="005A5435">
        <w:rPr>
          <w:szCs w:val="28"/>
        </w:rPr>
        <w:t xml:space="preserve"> </w:t>
      </w:r>
    </w:p>
    <w:p w14:paraId="4C772BEF" w14:textId="77777777" w:rsidR="005A5435" w:rsidRPr="005A5435" w:rsidRDefault="005A5435" w:rsidP="00E05F8B">
      <w:pPr>
        <w:spacing w:line="320" w:lineRule="exact"/>
        <w:contextualSpacing/>
        <w:jc w:val="both"/>
        <w:rPr>
          <w:szCs w:val="28"/>
        </w:rPr>
      </w:pPr>
      <w:r>
        <w:rPr>
          <w:szCs w:val="28"/>
        </w:rPr>
        <w:tab/>
        <w:t xml:space="preserve">Авторы работ, занявшие 1 места - </w:t>
      </w:r>
      <w:r w:rsidRPr="005A5435">
        <w:rPr>
          <w:szCs w:val="28"/>
        </w:rPr>
        <w:t>награждаются грамотами и призами;</w:t>
      </w:r>
      <w:r>
        <w:rPr>
          <w:szCs w:val="28"/>
        </w:rPr>
        <w:t xml:space="preserve"> занявшие 2-3 места - </w:t>
      </w:r>
      <w:r w:rsidRPr="005A5435">
        <w:rPr>
          <w:szCs w:val="28"/>
        </w:rPr>
        <w:t>награждаются грамотами.</w:t>
      </w:r>
    </w:p>
    <w:p w14:paraId="12DD5594" w14:textId="77777777" w:rsidR="005A5435" w:rsidRPr="005A5435" w:rsidRDefault="005A5435" w:rsidP="00E05F8B">
      <w:pPr>
        <w:spacing w:line="320" w:lineRule="exact"/>
        <w:contextualSpacing/>
        <w:jc w:val="both"/>
        <w:rPr>
          <w:szCs w:val="28"/>
        </w:rPr>
      </w:pPr>
      <w:r>
        <w:rPr>
          <w:szCs w:val="28"/>
        </w:rPr>
        <w:tab/>
      </w:r>
      <w:r w:rsidRPr="005A5435">
        <w:rPr>
          <w:szCs w:val="28"/>
        </w:rPr>
        <w:t xml:space="preserve">Все участники конкурса получают сертификат участника. </w:t>
      </w:r>
    </w:p>
    <w:p w14:paraId="5028DBDE" w14:textId="77777777" w:rsidR="005A5435" w:rsidRPr="005A5435" w:rsidRDefault="005A5435" w:rsidP="00E05F8B">
      <w:pPr>
        <w:spacing w:line="320" w:lineRule="exact"/>
        <w:ind w:firstLine="709"/>
        <w:contextualSpacing/>
        <w:jc w:val="both"/>
        <w:rPr>
          <w:szCs w:val="28"/>
        </w:rPr>
      </w:pPr>
      <w:r w:rsidRPr="005A5435">
        <w:rPr>
          <w:szCs w:val="28"/>
        </w:rPr>
        <w:t>Учителя, подготовившие победителей, призеров и участников конкурса получают сертификаты.</w:t>
      </w:r>
    </w:p>
    <w:p w14:paraId="4A87A9F7" w14:textId="77777777" w:rsidR="005A5435" w:rsidRDefault="005A5435" w:rsidP="00E05F8B">
      <w:pPr>
        <w:spacing w:line="320" w:lineRule="exact"/>
        <w:contextualSpacing/>
        <w:jc w:val="both"/>
        <w:rPr>
          <w:szCs w:val="28"/>
        </w:rPr>
      </w:pPr>
      <w:r w:rsidRPr="005A5435">
        <w:rPr>
          <w:szCs w:val="28"/>
        </w:rPr>
        <w:tab/>
        <w:t xml:space="preserve">Конкурсные работы обучающиеся, занявшие 1 места в секции, будут рекомендованы к участию в краевых заочных конкурсах по решению жюри. </w:t>
      </w:r>
    </w:p>
    <w:p w14:paraId="51904C29" w14:textId="77777777" w:rsidR="005A5435" w:rsidRPr="005A5435" w:rsidRDefault="005A5435" w:rsidP="00E05F8B">
      <w:pPr>
        <w:spacing w:line="320" w:lineRule="exact"/>
        <w:contextualSpacing/>
        <w:jc w:val="center"/>
        <w:rPr>
          <w:szCs w:val="28"/>
        </w:rPr>
      </w:pPr>
    </w:p>
    <w:p w14:paraId="27C69C29" w14:textId="77777777" w:rsidR="005A5435" w:rsidRPr="005A5435" w:rsidRDefault="005A5435" w:rsidP="00E05F8B">
      <w:pPr>
        <w:spacing w:line="320" w:lineRule="exact"/>
        <w:contextualSpacing/>
        <w:jc w:val="center"/>
        <w:rPr>
          <w:szCs w:val="28"/>
        </w:rPr>
      </w:pPr>
      <w:r w:rsidRPr="005A5435">
        <w:rPr>
          <w:szCs w:val="28"/>
        </w:rPr>
        <w:t>8. СОСТАВ ОРГКОМИТЕТА</w:t>
      </w:r>
    </w:p>
    <w:p w14:paraId="09618D84" w14:textId="77777777" w:rsidR="005A5435" w:rsidRPr="005A5435" w:rsidRDefault="005A5435" w:rsidP="00E05F8B">
      <w:pPr>
        <w:spacing w:line="320" w:lineRule="exact"/>
        <w:contextualSpacing/>
        <w:jc w:val="both"/>
        <w:rPr>
          <w:szCs w:val="28"/>
        </w:rPr>
      </w:pPr>
      <w:r w:rsidRPr="005A5435">
        <w:rPr>
          <w:szCs w:val="28"/>
        </w:rPr>
        <w:tab/>
        <w:t xml:space="preserve">1. Колегова </w:t>
      </w:r>
      <w:r>
        <w:rPr>
          <w:szCs w:val="28"/>
        </w:rPr>
        <w:t xml:space="preserve">И.В. </w:t>
      </w:r>
      <w:r w:rsidR="002F57F2">
        <w:rPr>
          <w:szCs w:val="28"/>
        </w:rPr>
        <w:t>-</w:t>
      </w:r>
      <w:r>
        <w:rPr>
          <w:szCs w:val="28"/>
        </w:rPr>
        <w:t xml:space="preserve"> заместитель заведующего О</w:t>
      </w:r>
      <w:r w:rsidRPr="005A5435">
        <w:rPr>
          <w:szCs w:val="28"/>
        </w:rPr>
        <w:t>тделом образования администрации Еловского муниципального округа Пермского края, председатель оргкомитета;</w:t>
      </w:r>
    </w:p>
    <w:p w14:paraId="7E7EB267" w14:textId="07A641BE" w:rsidR="005A5435" w:rsidRDefault="005A5435" w:rsidP="00E05F8B">
      <w:pPr>
        <w:spacing w:line="320" w:lineRule="exact"/>
        <w:contextualSpacing/>
        <w:jc w:val="both"/>
        <w:rPr>
          <w:szCs w:val="28"/>
        </w:rPr>
      </w:pPr>
      <w:r w:rsidRPr="005A5435">
        <w:rPr>
          <w:szCs w:val="28"/>
        </w:rPr>
        <w:tab/>
        <w:t>2. Нос</w:t>
      </w:r>
      <w:r>
        <w:rPr>
          <w:szCs w:val="28"/>
        </w:rPr>
        <w:t>кова Е.</w:t>
      </w:r>
      <w:r w:rsidR="00FB47E0">
        <w:rPr>
          <w:szCs w:val="28"/>
        </w:rPr>
        <w:t>А</w:t>
      </w:r>
      <w:r>
        <w:rPr>
          <w:szCs w:val="28"/>
        </w:rPr>
        <w:t xml:space="preserve">. - директор МБУ ДО «Центр детского творчества с. Елово», </w:t>
      </w:r>
      <w:r w:rsidRPr="005A5435">
        <w:rPr>
          <w:szCs w:val="28"/>
        </w:rPr>
        <w:t>заместитель председателя оргкомитета;</w:t>
      </w:r>
    </w:p>
    <w:p w14:paraId="7C0C5B2B" w14:textId="63F22EDE" w:rsidR="008C6254" w:rsidRDefault="008C6254" w:rsidP="00E05F8B">
      <w:pPr>
        <w:spacing w:line="320" w:lineRule="exact"/>
        <w:ind w:firstLine="709"/>
        <w:contextualSpacing/>
        <w:jc w:val="both"/>
        <w:rPr>
          <w:szCs w:val="28"/>
        </w:rPr>
      </w:pPr>
      <w:r>
        <w:rPr>
          <w:szCs w:val="28"/>
        </w:rPr>
        <w:t>3</w:t>
      </w:r>
      <w:r w:rsidRPr="005A5435">
        <w:rPr>
          <w:szCs w:val="28"/>
        </w:rPr>
        <w:t>. Березина Е.Ю. - з</w:t>
      </w:r>
      <w:r>
        <w:rPr>
          <w:szCs w:val="28"/>
        </w:rPr>
        <w:t>аместитель директора МБУ ДО «Центр детского творчества</w:t>
      </w:r>
      <w:r w:rsidRPr="005A5435">
        <w:rPr>
          <w:szCs w:val="28"/>
        </w:rPr>
        <w:t xml:space="preserve"> с. Елово»;</w:t>
      </w:r>
    </w:p>
    <w:p w14:paraId="01128B9E" w14:textId="6E0B4791" w:rsidR="008C6254" w:rsidRPr="005A5435" w:rsidRDefault="008C6254" w:rsidP="00E05F8B">
      <w:pPr>
        <w:spacing w:line="320" w:lineRule="exact"/>
        <w:ind w:firstLine="709"/>
        <w:contextualSpacing/>
        <w:jc w:val="both"/>
        <w:rPr>
          <w:szCs w:val="28"/>
        </w:rPr>
      </w:pPr>
      <w:r>
        <w:rPr>
          <w:szCs w:val="28"/>
        </w:rPr>
        <w:t>4</w:t>
      </w:r>
      <w:r w:rsidRPr="005A5435">
        <w:rPr>
          <w:szCs w:val="28"/>
        </w:rPr>
        <w:t xml:space="preserve">. </w:t>
      </w:r>
      <w:proofErr w:type="spellStart"/>
      <w:r w:rsidRPr="005A5435">
        <w:rPr>
          <w:szCs w:val="28"/>
        </w:rPr>
        <w:t>Кужлева</w:t>
      </w:r>
      <w:proofErr w:type="spellEnd"/>
      <w:r w:rsidRPr="005A5435">
        <w:rPr>
          <w:szCs w:val="28"/>
        </w:rPr>
        <w:t xml:space="preserve"> Е.В. - заместите</w:t>
      </w:r>
      <w:r>
        <w:rPr>
          <w:szCs w:val="28"/>
        </w:rPr>
        <w:t>ль директора МОУ «Еловская CОШ»;</w:t>
      </w:r>
    </w:p>
    <w:p w14:paraId="5D8F1520" w14:textId="4ED69B21" w:rsidR="005A5435" w:rsidRPr="005A5435" w:rsidRDefault="005A5435" w:rsidP="00E05F8B">
      <w:pPr>
        <w:tabs>
          <w:tab w:val="left" w:pos="709"/>
        </w:tabs>
        <w:spacing w:line="320" w:lineRule="exact"/>
        <w:contextualSpacing/>
        <w:jc w:val="both"/>
        <w:rPr>
          <w:szCs w:val="28"/>
        </w:rPr>
      </w:pPr>
      <w:r w:rsidRPr="005A5435">
        <w:rPr>
          <w:szCs w:val="28"/>
        </w:rPr>
        <w:tab/>
      </w:r>
      <w:r w:rsidR="008C6254">
        <w:rPr>
          <w:szCs w:val="28"/>
        </w:rPr>
        <w:t>5</w:t>
      </w:r>
      <w:r w:rsidRPr="005A5435">
        <w:rPr>
          <w:szCs w:val="28"/>
        </w:rPr>
        <w:t xml:space="preserve">. </w:t>
      </w:r>
      <w:proofErr w:type="spellStart"/>
      <w:r w:rsidRPr="005A5435">
        <w:rPr>
          <w:szCs w:val="28"/>
        </w:rPr>
        <w:t>Куж</w:t>
      </w:r>
      <w:r>
        <w:rPr>
          <w:szCs w:val="28"/>
        </w:rPr>
        <w:t>лева</w:t>
      </w:r>
      <w:proofErr w:type="spellEnd"/>
      <w:r>
        <w:rPr>
          <w:szCs w:val="28"/>
        </w:rPr>
        <w:t xml:space="preserve"> Т.Н. </w:t>
      </w:r>
      <w:r w:rsidR="002F57F2">
        <w:rPr>
          <w:szCs w:val="28"/>
        </w:rPr>
        <w:t>-</w:t>
      </w:r>
      <w:r>
        <w:rPr>
          <w:szCs w:val="28"/>
        </w:rPr>
        <w:t xml:space="preserve"> методист МБУ ДО «Центр детского творчества с. Елово», </w:t>
      </w:r>
      <w:r w:rsidR="008C6254">
        <w:rPr>
          <w:szCs w:val="28"/>
        </w:rPr>
        <w:t>секретарь оргкомитета.</w:t>
      </w:r>
    </w:p>
    <w:p w14:paraId="552A4244" w14:textId="76BA589B" w:rsidR="005A5435" w:rsidRPr="005A5435" w:rsidRDefault="005A5435" w:rsidP="005A5435">
      <w:pPr>
        <w:contextualSpacing/>
        <w:jc w:val="both"/>
        <w:rPr>
          <w:szCs w:val="28"/>
        </w:rPr>
      </w:pPr>
      <w:r w:rsidRPr="005A5435">
        <w:rPr>
          <w:szCs w:val="28"/>
        </w:rPr>
        <w:tab/>
      </w:r>
    </w:p>
    <w:p w14:paraId="513D1C25" w14:textId="2C8C70FA" w:rsidR="005A5435" w:rsidRPr="005A5435" w:rsidRDefault="005A5435" w:rsidP="005A5435">
      <w:pPr>
        <w:contextualSpacing/>
        <w:jc w:val="both"/>
        <w:rPr>
          <w:szCs w:val="28"/>
        </w:rPr>
      </w:pPr>
      <w:r w:rsidRPr="005A5435">
        <w:rPr>
          <w:szCs w:val="28"/>
        </w:rPr>
        <w:tab/>
      </w:r>
      <w:r w:rsidRPr="005A5435">
        <w:rPr>
          <w:szCs w:val="28"/>
        </w:rPr>
        <w:tab/>
      </w:r>
    </w:p>
    <w:p w14:paraId="306D916E" w14:textId="77777777" w:rsidR="005A5435" w:rsidRPr="005A5435" w:rsidRDefault="005A5435" w:rsidP="005A5435">
      <w:pPr>
        <w:contextualSpacing/>
        <w:jc w:val="both"/>
        <w:rPr>
          <w:szCs w:val="28"/>
        </w:rPr>
      </w:pPr>
      <w:r w:rsidRPr="005A5435">
        <w:rPr>
          <w:szCs w:val="28"/>
        </w:rPr>
        <w:tab/>
      </w:r>
    </w:p>
    <w:p w14:paraId="76710891" w14:textId="77777777" w:rsidR="005A5435" w:rsidRPr="005A5435" w:rsidRDefault="005A5435" w:rsidP="005A5435">
      <w:pPr>
        <w:contextualSpacing/>
        <w:jc w:val="both"/>
        <w:rPr>
          <w:szCs w:val="28"/>
        </w:rPr>
      </w:pPr>
    </w:p>
    <w:p w14:paraId="69629A2F" w14:textId="77777777" w:rsidR="005A5435" w:rsidRPr="005A5435" w:rsidRDefault="005A5435" w:rsidP="005A5435">
      <w:pPr>
        <w:contextualSpacing/>
        <w:jc w:val="both"/>
        <w:rPr>
          <w:szCs w:val="28"/>
        </w:rPr>
      </w:pPr>
    </w:p>
    <w:p w14:paraId="06C1F27E" w14:textId="77777777" w:rsidR="005A5435" w:rsidRPr="005A5435" w:rsidRDefault="005A5435" w:rsidP="005A5435">
      <w:pPr>
        <w:contextualSpacing/>
        <w:jc w:val="both"/>
        <w:rPr>
          <w:szCs w:val="28"/>
        </w:rPr>
      </w:pPr>
    </w:p>
    <w:p w14:paraId="59807116" w14:textId="77777777" w:rsidR="005A5435" w:rsidRPr="005A5435" w:rsidRDefault="005A5435" w:rsidP="005A5435">
      <w:pPr>
        <w:contextualSpacing/>
        <w:jc w:val="both"/>
        <w:rPr>
          <w:szCs w:val="28"/>
        </w:rPr>
      </w:pPr>
    </w:p>
    <w:p w14:paraId="2F7F445E" w14:textId="77777777" w:rsidR="005A5435" w:rsidRPr="005A5435" w:rsidRDefault="005A5435" w:rsidP="005A5435">
      <w:pPr>
        <w:contextualSpacing/>
        <w:jc w:val="both"/>
        <w:rPr>
          <w:szCs w:val="28"/>
        </w:rPr>
      </w:pPr>
    </w:p>
    <w:p w14:paraId="406E88CA" w14:textId="77777777" w:rsidR="005A5435" w:rsidRDefault="005A5435" w:rsidP="005A5435">
      <w:pPr>
        <w:contextualSpacing/>
        <w:jc w:val="both"/>
        <w:rPr>
          <w:szCs w:val="28"/>
        </w:rPr>
      </w:pPr>
    </w:p>
    <w:p w14:paraId="6B828186" w14:textId="77777777" w:rsidR="005A5435" w:rsidRDefault="005A5435" w:rsidP="005A5435">
      <w:pPr>
        <w:contextualSpacing/>
        <w:jc w:val="both"/>
        <w:rPr>
          <w:szCs w:val="28"/>
        </w:rPr>
      </w:pPr>
    </w:p>
    <w:p w14:paraId="08AFF136" w14:textId="77777777" w:rsidR="005A5435" w:rsidRPr="005A5435" w:rsidRDefault="005A5435" w:rsidP="005A5435">
      <w:pPr>
        <w:contextualSpacing/>
        <w:jc w:val="both"/>
        <w:rPr>
          <w:szCs w:val="28"/>
        </w:rPr>
      </w:pPr>
    </w:p>
    <w:p w14:paraId="60C55E16" w14:textId="77777777" w:rsidR="00827F4A" w:rsidRDefault="00827F4A" w:rsidP="005A5435">
      <w:pPr>
        <w:contextualSpacing/>
        <w:jc w:val="right"/>
        <w:rPr>
          <w:szCs w:val="28"/>
        </w:rPr>
      </w:pPr>
    </w:p>
    <w:p w14:paraId="0EB7580C" w14:textId="77777777" w:rsidR="00827F4A" w:rsidRDefault="00827F4A" w:rsidP="005A5435">
      <w:pPr>
        <w:contextualSpacing/>
        <w:jc w:val="right"/>
        <w:rPr>
          <w:szCs w:val="28"/>
        </w:rPr>
      </w:pPr>
    </w:p>
    <w:p w14:paraId="2AB986F9" w14:textId="77777777" w:rsidR="00827F4A" w:rsidRDefault="00827F4A" w:rsidP="005A5435">
      <w:pPr>
        <w:contextualSpacing/>
        <w:jc w:val="right"/>
        <w:rPr>
          <w:szCs w:val="28"/>
        </w:rPr>
      </w:pPr>
    </w:p>
    <w:p w14:paraId="2A7BC44B" w14:textId="77777777" w:rsidR="00827F4A" w:rsidRDefault="00827F4A" w:rsidP="005A5435">
      <w:pPr>
        <w:contextualSpacing/>
        <w:jc w:val="right"/>
        <w:rPr>
          <w:szCs w:val="28"/>
        </w:rPr>
      </w:pPr>
    </w:p>
    <w:p w14:paraId="69262FCF" w14:textId="77777777" w:rsidR="00827F4A" w:rsidRDefault="00827F4A" w:rsidP="005A5435">
      <w:pPr>
        <w:contextualSpacing/>
        <w:jc w:val="right"/>
        <w:rPr>
          <w:szCs w:val="28"/>
        </w:rPr>
      </w:pPr>
    </w:p>
    <w:p w14:paraId="6C8D270D" w14:textId="77777777" w:rsidR="00B655D9" w:rsidRDefault="00B655D9" w:rsidP="005A5435">
      <w:pPr>
        <w:contextualSpacing/>
        <w:jc w:val="right"/>
        <w:rPr>
          <w:szCs w:val="28"/>
        </w:rPr>
      </w:pPr>
    </w:p>
    <w:p w14:paraId="306567A4" w14:textId="77777777" w:rsidR="00B655D9" w:rsidRDefault="00B655D9" w:rsidP="005A5435">
      <w:pPr>
        <w:contextualSpacing/>
        <w:jc w:val="right"/>
        <w:rPr>
          <w:szCs w:val="28"/>
        </w:rPr>
      </w:pPr>
    </w:p>
    <w:p w14:paraId="3889F534" w14:textId="77777777" w:rsidR="00B655D9" w:rsidRDefault="00B655D9" w:rsidP="005A5435">
      <w:pPr>
        <w:contextualSpacing/>
        <w:jc w:val="right"/>
        <w:rPr>
          <w:szCs w:val="28"/>
        </w:rPr>
      </w:pPr>
    </w:p>
    <w:p w14:paraId="09EB175A" w14:textId="77777777" w:rsidR="00B655D9" w:rsidRDefault="00B655D9" w:rsidP="005A5435">
      <w:pPr>
        <w:contextualSpacing/>
        <w:jc w:val="right"/>
        <w:rPr>
          <w:szCs w:val="28"/>
        </w:rPr>
      </w:pPr>
    </w:p>
    <w:p w14:paraId="5A9FD923" w14:textId="77777777" w:rsidR="00B655D9" w:rsidRDefault="00B655D9" w:rsidP="005A5435">
      <w:pPr>
        <w:contextualSpacing/>
        <w:jc w:val="right"/>
        <w:rPr>
          <w:szCs w:val="28"/>
        </w:rPr>
      </w:pPr>
    </w:p>
    <w:p w14:paraId="328AEBCB" w14:textId="77777777" w:rsidR="00B655D9" w:rsidRDefault="00B655D9" w:rsidP="005A5435">
      <w:pPr>
        <w:contextualSpacing/>
        <w:jc w:val="right"/>
        <w:rPr>
          <w:szCs w:val="28"/>
        </w:rPr>
      </w:pPr>
    </w:p>
    <w:p w14:paraId="70C6E851" w14:textId="77777777" w:rsidR="004F055E" w:rsidRDefault="004F055E" w:rsidP="005A5435">
      <w:pPr>
        <w:contextualSpacing/>
        <w:jc w:val="right"/>
        <w:rPr>
          <w:szCs w:val="28"/>
        </w:rPr>
      </w:pPr>
    </w:p>
    <w:p w14:paraId="35B95B85" w14:textId="77777777" w:rsidR="005A5435" w:rsidRPr="005A5435" w:rsidRDefault="005A5435" w:rsidP="005A5435">
      <w:pPr>
        <w:contextualSpacing/>
        <w:jc w:val="right"/>
        <w:rPr>
          <w:szCs w:val="28"/>
        </w:rPr>
      </w:pPr>
      <w:r w:rsidRPr="005A5435">
        <w:rPr>
          <w:szCs w:val="28"/>
        </w:rPr>
        <w:lastRenderedPageBreak/>
        <w:t>Приложение 1 к Положению</w:t>
      </w:r>
    </w:p>
    <w:p w14:paraId="22F8CB9E" w14:textId="77777777" w:rsidR="005A5435" w:rsidRPr="005A5435" w:rsidRDefault="005A5435" w:rsidP="005A5435">
      <w:pPr>
        <w:contextualSpacing/>
        <w:jc w:val="both"/>
        <w:rPr>
          <w:szCs w:val="28"/>
        </w:rPr>
      </w:pPr>
    </w:p>
    <w:p w14:paraId="3DA83F1F" w14:textId="77777777" w:rsidR="005A5435" w:rsidRPr="005A5435" w:rsidRDefault="005A5435" w:rsidP="005A5435">
      <w:pPr>
        <w:spacing w:line="240" w:lineRule="exact"/>
        <w:contextualSpacing/>
        <w:jc w:val="center"/>
        <w:rPr>
          <w:b/>
          <w:szCs w:val="28"/>
        </w:rPr>
      </w:pPr>
      <w:r w:rsidRPr="005A5435">
        <w:rPr>
          <w:b/>
          <w:szCs w:val="28"/>
        </w:rPr>
        <w:t>Заявка</w:t>
      </w:r>
    </w:p>
    <w:p w14:paraId="7A8A501D" w14:textId="3F4A9A4F" w:rsidR="004F055E" w:rsidRDefault="005A5435" w:rsidP="005A5435">
      <w:pPr>
        <w:spacing w:line="240" w:lineRule="exact"/>
        <w:contextualSpacing/>
        <w:jc w:val="center"/>
        <w:rPr>
          <w:b/>
          <w:szCs w:val="28"/>
        </w:rPr>
      </w:pPr>
      <w:r w:rsidRPr="005A5435">
        <w:rPr>
          <w:b/>
          <w:szCs w:val="28"/>
        </w:rPr>
        <w:t>на участие в муниципальном кон</w:t>
      </w:r>
      <w:r>
        <w:rPr>
          <w:b/>
          <w:szCs w:val="28"/>
        </w:rPr>
        <w:t xml:space="preserve">курсе учебно-исследовательских, </w:t>
      </w:r>
      <w:r w:rsidRPr="005A5435">
        <w:rPr>
          <w:b/>
          <w:szCs w:val="28"/>
        </w:rPr>
        <w:t>проектных и поисково-краеведческих</w:t>
      </w:r>
      <w:r>
        <w:rPr>
          <w:b/>
          <w:szCs w:val="28"/>
        </w:rPr>
        <w:t xml:space="preserve"> работ обучающихся, посвященный </w:t>
      </w:r>
      <w:r w:rsidR="004F055E" w:rsidRPr="004F055E">
        <w:rPr>
          <w:b/>
          <w:szCs w:val="28"/>
        </w:rPr>
        <w:t xml:space="preserve">Году </w:t>
      </w:r>
      <w:r w:rsidR="00820709" w:rsidRPr="00820709">
        <w:rPr>
          <w:b/>
          <w:szCs w:val="28"/>
        </w:rPr>
        <w:t>единства народов России</w:t>
      </w:r>
    </w:p>
    <w:p w14:paraId="27307028" w14:textId="5515FC8B" w:rsidR="005A5435" w:rsidRPr="005A5435" w:rsidRDefault="004F055E" w:rsidP="005A5435">
      <w:pPr>
        <w:spacing w:line="240" w:lineRule="exact"/>
        <w:contextualSpacing/>
        <w:jc w:val="center"/>
        <w:rPr>
          <w:b/>
          <w:szCs w:val="28"/>
        </w:rPr>
      </w:pPr>
      <w:r>
        <w:rPr>
          <w:b/>
          <w:szCs w:val="28"/>
        </w:rPr>
        <w:t xml:space="preserve"> </w:t>
      </w:r>
      <w:r w:rsidR="00FB47E0">
        <w:rPr>
          <w:b/>
          <w:szCs w:val="28"/>
        </w:rPr>
        <w:t xml:space="preserve">с </w:t>
      </w:r>
      <w:r w:rsidR="00820709">
        <w:rPr>
          <w:b/>
          <w:szCs w:val="28"/>
        </w:rPr>
        <w:t>2</w:t>
      </w:r>
      <w:r w:rsidR="005A5435">
        <w:rPr>
          <w:b/>
          <w:szCs w:val="28"/>
        </w:rPr>
        <w:t xml:space="preserve"> </w:t>
      </w:r>
      <w:r w:rsidR="00FB47E0">
        <w:rPr>
          <w:b/>
          <w:szCs w:val="28"/>
        </w:rPr>
        <w:t>по</w:t>
      </w:r>
      <w:r w:rsidR="005A5435">
        <w:rPr>
          <w:b/>
          <w:szCs w:val="28"/>
        </w:rPr>
        <w:t xml:space="preserve"> 2</w:t>
      </w:r>
      <w:r w:rsidR="00820709">
        <w:rPr>
          <w:b/>
          <w:szCs w:val="28"/>
        </w:rPr>
        <w:t>3</w:t>
      </w:r>
      <w:r w:rsidR="005A5435">
        <w:rPr>
          <w:b/>
          <w:szCs w:val="28"/>
        </w:rPr>
        <w:t xml:space="preserve"> марта </w:t>
      </w:r>
      <w:r w:rsidR="005A5435" w:rsidRPr="005A5435">
        <w:rPr>
          <w:b/>
          <w:szCs w:val="28"/>
        </w:rPr>
        <w:t>202</w:t>
      </w:r>
      <w:r w:rsidR="00820709">
        <w:rPr>
          <w:b/>
          <w:szCs w:val="28"/>
        </w:rPr>
        <w:t>6</w:t>
      </w:r>
      <w:r w:rsidR="005A5435">
        <w:rPr>
          <w:b/>
          <w:szCs w:val="28"/>
        </w:rPr>
        <w:t xml:space="preserve"> г.</w:t>
      </w:r>
    </w:p>
    <w:p w14:paraId="084B7FAF" w14:textId="77777777" w:rsidR="005A5435" w:rsidRPr="005A5435" w:rsidRDefault="005A5435" w:rsidP="005A5435">
      <w:pPr>
        <w:contextualSpacing/>
        <w:jc w:val="both"/>
        <w:rPr>
          <w:szCs w:val="28"/>
        </w:rPr>
      </w:pPr>
      <w:r w:rsidRPr="005A5435">
        <w:rPr>
          <w:szCs w:val="28"/>
        </w:rPr>
        <w:tab/>
      </w:r>
    </w:p>
    <w:p w14:paraId="536E052F" w14:textId="77777777" w:rsidR="005A5435" w:rsidRPr="005A5435" w:rsidRDefault="005A5435" w:rsidP="005A5435">
      <w:pPr>
        <w:tabs>
          <w:tab w:val="left" w:pos="1701"/>
          <w:tab w:val="left" w:pos="2160"/>
        </w:tabs>
        <w:jc w:val="center"/>
        <w:rPr>
          <w:sz w:val="24"/>
          <w:szCs w:val="24"/>
        </w:rPr>
      </w:pPr>
      <w:r w:rsidRPr="005A5435">
        <w:rPr>
          <w:sz w:val="24"/>
          <w:szCs w:val="24"/>
        </w:rPr>
        <w:t>МОУ _____________________________________________________________</w:t>
      </w:r>
    </w:p>
    <w:p w14:paraId="3EC9C726" w14:textId="77777777" w:rsidR="005A5435" w:rsidRPr="005A5435" w:rsidRDefault="005A5435" w:rsidP="005A5435">
      <w:pPr>
        <w:rPr>
          <w:sz w:val="24"/>
          <w:szCs w:val="24"/>
        </w:rPr>
      </w:pPr>
    </w:p>
    <w:tbl>
      <w:tblPr>
        <w:tblW w:w="9356" w:type="dxa"/>
        <w:tblInd w:w="25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567"/>
        <w:gridCol w:w="1985"/>
        <w:gridCol w:w="992"/>
        <w:gridCol w:w="3544"/>
        <w:gridCol w:w="2268"/>
      </w:tblGrid>
      <w:tr w:rsidR="005A5435" w:rsidRPr="005A5435" w14:paraId="2DA7C4FE" w14:textId="77777777" w:rsidTr="005A5435">
        <w:tc>
          <w:tcPr>
            <w:tcW w:w="567" w:type="dxa"/>
            <w:vAlign w:val="center"/>
            <w:hideMark/>
          </w:tcPr>
          <w:p w14:paraId="5DE9C5EF" w14:textId="77777777" w:rsidR="005A5435" w:rsidRPr="005A5435" w:rsidRDefault="005A5435" w:rsidP="006232E4">
            <w:pPr>
              <w:snapToGrid w:val="0"/>
              <w:jc w:val="center"/>
              <w:rPr>
                <w:sz w:val="24"/>
                <w:szCs w:val="24"/>
              </w:rPr>
            </w:pPr>
            <w:r w:rsidRPr="005A5435">
              <w:rPr>
                <w:sz w:val="24"/>
                <w:szCs w:val="24"/>
              </w:rPr>
              <w:t>№</w:t>
            </w:r>
            <w:r>
              <w:rPr>
                <w:sz w:val="24"/>
                <w:szCs w:val="24"/>
              </w:rPr>
              <w:t xml:space="preserve"> п/п</w:t>
            </w:r>
          </w:p>
        </w:tc>
        <w:tc>
          <w:tcPr>
            <w:tcW w:w="1985" w:type="dxa"/>
            <w:vAlign w:val="center"/>
          </w:tcPr>
          <w:p w14:paraId="6C5B4673" w14:textId="77777777" w:rsidR="005A5435" w:rsidRPr="005A5435" w:rsidRDefault="005A5435" w:rsidP="006232E4">
            <w:pPr>
              <w:snapToGrid w:val="0"/>
              <w:jc w:val="center"/>
              <w:rPr>
                <w:sz w:val="24"/>
                <w:szCs w:val="24"/>
              </w:rPr>
            </w:pPr>
            <w:r w:rsidRPr="005A5435">
              <w:rPr>
                <w:sz w:val="24"/>
                <w:szCs w:val="24"/>
              </w:rPr>
              <w:t>Фамилия, имя автора</w:t>
            </w:r>
          </w:p>
          <w:p w14:paraId="04AAA7D0" w14:textId="77777777" w:rsidR="005A5435" w:rsidRPr="005A5435" w:rsidRDefault="005A5435" w:rsidP="006232E4">
            <w:pPr>
              <w:snapToGrid w:val="0"/>
              <w:jc w:val="center"/>
              <w:rPr>
                <w:sz w:val="24"/>
                <w:szCs w:val="24"/>
              </w:rPr>
            </w:pPr>
            <w:r w:rsidRPr="005A5435">
              <w:rPr>
                <w:sz w:val="24"/>
                <w:szCs w:val="24"/>
              </w:rPr>
              <w:t>(полностью)</w:t>
            </w:r>
          </w:p>
          <w:p w14:paraId="21F477C2" w14:textId="77777777" w:rsidR="005A5435" w:rsidRPr="005A5435" w:rsidRDefault="005A5435" w:rsidP="006232E4">
            <w:pPr>
              <w:snapToGrid w:val="0"/>
              <w:jc w:val="center"/>
              <w:rPr>
                <w:sz w:val="24"/>
                <w:szCs w:val="24"/>
              </w:rPr>
            </w:pPr>
          </w:p>
        </w:tc>
        <w:tc>
          <w:tcPr>
            <w:tcW w:w="992" w:type="dxa"/>
            <w:vAlign w:val="center"/>
            <w:hideMark/>
          </w:tcPr>
          <w:p w14:paraId="3AA312DC" w14:textId="77777777" w:rsidR="005A5435" w:rsidRPr="005A5435" w:rsidRDefault="005A5435" w:rsidP="006232E4">
            <w:pPr>
              <w:jc w:val="center"/>
              <w:rPr>
                <w:sz w:val="24"/>
                <w:szCs w:val="24"/>
              </w:rPr>
            </w:pPr>
            <w:r w:rsidRPr="005A5435">
              <w:rPr>
                <w:sz w:val="24"/>
                <w:szCs w:val="24"/>
              </w:rPr>
              <w:t>Класс</w:t>
            </w:r>
          </w:p>
        </w:tc>
        <w:tc>
          <w:tcPr>
            <w:tcW w:w="3544" w:type="dxa"/>
            <w:vAlign w:val="center"/>
            <w:hideMark/>
          </w:tcPr>
          <w:p w14:paraId="1D176368" w14:textId="77777777" w:rsidR="005A5435" w:rsidRPr="005A5435" w:rsidRDefault="005A5435" w:rsidP="006232E4">
            <w:pPr>
              <w:snapToGrid w:val="0"/>
              <w:jc w:val="center"/>
              <w:rPr>
                <w:sz w:val="24"/>
                <w:szCs w:val="24"/>
              </w:rPr>
            </w:pPr>
            <w:r w:rsidRPr="005A5435">
              <w:rPr>
                <w:sz w:val="24"/>
                <w:szCs w:val="24"/>
              </w:rPr>
              <w:t>Название работы</w:t>
            </w:r>
          </w:p>
          <w:p w14:paraId="254D4C53" w14:textId="77777777" w:rsidR="005A5435" w:rsidRPr="00E161FF" w:rsidRDefault="005A5435" w:rsidP="006232E4">
            <w:pPr>
              <w:jc w:val="center"/>
              <w:rPr>
                <w:sz w:val="24"/>
                <w:szCs w:val="24"/>
              </w:rPr>
            </w:pPr>
            <w:r w:rsidRPr="00E161FF">
              <w:rPr>
                <w:sz w:val="24"/>
                <w:szCs w:val="24"/>
              </w:rPr>
              <w:t>(направление, указать</w:t>
            </w:r>
          </w:p>
          <w:p w14:paraId="2175C0D4" w14:textId="77777777" w:rsidR="005A5435" w:rsidRPr="005A5435" w:rsidRDefault="005A5435" w:rsidP="006232E4">
            <w:pPr>
              <w:jc w:val="center"/>
              <w:rPr>
                <w:b/>
                <w:sz w:val="24"/>
                <w:szCs w:val="24"/>
              </w:rPr>
            </w:pPr>
            <w:r w:rsidRPr="00E161FF">
              <w:rPr>
                <w:sz w:val="24"/>
                <w:szCs w:val="24"/>
              </w:rPr>
              <w:t>проект, исследовательская или поисково-краеведческая работа)</w:t>
            </w:r>
          </w:p>
        </w:tc>
        <w:tc>
          <w:tcPr>
            <w:tcW w:w="2268" w:type="dxa"/>
            <w:vAlign w:val="center"/>
            <w:hideMark/>
          </w:tcPr>
          <w:p w14:paraId="3D735317" w14:textId="77777777" w:rsidR="005A5435" w:rsidRPr="005A5435" w:rsidRDefault="005A5435" w:rsidP="006232E4">
            <w:pPr>
              <w:snapToGrid w:val="0"/>
              <w:jc w:val="center"/>
              <w:rPr>
                <w:sz w:val="24"/>
                <w:szCs w:val="24"/>
              </w:rPr>
            </w:pPr>
            <w:r>
              <w:rPr>
                <w:sz w:val="24"/>
                <w:szCs w:val="24"/>
              </w:rPr>
              <w:t>Ф.И.О.</w:t>
            </w:r>
            <w:r w:rsidRPr="005A5435">
              <w:rPr>
                <w:sz w:val="24"/>
                <w:szCs w:val="24"/>
              </w:rPr>
              <w:t xml:space="preserve"> и должность руководителя работы</w:t>
            </w:r>
          </w:p>
          <w:p w14:paraId="0C477D8A" w14:textId="77777777" w:rsidR="005A5435" w:rsidRPr="005A5435" w:rsidRDefault="005A5435" w:rsidP="006232E4">
            <w:pPr>
              <w:snapToGrid w:val="0"/>
              <w:jc w:val="center"/>
              <w:rPr>
                <w:sz w:val="24"/>
                <w:szCs w:val="24"/>
              </w:rPr>
            </w:pPr>
            <w:r w:rsidRPr="005A5435">
              <w:rPr>
                <w:sz w:val="24"/>
                <w:szCs w:val="24"/>
              </w:rPr>
              <w:t>(полностью, для оформления сертификата)</w:t>
            </w:r>
          </w:p>
        </w:tc>
      </w:tr>
      <w:tr w:rsidR="005A5435" w:rsidRPr="005A5435" w14:paraId="6812AFC9" w14:textId="77777777" w:rsidTr="005A5435">
        <w:tc>
          <w:tcPr>
            <w:tcW w:w="567" w:type="dxa"/>
          </w:tcPr>
          <w:p w14:paraId="183CFE0C" w14:textId="77777777" w:rsidR="005A5435" w:rsidRPr="005A5435" w:rsidRDefault="005A5435" w:rsidP="006232E4">
            <w:pPr>
              <w:snapToGrid w:val="0"/>
              <w:rPr>
                <w:sz w:val="24"/>
                <w:szCs w:val="24"/>
              </w:rPr>
            </w:pPr>
          </w:p>
        </w:tc>
        <w:tc>
          <w:tcPr>
            <w:tcW w:w="1985" w:type="dxa"/>
          </w:tcPr>
          <w:p w14:paraId="76EAC78E" w14:textId="77777777" w:rsidR="005A5435" w:rsidRPr="005A5435" w:rsidRDefault="005A5435" w:rsidP="006232E4">
            <w:pPr>
              <w:snapToGrid w:val="0"/>
              <w:rPr>
                <w:sz w:val="24"/>
                <w:szCs w:val="24"/>
              </w:rPr>
            </w:pPr>
          </w:p>
        </w:tc>
        <w:tc>
          <w:tcPr>
            <w:tcW w:w="992" w:type="dxa"/>
          </w:tcPr>
          <w:p w14:paraId="27F69171" w14:textId="77777777" w:rsidR="005A5435" w:rsidRPr="005A5435" w:rsidRDefault="005A5435" w:rsidP="006232E4">
            <w:pPr>
              <w:snapToGrid w:val="0"/>
              <w:rPr>
                <w:sz w:val="24"/>
                <w:szCs w:val="24"/>
              </w:rPr>
            </w:pPr>
          </w:p>
        </w:tc>
        <w:tc>
          <w:tcPr>
            <w:tcW w:w="3544" w:type="dxa"/>
          </w:tcPr>
          <w:p w14:paraId="39366375" w14:textId="77777777" w:rsidR="005A5435" w:rsidRPr="005A5435" w:rsidRDefault="005A5435" w:rsidP="006232E4">
            <w:pPr>
              <w:snapToGrid w:val="0"/>
              <w:rPr>
                <w:sz w:val="24"/>
                <w:szCs w:val="24"/>
              </w:rPr>
            </w:pPr>
          </w:p>
        </w:tc>
        <w:tc>
          <w:tcPr>
            <w:tcW w:w="2268" w:type="dxa"/>
          </w:tcPr>
          <w:p w14:paraId="76925D50" w14:textId="77777777" w:rsidR="005A5435" w:rsidRPr="005A5435" w:rsidRDefault="005A5435" w:rsidP="006232E4">
            <w:pPr>
              <w:snapToGrid w:val="0"/>
              <w:rPr>
                <w:sz w:val="24"/>
                <w:szCs w:val="24"/>
              </w:rPr>
            </w:pPr>
          </w:p>
        </w:tc>
      </w:tr>
    </w:tbl>
    <w:p w14:paraId="2FEE9740" w14:textId="77777777" w:rsidR="005A5435" w:rsidRPr="005A5435" w:rsidRDefault="005A5435" w:rsidP="005A5435">
      <w:pPr>
        <w:tabs>
          <w:tab w:val="left" w:pos="0"/>
        </w:tabs>
        <w:rPr>
          <w:sz w:val="24"/>
          <w:szCs w:val="24"/>
        </w:rPr>
      </w:pPr>
    </w:p>
    <w:p w14:paraId="6F2D34EF" w14:textId="77777777" w:rsidR="005A5435" w:rsidRPr="005A5435" w:rsidRDefault="005A5435" w:rsidP="005A5435">
      <w:pPr>
        <w:tabs>
          <w:tab w:val="left" w:pos="0"/>
        </w:tabs>
        <w:rPr>
          <w:sz w:val="24"/>
          <w:szCs w:val="24"/>
        </w:rPr>
      </w:pPr>
      <w:r w:rsidRPr="005A5435">
        <w:rPr>
          <w:sz w:val="24"/>
          <w:szCs w:val="24"/>
        </w:rPr>
        <w:t>«___»</w:t>
      </w:r>
      <w:r>
        <w:rPr>
          <w:sz w:val="24"/>
          <w:szCs w:val="24"/>
        </w:rPr>
        <w:t xml:space="preserve"> </w:t>
      </w:r>
      <w:r w:rsidRPr="005A5435">
        <w:rPr>
          <w:sz w:val="24"/>
          <w:szCs w:val="24"/>
        </w:rPr>
        <w:t>___________</w:t>
      </w:r>
      <w:r>
        <w:rPr>
          <w:sz w:val="24"/>
          <w:szCs w:val="24"/>
        </w:rPr>
        <w:t xml:space="preserve">____ </w:t>
      </w:r>
      <w:r w:rsidRPr="005A5435">
        <w:rPr>
          <w:sz w:val="24"/>
          <w:szCs w:val="24"/>
        </w:rPr>
        <w:t>20__</w:t>
      </w:r>
      <w:r>
        <w:rPr>
          <w:sz w:val="24"/>
          <w:szCs w:val="24"/>
        </w:rPr>
        <w:t xml:space="preserve">__ </w:t>
      </w:r>
      <w:r w:rsidRPr="005A5435">
        <w:rPr>
          <w:sz w:val="24"/>
          <w:szCs w:val="24"/>
        </w:rPr>
        <w:t xml:space="preserve">г. </w:t>
      </w:r>
    </w:p>
    <w:p w14:paraId="3454A7FD" w14:textId="77777777" w:rsidR="005A5435" w:rsidRPr="005A5435" w:rsidRDefault="005A5435" w:rsidP="005A5435">
      <w:pPr>
        <w:tabs>
          <w:tab w:val="left" w:pos="0"/>
        </w:tabs>
        <w:rPr>
          <w:sz w:val="24"/>
          <w:szCs w:val="24"/>
        </w:rPr>
      </w:pPr>
    </w:p>
    <w:p w14:paraId="2EBD75CB" w14:textId="77777777" w:rsidR="005A5435" w:rsidRPr="005A5435" w:rsidRDefault="005A5435" w:rsidP="005A5435">
      <w:pPr>
        <w:tabs>
          <w:tab w:val="left" w:pos="0"/>
        </w:tabs>
        <w:rPr>
          <w:sz w:val="24"/>
          <w:szCs w:val="24"/>
        </w:rPr>
      </w:pPr>
    </w:p>
    <w:p w14:paraId="355CC144" w14:textId="77777777" w:rsidR="005A5435" w:rsidRPr="005A5435" w:rsidRDefault="005A5435" w:rsidP="005A5435">
      <w:pPr>
        <w:tabs>
          <w:tab w:val="left" w:pos="0"/>
        </w:tabs>
        <w:rPr>
          <w:sz w:val="24"/>
          <w:szCs w:val="24"/>
        </w:rPr>
      </w:pPr>
      <w:r w:rsidRPr="005A5435">
        <w:rPr>
          <w:sz w:val="24"/>
          <w:szCs w:val="24"/>
        </w:rPr>
        <w:t>Директор ОУ_____________________</w:t>
      </w:r>
      <w:r>
        <w:rPr>
          <w:sz w:val="24"/>
          <w:szCs w:val="24"/>
        </w:rPr>
        <w:t xml:space="preserve"> </w:t>
      </w:r>
      <w:r w:rsidRPr="005A5435">
        <w:rPr>
          <w:sz w:val="24"/>
          <w:szCs w:val="24"/>
        </w:rPr>
        <w:t>(расшифровка подписи)</w:t>
      </w:r>
    </w:p>
    <w:p w14:paraId="426F2359" w14:textId="77777777" w:rsidR="005A5435" w:rsidRPr="005A5435" w:rsidRDefault="005A5435" w:rsidP="005A5435">
      <w:pPr>
        <w:tabs>
          <w:tab w:val="left" w:pos="0"/>
        </w:tabs>
        <w:rPr>
          <w:sz w:val="24"/>
          <w:szCs w:val="24"/>
        </w:rPr>
      </w:pPr>
    </w:p>
    <w:p w14:paraId="3CABD869" w14:textId="77777777" w:rsidR="005A5435" w:rsidRPr="005A5435" w:rsidRDefault="005A5435" w:rsidP="005A5435">
      <w:pPr>
        <w:tabs>
          <w:tab w:val="left" w:pos="0"/>
        </w:tabs>
        <w:rPr>
          <w:sz w:val="24"/>
          <w:szCs w:val="24"/>
        </w:rPr>
      </w:pPr>
      <w:r w:rsidRPr="005A5435">
        <w:rPr>
          <w:sz w:val="24"/>
          <w:szCs w:val="24"/>
        </w:rPr>
        <w:t>М.П.</w:t>
      </w:r>
    </w:p>
    <w:p w14:paraId="279A0E23" w14:textId="77777777" w:rsidR="005A5435" w:rsidRPr="005A5435" w:rsidRDefault="005A5435" w:rsidP="005A5435">
      <w:pPr>
        <w:tabs>
          <w:tab w:val="left" w:pos="0"/>
        </w:tabs>
        <w:rPr>
          <w:sz w:val="24"/>
          <w:szCs w:val="24"/>
        </w:rPr>
      </w:pPr>
    </w:p>
    <w:p w14:paraId="5C1D0DF5" w14:textId="77777777" w:rsidR="005A5435" w:rsidRPr="005A5435" w:rsidRDefault="005A5435" w:rsidP="005A5435">
      <w:pPr>
        <w:tabs>
          <w:tab w:val="left" w:pos="0"/>
        </w:tabs>
        <w:rPr>
          <w:sz w:val="24"/>
          <w:szCs w:val="24"/>
        </w:rPr>
      </w:pPr>
      <w:r w:rsidRPr="005A5435">
        <w:rPr>
          <w:sz w:val="24"/>
          <w:szCs w:val="24"/>
        </w:rPr>
        <w:t>*подача заявок от ОУ означает согласие с условиями конкурса</w:t>
      </w:r>
    </w:p>
    <w:p w14:paraId="61AD6783" w14:textId="77777777" w:rsidR="005A5435" w:rsidRPr="005A5435" w:rsidRDefault="005A5435" w:rsidP="005A5435">
      <w:pPr>
        <w:tabs>
          <w:tab w:val="left" w:pos="0"/>
        </w:tabs>
        <w:rPr>
          <w:sz w:val="24"/>
          <w:szCs w:val="24"/>
        </w:rPr>
      </w:pPr>
    </w:p>
    <w:p w14:paraId="546901ED" w14:textId="77777777" w:rsidR="005A5435" w:rsidRDefault="005A5435" w:rsidP="005A5435">
      <w:pPr>
        <w:tabs>
          <w:tab w:val="left" w:pos="0"/>
        </w:tabs>
      </w:pPr>
    </w:p>
    <w:p w14:paraId="5B7BCC2B" w14:textId="77777777" w:rsidR="005A5435" w:rsidRDefault="005A5435" w:rsidP="005A5435">
      <w:pPr>
        <w:tabs>
          <w:tab w:val="left" w:pos="0"/>
        </w:tabs>
      </w:pPr>
    </w:p>
    <w:p w14:paraId="37547D1E" w14:textId="77777777" w:rsidR="005A5435" w:rsidRPr="005A5435" w:rsidRDefault="005A5435" w:rsidP="005A5435">
      <w:pPr>
        <w:contextualSpacing/>
        <w:jc w:val="both"/>
        <w:rPr>
          <w:szCs w:val="28"/>
        </w:rPr>
      </w:pPr>
    </w:p>
    <w:p w14:paraId="3F50A62A" w14:textId="77777777" w:rsidR="005A5435" w:rsidRPr="005A5435" w:rsidRDefault="005A5435" w:rsidP="005A5435">
      <w:pPr>
        <w:contextualSpacing/>
        <w:jc w:val="both"/>
        <w:rPr>
          <w:szCs w:val="28"/>
        </w:rPr>
      </w:pPr>
    </w:p>
    <w:p w14:paraId="140370ED" w14:textId="77777777" w:rsidR="005A5435" w:rsidRPr="005A5435" w:rsidRDefault="005A5435" w:rsidP="005A5435">
      <w:pPr>
        <w:contextualSpacing/>
        <w:jc w:val="both"/>
        <w:rPr>
          <w:szCs w:val="28"/>
        </w:rPr>
      </w:pPr>
    </w:p>
    <w:p w14:paraId="630FFB81" w14:textId="77777777" w:rsidR="005A5435" w:rsidRPr="005A5435" w:rsidRDefault="005A5435" w:rsidP="005A5435">
      <w:pPr>
        <w:contextualSpacing/>
        <w:jc w:val="both"/>
        <w:rPr>
          <w:szCs w:val="28"/>
        </w:rPr>
      </w:pPr>
    </w:p>
    <w:p w14:paraId="773061AC" w14:textId="77777777" w:rsidR="005A5435" w:rsidRPr="005A5435" w:rsidRDefault="005A5435" w:rsidP="005A5435">
      <w:pPr>
        <w:contextualSpacing/>
        <w:jc w:val="both"/>
        <w:rPr>
          <w:szCs w:val="28"/>
        </w:rPr>
      </w:pPr>
    </w:p>
    <w:p w14:paraId="161FED36" w14:textId="77777777" w:rsidR="005A5435" w:rsidRPr="005A5435" w:rsidRDefault="005A5435" w:rsidP="005A5435">
      <w:pPr>
        <w:contextualSpacing/>
        <w:jc w:val="both"/>
        <w:rPr>
          <w:szCs w:val="28"/>
        </w:rPr>
      </w:pPr>
    </w:p>
    <w:p w14:paraId="61DBEF7B" w14:textId="77777777" w:rsidR="005A5435" w:rsidRPr="005A5435" w:rsidRDefault="005A5435" w:rsidP="005A5435">
      <w:pPr>
        <w:contextualSpacing/>
        <w:jc w:val="both"/>
        <w:rPr>
          <w:szCs w:val="28"/>
        </w:rPr>
      </w:pPr>
    </w:p>
    <w:p w14:paraId="4D7F2ABC" w14:textId="77777777" w:rsidR="005A5435" w:rsidRPr="005A5435" w:rsidRDefault="005A5435" w:rsidP="005A5435">
      <w:pPr>
        <w:contextualSpacing/>
        <w:jc w:val="both"/>
        <w:rPr>
          <w:szCs w:val="28"/>
        </w:rPr>
      </w:pPr>
    </w:p>
    <w:p w14:paraId="22973B1A" w14:textId="77777777" w:rsidR="005A5435" w:rsidRPr="005A5435" w:rsidRDefault="005A5435" w:rsidP="005A5435">
      <w:pPr>
        <w:contextualSpacing/>
        <w:jc w:val="both"/>
        <w:rPr>
          <w:szCs w:val="28"/>
        </w:rPr>
      </w:pPr>
    </w:p>
    <w:p w14:paraId="1EC30EE4" w14:textId="77777777" w:rsidR="005A5435" w:rsidRPr="005A5435" w:rsidRDefault="005A5435" w:rsidP="005A5435">
      <w:pPr>
        <w:contextualSpacing/>
        <w:jc w:val="both"/>
        <w:rPr>
          <w:szCs w:val="28"/>
        </w:rPr>
      </w:pPr>
    </w:p>
    <w:p w14:paraId="3C1F0E61" w14:textId="77777777" w:rsidR="005A5435" w:rsidRPr="005A5435" w:rsidRDefault="005A5435" w:rsidP="005A5435">
      <w:pPr>
        <w:contextualSpacing/>
        <w:jc w:val="both"/>
        <w:rPr>
          <w:szCs w:val="28"/>
        </w:rPr>
      </w:pPr>
    </w:p>
    <w:p w14:paraId="0E777901" w14:textId="77777777" w:rsidR="005A5435" w:rsidRPr="005A5435" w:rsidRDefault="005A5435" w:rsidP="005A5435">
      <w:pPr>
        <w:contextualSpacing/>
        <w:jc w:val="both"/>
        <w:rPr>
          <w:szCs w:val="28"/>
        </w:rPr>
      </w:pPr>
    </w:p>
    <w:p w14:paraId="1869E612" w14:textId="77777777" w:rsidR="005A5435" w:rsidRPr="005A5435" w:rsidRDefault="005A5435" w:rsidP="005A5435">
      <w:pPr>
        <w:contextualSpacing/>
        <w:jc w:val="both"/>
        <w:rPr>
          <w:szCs w:val="28"/>
        </w:rPr>
      </w:pPr>
    </w:p>
    <w:p w14:paraId="31ABF7B0" w14:textId="77777777" w:rsidR="005A5435" w:rsidRPr="005A5435" w:rsidRDefault="005A5435" w:rsidP="005A5435">
      <w:pPr>
        <w:contextualSpacing/>
        <w:jc w:val="both"/>
        <w:rPr>
          <w:szCs w:val="28"/>
        </w:rPr>
      </w:pPr>
    </w:p>
    <w:p w14:paraId="2D49E8CA" w14:textId="77777777" w:rsidR="005A5435" w:rsidRPr="005A5435" w:rsidRDefault="005A5435" w:rsidP="005A5435">
      <w:pPr>
        <w:contextualSpacing/>
        <w:jc w:val="both"/>
        <w:rPr>
          <w:szCs w:val="28"/>
        </w:rPr>
      </w:pPr>
    </w:p>
    <w:p w14:paraId="07745CA9" w14:textId="77777777" w:rsidR="005A5435" w:rsidRPr="005A5435" w:rsidRDefault="005A5435" w:rsidP="005A5435">
      <w:pPr>
        <w:contextualSpacing/>
        <w:jc w:val="both"/>
        <w:rPr>
          <w:szCs w:val="28"/>
        </w:rPr>
      </w:pPr>
    </w:p>
    <w:p w14:paraId="1613799E" w14:textId="77777777" w:rsidR="005A5435" w:rsidRPr="005A5435" w:rsidRDefault="005A5435" w:rsidP="005A5435">
      <w:pPr>
        <w:contextualSpacing/>
        <w:jc w:val="both"/>
        <w:rPr>
          <w:szCs w:val="28"/>
        </w:rPr>
      </w:pPr>
    </w:p>
    <w:p w14:paraId="042D5B0C" w14:textId="77777777" w:rsidR="005A5435" w:rsidRPr="005A5435" w:rsidRDefault="005A5435" w:rsidP="005A5435">
      <w:pPr>
        <w:contextualSpacing/>
        <w:jc w:val="both"/>
        <w:rPr>
          <w:szCs w:val="28"/>
        </w:rPr>
      </w:pPr>
    </w:p>
    <w:p w14:paraId="5B0A9B1F" w14:textId="77777777" w:rsidR="005A5435" w:rsidRPr="005A5435" w:rsidRDefault="005A5435" w:rsidP="005A5435">
      <w:pPr>
        <w:contextualSpacing/>
        <w:jc w:val="both"/>
        <w:rPr>
          <w:szCs w:val="28"/>
        </w:rPr>
      </w:pPr>
    </w:p>
    <w:p w14:paraId="40EDE434" w14:textId="77777777" w:rsidR="005A5435" w:rsidRPr="005A5435" w:rsidRDefault="005A5435" w:rsidP="005A5435">
      <w:pPr>
        <w:contextualSpacing/>
        <w:jc w:val="right"/>
        <w:rPr>
          <w:szCs w:val="28"/>
        </w:rPr>
      </w:pPr>
      <w:r w:rsidRPr="005A5435">
        <w:rPr>
          <w:szCs w:val="28"/>
        </w:rPr>
        <w:lastRenderedPageBreak/>
        <w:t>Приложение 2 к Положению</w:t>
      </w:r>
    </w:p>
    <w:p w14:paraId="015886F8" w14:textId="77777777" w:rsidR="005A5435" w:rsidRPr="005A5435" w:rsidRDefault="005A5435" w:rsidP="005A5435">
      <w:pPr>
        <w:contextualSpacing/>
        <w:jc w:val="both"/>
        <w:rPr>
          <w:szCs w:val="28"/>
        </w:rPr>
      </w:pPr>
    </w:p>
    <w:p w14:paraId="3C3E9709" w14:textId="77777777" w:rsidR="005A5435" w:rsidRPr="005A5435" w:rsidRDefault="005A5435" w:rsidP="005A5435">
      <w:pPr>
        <w:contextualSpacing/>
        <w:jc w:val="center"/>
        <w:rPr>
          <w:szCs w:val="28"/>
        </w:rPr>
      </w:pPr>
      <w:r w:rsidRPr="005A5435">
        <w:rPr>
          <w:szCs w:val="28"/>
        </w:rPr>
        <w:t>Требования к структуре работы</w:t>
      </w:r>
    </w:p>
    <w:p w14:paraId="4834FDED" w14:textId="77777777" w:rsidR="005A5435" w:rsidRPr="005A5435" w:rsidRDefault="005A5435" w:rsidP="005A5435">
      <w:pPr>
        <w:contextualSpacing/>
        <w:jc w:val="both"/>
        <w:rPr>
          <w:szCs w:val="28"/>
        </w:rPr>
      </w:pPr>
    </w:p>
    <w:p w14:paraId="33FE413E" w14:textId="77777777" w:rsidR="005A5435" w:rsidRPr="005A5435" w:rsidRDefault="005A5435" w:rsidP="005A5435">
      <w:pPr>
        <w:spacing w:line="320" w:lineRule="exact"/>
        <w:contextualSpacing/>
        <w:jc w:val="both"/>
        <w:rPr>
          <w:szCs w:val="28"/>
        </w:rPr>
      </w:pPr>
      <w:r w:rsidRPr="005A5435">
        <w:rPr>
          <w:szCs w:val="28"/>
        </w:rPr>
        <w:tab/>
        <w:t>Титульный лист является первой страницей работы, указывается название конкурса, МОУ, НОУ (если есть), тема работы, фамилия, имя участника, название учебного заведения, класс автора, Ф.И.О. руководителя, должность, год подачи работы на конкурс.</w:t>
      </w:r>
    </w:p>
    <w:p w14:paraId="3C19C0B0" w14:textId="77777777" w:rsidR="005A5435" w:rsidRPr="005A5435" w:rsidRDefault="005A5435" w:rsidP="005A5435">
      <w:pPr>
        <w:spacing w:line="320" w:lineRule="exact"/>
        <w:contextualSpacing/>
        <w:jc w:val="both"/>
        <w:rPr>
          <w:szCs w:val="28"/>
        </w:rPr>
      </w:pPr>
      <w:r w:rsidRPr="005A5435">
        <w:rPr>
          <w:szCs w:val="28"/>
        </w:rPr>
        <w:tab/>
        <w:t>Оглавление (после титульного листа). Содержит разделы с указанием страниц. Приводятся все главы и параграфы, пронумерованные арабскими цифрами без значка №, указываются страницы, с которых они начинаются. Слово «глава» и значок параграфа не пишется ни в оглавлении, ни в тексте.</w:t>
      </w:r>
    </w:p>
    <w:p w14:paraId="4301FF9F" w14:textId="77777777" w:rsidR="005A5435" w:rsidRPr="005A5435" w:rsidRDefault="005A5435" w:rsidP="005A5435">
      <w:pPr>
        <w:spacing w:line="320" w:lineRule="exact"/>
        <w:contextualSpacing/>
        <w:jc w:val="both"/>
        <w:rPr>
          <w:szCs w:val="28"/>
        </w:rPr>
      </w:pPr>
      <w:r w:rsidRPr="005A5435">
        <w:rPr>
          <w:szCs w:val="28"/>
        </w:rPr>
        <w:tab/>
        <w:t xml:space="preserve">Введение. </w:t>
      </w:r>
      <w:r w:rsidR="002331D6">
        <w:rPr>
          <w:szCs w:val="28"/>
        </w:rPr>
        <w:t xml:space="preserve">Во введении должны быть четко сформированы </w:t>
      </w:r>
      <w:r w:rsidRPr="005A5435">
        <w:rPr>
          <w:szCs w:val="28"/>
        </w:rPr>
        <w:t xml:space="preserve"> цель и задачи</w:t>
      </w:r>
      <w:r w:rsidR="002331D6">
        <w:rPr>
          <w:szCs w:val="28"/>
        </w:rPr>
        <w:t xml:space="preserve"> работы</w:t>
      </w:r>
      <w:r w:rsidRPr="005A5435">
        <w:rPr>
          <w:szCs w:val="28"/>
        </w:rPr>
        <w:t xml:space="preserve">, </w:t>
      </w:r>
      <w:r w:rsidR="002331D6">
        <w:rPr>
          <w:szCs w:val="28"/>
        </w:rPr>
        <w:t xml:space="preserve">степень изученности проблемы, сделан краткий литературный обзор, обоснована актуальность и практическая значимость исследования, а также указаны место и сроки проведения исследования, при необходимости дана </w:t>
      </w:r>
      <w:r w:rsidR="005E73D0">
        <w:rPr>
          <w:szCs w:val="28"/>
        </w:rPr>
        <w:t>физико-географическая характеристика района исследования</w:t>
      </w:r>
      <w:r w:rsidRPr="005A5435">
        <w:rPr>
          <w:szCs w:val="28"/>
        </w:rPr>
        <w:t>.</w:t>
      </w:r>
    </w:p>
    <w:p w14:paraId="3EB84EE1" w14:textId="77777777" w:rsidR="005A5435" w:rsidRPr="005A5435" w:rsidRDefault="005A5435" w:rsidP="005A5435">
      <w:pPr>
        <w:spacing w:line="320" w:lineRule="exact"/>
        <w:contextualSpacing/>
        <w:jc w:val="both"/>
        <w:rPr>
          <w:szCs w:val="28"/>
        </w:rPr>
      </w:pPr>
      <w:r w:rsidRPr="005A5435">
        <w:rPr>
          <w:szCs w:val="28"/>
        </w:rPr>
        <w:tab/>
        <w:t xml:space="preserve">Основная часть. Содержит 2-3 главы. Изложение краткой истории исследуемой проблемы. Описание хода опытно-экспериментальной работы и ее содержания, методики и техники исследования. Даются сведения об объеме исследования, излагаются, анализируются, обобщаются результаты и делаются выводы по каждой главе в соответствии с поставленными задачами. </w:t>
      </w:r>
      <w:r w:rsidRPr="005A5435">
        <w:rPr>
          <w:szCs w:val="28"/>
        </w:rPr>
        <w:tab/>
        <w:t>Содержание основной части должно точно соответствовать теме работы, полностью ее раскрывать. Иметь практическую часть, собственные рассуждения учащегося, доказательства, сравнения, интерпретации фактов, анализ позиции автора.</w:t>
      </w:r>
    </w:p>
    <w:p w14:paraId="3FB6D898" w14:textId="77777777" w:rsidR="005A5435" w:rsidRPr="005A5435" w:rsidRDefault="005A5435" w:rsidP="005A5435">
      <w:pPr>
        <w:spacing w:line="320" w:lineRule="exact"/>
        <w:contextualSpacing/>
        <w:jc w:val="both"/>
        <w:rPr>
          <w:szCs w:val="28"/>
        </w:rPr>
      </w:pPr>
      <w:r w:rsidRPr="005A5435">
        <w:rPr>
          <w:szCs w:val="28"/>
        </w:rPr>
        <w:tab/>
        <w:t>Заключение. Содержит основные общие выводы, к которым автор пришел в процессе анализа избранного материала, делаются практические рекомендации, намечаются дальнейшие перспективы работы.</w:t>
      </w:r>
      <w:r w:rsidR="005E73D0">
        <w:rPr>
          <w:szCs w:val="28"/>
        </w:rPr>
        <w:t xml:space="preserve"> Так же могут быть отмечены лица, принимавшие участие в выполнении и оформлении работы. </w:t>
      </w:r>
    </w:p>
    <w:p w14:paraId="64A0044D" w14:textId="77777777" w:rsidR="005A5435" w:rsidRPr="005A5435" w:rsidRDefault="005A5435" w:rsidP="005A5435">
      <w:pPr>
        <w:spacing w:line="320" w:lineRule="exact"/>
        <w:contextualSpacing/>
        <w:jc w:val="both"/>
        <w:rPr>
          <w:szCs w:val="28"/>
        </w:rPr>
      </w:pPr>
      <w:r w:rsidRPr="005A5435">
        <w:rPr>
          <w:szCs w:val="28"/>
        </w:rPr>
        <w:tab/>
        <w:t>В конце работы приводится список использованной литературы (библиографический список): Литература - не школьные учебники, а научные, научно-популярные издания, справочная, мемуарная, документальная литература, материалы периодической печати, монографии и т. д.; документы, первоисточники, статистические данные и т. д.; материалы Internet должны иметь точные ссылки: автор, название сайта и электронный адрес.</w:t>
      </w:r>
    </w:p>
    <w:p w14:paraId="69D1E9F1" w14:textId="77777777" w:rsidR="005A5435" w:rsidRPr="005A5435" w:rsidRDefault="005A5435" w:rsidP="005A5435">
      <w:pPr>
        <w:spacing w:line="320" w:lineRule="exact"/>
        <w:contextualSpacing/>
        <w:jc w:val="both"/>
        <w:rPr>
          <w:szCs w:val="28"/>
        </w:rPr>
      </w:pPr>
      <w:r w:rsidRPr="005A5435">
        <w:rPr>
          <w:szCs w:val="28"/>
        </w:rPr>
        <w:tab/>
        <w:t>В тексте работы должны быть ссыл</w:t>
      </w:r>
      <w:r>
        <w:rPr>
          <w:szCs w:val="28"/>
        </w:rPr>
        <w:t>ки на тот или иной литературный</w:t>
      </w:r>
      <w:r w:rsidRPr="005A5435">
        <w:rPr>
          <w:szCs w:val="28"/>
        </w:rPr>
        <w:t xml:space="preserve"> источник.</w:t>
      </w:r>
    </w:p>
    <w:p w14:paraId="3508B8F0" w14:textId="77777777" w:rsidR="005A5435" w:rsidRDefault="005A5435" w:rsidP="005A5435">
      <w:pPr>
        <w:spacing w:line="320" w:lineRule="exact"/>
        <w:contextualSpacing/>
        <w:jc w:val="both"/>
        <w:rPr>
          <w:szCs w:val="28"/>
        </w:rPr>
      </w:pPr>
      <w:r w:rsidRPr="005A5435">
        <w:rPr>
          <w:szCs w:val="28"/>
        </w:rPr>
        <w:tab/>
        <w:t>Приложение: вспомогательные или дополнительные материалы, если они помогут лучшему пониманию полученных результатов: фактические и численные данные, имеющие большой объем, рисунки, схемы, диаграммы, карты, фотографии. Все приложения нумеруются арабскими цифрами без значка № и обеспечиваются ссылками в тексте работы. Картографический материал должен иметь условные обозначения и масштаб.</w:t>
      </w:r>
    </w:p>
    <w:p w14:paraId="77777982" w14:textId="77777777" w:rsidR="00B655D9" w:rsidRPr="005A5435" w:rsidRDefault="00B655D9" w:rsidP="005A5435">
      <w:pPr>
        <w:spacing w:line="320" w:lineRule="exact"/>
        <w:contextualSpacing/>
        <w:jc w:val="both"/>
        <w:rPr>
          <w:szCs w:val="28"/>
        </w:rPr>
      </w:pPr>
    </w:p>
    <w:p w14:paraId="2AABA8BA" w14:textId="77777777" w:rsidR="005A5435" w:rsidRPr="005A5435" w:rsidRDefault="005A5435" w:rsidP="005A5435">
      <w:pPr>
        <w:contextualSpacing/>
        <w:jc w:val="right"/>
        <w:rPr>
          <w:szCs w:val="28"/>
        </w:rPr>
      </w:pPr>
      <w:r w:rsidRPr="005A5435">
        <w:rPr>
          <w:szCs w:val="28"/>
        </w:rPr>
        <w:lastRenderedPageBreak/>
        <w:t>Приложение 3 к Положению</w:t>
      </w:r>
    </w:p>
    <w:p w14:paraId="1674C3BC" w14:textId="77777777" w:rsidR="005A5435" w:rsidRPr="005A5435" w:rsidRDefault="005A5435" w:rsidP="005A5435">
      <w:pPr>
        <w:contextualSpacing/>
        <w:jc w:val="both"/>
        <w:rPr>
          <w:szCs w:val="28"/>
        </w:rPr>
      </w:pPr>
    </w:p>
    <w:p w14:paraId="1885C6CF" w14:textId="77777777" w:rsidR="005A5435" w:rsidRPr="005A5435" w:rsidRDefault="005A5435" w:rsidP="005A5435">
      <w:pPr>
        <w:contextualSpacing/>
        <w:jc w:val="center"/>
        <w:rPr>
          <w:szCs w:val="28"/>
        </w:rPr>
      </w:pPr>
      <w:r w:rsidRPr="005A5435">
        <w:rPr>
          <w:szCs w:val="28"/>
        </w:rPr>
        <w:t>Требования к оформлению работ</w:t>
      </w:r>
    </w:p>
    <w:p w14:paraId="5F28BFED" w14:textId="77777777" w:rsidR="005A5435" w:rsidRPr="005A5435" w:rsidRDefault="005A5435" w:rsidP="005A5435">
      <w:pPr>
        <w:spacing w:line="320" w:lineRule="exact"/>
        <w:contextualSpacing/>
        <w:jc w:val="both"/>
        <w:rPr>
          <w:szCs w:val="28"/>
        </w:rPr>
      </w:pPr>
      <w:r>
        <w:rPr>
          <w:szCs w:val="28"/>
        </w:rPr>
        <w:tab/>
      </w:r>
      <w:r w:rsidRPr="005A5435">
        <w:rPr>
          <w:szCs w:val="28"/>
        </w:rPr>
        <w:t>Объем работы:</w:t>
      </w:r>
    </w:p>
    <w:p w14:paraId="3957C0F0" w14:textId="77777777" w:rsidR="005A5435" w:rsidRPr="005A5435" w:rsidRDefault="005A5435" w:rsidP="005A5435">
      <w:pPr>
        <w:spacing w:line="320" w:lineRule="exact"/>
        <w:contextualSpacing/>
        <w:jc w:val="both"/>
        <w:rPr>
          <w:szCs w:val="28"/>
        </w:rPr>
      </w:pPr>
      <w:r>
        <w:rPr>
          <w:szCs w:val="28"/>
        </w:rPr>
        <w:tab/>
        <w:t xml:space="preserve">- </w:t>
      </w:r>
      <w:r w:rsidRPr="005A5435">
        <w:rPr>
          <w:szCs w:val="28"/>
        </w:rPr>
        <w:t>для 1-4 классов – не менее 5 страниц (введение; основная часть – не менее 3 страниц; заключение) без учета титульного листа, оглавления, библиографического списка, приложений.</w:t>
      </w:r>
    </w:p>
    <w:p w14:paraId="769188DB" w14:textId="77777777" w:rsidR="005A5435" w:rsidRPr="005A5435" w:rsidRDefault="005A5435" w:rsidP="005A5435">
      <w:pPr>
        <w:spacing w:line="320" w:lineRule="exact"/>
        <w:contextualSpacing/>
        <w:jc w:val="both"/>
        <w:rPr>
          <w:szCs w:val="28"/>
        </w:rPr>
      </w:pPr>
      <w:r>
        <w:rPr>
          <w:szCs w:val="28"/>
        </w:rPr>
        <w:tab/>
        <w:t xml:space="preserve">- </w:t>
      </w:r>
      <w:r w:rsidRPr="005A5435">
        <w:rPr>
          <w:szCs w:val="28"/>
        </w:rPr>
        <w:t>для 5-11 классов - не менее 10 страниц (введение; основная часть – не менее 7 страниц; заключение) без учета титульного листа, оглавления, библиографического списка, приложений.</w:t>
      </w:r>
    </w:p>
    <w:p w14:paraId="483C3950" w14:textId="77777777" w:rsidR="00A32659" w:rsidRDefault="005A5435" w:rsidP="005A5435">
      <w:pPr>
        <w:spacing w:line="320" w:lineRule="exact"/>
        <w:contextualSpacing/>
        <w:jc w:val="both"/>
        <w:rPr>
          <w:szCs w:val="28"/>
        </w:rPr>
      </w:pPr>
      <w:r>
        <w:rPr>
          <w:szCs w:val="28"/>
        </w:rPr>
        <w:tab/>
      </w:r>
      <w:r w:rsidR="00A32659">
        <w:rPr>
          <w:szCs w:val="28"/>
        </w:rPr>
        <w:t>О</w:t>
      </w:r>
      <w:r w:rsidRPr="005A5435">
        <w:rPr>
          <w:szCs w:val="28"/>
        </w:rPr>
        <w:t xml:space="preserve">бъем работы не должен превышать </w:t>
      </w:r>
      <w:r w:rsidR="005E73D0">
        <w:rPr>
          <w:szCs w:val="28"/>
        </w:rPr>
        <w:t>2</w:t>
      </w:r>
      <w:r w:rsidRPr="005A5435">
        <w:rPr>
          <w:szCs w:val="28"/>
        </w:rPr>
        <w:t>0 страниц</w:t>
      </w:r>
      <w:r w:rsidR="00A32659">
        <w:rPr>
          <w:szCs w:val="28"/>
        </w:rPr>
        <w:t xml:space="preserve"> (без учета приложений и титульного листа) печатного текста</w:t>
      </w:r>
      <w:r w:rsidRPr="005A5435">
        <w:rPr>
          <w:szCs w:val="28"/>
        </w:rPr>
        <w:t>.</w:t>
      </w:r>
    </w:p>
    <w:p w14:paraId="496F805D" w14:textId="77777777" w:rsidR="005A5435" w:rsidRPr="005A5435" w:rsidRDefault="005A5435" w:rsidP="005A5435">
      <w:pPr>
        <w:spacing w:line="320" w:lineRule="exact"/>
        <w:contextualSpacing/>
        <w:jc w:val="both"/>
        <w:rPr>
          <w:szCs w:val="28"/>
        </w:rPr>
      </w:pPr>
      <w:r>
        <w:rPr>
          <w:szCs w:val="28"/>
        </w:rPr>
        <w:tab/>
      </w:r>
      <w:r w:rsidRPr="005A5435">
        <w:rPr>
          <w:szCs w:val="28"/>
        </w:rPr>
        <w:t>Текст работы должен быть аккуратно напечатан на одной стороне листа белой бумаги одинакового сорта и плотности формата А4 (210*297мм).</w:t>
      </w:r>
    </w:p>
    <w:p w14:paraId="559C4281" w14:textId="21A02913" w:rsidR="00572658" w:rsidRDefault="005A5435" w:rsidP="005A5435">
      <w:pPr>
        <w:spacing w:line="320" w:lineRule="exact"/>
        <w:contextualSpacing/>
        <w:jc w:val="both"/>
        <w:rPr>
          <w:szCs w:val="28"/>
        </w:rPr>
      </w:pPr>
      <w:r>
        <w:rPr>
          <w:szCs w:val="28"/>
        </w:rPr>
        <w:tab/>
      </w:r>
      <w:r w:rsidRPr="005A5435">
        <w:rPr>
          <w:szCs w:val="28"/>
        </w:rPr>
        <w:t xml:space="preserve">Цвет используемого при печати шрифта – черный, равномерной контрастности по всему тексту работы. Допускается уместное разумное акцентирование отдельных слов или фрагментов текста выделением полужирным, курсивом или подчеркнутым шрифтом. </w:t>
      </w:r>
      <w:r w:rsidR="00A32659">
        <w:rPr>
          <w:szCs w:val="28"/>
        </w:rPr>
        <w:t>Шрифт основного текста работы</w:t>
      </w:r>
      <w:r w:rsidRPr="005A5435">
        <w:rPr>
          <w:szCs w:val="28"/>
        </w:rPr>
        <w:t xml:space="preserve"> Times</w:t>
      </w:r>
      <w:r w:rsidR="00A32659">
        <w:rPr>
          <w:szCs w:val="28"/>
        </w:rPr>
        <w:t xml:space="preserve"> </w:t>
      </w:r>
      <w:r w:rsidRPr="005A5435">
        <w:rPr>
          <w:szCs w:val="28"/>
        </w:rPr>
        <w:t>New</w:t>
      </w:r>
      <w:r w:rsidR="00A32659">
        <w:rPr>
          <w:szCs w:val="28"/>
        </w:rPr>
        <w:t xml:space="preserve"> </w:t>
      </w:r>
      <w:proofErr w:type="spellStart"/>
      <w:r w:rsidRPr="005A5435">
        <w:rPr>
          <w:szCs w:val="28"/>
        </w:rPr>
        <w:t>Roman</w:t>
      </w:r>
      <w:proofErr w:type="spellEnd"/>
      <w:r w:rsidRPr="005A5435">
        <w:rPr>
          <w:szCs w:val="28"/>
        </w:rPr>
        <w:t xml:space="preserve">, размер шрифта - 14 кегль, </w:t>
      </w:r>
      <w:r w:rsidR="00A32659">
        <w:rPr>
          <w:szCs w:val="28"/>
        </w:rPr>
        <w:t xml:space="preserve">не наклонный, </w:t>
      </w:r>
      <w:r w:rsidRPr="005A5435">
        <w:rPr>
          <w:szCs w:val="28"/>
        </w:rPr>
        <w:t>межстрочный интервал – 1,5. До и после абзаца дополнительный интервал не устанавливается, абзацный от</w:t>
      </w:r>
      <w:r w:rsidR="00A32659">
        <w:rPr>
          <w:szCs w:val="28"/>
        </w:rPr>
        <w:t>ступ - 1,25 см, поля: левое - 3</w:t>
      </w:r>
      <w:r w:rsidRPr="005A5435">
        <w:rPr>
          <w:szCs w:val="28"/>
        </w:rPr>
        <w:t xml:space="preserve"> </w:t>
      </w:r>
      <w:r w:rsidR="00A32659">
        <w:rPr>
          <w:szCs w:val="28"/>
        </w:rPr>
        <w:t>см, правое – 1,5</w:t>
      </w:r>
      <w:r w:rsidRPr="005A5435">
        <w:rPr>
          <w:szCs w:val="28"/>
        </w:rPr>
        <w:t xml:space="preserve"> </w:t>
      </w:r>
      <w:r w:rsidR="00A32659">
        <w:rPr>
          <w:szCs w:val="28"/>
        </w:rPr>
        <w:t>см</w:t>
      </w:r>
      <w:r w:rsidRPr="005A5435">
        <w:rPr>
          <w:szCs w:val="28"/>
        </w:rPr>
        <w:t>, верхнее</w:t>
      </w:r>
      <w:r w:rsidR="00A32659">
        <w:rPr>
          <w:szCs w:val="28"/>
        </w:rPr>
        <w:t xml:space="preserve"> и нижнее - 2</w:t>
      </w:r>
      <w:r w:rsidRPr="005A5435">
        <w:rPr>
          <w:szCs w:val="28"/>
        </w:rPr>
        <w:t xml:space="preserve"> </w:t>
      </w:r>
      <w:r w:rsidR="00A32659">
        <w:rPr>
          <w:szCs w:val="28"/>
        </w:rPr>
        <w:t>см</w:t>
      </w:r>
      <w:r w:rsidRPr="005A5435">
        <w:rPr>
          <w:szCs w:val="28"/>
        </w:rPr>
        <w:t>. Выравнивание – по ширине страницы.</w:t>
      </w:r>
    </w:p>
    <w:p w14:paraId="66B03D15" w14:textId="77777777" w:rsidR="005A5435" w:rsidRPr="005A5435" w:rsidRDefault="005A5435" w:rsidP="005A5435">
      <w:pPr>
        <w:spacing w:line="320" w:lineRule="exact"/>
        <w:contextualSpacing/>
        <w:jc w:val="both"/>
        <w:rPr>
          <w:szCs w:val="28"/>
        </w:rPr>
      </w:pPr>
      <w:r>
        <w:rPr>
          <w:szCs w:val="28"/>
        </w:rPr>
        <w:tab/>
      </w:r>
      <w:r w:rsidRPr="005A5435">
        <w:rPr>
          <w:szCs w:val="28"/>
        </w:rPr>
        <w:t>Структурные элементы работы – главы основного содержания, а также введение, заключение, библиографический список и приложения начинаются с новой страницы. Не допускается перенос и сокращение слов в заголовках. В заголовках допускаются только общепринятые аббревиатуры. Если заголовок состоит из двух предложений, между ними ставится точка.</w:t>
      </w:r>
    </w:p>
    <w:p w14:paraId="12242FE4"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Названия структурных элементов выполняются прописными буквами полужирным 14 шрифтом без подчеркивания и выделения курсивом и располагаются посередине страницы без точки в конце названия. </w:t>
      </w:r>
    </w:p>
    <w:p w14:paraId="114DE877" w14:textId="77777777" w:rsidR="005A5435" w:rsidRPr="005A5435" w:rsidRDefault="005A5435" w:rsidP="005A5435">
      <w:pPr>
        <w:spacing w:line="320" w:lineRule="exact"/>
        <w:contextualSpacing/>
        <w:jc w:val="both"/>
        <w:rPr>
          <w:szCs w:val="28"/>
        </w:rPr>
      </w:pPr>
      <w:r>
        <w:rPr>
          <w:szCs w:val="28"/>
        </w:rPr>
        <w:tab/>
      </w:r>
      <w:r w:rsidRPr="005A5435">
        <w:rPr>
          <w:szCs w:val="28"/>
        </w:rPr>
        <w:t>Главы нумеруются арабскими либо римскими цифрами. Введение, заключение и библиографический список не нумеруются.</w:t>
      </w:r>
    </w:p>
    <w:p w14:paraId="74DBDE44"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После названия структурного элемента работы оставляется пустая строка. </w:t>
      </w:r>
    </w:p>
    <w:p w14:paraId="31EACA05"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Номер параграфа нумеруется арабскими цифрами и включает номер главы и порядковый номер параграфа, разделенные точкой. Номер параграфа и его название разделяются пробелами. Названия параграфов начинаются с красной строки с прописной буквы и выполняются строчными буквами полужирным 14 шрифтом, точка в конце не ставится. </w:t>
      </w:r>
    </w:p>
    <w:p w14:paraId="1754EA46" w14:textId="77777777" w:rsidR="005A5435" w:rsidRPr="005A5435" w:rsidRDefault="005A5435" w:rsidP="005A5435">
      <w:pPr>
        <w:spacing w:line="320" w:lineRule="exact"/>
        <w:contextualSpacing/>
        <w:jc w:val="both"/>
        <w:rPr>
          <w:szCs w:val="28"/>
        </w:rPr>
      </w:pPr>
      <w:r>
        <w:rPr>
          <w:szCs w:val="28"/>
        </w:rPr>
        <w:tab/>
      </w:r>
      <w:r w:rsidRPr="005A5435">
        <w:rPr>
          <w:szCs w:val="28"/>
        </w:rPr>
        <w:t>Все страницы работы, включая иллюстрации и приложения, нумеруются по порядку без пропусков и повторений. Первой страницей считается титульный лист, на котором нумерация страниц не ставится, на следующей странице ставится номер «2» и т.д. Порядковый номер страницы, как правило, ставится по середине нижнего поля страницы.</w:t>
      </w:r>
    </w:p>
    <w:p w14:paraId="2FAC4BB5"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Иллюстративный материал может быть представлен рисунками, фотографиями, картами, графиками, чертежами, схемами, диаграммами и </w:t>
      </w:r>
      <w:r w:rsidRPr="005A5435">
        <w:rPr>
          <w:szCs w:val="28"/>
        </w:rPr>
        <w:lastRenderedPageBreak/>
        <w:t xml:space="preserve">другими материалами. Иллюстрации, используемые внутри текста работы, размещают под текстом, в котором впервые дана ссылка на них, или на следующей странице, а при необходимости - в приложении. </w:t>
      </w:r>
    </w:p>
    <w:p w14:paraId="7FE13525" w14:textId="77777777" w:rsidR="005A5435" w:rsidRPr="005A5435" w:rsidRDefault="005A5435" w:rsidP="005A5435">
      <w:pPr>
        <w:spacing w:line="320" w:lineRule="exact"/>
        <w:contextualSpacing/>
        <w:jc w:val="both"/>
        <w:rPr>
          <w:szCs w:val="28"/>
        </w:rPr>
      </w:pPr>
      <w:r>
        <w:rPr>
          <w:szCs w:val="28"/>
        </w:rPr>
        <w:tab/>
      </w:r>
      <w:r w:rsidRPr="005A5435">
        <w:rPr>
          <w:szCs w:val="28"/>
        </w:rPr>
        <w:t>Иллюстрации нумеруют арабскими цифрами сквозной нумерацией по всей работе. Допускается вариант нумерации в пределах каждой главы, тогда первая цифра указывает на номер главы, а вторая, через точку, – на порядковый номер рисунка в главе, например</w:t>
      </w:r>
      <w:r>
        <w:rPr>
          <w:szCs w:val="28"/>
        </w:rPr>
        <w:t>:</w:t>
      </w:r>
      <w:r w:rsidRPr="005A5435">
        <w:rPr>
          <w:szCs w:val="28"/>
        </w:rPr>
        <w:t xml:space="preserve"> «рисунок 1.3» – это третий рисунок в первой главе работы. </w:t>
      </w:r>
    </w:p>
    <w:p w14:paraId="7DC0B6D6"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Под рисунком посередине страницы делается запись «Рисунок № – Название рисунка» без точки в конце. На все иллюстрации должны быть даны ссылки в тексте работы. При ссылке на рисунок следует писать слово «рисунок» с указанием его номера. </w:t>
      </w:r>
    </w:p>
    <w:p w14:paraId="65332D3F"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Таблицы, используемые в работе, размещают после текста, в котором впервые дана ссылка на них, или на следующей странице, а при необходимости – в приложении. Таблицы нумеруют арабскими цифрами сквозной нумерацией по всей работе. Над таблицей с выравниванием по </w:t>
      </w:r>
      <w:r>
        <w:rPr>
          <w:szCs w:val="28"/>
        </w:rPr>
        <w:t>левому краю приводится ее номер</w:t>
      </w:r>
      <w:r w:rsidRPr="005A5435">
        <w:rPr>
          <w:szCs w:val="28"/>
        </w:rPr>
        <w:t xml:space="preserve"> «Таблица …», в следующей строке по центру приводится название таблицы с большой буквы, без точки в конце. На все таблицы должны быть даны ссылки в тексте работы. При ссылке следует писать слово «таблица» с указанием ее номера. При переносе таблиц на другую страницу следует ставить текст «Продолжение таблицы…», без указания названия таблицы, за исключением случаев автоматического повторения строки заголовка таблицы средствами текстового редактора.</w:t>
      </w:r>
    </w:p>
    <w:p w14:paraId="775BAD50" w14:textId="77777777" w:rsidR="005A5435" w:rsidRPr="005A5435" w:rsidRDefault="005A5435" w:rsidP="005A5435">
      <w:pPr>
        <w:spacing w:line="320" w:lineRule="exact"/>
        <w:contextualSpacing/>
        <w:jc w:val="both"/>
        <w:rPr>
          <w:szCs w:val="28"/>
        </w:rPr>
      </w:pPr>
      <w:r>
        <w:rPr>
          <w:szCs w:val="28"/>
        </w:rPr>
        <w:tab/>
      </w:r>
      <w:r w:rsidRPr="005A5435">
        <w:rPr>
          <w:szCs w:val="28"/>
        </w:rPr>
        <w:t>В таблицах и иллюстративных материалах допускается использование шрифта и интервала, меньших, чем установлено для основного текста при выполнении условий корректного восприятия текста.</w:t>
      </w:r>
    </w:p>
    <w:p w14:paraId="1314D7B1" w14:textId="77777777" w:rsidR="005A5435" w:rsidRPr="005A5435" w:rsidRDefault="005A5435" w:rsidP="005A5435">
      <w:pPr>
        <w:spacing w:line="320" w:lineRule="exact"/>
        <w:contextualSpacing/>
        <w:jc w:val="both"/>
        <w:rPr>
          <w:szCs w:val="28"/>
        </w:rPr>
      </w:pPr>
      <w:r>
        <w:rPr>
          <w:szCs w:val="28"/>
        </w:rPr>
        <w:tab/>
      </w:r>
      <w:r w:rsidRPr="005A5435">
        <w:rPr>
          <w:szCs w:val="28"/>
        </w:rPr>
        <w:t>Библиографический список должен быть размещен в конце основного текста работы. Нумерация страниц списка литературы продолжает нумерацию основного текста работы. При оформлении списка литературы следует руководствоваться положениями стандарта ГОСТ Р.7.0.5-2008. В работе допустимо использование одного из вариантов оформления ссылок на использованные источники:</w:t>
      </w:r>
    </w:p>
    <w:p w14:paraId="21A35E12"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 </w:t>
      </w:r>
      <w:proofErr w:type="spellStart"/>
      <w:r w:rsidRPr="005A5435">
        <w:rPr>
          <w:szCs w:val="28"/>
        </w:rPr>
        <w:t>Внутритекстовые</w:t>
      </w:r>
      <w:proofErr w:type="spellEnd"/>
      <w:r w:rsidRPr="005A5435">
        <w:rPr>
          <w:szCs w:val="28"/>
        </w:rPr>
        <w:t xml:space="preserve"> ссылки – это ссылки на источник, приводимый непосредственно в строке после текста, к которому относятся. Внутри текстовую библиографическую ссылку заключают в круглые скобки. В тексте ссылки указывают фамилию автора работы, год издания и конкретную страниц цитируемой работы. Например: (Голдина, 1985.С. 42).</w:t>
      </w:r>
    </w:p>
    <w:p w14:paraId="135C97EE" w14:textId="77777777" w:rsidR="005A5435" w:rsidRPr="005A5435" w:rsidRDefault="005A5435" w:rsidP="005A5435">
      <w:pPr>
        <w:spacing w:line="320" w:lineRule="exact"/>
        <w:contextualSpacing/>
        <w:jc w:val="both"/>
        <w:rPr>
          <w:szCs w:val="28"/>
        </w:rPr>
      </w:pPr>
      <w:r>
        <w:rPr>
          <w:szCs w:val="28"/>
        </w:rPr>
        <w:tab/>
      </w:r>
      <w:r w:rsidRPr="005A5435">
        <w:rPr>
          <w:szCs w:val="28"/>
        </w:rPr>
        <w:t>- Подстрочные ссылки – это ссылки, располагающиеся внизу страницы, под строками основного текста в отчерченном колонтитуле. Для связи подстрочных ссылок с текстом документа используют знак сноски, который приводят в виде цифр (порядковых номеров) и располагают на верхней линии шрифта. В тексте ссылки указывают в соответствии с ГОСТ Р. 7.0.5-2008. Например, 1:</w:t>
      </w:r>
    </w:p>
    <w:p w14:paraId="623D528F" w14:textId="77777777" w:rsidR="005A5435" w:rsidRPr="005A5435" w:rsidRDefault="005A5435" w:rsidP="005A5435">
      <w:pPr>
        <w:spacing w:line="320" w:lineRule="exact"/>
        <w:contextualSpacing/>
        <w:jc w:val="both"/>
        <w:rPr>
          <w:szCs w:val="28"/>
        </w:rPr>
      </w:pPr>
      <w:r>
        <w:rPr>
          <w:szCs w:val="28"/>
        </w:rPr>
        <w:tab/>
      </w:r>
      <w:r w:rsidRPr="005A5435">
        <w:rPr>
          <w:szCs w:val="28"/>
        </w:rPr>
        <w:t xml:space="preserve">1. Голдина Р. Д. </w:t>
      </w:r>
      <w:proofErr w:type="spellStart"/>
      <w:r w:rsidRPr="005A5435">
        <w:rPr>
          <w:szCs w:val="28"/>
        </w:rPr>
        <w:t>Ломоватовская</w:t>
      </w:r>
      <w:proofErr w:type="spellEnd"/>
      <w:r w:rsidRPr="005A5435">
        <w:rPr>
          <w:szCs w:val="28"/>
        </w:rPr>
        <w:t xml:space="preserve"> культура в </w:t>
      </w:r>
      <w:proofErr w:type="spellStart"/>
      <w:r w:rsidRPr="005A5435">
        <w:rPr>
          <w:szCs w:val="28"/>
        </w:rPr>
        <w:t>ВерхнемПрикамье</w:t>
      </w:r>
      <w:proofErr w:type="spellEnd"/>
      <w:r w:rsidRPr="005A5435">
        <w:rPr>
          <w:szCs w:val="28"/>
        </w:rPr>
        <w:t>. Иркутск, 1985. С. 42</w:t>
      </w:r>
    </w:p>
    <w:p w14:paraId="659534A1" w14:textId="77777777" w:rsidR="005A5435" w:rsidRPr="005A5435" w:rsidRDefault="005A5435" w:rsidP="005A5435">
      <w:pPr>
        <w:spacing w:line="320" w:lineRule="exact"/>
        <w:contextualSpacing/>
        <w:jc w:val="both"/>
        <w:rPr>
          <w:szCs w:val="28"/>
        </w:rPr>
      </w:pPr>
      <w:r>
        <w:rPr>
          <w:szCs w:val="28"/>
        </w:rPr>
        <w:lastRenderedPageBreak/>
        <w:tab/>
      </w:r>
      <w:r w:rsidRPr="005A5435">
        <w:rPr>
          <w:szCs w:val="28"/>
        </w:rPr>
        <w:t>Приложения могут содержать материалы, подтверждающие результаты выполненных исследований, содержание, объем и формат которых не позволяет размещать их в тексте работы. Например, рекомендуется выносить в приложения таблицы и схемы, размер которых превышает 2стр. В приложения могут быть включены: фрагменты иллюстративного материала, выдержки из нормативных документов, положения, стандарты, инструкции и методики, разработанные в процессе выполнения работы, формы и бланки для проведения исследований, массивы эмпирических данных, промежуточные доказательства, формулы и расчеты, таблицы вспомогательных цифровых данных, протоколы экспериментов, описание условий проведения эмпирических исследований и измерений, заключения экспертизы, иллюстрации вспомогательного характера, копии технических заданий, программ работ, договоров или других документов, копии дипломов и сертификатов, акты внедрения результатов работы и др. Допускается использование приложений нестандартного размера, которые в сложенном виде соответствуют формату А4. Нумерация страниц приложений продолжает нумерацию основного текста работы.</w:t>
      </w:r>
    </w:p>
    <w:p w14:paraId="2810E7EB" w14:textId="77777777" w:rsidR="005A5435" w:rsidRPr="005A5435" w:rsidRDefault="005A5435" w:rsidP="005A5435">
      <w:pPr>
        <w:contextualSpacing/>
        <w:jc w:val="both"/>
        <w:rPr>
          <w:szCs w:val="28"/>
        </w:rPr>
      </w:pPr>
    </w:p>
    <w:p w14:paraId="2B9DFDA3" w14:textId="77777777" w:rsidR="005A5435" w:rsidRPr="005A5435" w:rsidRDefault="005A5435" w:rsidP="005A5435">
      <w:pPr>
        <w:contextualSpacing/>
        <w:jc w:val="both"/>
        <w:rPr>
          <w:szCs w:val="28"/>
        </w:rPr>
      </w:pPr>
    </w:p>
    <w:p w14:paraId="671812D4" w14:textId="77777777" w:rsidR="005A5435" w:rsidRPr="005A5435" w:rsidRDefault="005A5435" w:rsidP="005A5435">
      <w:pPr>
        <w:contextualSpacing/>
        <w:jc w:val="both"/>
        <w:rPr>
          <w:szCs w:val="28"/>
        </w:rPr>
      </w:pPr>
    </w:p>
    <w:p w14:paraId="21974D32" w14:textId="77777777" w:rsidR="005A5435" w:rsidRPr="005A5435" w:rsidRDefault="005A5435" w:rsidP="005A5435">
      <w:pPr>
        <w:contextualSpacing/>
        <w:jc w:val="both"/>
        <w:rPr>
          <w:szCs w:val="28"/>
        </w:rPr>
      </w:pPr>
    </w:p>
    <w:p w14:paraId="44794C82" w14:textId="77777777" w:rsidR="005A5435" w:rsidRPr="005A5435" w:rsidRDefault="005A5435" w:rsidP="005A5435">
      <w:pPr>
        <w:contextualSpacing/>
        <w:jc w:val="both"/>
        <w:rPr>
          <w:szCs w:val="28"/>
        </w:rPr>
      </w:pPr>
    </w:p>
    <w:p w14:paraId="7C78ECCB" w14:textId="77777777" w:rsidR="005A5435" w:rsidRPr="005A5435" w:rsidRDefault="005A5435" w:rsidP="005A5435">
      <w:pPr>
        <w:contextualSpacing/>
        <w:jc w:val="both"/>
        <w:rPr>
          <w:szCs w:val="28"/>
        </w:rPr>
      </w:pPr>
    </w:p>
    <w:p w14:paraId="46211238" w14:textId="77777777" w:rsidR="005A5435" w:rsidRPr="005A5435" w:rsidRDefault="005A5435" w:rsidP="005A5435">
      <w:pPr>
        <w:contextualSpacing/>
        <w:jc w:val="both"/>
        <w:rPr>
          <w:szCs w:val="28"/>
        </w:rPr>
      </w:pPr>
    </w:p>
    <w:p w14:paraId="7DC4CC86" w14:textId="77777777" w:rsidR="005A5435" w:rsidRPr="005A5435" w:rsidRDefault="005A5435" w:rsidP="005A5435">
      <w:pPr>
        <w:contextualSpacing/>
        <w:jc w:val="both"/>
        <w:rPr>
          <w:szCs w:val="28"/>
        </w:rPr>
      </w:pPr>
    </w:p>
    <w:p w14:paraId="01E73D40" w14:textId="77777777" w:rsidR="005A5435" w:rsidRPr="005A5435" w:rsidRDefault="005A5435" w:rsidP="005A5435">
      <w:pPr>
        <w:contextualSpacing/>
        <w:jc w:val="both"/>
        <w:rPr>
          <w:szCs w:val="28"/>
        </w:rPr>
      </w:pPr>
    </w:p>
    <w:p w14:paraId="1F256A70" w14:textId="77777777" w:rsidR="005A5435" w:rsidRPr="005A5435" w:rsidRDefault="005A5435" w:rsidP="005A5435">
      <w:pPr>
        <w:contextualSpacing/>
        <w:jc w:val="both"/>
        <w:rPr>
          <w:szCs w:val="28"/>
        </w:rPr>
      </w:pPr>
    </w:p>
    <w:p w14:paraId="79710847" w14:textId="77777777" w:rsidR="005A5435" w:rsidRPr="005A5435" w:rsidRDefault="005A5435" w:rsidP="005A5435">
      <w:pPr>
        <w:contextualSpacing/>
        <w:jc w:val="both"/>
        <w:rPr>
          <w:szCs w:val="28"/>
        </w:rPr>
      </w:pPr>
    </w:p>
    <w:p w14:paraId="0057887A" w14:textId="77777777" w:rsidR="005A5435" w:rsidRPr="005A5435" w:rsidRDefault="005A5435" w:rsidP="005A5435">
      <w:pPr>
        <w:contextualSpacing/>
        <w:jc w:val="both"/>
        <w:rPr>
          <w:szCs w:val="28"/>
        </w:rPr>
      </w:pPr>
    </w:p>
    <w:p w14:paraId="391B6D63" w14:textId="77777777" w:rsidR="005A5435" w:rsidRPr="005A5435" w:rsidRDefault="005A5435" w:rsidP="005A5435">
      <w:pPr>
        <w:contextualSpacing/>
        <w:jc w:val="both"/>
        <w:rPr>
          <w:szCs w:val="28"/>
        </w:rPr>
      </w:pPr>
    </w:p>
    <w:p w14:paraId="6C404A3A" w14:textId="77777777" w:rsidR="005A5435" w:rsidRPr="005A5435" w:rsidRDefault="005A5435" w:rsidP="005A5435">
      <w:pPr>
        <w:contextualSpacing/>
        <w:jc w:val="both"/>
        <w:rPr>
          <w:szCs w:val="28"/>
        </w:rPr>
      </w:pPr>
    </w:p>
    <w:p w14:paraId="796C846F" w14:textId="77777777" w:rsidR="005A5435" w:rsidRPr="005A5435" w:rsidRDefault="005A5435" w:rsidP="005A5435">
      <w:pPr>
        <w:contextualSpacing/>
        <w:jc w:val="both"/>
        <w:rPr>
          <w:szCs w:val="28"/>
        </w:rPr>
      </w:pPr>
    </w:p>
    <w:p w14:paraId="53218FC8" w14:textId="77777777" w:rsidR="005A5435" w:rsidRPr="005A5435" w:rsidRDefault="005A5435" w:rsidP="005A5435">
      <w:pPr>
        <w:contextualSpacing/>
        <w:jc w:val="both"/>
        <w:rPr>
          <w:szCs w:val="28"/>
        </w:rPr>
      </w:pPr>
    </w:p>
    <w:p w14:paraId="4995D66E" w14:textId="77777777" w:rsidR="005A5435" w:rsidRPr="005A5435" w:rsidRDefault="005A5435" w:rsidP="005A5435">
      <w:pPr>
        <w:contextualSpacing/>
        <w:jc w:val="both"/>
        <w:rPr>
          <w:szCs w:val="28"/>
        </w:rPr>
      </w:pPr>
    </w:p>
    <w:p w14:paraId="14500D95" w14:textId="77777777" w:rsidR="005A5435" w:rsidRPr="005A5435" w:rsidRDefault="005A5435" w:rsidP="005A5435">
      <w:pPr>
        <w:contextualSpacing/>
        <w:jc w:val="both"/>
        <w:rPr>
          <w:szCs w:val="28"/>
        </w:rPr>
      </w:pPr>
    </w:p>
    <w:p w14:paraId="5E25DBE1" w14:textId="77777777" w:rsidR="005A5435" w:rsidRPr="005A5435" w:rsidRDefault="005A5435" w:rsidP="005A5435">
      <w:pPr>
        <w:contextualSpacing/>
        <w:jc w:val="both"/>
        <w:rPr>
          <w:szCs w:val="28"/>
        </w:rPr>
      </w:pPr>
    </w:p>
    <w:p w14:paraId="6D711CE7" w14:textId="77777777" w:rsidR="005A5435" w:rsidRPr="005A5435" w:rsidRDefault="005A5435" w:rsidP="005A5435">
      <w:pPr>
        <w:contextualSpacing/>
        <w:jc w:val="both"/>
        <w:rPr>
          <w:szCs w:val="28"/>
        </w:rPr>
      </w:pPr>
    </w:p>
    <w:p w14:paraId="276EC5C7" w14:textId="77777777" w:rsidR="005A5435" w:rsidRPr="005A5435" w:rsidRDefault="005A5435" w:rsidP="005A5435">
      <w:pPr>
        <w:contextualSpacing/>
        <w:jc w:val="both"/>
        <w:rPr>
          <w:szCs w:val="28"/>
        </w:rPr>
      </w:pPr>
    </w:p>
    <w:p w14:paraId="5FA62082" w14:textId="77777777" w:rsidR="005A5435" w:rsidRDefault="005A5435" w:rsidP="005A5435">
      <w:pPr>
        <w:contextualSpacing/>
        <w:jc w:val="both"/>
        <w:rPr>
          <w:szCs w:val="28"/>
        </w:rPr>
      </w:pPr>
    </w:p>
    <w:p w14:paraId="033A046E" w14:textId="77777777" w:rsidR="005A5435" w:rsidRDefault="005A5435" w:rsidP="005A5435">
      <w:pPr>
        <w:contextualSpacing/>
        <w:jc w:val="both"/>
        <w:rPr>
          <w:szCs w:val="28"/>
        </w:rPr>
      </w:pPr>
    </w:p>
    <w:p w14:paraId="63C8A455" w14:textId="77777777" w:rsidR="005A5435" w:rsidRDefault="005A5435" w:rsidP="005A5435">
      <w:pPr>
        <w:contextualSpacing/>
        <w:jc w:val="both"/>
        <w:rPr>
          <w:szCs w:val="28"/>
        </w:rPr>
      </w:pPr>
    </w:p>
    <w:p w14:paraId="23554FD0" w14:textId="77777777" w:rsidR="005A5435" w:rsidRDefault="005A5435" w:rsidP="005A5435">
      <w:pPr>
        <w:contextualSpacing/>
        <w:jc w:val="both"/>
        <w:rPr>
          <w:szCs w:val="28"/>
        </w:rPr>
      </w:pPr>
    </w:p>
    <w:p w14:paraId="1AE39D81" w14:textId="77777777" w:rsidR="005A5435" w:rsidRDefault="005A5435" w:rsidP="005A5435">
      <w:pPr>
        <w:contextualSpacing/>
        <w:jc w:val="both"/>
        <w:rPr>
          <w:szCs w:val="28"/>
        </w:rPr>
      </w:pPr>
    </w:p>
    <w:p w14:paraId="291E2785" w14:textId="77777777" w:rsidR="005A5435" w:rsidRDefault="005A5435" w:rsidP="005A5435">
      <w:pPr>
        <w:contextualSpacing/>
        <w:jc w:val="both"/>
        <w:rPr>
          <w:szCs w:val="28"/>
        </w:rPr>
      </w:pPr>
    </w:p>
    <w:p w14:paraId="04DEE200" w14:textId="77777777" w:rsidR="005A5435" w:rsidRDefault="005A5435" w:rsidP="005A5435">
      <w:pPr>
        <w:contextualSpacing/>
        <w:jc w:val="both"/>
        <w:rPr>
          <w:szCs w:val="28"/>
        </w:rPr>
      </w:pPr>
    </w:p>
    <w:p w14:paraId="7590D4D1" w14:textId="77777777" w:rsidR="005A5435" w:rsidRPr="005A5435" w:rsidRDefault="005A5435" w:rsidP="005A5435">
      <w:pPr>
        <w:contextualSpacing/>
        <w:jc w:val="both"/>
        <w:rPr>
          <w:szCs w:val="28"/>
        </w:rPr>
      </w:pPr>
    </w:p>
    <w:p w14:paraId="50414651" w14:textId="77777777" w:rsidR="005A5435" w:rsidRPr="005A5435" w:rsidRDefault="005A5435" w:rsidP="005A5435">
      <w:pPr>
        <w:contextualSpacing/>
        <w:jc w:val="right"/>
        <w:rPr>
          <w:szCs w:val="28"/>
        </w:rPr>
      </w:pPr>
      <w:r w:rsidRPr="005A5435">
        <w:rPr>
          <w:szCs w:val="28"/>
        </w:rPr>
        <w:lastRenderedPageBreak/>
        <w:t>Приложение 4 к Положению</w:t>
      </w:r>
    </w:p>
    <w:p w14:paraId="73337CF2" w14:textId="77777777" w:rsidR="005A5435" w:rsidRPr="005A5435" w:rsidRDefault="005A5435" w:rsidP="005A5435">
      <w:pPr>
        <w:contextualSpacing/>
        <w:jc w:val="both"/>
        <w:rPr>
          <w:szCs w:val="28"/>
        </w:rPr>
      </w:pPr>
    </w:p>
    <w:p w14:paraId="194D42DB" w14:textId="77777777" w:rsidR="005A5435" w:rsidRPr="005A5435" w:rsidRDefault="005A5435" w:rsidP="005A5435">
      <w:pPr>
        <w:contextualSpacing/>
        <w:jc w:val="center"/>
        <w:rPr>
          <w:szCs w:val="28"/>
        </w:rPr>
      </w:pPr>
      <w:r w:rsidRPr="005A5435">
        <w:rPr>
          <w:szCs w:val="28"/>
        </w:rPr>
        <w:t>Согласие на обработку персональных данных</w:t>
      </w:r>
    </w:p>
    <w:p w14:paraId="440A979C" w14:textId="77777777" w:rsidR="005A5435" w:rsidRPr="005A5435" w:rsidRDefault="005A5435" w:rsidP="005A5435">
      <w:pPr>
        <w:contextualSpacing/>
        <w:jc w:val="both"/>
        <w:rPr>
          <w:szCs w:val="28"/>
        </w:rPr>
      </w:pPr>
      <w:r w:rsidRPr="005A5435">
        <w:rPr>
          <w:szCs w:val="28"/>
        </w:rPr>
        <w:t xml:space="preserve"> </w:t>
      </w:r>
    </w:p>
    <w:p w14:paraId="65672385" w14:textId="77777777" w:rsidR="005A5435" w:rsidRPr="005A5435" w:rsidRDefault="005A5435" w:rsidP="005A5435">
      <w:pPr>
        <w:contextualSpacing/>
        <w:jc w:val="both"/>
        <w:rPr>
          <w:szCs w:val="28"/>
        </w:rPr>
      </w:pPr>
      <w:r>
        <w:rPr>
          <w:szCs w:val="28"/>
        </w:rPr>
        <w:tab/>
      </w:r>
      <w:r w:rsidRPr="005A5435">
        <w:rPr>
          <w:szCs w:val="28"/>
        </w:rPr>
        <w:t xml:space="preserve">Я, </w:t>
      </w:r>
      <w:r>
        <w:rPr>
          <w:szCs w:val="28"/>
        </w:rPr>
        <w:t>____________________________________________________________,</w:t>
      </w:r>
    </w:p>
    <w:p w14:paraId="40CA9C14" w14:textId="77777777" w:rsidR="005A5435" w:rsidRPr="005A5435" w:rsidRDefault="005A5435" w:rsidP="005A5435">
      <w:pPr>
        <w:contextualSpacing/>
        <w:jc w:val="both"/>
        <w:rPr>
          <w:szCs w:val="28"/>
        </w:rPr>
      </w:pPr>
      <w:r w:rsidRPr="005A5435">
        <w:rPr>
          <w:szCs w:val="28"/>
        </w:rPr>
        <w:t xml:space="preserve">в соответствии с требованиями ст. 9 Федерального закона от 27.07.2006 № 152-ФЗ (ред. от 21.07.2014) «О персональных данных» (с изм. и доп., вступ. в силу с 01.09.2015) подтверждаю свое согласие на обработку персональных данных моего ребёнка (ФИО, год рождения) </w:t>
      </w:r>
      <w:r>
        <w:rPr>
          <w:szCs w:val="28"/>
        </w:rPr>
        <w:t>_____________________________________</w:t>
      </w:r>
    </w:p>
    <w:p w14:paraId="37D28149" w14:textId="77777777" w:rsidR="005A5435" w:rsidRPr="005A5435" w:rsidRDefault="005A5435" w:rsidP="005A5435">
      <w:pPr>
        <w:contextualSpacing/>
        <w:jc w:val="both"/>
        <w:rPr>
          <w:szCs w:val="28"/>
        </w:rPr>
      </w:pPr>
      <w:r w:rsidRPr="005A5435">
        <w:rPr>
          <w:szCs w:val="28"/>
        </w:rPr>
        <w:t>____________________________________________________________________</w:t>
      </w:r>
    </w:p>
    <w:p w14:paraId="21B69514" w14:textId="5A779D09" w:rsidR="005A5435" w:rsidRPr="005A5435" w:rsidRDefault="005A5435" w:rsidP="005A5435">
      <w:pPr>
        <w:contextualSpacing/>
        <w:jc w:val="both"/>
        <w:rPr>
          <w:szCs w:val="28"/>
        </w:rPr>
      </w:pPr>
      <w:r w:rsidRPr="005A5435">
        <w:rPr>
          <w:szCs w:val="28"/>
        </w:rPr>
        <w:t xml:space="preserve">в связи с его участием в муниципальном конкурсе учебно-исследовательских, проектных и поисково-краеведческих работ обучающихся, посвященный </w:t>
      </w:r>
      <w:r w:rsidR="00572658" w:rsidRPr="00572658">
        <w:rPr>
          <w:szCs w:val="28"/>
        </w:rPr>
        <w:t xml:space="preserve">Году </w:t>
      </w:r>
      <w:r w:rsidR="00820709" w:rsidRPr="00820709">
        <w:rPr>
          <w:szCs w:val="28"/>
        </w:rPr>
        <w:t>единства народов России</w:t>
      </w:r>
      <w:r w:rsidRPr="005A5435">
        <w:rPr>
          <w:szCs w:val="28"/>
        </w:rPr>
        <w:t xml:space="preserve">, который пройдет в период с </w:t>
      </w:r>
      <w:r w:rsidR="00820709">
        <w:rPr>
          <w:szCs w:val="28"/>
        </w:rPr>
        <w:t>2</w:t>
      </w:r>
      <w:r w:rsidRPr="005A5435">
        <w:rPr>
          <w:szCs w:val="28"/>
        </w:rPr>
        <w:t xml:space="preserve"> по 2</w:t>
      </w:r>
      <w:r w:rsidR="00820709">
        <w:rPr>
          <w:szCs w:val="28"/>
        </w:rPr>
        <w:t>3</w:t>
      </w:r>
      <w:r w:rsidRPr="005A5435">
        <w:rPr>
          <w:szCs w:val="28"/>
        </w:rPr>
        <w:t xml:space="preserve"> марта 202</w:t>
      </w:r>
      <w:r w:rsidR="00820709">
        <w:rPr>
          <w:szCs w:val="28"/>
        </w:rPr>
        <w:t>6</w:t>
      </w:r>
      <w:r w:rsidRPr="005A5435">
        <w:rPr>
          <w:szCs w:val="28"/>
        </w:rPr>
        <w:t xml:space="preserve"> г.</w:t>
      </w:r>
    </w:p>
    <w:p w14:paraId="7481E5A5" w14:textId="77777777" w:rsidR="005A5435" w:rsidRPr="005A5435" w:rsidRDefault="005A5435" w:rsidP="005A5435">
      <w:pPr>
        <w:contextualSpacing/>
        <w:jc w:val="both"/>
        <w:rPr>
          <w:szCs w:val="28"/>
        </w:rPr>
      </w:pPr>
      <w:r>
        <w:rPr>
          <w:szCs w:val="28"/>
        </w:rPr>
        <w:tab/>
      </w:r>
      <w:r w:rsidRPr="005A5435">
        <w:rPr>
          <w:szCs w:val="28"/>
        </w:rPr>
        <w:t xml:space="preserve">Предоставляю МБУ ДО «Центр детского творчества с. Елово» право осуществлять все действия (операции) с персональными данными моего ребенка (фамилия, имя, отчество ребенка, класс, школа), включая сбор, систематизацию, накопление, хранение, обновление, изменение, использование, обезличивание, блокирование, уничтожение. </w:t>
      </w:r>
    </w:p>
    <w:p w14:paraId="3653F2CA" w14:textId="77777777" w:rsidR="005A5435" w:rsidRPr="005A5435" w:rsidRDefault="005A5435" w:rsidP="005A5435">
      <w:pPr>
        <w:contextualSpacing/>
        <w:jc w:val="both"/>
        <w:rPr>
          <w:szCs w:val="28"/>
        </w:rPr>
      </w:pPr>
      <w:r>
        <w:rPr>
          <w:szCs w:val="28"/>
        </w:rPr>
        <w:tab/>
      </w:r>
      <w:r w:rsidRPr="005A5435">
        <w:rPr>
          <w:szCs w:val="28"/>
        </w:rPr>
        <w:t xml:space="preserve">Предоставляю МБУ ДО «Центр детского творчества с. Елово» право осуществлять все действия (операции) с результатами, фото и видеоизображениями моего ребенка при участии в мероприятии, включая сбор, систематизацию, накопление, хранение, обновление, изменение, использование на медиаресурсах в сети Интернет, обезличивание, блокирование, уничтожение. </w:t>
      </w:r>
    </w:p>
    <w:p w14:paraId="4D95EEFF" w14:textId="77777777" w:rsidR="005A5435" w:rsidRPr="005A5435" w:rsidRDefault="005A5435" w:rsidP="005A5435">
      <w:pPr>
        <w:contextualSpacing/>
        <w:jc w:val="both"/>
        <w:rPr>
          <w:szCs w:val="28"/>
        </w:rPr>
      </w:pPr>
      <w:r>
        <w:rPr>
          <w:szCs w:val="28"/>
        </w:rPr>
        <w:tab/>
      </w:r>
      <w:r w:rsidRPr="005A5435">
        <w:rPr>
          <w:szCs w:val="28"/>
        </w:rPr>
        <w:t xml:space="preserve">МБУ ДО «Центр детского творчества с. Елово» вправе обрабатывать персональные данные, результаты участия, фото-, видеоизображения моего ребёнка посредством внесения их в электронную базу данных, списки и другие отчетные формы. </w:t>
      </w:r>
    </w:p>
    <w:p w14:paraId="0BFE8EA5" w14:textId="77777777" w:rsidR="005A5435" w:rsidRPr="005A5435" w:rsidRDefault="005A5435" w:rsidP="005A5435">
      <w:pPr>
        <w:contextualSpacing/>
        <w:jc w:val="both"/>
        <w:rPr>
          <w:szCs w:val="28"/>
        </w:rPr>
      </w:pPr>
      <w:r>
        <w:rPr>
          <w:szCs w:val="28"/>
        </w:rPr>
        <w:tab/>
      </w:r>
      <w:r w:rsidRPr="005A5435">
        <w:rPr>
          <w:szCs w:val="28"/>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МБУ ДО «Центр детского творчества с. Елово» по почте заказным письмом с уведомлением о вручении либо вручен лично под расписку представителю МБУ ДО «Центр детского творчества с. Елово». </w:t>
      </w:r>
    </w:p>
    <w:p w14:paraId="3FB319E5" w14:textId="77777777" w:rsidR="005A5435" w:rsidRPr="005A5435" w:rsidRDefault="005A5435" w:rsidP="005A5435">
      <w:pPr>
        <w:contextualSpacing/>
        <w:jc w:val="both"/>
        <w:rPr>
          <w:szCs w:val="28"/>
        </w:rPr>
      </w:pPr>
      <w:r>
        <w:rPr>
          <w:szCs w:val="28"/>
        </w:rPr>
        <w:tab/>
      </w:r>
      <w:r w:rsidRPr="005A5435">
        <w:rPr>
          <w:szCs w:val="28"/>
        </w:rPr>
        <w:t xml:space="preserve">В случае получения моего письменного заявления об отзыве настоящего согласия на обработку персональных данных, МБУ ДО «Центр детского творчества с. Елово» обязан прекратить их обработку и исключить персональные данные из базы данных, в том числе электронной, за исключением сведений о фамилии, имени, отчестве, дате рождения, адресе регистрации. </w:t>
      </w:r>
    </w:p>
    <w:p w14:paraId="54F54ABF" w14:textId="77777777" w:rsidR="005A5435" w:rsidRPr="005A5435" w:rsidRDefault="005A5435" w:rsidP="005A5435">
      <w:pPr>
        <w:contextualSpacing/>
        <w:jc w:val="both"/>
        <w:rPr>
          <w:szCs w:val="28"/>
        </w:rPr>
      </w:pPr>
    </w:p>
    <w:p w14:paraId="61415215" w14:textId="77777777" w:rsidR="005A5435" w:rsidRPr="005A5435" w:rsidRDefault="005A5435" w:rsidP="005A5435">
      <w:pPr>
        <w:contextualSpacing/>
        <w:jc w:val="both"/>
        <w:rPr>
          <w:szCs w:val="28"/>
        </w:rPr>
      </w:pPr>
    </w:p>
    <w:p w14:paraId="21F6E186" w14:textId="7F489176" w:rsidR="005A5435" w:rsidRPr="005A5435" w:rsidRDefault="005A5435" w:rsidP="005A5435">
      <w:pPr>
        <w:contextualSpacing/>
        <w:jc w:val="both"/>
        <w:rPr>
          <w:szCs w:val="28"/>
        </w:rPr>
      </w:pPr>
    </w:p>
    <w:p w14:paraId="173688C1" w14:textId="05EF20B7" w:rsidR="005A5435" w:rsidRDefault="005A5435" w:rsidP="005A5435">
      <w:pPr>
        <w:contextualSpacing/>
        <w:jc w:val="both"/>
        <w:rPr>
          <w:szCs w:val="28"/>
        </w:rPr>
      </w:pPr>
      <w:r w:rsidRPr="005A5435">
        <w:rPr>
          <w:szCs w:val="28"/>
        </w:rPr>
        <w:t>«____» ______________ 202</w:t>
      </w:r>
      <w:r w:rsidR="00820709">
        <w:rPr>
          <w:szCs w:val="28"/>
        </w:rPr>
        <w:t>6</w:t>
      </w:r>
      <w:r w:rsidRPr="005A5435">
        <w:rPr>
          <w:szCs w:val="28"/>
        </w:rPr>
        <w:t xml:space="preserve"> </w:t>
      </w:r>
      <w:r>
        <w:rPr>
          <w:szCs w:val="28"/>
        </w:rPr>
        <w:t xml:space="preserve">г.                  </w:t>
      </w:r>
      <w:r w:rsidRPr="005A5435">
        <w:rPr>
          <w:szCs w:val="28"/>
        </w:rPr>
        <w:t>______________/__________________</w:t>
      </w:r>
    </w:p>
    <w:p w14:paraId="22291AFF" w14:textId="77777777" w:rsidR="005A5435" w:rsidRPr="005A5435" w:rsidRDefault="005A5435" w:rsidP="005A5435">
      <w:pPr>
        <w:contextualSpacing/>
        <w:jc w:val="both"/>
        <w:rPr>
          <w:sz w:val="20"/>
        </w:rPr>
      </w:pPr>
      <w:r>
        <w:rPr>
          <w:szCs w:val="28"/>
        </w:rPr>
        <w:t xml:space="preserve">                                                                                   </w:t>
      </w:r>
      <w:r w:rsidRPr="005A5435">
        <w:rPr>
          <w:sz w:val="20"/>
        </w:rPr>
        <w:t xml:space="preserve">подпись </w:t>
      </w:r>
      <w:r>
        <w:rPr>
          <w:sz w:val="20"/>
        </w:rPr>
        <w:t xml:space="preserve">                            </w:t>
      </w:r>
      <w:r w:rsidRPr="005A5435">
        <w:rPr>
          <w:sz w:val="20"/>
        </w:rPr>
        <w:t xml:space="preserve">расшифровка </w:t>
      </w:r>
    </w:p>
    <w:p w14:paraId="1DFD7C09" w14:textId="77777777" w:rsidR="005A5435" w:rsidRPr="005A5435" w:rsidRDefault="005A5435" w:rsidP="005A5435">
      <w:pPr>
        <w:contextualSpacing/>
        <w:jc w:val="both"/>
        <w:rPr>
          <w:szCs w:val="28"/>
        </w:rPr>
      </w:pPr>
    </w:p>
    <w:p w14:paraId="108E3ADE" w14:textId="77777777" w:rsidR="00B655D9" w:rsidRDefault="00B655D9" w:rsidP="005A5435">
      <w:pPr>
        <w:contextualSpacing/>
        <w:jc w:val="center"/>
        <w:rPr>
          <w:szCs w:val="28"/>
        </w:rPr>
      </w:pPr>
    </w:p>
    <w:p w14:paraId="12F5AC1A" w14:textId="77777777" w:rsidR="00B655D9" w:rsidRDefault="00B655D9" w:rsidP="005A5435">
      <w:pPr>
        <w:contextualSpacing/>
        <w:jc w:val="center"/>
        <w:rPr>
          <w:szCs w:val="28"/>
        </w:rPr>
      </w:pPr>
    </w:p>
    <w:p w14:paraId="208C1F1E" w14:textId="3B7502B5" w:rsidR="005A5435" w:rsidRPr="005A5435" w:rsidRDefault="005A5435" w:rsidP="005A5435">
      <w:pPr>
        <w:contextualSpacing/>
        <w:jc w:val="center"/>
        <w:rPr>
          <w:szCs w:val="28"/>
        </w:rPr>
      </w:pPr>
      <w:r w:rsidRPr="005A5435">
        <w:rPr>
          <w:szCs w:val="28"/>
        </w:rPr>
        <w:lastRenderedPageBreak/>
        <w:t>Образец титульного листа</w:t>
      </w:r>
    </w:p>
    <w:p w14:paraId="3A927E11" w14:textId="77777777" w:rsidR="005A5435" w:rsidRPr="005A5435" w:rsidRDefault="005A5435" w:rsidP="005A5435">
      <w:pPr>
        <w:contextualSpacing/>
        <w:jc w:val="both"/>
        <w:rPr>
          <w:szCs w:val="28"/>
        </w:rPr>
      </w:pPr>
      <w:r w:rsidRPr="005A5435">
        <w:rPr>
          <w:szCs w:val="28"/>
        </w:rPr>
        <w:tab/>
      </w:r>
    </w:p>
    <w:p w14:paraId="20FB268C" w14:textId="77777777" w:rsidR="005A5435" w:rsidRPr="005A5435" w:rsidRDefault="005A5435" w:rsidP="005A5435">
      <w:pPr>
        <w:contextualSpacing/>
        <w:jc w:val="both"/>
        <w:rPr>
          <w:szCs w:val="28"/>
        </w:rPr>
      </w:pPr>
    </w:p>
    <w:p w14:paraId="5E029090" w14:textId="77777777" w:rsidR="005A5435" w:rsidRPr="005A5435" w:rsidRDefault="005A5435" w:rsidP="005A5435">
      <w:pPr>
        <w:jc w:val="center"/>
        <w:rPr>
          <w:sz w:val="24"/>
          <w:szCs w:val="24"/>
        </w:rPr>
      </w:pPr>
      <w:r w:rsidRPr="005A5435">
        <w:rPr>
          <w:sz w:val="24"/>
          <w:szCs w:val="24"/>
        </w:rPr>
        <w:t xml:space="preserve">Муниципальный конкурс учебно-исследовательских, проектных и </w:t>
      </w:r>
    </w:p>
    <w:p w14:paraId="2370DE00" w14:textId="77777777" w:rsidR="005A5435" w:rsidRPr="005A5435" w:rsidRDefault="005A5435" w:rsidP="005A5435">
      <w:pPr>
        <w:jc w:val="center"/>
        <w:rPr>
          <w:sz w:val="24"/>
          <w:szCs w:val="24"/>
        </w:rPr>
      </w:pPr>
      <w:r w:rsidRPr="005A5435">
        <w:rPr>
          <w:sz w:val="24"/>
          <w:szCs w:val="24"/>
        </w:rPr>
        <w:t xml:space="preserve">поисково-краеведческих работ обучающихся, </w:t>
      </w:r>
    </w:p>
    <w:p w14:paraId="3C0158E0" w14:textId="4E147A52" w:rsidR="005A5435" w:rsidRPr="005A5435" w:rsidRDefault="005A5435" w:rsidP="005A5435">
      <w:pPr>
        <w:jc w:val="center"/>
        <w:rPr>
          <w:sz w:val="24"/>
          <w:szCs w:val="24"/>
        </w:rPr>
      </w:pPr>
      <w:r w:rsidRPr="005A5435">
        <w:rPr>
          <w:sz w:val="24"/>
          <w:szCs w:val="24"/>
        </w:rPr>
        <w:t xml:space="preserve">посвященный </w:t>
      </w:r>
      <w:r w:rsidR="00820709" w:rsidRPr="00820709">
        <w:rPr>
          <w:sz w:val="24"/>
          <w:szCs w:val="24"/>
        </w:rPr>
        <w:t>Году единства народов России</w:t>
      </w:r>
    </w:p>
    <w:p w14:paraId="1ABB7008" w14:textId="77777777" w:rsidR="005A5435" w:rsidRPr="005A5435" w:rsidRDefault="005A5435" w:rsidP="005A5435">
      <w:pPr>
        <w:jc w:val="center"/>
        <w:rPr>
          <w:sz w:val="24"/>
          <w:szCs w:val="24"/>
        </w:rPr>
      </w:pPr>
    </w:p>
    <w:p w14:paraId="23C5908A" w14:textId="77777777" w:rsidR="005A5435" w:rsidRPr="005A5435" w:rsidRDefault="005A5435" w:rsidP="005A5435">
      <w:pPr>
        <w:jc w:val="center"/>
        <w:rPr>
          <w:sz w:val="24"/>
          <w:szCs w:val="24"/>
        </w:rPr>
      </w:pPr>
      <w:r w:rsidRPr="005A5435">
        <w:rPr>
          <w:sz w:val="24"/>
          <w:szCs w:val="24"/>
        </w:rPr>
        <w:t>Образовательная организация</w:t>
      </w:r>
    </w:p>
    <w:p w14:paraId="6D46C95C" w14:textId="77777777" w:rsidR="005A5435" w:rsidRPr="005A5435" w:rsidRDefault="005A5435" w:rsidP="005A5435">
      <w:pPr>
        <w:jc w:val="center"/>
        <w:rPr>
          <w:sz w:val="24"/>
          <w:szCs w:val="24"/>
        </w:rPr>
      </w:pPr>
      <w:r w:rsidRPr="005A5435">
        <w:rPr>
          <w:sz w:val="24"/>
          <w:szCs w:val="24"/>
        </w:rPr>
        <w:t>НОУ (если есть)</w:t>
      </w:r>
    </w:p>
    <w:p w14:paraId="4FA7B659" w14:textId="77777777" w:rsidR="005A5435" w:rsidRPr="005A5435" w:rsidRDefault="005A5435" w:rsidP="005A5435">
      <w:pPr>
        <w:ind w:firstLine="567"/>
        <w:jc w:val="both"/>
        <w:rPr>
          <w:sz w:val="24"/>
          <w:szCs w:val="24"/>
        </w:rPr>
      </w:pPr>
    </w:p>
    <w:p w14:paraId="700B4BC5" w14:textId="77777777" w:rsidR="005A5435" w:rsidRPr="005A5435" w:rsidRDefault="005A5435" w:rsidP="005A5435">
      <w:pPr>
        <w:ind w:firstLine="567"/>
        <w:jc w:val="both"/>
      </w:pPr>
    </w:p>
    <w:p w14:paraId="7C66C3CB" w14:textId="77777777" w:rsidR="005A5435" w:rsidRPr="005A5435" w:rsidRDefault="005A5435" w:rsidP="005A5435">
      <w:pPr>
        <w:ind w:firstLine="567"/>
        <w:jc w:val="both"/>
        <w:rPr>
          <w:b/>
        </w:rPr>
      </w:pPr>
    </w:p>
    <w:p w14:paraId="0D722D13" w14:textId="77777777" w:rsidR="005A5435" w:rsidRPr="005A5435" w:rsidRDefault="005A5435" w:rsidP="005A5435">
      <w:pPr>
        <w:ind w:firstLine="567"/>
        <w:jc w:val="both"/>
        <w:rPr>
          <w:b/>
        </w:rPr>
      </w:pPr>
    </w:p>
    <w:p w14:paraId="7037DBC9" w14:textId="77777777" w:rsidR="005A5435" w:rsidRPr="005A5435" w:rsidRDefault="005A5435" w:rsidP="005A5435">
      <w:pPr>
        <w:ind w:firstLine="567"/>
        <w:jc w:val="both"/>
        <w:rPr>
          <w:b/>
        </w:rPr>
      </w:pPr>
    </w:p>
    <w:p w14:paraId="29F79C77" w14:textId="77777777" w:rsidR="005A5435" w:rsidRPr="005A5435" w:rsidRDefault="005A5435" w:rsidP="005A5435">
      <w:pPr>
        <w:ind w:firstLine="567"/>
        <w:jc w:val="both"/>
        <w:rPr>
          <w:b/>
          <w:u w:val="single"/>
        </w:rPr>
      </w:pPr>
    </w:p>
    <w:p w14:paraId="1B3A512E" w14:textId="77777777" w:rsidR="005A5435" w:rsidRPr="005A5435" w:rsidRDefault="005A5435" w:rsidP="005A5435">
      <w:pPr>
        <w:ind w:firstLine="567"/>
        <w:jc w:val="center"/>
        <w:rPr>
          <w:bCs/>
        </w:rPr>
      </w:pPr>
    </w:p>
    <w:p w14:paraId="27492449" w14:textId="77777777" w:rsidR="005A5435" w:rsidRPr="005A5435" w:rsidRDefault="005A5435" w:rsidP="005A5435">
      <w:pPr>
        <w:ind w:firstLine="567"/>
        <w:jc w:val="center"/>
        <w:rPr>
          <w:u w:val="single"/>
        </w:rPr>
      </w:pPr>
    </w:p>
    <w:p w14:paraId="3C01BE71" w14:textId="77777777" w:rsidR="005A5435" w:rsidRPr="005A5435" w:rsidRDefault="005A5435" w:rsidP="005A5435">
      <w:pPr>
        <w:ind w:firstLine="567"/>
        <w:jc w:val="center"/>
        <w:rPr>
          <w:i/>
          <w:szCs w:val="28"/>
        </w:rPr>
      </w:pPr>
      <w:r w:rsidRPr="005A5435">
        <w:rPr>
          <w:i/>
          <w:szCs w:val="28"/>
        </w:rPr>
        <w:t>Исследовательская работа, проектная работа или поисково-краеведческая работа</w:t>
      </w:r>
    </w:p>
    <w:p w14:paraId="29F3B830" w14:textId="77777777" w:rsidR="005A5435" w:rsidRPr="005A5435" w:rsidRDefault="005A5435" w:rsidP="005A5435">
      <w:pPr>
        <w:keepNext/>
        <w:ind w:firstLine="567"/>
        <w:jc w:val="center"/>
        <w:outlineLvl w:val="4"/>
        <w:rPr>
          <w:b/>
          <w:sz w:val="48"/>
        </w:rPr>
      </w:pPr>
    </w:p>
    <w:p w14:paraId="05EDD9B1" w14:textId="77777777" w:rsidR="005A5435" w:rsidRPr="005A5435" w:rsidRDefault="005A5435" w:rsidP="005A5435">
      <w:pPr>
        <w:keepNext/>
        <w:ind w:firstLine="567"/>
        <w:jc w:val="center"/>
        <w:outlineLvl w:val="4"/>
        <w:rPr>
          <w:b/>
          <w:sz w:val="48"/>
        </w:rPr>
      </w:pPr>
      <w:r w:rsidRPr="005A5435">
        <w:rPr>
          <w:b/>
          <w:sz w:val="48"/>
        </w:rPr>
        <w:t>Тема</w:t>
      </w:r>
    </w:p>
    <w:p w14:paraId="10C4FD06" w14:textId="77777777" w:rsidR="005A5435" w:rsidRPr="005A5435" w:rsidRDefault="005A5435" w:rsidP="005A5435">
      <w:pPr>
        <w:ind w:firstLine="567"/>
        <w:jc w:val="center"/>
      </w:pPr>
    </w:p>
    <w:p w14:paraId="702B789D" w14:textId="77777777" w:rsidR="005A5435" w:rsidRPr="005A5435" w:rsidRDefault="005A5435" w:rsidP="005A5435">
      <w:pPr>
        <w:ind w:firstLine="567"/>
        <w:jc w:val="center"/>
      </w:pPr>
    </w:p>
    <w:p w14:paraId="4EBF0A08" w14:textId="77777777" w:rsidR="005A5435" w:rsidRPr="005A5435" w:rsidRDefault="005A5435" w:rsidP="005A5435">
      <w:pPr>
        <w:ind w:firstLine="567"/>
        <w:jc w:val="both"/>
      </w:pPr>
    </w:p>
    <w:p w14:paraId="11F0BD6F" w14:textId="77777777" w:rsidR="005A5435" w:rsidRPr="005A5435" w:rsidRDefault="005A5435" w:rsidP="005A5435">
      <w:pPr>
        <w:ind w:firstLine="567"/>
        <w:jc w:val="both"/>
      </w:pPr>
    </w:p>
    <w:p w14:paraId="5BA00DB6" w14:textId="77777777" w:rsidR="005A5435" w:rsidRPr="005A5435" w:rsidRDefault="005A5435" w:rsidP="005A5435">
      <w:pPr>
        <w:ind w:firstLine="567"/>
        <w:jc w:val="both"/>
      </w:pPr>
    </w:p>
    <w:p w14:paraId="263AD669" w14:textId="77777777" w:rsidR="005A5435" w:rsidRPr="005A5435" w:rsidRDefault="005A5435" w:rsidP="005A5435">
      <w:pPr>
        <w:ind w:firstLine="567"/>
        <w:jc w:val="both"/>
      </w:pPr>
    </w:p>
    <w:p w14:paraId="3A404513" w14:textId="77777777" w:rsidR="005A5435" w:rsidRPr="005A5435" w:rsidRDefault="005A5435" w:rsidP="005A5435">
      <w:pPr>
        <w:ind w:firstLine="4962"/>
        <w:jc w:val="both"/>
      </w:pPr>
      <w:r w:rsidRPr="005A5435">
        <w:t>Фамилия, имя, отчество,</w:t>
      </w:r>
    </w:p>
    <w:p w14:paraId="4EA6B5F4" w14:textId="77777777" w:rsidR="005A5435" w:rsidRPr="005A5435" w:rsidRDefault="005A5435" w:rsidP="005A5435">
      <w:pPr>
        <w:ind w:firstLine="567"/>
        <w:jc w:val="both"/>
      </w:pPr>
      <w:r w:rsidRPr="005A5435">
        <w:tab/>
      </w:r>
      <w:r w:rsidRPr="005A5435">
        <w:tab/>
      </w:r>
      <w:r w:rsidRPr="005A5435">
        <w:tab/>
      </w:r>
      <w:r w:rsidRPr="005A5435">
        <w:tab/>
      </w:r>
      <w:r w:rsidRPr="005A5435">
        <w:tab/>
      </w:r>
      <w:r w:rsidRPr="005A5435">
        <w:tab/>
      </w:r>
      <w:r w:rsidRPr="005A5435">
        <w:tab/>
        <w:t>класс автора работы, ОУ</w:t>
      </w:r>
    </w:p>
    <w:p w14:paraId="6C9F397D" w14:textId="77777777" w:rsidR="005A5435" w:rsidRPr="005A5435" w:rsidRDefault="005A5435" w:rsidP="005A5435">
      <w:pPr>
        <w:ind w:firstLine="567"/>
        <w:jc w:val="both"/>
      </w:pPr>
      <w:r w:rsidRPr="005A5435">
        <w:tab/>
      </w:r>
      <w:r w:rsidRPr="005A5435">
        <w:tab/>
      </w:r>
      <w:r w:rsidRPr="005A5435">
        <w:tab/>
      </w:r>
      <w:r w:rsidRPr="005A5435">
        <w:tab/>
      </w:r>
      <w:r w:rsidRPr="005A5435">
        <w:tab/>
      </w:r>
      <w:r w:rsidRPr="005A5435">
        <w:tab/>
      </w:r>
      <w:r w:rsidRPr="005A5435">
        <w:tab/>
        <w:t>Фамилия, имя, отчество,</w:t>
      </w:r>
    </w:p>
    <w:p w14:paraId="336D672C" w14:textId="77777777" w:rsidR="005A5435" w:rsidRPr="005A5435" w:rsidRDefault="005A5435" w:rsidP="005A5435">
      <w:pPr>
        <w:ind w:firstLine="567"/>
        <w:jc w:val="both"/>
      </w:pPr>
      <w:r w:rsidRPr="005A5435">
        <w:tab/>
      </w:r>
      <w:r w:rsidRPr="005A5435">
        <w:tab/>
      </w:r>
      <w:r w:rsidRPr="005A5435">
        <w:tab/>
      </w:r>
      <w:r w:rsidRPr="005A5435">
        <w:tab/>
      </w:r>
      <w:r w:rsidRPr="005A5435">
        <w:tab/>
      </w:r>
      <w:r w:rsidRPr="005A5435">
        <w:tab/>
      </w:r>
      <w:r w:rsidRPr="005A5435">
        <w:tab/>
        <w:t>Должность руководителя,</w:t>
      </w:r>
    </w:p>
    <w:p w14:paraId="071BD915" w14:textId="77777777" w:rsidR="005A5435" w:rsidRPr="005A5435" w:rsidRDefault="005A5435" w:rsidP="005A5435">
      <w:pPr>
        <w:ind w:firstLine="567"/>
        <w:jc w:val="both"/>
      </w:pPr>
      <w:r w:rsidRPr="005A5435">
        <w:tab/>
      </w:r>
      <w:r w:rsidRPr="005A5435">
        <w:tab/>
      </w:r>
      <w:r w:rsidRPr="005A5435">
        <w:tab/>
      </w:r>
      <w:r w:rsidRPr="005A5435">
        <w:tab/>
      </w:r>
      <w:r w:rsidRPr="005A5435">
        <w:tab/>
      </w:r>
      <w:r w:rsidRPr="005A5435">
        <w:tab/>
      </w:r>
      <w:r w:rsidRPr="005A5435">
        <w:tab/>
        <w:t>контактный телефон</w:t>
      </w:r>
    </w:p>
    <w:p w14:paraId="5263A2CA" w14:textId="77777777" w:rsidR="005A5435" w:rsidRPr="005A5435" w:rsidRDefault="005A5435" w:rsidP="005A5435">
      <w:pPr>
        <w:ind w:firstLine="567"/>
        <w:jc w:val="both"/>
      </w:pPr>
    </w:p>
    <w:p w14:paraId="53690702" w14:textId="77777777" w:rsidR="005A5435" w:rsidRPr="005A5435" w:rsidRDefault="005A5435" w:rsidP="005A5435">
      <w:pPr>
        <w:tabs>
          <w:tab w:val="left" w:pos="1500"/>
          <w:tab w:val="center" w:pos="4960"/>
        </w:tabs>
        <w:ind w:firstLine="567"/>
        <w:jc w:val="both"/>
      </w:pPr>
    </w:p>
    <w:p w14:paraId="7F3EB994" w14:textId="77777777" w:rsidR="005A5435" w:rsidRPr="005A5435" w:rsidRDefault="005A5435" w:rsidP="005A5435">
      <w:pPr>
        <w:tabs>
          <w:tab w:val="left" w:pos="1500"/>
          <w:tab w:val="center" w:pos="4960"/>
        </w:tabs>
        <w:ind w:firstLine="567"/>
        <w:jc w:val="both"/>
      </w:pPr>
    </w:p>
    <w:p w14:paraId="24626B83" w14:textId="77777777" w:rsidR="005A5435" w:rsidRPr="005A5435" w:rsidRDefault="005A5435" w:rsidP="005A5435">
      <w:pPr>
        <w:tabs>
          <w:tab w:val="left" w:pos="1500"/>
          <w:tab w:val="center" w:pos="4960"/>
        </w:tabs>
        <w:ind w:firstLine="567"/>
        <w:jc w:val="both"/>
      </w:pPr>
    </w:p>
    <w:p w14:paraId="6EC34718" w14:textId="77777777" w:rsidR="005A5435" w:rsidRPr="005A5435" w:rsidRDefault="005A5435" w:rsidP="005A5435">
      <w:pPr>
        <w:tabs>
          <w:tab w:val="left" w:pos="1500"/>
          <w:tab w:val="center" w:pos="4960"/>
        </w:tabs>
        <w:ind w:firstLine="567"/>
        <w:jc w:val="both"/>
      </w:pPr>
    </w:p>
    <w:p w14:paraId="548B60FF" w14:textId="77777777" w:rsidR="005A5435" w:rsidRPr="005A5435" w:rsidRDefault="005A5435" w:rsidP="005A5435">
      <w:pPr>
        <w:tabs>
          <w:tab w:val="left" w:pos="1500"/>
          <w:tab w:val="center" w:pos="4960"/>
        </w:tabs>
        <w:ind w:firstLine="567"/>
        <w:jc w:val="both"/>
      </w:pPr>
    </w:p>
    <w:p w14:paraId="02150B74" w14:textId="77777777" w:rsidR="005A5435" w:rsidRPr="005A5435" w:rsidRDefault="005A5435" w:rsidP="005A5435">
      <w:pPr>
        <w:tabs>
          <w:tab w:val="left" w:pos="1500"/>
          <w:tab w:val="center" w:pos="4960"/>
        </w:tabs>
        <w:ind w:firstLine="567"/>
        <w:jc w:val="both"/>
      </w:pPr>
    </w:p>
    <w:p w14:paraId="7C651B6E" w14:textId="77777777" w:rsidR="005A5435" w:rsidRPr="005A5435" w:rsidRDefault="005A5435" w:rsidP="005A5435">
      <w:pPr>
        <w:tabs>
          <w:tab w:val="left" w:pos="1500"/>
          <w:tab w:val="center" w:pos="4960"/>
        </w:tabs>
        <w:ind w:firstLine="567"/>
        <w:jc w:val="both"/>
      </w:pPr>
    </w:p>
    <w:p w14:paraId="4DDA574E" w14:textId="77777777" w:rsidR="005A5435" w:rsidRPr="005A5435" w:rsidRDefault="005A5435" w:rsidP="005A5435">
      <w:pPr>
        <w:tabs>
          <w:tab w:val="left" w:pos="1500"/>
          <w:tab w:val="center" w:pos="4960"/>
        </w:tabs>
        <w:ind w:firstLine="567"/>
        <w:jc w:val="both"/>
      </w:pPr>
    </w:p>
    <w:p w14:paraId="4C541DFB" w14:textId="77777777" w:rsidR="005A5435" w:rsidRPr="005A5435" w:rsidRDefault="005A5435" w:rsidP="005A5435">
      <w:pPr>
        <w:tabs>
          <w:tab w:val="left" w:pos="1500"/>
          <w:tab w:val="center" w:pos="4960"/>
        </w:tabs>
        <w:ind w:firstLine="567"/>
        <w:jc w:val="both"/>
      </w:pPr>
    </w:p>
    <w:p w14:paraId="520F0D6F" w14:textId="21D7C511" w:rsidR="005A5435" w:rsidRPr="0052081E" w:rsidRDefault="005A5435" w:rsidP="00572658">
      <w:pPr>
        <w:tabs>
          <w:tab w:val="left" w:pos="0"/>
        </w:tabs>
        <w:jc w:val="center"/>
        <w:rPr>
          <w:szCs w:val="28"/>
        </w:rPr>
      </w:pPr>
      <w:r w:rsidRPr="005A5435">
        <w:rPr>
          <w:b/>
        </w:rPr>
        <w:t>с. Елово, 202</w:t>
      </w:r>
      <w:r w:rsidR="00820709">
        <w:rPr>
          <w:b/>
        </w:rPr>
        <w:t>6</w:t>
      </w:r>
      <w:r w:rsidRPr="005A5435">
        <w:rPr>
          <w:b/>
        </w:rPr>
        <w:t xml:space="preserve"> г.</w:t>
      </w:r>
      <w:r w:rsidR="006F3B22" w:rsidRPr="005A5435">
        <w:rPr>
          <w:noProof/>
        </w:rPr>
        <mc:AlternateContent>
          <mc:Choice Requires="wps">
            <w:drawing>
              <wp:anchor distT="0" distB="0" distL="114300" distR="114300" simplePos="0" relativeHeight="251662336" behindDoc="0" locked="0" layoutInCell="1" allowOverlap="1" wp14:anchorId="2B22F123" wp14:editId="76899D02">
                <wp:simplePos x="0" y="0"/>
                <wp:positionH relativeFrom="page">
                  <wp:posOffset>5490845</wp:posOffset>
                </wp:positionH>
                <wp:positionV relativeFrom="page">
                  <wp:posOffset>2275205</wp:posOffset>
                </wp:positionV>
                <wp:extent cx="1278255" cy="274320"/>
                <wp:effectExtent l="0" t="0" r="0" b="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1446" w14:textId="77777777" w:rsidR="005A5435" w:rsidRPr="00482A25" w:rsidRDefault="005A5435" w:rsidP="005A5435">
                            <w:pPr>
                              <w:pStyle w:val="a8"/>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2F123" id="_x0000_s1028" type="#_x0000_t202" style="position:absolute;left:0;text-align:left;margin-left:432.35pt;margin-top:179.15pt;width:100.65pt;height:21.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" filled="f" stroked="f">
                <v:textbox inset="0,0,0,0">
                  <w:txbxContent>
                    <w:p w14:paraId="46641446" w14:textId="77777777" w:rsidR="005A5435" w:rsidRPr="00482A25" w:rsidRDefault="005A5435" w:rsidP="005A5435">
                      <w:pPr>
                        <w:pStyle w:val="a8"/>
                        <w:rPr>
                          <w:szCs w:val="28"/>
                          <w:lang w:val="ru-RU"/>
                        </w:rPr>
                      </w:pPr>
                    </w:p>
                  </w:txbxContent>
                </v:textbox>
                <w10:wrap anchorx="page" anchory="page"/>
              </v:shape>
            </w:pict>
          </mc:Fallback>
        </mc:AlternateContent>
      </w:r>
      <w:r w:rsidR="006F3B22" w:rsidRPr="005A5435">
        <w:rPr>
          <w:noProof/>
        </w:rPr>
        <mc:AlternateContent>
          <mc:Choice Requires="wps">
            <w:drawing>
              <wp:anchor distT="0" distB="0" distL="114300" distR="114300" simplePos="0" relativeHeight="251661312" behindDoc="0" locked="0" layoutInCell="1" allowOverlap="1" wp14:anchorId="18595901" wp14:editId="36B837D5">
                <wp:simplePos x="0" y="0"/>
                <wp:positionH relativeFrom="page">
                  <wp:posOffset>1764030</wp:posOffset>
                </wp:positionH>
                <wp:positionV relativeFrom="page">
                  <wp:posOffset>2275205</wp:posOffset>
                </wp:positionV>
                <wp:extent cx="1278255" cy="274320"/>
                <wp:effectExtent l="0" t="0" r="0"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1909F" w14:textId="77777777" w:rsidR="005A5435" w:rsidRPr="00482A25" w:rsidRDefault="005A5435" w:rsidP="005A5435">
                            <w:pPr>
                              <w:pStyle w:val="a8"/>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95901" id="_x0000_s1029" type="#_x0000_t202" style="position:absolute;left:0;text-align:left;margin-left:138.9pt;margin-top:179.15pt;width:100.65pt;height:2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" filled="f" stroked="f">
                <v:textbox inset="0,0,0,0">
                  <w:txbxContent>
                    <w:p w14:paraId="7D71909F" w14:textId="77777777" w:rsidR="005A5435" w:rsidRPr="00482A25" w:rsidRDefault="005A5435" w:rsidP="005A5435">
                      <w:pPr>
                        <w:pStyle w:val="a8"/>
                        <w:rPr>
                          <w:szCs w:val="28"/>
                          <w:lang w:val="ru-RU"/>
                        </w:rPr>
                      </w:pPr>
                    </w:p>
                  </w:txbxContent>
                </v:textbox>
                <w10:wrap anchorx="page" anchory="page"/>
              </v:shape>
            </w:pict>
          </mc:Fallback>
        </mc:AlternateContent>
      </w:r>
    </w:p>
    <w:sectPr w:rsidR="005A5435" w:rsidRPr="0052081E" w:rsidSect="00482A25">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B2FC" w14:textId="77777777" w:rsidR="0038532A" w:rsidRDefault="0038532A">
      <w:r>
        <w:separator/>
      </w:r>
    </w:p>
  </w:endnote>
  <w:endnote w:type="continuationSeparator" w:id="0">
    <w:p w14:paraId="11E675CD" w14:textId="77777777" w:rsidR="0038532A" w:rsidRDefault="0038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EFAC" w14:textId="77777777" w:rsidR="0038532A" w:rsidRDefault="0038532A">
      <w:r>
        <w:separator/>
      </w:r>
    </w:p>
  </w:footnote>
  <w:footnote w:type="continuationSeparator" w:id="0">
    <w:p w14:paraId="2709B3D2" w14:textId="77777777" w:rsidR="0038532A" w:rsidRDefault="00385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50000"/>
    <w:multiLevelType w:val="hybridMultilevel"/>
    <w:tmpl w:val="510EDC9E"/>
    <w:lvl w:ilvl="0" w:tplc="7D64047A">
      <w:start w:val="1"/>
      <w:numFmt w:val="bullet"/>
      <w:lvlText w:val=""/>
      <w:lvlJc w:val="left"/>
      <w:pPr>
        <w:tabs>
          <w:tab w:val="num" w:pos="709"/>
        </w:tabs>
        <w:ind w:firstLine="709"/>
      </w:pPr>
      <w:rPr>
        <w:rFonts w:ascii="Symbol" w:hAnsi="Symbol" w:hint="default"/>
      </w:rPr>
    </w:lvl>
    <w:lvl w:ilvl="1" w:tplc="E4B81288">
      <w:start w:val="8"/>
      <w:numFmt w:val="decimal"/>
      <w:lvlText w:val="%2."/>
      <w:lvlJc w:val="left"/>
      <w:pPr>
        <w:tabs>
          <w:tab w:val="num" w:pos="568"/>
        </w:tabs>
        <w:ind w:firstLine="709"/>
      </w:pPr>
      <w:rPr>
        <w:rFonts w:cs="Times New Roman" w:hint="default"/>
        <w:b/>
        <w:bCs/>
        <w:sz w:val="28"/>
        <w:szCs w:val="28"/>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A417A3"/>
    <w:multiLevelType w:val="hybridMultilevel"/>
    <w:tmpl w:val="5BF8C4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5D11E8"/>
    <w:multiLevelType w:val="hybridMultilevel"/>
    <w:tmpl w:val="7E4A7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DD4349"/>
    <w:multiLevelType w:val="multilevel"/>
    <w:tmpl w:val="D5B62670"/>
    <w:lvl w:ilvl="0">
      <w:start w:val="9"/>
      <w:numFmt w:val="decimal"/>
      <w:lvlText w:val="%1."/>
      <w:lvlJc w:val="left"/>
      <w:pPr>
        <w:ind w:left="720" w:hanging="360"/>
      </w:pPr>
      <w:rPr>
        <w:rFonts w:hint="default"/>
      </w:rPr>
    </w:lvl>
    <w:lvl w:ilvl="1">
      <w:start w:val="1"/>
      <w:numFmt w:val="decimal"/>
      <w:isLgl/>
      <w:lvlText w:val="%1.%2."/>
      <w:lvlJc w:val="left"/>
      <w:pPr>
        <w:ind w:left="1743" w:hanging="1035"/>
      </w:pPr>
      <w:rPr>
        <w:rFonts w:hint="default"/>
      </w:rPr>
    </w:lvl>
    <w:lvl w:ilvl="2">
      <w:start w:val="1"/>
      <w:numFmt w:val="decimal"/>
      <w:isLgl/>
      <w:lvlText w:val="%1.%2.%3."/>
      <w:lvlJc w:val="left"/>
      <w:pPr>
        <w:ind w:left="2091" w:hanging="1035"/>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 w15:restartNumberingAfterBreak="0">
    <w:nsid w:val="5B74461E"/>
    <w:multiLevelType w:val="hybridMultilevel"/>
    <w:tmpl w:val="3A8465F0"/>
    <w:lvl w:ilvl="0" w:tplc="7D64047A">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AC239A"/>
    <w:multiLevelType w:val="hybridMultilevel"/>
    <w:tmpl w:val="0A92FF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16cid:durableId="1237781783">
    <w:abstractNumId w:val="5"/>
  </w:num>
  <w:num w:numId="2" w16cid:durableId="2027750522">
    <w:abstractNumId w:val="1"/>
  </w:num>
  <w:num w:numId="3" w16cid:durableId="782072788">
    <w:abstractNumId w:val="4"/>
  </w:num>
  <w:num w:numId="4" w16cid:durableId="1895892867">
    <w:abstractNumId w:val="0"/>
  </w:num>
  <w:num w:numId="5" w16cid:durableId="1810708139">
    <w:abstractNumId w:val="3"/>
  </w:num>
  <w:num w:numId="6" w16cid:durableId="94026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E7"/>
    <w:rsid w:val="00014DB3"/>
    <w:rsid w:val="00030421"/>
    <w:rsid w:val="00035626"/>
    <w:rsid w:val="000624AD"/>
    <w:rsid w:val="00062682"/>
    <w:rsid w:val="00064595"/>
    <w:rsid w:val="00066153"/>
    <w:rsid w:val="00092E27"/>
    <w:rsid w:val="00096ABD"/>
    <w:rsid w:val="00097994"/>
    <w:rsid w:val="000B119E"/>
    <w:rsid w:val="000B3168"/>
    <w:rsid w:val="000B6FAB"/>
    <w:rsid w:val="000C2D90"/>
    <w:rsid w:val="000E4141"/>
    <w:rsid w:val="00113728"/>
    <w:rsid w:val="001163AA"/>
    <w:rsid w:val="00130F3C"/>
    <w:rsid w:val="00143108"/>
    <w:rsid w:val="00191655"/>
    <w:rsid w:val="001916E2"/>
    <w:rsid w:val="001A3FAB"/>
    <w:rsid w:val="001B2E61"/>
    <w:rsid w:val="001C02AD"/>
    <w:rsid w:val="001D53EE"/>
    <w:rsid w:val="001F035A"/>
    <w:rsid w:val="00225CA9"/>
    <w:rsid w:val="002331D6"/>
    <w:rsid w:val="00250569"/>
    <w:rsid w:val="00264234"/>
    <w:rsid w:val="002802BE"/>
    <w:rsid w:val="00286FAD"/>
    <w:rsid w:val="002C7301"/>
    <w:rsid w:val="002D11D7"/>
    <w:rsid w:val="002E5650"/>
    <w:rsid w:val="002E56D7"/>
    <w:rsid w:val="002F57F2"/>
    <w:rsid w:val="00311DAC"/>
    <w:rsid w:val="0031630B"/>
    <w:rsid w:val="00322FBA"/>
    <w:rsid w:val="003314AD"/>
    <w:rsid w:val="00333A16"/>
    <w:rsid w:val="00351B01"/>
    <w:rsid w:val="0036013B"/>
    <w:rsid w:val="0038532A"/>
    <w:rsid w:val="003870D8"/>
    <w:rsid w:val="0043238B"/>
    <w:rsid w:val="0047083E"/>
    <w:rsid w:val="00482A25"/>
    <w:rsid w:val="00491E87"/>
    <w:rsid w:val="00497161"/>
    <w:rsid w:val="004B2B8F"/>
    <w:rsid w:val="004F055E"/>
    <w:rsid w:val="004F6BB4"/>
    <w:rsid w:val="00502936"/>
    <w:rsid w:val="00507E1F"/>
    <w:rsid w:val="0052081E"/>
    <w:rsid w:val="0053078C"/>
    <w:rsid w:val="005414A2"/>
    <w:rsid w:val="00547C53"/>
    <w:rsid w:val="00555D52"/>
    <w:rsid w:val="00572658"/>
    <w:rsid w:val="005840C7"/>
    <w:rsid w:val="005955BE"/>
    <w:rsid w:val="005A0BAE"/>
    <w:rsid w:val="005A5435"/>
    <w:rsid w:val="005B5D13"/>
    <w:rsid w:val="005B771B"/>
    <w:rsid w:val="005C4105"/>
    <w:rsid w:val="005E73D0"/>
    <w:rsid w:val="00671748"/>
    <w:rsid w:val="00677F29"/>
    <w:rsid w:val="006D0B6C"/>
    <w:rsid w:val="006E332C"/>
    <w:rsid w:val="006F2B94"/>
    <w:rsid w:val="006F3B22"/>
    <w:rsid w:val="00715A69"/>
    <w:rsid w:val="00721FFB"/>
    <w:rsid w:val="00741AA9"/>
    <w:rsid w:val="00764BBC"/>
    <w:rsid w:val="007755E8"/>
    <w:rsid w:val="007C06FD"/>
    <w:rsid w:val="007C2A49"/>
    <w:rsid w:val="007C702D"/>
    <w:rsid w:val="007D6141"/>
    <w:rsid w:val="007F35E3"/>
    <w:rsid w:val="00820709"/>
    <w:rsid w:val="00823D82"/>
    <w:rsid w:val="00824F85"/>
    <w:rsid w:val="00827F4A"/>
    <w:rsid w:val="00831314"/>
    <w:rsid w:val="00831F5B"/>
    <w:rsid w:val="00841811"/>
    <w:rsid w:val="008420C1"/>
    <w:rsid w:val="00850BC8"/>
    <w:rsid w:val="00856731"/>
    <w:rsid w:val="00873F4D"/>
    <w:rsid w:val="008741B6"/>
    <w:rsid w:val="008936EC"/>
    <w:rsid w:val="00893DFA"/>
    <w:rsid w:val="008B2E8B"/>
    <w:rsid w:val="008C36B1"/>
    <w:rsid w:val="008C6254"/>
    <w:rsid w:val="008D24CC"/>
    <w:rsid w:val="00922B9D"/>
    <w:rsid w:val="00923A95"/>
    <w:rsid w:val="00951774"/>
    <w:rsid w:val="00983C1A"/>
    <w:rsid w:val="009C011A"/>
    <w:rsid w:val="009D2592"/>
    <w:rsid w:val="009E3940"/>
    <w:rsid w:val="009F7E8C"/>
    <w:rsid w:val="00A16F73"/>
    <w:rsid w:val="00A23EE7"/>
    <w:rsid w:val="00A32659"/>
    <w:rsid w:val="00A43A80"/>
    <w:rsid w:val="00A442D4"/>
    <w:rsid w:val="00A669C1"/>
    <w:rsid w:val="00A701BA"/>
    <w:rsid w:val="00A838A4"/>
    <w:rsid w:val="00AE0B25"/>
    <w:rsid w:val="00AE5CF4"/>
    <w:rsid w:val="00B01DB0"/>
    <w:rsid w:val="00B03CF2"/>
    <w:rsid w:val="00B057E6"/>
    <w:rsid w:val="00B2077D"/>
    <w:rsid w:val="00B2283E"/>
    <w:rsid w:val="00B251A7"/>
    <w:rsid w:val="00B47DDE"/>
    <w:rsid w:val="00B655D9"/>
    <w:rsid w:val="00B85510"/>
    <w:rsid w:val="00B921B5"/>
    <w:rsid w:val="00B9223B"/>
    <w:rsid w:val="00BA614E"/>
    <w:rsid w:val="00BB78B8"/>
    <w:rsid w:val="00BC0E54"/>
    <w:rsid w:val="00BC2D98"/>
    <w:rsid w:val="00BC7B32"/>
    <w:rsid w:val="00C019C8"/>
    <w:rsid w:val="00C028BB"/>
    <w:rsid w:val="00C13607"/>
    <w:rsid w:val="00C13E5D"/>
    <w:rsid w:val="00C17F88"/>
    <w:rsid w:val="00C6155E"/>
    <w:rsid w:val="00C63090"/>
    <w:rsid w:val="00CA1541"/>
    <w:rsid w:val="00CB52BF"/>
    <w:rsid w:val="00CB6ABD"/>
    <w:rsid w:val="00CC177E"/>
    <w:rsid w:val="00CD6CE7"/>
    <w:rsid w:val="00D014FA"/>
    <w:rsid w:val="00D2080F"/>
    <w:rsid w:val="00D22A62"/>
    <w:rsid w:val="00D30A0E"/>
    <w:rsid w:val="00D66497"/>
    <w:rsid w:val="00D725A6"/>
    <w:rsid w:val="00D75475"/>
    <w:rsid w:val="00D818CF"/>
    <w:rsid w:val="00DD4CCD"/>
    <w:rsid w:val="00DE2CAE"/>
    <w:rsid w:val="00DF01B0"/>
    <w:rsid w:val="00DF3619"/>
    <w:rsid w:val="00DF580D"/>
    <w:rsid w:val="00E04EF4"/>
    <w:rsid w:val="00E05F8B"/>
    <w:rsid w:val="00E10024"/>
    <w:rsid w:val="00E161FF"/>
    <w:rsid w:val="00E16C25"/>
    <w:rsid w:val="00E34D8E"/>
    <w:rsid w:val="00E56BF2"/>
    <w:rsid w:val="00E60A4D"/>
    <w:rsid w:val="00E64BDC"/>
    <w:rsid w:val="00E9720F"/>
    <w:rsid w:val="00EA76B4"/>
    <w:rsid w:val="00ED22F5"/>
    <w:rsid w:val="00EE67F0"/>
    <w:rsid w:val="00F04486"/>
    <w:rsid w:val="00F111AA"/>
    <w:rsid w:val="00F15A0F"/>
    <w:rsid w:val="00F22F1F"/>
    <w:rsid w:val="00F31ED4"/>
    <w:rsid w:val="00F33DA6"/>
    <w:rsid w:val="00F37D5B"/>
    <w:rsid w:val="00F47593"/>
    <w:rsid w:val="00F6686C"/>
    <w:rsid w:val="00F71435"/>
    <w:rsid w:val="00FB47E0"/>
    <w:rsid w:val="00FB4CB7"/>
    <w:rsid w:val="00FC7DEF"/>
    <w:rsid w:val="00FD5A3F"/>
    <w:rsid w:val="00FE2218"/>
    <w:rsid w:val="00FF67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2BFBE"/>
  <w15:docId w15:val="{0750AB32-87B4-4819-955F-6EEDCCC7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basedOn w:val="a0"/>
    <w:link w:val="a5"/>
    <w:rsid w:val="00B85510"/>
    <w:rPr>
      <w:sz w:val="28"/>
    </w:rPr>
  </w:style>
  <w:style w:type="paragraph" w:styleId="ad">
    <w:name w:val="No Spacing"/>
    <w:uiPriority w:val="99"/>
    <w:qFormat/>
    <w:rsid w:val="00225CA9"/>
    <w:rPr>
      <w:sz w:val="28"/>
    </w:rPr>
  </w:style>
  <w:style w:type="character" w:customStyle="1" w:styleId="goog-inline-blockkix-lineview-text-block">
    <w:name w:val="goog-inline-block kix-lineview-text-block"/>
    <w:basedOn w:val="a0"/>
    <w:uiPriority w:val="99"/>
    <w:rsid w:val="00923A95"/>
    <w:rPr>
      <w:rFonts w:cs="Times New Roman"/>
    </w:rPr>
  </w:style>
  <w:style w:type="character" w:styleId="ae">
    <w:name w:val="Hyperlink"/>
    <w:basedOn w:val="a0"/>
    <w:uiPriority w:val="99"/>
    <w:rsid w:val="00923A95"/>
    <w:rPr>
      <w:rFonts w:cs="Times New Roman"/>
      <w:color w:val="0000FF"/>
      <w:u w:val="single"/>
    </w:rPr>
  </w:style>
  <w:style w:type="character" w:styleId="af">
    <w:name w:val="Strong"/>
    <w:basedOn w:val="a0"/>
    <w:uiPriority w:val="99"/>
    <w:qFormat/>
    <w:rsid w:val="00923A95"/>
    <w:rPr>
      <w:rFonts w:cs="Times New Roman"/>
      <w:b/>
      <w:bCs/>
    </w:rPr>
  </w:style>
  <w:style w:type="paragraph" w:styleId="af0">
    <w:name w:val="Normal (Web)"/>
    <w:basedOn w:val="a"/>
    <w:uiPriority w:val="99"/>
    <w:rsid w:val="00923A95"/>
    <w:pPr>
      <w:spacing w:before="100" w:beforeAutospacing="1" w:after="100" w:afterAutospacing="1"/>
    </w:pPr>
    <w:rPr>
      <w:sz w:val="24"/>
      <w:szCs w:val="24"/>
    </w:rPr>
  </w:style>
  <w:style w:type="paragraph" w:customStyle="1" w:styleId="ListParagraph1">
    <w:name w:val="List Paragraph1"/>
    <w:basedOn w:val="a"/>
    <w:uiPriority w:val="99"/>
    <w:rsid w:val="00F47593"/>
    <w:pPr>
      <w:spacing w:after="160" w:line="256" w:lineRule="auto"/>
      <w:ind w:left="720"/>
      <w:contextualSpacing/>
    </w:pPr>
    <w:rPr>
      <w:rFonts w:ascii="Calibri" w:hAnsi="Calibri"/>
      <w:sz w:val="22"/>
      <w:szCs w:val="22"/>
      <w:lang w:eastAsia="en-US"/>
    </w:rPr>
  </w:style>
  <w:style w:type="paragraph" w:styleId="af1">
    <w:name w:val="List Paragraph"/>
    <w:basedOn w:val="a"/>
    <w:uiPriority w:val="34"/>
    <w:qFormat/>
    <w:rsid w:val="00F47593"/>
    <w:pPr>
      <w:ind w:left="720"/>
      <w:contextualSpacing/>
    </w:pPr>
  </w:style>
  <w:style w:type="character" w:customStyle="1" w:styleId="af2">
    <w:name w:val="Без интервала Знак"/>
    <w:link w:val="1"/>
    <w:uiPriority w:val="99"/>
    <w:locked/>
    <w:rsid w:val="00F47593"/>
    <w:rPr>
      <w:sz w:val="22"/>
      <w:lang w:val="en-US" w:eastAsia="en-US"/>
    </w:rPr>
  </w:style>
  <w:style w:type="paragraph" w:customStyle="1" w:styleId="1">
    <w:name w:val="Без интервала1"/>
    <w:basedOn w:val="a"/>
    <w:link w:val="af2"/>
    <w:uiPriority w:val="99"/>
    <w:rsid w:val="00F47593"/>
    <w:rPr>
      <w:sz w:val="22"/>
      <w:lang w:val="en-US" w:eastAsia="en-US"/>
    </w:rPr>
  </w:style>
  <w:style w:type="paragraph" w:customStyle="1" w:styleId="paragraph">
    <w:name w:val="paragraph"/>
    <w:basedOn w:val="a"/>
    <w:uiPriority w:val="99"/>
    <w:rsid w:val="00F47593"/>
    <w:pPr>
      <w:spacing w:before="100" w:beforeAutospacing="1" w:after="100" w:afterAutospacing="1"/>
    </w:pPr>
    <w:rPr>
      <w:sz w:val="24"/>
      <w:szCs w:val="24"/>
    </w:rPr>
  </w:style>
  <w:style w:type="character" w:customStyle="1" w:styleId="normaltextrun">
    <w:name w:val="normaltextrun"/>
    <w:uiPriority w:val="99"/>
    <w:rsid w:val="00F47593"/>
  </w:style>
  <w:style w:type="character" w:customStyle="1" w:styleId="eop">
    <w:name w:val="eop"/>
    <w:uiPriority w:val="99"/>
    <w:rsid w:val="00F47593"/>
  </w:style>
  <w:style w:type="character" w:customStyle="1" w:styleId="apple-converted-space">
    <w:name w:val="apple-converted-space"/>
    <w:uiPriority w:val="99"/>
    <w:rsid w:val="00F47593"/>
  </w:style>
  <w:style w:type="character" w:customStyle="1" w:styleId="spellingerror">
    <w:name w:val="spellingerror"/>
    <w:uiPriority w:val="99"/>
    <w:rsid w:val="00F47593"/>
  </w:style>
  <w:style w:type="character" w:customStyle="1" w:styleId="scxw95661974">
    <w:name w:val="scxw95661974"/>
    <w:uiPriority w:val="99"/>
    <w:rsid w:val="00F47593"/>
  </w:style>
  <w:style w:type="table" w:styleId="af3">
    <w:name w:val="Table Grid"/>
    <w:basedOn w:val="a1"/>
    <w:rsid w:val="00F4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dt-elovo@yandex.ru" TargetMode="Externa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1041;&#1083;&#1072;&#1085;&#1082;&#1080;\&#1056;&#1040;&#1057;&#1055;&#1054;&#1056;\&#1048;&#1085;&#1089;&#1090;&#1088;&#1091;&#1082;&#1094;&#1080;&#1103;%20&#1087;&#1086;%20&#1089;&#1086;&#1079;&#1076;&#1072;&#1085;&#1080;&#1102;%20&#1096;&#1072;&#1073;&#1083;&#1086;&#1085;&#1072;\&#1041;&#1083;&#1072;&#1085;&#1082;%20&#1088;&#1072;&#1089;&#1087;&#1086;&#1088;&#1103;&#1078;&#1077;&#1085;&#1080;&#1103;%20(&#1087;&#1086;&#1089;&#1090;&#1072;&#1085;&#1086;&#1074;&#1083;&#1077;&#1085;&#1080;&#1103;)\&#1041;&#1083;&#1072;&#1085;&#1082;%20&#1088;&#1072;&#1089;&#1087;&#1086;&#1088;&#1103;&#1078;&#1077;&#1085;&#1080;&#1103;%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распоряжения (постановления)</Template>
  <TotalTime>1</TotalTime>
  <Pages>1</Pages>
  <Words>3617</Words>
  <Characters>20617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cp:lastModifiedBy>
  <cp:revision>4</cp:revision>
  <cp:lastPrinted>2026-01-28T11:30:00Z</cp:lastPrinted>
  <dcterms:created xsi:type="dcterms:W3CDTF">2026-01-28T11:30:00Z</dcterms:created>
  <dcterms:modified xsi:type="dcterms:W3CDTF">2026-01-28T11:30:00Z</dcterms:modified>
</cp:coreProperties>
</file>