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BCFD" w14:textId="77777777" w:rsidR="00B17688" w:rsidRPr="0016353B" w:rsidRDefault="00B17688" w:rsidP="001D6621">
      <w:pPr>
        <w:spacing w:line="240" w:lineRule="exact"/>
        <w:jc w:val="both"/>
        <w:rPr>
          <w:b/>
          <w:szCs w:val="28"/>
        </w:rPr>
      </w:pPr>
      <w:r w:rsidRPr="0016353B">
        <w:rPr>
          <w:b/>
          <w:szCs w:val="28"/>
        </w:rPr>
        <w:t>О</w:t>
      </w:r>
      <w:r>
        <w:rPr>
          <w:b/>
          <w:szCs w:val="28"/>
        </w:rPr>
        <w:t xml:space="preserve"> проведении муниципального</w:t>
      </w:r>
    </w:p>
    <w:p w14:paraId="5EDD0209" w14:textId="77777777" w:rsidR="00B17688" w:rsidRPr="0016353B" w:rsidRDefault="00B17688" w:rsidP="001D6621">
      <w:pPr>
        <w:spacing w:line="240" w:lineRule="exact"/>
        <w:jc w:val="both"/>
        <w:rPr>
          <w:b/>
          <w:szCs w:val="28"/>
        </w:rPr>
      </w:pPr>
      <w:r w:rsidRPr="0016353B">
        <w:rPr>
          <w:b/>
          <w:szCs w:val="28"/>
        </w:rPr>
        <w:t xml:space="preserve">интеллектуального турнира </w:t>
      </w:r>
    </w:p>
    <w:p w14:paraId="5FA40216" w14:textId="77777777" w:rsidR="00F24D77" w:rsidRDefault="00B17688" w:rsidP="001D6621">
      <w:pPr>
        <w:spacing w:line="240" w:lineRule="exact"/>
        <w:jc w:val="both"/>
        <w:rPr>
          <w:b/>
          <w:szCs w:val="28"/>
        </w:rPr>
      </w:pPr>
      <w:r w:rsidRPr="0016353B">
        <w:rPr>
          <w:b/>
          <w:szCs w:val="28"/>
        </w:rPr>
        <w:t>«Марафон з</w:t>
      </w:r>
      <w:r>
        <w:rPr>
          <w:b/>
          <w:szCs w:val="28"/>
        </w:rPr>
        <w:t>наний» для</w:t>
      </w:r>
      <w:r w:rsidR="001D6621">
        <w:rPr>
          <w:b/>
          <w:szCs w:val="28"/>
        </w:rPr>
        <w:t xml:space="preserve"> </w:t>
      </w:r>
      <w:r w:rsidR="00F24D77">
        <w:rPr>
          <w:b/>
          <w:szCs w:val="28"/>
        </w:rPr>
        <w:t>о</w:t>
      </w:r>
      <w:r>
        <w:rPr>
          <w:b/>
          <w:szCs w:val="28"/>
        </w:rPr>
        <w:t>бучающихся</w:t>
      </w:r>
    </w:p>
    <w:p w14:paraId="34585788" w14:textId="77777777" w:rsidR="006621AE" w:rsidRDefault="00054208" w:rsidP="006621AE">
      <w:pPr>
        <w:spacing w:line="240" w:lineRule="exact"/>
        <w:jc w:val="both"/>
        <w:rPr>
          <w:b/>
          <w:szCs w:val="28"/>
        </w:rPr>
      </w:pPr>
      <w:r>
        <w:rPr>
          <w:b/>
          <w:szCs w:val="28"/>
        </w:rPr>
        <w:t>1</w:t>
      </w:r>
      <w:r w:rsidR="00B17688">
        <w:rPr>
          <w:b/>
          <w:szCs w:val="28"/>
        </w:rPr>
        <w:t>-4 классов</w:t>
      </w:r>
    </w:p>
    <w:p w14:paraId="1F0C25DD" w14:textId="77777777" w:rsidR="006621AE" w:rsidRDefault="006621AE" w:rsidP="006621AE">
      <w:pPr>
        <w:spacing w:line="240" w:lineRule="exact"/>
        <w:jc w:val="both"/>
        <w:rPr>
          <w:b/>
          <w:szCs w:val="28"/>
        </w:rPr>
      </w:pPr>
    </w:p>
    <w:p w14:paraId="047F353F" w14:textId="42CEFCBD" w:rsidR="008741B6" w:rsidRPr="006621AE" w:rsidRDefault="006621AE" w:rsidP="006621AE">
      <w:pPr>
        <w:spacing w:line="240" w:lineRule="exact"/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CB4DB" wp14:editId="41A06EFF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8AD94" w14:textId="1D6DEB89" w:rsidR="00311DAC" w:rsidRPr="00482A25" w:rsidRDefault="00D7724C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CB4DB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4388AD94" w14:textId="1D6DEB89" w:rsidR="00311DAC" w:rsidRPr="00482A25" w:rsidRDefault="00D7724C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31E03" wp14:editId="13C3CEF0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9B37C" w14:textId="05A49EDC" w:rsidR="00311DAC" w:rsidRPr="00482A25" w:rsidRDefault="00D7724C" w:rsidP="00B467BB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20</w:t>
                            </w:r>
                            <w:r w:rsidR="00AA75C1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 w:rsidR="00C9589B">
                              <w:rPr>
                                <w:szCs w:val="28"/>
                                <w:lang w:val="ru-RU"/>
                              </w:rPr>
                              <w:t>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31E03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2A49B37C" w14:textId="05A49EDC" w:rsidR="00311DAC" w:rsidRPr="00482A25" w:rsidRDefault="00D7724C" w:rsidP="00B467BB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20</w:t>
                      </w:r>
                      <w:r w:rsidR="00AA75C1">
                        <w:rPr>
                          <w:szCs w:val="28"/>
                          <w:lang w:val="ru-RU"/>
                        </w:rPr>
                        <w:t>.</w:t>
                      </w:r>
                      <w:r w:rsidR="00C9589B">
                        <w:rPr>
                          <w:szCs w:val="28"/>
                          <w:lang w:val="ru-RU"/>
                        </w:rPr>
                        <w:t>02.2026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52331482" wp14:editId="0CA69AA4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2A75ED" w14:textId="77777777" w:rsidR="00B17688" w:rsidRPr="00896973" w:rsidRDefault="005846E5" w:rsidP="00B467BB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В </w:t>
      </w:r>
      <w:r w:rsidR="00B17688" w:rsidRPr="00896973">
        <w:rPr>
          <w:szCs w:val="28"/>
        </w:rPr>
        <w:t xml:space="preserve">целях активизации интеллектуально-творческой работы в </w:t>
      </w:r>
      <w:r w:rsidR="005D718B">
        <w:rPr>
          <w:szCs w:val="28"/>
        </w:rPr>
        <w:t>обще</w:t>
      </w:r>
      <w:r w:rsidR="00B17688">
        <w:rPr>
          <w:szCs w:val="28"/>
        </w:rPr>
        <w:t>образовательных учреждениях</w:t>
      </w:r>
    </w:p>
    <w:p w14:paraId="3AFAB5E0" w14:textId="77777777" w:rsidR="00B17688" w:rsidRPr="00896973" w:rsidRDefault="00B17688" w:rsidP="00B467BB">
      <w:pPr>
        <w:spacing w:line="360" w:lineRule="exact"/>
        <w:jc w:val="both"/>
        <w:rPr>
          <w:szCs w:val="28"/>
        </w:rPr>
      </w:pPr>
      <w:r w:rsidRPr="00896973">
        <w:rPr>
          <w:szCs w:val="28"/>
        </w:rPr>
        <w:tab/>
        <w:t>ПРИКАЗЫВАЮ:</w:t>
      </w:r>
    </w:p>
    <w:p w14:paraId="3F2035BB" w14:textId="5C8D7099" w:rsidR="00B17688" w:rsidRPr="00896973" w:rsidRDefault="0021334E" w:rsidP="00B467BB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1. Провести </w:t>
      </w:r>
      <w:r w:rsidR="00C9589B">
        <w:rPr>
          <w:b/>
          <w:szCs w:val="28"/>
        </w:rPr>
        <w:t>20 марта 2026</w:t>
      </w:r>
      <w:r w:rsidR="00B17688" w:rsidRPr="00B467BB">
        <w:rPr>
          <w:b/>
          <w:szCs w:val="28"/>
        </w:rPr>
        <w:t xml:space="preserve"> г.</w:t>
      </w:r>
      <w:r w:rsidR="00B17688" w:rsidRPr="00896973">
        <w:rPr>
          <w:szCs w:val="28"/>
        </w:rPr>
        <w:t xml:space="preserve"> муниципальный интеллектуальный турнир «Марафон знаний» для </w:t>
      </w:r>
      <w:r w:rsidR="005B5391">
        <w:rPr>
          <w:szCs w:val="28"/>
        </w:rPr>
        <w:t>об</w:t>
      </w:r>
      <w:r w:rsidR="00B17688" w:rsidRPr="00896973">
        <w:rPr>
          <w:szCs w:val="28"/>
        </w:rPr>
        <w:t>уча</w:t>
      </w:r>
      <w:r w:rsidR="005B5391">
        <w:rPr>
          <w:szCs w:val="28"/>
        </w:rPr>
        <w:t>ю</w:t>
      </w:r>
      <w:r w:rsidR="00054208">
        <w:rPr>
          <w:szCs w:val="28"/>
        </w:rPr>
        <w:t>щихся 1</w:t>
      </w:r>
      <w:r w:rsidR="00B17688" w:rsidRPr="00896973">
        <w:rPr>
          <w:szCs w:val="28"/>
        </w:rPr>
        <w:t>-4 классов на базе МБУ ДО «Центр детского творчества с.</w:t>
      </w:r>
      <w:r w:rsidR="005846E5">
        <w:rPr>
          <w:szCs w:val="28"/>
        </w:rPr>
        <w:t xml:space="preserve"> </w:t>
      </w:r>
      <w:r w:rsidR="00B17688" w:rsidRPr="00896973">
        <w:rPr>
          <w:szCs w:val="28"/>
        </w:rPr>
        <w:t xml:space="preserve">Елово». </w:t>
      </w:r>
    </w:p>
    <w:p w14:paraId="51BA1B3A" w14:textId="77777777" w:rsidR="00B17688" w:rsidRDefault="00B17688" w:rsidP="00B467BB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2. Утвердить прилагаемое П</w:t>
      </w:r>
      <w:r w:rsidRPr="004F7F3E">
        <w:rPr>
          <w:szCs w:val="28"/>
        </w:rPr>
        <w:t xml:space="preserve">оложение </w:t>
      </w:r>
      <w:r w:rsidR="00195E87">
        <w:rPr>
          <w:szCs w:val="28"/>
        </w:rPr>
        <w:t>т</w:t>
      </w:r>
      <w:r>
        <w:rPr>
          <w:szCs w:val="28"/>
        </w:rPr>
        <w:t>урнира</w:t>
      </w:r>
      <w:r w:rsidRPr="004F7F3E">
        <w:rPr>
          <w:szCs w:val="28"/>
        </w:rPr>
        <w:t>.</w:t>
      </w:r>
    </w:p>
    <w:p w14:paraId="6BB3672B" w14:textId="77777777" w:rsidR="00B17688" w:rsidRDefault="00E05551" w:rsidP="00B467BB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 xml:space="preserve">3. </w:t>
      </w:r>
      <w:r w:rsidR="00B17688" w:rsidRPr="004F7F3E">
        <w:rPr>
          <w:szCs w:val="28"/>
        </w:rPr>
        <w:t xml:space="preserve">Руководителям </w:t>
      </w:r>
      <w:r w:rsidR="00B3052F">
        <w:rPr>
          <w:szCs w:val="28"/>
        </w:rPr>
        <w:t>обще</w:t>
      </w:r>
      <w:r w:rsidR="00B17688" w:rsidRPr="004F7F3E">
        <w:rPr>
          <w:szCs w:val="28"/>
        </w:rPr>
        <w:t xml:space="preserve">образовательных учреждений обеспечить явку </w:t>
      </w:r>
      <w:r w:rsidR="00B17688">
        <w:rPr>
          <w:szCs w:val="28"/>
        </w:rPr>
        <w:t>об</w:t>
      </w:r>
      <w:r w:rsidR="00B17688" w:rsidRPr="004F7F3E">
        <w:rPr>
          <w:szCs w:val="28"/>
        </w:rPr>
        <w:t>уча</w:t>
      </w:r>
      <w:r w:rsidR="00B17688">
        <w:rPr>
          <w:szCs w:val="28"/>
        </w:rPr>
        <w:t>ю</w:t>
      </w:r>
      <w:r w:rsidR="00B17688" w:rsidRPr="004F7F3E">
        <w:rPr>
          <w:szCs w:val="28"/>
        </w:rPr>
        <w:t xml:space="preserve">щихся и членов жюри на </w:t>
      </w:r>
      <w:r w:rsidR="00195E87">
        <w:rPr>
          <w:szCs w:val="28"/>
        </w:rPr>
        <w:t>т</w:t>
      </w:r>
      <w:r w:rsidR="00B17688">
        <w:rPr>
          <w:szCs w:val="28"/>
        </w:rPr>
        <w:t>урнир</w:t>
      </w:r>
      <w:r w:rsidR="00B17688" w:rsidRPr="004F7F3E">
        <w:rPr>
          <w:szCs w:val="28"/>
        </w:rPr>
        <w:t>.</w:t>
      </w:r>
    </w:p>
    <w:p w14:paraId="5C89DA6D" w14:textId="77777777" w:rsidR="00B17688" w:rsidRPr="004F7F3E" w:rsidRDefault="00B467BB" w:rsidP="00B467BB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4</w:t>
      </w:r>
      <w:r w:rsidR="00B17688">
        <w:rPr>
          <w:szCs w:val="28"/>
        </w:rPr>
        <w:t>. Контроль исполнения</w:t>
      </w:r>
      <w:r w:rsidR="00B17688" w:rsidRPr="004F7F3E">
        <w:rPr>
          <w:szCs w:val="28"/>
        </w:rPr>
        <w:t xml:space="preserve"> приказа возложить на </w:t>
      </w:r>
      <w:r w:rsidR="001D6621">
        <w:rPr>
          <w:szCs w:val="28"/>
        </w:rPr>
        <w:t>Носкову Е.</w:t>
      </w:r>
      <w:r w:rsidR="008D6BB5">
        <w:rPr>
          <w:szCs w:val="28"/>
        </w:rPr>
        <w:t>А</w:t>
      </w:r>
      <w:r w:rsidR="00B17688">
        <w:rPr>
          <w:szCs w:val="28"/>
        </w:rPr>
        <w:t>.</w:t>
      </w:r>
      <w:r w:rsidR="00B17688" w:rsidRPr="004F7F3E">
        <w:rPr>
          <w:szCs w:val="28"/>
        </w:rPr>
        <w:t>, директора МБУ ДО «Центр детского творчества с. Елово».</w:t>
      </w:r>
    </w:p>
    <w:p w14:paraId="2F8D608A" w14:textId="77777777" w:rsidR="00B17688" w:rsidRPr="00896973" w:rsidRDefault="00B17688" w:rsidP="00B17688">
      <w:pPr>
        <w:jc w:val="both"/>
        <w:rPr>
          <w:szCs w:val="28"/>
        </w:rPr>
      </w:pPr>
    </w:p>
    <w:p w14:paraId="5DBD58E9" w14:textId="77777777" w:rsidR="00B17688" w:rsidRPr="00896973" w:rsidRDefault="00B17688" w:rsidP="00B17688">
      <w:pPr>
        <w:jc w:val="both"/>
        <w:rPr>
          <w:szCs w:val="28"/>
        </w:rPr>
      </w:pPr>
    </w:p>
    <w:p w14:paraId="4408C720" w14:textId="77777777" w:rsidR="00B17688" w:rsidRPr="00896973" w:rsidRDefault="00B17688" w:rsidP="00B17688">
      <w:pPr>
        <w:jc w:val="both"/>
        <w:rPr>
          <w:szCs w:val="28"/>
        </w:rPr>
      </w:pPr>
    </w:p>
    <w:p w14:paraId="1FCBE05B" w14:textId="77777777" w:rsidR="00B17688" w:rsidRPr="00896973" w:rsidRDefault="00B17688" w:rsidP="00B17688">
      <w:pPr>
        <w:jc w:val="both"/>
        <w:rPr>
          <w:szCs w:val="28"/>
        </w:rPr>
      </w:pPr>
      <w:r w:rsidRPr="00896973">
        <w:rPr>
          <w:szCs w:val="28"/>
        </w:rPr>
        <w:t xml:space="preserve">Заведующий                                      </w:t>
      </w:r>
      <w:r w:rsidR="001D6621">
        <w:rPr>
          <w:szCs w:val="28"/>
        </w:rPr>
        <w:t xml:space="preserve">                                           </w:t>
      </w:r>
      <w:r w:rsidRPr="00896973">
        <w:rPr>
          <w:szCs w:val="28"/>
        </w:rPr>
        <w:t xml:space="preserve">     В.Н. Пономарева</w:t>
      </w:r>
    </w:p>
    <w:p w14:paraId="6B6AD2B4" w14:textId="77777777" w:rsidR="00B17688" w:rsidRPr="00896973" w:rsidRDefault="00B17688" w:rsidP="00B17688">
      <w:pPr>
        <w:ind w:firstLine="567"/>
        <w:jc w:val="both"/>
        <w:rPr>
          <w:szCs w:val="28"/>
        </w:rPr>
      </w:pPr>
    </w:p>
    <w:p w14:paraId="7C2246D0" w14:textId="77777777" w:rsidR="00B17688" w:rsidRPr="00896973" w:rsidRDefault="00B17688" w:rsidP="00B17688">
      <w:pPr>
        <w:jc w:val="both"/>
        <w:rPr>
          <w:szCs w:val="28"/>
        </w:rPr>
      </w:pPr>
    </w:p>
    <w:p w14:paraId="4A038A7B" w14:textId="77777777" w:rsidR="00B17688" w:rsidRPr="00896973" w:rsidRDefault="00B17688" w:rsidP="00B17688">
      <w:pPr>
        <w:jc w:val="both"/>
        <w:rPr>
          <w:szCs w:val="28"/>
        </w:rPr>
      </w:pPr>
    </w:p>
    <w:p w14:paraId="04E46056" w14:textId="77777777" w:rsidR="00B17688" w:rsidRPr="00896973" w:rsidRDefault="00B17688" w:rsidP="00B17688">
      <w:pPr>
        <w:jc w:val="both"/>
        <w:rPr>
          <w:szCs w:val="28"/>
        </w:rPr>
      </w:pPr>
    </w:p>
    <w:p w14:paraId="485079F1" w14:textId="77777777" w:rsidR="00B17688" w:rsidRPr="00896973" w:rsidRDefault="00B17688" w:rsidP="00B17688">
      <w:pPr>
        <w:jc w:val="both"/>
        <w:rPr>
          <w:szCs w:val="28"/>
        </w:rPr>
      </w:pPr>
    </w:p>
    <w:p w14:paraId="5262DCF4" w14:textId="77777777" w:rsidR="00B17688" w:rsidRPr="00896973" w:rsidRDefault="00B17688" w:rsidP="00B17688">
      <w:pPr>
        <w:jc w:val="both"/>
        <w:rPr>
          <w:szCs w:val="28"/>
        </w:rPr>
      </w:pPr>
    </w:p>
    <w:p w14:paraId="35C364A4" w14:textId="77777777" w:rsidR="00B17688" w:rsidRPr="00896973" w:rsidRDefault="00B17688" w:rsidP="00B17688">
      <w:pPr>
        <w:jc w:val="both"/>
        <w:rPr>
          <w:szCs w:val="28"/>
        </w:rPr>
      </w:pPr>
    </w:p>
    <w:p w14:paraId="23F8C5EA" w14:textId="77777777" w:rsidR="00B17688" w:rsidRPr="00896973" w:rsidRDefault="00B17688" w:rsidP="00B17688">
      <w:pPr>
        <w:jc w:val="both"/>
        <w:rPr>
          <w:szCs w:val="28"/>
        </w:rPr>
      </w:pPr>
    </w:p>
    <w:p w14:paraId="19CD6FC9" w14:textId="77777777" w:rsidR="00F24D77" w:rsidRDefault="00F24D77" w:rsidP="00CD12A4">
      <w:pPr>
        <w:rPr>
          <w:szCs w:val="28"/>
        </w:rPr>
      </w:pPr>
    </w:p>
    <w:p w14:paraId="79463A52" w14:textId="77777777" w:rsidR="001D6621" w:rsidRDefault="001D6621" w:rsidP="00F24D77">
      <w:pPr>
        <w:ind w:firstLine="6804"/>
      </w:pPr>
    </w:p>
    <w:p w14:paraId="163866DC" w14:textId="77777777" w:rsidR="00B467BB" w:rsidRDefault="00B467BB" w:rsidP="008953A4">
      <w:pPr>
        <w:spacing w:line="240" w:lineRule="exact"/>
        <w:ind w:firstLine="6237"/>
        <w:rPr>
          <w:bCs/>
          <w:szCs w:val="28"/>
        </w:rPr>
      </w:pPr>
    </w:p>
    <w:p w14:paraId="0CCEBE32" w14:textId="77777777" w:rsidR="00B467BB" w:rsidRDefault="00B467BB" w:rsidP="008953A4">
      <w:pPr>
        <w:spacing w:line="240" w:lineRule="exact"/>
        <w:ind w:firstLine="6237"/>
        <w:rPr>
          <w:bCs/>
          <w:szCs w:val="28"/>
        </w:rPr>
      </w:pPr>
    </w:p>
    <w:p w14:paraId="72634772" w14:textId="77777777" w:rsidR="00B467BB" w:rsidRDefault="00B467BB" w:rsidP="008953A4">
      <w:pPr>
        <w:spacing w:line="240" w:lineRule="exact"/>
        <w:ind w:firstLine="6237"/>
        <w:rPr>
          <w:bCs/>
          <w:szCs w:val="28"/>
        </w:rPr>
      </w:pPr>
    </w:p>
    <w:p w14:paraId="2463DA2B" w14:textId="77777777" w:rsidR="006621AE" w:rsidRDefault="006621AE" w:rsidP="008953A4">
      <w:pPr>
        <w:spacing w:line="240" w:lineRule="exact"/>
        <w:ind w:firstLine="6237"/>
        <w:rPr>
          <w:bCs/>
          <w:szCs w:val="28"/>
        </w:rPr>
      </w:pPr>
    </w:p>
    <w:p w14:paraId="65B8E4F6" w14:textId="77777777" w:rsidR="001D6621" w:rsidRPr="001D6621" w:rsidRDefault="00B17688" w:rsidP="008953A4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lastRenderedPageBreak/>
        <w:t xml:space="preserve">УТВЕРЖДЕНО </w:t>
      </w:r>
    </w:p>
    <w:p w14:paraId="013497A6" w14:textId="77777777" w:rsidR="00B17688" w:rsidRPr="001D6621" w:rsidRDefault="00B17688" w:rsidP="001D6621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t xml:space="preserve">приказом </w:t>
      </w:r>
    </w:p>
    <w:p w14:paraId="59AA6C75" w14:textId="77777777" w:rsidR="00B17688" w:rsidRPr="001D6621" w:rsidRDefault="00B467BB" w:rsidP="001D6621">
      <w:pPr>
        <w:spacing w:line="240" w:lineRule="exact"/>
        <w:ind w:firstLine="6237"/>
        <w:rPr>
          <w:bCs/>
          <w:szCs w:val="28"/>
        </w:rPr>
      </w:pPr>
      <w:r>
        <w:rPr>
          <w:bCs/>
          <w:szCs w:val="28"/>
        </w:rPr>
        <w:t>О</w:t>
      </w:r>
      <w:r w:rsidR="00B17688" w:rsidRPr="001D6621">
        <w:rPr>
          <w:bCs/>
          <w:szCs w:val="28"/>
        </w:rPr>
        <w:t xml:space="preserve">тдела образования </w:t>
      </w:r>
    </w:p>
    <w:p w14:paraId="7A0FA456" w14:textId="77777777" w:rsidR="00B17688" w:rsidRPr="001D6621" w:rsidRDefault="00B17688" w:rsidP="001D6621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t>администрации Еловского</w:t>
      </w:r>
    </w:p>
    <w:p w14:paraId="452068C2" w14:textId="77777777" w:rsidR="00B17688" w:rsidRPr="001D6621" w:rsidRDefault="00B17688" w:rsidP="001D6621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t xml:space="preserve">муниципального </w:t>
      </w:r>
      <w:r w:rsidR="005B5391" w:rsidRPr="001D6621">
        <w:rPr>
          <w:bCs/>
          <w:szCs w:val="28"/>
        </w:rPr>
        <w:t>округа</w:t>
      </w:r>
    </w:p>
    <w:p w14:paraId="075FBB83" w14:textId="77777777" w:rsidR="005B5391" w:rsidRPr="001D6621" w:rsidRDefault="005B5391" w:rsidP="001D6621">
      <w:pPr>
        <w:spacing w:line="240" w:lineRule="exact"/>
        <w:ind w:firstLine="6237"/>
        <w:rPr>
          <w:bCs/>
          <w:szCs w:val="28"/>
        </w:rPr>
      </w:pPr>
      <w:r w:rsidRPr="001D6621">
        <w:rPr>
          <w:bCs/>
          <w:szCs w:val="28"/>
        </w:rPr>
        <w:t>Пермского края</w:t>
      </w:r>
    </w:p>
    <w:p w14:paraId="7EA94CAE" w14:textId="557B1CBF" w:rsidR="00B17688" w:rsidRPr="001D6621" w:rsidRDefault="00B467BB" w:rsidP="001D6621">
      <w:pPr>
        <w:spacing w:line="240" w:lineRule="exact"/>
        <w:ind w:firstLine="6237"/>
        <w:rPr>
          <w:bCs/>
          <w:szCs w:val="28"/>
        </w:rPr>
      </w:pPr>
      <w:r>
        <w:rPr>
          <w:bCs/>
          <w:szCs w:val="28"/>
        </w:rPr>
        <w:t>от</w:t>
      </w:r>
      <w:r w:rsidR="00C9589B">
        <w:rPr>
          <w:bCs/>
          <w:szCs w:val="28"/>
        </w:rPr>
        <w:t xml:space="preserve"> </w:t>
      </w:r>
      <w:r w:rsidR="00D7724C">
        <w:rPr>
          <w:bCs/>
          <w:szCs w:val="28"/>
        </w:rPr>
        <w:t>20</w:t>
      </w:r>
      <w:r w:rsidR="00C9589B">
        <w:rPr>
          <w:bCs/>
          <w:szCs w:val="28"/>
        </w:rPr>
        <w:t>.02.2026</w:t>
      </w:r>
      <w:r w:rsidR="004C75BE">
        <w:rPr>
          <w:bCs/>
          <w:szCs w:val="28"/>
        </w:rPr>
        <w:t xml:space="preserve"> </w:t>
      </w:r>
      <w:r w:rsidR="00CD12A4" w:rsidRPr="001D6621">
        <w:rPr>
          <w:bCs/>
          <w:szCs w:val="28"/>
        </w:rPr>
        <w:t xml:space="preserve">№ </w:t>
      </w:r>
      <w:r w:rsidR="00D7724C">
        <w:rPr>
          <w:bCs/>
          <w:szCs w:val="28"/>
        </w:rPr>
        <w:t>41</w:t>
      </w:r>
    </w:p>
    <w:p w14:paraId="3FEFA2FA" w14:textId="77777777" w:rsidR="00F24D77" w:rsidRPr="00896973" w:rsidRDefault="00F24D77" w:rsidP="00B17688">
      <w:pPr>
        <w:ind w:left="5664"/>
        <w:rPr>
          <w:bCs/>
          <w:szCs w:val="28"/>
        </w:rPr>
      </w:pPr>
    </w:p>
    <w:p w14:paraId="674C1CB8" w14:textId="77777777" w:rsidR="00B17688" w:rsidRPr="007C491D" w:rsidRDefault="00B17688" w:rsidP="001D6621">
      <w:pPr>
        <w:spacing w:line="240" w:lineRule="exact"/>
        <w:jc w:val="center"/>
        <w:rPr>
          <w:b/>
          <w:szCs w:val="28"/>
        </w:rPr>
      </w:pPr>
      <w:r w:rsidRPr="007C491D">
        <w:rPr>
          <w:b/>
          <w:szCs w:val="28"/>
        </w:rPr>
        <w:t>ПОЛОЖЕНИЕ</w:t>
      </w:r>
    </w:p>
    <w:p w14:paraId="6DF6BF1E" w14:textId="77777777" w:rsidR="00B17688" w:rsidRDefault="00B17688" w:rsidP="001D6621">
      <w:pPr>
        <w:spacing w:line="240" w:lineRule="exact"/>
        <w:jc w:val="center"/>
        <w:rPr>
          <w:b/>
          <w:szCs w:val="28"/>
        </w:rPr>
      </w:pPr>
      <w:r w:rsidRPr="007C491D">
        <w:rPr>
          <w:b/>
          <w:szCs w:val="28"/>
        </w:rPr>
        <w:t xml:space="preserve">о проведении муниципального интеллектуального турнира «Марафон знаний» для </w:t>
      </w:r>
      <w:r w:rsidR="005B5391">
        <w:rPr>
          <w:b/>
          <w:szCs w:val="28"/>
        </w:rPr>
        <w:t>об</w:t>
      </w:r>
      <w:r w:rsidRPr="007C491D">
        <w:rPr>
          <w:b/>
          <w:szCs w:val="28"/>
        </w:rPr>
        <w:t>уча</w:t>
      </w:r>
      <w:r w:rsidR="005B5391">
        <w:rPr>
          <w:b/>
          <w:szCs w:val="28"/>
        </w:rPr>
        <w:t>ю</w:t>
      </w:r>
      <w:r w:rsidRPr="007C491D">
        <w:rPr>
          <w:b/>
          <w:szCs w:val="28"/>
        </w:rPr>
        <w:t xml:space="preserve">щихся </w:t>
      </w:r>
      <w:r w:rsidR="006A1DCE">
        <w:rPr>
          <w:b/>
          <w:szCs w:val="28"/>
        </w:rPr>
        <w:t>1</w:t>
      </w:r>
      <w:r w:rsidRPr="007C491D">
        <w:rPr>
          <w:b/>
          <w:szCs w:val="28"/>
        </w:rPr>
        <w:t>–4 классов</w:t>
      </w:r>
    </w:p>
    <w:p w14:paraId="2E0EE0E7" w14:textId="77777777" w:rsidR="001D6621" w:rsidRPr="007C491D" w:rsidRDefault="001D6621" w:rsidP="00B17688">
      <w:pPr>
        <w:jc w:val="center"/>
        <w:rPr>
          <w:b/>
          <w:szCs w:val="28"/>
        </w:rPr>
      </w:pPr>
    </w:p>
    <w:p w14:paraId="0BD6D344" w14:textId="77777777" w:rsidR="00A44FE8" w:rsidRPr="00A44FE8" w:rsidRDefault="00A44FE8" w:rsidP="00A44FE8">
      <w:pPr>
        <w:spacing w:line="320" w:lineRule="exact"/>
        <w:ind w:firstLine="708"/>
        <w:jc w:val="both"/>
        <w:rPr>
          <w:szCs w:val="28"/>
        </w:rPr>
      </w:pPr>
      <w:r w:rsidRPr="00A44FE8">
        <w:rPr>
          <w:szCs w:val="28"/>
        </w:rPr>
        <w:t xml:space="preserve">Настоящее Положение регламентирует порядок организации, проведения </w:t>
      </w:r>
      <w:r>
        <w:rPr>
          <w:szCs w:val="28"/>
        </w:rPr>
        <w:t>муниципального</w:t>
      </w:r>
      <w:r w:rsidR="001D6621">
        <w:rPr>
          <w:szCs w:val="28"/>
        </w:rPr>
        <w:t xml:space="preserve"> </w:t>
      </w:r>
      <w:r>
        <w:rPr>
          <w:szCs w:val="28"/>
        </w:rPr>
        <w:t>интеллектуального турнира</w:t>
      </w:r>
      <w:r w:rsidRPr="00A44FE8">
        <w:rPr>
          <w:szCs w:val="28"/>
        </w:rPr>
        <w:t xml:space="preserve"> «</w:t>
      </w:r>
      <w:r>
        <w:rPr>
          <w:szCs w:val="28"/>
        </w:rPr>
        <w:t>Марафон знаний</w:t>
      </w:r>
      <w:r w:rsidRPr="00A44FE8">
        <w:rPr>
          <w:szCs w:val="28"/>
        </w:rPr>
        <w:t xml:space="preserve">» (далее – </w:t>
      </w:r>
      <w:r>
        <w:rPr>
          <w:szCs w:val="28"/>
        </w:rPr>
        <w:t>Турнир</w:t>
      </w:r>
      <w:r w:rsidRPr="00A44FE8">
        <w:rPr>
          <w:szCs w:val="28"/>
        </w:rPr>
        <w:t xml:space="preserve">), сроки проведения, порядок представления заявок, определения победителей и награждения участников </w:t>
      </w:r>
      <w:r>
        <w:rPr>
          <w:szCs w:val="28"/>
        </w:rPr>
        <w:t>Турнира</w:t>
      </w:r>
      <w:r w:rsidRPr="00A44FE8">
        <w:rPr>
          <w:szCs w:val="28"/>
        </w:rPr>
        <w:t>.</w:t>
      </w:r>
    </w:p>
    <w:p w14:paraId="4B7386E8" w14:textId="77777777" w:rsidR="00A44FE8" w:rsidRPr="00A44FE8" w:rsidRDefault="00A44FE8" w:rsidP="00A44FE8">
      <w:pPr>
        <w:spacing w:line="320" w:lineRule="exact"/>
        <w:ind w:firstLine="708"/>
        <w:rPr>
          <w:b/>
          <w:szCs w:val="28"/>
        </w:rPr>
      </w:pPr>
    </w:p>
    <w:p w14:paraId="2A0B5CC2" w14:textId="77777777" w:rsidR="00B17688" w:rsidRPr="00A44FE8" w:rsidRDefault="00A44FE8" w:rsidP="00A44FE8">
      <w:pPr>
        <w:spacing w:line="320" w:lineRule="exact"/>
        <w:ind w:left="709"/>
        <w:jc w:val="center"/>
        <w:rPr>
          <w:b/>
          <w:szCs w:val="28"/>
        </w:rPr>
      </w:pPr>
      <w:r w:rsidRPr="00A44FE8">
        <w:rPr>
          <w:b/>
          <w:szCs w:val="28"/>
        </w:rPr>
        <w:t>1. Общие положения</w:t>
      </w:r>
    </w:p>
    <w:p w14:paraId="10F2363A" w14:textId="77777777" w:rsidR="00DD32DD" w:rsidRDefault="00B17688" w:rsidP="00DD32DD">
      <w:pPr>
        <w:ind w:firstLine="567"/>
        <w:jc w:val="both"/>
      </w:pPr>
      <w:r>
        <w:rPr>
          <w:szCs w:val="28"/>
        </w:rPr>
        <w:t xml:space="preserve">1.1. </w:t>
      </w:r>
      <w:r w:rsidR="00DD32DD">
        <w:t>Основными целями и задачами Турнира являются:</w:t>
      </w:r>
    </w:p>
    <w:p w14:paraId="371707F1" w14:textId="77777777" w:rsidR="00DD32DD" w:rsidRPr="00896973" w:rsidRDefault="00DD32DD" w:rsidP="00DD32DD">
      <w:pPr>
        <w:ind w:firstLine="567"/>
        <w:jc w:val="both"/>
        <w:rPr>
          <w:szCs w:val="28"/>
        </w:rPr>
      </w:pPr>
      <w:r w:rsidRPr="00896973">
        <w:rPr>
          <w:szCs w:val="28"/>
        </w:rPr>
        <w:t xml:space="preserve">- развитие творческих способностей детей; </w:t>
      </w:r>
    </w:p>
    <w:p w14:paraId="09987D39" w14:textId="77777777" w:rsidR="00DD32DD" w:rsidRPr="00896973" w:rsidRDefault="00DD32DD" w:rsidP="00DD32DD">
      <w:pPr>
        <w:ind w:firstLine="567"/>
        <w:jc w:val="both"/>
        <w:rPr>
          <w:szCs w:val="28"/>
        </w:rPr>
      </w:pPr>
      <w:r w:rsidRPr="00896973">
        <w:rPr>
          <w:szCs w:val="28"/>
        </w:rPr>
        <w:t>- пропаганда знаний и развитие у детей интереса к учебной деятельности;</w:t>
      </w:r>
    </w:p>
    <w:p w14:paraId="3A08B0ED" w14:textId="77777777" w:rsidR="00DD32DD" w:rsidRDefault="00DD32DD" w:rsidP="00DD32DD">
      <w:pPr>
        <w:ind w:firstLine="567"/>
        <w:jc w:val="both"/>
        <w:rPr>
          <w:szCs w:val="28"/>
        </w:rPr>
      </w:pPr>
      <w:r w:rsidRPr="00896973">
        <w:rPr>
          <w:szCs w:val="28"/>
        </w:rPr>
        <w:t>- развитие познавательных форм рабо</w:t>
      </w:r>
      <w:r>
        <w:rPr>
          <w:szCs w:val="28"/>
        </w:rPr>
        <w:t>ты с детьми;</w:t>
      </w:r>
    </w:p>
    <w:p w14:paraId="7A7836EE" w14:textId="77777777" w:rsidR="00DD32DD" w:rsidRDefault="00DD32DD" w:rsidP="00F07AAA">
      <w:pPr>
        <w:ind w:firstLine="567"/>
        <w:jc w:val="both"/>
        <w:rPr>
          <w:szCs w:val="28"/>
        </w:rPr>
      </w:pPr>
      <w:r w:rsidRPr="00896973">
        <w:rPr>
          <w:szCs w:val="28"/>
        </w:rPr>
        <w:t xml:space="preserve">- создание оптимальных условий для раннего выявления одаренных и талантливых </w:t>
      </w:r>
      <w:r w:rsidR="00360F70">
        <w:rPr>
          <w:szCs w:val="28"/>
        </w:rPr>
        <w:t>об</w:t>
      </w:r>
      <w:r w:rsidRPr="00896973">
        <w:rPr>
          <w:szCs w:val="28"/>
        </w:rPr>
        <w:t>уча</w:t>
      </w:r>
      <w:r w:rsidR="00360F70">
        <w:rPr>
          <w:szCs w:val="28"/>
        </w:rPr>
        <w:t>ю</w:t>
      </w:r>
      <w:r w:rsidRPr="00896973">
        <w:rPr>
          <w:szCs w:val="28"/>
        </w:rPr>
        <w:t>щихся, их дальней</w:t>
      </w:r>
      <w:r>
        <w:rPr>
          <w:szCs w:val="28"/>
        </w:rPr>
        <w:t>шего интеллектуального развития.</w:t>
      </w:r>
    </w:p>
    <w:p w14:paraId="70E0498F" w14:textId="77777777" w:rsidR="00B17688" w:rsidRDefault="00F07AAA" w:rsidP="00B17688">
      <w:pPr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>
        <w:t xml:space="preserve">Участниками </w:t>
      </w:r>
      <w:r w:rsidR="0006191F">
        <w:t>Турнира</w:t>
      </w:r>
      <w:r>
        <w:t xml:space="preserve"> являются </w:t>
      </w:r>
      <w:r w:rsidR="00A44FE8">
        <w:rPr>
          <w:szCs w:val="28"/>
        </w:rPr>
        <w:t>обучающиеся 1</w:t>
      </w:r>
      <w:r w:rsidR="00B17688">
        <w:rPr>
          <w:szCs w:val="28"/>
        </w:rPr>
        <w:t>-4</w:t>
      </w:r>
      <w:r w:rsidR="00B17688" w:rsidRPr="004F7F3E">
        <w:rPr>
          <w:szCs w:val="28"/>
        </w:rPr>
        <w:t xml:space="preserve"> классов общеобразовательн</w:t>
      </w:r>
      <w:r w:rsidR="00F24D77">
        <w:rPr>
          <w:szCs w:val="28"/>
        </w:rPr>
        <w:t xml:space="preserve">ых учреждений </w:t>
      </w:r>
      <w:r w:rsidR="00B17688">
        <w:rPr>
          <w:szCs w:val="28"/>
        </w:rPr>
        <w:t>Еловского</w:t>
      </w:r>
      <w:r w:rsidR="001D6621">
        <w:rPr>
          <w:szCs w:val="28"/>
        </w:rPr>
        <w:t xml:space="preserve"> </w:t>
      </w:r>
      <w:r>
        <w:rPr>
          <w:szCs w:val="28"/>
        </w:rPr>
        <w:t>муниципального округа</w:t>
      </w:r>
      <w:r w:rsidR="008D2233">
        <w:rPr>
          <w:szCs w:val="28"/>
        </w:rPr>
        <w:t xml:space="preserve"> Пермского края</w:t>
      </w:r>
      <w:r w:rsidR="00B17688">
        <w:rPr>
          <w:szCs w:val="28"/>
        </w:rPr>
        <w:t>.</w:t>
      </w:r>
    </w:p>
    <w:p w14:paraId="6772F1F3" w14:textId="77777777" w:rsidR="0006191F" w:rsidRDefault="0006191F" w:rsidP="0006191F">
      <w:pPr>
        <w:ind w:firstLine="567"/>
        <w:jc w:val="both"/>
      </w:pPr>
      <w:r>
        <w:t>1.3.</w:t>
      </w:r>
      <w:r w:rsidRPr="009524F7">
        <w:t xml:space="preserve"> Конкурсные работы участников остаются в архиве </w:t>
      </w:r>
      <w:r>
        <w:t>МБУ ДО «Центр детского творчества с. Елово».</w:t>
      </w:r>
    </w:p>
    <w:p w14:paraId="3FB8F2FC" w14:textId="19EF3BC0" w:rsidR="0006191F" w:rsidRPr="003F0078" w:rsidRDefault="00123D2C" w:rsidP="00123D2C">
      <w:pPr>
        <w:ind w:firstLine="567"/>
        <w:jc w:val="both"/>
      </w:pPr>
      <w:r>
        <w:t>1</w:t>
      </w:r>
      <w:r w:rsidR="0006191F" w:rsidRPr="003F0078">
        <w:t xml:space="preserve">.4. Заявки на участие в </w:t>
      </w:r>
      <w:r w:rsidR="00A44FE8">
        <w:t>Турнире направляются</w:t>
      </w:r>
      <w:r w:rsidR="00C9589B">
        <w:t xml:space="preserve"> с официальной почты образовательного учреждения</w:t>
      </w:r>
      <w:r w:rsidR="00A44FE8">
        <w:t xml:space="preserve"> </w:t>
      </w:r>
      <w:r w:rsidR="005D718B">
        <w:rPr>
          <w:b/>
        </w:rPr>
        <w:t xml:space="preserve">по </w:t>
      </w:r>
      <w:r w:rsidR="00C9589B">
        <w:rPr>
          <w:b/>
        </w:rPr>
        <w:t>18</w:t>
      </w:r>
      <w:r w:rsidR="004C75BE" w:rsidRPr="003340C5">
        <w:rPr>
          <w:b/>
        </w:rPr>
        <w:t xml:space="preserve"> ма</w:t>
      </w:r>
      <w:r w:rsidR="00C9589B">
        <w:rPr>
          <w:b/>
        </w:rPr>
        <w:t>рта 2026</w:t>
      </w:r>
      <w:r w:rsidR="0006191F" w:rsidRPr="003340C5">
        <w:rPr>
          <w:b/>
        </w:rPr>
        <w:t xml:space="preserve"> г.</w:t>
      </w:r>
      <w:r w:rsidR="0006191F" w:rsidRPr="003F0078">
        <w:t xml:space="preserve"> </w:t>
      </w:r>
      <w:r w:rsidR="00AA75C1" w:rsidRPr="003340C5">
        <w:rPr>
          <w:b/>
        </w:rPr>
        <w:t>включительно</w:t>
      </w:r>
      <w:r w:rsidR="00AA75C1">
        <w:t xml:space="preserve"> </w:t>
      </w:r>
      <w:r w:rsidR="0006191F" w:rsidRPr="003F0078">
        <w:t xml:space="preserve">по </w:t>
      </w:r>
      <w:proofErr w:type="spellStart"/>
      <w:proofErr w:type="gramStart"/>
      <w:r w:rsidR="0006191F" w:rsidRPr="003F0078">
        <w:t>эл.почте</w:t>
      </w:r>
      <w:proofErr w:type="spellEnd"/>
      <w:proofErr w:type="gramEnd"/>
      <w:r w:rsidR="0006191F">
        <w:t>:</w:t>
      </w:r>
      <w:r w:rsidR="001D6621">
        <w:t xml:space="preserve"> cdt-elovo@</w:t>
      </w:r>
      <w:r w:rsidR="0006191F" w:rsidRPr="003F0078">
        <w:t>yandex.ru.</w:t>
      </w:r>
    </w:p>
    <w:p w14:paraId="354E831E" w14:textId="77777777" w:rsidR="0006191F" w:rsidRDefault="0006191F" w:rsidP="004E2BEC">
      <w:pPr>
        <w:ind w:firstLine="567"/>
        <w:jc w:val="both"/>
        <w:rPr>
          <w:b/>
          <w:i/>
        </w:rPr>
      </w:pPr>
      <w:r w:rsidRPr="003F0078">
        <w:t>1.5. Согласия на обработку персональных данных предоставляют</w:t>
      </w:r>
      <w:r>
        <w:t xml:space="preserve">ся в оригиналах в день </w:t>
      </w:r>
      <w:r w:rsidR="00F936DB">
        <w:t>Турнира</w:t>
      </w:r>
      <w:r>
        <w:t>.</w:t>
      </w:r>
      <w:r w:rsidR="001D6621">
        <w:t xml:space="preserve"> </w:t>
      </w:r>
      <w:r w:rsidRPr="003F0078">
        <w:rPr>
          <w:b/>
          <w:i/>
        </w:rPr>
        <w:t xml:space="preserve">При отсутствии согласия на обработку персональных данных обучающийся до участия в </w:t>
      </w:r>
      <w:r w:rsidR="00360F70">
        <w:rPr>
          <w:b/>
          <w:i/>
        </w:rPr>
        <w:t>Турнире</w:t>
      </w:r>
      <w:r>
        <w:rPr>
          <w:b/>
          <w:i/>
        </w:rPr>
        <w:t xml:space="preserve"> не допускается.</w:t>
      </w:r>
    </w:p>
    <w:p w14:paraId="2008DA03" w14:textId="77777777" w:rsidR="0006191F" w:rsidRDefault="0006191F" w:rsidP="00B17688">
      <w:pPr>
        <w:ind w:firstLine="567"/>
        <w:jc w:val="both"/>
        <w:rPr>
          <w:szCs w:val="28"/>
        </w:rPr>
      </w:pPr>
    </w:p>
    <w:p w14:paraId="0EA05CD7" w14:textId="77777777" w:rsidR="004E2BEC" w:rsidRPr="00F24D77" w:rsidRDefault="004E2BEC" w:rsidP="00F202BF">
      <w:pPr>
        <w:jc w:val="center"/>
        <w:rPr>
          <w:b/>
        </w:rPr>
      </w:pPr>
      <w:r w:rsidRPr="00F24D77">
        <w:rPr>
          <w:b/>
        </w:rPr>
        <w:t xml:space="preserve">2. Порядок организации и проведения </w:t>
      </w:r>
      <w:r w:rsidR="00F936DB" w:rsidRPr="00F24D77">
        <w:rPr>
          <w:b/>
        </w:rPr>
        <w:t>Турнира</w:t>
      </w:r>
    </w:p>
    <w:p w14:paraId="39165CFA" w14:textId="0C7E904D" w:rsidR="004E2BEC" w:rsidRPr="00F936DB" w:rsidRDefault="004E2BEC" w:rsidP="00F936DB">
      <w:pPr>
        <w:ind w:firstLine="708"/>
        <w:jc w:val="both"/>
      </w:pPr>
      <w:r>
        <w:t xml:space="preserve">2.1. </w:t>
      </w:r>
      <w:r w:rsidR="00F936DB">
        <w:t>Ту</w:t>
      </w:r>
      <w:r w:rsidR="00C9589B">
        <w:t>рнир проводится 20</w:t>
      </w:r>
      <w:r w:rsidR="00F936DB">
        <w:t xml:space="preserve"> марта</w:t>
      </w:r>
      <w:r w:rsidR="00C9589B">
        <w:t xml:space="preserve"> 2026</w:t>
      </w:r>
      <w:r>
        <w:t xml:space="preserve"> г. </w:t>
      </w:r>
      <w:r w:rsidR="004C75BE">
        <w:t xml:space="preserve">в </w:t>
      </w:r>
      <w:r w:rsidR="008A5678">
        <w:t>очном</w:t>
      </w:r>
      <w:r w:rsidR="004C75BE">
        <w:t xml:space="preserve"> формате</w:t>
      </w:r>
      <w:r>
        <w:t xml:space="preserve">. </w:t>
      </w:r>
    </w:p>
    <w:p w14:paraId="29F9B77E" w14:textId="77777777" w:rsidR="00F936DB" w:rsidRPr="00896973" w:rsidRDefault="00F936DB" w:rsidP="00846368">
      <w:pPr>
        <w:ind w:firstLine="708"/>
        <w:jc w:val="both"/>
        <w:rPr>
          <w:szCs w:val="28"/>
        </w:rPr>
      </w:pPr>
      <w:r>
        <w:rPr>
          <w:szCs w:val="28"/>
        </w:rPr>
        <w:t xml:space="preserve">2.2. Задания Турнира </w:t>
      </w:r>
      <w:r w:rsidRPr="00896973">
        <w:rPr>
          <w:szCs w:val="28"/>
        </w:rPr>
        <w:t>могут включать в себя материал, выходящий за рамки  школьной программы.</w:t>
      </w:r>
    </w:p>
    <w:p w14:paraId="6C0119FD" w14:textId="77777777" w:rsidR="00B17688" w:rsidRPr="00896973" w:rsidRDefault="00591C69" w:rsidP="00591C69">
      <w:pPr>
        <w:ind w:firstLine="708"/>
        <w:jc w:val="both"/>
        <w:rPr>
          <w:szCs w:val="28"/>
        </w:rPr>
      </w:pPr>
      <w:r>
        <w:rPr>
          <w:szCs w:val="28"/>
        </w:rPr>
        <w:t xml:space="preserve">2.3. </w:t>
      </w:r>
      <w:r w:rsidR="00B17688">
        <w:rPr>
          <w:szCs w:val="28"/>
        </w:rPr>
        <w:t>Турнир</w:t>
      </w:r>
      <w:r w:rsidR="00B17688" w:rsidRPr="00896973">
        <w:rPr>
          <w:szCs w:val="28"/>
        </w:rPr>
        <w:t xml:space="preserve"> включает в себя </w:t>
      </w:r>
      <w:r w:rsidR="00B17688">
        <w:rPr>
          <w:szCs w:val="28"/>
        </w:rPr>
        <w:t xml:space="preserve">задания, представленные </w:t>
      </w:r>
      <w:r w:rsidR="00B17688" w:rsidRPr="00896973">
        <w:rPr>
          <w:szCs w:val="28"/>
        </w:rPr>
        <w:t>в 4</w:t>
      </w:r>
      <w:r w:rsidR="00B17688">
        <w:rPr>
          <w:szCs w:val="28"/>
        </w:rPr>
        <w:t>-х</w:t>
      </w:r>
      <w:r w:rsidR="00B17688" w:rsidRPr="00896973">
        <w:rPr>
          <w:szCs w:val="28"/>
        </w:rPr>
        <w:t xml:space="preserve"> блока</w:t>
      </w:r>
      <w:r w:rsidR="00B17688">
        <w:rPr>
          <w:szCs w:val="28"/>
        </w:rPr>
        <w:t>х</w:t>
      </w:r>
      <w:r w:rsidR="00B17688" w:rsidRPr="00896973">
        <w:rPr>
          <w:szCs w:val="28"/>
        </w:rPr>
        <w:t>: 1 – математика, 2 – русский язык и литература, 3 – окружающий мир, 4 –технологии (ТРИЗ), объединенных одной общей темой «Люби и знай свой Пермский край»</w:t>
      </w:r>
      <w:r w:rsidR="00B17688">
        <w:rPr>
          <w:szCs w:val="28"/>
        </w:rPr>
        <w:t>;</w:t>
      </w:r>
      <w:r w:rsidR="00B17688" w:rsidRPr="00896973">
        <w:rPr>
          <w:szCs w:val="28"/>
        </w:rPr>
        <w:t xml:space="preserve"> в т.ч. </w:t>
      </w:r>
      <w:r w:rsidR="00B17688">
        <w:rPr>
          <w:szCs w:val="28"/>
        </w:rPr>
        <w:t>включены</w:t>
      </w:r>
      <w:r w:rsidR="00B17688" w:rsidRPr="00896973">
        <w:rPr>
          <w:szCs w:val="28"/>
        </w:rPr>
        <w:t xml:space="preserve"> задания по Еловскому</w:t>
      </w:r>
      <w:r w:rsidR="00F24D77">
        <w:rPr>
          <w:szCs w:val="28"/>
        </w:rPr>
        <w:t xml:space="preserve"> округу</w:t>
      </w:r>
      <w:r w:rsidR="00B17688" w:rsidRPr="00896973">
        <w:rPr>
          <w:szCs w:val="28"/>
        </w:rPr>
        <w:t>.</w:t>
      </w:r>
    </w:p>
    <w:p w14:paraId="014EE81D" w14:textId="77777777" w:rsidR="00B17688" w:rsidRPr="00896973" w:rsidRDefault="00591C69" w:rsidP="00591C69">
      <w:pPr>
        <w:ind w:firstLine="708"/>
        <w:jc w:val="both"/>
        <w:rPr>
          <w:szCs w:val="28"/>
        </w:rPr>
      </w:pPr>
      <w:r>
        <w:rPr>
          <w:szCs w:val="28"/>
        </w:rPr>
        <w:t>2.3</w:t>
      </w:r>
      <w:r w:rsidR="00B17688" w:rsidRPr="00896973">
        <w:rPr>
          <w:szCs w:val="28"/>
        </w:rPr>
        <w:t>.</w:t>
      </w:r>
      <w:r w:rsidR="00B17688">
        <w:rPr>
          <w:szCs w:val="28"/>
        </w:rPr>
        <w:t>1.Каждый блок</w:t>
      </w:r>
      <w:r w:rsidR="00B17688" w:rsidRPr="00896973">
        <w:rPr>
          <w:szCs w:val="28"/>
        </w:rPr>
        <w:t xml:space="preserve"> состо</w:t>
      </w:r>
      <w:r w:rsidR="00B17688">
        <w:rPr>
          <w:szCs w:val="28"/>
        </w:rPr>
        <w:t xml:space="preserve">ит из 6 заданий разных уровней </w:t>
      </w:r>
      <w:r w:rsidR="00B17688" w:rsidRPr="00896973">
        <w:rPr>
          <w:szCs w:val="28"/>
        </w:rPr>
        <w:t>сложности (2 задания</w:t>
      </w:r>
      <w:r w:rsidR="00B17688">
        <w:rPr>
          <w:szCs w:val="28"/>
        </w:rPr>
        <w:t xml:space="preserve"> -</w:t>
      </w:r>
      <w:r w:rsidR="00B17688" w:rsidRPr="00896973">
        <w:rPr>
          <w:szCs w:val="28"/>
        </w:rPr>
        <w:t xml:space="preserve"> по 3 балла, 2 задания </w:t>
      </w:r>
      <w:r w:rsidR="00B17688">
        <w:rPr>
          <w:szCs w:val="28"/>
        </w:rPr>
        <w:t xml:space="preserve">- </w:t>
      </w:r>
      <w:r w:rsidR="00B17688" w:rsidRPr="00896973">
        <w:rPr>
          <w:szCs w:val="28"/>
        </w:rPr>
        <w:t>по 2 балла, 2 задания</w:t>
      </w:r>
      <w:r w:rsidR="00B17688">
        <w:rPr>
          <w:szCs w:val="28"/>
        </w:rPr>
        <w:t xml:space="preserve"> -</w:t>
      </w:r>
      <w:r w:rsidR="00B17688" w:rsidRPr="00896973">
        <w:rPr>
          <w:szCs w:val="28"/>
        </w:rPr>
        <w:t xml:space="preserve"> по 1 баллу).</w:t>
      </w:r>
    </w:p>
    <w:p w14:paraId="4B2B54E9" w14:textId="77777777" w:rsidR="00B17688" w:rsidRPr="00896973" w:rsidRDefault="00B17688" w:rsidP="00591C69">
      <w:pPr>
        <w:ind w:firstLine="708"/>
        <w:jc w:val="both"/>
        <w:rPr>
          <w:szCs w:val="28"/>
        </w:rPr>
      </w:pPr>
      <w:proofErr w:type="spellStart"/>
      <w:r w:rsidRPr="00896973">
        <w:rPr>
          <w:szCs w:val="28"/>
        </w:rPr>
        <w:lastRenderedPageBreak/>
        <w:t>Разбалловка</w:t>
      </w:r>
      <w:proofErr w:type="spellEnd"/>
      <w:r w:rsidRPr="00896973">
        <w:rPr>
          <w:szCs w:val="28"/>
        </w:rPr>
        <w:t xml:space="preserve"> указывается в листе заданий. Все задания выполняются письменно.</w:t>
      </w:r>
    </w:p>
    <w:p w14:paraId="58654736" w14:textId="77777777" w:rsidR="00B17688" w:rsidRPr="00896973" w:rsidRDefault="00591C69" w:rsidP="00591C69">
      <w:pPr>
        <w:ind w:firstLine="708"/>
        <w:jc w:val="both"/>
        <w:rPr>
          <w:szCs w:val="28"/>
        </w:rPr>
      </w:pPr>
      <w:r>
        <w:rPr>
          <w:szCs w:val="28"/>
        </w:rPr>
        <w:t>2.3</w:t>
      </w:r>
      <w:r w:rsidR="00B17688" w:rsidRPr="00896973">
        <w:rPr>
          <w:szCs w:val="28"/>
        </w:rPr>
        <w:t>.</w:t>
      </w:r>
      <w:r w:rsidR="00B17688">
        <w:rPr>
          <w:szCs w:val="28"/>
        </w:rPr>
        <w:t>2.</w:t>
      </w:r>
      <w:r w:rsidR="00B17688" w:rsidRPr="00896973">
        <w:rPr>
          <w:szCs w:val="28"/>
        </w:rPr>
        <w:t xml:space="preserve"> На выполнение заданий </w:t>
      </w:r>
      <w:r w:rsidR="00B17688">
        <w:rPr>
          <w:szCs w:val="28"/>
        </w:rPr>
        <w:t xml:space="preserve">каждого </w:t>
      </w:r>
      <w:r w:rsidR="00B17688" w:rsidRPr="00896973">
        <w:rPr>
          <w:szCs w:val="28"/>
        </w:rPr>
        <w:t xml:space="preserve">блока дается 25 минут. </w:t>
      </w:r>
    </w:p>
    <w:p w14:paraId="4069BC62" w14:textId="77777777" w:rsidR="00B17688" w:rsidRPr="004F7F3E" w:rsidRDefault="00591C69" w:rsidP="00591C69">
      <w:pPr>
        <w:ind w:firstLine="708"/>
        <w:jc w:val="both"/>
        <w:rPr>
          <w:szCs w:val="28"/>
        </w:rPr>
      </w:pPr>
      <w:r>
        <w:rPr>
          <w:szCs w:val="28"/>
        </w:rPr>
        <w:t>2.4</w:t>
      </w:r>
      <w:r w:rsidR="00B17688" w:rsidRPr="004F7F3E">
        <w:rPr>
          <w:szCs w:val="28"/>
        </w:rPr>
        <w:t>.</w:t>
      </w:r>
      <w:r w:rsidR="00B17688">
        <w:rPr>
          <w:szCs w:val="28"/>
        </w:rPr>
        <w:t xml:space="preserve"> Турнир</w:t>
      </w:r>
      <w:r w:rsidR="00B17688" w:rsidRPr="004F7F3E">
        <w:rPr>
          <w:szCs w:val="28"/>
        </w:rPr>
        <w:t xml:space="preserve"> проводится в 2 этапа:</w:t>
      </w:r>
    </w:p>
    <w:p w14:paraId="336CC64E" w14:textId="78829CC2" w:rsidR="00B17688" w:rsidRPr="004F7F3E" w:rsidRDefault="00B17688" w:rsidP="00B17688">
      <w:pPr>
        <w:jc w:val="both"/>
        <w:rPr>
          <w:szCs w:val="28"/>
        </w:rPr>
      </w:pPr>
      <w:r>
        <w:rPr>
          <w:szCs w:val="28"/>
        </w:rPr>
        <w:tab/>
        <w:t>- 1 этап – школьный (</w:t>
      </w:r>
      <w:r w:rsidRPr="004F7F3E">
        <w:rPr>
          <w:szCs w:val="28"/>
        </w:rPr>
        <w:t>до</w:t>
      </w:r>
      <w:r w:rsidR="00F7642D">
        <w:rPr>
          <w:szCs w:val="28"/>
        </w:rPr>
        <w:t xml:space="preserve"> </w:t>
      </w:r>
      <w:r w:rsidR="00C9589B">
        <w:rPr>
          <w:szCs w:val="28"/>
        </w:rPr>
        <w:t>17 марта 2026</w:t>
      </w:r>
      <w:r>
        <w:rPr>
          <w:szCs w:val="28"/>
        </w:rPr>
        <w:t xml:space="preserve"> г.</w:t>
      </w:r>
      <w:r w:rsidRPr="004F7F3E">
        <w:rPr>
          <w:szCs w:val="28"/>
        </w:rPr>
        <w:t>);</w:t>
      </w:r>
    </w:p>
    <w:p w14:paraId="6F007BD8" w14:textId="19140472" w:rsidR="00B17688" w:rsidRPr="004F7F3E" w:rsidRDefault="00B17688" w:rsidP="00B17688">
      <w:pPr>
        <w:jc w:val="both"/>
        <w:rPr>
          <w:szCs w:val="28"/>
        </w:rPr>
      </w:pPr>
      <w:r>
        <w:rPr>
          <w:szCs w:val="28"/>
        </w:rPr>
        <w:tab/>
      </w:r>
      <w:r w:rsidR="008953A4">
        <w:rPr>
          <w:szCs w:val="28"/>
        </w:rPr>
        <w:t>- 2 этап – муниципальный</w:t>
      </w:r>
      <w:r w:rsidRPr="004F7F3E">
        <w:rPr>
          <w:szCs w:val="28"/>
        </w:rPr>
        <w:t xml:space="preserve"> </w:t>
      </w:r>
      <w:r w:rsidR="00C9589B">
        <w:rPr>
          <w:szCs w:val="28"/>
        </w:rPr>
        <w:t>20 марта 2026</w:t>
      </w:r>
      <w:r w:rsidR="00B467BB">
        <w:rPr>
          <w:szCs w:val="28"/>
        </w:rPr>
        <w:t xml:space="preserve"> г.</w:t>
      </w:r>
      <w:r w:rsidRPr="004F7F3E">
        <w:rPr>
          <w:szCs w:val="28"/>
        </w:rPr>
        <w:t xml:space="preserve"> на базе МБУ ДО «Центр детского творчества с. Елово».</w:t>
      </w:r>
    </w:p>
    <w:p w14:paraId="009C01B0" w14:textId="77777777" w:rsidR="00591C69" w:rsidRPr="004F7F3E" w:rsidRDefault="00B17688" w:rsidP="00591C69">
      <w:pPr>
        <w:jc w:val="both"/>
        <w:rPr>
          <w:szCs w:val="28"/>
        </w:rPr>
      </w:pPr>
      <w:r>
        <w:rPr>
          <w:szCs w:val="28"/>
        </w:rPr>
        <w:tab/>
      </w:r>
      <w:r w:rsidRPr="004F7F3E">
        <w:rPr>
          <w:szCs w:val="28"/>
        </w:rPr>
        <w:t xml:space="preserve">Количество и состав участников </w:t>
      </w:r>
      <w:r w:rsidR="009545E1">
        <w:rPr>
          <w:szCs w:val="28"/>
        </w:rPr>
        <w:t>1</w:t>
      </w:r>
      <w:r w:rsidRPr="004F7F3E">
        <w:rPr>
          <w:szCs w:val="28"/>
        </w:rPr>
        <w:t xml:space="preserve"> этапа определяют ОУ. </w:t>
      </w:r>
      <w:r w:rsidR="00591C69" w:rsidRPr="004F7F3E">
        <w:rPr>
          <w:szCs w:val="28"/>
        </w:rPr>
        <w:t xml:space="preserve">Материалы для проведения 1 этапа готовят учителя </w:t>
      </w:r>
      <w:r w:rsidR="00591C69">
        <w:rPr>
          <w:szCs w:val="28"/>
        </w:rPr>
        <w:t>начальных классов</w:t>
      </w:r>
      <w:r w:rsidR="002503A2">
        <w:rPr>
          <w:szCs w:val="28"/>
        </w:rPr>
        <w:t xml:space="preserve"> обще</w:t>
      </w:r>
      <w:r w:rsidR="00591C69">
        <w:rPr>
          <w:szCs w:val="28"/>
        </w:rPr>
        <w:t>образовательных учреждений</w:t>
      </w:r>
      <w:r w:rsidR="00591C69" w:rsidRPr="004F7F3E">
        <w:rPr>
          <w:szCs w:val="28"/>
        </w:rPr>
        <w:t>.</w:t>
      </w:r>
    </w:p>
    <w:p w14:paraId="7BF965EC" w14:textId="77777777" w:rsidR="00B17688" w:rsidRDefault="00591C69" w:rsidP="00B17688">
      <w:pPr>
        <w:jc w:val="both"/>
        <w:rPr>
          <w:szCs w:val="28"/>
        </w:rPr>
      </w:pPr>
      <w:r>
        <w:rPr>
          <w:szCs w:val="28"/>
        </w:rPr>
        <w:tab/>
      </w:r>
      <w:r w:rsidRPr="004F7F3E">
        <w:rPr>
          <w:szCs w:val="28"/>
        </w:rPr>
        <w:t>Материалы для проведения 2 этапа предоста</w:t>
      </w:r>
      <w:r>
        <w:rPr>
          <w:szCs w:val="28"/>
        </w:rPr>
        <w:t>вляет муниципальный оргкомитет.</w:t>
      </w:r>
    </w:p>
    <w:p w14:paraId="29C7F64A" w14:textId="4905463A" w:rsidR="00B17688" w:rsidRPr="00990D7E" w:rsidRDefault="00B17688" w:rsidP="00B17688">
      <w:pPr>
        <w:ind w:firstLine="708"/>
        <w:jc w:val="both"/>
        <w:rPr>
          <w:szCs w:val="28"/>
        </w:rPr>
      </w:pPr>
      <w:r>
        <w:rPr>
          <w:szCs w:val="28"/>
        </w:rPr>
        <w:t>К участию во втором</w:t>
      </w:r>
      <w:r w:rsidR="00F24D77">
        <w:rPr>
          <w:szCs w:val="28"/>
        </w:rPr>
        <w:t xml:space="preserve"> этапе допускаются </w:t>
      </w:r>
      <w:r w:rsidRPr="00990D7E">
        <w:rPr>
          <w:szCs w:val="28"/>
        </w:rPr>
        <w:t xml:space="preserve">обучающиеся, набравшие не менее 50% от общего количества баллов в школьном этапе. </w:t>
      </w:r>
    </w:p>
    <w:p w14:paraId="774034F2" w14:textId="77777777" w:rsidR="00B17688" w:rsidRPr="00896973" w:rsidRDefault="00B17688" w:rsidP="00B17688">
      <w:pPr>
        <w:jc w:val="both"/>
        <w:rPr>
          <w:szCs w:val="28"/>
        </w:rPr>
      </w:pPr>
    </w:p>
    <w:p w14:paraId="753C0D5D" w14:textId="77777777" w:rsidR="009545E1" w:rsidRPr="00F24D77" w:rsidRDefault="009545E1" w:rsidP="00F202BF">
      <w:pPr>
        <w:jc w:val="center"/>
        <w:rPr>
          <w:b/>
          <w:szCs w:val="28"/>
        </w:rPr>
      </w:pPr>
      <w:r w:rsidRPr="00F24D77">
        <w:rPr>
          <w:b/>
          <w:szCs w:val="28"/>
        </w:rPr>
        <w:t>3</w:t>
      </w:r>
      <w:r w:rsidR="00B17688" w:rsidRPr="00F24D77">
        <w:rPr>
          <w:b/>
          <w:szCs w:val="28"/>
        </w:rPr>
        <w:t xml:space="preserve">. Руководство подготовкой и проведением </w:t>
      </w:r>
      <w:r w:rsidRPr="00F24D77">
        <w:rPr>
          <w:b/>
          <w:szCs w:val="28"/>
        </w:rPr>
        <w:t>Турнира</w:t>
      </w:r>
    </w:p>
    <w:p w14:paraId="1BD9A6E4" w14:textId="77777777" w:rsidR="00B17688" w:rsidRPr="00896973" w:rsidRDefault="00885883" w:rsidP="00B17688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B17688" w:rsidRPr="00896973">
        <w:rPr>
          <w:szCs w:val="28"/>
        </w:rPr>
        <w:t xml:space="preserve">.1. Общее руководство по организации и проведению </w:t>
      </w:r>
      <w:r w:rsidR="00B17688">
        <w:rPr>
          <w:szCs w:val="28"/>
        </w:rPr>
        <w:t>Турнира</w:t>
      </w:r>
      <w:r w:rsidR="00B17688" w:rsidRPr="00896973">
        <w:rPr>
          <w:szCs w:val="28"/>
        </w:rPr>
        <w:t xml:space="preserve"> осуществляет Оргкомитет с правом жюри и руководствуется настоящим Положением.</w:t>
      </w:r>
    </w:p>
    <w:p w14:paraId="07E44748" w14:textId="77777777" w:rsidR="00B17688" w:rsidRPr="00896973" w:rsidRDefault="00885883" w:rsidP="00B17688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3</w:t>
      </w:r>
      <w:r w:rsidR="00B17688" w:rsidRPr="00896973">
        <w:rPr>
          <w:szCs w:val="28"/>
        </w:rPr>
        <w:t>.2. Оргкомитет:</w:t>
      </w:r>
    </w:p>
    <w:p w14:paraId="5B8F4F73" w14:textId="77777777" w:rsidR="00B17688" w:rsidRPr="00896973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- определяет форму, порядок и сроки проведения</w:t>
      </w:r>
      <w:r w:rsidR="002503A2">
        <w:rPr>
          <w:szCs w:val="28"/>
        </w:rPr>
        <w:t xml:space="preserve"> </w:t>
      </w:r>
      <w:r>
        <w:rPr>
          <w:szCs w:val="28"/>
        </w:rPr>
        <w:t>Турнира</w:t>
      </w:r>
      <w:r w:rsidRPr="00896973">
        <w:rPr>
          <w:szCs w:val="28"/>
        </w:rPr>
        <w:t>;</w:t>
      </w:r>
    </w:p>
    <w:p w14:paraId="23E7D4C2" w14:textId="77777777" w:rsidR="00B17688" w:rsidRPr="00896973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- осуществляет общее руководство его подготовкой и проведением;</w:t>
      </w:r>
    </w:p>
    <w:p w14:paraId="0FD9D21F" w14:textId="77777777" w:rsidR="00B17688" w:rsidRPr="00896973" w:rsidRDefault="00B17688" w:rsidP="008953A4">
      <w:pPr>
        <w:ind w:firstLine="567"/>
        <w:jc w:val="both"/>
        <w:rPr>
          <w:szCs w:val="28"/>
        </w:rPr>
      </w:pPr>
      <w:r w:rsidRPr="00896973">
        <w:rPr>
          <w:szCs w:val="28"/>
        </w:rPr>
        <w:t xml:space="preserve">- разрабатывает тексты заданий </w:t>
      </w:r>
      <w:r w:rsidR="009545E1">
        <w:rPr>
          <w:szCs w:val="28"/>
        </w:rPr>
        <w:t>Турнира</w:t>
      </w:r>
      <w:r w:rsidRPr="00896973">
        <w:rPr>
          <w:szCs w:val="28"/>
        </w:rPr>
        <w:t>;</w:t>
      </w:r>
    </w:p>
    <w:p w14:paraId="325EB938" w14:textId="77777777" w:rsidR="00B17688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- проводит проверк</w:t>
      </w:r>
      <w:r>
        <w:rPr>
          <w:szCs w:val="28"/>
        </w:rPr>
        <w:t>у письменных работ участников</w:t>
      </w:r>
      <w:r w:rsidR="002503A2">
        <w:rPr>
          <w:szCs w:val="28"/>
        </w:rPr>
        <w:t xml:space="preserve"> </w:t>
      </w:r>
      <w:r>
        <w:rPr>
          <w:szCs w:val="28"/>
        </w:rPr>
        <w:t>Турнира</w:t>
      </w:r>
      <w:r w:rsidRPr="00896973">
        <w:rPr>
          <w:szCs w:val="28"/>
        </w:rPr>
        <w:t>;</w:t>
      </w:r>
    </w:p>
    <w:p w14:paraId="76F45788" w14:textId="77777777" w:rsidR="009545E1" w:rsidRPr="00896973" w:rsidRDefault="009545E1" w:rsidP="009545E1">
      <w:pPr>
        <w:ind w:firstLine="567"/>
        <w:jc w:val="both"/>
        <w:rPr>
          <w:szCs w:val="28"/>
        </w:rPr>
      </w:pPr>
      <w:r>
        <w:rPr>
          <w:szCs w:val="28"/>
        </w:rPr>
        <w:t>- подводит итоги</w:t>
      </w:r>
      <w:r w:rsidRPr="004F7F3E">
        <w:rPr>
          <w:szCs w:val="28"/>
        </w:rPr>
        <w:t xml:space="preserve">, определяя победителей </w:t>
      </w:r>
      <w:r>
        <w:rPr>
          <w:szCs w:val="28"/>
        </w:rPr>
        <w:t>Турнира и распределяя призовые места;</w:t>
      </w:r>
    </w:p>
    <w:p w14:paraId="16CEF378" w14:textId="77777777" w:rsidR="00B17688" w:rsidRPr="00896973" w:rsidRDefault="00B17688" w:rsidP="00B17688">
      <w:pPr>
        <w:shd w:val="clear" w:color="auto" w:fill="FFFFFF"/>
        <w:ind w:firstLine="567"/>
        <w:jc w:val="both"/>
        <w:rPr>
          <w:szCs w:val="28"/>
        </w:rPr>
      </w:pPr>
      <w:r w:rsidRPr="00896973">
        <w:rPr>
          <w:szCs w:val="28"/>
        </w:rPr>
        <w:t>- утверждает итоговую таблицу результатов.</w:t>
      </w:r>
    </w:p>
    <w:p w14:paraId="1C5F0E33" w14:textId="77777777" w:rsidR="00B17688" w:rsidRPr="00896973" w:rsidRDefault="00885883" w:rsidP="00B17688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B17688">
        <w:rPr>
          <w:szCs w:val="28"/>
        </w:rPr>
        <w:t>.3</w:t>
      </w:r>
      <w:r w:rsidR="00B17688" w:rsidRPr="00896973">
        <w:rPr>
          <w:szCs w:val="28"/>
        </w:rPr>
        <w:t xml:space="preserve">. </w:t>
      </w:r>
      <w:r w:rsidR="00B17688">
        <w:rPr>
          <w:szCs w:val="28"/>
        </w:rPr>
        <w:t>Состав о</w:t>
      </w:r>
      <w:r w:rsidR="00B17688" w:rsidRPr="00896973">
        <w:rPr>
          <w:szCs w:val="28"/>
        </w:rPr>
        <w:t>ргкомитет</w:t>
      </w:r>
      <w:r w:rsidR="00B17688">
        <w:rPr>
          <w:szCs w:val="28"/>
        </w:rPr>
        <w:t>а</w:t>
      </w:r>
      <w:r w:rsidR="00B17688" w:rsidRPr="00896973">
        <w:rPr>
          <w:szCs w:val="28"/>
        </w:rPr>
        <w:t xml:space="preserve"> с правом жюри:</w:t>
      </w:r>
    </w:p>
    <w:p w14:paraId="05B07892" w14:textId="77777777" w:rsidR="00B17688" w:rsidRPr="00896973" w:rsidRDefault="00F24D77" w:rsidP="00B17688">
      <w:pPr>
        <w:ind w:firstLine="567"/>
        <w:jc w:val="both"/>
        <w:rPr>
          <w:szCs w:val="28"/>
        </w:rPr>
      </w:pPr>
      <w:r>
        <w:rPr>
          <w:szCs w:val="28"/>
        </w:rPr>
        <w:t>Соловьева А.</w:t>
      </w:r>
      <w:r w:rsidR="00B17688">
        <w:rPr>
          <w:szCs w:val="28"/>
        </w:rPr>
        <w:t>Л</w:t>
      </w:r>
      <w:r w:rsidR="00B17688" w:rsidRPr="00896973">
        <w:rPr>
          <w:szCs w:val="28"/>
        </w:rPr>
        <w:t>. - методист МБУ ДО «ЦДТ с. Елово»;</w:t>
      </w:r>
    </w:p>
    <w:p w14:paraId="5E0E3BCC" w14:textId="77777777" w:rsidR="00B17688" w:rsidRPr="00896973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Денисова В.В. - руководитель РМО учителей начальных классов;</w:t>
      </w:r>
    </w:p>
    <w:p w14:paraId="6318FB3E" w14:textId="388CB1A1" w:rsidR="00B17688" w:rsidRPr="00306A4D" w:rsidRDefault="00F278DB" w:rsidP="00B17688">
      <w:pPr>
        <w:shd w:val="clear" w:color="auto" w:fill="FFFFFF"/>
        <w:ind w:firstLine="567"/>
        <w:jc w:val="both"/>
        <w:rPr>
          <w:szCs w:val="28"/>
        </w:rPr>
      </w:pPr>
      <w:proofErr w:type="spellStart"/>
      <w:r>
        <w:rPr>
          <w:szCs w:val="28"/>
        </w:rPr>
        <w:t>Букирева</w:t>
      </w:r>
      <w:proofErr w:type="spellEnd"/>
      <w:r>
        <w:rPr>
          <w:szCs w:val="28"/>
        </w:rPr>
        <w:t xml:space="preserve"> И.Н</w:t>
      </w:r>
      <w:r w:rsidR="005D2393">
        <w:rPr>
          <w:szCs w:val="28"/>
        </w:rPr>
        <w:t>.</w:t>
      </w:r>
      <w:r w:rsidR="00B17688" w:rsidRPr="00306A4D">
        <w:rPr>
          <w:szCs w:val="28"/>
        </w:rPr>
        <w:t xml:space="preserve"> - учитель начальных классов МОУ «Еловская </w:t>
      </w:r>
      <w:r w:rsidR="0077061A">
        <w:rPr>
          <w:szCs w:val="28"/>
        </w:rPr>
        <w:t>СОШ»;</w:t>
      </w:r>
    </w:p>
    <w:p w14:paraId="506B5636" w14:textId="77777777" w:rsidR="00B17688" w:rsidRPr="00306A4D" w:rsidRDefault="004E4110" w:rsidP="00B17688">
      <w:pPr>
        <w:ind w:firstLine="567"/>
        <w:jc w:val="both"/>
        <w:rPr>
          <w:szCs w:val="28"/>
        </w:rPr>
      </w:pPr>
      <w:r>
        <w:rPr>
          <w:szCs w:val="28"/>
        </w:rPr>
        <w:t>Лебедева Л.С</w:t>
      </w:r>
      <w:r w:rsidR="00B17688" w:rsidRPr="00306A4D">
        <w:rPr>
          <w:szCs w:val="28"/>
        </w:rPr>
        <w:t xml:space="preserve">. - учитель начальных классов МОУ «Еловская </w:t>
      </w:r>
      <w:r w:rsidR="0077061A">
        <w:rPr>
          <w:szCs w:val="28"/>
        </w:rPr>
        <w:t>СОШ</w:t>
      </w:r>
      <w:r w:rsidR="00DF60AB" w:rsidRPr="00306A4D">
        <w:rPr>
          <w:szCs w:val="28"/>
        </w:rPr>
        <w:t>»;</w:t>
      </w:r>
    </w:p>
    <w:p w14:paraId="40D7238B" w14:textId="6A5240FE" w:rsidR="00306A4D" w:rsidRPr="00306A4D" w:rsidRDefault="00F278DB" w:rsidP="00306A4D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Ваделова</w:t>
      </w:r>
      <w:proofErr w:type="spellEnd"/>
      <w:r>
        <w:rPr>
          <w:szCs w:val="28"/>
        </w:rPr>
        <w:t xml:space="preserve"> Д.А</w:t>
      </w:r>
      <w:r w:rsidR="005D2393">
        <w:rPr>
          <w:szCs w:val="28"/>
        </w:rPr>
        <w:t>.</w:t>
      </w:r>
      <w:r w:rsidR="00DF60AB" w:rsidRPr="00306A4D">
        <w:rPr>
          <w:szCs w:val="28"/>
        </w:rPr>
        <w:t xml:space="preserve"> - учитель начальных классов</w:t>
      </w:r>
      <w:r w:rsidR="005D2393" w:rsidRPr="005D2393">
        <w:rPr>
          <w:szCs w:val="28"/>
        </w:rPr>
        <w:t xml:space="preserve"> </w:t>
      </w:r>
      <w:r w:rsidR="005D2393" w:rsidRPr="0077061A">
        <w:rPr>
          <w:szCs w:val="28"/>
        </w:rPr>
        <w:t>МОУ «Школа-сад № 3 с.</w:t>
      </w:r>
      <w:r w:rsidR="005D2393">
        <w:rPr>
          <w:szCs w:val="28"/>
        </w:rPr>
        <w:t xml:space="preserve"> </w:t>
      </w:r>
      <w:r w:rsidR="005D2393" w:rsidRPr="0077061A">
        <w:rPr>
          <w:szCs w:val="28"/>
        </w:rPr>
        <w:t>Елово»</w:t>
      </w:r>
      <w:r>
        <w:rPr>
          <w:szCs w:val="28"/>
        </w:rPr>
        <w:t>.</w:t>
      </w:r>
    </w:p>
    <w:p w14:paraId="50616C1F" w14:textId="77777777" w:rsidR="00885883" w:rsidRDefault="00885883" w:rsidP="0077061A">
      <w:pPr>
        <w:rPr>
          <w:szCs w:val="28"/>
        </w:rPr>
      </w:pPr>
    </w:p>
    <w:p w14:paraId="447DC0A5" w14:textId="77777777" w:rsidR="00885883" w:rsidRPr="00F24D77" w:rsidRDefault="00885883" w:rsidP="00F202BF">
      <w:pPr>
        <w:jc w:val="center"/>
        <w:rPr>
          <w:b/>
          <w:szCs w:val="28"/>
        </w:rPr>
      </w:pPr>
      <w:r w:rsidRPr="00F24D77">
        <w:rPr>
          <w:b/>
          <w:szCs w:val="28"/>
        </w:rPr>
        <w:t>4</w:t>
      </w:r>
      <w:r w:rsidR="00B17688" w:rsidRPr="00F24D77">
        <w:rPr>
          <w:b/>
          <w:szCs w:val="28"/>
        </w:rPr>
        <w:t xml:space="preserve">. Подведение итогов </w:t>
      </w:r>
      <w:r w:rsidRPr="00F24D77">
        <w:rPr>
          <w:b/>
          <w:szCs w:val="28"/>
        </w:rPr>
        <w:t xml:space="preserve">Турнира </w:t>
      </w:r>
      <w:r w:rsidR="00B17688" w:rsidRPr="00F24D77">
        <w:rPr>
          <w:b/>
          <w:szCs w:val="28"/>
        </w:rPr>
        <w:t>и награждение победителей</w:t>
      </w:r>
    </w:p>
    <w:p w14:paraId="27545C8D" w14:textId="77777777" w:rsidR="00B17688" w:rsidRDefault="00885883" w:rsidP="00885883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B17688" w:rsidRPr="00896973">
        <w:rPr>
          <w:szCs w:val="28"/>
        </w:rPr>
        <w:t>.1. Итоги подводятся</w:t>
      </w:r>
      <w:r w:rsidR="002503A2">
        <w:rPr>
          <w:szCs w:val="28"/>
        </w:rPr>
        <w:t xml:space="preserve"> </w:t>
      </w:r>
      <w:r w:rsidR="00342873">
        <w:rPr>
          <w:szCs w:val="28"/>
        </w:rPr>
        <w:t xml:space="preserve">среди </w:t>
      </w:r>
      <w:r w:rsidR="00AB0632">
        <w:rPr>
          <w:szCs w:val="28"/>
        </w:rPr>
        <w:t>1-</w:t>
      </w:r>
      <w:r>
        <w:rPr>
          <w:szCs w:val="28"/>
        </w:rPr>
        <w:t>4 классов отдельно по каждой параллели</w:t>
      </w:r>
      <w:r w:rsidR="00A809CB">
        <w:rPr>
          <w:szCs w:val="28"/>
        </w:rPr>
        <w:t xml:space="preserve">. </w:t>
      </w:r>
    </w:p>
    <w:p w14:paraId="6A6F4232" w14:textId="77777777" w:rsidR="00885883" w:rsidRDefault="00885883" w:rsidP="00B17688">
      <w:pPr>
        <w:ind w:firstLine="567"/>
        <w:jc w:val="both"/>
        <w:rPr>
          <w:szCs w:val="28"/>
        </w:rPr>
      </w:pPr>
      <w:r>
        <w:rPr>
          <w:szCs w:val="28"/>
        </w:rPr>
        <w:t xml:space="preserve">4.2. </w:t>
      </w:r>
      <w:r w:rsidRPr="00896973">
        <w:rPr>
          <w:szCs w:val="28"/>
        </w:rPr>
        <w:t xml:space="preserve">Итоговое место каждого участника определяется по сумме </w:t>
      </w:r>
      <w:r w:rsidR="00A809CB">
        <w:rPr>
          <w:szCs w:val="28"/>
        </w:rPr>
        <w:t xml:space="preserve">набранных им </w:t>
      </w:r>
      <w:r w:rsidRPr="00896973">
        <w:rPr>
          <w:szCs w:val="28"/>
        </w:rPr>
        <w:t>баллов во всех блоках.</w:t>
      </w:r>
    </w:p>
    <w:p w14:paraId="494B621D" w14:textId="161A8DCC" w:rsidR="00015410" w:rsidRDefault="00015410" w:rsidP="00B17688">
      <w:pPr>
        <w:ind w:firstLine="567"/>
        <w:jc w:val="both"/>
        <w:rPr>
          <w:szCs w:val="28"/>
        </w:rPr>
      </w:pPr>
      <w:r>
        <w:rPr>
          <w:szCs w:val="28"/>
        </w:rPr>
        <w:t>4.3</w:t>
      </w:r>
      <w:r w:rsidR="00B17688" w:rsidRPr="004F7F3E">
        <w:rPr>
          <w:szCs w:val="28"/>
        </w:rPr>
        <w:t>.</w:t>
      </w:r>
      <w:r>
        <w:rPr>
          <w:szCs w:val="28"/>
        </w:rPr>
        <w:t xml:space="preserve"> Максимальное</w:t>
      </w:r>
      <w:r w:rsidR="00B17688" w:rsidRPr="00896973">
        <w:rPr>
          <w:szCs w:val="28"/>
        </w:rPr>
        <w:t xml:space="preserve"> количество баллов, которые может набрать участник за правильное решение в одном блоке – 12. </w:t>
      </w:r>
    </w:p>
    <w:p w14:paraId="6BFFC63A" w14:textId="6A63EA25" w:rsidR="00B17688" w:rsidRPr="00896973" w:rsidRDefault="00B17688" w:rsidP="00B17688">
      <w:pPr>
        <w:ind w:firstLine="567"/>
        <w:jc w:val="both"/>
        <w:rPr>
          <w:szCs w:val="28"/>
        </w:rPr>
      </w:pPr>
      <w:r w:rsidRPr="00896973">
        <w:rPr>
          <w:szCs w:val="28"/>
        </w:rPr>
        <w:t>Жюри может добавить баллы за оригинальность решения, качество оформления и т.д. За неправильно выполненные задания баллы не вычитаются. Возможна проверка заданий с точностью до десятых долей балла.</w:t>
      </w:r>
    </w:p>
    <w:p w14:paraId="4E649B27" w14:textId="39258E20" w:rsidR="00B17688" w:rsidRPr="004F7F3E" w:rsidRDefault="00015410" w:rsidP="00B17688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4.4</w:t>
      </w:r>
      <w:r w:rsidR="00B17688" w:rsidRPr="00896973">
        <w:rPr>
          <w:szCs w:val="28"/>
        </w:rPr>
        <w:t>. Победителем считается участник, набравший максимальную сумму баллов по всем блокам, но не менее 50% от общего количества баллов (4</w:t>
      </w:r>
      <w:r>
        <w:rPr>
          <w:szCs w:val="28"/>
        </w:rPr>
        <w:t xml:space="preserve"> блока</w:t>
      </w:r>
      <w:r w:rsidR="00B17688" w:rsidRPr="00896973">
        <w:rPr>
          <w:szCs w:val="28"/>
        </w:rPr>
        <w:t xml:space="preserve"> * 12</w:t>
      </w:r>
      <w:r w:rsidR="0021334E">
        <w:rPr>
          <w:szCs w:val="28"/>
        </w:rPr>
        <w:t xml:space="preserve"> </w:t>
      </w:r>
      <w:r w:rsidR="00B17688" w:rsidRPr="00896973">
        <w:rPr>
          <w:szCs w:val="28"/>
        </w:rPr>
        <w:t>баллов =48). Призером – не менее 35%.</w:t>
      </w:r>
    </w:p>
    <w:p w14:paraId="04A0F938" w14:textId="77777777" w:rsidR="00B17688" w:rsidRPr="000B5096" w:rsidRDefault="00015410" w:rsidP="00B17688">
      <w:pPr>
        <w:ind w:firstLine="567"/>
        <w:jc w:val="both"/>
        <w:rPr>
          <w:szCs w:val="28"/>
        </w:rPr>
      </w:pPr>
      <w:r>
        <w:rPr>
          <w:szCs w:val="28"/>
        </w:rPr>
        <w:t>4.5</w:t>
      </w:r>
      <w:r w:rsidR="00B17688" w:rsidRPr="000B5096">
        <w:rPr>
          <w:szCs w:val="28"/>
        </w:rPr>
        <w:t xml:space="preserve">. Победители награждаются грамотами и призами, призеры – грамотами. </w:t>
      </w:r>
    </w:p>
    <w:p w14:paraId="2E8588DA" w14:textId="77777777" w:rsidR="00B17688" w:rsidRPr="000B5096" w:rsidRDefault="00015410" w:rsidP="00B17688">
      <w:pPr>
        <w:ind w:firstLine="567"/>
        <w:jc w:val="both"/>
        <w:rPr>
          <w:szCs w:val="28"/>
        </w:rPr>
      </w:pPr>
      <w:r>
        <w:rPr>
          <w:szCs w:val="28"/>
        </w:rPr>
        <w:t>4.6</w:t>
      </w:r>
      <w:r w:rsidR="00B17688" w:rsidRPr="000B5096">
        <w:rPr>
          <w:szCs w:val="28"/>
        </w:rPr>
        <w:t>. Участники получают сертификаты.</w:t>
      </w:r>
    </w:p>
    <w:p w14:paraId="53DFCCD0" w14:textId="77777777" w:rsidR="00B17688" w:rsidRDefault="00015410" w:rsidP="008953A4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4.7</w:t>
      </w:r>
      <w:r w:rsidR="00B17688">
        <w:rPr>
          <w:szCs w:val="28"/>
        </w:rPr>
        <w:t>. Учителя, подготовившие победителей, призеров и участников получают сертификат.</w:t>
      </w:r>
    </w:p>
    <w:p w14:paraId="4BC13B8D" w14:textId="77777777" w:rsidR="00B17688" w:rsidRDefault="00B17688" w:rsidP="00B17688">
      <w:pPr>
        <w:jc w:val="both"/>
        <w:rPr>
          <w:szCs w:val="28"/>
        </w:rPr>
      </w:pPr>
    </w:p>
    <w:p w14:paraId="4F1670F4" w14:textId="77777777" w:rsidR="008B5D25" w:rsidRPr="008B5D25" w:rsidRDefault="008B5D25" w:rsidP="008B5D25">
      <w:pPr>
        <w:spacing w:line="320" w:lineRule="exact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5</w:t>
      </w:r>
      <w:r w:rsidRPr="008B5D25">
        <w:rPr>
          <w:b/>
          <w:color w:val="000000"/>
          <w:szCs w:val="28"/>
        </w:rPr>
        <w:t xml:space="preserve">. Финансирование </w:t>
      </w:r>
      <w:r w:rsidR="00A51ABF">
        <w:rPr>
          <w:b/>
          <w:color w:val="000000"/>
          <w:szCs w:val="28"/>
        </w:rPr>
        <w:t>Турнира</w:t>
      </w:r>
    </w:p>
    <w:p w14:paraId="2AF82D97" w14:textId="77777777" w:rsidR="008B5D25" w:rsidRPr="008B5D25" w:rsidRDefault="008B5D25" w:rsidP="007E5290">
      <w:pPr>
        <w:spacing w:line="320" w:lineRule="exact"/>
        <w:ind w:firstLine="708"/>
        <w:jc w:val="both"/>
        <w:rPr>
          <w:color w:val="000000"/>
          <w:szCs w:val="28"/>
        </w:rPr>
      </w:pPr>
      <w:r w:rsidRPr="008B5D25">
        <w:rPr>
          <w:color w:val="000000"/>
          <w:szCs w:val="28"/>
        </w:rPr>
        <w:t xml:space="preserve">Финансирование </w:t>
      </w:r>
      <w:r>
        <w:rPr>
          <w:color w:val="000000"/>
          <w:szCs w:val="28"/>
        </w:rPr>
        <w:t>Турнира</w:t>
      </w:r>
      <w:r w:rsidRPr="008B5D25">
        <w:rPr>
          <w:color w:val="000000"/>
          <w:szCs w:val="28"/>
        </w:rPr>
        <w:t xml:space="preserve"> производится за счёт текущего финансирования МБУ ДО «ЦДТ с. Елово». </w:t>
      </w:r>
    </w:p>
    <w:p w14:paraId="0DF9B161" w14:textId="77777777" w:rsidR="00B17688" w:rsidRPr="004F7F3E" w:rsidRDefault="00B17688" w:rsidP="00B17688">
      <w:pPr>
        <w:jc w:val="both"/>
        <w:rPr>
          <w:szCs w:val="28"/>
        </w:rPr>
      </w:pPr>
    </w:p>
    <w:p w14:paraId="3F16A091" w14:textId="77777777" w:rsidR="00B17688" w:rsidRPr="00896973" w:rsidRDefault="00B17688" w:rsidP="00B17688">
      <w:pPr>
        <w:jc w:val="both"/>
        <w:rPr>
          <w:szCs w:val="28"/>
        </w:rPr>
      </w:pPr>
      <w:r w:rsidRPr="004F7F3E">
        <w:rPr>
          <w:szCs w:val="28"/>
        </w:rPr>
        <w:t xml:space="preserve">Контактный телефон: 3-02-60, </w:t>
      </w:r>
      <w:r w:rsidR="008953A4">
        <w:rPr>
          <w:szCs w:val="28"/>
        </w:rPr>
        <w:t>Соловьева Анастасия Леонидовна</w:t>
      </w:r>
    </w:p>
    <w:p w14:paraId="621ABBB5" w14:textId="77777777" w:rsidR="00897F52" w:rsidRDefault="00897F52" w:rsidP="00B17688">
      <w:pPr>
        <w:ind w:firstLine="567"/>
        <w:jc w:val="right"/>
        <w:rPr>
          <w:i/>
          <w:sz w:val="24"/>
          <w:szCs w:val="24"/>
        </w:rPr>
      </w:pPr>
    </w:p>
    <w:p w14:paraId="369FF136" w14:textId="77777777" w:rsidR="00F21882" w:rsidRDefault="00F21882" w:rsidP="008953A4">
      <w:pPr>
        <w:rPr>
          <w:i/>
          <w:sz w:val="24"/>
          <w:szCs w:val="24"/>
        </w:rPr>
      </w:pPr>
    </w:p>
    <w:p w14:paraId="30F57205" w14:textId="77777777" w:rsidR="00F21882" w:rsidRDefault="00F21882" w:rsidP="00B17688">
      <w:pPr>
        <w:ind w:firstLine="567"/>
        <w:jc w:val="right"/>
        <w:rPr>
          <w:i/>
          <w:sz w:val="24"/>
          <w:szCs w:val="24"/>
        </w:rPr>
      </w:pPr>
    </w:p>
    <w:p w14:paraId="5323F5A5" w14:textId="77777777" w:rsidR="00B17688" w:rsidRPr="008953A4" w:rsidRDefault="00B17688" w:rsidP="00B17688">
      <w:pPr>
        <w:ind w:firstLine="567"/>
        <w:jc w:val="right"/>
        <w:rPr>
          <w:i/>
          <w:sz w:val="24"/>
          <w:szCs w:val="24"/>
        </w:rPr>
      </w:pPr>
      <w:r w:rsidRPr="008953A4">
        <w:rPr>
          <w:i/>
          <w:sz w:val="24"/>
          <w:szCs w:val="24"/>
        </w:rPr>
        <w:t>Приложение 1 к Положению</w:t>
      </w:r>
    </w:p>
    <w:p w14:paraId="25938DE4" w14:textId="77777777" w:rsidR="00B17688" w:rsidRPr="00896973" w:rsidRDefault="00B17688" w:rsidP="008953A4">
      <w:pPr>
        <w:spacing w:line="240" w:lineRule="exact"/>
        <w:jc w:val="right"/>
        <w:rPr>
          <w:szCs w:val="28"/>
        </w:rPr>
      </w:pPr>
    </w:p>
    <w:p w14:paraId="28B71A3A" w14:textId="77777777" w:rsidR="00B17688" w:rsidRPr="00896973" w:rsidRDefault="00B17688" w:rsidP="008953A4">
      <w:pPr>
        <w:spacing w:line="240" w:lineRule="exact"/>
        <w:jc w:val="center"/>
        <w:rPr>
          <w:szCs w:val="28"/>
        </w:rPr>
      </w:pPr>
      <w:r w:rsidRPr="00896973">
        <w:rPr>
          <w:szCs w:val="28"/>
        </w:rPr>
        <w:t>ЗАЯВКА</w:t>
      </w:r>
    </w:p>
    <w:p w14:paraId="1375F7F8" w14:textId="77777777" w:rsidR="00B17688" w:rsidRPr="00896973" w:rsidRDefault="00B17688" w:rsidP="008953A4">
      <w:pPr>
        <w:spacing w:line="240" w:lineRule="exact"/>
        <w:jc w:val="center"/>
        <w:rPr>
          <w:szCs w:val="28"/>
        </w:rPr>
      </w:pPr>
      <w:r w:rsidRPr="00896973">
        <w:rPr>
          <w:szCs w:val="28"/>
        </w:rPr>
        <w:t>на муниципальный интеллектуальный турнир</w:t>
      </w:r>
    </w:p>
    <w:p w14:paraId="2FB690DA" w14:textId="77777777" w:rsidR="00B17688" w:rsidRPr="00896973" w:rsidRDefault="00B17688" w:rsidP="008953A4">
      <w:pPr>
        <w:spacing w:line="240" w:lineRule="exact"/>
        <w:jc w:val="center"/>
        <w:rPr>
          <w:szCs w:val="28"/>
        </w:rPr>
      </w:pPr>
      <w:r w:rsidRPr="00896973">
        <w:rPr>
          <w:szCs w:val="28"/>
        </w:rPr>
        <w:t xml:space="preserve">«Марафон знаний» для </w:t>
      </w:r>
      <w:r w:rsidR="00015410">
        <w:rPr>
          <w:szCs w:val="28"/>
        </w:rPr>
        <w:t>об</w:t>
      </w:r>
      <w:r w:rsidRPr="00896973">
        <w:rPr>
          <w:szCs w:val="28"/>
        </w:rPr>
        <w:t>уча</w:t>
      </w:r>
      <w:r w:rsidR="00015410">
        <w:rPr>
          <w:szCs w:val="28"/>
        </w:rPr>
        <w:t>ю</w:t>
      </w:r>
      <w:r w:rsidR="008B5D25">
        <w:rPr>
          <w:szCs w:val="28"/>
        </w:rPr>
        <w:t>щихся 1</w:t>
      </w:r>
      <w:r w:rsidRPr="00896973">
        <w:rPr>
          <w:szCs w:val="28"/>
        </w:rPr>
        <w:t>-4 классов</w:t>
      </w:r>
    </w:p>
    <w:p w14:paraId="09DFD809" w14:textId="4E613E1F" w:rsidR="00B17688" w:rsidRPr="00896973" w:rsidRDefault="00F278DB" w:rsidP="008953A4">
      <w:pPr>
        <w:spacing w:line="240" w:lineRule="exact"/>
        <w:jc w:val="center"/>
        <w:rPr>
          <w:szCs w:val="28"/>
        </w:rPr>
      </w:pPr>
      <w:r>
        <w:rPr>
          <w:szCs w:val="28"/>
        </w:rPr>
        <w:t>20.03.2026</w:t>
      </w:r>
      <w:r w:rsidR="00B17688" w:rsidRPr="00896973">
        <w:rPr>
          <w:szCs w:val="28"/>
        </w:rPr>
        <w:t xml:space="preserve"> г.</w:t>
      </w:r>
    </w:p>
    <w:p w14:paraId="6B6F86C4" w14:textId="77777777" w:rsidR="00B17688" w:rsidRDefault="00B17688" w:rsidP="00B17688">
      <w:pPr>
        <w:jc w:val="center"/>
        <w:rPr>
          <w:szCs w:val="28"/>
        </w:rPr>
      </w:pPr>
    </w:p>
    <w:p w14:paraId="30920191" w14:textId="77777777" w:rsidR="00B17688" w:rsidRPr="00D73B3F" w:rsidRDefault="00B17688" w:rsidP="00B17688">
      <w:pPr>
        <w:jc w:val="center"/>
        <w:rPr>
          <w:sz w:val="8"/>
          <w:szCs w:val="28"/>
        </w:rPr>
      </w:pPr>
    </w:p>
    <w:p w14:paraId="6C52F4F6" w14:textId="77777777" w:rsidR="00B17688" w:rsidRPr="00896973" w:rsidRDefault="00B17688" w:rsidP="00B17688">
      <w:pPr>
        <w:jc w:val="center"/>
        <w:rPr>
          <w:szCs w:val="28"/>
        </w:rPr>
      </w:pPr>
      <w:r w:rsidRPr="00896973">
        <w:rPr>
          <w:szCs w:val="28"/>
        </w:rPr>
        <w:t>Образовательное учреждение_______________________________________</w:t>
      </w:r>
    </w:p>
    <w:p w14:paraId="458C60AD" w14:textId="77777777" w:rsidR="00B17688" w:rsidRPr="00896973" w:rsidRDefault="00B17688" w:rsidP="00B17688">
      <w:pPr>
        <w:jc w:val="center"/>
        <w:rPr>
          <w:szCs w:val="28"/>
        </w:rPr>
      </w:pPr>
    </w:p>
    <w:tbl>
      <w:tblPr>
        <w:tblpPr w:leftFromText="180" w:rightFromText="180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734"/>
        <w:gridCol w:w="1440"/>
        <w:gridCol w:w="2803"/>
      </w:tblGrid>
      <w:tr w:rsidR="00B17688" w:rsidRPr="00896973" w14:paraId="6B76653D" w14:textId="77777777" w:rsidTr="00866901">
        <w:tc>
          <w:tcPr>
            <w:tcW w:w="594" w:type="dxa"/>
          </w:tcPr>
          <w:p w14:paraId="3565A87C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  <w:r w:rsidRPr="00896973">
              <w:rPr>
                <w:szCs w:val="28"/>
              </w:rPr>
              <w:t>№ п/п</w:t>
            </w:r>
          </w:p>
        </w:tc>
        <w:tc>
          <w:tcPr>
            <w:tcW w:w="4734" w:type="dxa"/>
          </w:tcPr>
          <w:p w14:paraId="17FD7C82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  <w:r w:rsidRPr="00896973">
              <w:rPr>
                <w:szCs w:val="28"/>
              </w:rPr>
              <w:t>Фамилия, имя обучающегося</w:t>
            </w:r>
          </w:p>
        </w:tc>
        <w:tc>
          <w:tcPr>
            <w:tcW w:w="1440" w:type="dxa"/>
          </w:tcPr>
          <w:p w14:paraId="729E4A6F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  <w:r w:rsidRPr="00896973">
              <w:rPr>
                <w:szCs w:val="28"/>
              </w:rPr>
              <w:t>Класс</w:t>
            </w:r>
          </w:p>
        </w:tc>
        <w:tc>
          <w:tcPr>
            <w:tcW w:w="2803" w:type="dxa"/>
          </w:tcPr>
          <w:p w14:paraId="3D9A81E8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  <w:r w:rsidRPr="00896973">
              <w:rPr>
                <w:szCs w:val="28"/>
              </w:rPr>
              <w:t>Фамилия, имя, отчество учителя (полностью)</w:t>
            </w:r>
          </w:p>
        </w:tc>
      </w:tr>
      <w:tr w:rsidR="00B17688" w:rsidRPr="00896973" w14:paraId="5C7D046D" w14:textId="77777777" w:rsidTr="00866901">
        <w:tc>
          <w:tcPr>
            <w:tcW w:w="594" w:type="dxa"/>
          </w:tcPr>
          <w:p w14:paraId="3816CBB3" w14:textId="77777777" w:rsidR="00B17688" w:rsidRPr="00896973" w:rsidRDefault="00B467BB" w:rsidP="0086690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34" w:type="dxa"/>
          </w:tcPr>
          <w:p w14:paraId="5D91534A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14:paraId="2B351FBE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803" w:type="dxa"/>
          </w:tcPr>
          <w:p w14:paraId="300F780B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B17688" w:rsidRPr="00896973" w14:paraId="24AA7D5B" w14:textId="77777777" w:rsidTr="00866901">
        <w:tc>
          <w:tcPr>
            <w:tcW w:w="594" w:type="dxa"/>
          </w:tcPr>
          <w:p w14:paraId="431FBFE9" w14:textId="77777777" w:rsidR="00B17688" w:rsidRPr="00896973" w:rsidRDefault="00B467BB" w:rsidP="0086690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4734" w:type="dxa"/>
          </w:tcPr>
          <w:p w14:paraId="34122037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40" w:type="dxa"/>
          </w:tcPr>
          <w:p w14:paraId="366ABE44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803" w:type="dxa"/>
          </w:tcPr>
          <w:p w14:paraId="3811F9D7" w14:textId="77777777" w:rsidR="00B17688" w:rsidRPr="00896973" w:rsidRDefault="00B17688" w:rsidP="00866901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14:paraId="3B97D424" w14:textId="77777777" w:rsidR="00B17688" w:rsidRPr="00896973" w:rsidRDefault="00B17688" w:rsidP="00B17688">
      <w:pPr>
        <w:jc w:val="both"/>
        <w:rPr>
          <w:szCs w:val="28"/>
        </w:rPr>
      </w:pPr>
    </w:p>
    <w:p w14:paraId="4AB238E0" w14:textId="26B4F115" w:rsidR="00B17688" w:rsidRPr="00617FDF" w:rsidRDefault="00F21882" w:rsidP="00B17688">
      <w:pPr>
        <w:jc w:val="both"/>
        <w:rPr>
          <w:sz w:val="24"/>
          <w:szCs w:val="24"/>
        </w:rPr>
      </w:pPr>
      <w:r>
        <w:rPr>
          <w:sz w:val="24"/>
          <w:szCs w:val="24"/>
        </w:rPr>
        <w:t>«___»</w:t>
      </w:r>
      <w:r w:rsidR="008953A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</w:t>
      </w:r>
      <w:r w:rsidR="008953A4">
        <w:rPr>
          <w:sz w:val="24"/>
          <w:szCs w:val="24"/>
        </w:rPr>
        <w:t xml:space="preserve"> </w:t>
      </w:r>
      <w:r w:rsidR="00F278DB">
        <w:rPr>
          <w:sz w:val="24"/>
          <w:szCs w:val="24"/>
        </w:rPr>
        <w:t>2026</w:t>
      </w:r>
      <w:r w:rsidR="008B5D25">
        <w:rPr>
          <w:sz w:val="24"/>
          <w:szCs w:val="24"/>
        </w:rPr>
        <w:t xml:space="preserve"> </w:t>
      </w:r>
      <w:r w:rsidR="00B17688" w:rsidRPr="00617FDF">
        <w:rPr>
          <w:sz w:val="24"/>
          <w:szCs w:val="24"/>
        </w:rPr>
        <w:t>г.</w:t>
      </w:r>
    </w:p>
    <w:p w14:paraId="323CD460" w14:textId="77777777" w:rsidR="00B17688" w:rsidRPr="00617FDF" w:rsidRDefault="00B17688" w:rsidP="00B17688">
      <w:pPr>
        <w:jc w:val="both"/>
        <w:rPr>
          <w:sz w:val="24"/>
          <w:szCs w:val="24"/>
        </w:rPr>
      </w:pPr>
    </w:p>
    <w:p w14:paraId="62AC2909" w14:textId="77777777" w:rsidR="008B5D25" w:rsidRDefault="005D718B" w:rsidP="00B17688">
      <w:pPr>
        <w:rPr>
          <w:sz w:val="24"/>
          <w:szCs w:val="24"/>
        </w:rPr>
      </w:pPr>
      <w:r>
        <w:rPr>
          <w:sz w:val="24"/>
          <w:szCs w:val="24"/>
        </w:rPr>
        <w:t xml:space="preserve">Руководитель учреждения </w:t>
      </w:r>
      <w:r w:rsidR="00B17688" w:rsidRPr="00617FDF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>/</w:t>
      </w:r>
      <w:r w:rsidR="00B17688" w:rsidRPr="00617FDF">
        <w:rPr>
          <w:sz w:val="24"/>
          <w:szCs w:val="24"/>
        </w:rPr>
        <w:t>______</w:t>
      </w:r>
      <w:r w:rsidR="008953A4">
        <w:rPr>
          <w:sz w:val="24"/>
          <w:szCs w:val="24"/>
        </w:rPr>
        <w:t>___________</w:t>
      </w:r>
      <w:r>
        <w:rPr>
          <w:sz w:val="24"/>
          <w:szCs w:val="24"/>
        </w:rPr>
        <w:t>/</w:t>
      </w:r>
    </w:p>
    <w:p w14:paraId="01AF2706" w14:textId="77777777" w:rsidR="00B17688" w:rsidRPr="00673BBF" w:rsidRDefault="00B17688" w:rsidP="00673BBF">
      <w:pPr>
        <w:rPr>
          <w:sz w:val="24"/>
          <w:szCs w:val="24"/>
        </w:rPr>
      </w:pPr>
      <w:r w:rsidRPr="00617FDF">
        <w:rPr>
          <w:sz w:val="24"/>
          <w:szCs w:val="24"/>
        </w:rPr>
        <w:br/>
      </w:r>
      <w:proofErr w:type="spellStart"/>
      <w:r w:rsidR="005D718B">
        <w:rPr>
          <w:sz w:val="24"/>
          <w:szCs w:val="24"/>
        </w:rPr>
        <w:t>М.п</w:t>
      </w:r>
      <w:proofErr w:type="spellEnd"/>
      <w:r w:rsidR="005D718B">
        <w:rPr>
          <w:sz w:val="24"/>
          <w:szCs w:val="24"/>
        </w:rPr>
        <w:t xml:space="preserve">. </w:t>
      </w:r>
    </w:p>
    <w:p w14:paraId="3778C21C" w14:textId="77777777" w:rsidR="00B17688" w:rsidRDefault="00B17688" w:rsidP="00B17688">
      <w:pPr>
        <w:jc w:val="both"/>
      </w:pPr>
    </w:p>
    <w:p w14:paraId="2EBB771B" w14:textId="77777777" w:rsidR="00F21882" w:rsidRDefault="00F21882" w:rsidP="00B17688">
      <w:pPr>
        <w:jc w:val="right"/>
        <w:rPr>
          <w:i/>
          <w:sz w:val="24"/>
          <w:szCs w:val="24"/>
        </w:rPr>
      </w:pPr>
    </w:p>
    <w:p w14:paraId="68D50380" w14:textId="77777777" w:rsidR="00F21882" w:rsidRDefault="00F21882" w:rsidP="00B17688">
      <w:pPr>
        <w:jc w:val="right"/>
        <w:rPr>
          <w:i/>
          <w:sz w:val="24"/>
          <w:szCs w:val="24"/>
        </w:rPr>
      </w:pPr>
    </w:p>
    <w:p w14:paraId="4EF42449" w14:textId="77777777" w:rsidR="00F21882" w:rsidRDefault="00F21882" w:rsidP="00B17688">
      <w:pPr>
        <w:jc w:val="right"/>
        <w:rPr>
          <w:i/>
          <w:sz w:val="24"/>
          <w:szCs w:val="24"/>
        </w:rPr>
      </w:pPr>
    </w:p>
    <w:p w14:paraId="0720D5BF" w14:textId="77777777" w:rsidR="00F21882" w:rsidRDefault="00F21882" w:rsidP="00B17688">
      <w:pPr>
        <w:jc w:val="right"/>
        <w:rPr>
          <w:i/>
          <w:sz w:val="24"/>
          <w:szCs w:val="24"/>
        </w:rPr>
      </w:pPr>
    </w:p>
    <w:p w14:paraId="11B4AFF8" w14:textId="77777777" w:rsidR="00F21882" w:rsidRDefault="00F21882" w:rsidP="00B17688">
      <w:pPr>
        <w:jc w:val="right"/>
        <w:rPr>
          <w:i/>
          <w:sz w:val="24"/>
          <w:szCs w:val="24"/>
        </w:rPr>
      </w:pPr>
    </w:p>
    <w:p w14:paraId="5BCF7DAE" w14:textId="77777777" w:rsidR="008953A4" w:rsidRDefault="008953A4" w:rsidP="00B17688">
      <w:pPr>
        <w:jc w:val="right"/>
        <w:rPr>
          <w:i/>
          <w:sz w:val="24"/>
          <w:szCs w:val="24"/>
        </w:rPr>
      </w:pPr>
    </w:p>
    <w:p w14:paraId="42156C14" w14:textId="77777777" w:rsidR="008953A4" w:rsidRDefault="008953A4" w:rsidP="00B17688">
      <w:pPr>
        <w:jc w:val="right"/>
        <w:rPr>
          <w:i/>
          <w:sz w:val="24"/>
          <w:szCs w:val="24"/>
        </w:rPr>
      </w:pPr>
    </w:p>
    <w:p w14:paraId="4AE01C5F" w14:textId="77777777" w:rsidR="008953A4" w:rsidRDefault="008953A4" w:rsidP="00B17688">
      <w:pPr>
        <w:jc w:val="right"/>
        <w:rPr>
          <w:i/>
          <w:sz w:val="24"/>
          <w:szCs w:val="24"/>
        </w:rPr>
      </w:pPr>
    </w:p>
    <w:p w14:paraId="12AD51F0" w14:textId="77777777" w:rsidR="00F21882" w:rsidRDefault="00F21882" w:rsidP="00002588">
      <w:pPr>
        <w:rPr>
          <w:i/>
          <w:sz w:val="24"/>
          <w:szCs w:val="24"/>
        </w:rPr>
      </w:pPr>
    </w:p>
    <w:p w14:paraId="1E2D2D78" w14:textId="77777777" w:rsidR="00B17688" w:rsidRPr="00896973" w:rsidRDefault="00B17688" w:rsidP="00B17688">
      <w:pPr>
        <w:jc w:val="right"/>
        <w:rPr>
          <w:i/>
          <w:sz w:val="24"/>
          <w:szCs w:val="24"/>
        </w:rPr>
      </w:pPr>
      <w:r w:rsidRPr="00896973">
        <w:rPr>
          <w:i/>
          <w:sz w:val="24"/>
          <w:szCs w:val="24"/>
        </w:rPr>
        <w:lastRenderedPageBreak/>
        <w:t>Приложение 2 к Положению</w:t>
      </w:r>
    </w:p>
    <w:p w14:paraId="463620CC" w14:textId="77777777" w:rsidR="00B17688" w:rsidRDefault="00B17688" w:rsidP="00B176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5950189" w14:textId="77777777" w:rsidR="00B17688" w:rsidRDefault="00B17688" w:rsidP="00B176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Согласие на обработку персональных данных </w:t>
      </w:r>
      <w:r>
        <w:rPr>
          <w:rStyle w:val="eop"/>
          <w:szCs w:val="28"/>
        </w:rPr>
        <w:t> </w:t>
      </w:r>
    </w:p>
    <w:p w14:paraId="6068ACEC" w14:textId="77777777" w:rsidR="00B17688" w:rsidRDefault="00B17688" w:rsidP="00B176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Cs w:val="28"/>
        </w:rPr>
        <w:t> </w:t>
      </w:r>
    </w:p>
    <w:p w14:paraId="2ABED6DE" w14:textId="77777777" w:rsidR="00B17688" w:rsidRPr="00F24D77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F24D77">
        <w:rPr>
          <w:rStyle w:val="normaltextrun"/>
          <w:sz w:val="28"/>
          <w:szCs w:val="28"/>
        </w:rPr>
        <w:t xml:space="preserve">Я, </w:t>
      </w:r>
      <w:r w:rsidR="00F24D77">
        <w:rPr>
          <w:rStyle w:val="normaltextrun"/>
          <w:sz w:val="28"/>
          <w:szCs w:val="28"/>
        </w:rPr>
        <w:t>____________________________________________________________,</w:t>
      </w:r>
    </w:p>
    <w:p w14:paraId="7645C329" w14:textId="77777777" w:rsidR="00B17688" w:rsidRDefault="00B17688" w:rsidP="00B17688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F24D77">
        <w:rPr>
          <w:rStyle w:val="normaltextrun"/>
          <w:sz w:val="28"/>
          <w:szCs w:val="28"/>
        </w:rPr>
        <w:t>зарегистрированный (</w:t>
      </w:r>
      <w:proofErr w:type="spellStart"/>
      <w:r w:rsidRPr="00F24D77">
        <w:rPr>
          <w:rStyle w:val="spellingerror"/>
          <w:sz w:val="28"/>
          <w:szCs w:val="28"/>
        </w:rPr>
        <w:t>ая</w:t>
      </w:r>
      <w:proofErr w:type="spellEnd"/>
      <w:r w:rsidRPr="00F24D77">
        <w:rPr>
          <w:rStyle w:val="normaltextrun"/>
          <w:sz w:val="28"/>
          <w:szCs w:val="28"/>
        </w:rPr>
        <w:t>) по адресу</w:t>
      </w:r>
      <w:r w:rsidR="00F24D77">
        <w:rPr>
          <w:rStyle w:val="normaltextrun"/>
          <w:sz w:val="28"/>
          <w:szCs w:val="28"/>
        </w:rPr>
        <w:t xml:space="preserve"> ______________________________________</w:t>
      </w:r>
    </w:p>
    <w:p w14:paraId="6D5CE4CB" w14:textId="77777777" w:rsidR="008953A4" w:rsidRDefault="00F24D77" w:rsidP="008953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____________________________________________________________________</w:t>
      </w:r>
      <w:r w:rsidR="00B17688" w:rsidRPr="00F24D77">
        <w:rPr>
          <w:rStyle w:val="normaltextrun"/>
          <w:sz w:val="28"/>
          <w:szCs w:val="28"/>
        </w:rPr>
        <w:t>в соответствии с требованиями ст. 9 Фед</w:t>
      </w:r>
      <w:r w:rsidRPr="00F24D77">
        <w:rPr>
          <w:rStyle w:val="normaltextrun"/>
          <w:sz w:val="28"/>
          <w:szCs w:val="28"/>
        </w:rPr>
        <w:t>ерального закона от 27.07.2006 №</w:t>
      </w:r>
      <w:r w:rsidR="00B17688" w:rsidRPr="00F24D77">
        <w:rPr>
          <w:rStyle w:val="normaltextrun"/>
          <w:sz w:val="28"/>
          <w:szCs w:val="28"/>
        </w:rPr>
        <w:t xml:space="preserve"> 152-ФЗ</w:t>
      </w:r>
      <w:r w:rsidR="00B17688" w:rsidRPr="00F24D77">
        <w:rPr>
          <w:rStyle w:val="apple-converted-space"/>
          <w:sz w:val="28"/>
          <w:szCs w:val="28"/>
        </w:rPr>
        <w:t> </w:t>
      </w:r>
      <w:r w:rsidR="00B17688" w:rsidRPr="00F24D77">
        <w:rPr>
          <w:rStyle w:val="normaltextrun"/>
          <w:sz w:val="28"/>
          <w:szCs w:val="28"/>
        </w:rPr>
        <w:t>(ред. от 21.07.2014) «О персональных данных» (с изм. и доп., вступ. в силу с 01.09.2015) подтверждаю свое согласие н</w:t>
      </w:r>
      <w:r w:rsidR="008953A4">
        <w:rPr>
          <w:rStyle w:val="normaltextrun"/>
          <w:sz w:val="28"/>
          <w:szCs w:val="28"/>
        </w:rPr>
        <w:t xml:space="preserve">а обработку персональных данных </w:t>
      </w:r>
      <w:r w:rsidR="00B17688" w:rsidRPr="00F24D77">
        <w:rPr>
          <w:rStyle w:val="normaltextrun"/>
          <w:sz w:val="28"/>
          <w:szCs w:val="28"/>
        </w:rPr>
        <w:t>мо</w:t>
      </w:r>
      <w:r w:rsidR="008953A4">
        <w:rPr>
          <w:rStyle w:val="normaltextrun"/>
          <w:sz w:val="28"/>
          <w:szCs w:val="28"/>
        </w:rPr>
        <w:t>его ребёнка (ФИО, год рождения) _____________________________________</w:t>
      </w:r>
    </w:p>
    <w:p w14:paraId="1FC224FA" w14:textId="5E77F4AD" w:rsidR="00B17688" w:rsidRPr="008953A4" w:rsidRDefault="00B17688" w:rsidP="008953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F24D77">
        <w:rPr>
          <w:rStyle w:val="normaltextrun"/>
          <w:sz w:val="28"/>
          <w:szCs w:val="28"/>
        </w:rPr>
        <w:t>_________________________________________________________</w:t>
      </w:r>
      <w:r w:rsidR="00F24D77">
        <w:rPr>
          <w:rStyle w:val="scxw95661974"/>
          <w:b/>
          <w:bCs/>
          <w:sz w:val="28"/>
          <w:szCs w:val="28"/>
        </w:rPr>
        <w:t>_________</w:t>
      </w:r>
      <w:r w:rsidR="008953A4">
        <w:rPr>
          <w:b/>
          <w:bCs/>
          <w:sz w:val="28"/>
          <w:szCs w:val="28"/>
        </w:rPr>
        <w:t xml:space="preserve">__ </w:t>
      </w:r>
      <w:r w:rsidRPr="008953A4">
        <w:rPr>
          <w:rStyle w:val="normaltextrun"/>
          <w:sz w:val="28"/>
          <w:szCs w:val="28"/>
        </w:rPr>
        <w:t>в связи с его участием</w:t>
      </w:r>
      <w:r w:rsidR="00002588" w:rsidRPr="008953A4">
        <w:rPr>
          <w:rStyle w:val="normaltextrun"/>
          <w:sz w:val="28"/>
          <w:szCs w:val="28"/>
        </w:rPr>
        <w:t xml:space="preserve"> </w:t>
      </w:r>
      <w:r w:rsidRPr="008953A4">
        <w:rPr>
          <w:sz w:val="28"/>
          <w:szCs w:val="28"/>
        </w:rPr>
        <w:t>в</w:t>
      </w:r>
      <w:r w:rsidR="00002588" w:rsidRPr="008953A4">
        <w:rPr>
          <w:sz w:val="28"/>
          <w:szCs w:val="28"/>
        </w:rPr>
        <w:t xml:space="preserve"> </w:t>
      </w:r>
      <w:r w:rsidRPr="008953A4">
        <w:rPr>
          <w:sz w:val="28"/>
          <w:szCs w:val="28"/>
        </w:rPr>
        <w:t xml:space="preserve">муниципальном интеллектуальном турнире «Марафон знаний» для </w:t>
      </w:r>
      <w:r w:rsidR="00897F52" w:rsidRPr="008953A4">
        <w:rPr>
          <w:sz w:val="28"/>
          <w:szCs w:val="28"/>
        </w:rPr>
        <w:t>об</w:t>
      </w:r>
      <w:r w:rsidRPr="008953A4">
        <w:rPr>
          <w:sz w:val="28"/>
          <w:szCs w:val="28"/>
        </w:rPr>
        <w:t>уча</w:t>
      </w:r>
      <w:r w:rsidR="00897F52" w:rsidRPr="008953A4">
        <w:rPr>
          <w:sz w:val="28"/>
          <w:szCs w:val="28"/>
        </w:rPr>
        <w:t>ю</w:t>
      </w:r>
      <w:r w:rsidR="008B5D25" w:rsidRPr="008953A4">
        <w:rPr>
          <w:sz w:val="28"/>
          <w:szCs w:val="28"/>
        </w:rPr>
        <w:t>щихся 1</w:t>
      </w:r>
      <w:r w:rsidRPr="008953A4">
        <w:rPr>
          <w:sz w:val="28"/>
          <w:szCs w:val="28"/>
        </w:rPr>
        <w:t>-4 классов</w:t>
      </w:r>
      <w:r w:rsidRPr="008953A4">
        <w:rPr>
          <w:rStyle w:val="normaltextrun"/>
          <w:sz w:val="28"/>
          <w:szCs w:val="28"/>
        </w:rPr>
        <w:t xml:space="preserve">, который пройдет </w:t>
      </w:r>
      <w:r w:rsidR="00F278DB">
        <w:rPr>
          <w:rStyle w:val="normaltextrun"/>
          <w:sz w:val="28"/>
          <w:szCs w:val="28"/>
        </w:rPr>
        <w:t>20 марта 2026</w:t>
      </w:r>
      <w:r w:rsidR="00F24D77" w:rsidRPr="008953A4">
        <w:rPr>
          <w:rStyle w:val="normaltextrun"/>
          <w:sz w:val="28"/>
          <w:szCs w:val="28"/>
        </w:rPr>
        <w:t xml:space="preserve"> г</w:t>
      </w:r>
      <w:r w:rsidRPr="008953A4">
        <w:rPr>
          <w:rStyle w:val="normaltextrun"/>
          <w:sz w:val="28"/>
          <w:szCs w:val="28"/>
        </w:rPr>
        <w:t>.</w:t>
      </w:r>
      <w:r w:rsidRPr="008953A4">
        <w:rPr>
          <w:rStyle w:val="eop"/>
          <w:bCs/>
          <w:sz w:val="28"/>
          <w:szCs w:val="28"/>
        </w:rPr>
        <w:t> </w:t>
      </w:r>
    </w:p>
    <w:p w14:paraId="76114D94" w14:textId="77777777" w:rsidR="00B17688" w:rsidRPr="00F24D77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F24D77">
        <w:rPr>
          <w:rStyle w:val="normaltextrun"/>
          <w:sz w:val="28"/>
          <w:szCs w:val="28"/>
        </w:rPr>
        <w:t>Предоставляю МБУ ДО «Центр детского творчества с. Елово» право осуществлять все действия (операции)</w:t>
      </w:r>
      <w:r w:rsidRPr="00F24D77">
        <w:rPr>
          <w:rStyle w:val="apple-converted-space"/>
          <w:sz w:val="28"/>
          <w:szCs w:val="28"/>
        </w:rPr>
        <w:t> </w:t>
      </w:r>
      <w:r w:rsidRPr="00F24D77">
        <w:rPr>
          <w:rStyle w:val="normaltextrun"/>
          <w:sz w:val="28"/>
          <w:szCs w:val="28"/>
        </w:rPr>
        <w:t>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F24D77">
        <w:rPr>
          <w:rStyle w:val="eop"/>
          <w:b/>
          <w:bCs/>
          <w:sz w:val="28"/>
          <w:szCs w:val="28"/>
        </w:rPr>
        <w:t> </w:t>
      </w:r>
    </w:p>
    <w:p w14:paraId="10DA20E7" w14:textId="77777777" w:rsidR="00B17688" w:rsidRPr="00F24D77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F24D77">
        <w:rPr>
          <w:rStyle w:val="normaltextrun"/>
          <w:sz w:val="28"/>
          <w:szCs w:val="28"/>
        </w:rPr>
        <w:t>Предоставляю МБУ ДО «Центр детского творчества с. Елово» право осуществлять все действия (операции)</w:t>
      </w:r>
      <w:r w:rsidRPr="00F24D77">
        <w:rPr>
          <w:rStyle w:val="apple-converted-space"/>
          <w:sz w:val="28"/>
          <w:szCs w:val="28"/>
        </w:rPr>
        <w:t> </w:t>
      </w:r>
      <w:r w:rsidRPr="00F24D77">
        <w:rPr>
          <w:rStyle w:val="normaltextrun"/>
          <w:sz w:val="28"/>
          <w:szCs w:val="28"/>
        </w:rPr>
        <w:t>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</w:t>
      </w:r>
      <w:r w:rsidRPr="00F24D77">
        <w:rPr>
          <w:rStyle w:val="apple-converted-space"/>
          <w:sz w:val="28"/>
          <w:szCs w:val="28"/>
        </w:rPr>
        <w:t> </w:t>
      </w:r>
      <w:r w:rsidRPr="00F24D77">
        <w:rPr>
          <w:rStyle w:val="normaltextrun"/>
          <w:sz w:val="28"/>
          <w:szCs w:val="28"/>
        </w:rPr>
        <w:t>на медиаресурсах в сети Интернет, обезличивание, блокирование, уничтожение.</w:t>
      </w:r>
      <w:r w:rsidRPr="00F24D77">
        <w:rPr>
          <w:rStyle w:val="eop"/>
          <w:b/>
          <w:bCs/>
          <w:sz w:val="28"/>
          <w:szCs w:val="28"/>
        </w:rPr>
        <w:t> </w:t>
      </w:r>
    </w:p>
    <w:p w14:paraId="1B2CF465" w14:textId="77777777" w:rsidR="00B17688" w:rsidRPr="00F24D77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F24D77">
        <w:rPr>
          <w:rStyle w:val="normaltextrun"/>
          <w:sz w:val="28"/>
          <w:szCs w:val="28"/>
        </w:rPr>
        <w:t>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F24D77">
        <w:rPr>
          <w:rStyle w:val="eop"/>
          <w:b/>
          <w:bCs/>
          <w:sz w:val="28"/>
          <w:szCs w:val="28"/>
        </w:rPr>
        <w:t> </w:t>
      </w:r>
    </w:p>
    <w:p w14:paraId="26A87C31" w14:textId="77777777" w:rsidR="00B17688" w:rsidRPr="008953A4" w:rsidRDefault="00B17688" w:rsidP="008953A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F24D77">
        <w:rPr>
          <w:rStyle w:val="normaltextrun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F24D77">
        <w:rPr>
          <w:rStyle w:val="eop"/>
          <w:b/>
          <w:bCs/>
          <w:sz w:val="28"/>
          <w:szCs w:val="28"/>
        </w:rPr>
        <w:t> </w:t>
      </w:r>
    </w:p>
    <w:p w14:paraId="28B131CE" w14:textId="77777777" w:rsidR="00B17688" w:rsidRDefault="00B17688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</w:rPr>
      </w:pPr>
    </w:p>
    <w:p w14:paraId="30D062AF" w14:textId="77777777" w:rsidR="008953A4" w:rsidRDefault="008953A4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</w:rPr>
      </w:pPr>
    </w:p>
    <w:p w14:paraId="4566ABEA" w14:textId="77777777" w:rsidR="008953A4" w:rsidRDefault="008953A4" w:rsidP="00B176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</w:rPr>
      </w:pPr>
    </w:p>
    <w:p w14:paraId="0EDE0FC5" w14:textId="77777777" w:rsidR="00B17688" w:rsidRPr="00673BBF" w:rsidRDefault="00B17688" w:rsidP="00B17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8"/>
          <w:szCs w:val="18"/>
        </w:rPr>
      </w:pPr>
      <w:r>
        <w:rPr>
          <w:rStyle w:val="eop"/>
        </w:rPr>
        <w:t> </w:t>
      </w:r>
    </w:p>
    <w:p w14:paraId="780FB149" w14:textId="74B31028" w:rsidR="00B17688" w:rsidRDefault="00F278DB" w:rsidP="00B17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«______» ______________ 2026</w:t>
      </w:r>
      <w:r w:rsidR="008953A4">
        <w:rPr>
          <w:rStyle w:val="normaltextrun"/>
        </w:rPr>
        <w:t xml:space="preserve"> г.</w:t>
      </w:r>
      <w:r w:rsidR="00B17688">
        <w:rPr>
          <w:rStyle w:val="normaltextrun"/>
        </w:rPr>
        <w:t xml:space="preserve">                                  ______________/__________________</w:t>
      </w:r>
      <w:r w:rsidR="00B17688">
        <w:rPr>
          <w:rStyle w:val="eop"/>
        </w:rPr>
        <w:t> </w:t>
      </w:r>
    </w:p>
    <w:p w14:paraId="0D112A9E" w14:textId="77777777" w:rsidR="00B17688" w:rsidRPr="00B17688" w:rsidRDefault="00B17688" w:rsidP="005B5F0A">
      <w:pPr>
        <w:pStyle w:val="paragraph"/>
        <w:spacing w:before="0" w:beforeAutospacing="0" w:after="0" w:afterAutospacing="0"/>
        <w:ind w:firstLine="6360"/>
        <w:textAlignment w:val="baseline"/>
      </w:pPr>
      <w:r>
        <w:rPr>
          <w:rStyle w:val="spellingerror"/>
          <w:sz w:val="19"/>
          <w:szCs w:val="19"/>
          <w:vertAlign w:val="superscript"/>
        </w:rPr>
        <w:t>подпись расшифровка</w:t>
      </w:r>
      <w:r>
        <w:rPr>
          <w:rStyle w:val="eop"/>
          <w:sz w:val="19"/>
          <w:szCs w:val="19"/>
        </w:rPr>
        <w:t> </w:t>
      </w:r>
    </w:p>
    <w:sectPr w:rsidR="00B17688" w:rsidRPr="00B17688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09DD" w14:textId="77777777" w:rsidR="009D0446" w:rsidRDefault="009D0446">
      <w:r>
        <w:separator/>
      </w:r>
    </w:p>
  </w:endnote>
  <w:endnote w:type="continuationSeparator" w:id="0">
    <w:p w14:paraId="4AD33E89" w14:textId="77777777" w:rsidR="009D0446" w:rsidRDefault="009D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3364" w14:textId="77777777" w:rsidR="009D0446" w:rsidRDefault="009D0446">
      <w:r>
        <w:separator/>
      </w:r>
    </w:p>
  </w:footnote>
  <w:footnote w:type="continuationSeparator" w:id="0">
    <w:p w14:paraId="2E1B1DE2" w14:textId="77777777" w:rsidR="009D0446" w:rsidRDefault="009D0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2588"/>
    <w:rsid w:val="00015410"/>
    <w:rsid w:val="00046186"/>
    <w:rsid w:val="00054208"/>
    <w:rsid w:val="0006191F"/>
    <w:rsid w:val="00064595"/>
    <w:rsid w:val="00066153"/>
    <w:rsid w:val="00097994"/>
    <w:rsid w:val="000C2D90"/>
    <w:rsid w:val="000E6759"/>
    <w:rsid w:val="00123D2C"/>
    <w:rsid w:val="00130F3C"/>
    <w:rsid w:val="00143108"/>
    <w:rsid w:val="00145E99"/>
    <w:rsid w:val="001634CA"/>
    <w:rsid w:val="001759EC"/>
    <w:rsid w:val="00195E87"/>
    <w:rsid w:val="001A3FAB"/>
    <w:rsid w:val="001B2E61"/>
    <w:rsid w:val="001D6621"/>
    <w:rsid w:val="0021334E"/>
    <w:rsid w:val="002503A2"/>
    <w:rsid w:val="00250A54"/>
    <w:rsid w:val="002802BE"/>
    <w:rsid w:val="002E5650"/>
    <w:rsid w:val="002F7A2D"/>
    <w:rsid w:val="00306A4D"/>
    <w:rsid w:val="00311DAC"/>
    <w:rsid w:val="003340C5"/>
    <w:rsid w:val="00342873"/>
    <w:rsid w:val="0036013B"/>
    <w:rsid w:val="00360F70"/>
    <w:rsid w:val="00392D15"/>
    <w:rsid w:val="003949BB"/>
    <w:rsid w:val="003B1821"/>
    <w:rsid w:val="004107F0"/>
    <w:rsid w:val="0047083E"/>
    <w:rsid w:val="00482A25"/>
    <w:rsid w:val="004C75BE"/>
    <w:rsid w:val="004D0312"/>
    <w:rsid w:val="004E2BEC"/>
    <w:rsid w:val="004E4110"/>
    <w:rsid w:val="004F6BB4"/>
    <w:rsid w:val="00502FBF"/>
    <w:rsid w:val="005413C8"/>
    <w:rsid w:val="005840C7"/>
    <w:rsid w:val="005846E5"/>
    <w:rsid w:val="00591C69"/>
    <w:rsid w:val="005932EB"/>
    <w:rsid w:val="005955BE"/>
    <w:rsid w:val="005B5391"/>
    <w:rsid w:val="005B5F0A"/>
    <w:rsid w:val="005D2393"/>
    <w:rsid w:val="005D718B"/>
    <w:rsid w:val="00651AC1"/>
    <w:rsid w:val="006621AE"/>
    <w:rsid w:val="00673BBF"/>
    <w:rsid w:val="006806A8"/>
    <w:rsid w:val="006A1DCE"/>
    <w:rsid w:val="006C443A"/>
    <w:rsid w:val="006D18D4"/>
    <w:rsid w:val="006F2B94"/>
    <w:rsid w:val="00715A69"/>
    <w:rsid w:val="007234A4"/>
    <w:rsid w:val="0077061A"/>
    <w:rsid w:val="007762F8"/>
    <w:rsid w:val="00783E80"/>
    <w:rsid w:val="007937FF"/>
    <w:rsid w:val="007E5290"/>
    <w:rsid w:val="00823D82"/>
    <w:rsid w:val="00825DCE"/>
    <w:rsid w:val="00846368"/>
    <w:rsid w:val="0087383A"/>
    <w:rsid w:val="008741B6"/>
    <w:rsid w:val="00885883"/>
    <w:rsid w:val="008936EC"/>
    <w:rsid w:val="008953A4"/>
    <w:rsid w:val="00897F52"/>
    <w:rsid w:val="008A5678"/>
    <w:rsid w:val="008B5D25"/>
    <w:rsid w:val="008D2233"/>
    <w:rsid w:val="008D6BB5"/>
    <w:rsid w:val="008E0DF2"/>
    <w:rsid w:val="0094257F"/>
    <w:rsid w:val="0094374E"/>
    <w:rsid w:val="00951774"/>
    <w:rsid w:val="009545E1"/>
    <w:rsid w:val="009849CC"/>
    <w:rsid w:val="0099520C"/>
    <w:rsid w:val="009C011A"/>
    <w:rsid w:val="009D0446"/>
    <w:rsid w:val="00A16F73"/>
    <w:rsid w:val="00A442D4"/>
    <w:rsid w:val="00A44FE8"/>
    <w:rsid w:val="00A51ABF"/>
    <w:rsid w:val="00A701BA"/>
    <w:rsid w:val="00A809CB"/>
    <w:rsid w:val="00AA6D54"/>
    <w:rsid w:val="00AA75C1"/>
    <w:rsid w:val="00AB0632"/>
    <w:rsid w:val="00AB473E"/>
    <w:rsid w:val="00AE0B25"/>
    <w:rsid w:val="00B01DB0"/>
    <w:rsid w:val="00B17688"/>
    <w:rsid w:val="00B3052F"/>
    <w:rsid w:val="00B467BB"/>
    <w:rsid w:val="00B921B5"/>
    <w:rsid w:val="00BC1CE2"/>
    <w:rsid w:val="00C17F88"/>
    <w:rsid w:val="00C9589B"/>
    <w:rsid w:val="00CD12A4"/>
    <w:rsid w:val="00CD6CE7"/>
    <w:rsid w:val="00CE376B"/>
    <w:rsid w:val="00D174C4"/>
    <w:rsid w:val="00D22A62"/>
    <w:rsid w:val="00D71D7B"/>
    <w:rsid w:val="00D73B3F"/>
    <w:rsid w:val="00D7724C"/>
    <w:rsid w:val="00D92A4C"/>
    <w:rsid w:val="00DD0FB6"/>
    <w:rsid w:val="00DD32DD"/>
    <w:rsid w:val="00DF3619"/>
    <w:rsid w:val="00DF60AB"/>
    <w:rsid w:val="00E05551"/>
    <w:rsid w:val="00E122FA"/>
    <w:rsid w:val="00E3218B"/>
    <w:rsid w:val="00E421E0"/>
    <w:rsid w:val="00E44143"/>
    <w:rsid w:val="00E9717E"/>
    <w:rsid w:val="00EA6E19"/>
    <w:rsid w:val="00F07AAA"/>
    <w:rsid w:val="00F202BF"/>
    <w:rsid w:val="00F21882"/>
    <w:rsid w:val="00F22F1F"/>
    <w:rsid w:val="00F24D77"/>
    <w:rsid w:val="00F278DB"/>
    <w:rsid w:val="00F31ED4"/>
    <w:rsid w:val="00F6421C"/>
    <w:rsid w:val="00F6686C"/>
    <w:rsid w:val="00F71435"/>
    <w:rsid w:val="00F7642D"/>
    <w:rsid w:val="00F936DB"/>
    <w:rsid w:val="00FC5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78FED"/>
  <w15:docId w15:val="{5BF886C1-D10C-4D2D-B801-FFEDD29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locked/>
    <w:rsid w:val="001634CA"/>
    <w:rPr>
      <w:sz w:val="28"/>
    </w:rPr>
  </w:style>
  <w:style w:type="paragraph" w:customStyle="1" w:styleId="ListParagraph1">
    <w:name w:val="List Paragraph1"/>
    <w:basedOn w:val="a"/>
    <w:uiPriority w:val="99"/>
    <w:rsid w:val="001634CA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1"/>
    <w:uiPriority w:val="99"/>
    <w:locked/>
    <w:rsid w:val="001634CA"/>
    <w:rPr>
      <w:sz w:val="22"/>
      <w:lang w:val="en-US" w:eastAsia="en-US"/>
    </w:rPr>
  </w:style>
  <w:style w:type="paragraph" w:customStyle="1" w:styleId="1">
    <w:name w:val="Без интервала1"/>
    <w:basedOn w:val="a"/>
    <w:link w:val="ad"/>
    <w:uiPriority w:val="99"/>
    <w:rsid w:val="001634CA"/>
    <w:rPr>
      <w:sz w:val="22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1634C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1634C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1634C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634CA"/>
  </w:style>
  <w:style w:type="character" w:customStyle="1" w:styleId="eop">
    <w:name w:val="eop"/>
    <w:rsid w:val="001634CA"/>
  </w:style>
  <w:style w:type="character" w:customStyle="1" w:styleId="apple-converted-space">
    <w:name w:val="apple-converted-space"/>
    <w:rsid w:val="001634CA"/>
  </w:style>
  <w:style w:type="character" w:customStyle="1" w:styleId="spellingerror">
    <w:name w:val="spellingerror"/>
    <w:rsid w:val="001634CA"/>
  </w:style>
  <w:style w:type="character" w:customStyle="1" w:styleId="scxw95661974">
    <w:name w:val="scxw95661974"/>
    <w:rsid w:val="001634CA"/>
  </w:style>
  <w:style w:type="paragraph" w:styleId="ae">
    <w:name w:val="List Paragraph"/>
    <w:basedOn w:val="a"/>
    <w:uiPriority w:val="34"/>
    <w:qFormat/>
    <w:rsid w:val="001634CA"/>
    <w:pPr>
      <w:ind w:left="720"/>
      <w:contextualSpacing/>
    </w:pPr>
  </w:style>
  <w:style w:type="paragraph" w:styleId="af">
    <w:name w:val="No Spacing"/>
    <w:uiPriority w:val="99"/>
    <w:qFormat/>
    <w:rsid w:val="001634C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7</TotalTime>
  <Pages>5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2026-02-20T08:44:00Z</cp:lastPrinted>
  <dcterms:created xsi:type="dcterms:W3CDTF">2026-02-20T08:51:00Z</dcterms:created>
  <dcterms:modified xsi:type="dcterms:W3CDTF">2026-02-20T08:51:00Z</dcterms:modified>
</cp:coreProperties>
</file>