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1138A" w14:textId="67FB4F35" w:rsidR="00834BDB" w:rsidRPr="00D632EE" w:rsidRDefault="004C3E2F" w:rsidP="00932902">
      <w:pPr>
        <w:spacing w:line="240" w:lineRule="exact"/>
        <w:rPr>
          <w:b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C5386B" wp14:editId="172E5839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AECBBC" w14:textId="1C7DBBFD" w:rsidR="00727D88" w:rsidRPr="00482A25" w:rsidRDefault="005E160E" w:rsidP="00311DAC">
                            <w:pPr>
                              <w:pStyle w:val="a8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32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C5386B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432.35pt;margin-top:179.15pt;width:100.6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" filled="f" stroked="f">
                <v:textbox inset="0,0,0,0">
                  <w:txbxContent>
                    <w:p w14:paraId="06AECBBC" w14:textId="1C7DBBFD" w:rsidR="00727D88" w:rsidRPr="00482A25" w:rsidRDefault="005E160E" w:rsidP="00311DAC">
                      <w:pPr>
                        <w:pStyle w:val="a8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32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1224AF" wp14:editId="5F736E1D">
                <wp:simplePos x="0" y="0"/>
                <wp:positionH relativeFrom="page">
                  <wp:posOffset>1764030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8474BB" w14:textId="484DEA26" w:rsidR="00727D88" w:rsidRPr="00482A25" w:rsidRDefault="005E160E" w:rsidP="00311DAC">
                            <w:pPr>
                              <w:pStyle w:val="a8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10</w:t>
                            </w:r>
                            <w:r w:rsidR="00727D88">
                              <w:rPr>
                                <w:szCs w:val="28"/>
                                <w:lang w:val="ru-RU"/>
                              </w:rPr>
                              <w:t>.02.2026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1224AF" id="Text Box 53" o:spid="_x0000_s1027" type="#_x0000_t202" style="position:absolute;margin-left:138.9pt;margin-top:179.15pt;width:100.65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" filled="f" stroked="f">
                <v:textbox inset="0,0,0,0">
                  <w:txbxContent>
                    <w:p w14:paraId="4B8474BB" w14:textId="484DEA26" w:rsidR="00727D88" w:rsidRPr="00482A25" w:rsidRDefault="005E160E" w:rsidP="00311DAC">
                      <w:pPr>
                        <w:pStyle w:val="a8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10</w:t>
                      </w:r>
                      <w:r w:rsidR="00727D88">
                        <w:rPr>
                          <w:szCs w:val="28"/>
                          <w:lang w:val="ru-RU"/>
                        </w:rPr>
                        <w:t>.02.2026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686C" w:rsidRPr="00923A95">
        <w:rPr>
          <w:b/>
          <w:noProof/>
        </w:rPr>
        <w:drawing>
          <wp:anchor distT="0" distB="0" distL="114300" distR="114300" simplePos="0" relativeHeight="251656192" behindDoc="0" locked="0" layoutInCell="1" allowOverlap="1" wp14:anchorId="0D160FD0" wp14:editId="226967EC">
            <wp:simplePos x="0" y="0"/>
            <wp:positionH relativeFrom="page">
              <wp:posOffset>1080135</wp:posOffset>
            </wp:positionH>
            <wp:positionV relativeFrom="page">
              <wp:posOffset>230505</wp:posOffset>
            </wp:positionV>
            <wp:extent cx="5673090" cy="2743200"/>
            <wp:effectExtent l="19050" t="0" r="3810" b="0"/>
            <wp:wrapTopAndBottom/>
            <wp:docPr id="56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4BDB">
        <w:rPr>
          <w:b/>
        </w:rPr>
        <w:t>Об</w:t>
      </w:r>
      <w:r w:rsidR="00834BDB" w:rsidRPr="00B85510">
        <w:rPr>
          <w:b/>
        </w:rPr>
        <w:t xml:space="preserve"> </w:t>
      </w:r>
      <w:r w:rsidR="00834BDB">
        <w:rPr>
          <w:b/>
        </w:rPr>
        <w:t xml:space="preserve">утверждении </w:t>
      </w:r>
      <w:r w:rsidR="00834BDB">
        <w:rPr>
          <w:b/>
          <w:szCs w:val="28"/>
        </w:rPr>
        <w:t>итогов</w:t>
      </w:r>
      <w:r w:rsidR="00834BDB" w:rsidRPr="00D632EE">
        <w:rPr>
          <w:b/>
          <w:szCs w:val="28"/>
        </w:rPr>
        <w:t xml:space="preserve"> проведения </w:t>
      </w:r>
    </w:p>
    <w:p w14:paraId="78878CF1" w14:textId="77777777" w:rsidR="00834BDB" w:rsidRPr="00D632EE" w:rsidRDefault="00834BDB" w:rsidP="00834BDB">
      <w:pPr>
        <w:spacing w:line="240" w:lineRule="exact"/>
        <w:jc w:val="both"/>
        <w:rPr>
          <w:b/>
          <w:szCs w:val="28"/>
        </w:rPr>
      </w:pPr>
      <w:r w:rsidRPr="00D632EE">
        <w:rPr>
          <w:b/>
          <w:szCs w:val="28"/>
        </w:rPr>
        <w:t xml:space="preserve">муниципального конкура </w:t>
      </w:r>
    </w:p>
    <w:p w14:paraId="0336E467" w14:textId="77777777" w:rsidR="00834BDB" w:rsidRDefault="00834BDB" w:rsidP="00834BDB">
      <w:pPr>
        <w:spacing w:line="240" w:lineRule="exact"/>
        <w:jc w:val="both"/>
        <w:rPr>
          <w:b/>
          <w:szCs w:val="28"/>
        </w:rPr>
      </w:pPr>
      <w:r w:rsidRPr="00D632EE">
        <w:rPr>
          <w:b/>
          <w:szCs w:val="28"/>
        </w:rPr>
        <w:t>чтецов «В начале было слово…»</w:t>
      </w:r>
    </w:p>
    <w:p w14:paraId="6BE4F7CA" w14:textId="77777777" w:rsidR="006E198A" w:rsidRDefault="006E198A" w:rsidP="00876728">
      <w:pPr>
        <w:spacing w:line="240" w:lineRule="exact"/>
        <w:rPr>
          <w:b/>
          <w:szCs w:val="28"/>
        </w:rPr>
      </w:pPr>
    </w:p>
    <w:p w14:paraId="4A02FF50" w14:textId="77777777" w:rsidR="005B0553" w:rsidRDefault="005B0553" w:rsidP="0032336A">
      <w:pPr>
        <w:pStyle w:val="a5"/>
        <w:spacing w:line="240" w:lineRule="auto"/>
        <w:ind w:firstLine="0"/>
        <w:rPr>
          <w:szCs w:val="28"/>
          <w:lang w:eastAsia="en-US"/>
        </w:rPr>
      </w:pPr>
    </w:p>
    <w:p w14:paraId="70098570" w14:textId="3E14D06B" w:rsidR="005B0553" w:rsidRPr="005B0553" w:rsidRDefault="0032336A" w:rsidP="005E160E">
      <w:pPr>
        <w:tabs>
          <w:tab w:val="left" w:pos="0"/>
        </w:tabs>
        <w:spacing w:line="360" w:lineRule="exact"/>
        <w:jc w:val="both"/>
        <w:rPr>
          <w:szCs w:val="28"/>
        </w:rPr>
      </w:pPr>
      <w:r>
        <w:rPr>
          <w:szCs w:val="28"/>
        </w:rPr>
        <w:tab/>
        <w:t xml:space="preserve">В </w:t>
      </w:r>
      <w:r w:rsidRPr="00AC34C9">
        <w:rPr>
          <w:szCs w:val="28"/>
        </w:rPr>
        <w:t>целях выявления творческого потенциала обучающихся и повышения интереса детей и подростков к искусству художественного слова</w:t>
      </w:r>
      <w:r w:rsidR="00F602B0">
        <w:rPr>
          <w:szCs w:val="28"/>
        </w:rPr>
        <w:t xml:space="preserve"> </w:t>
      </w:r>
      <w:r w:rsidR="00883C7E">
        <w:rPr>
          <w:szCs w:val="28"/>
        </w:rPr>
        <w:t>6 февраля 2026</w:t>
      </w:r>
      <w:r w:rsidR="005B0553" w:rsidRPr="005B0553">
        <w:rPr>
          <w:szCs w:val="28"/>
        </w:rPr>
        <w:t xml:space="preserve"> г. состоялся муниципальный конкурс чтецов «В начале было слово…»</w:t>
      </w:r>
    </w:p>
    <w:p w14:paraId="385110AD" w14:textId="77777777" w:rsidR="005B0553" w:rsidRPr="005B0553" w:rsidRDefault="005B0553" w:rsidP="005E160E">
      <w:pPr>
        <w:spacing w:line="360" w:lineRule="exact"/>
        <w:jc w:val="both"/>
        <w:rPr>
          <w:szCs w:val="28"/>
        </w:rPr>
      </w:pPr>
      <w:r w:rsidRPr="005B0553">
        <w:rPr>
          <w:szCs w:val="28"/>
        </w:rPr>
        <w:tab/>
        <w:t>ПРИКАЗЫВАЮ:</w:t>
      </w:r>
    </w:p>
    <w:p w14:paraId="18F98169" w14:textId="77777777" w:rsidR="005B0553" w:rsidRPr="005B0553" w:rsidRDefault="005B0553" w:rsidP="005E160E">
      <w:pPr>
        <w:spacing w:line="360" w:lineRule="exact"/>
        <w:jc w:val="both"/>
        <w:rPr>
          <w:szCs w:val="28"/>
        </w:rPr>
      </w:pPr>
      <w:r w:rsidRPr="005B0553">
        <w:rPr>
          <w:szCs w:val="28"/>
        </w:rPr>
        <w:tab/>
        <w:t>1. Итоги конкурса утвердить.</w:t>
      </w:r>
    </w:p>
    <w:p w14:paraId="36E65457" w14:textId="77777777" w:rsidR="005B0553" w:rsidRPr="005B0553" w:rsidRDefault="005B0553" w:rsidP="005E160E">
      <w:pPr>
        <w:spacing w:line="360" w:lineRule="exact"/>
        <w:jc w:val="both"/>
        <w:rPr>
          <w:szCs w:val="28"/>
        </w:rPr>
      </w:pPr>
      <w:r w:rsidRPr="005B0553">
        <w:rPr>
          <w:szCs w:val="28"/>
        </w:rPr>
        <w:tab/>
        <w:t>2. Поощрить:</w:t>
      </w:r>
    </w:p>
    <w:p w14:paraId="3D3E541D" w14:textId="77777777" w:rsidR="005B0553" w:rsidRPr="005B0553" w:rsidRDefault="005B0553" w:rsidP="005E160E">
      <w:pPr>
        <w:spacing w:line="360" w:lineRule="exact"/>
        <w:jc w:val="both"/>
      </w:pPr>
      <w:r w:rsidRPr="005B0553">
        <w:rPr>
          <w:szCs w:val="28"/>
        </w:rPr>
        <w:tab/>
        <w:t xml:space="preserve">2.1. </w:t>
      </w:r>
      <w:r w:rsidRPr="005B0553">
        <w:t>победителей конкурса грамотой и подарком на классном часе в образовательном учреждении;</w:t>
      </w:r>
    </w:p>
    <w:p w14:paraId="1B2DB374" w14:textId="77777777" w:rsidR="005B0553" w:rsidRPr="005B0553" w:rsidRDefault="005B0553" w:rsidP="005E160E">
      <w:pPr>
        <w:spacing w:line="360" w:lineRule="exact"/>
        <w:jc w:val="both"/>
        <w:rPr>
          <w:szCs w:val="28"/>
        </w:rPr>
      </w:pPr>
      <w:r w:rsidRPr="005B0553">
        <w:rPr>
          <w:szCs w:val="28"/>
        </w:rPr>
        <w:tab/>
        <w:t>2.2. призеров конкурса грамотой на классных часах в образовательных учреждениях.</w:t>
      </w:r>
    </w:p>
    <w:p w14:paraId="434A3797" w14:textId="77777777" w:rsidR="005B0553" w:rsidRPr="005B0553" w:rsidRDefault="005B0553" w:rsidP="005E160E">
      <w:pPr>
        <w:spacing w:line="360" w:lineRule="exact"/>
        <w:ind w:firstLine="708"/>
        <w:jc w:val="both"/>
      </w:pPr>
      <w:r w:rsidRPr="005B0553">
        <w:t>3</w:t>
      </w:r>
      <w:r w:rsidRPr="005B0553">
        <w:rPr>
          <w:szCs w:val="28"/>
        </w:rPr>
        <w:t>. Проанализировать уровень подготовки и</w:t>
      </w:r>
      <w:r w:rsidRPr="005B0553">
        <w:t xml:space="preserve"> итоги участия обучающихся в конкурсе</w:t>
      </w:r>
      <w:r w:rsidRPr="005B0553">
        <w:rPr>
          <w:szCs w:val="28"/>
        </w:rPr>
        <w:t xml:space="preserve"> на РМО учителей русского языка и литературы.</w:t>
      </w:r>
    </w:p>
    <w:p w14:paraId="11437C84" w14:textId="77777777" w:rsidR="005B0553" w:rsidRPr="005B0553" w:rsidRDefault="004A7E80" w:rsidP="005E160E">
      <w:pPr>
        <w:spacing w:line="360" w:lineRule="exact"/>
        <w:jc w:val="both"/>
        <w:rPr>
          <w:szCs w:val="28"/>
        </w:rPr>
      </w:pPr>
      <w:r>
        <w:rPr>
          <w:szCs w:val="28"/>
        </w:rPr>
        <w:tab/>
        <w:t>4. Директорам</w:t>
      </w:r>
      <w:r w:rsidR="005B0553" w:rsidRPr="005B0553">
        <w:rPr>
          <w:szCs w:val="28"/>
        </w:rPr>
        <w:t xml:space="preserve"> </w:t>
      </w:r>
      <w:r>
        <w:rPr>
          <w:szCs w:val="28"/>
        </w:rPr>
        <w:t xml:space="preserve">общеобразовательных учреждений </w:t>
      </w:r>
      <w:r w:rsidR="00932902">
        <w:rPr>
          <w:szCs w:val="28"/>
        </w:rPr>
        <w:t xml:space="preserve">рекомендовать </w:t>
      </w:r>
      <w:r w:rsidR="005B0553" w:rsidRPr="005B0553">
        <w:rPr>
          <w:szCs w:val="28"/>
        </w:rPr>
        <w:t xml:space="preserve">оплатить за участие в составе жюри </w:t>
      </w:r>
      <w:r w:rsidR="00932902">
        <w:rPr>
          <w:szCs w:val="28"/>
        </w:rPr>
        <w:t xml:space="preserve">следующим </w:t>
      </w:r>
      <w:r w:rsidR="005B0553" w:rsidRPr="005B0553">
        <w:rPr>
          <w:szCs w:val="28"/>
        </w:rPr>
        <w:t>учителям:</w:t>
      </w:r>
    </w:p>
    <w:p w14:paraId="2E8603AF" w14:textId="60F171A4" w:rsidR="005B0553" w:rsidRPr="005B0553" w:rsidRDefault="004A7E80" w:rsidP="005E160E">
      <w:pPr>
        <w:spacing w:line="360" w:lineRule="exact"/>
        <w:ind w:firstLine="708"/>
        <w:jc w:val="both"/>
        <w:rPr>
          <w:szCs w:val="28"/>
        </w:rPr>
      </w:pPr>
      <w:r>
        <w:rPr>
          <w:szCs w:val="28"/>
        </w:rPr>
        <w:t>Сальниковой О.П</w:t>
      </w:r>
      <w:r w:rsidR="00C70EC1">
        <w:rPr>
          <w:szCs w:val="28"/>
        </w:rPr>
        <w:t xml:space="preserve">. </w:t>
      </w:r>
      <w:r w:rsidR="00A97AB2">
        <w:rPr>
          <w:szCs w:val="28"/>
        </w:rPr>
        <w:t xml:space="preserve">- </w:t>
      </w:r>
      <w:r w:rsidR="00AB7CA8">
        <w:rPr>
          <w:szCs w:val="28"/>
        </w:rPr>
        <w:t>3</w:t>
      </w:r>
      <w:r w:rsidR="005B0553" w:rsidRPr="005B0553">
        <w:rPr>
          <w:szCs w:val="28"/>
        </w:rPr>
        <w:t xml:space="preserve"> </w:t>
      </w:r>
      <w:proofErr w:type="spellStart"/>
      <w:r w:rsidR="005B0553" w:rsidRPr="005B0553">
        <w:rPr>
          <w:szCs w:val="28"/>
        </w:rPr>
        <w:t>р.ч</w:t>
      </w:r>
      <w:proofErr w:type="spellEnd"/>
      <w:r w:rsidR="005E160E">
        <w:rPr>
          <w:szCs w:val="28"/>
        </w:rPr>
        <w:t>.</w:t>
      </w:r>
      <w:r w:rsidR="00A97AB2">
        <w:rPr>
          <w:szCs w:val="28"/>
        </w:rPr>
        <w:t>;</w:t>
      </w:r>
    </w:p>
    <w:p w14:paraId="66481A87" w14:textId="0A58153C" w:rsidR="005B0553" w:rsidRDefault="00932902" w:rsidP="005E160E">
      <w:pPr>
        <w:spacing w:line="360" w:lineRule="exact"/>
        <w:ind w:firstLine="708"/>
        <w:jc w:val="both"/>
        <w:rPr>
          <w:szCs w:val="28"/>
        </w:rPr>
      </w:pPr>
      <w:r>
        <w:rPr>
          <w:szCs w:val="28"/>
        </w:rPr>
        <w:t>Кокориной Л.</w:t>
      </w:r>
      <w:r w:rsidR="0032336A">
        <w:rPr>
          <w:szCs w:val="28"/>
        </w:rPr>
        <w:t>Н</w:t>
      </w:r>
      <w:r w:rsidR="00C70EC1">
        <w:rPr>
          <w:szCs w:val="28"/>
        </w:rPr>
        <w:t xml:space="preserve">. </w:t>
      </w:r>
      <w:r w:rsidR="00A97AB2">
        <w:rPr>
          <w:szCs w:val="28"/>
        </w:rPr>
        <w:t xml:space="preserve">- </w:t>
      </w:r>
      <w:r w:rsidR="00F602B0">
        <w:rPr>
          <w:szCs w:val="28"/>
        </w:rPr>
        <w:t>3</w:t>
      </w:r>
      <w:r w:rsidR="005B0553" w:rsidRPr="005B0553">
        <w:rPr>
          <w:szCs w:val="28"/>
        </w:rPr>
        <w:t xml:space="preserve"> </w:t>
      </w:r>
      <w:proofErr w:type="spellStart"/>
      <w:r w:rsidR="005B0553" w:rsidRPr="005B0553">
        <w:rPr>
          <w:szCs w:val="28"/>
        </w:rPr>
        <w:t>р.ч</w:t>
      </w:r>
      <w:proofErr w:type="spellEnd"/>
      <w:r w:rsidR="005B0553" w:rsidRPr="005B0553">
        <w:rPr>
          <w:szCs w:val="28"/>
        </w:rPr>
        <w:t>.</w:t>
      </w:r>
      <w:r w:rsidR="00A97AB2">
        <w:rPr>
          <w:szCs w:val="28"/>
        </w:rPr>
        <w:t>;</w:t>
      </w:r>
    </w:p>
    <w:p w14:paraId="772E9198" w14:textId="0975A92A" w:rsidR="004A7E80" w:rsidRDefault="00883C7E" w:rsidP="005E160E">
      <w:pPr>
        <w:spacing w:line="360" w:lineRule="exact"/>
        <w:ind w:firstLine="708"/>
        <w:jc w:val="both"/>
        <w:rPr>
          <w:szCs w:val="28"/>
        </w:rPr>
      </w:pPr>
      <w:r>
        <w:rPr>
          <w:szCs w:val="28"/>
        </w:rPr>
        <w:t>Кобелевой Л.Ф</w:t>
      </w:r>
      <w:r w:rsidR="00C70EC1">
        <w:rPr>
          <w:szCs w:val="28"/>
        </w:rPr>
        <w:t xml:space="preserve">. </w:t>
      </w:r>
      <w:r w:rsidR="00A97AB2">
        <w:rPr>
          <w:szCs w:val="28"/>
        </w:rPr>
        <w:t xml:space="preserve">- </w:t>
      </w:r>
      <w:r w:rsidR="004A7E80">
        <w:rPr>
          <w:szCs w:val="28"/>
        </w:rPr>
        <w:t xml:space="preserve">3 </w:t>
      </w:r>
      <w:proofErr w:type="spellStart"/>
      <w:r w:rsidR="004A7E80">
        <w:rPr>
          <w:szCs w:val="28"/>
        </w:rPr>
        <w:t>р.ч</w:t>
      </w:r>
      <w:proofErr w:type="spellEnd"/>
      <w:r w:rsidR="004A7E80">
        <w:rPr>
          <w:szCs w:val="28"/>
        </w:rPr>
        <w:t>.</w:t>
      </w:r>
      <w:r w:rsidR="00A97AB2">
        <w:rPr>
          <w:szCs w:val="28"/>
        </w:rPr>
        <w:t>;</w:t>
      </w:r>
    </w:p>
    <w:p w14:paraId="50946B47" w14:textId="258DCD99" w:rsidR="004A7E80" w:rsidRDefault="00883C7E" w:rsidP="005E160E">
      <w:pPr>
        <w:spacing w:line="360" w:lineRule="exact"/>
        <w:ind w:firstLine="708"/>
        <w:jc w:val="both"/>
        <w:rPr>
          <w:szCs w:val="28"/>
        </w:rPr>
      </w:pPr>
      <w:r>
        <w:rPr>
          <w:szCs w:val="28"/>
        </w:rPr>
        <w:t>Глазыриной Л</w:t>
      </w:r>
      <w:r w:rsidR="00C70EC1">
        <w:rPr>
          <w:szCs w:val="28"/>
        </w:rPr>
        <w:t xml:space="preserve">.А. </w:t>
      </w:r>
      <w:r w:rsidR="00A97AB2">
        <w:rPr>
          <w:szCs w:val="28"/>
        </w:rPr>
        <w:t xml:space="preserve">- </w:t>
      </w:r>
      <w:r w:rsidR="004A7E80">
        <w:rPr>
          <w:szCs w:val="28"/>
        </w:rPr>
        <w:t xml:space="preserve">3 </w:t>
      </w:r>
      <w:proofErr w:type="spellStart"/>
      <w:r w:rsidR="004A7E80">
        <w:rPr>
          <w:szCs w:val="28"/>
        </w:rPr>
        <w:t>р.ч</w:t>
      </w:r>
      <w:proofErr w:type="spellEnd"/>
      <w:r w:rsidR="004A7E80">
        <w:rPr>
          <w:szCs w:val="28"/>
        </w:rPr>
        <w:t>.</w:t>
      </w:r>
      <w:r w:rsidR="00A97AB2">
        <w:rPr>
          <w:szCs w:val="28"/>
        </w:rPr>
        <w:t>;</w:t>
      </w:r>
    </w:p>
    <w:p w14:paraId="68E474C2" w14:textId="7865564C" w:rsidR="004A7E80" w:rsidRDefault="00C70EC1" w:rsidP="005E160E">
      <w:pPr>
        <w:spacing w:line="360" w:lineRule="exact"/>
        <w:ind w:firstLine="708"/>
        <w:jc w:val="both"/>
        <w:rPr>
          <w:szCs w:val="28"/>
        </w:rPr>
      </w:pPr>
      <w:r>
        <w:rPr>
          <w:szCs w:val="28"/>
        </w:rPr>
        <w:t xml:space="preserve">Горшковой Т.П. </w:t>
      </w:r>
      <w:r w:rsidR="00A97AB2">
        <w:rPr>
          <w:szCs w:val="28"/>
        </w:rPr>
        <w:t xml:space="preserve">- </w:t>
      </w:r>
      <w:r w:rsidR="004A7E80">
        <w:rPr>
          <w:szCs w:val="28"/>
        </w:rPr>
        <w:t xml:space="preserve">3 </w:t>
      </w:r>
      <w:proofErr w:type="spellStart"/>
      <w:r w:rsidR="004A7E80">
        <w:rPr>
          <w:szCs w:val="28"/>
        </w:rPr>
        <w:t>р.ч</w:t>
      </w:r>
      <w:proofErr w:type="spellEnd"/>
      <w:r w:rsidR="004A7E80">
        <w:rPr>
          <w:szCs w:val="28"/>
        </w:rPr>
        <w:t>.</w:t>
      </w:r>
      <w:r w:rsidR="00A97AB2">
        <w:rPr>
          <w:szCs w:val="28"/>
        </w:rPr>
        <w:t>;</w:t>
      </w:r>
    </w:p>
    <w:p w14:paraId="1F601AE2" w14:textId="658F00D5" w:rsidR="004A7E80" w:rsidRPr="005B0553" w:rsidRDefault="00883C7E" w:rsidP="005E160E">
      <w:pPr>
        <w:spacing w:line="360" w:lineRule="exact"/>
        <w:ind w:firstLine="708"/>
        <w:jc w:val="both"/>
        <w:rPr>
          <w:szCs w:val="28"/>
        </w:rPr>
      </w:pPr>
      <w:proofErr w:type="spellStart"/>
      <w:r>
        <w:rPr>
          <w:szCs w:val="28"/>
        </w:rPr>
        <w:t>Букиревой</w:t>
      </w:r>
      <w:proofErr w:type="spellEnd"/>
      <w:r>
        <w:rPr>
          <w:szCs w:val="28"/>
        </w:rPr>
        <w:t xml:space="preserve"> И.Н</w:t>
      </w:r>
      <w:r w:rsidR="00C70EC1">
        <w:rPr>
          <w:szCs w:val="28"/>
        </w:rPr>
        <w:t xml:space="preserve">. </w:t>
      </w:r>
      <w:r w:rsidR="00A97AB2">
        <w:rPr>
          <w:szCs w:val="28"/>
        </w:rPr>
        <w:t xml:space="preserve">- </w:t>
      </w:r>
      <w:r w:rsidR="004A7E80">
        <w:rPr>
          <w:szCs w:val="28"/>
        </w:rPr>
        <w:t xml:space="preserve">3 </w:t>
      </w:r>
      <w:proofErr w:type="spellStart"/>
      <w:r w:rsidR="004A7E80">
        <w:rPr>
          <w:szCs w:val="28"/>
        </w:rPr>
        <w:t>р.ч</w:t>
      </w:r>
      <w:proofErr w:type="spellEnd"/>
      <w:r w:rsidR="004A7E80">
        <w:rPr>
          <w:szCs w:val="28"/>
        </w:rPr>
        <w:t>.</w:t>
      </w:r>
      <w:r w:rsidR="00A97AB2">
        <w:rPr>
          <w:szCs w:val="28"/>
        </w:rPr>
        <w:t>:</w:t>
      </w:r>
    </w:p>
    <w:p w14:paraId="44F412DD" w14:textId="56E48E15" w:rsidR="005B0553" w:rsidRPr="005B0553" w:rsidRDefault="00F602B0" w:rsidP="005E160E">
      <w:pPr>
        <w:spacing w:line="360" w:lineRule="exact"/>
        <w:jc w:val="both"/>
        <w:rPr>
          <w:szCs w:val="28"/>
        </w:rPr>
      </w:pPr>
      <w:r>
        <w:rPr>
          <w:szCs w:val="28"/>
        </w:rPr>
        <w:tab/>
        <w:t>5</w:t>
      </w:r>
      <w:r w:rsidR="006321EC">
        <w:rPr>
          <w:szCs w:val="28"/>
        </w:rPr>
        <w:t>. Пр</w:t>
      </w:r>
      <w:r>
        <w:rPr>
          <w:szCs w:val="28"/>
        </w:rPr>
        <w:t>иказ</w:t>
      </w:r>
      <w:r w:rsidR="00932902">
        <w:rPr>
          <w:szCs w:val="28"/>
        </w:rPr>
        <w:t xml:space="preserve"> Отдел</w:t>
      </w:r>
      <w:r w:rsidR="0064509D">
        <w:rPr>
          <w:szCs w:val="28"/>
        </w:rPr>
        <w:t>а</w:t>
      </w:r>
      <w:r w:rsidR="00932902">
        <w:rPr>
          <w:szCs w:val="28"/>
        </w:rPr>
        <w:t xml:space="preserve"> образования</w:t>
      </w:r>
      <w:r w:rsidR="00883C7E">
        <w:rPr>
          <w:szCs w:val="28"/>
        </w:rPr>
        <w:t xml:space="preserve"> от 22 декабря 2025 г. № 249</w:t>
      </w:r>
      <w:r w:rsidR="005B0553" w:rsidRPr="005B0553">
        <w:rPr>
          <w:szCs w:val="28"/>
        </w:rPr>
        <w:t xml:space="preserve"> «О проведении муниципального конкурса чтецов «В начале было слово</w:t>
      </w:r>
      <w:r w:rsidR="00C70EC1">
        <w:rPr>
          <w:szCs w:val="28"/>
        </w:rPr>
        <w:t>…</w:t>
      </w:r>
      <w:r w:rsidR="005B0553" w:rsidRPr="005B0553">
        <w:rPr>
          <w:szCs w:val="28"/>
        </w:rPr>
        <w:t>» с контроля снять.</w:t>
      </w:r>
    </w:p>
    <w:p w14:paraId="62847C0E" w14:textId="77777777" w:rsidR="005B0553" w:rsidRPr="005B0553" w:rsidRDefault="005B0553" w:rsidP="005E160E">
      <w:pPr>
        <w:spacing w:line="360" w:lineRule="exact"/>
        <w:jc w:val="both"/>
        <w:rPr>
          <w:szCs w:val="28"/>
        </w:rPr>
      </w:pPr>
    </w:p>
    <w:p w14:paraId="0F9801C7" w14:textId="77777777" w:rsidR="005B0553" w:rsidRDefault="005B0553" w:rsidP="005E160E">
      <w:pPr>
        <w:spacing w:line="360" w:lineRule="exact"/>
        <w:jc w:val="both"/>
      </w:pPr>
    </w:p>
    <w:p w14:paraId="4F1D802F" w14:textId="77777777" w:rsidR="00A97AB2" w:rsidRPr="005B0553" w:rsidRDefault="00A97AB2" w:rsidP="005B0553">
      <w:pPr>
        <w:jc w:val="both"/>
      </w:pPr>
    </w:p>
    <w:p w14:paraId="0AFCC15D" w14:textId="3665E411" w:rsidR="006321EC" w:rsidRPr="00A97AB2" w:rsidRDefault="005B0553" w:rsidP="00A97AB2">
      <w:pPr>
        <w:jc w:val="both"/>
      </w:pPr>
      <w:r w:rsidRPr="005B0553">
        <w:t xml:space="preserve">Заведующий                                                     </w:t>
      </w:r>
      <w:r w:rsidR="006321EC">
        <w:t xml:space="preserve">                         </w:t>
      </w:r>
      <w:r w:rsidR="00932902">
        <w:t xml:space="preserve">     </w:t>
      </w:r>
      <w:r w:rsidRPr="005B0553">
        <w:t>В.Н. Пономарева</w:t>
      </w:r>
    </w:p>
    <w:p w14:paraId="4CD100D3" w14:textId="77777777" w:rsidR="00A97AB2" w:rsidRDefault="00A97AB2" w:rsidP="00932902">
      <w:pPr>
        <w:spacing w:line="240" w:lineRule="exact"/>
        <w:ind w:firstLine="6237"/>
      </w:pPr>
    </w:p>
    <w:p w14:paraId="303BF670" w14:textId="77777777" w:rsidR="00A97AB2" w:rsidRDefault="00A97AB2" w:rsidP="00932902">
      <w:pPr>
        <w:spacing w:line="240" w:lineRule="exact"/>
        <w:ind w:firstLine="6237"/>
      </w:pPr>
    </w:p>
    <w:p w14:paraId="5459B381" w14:textId="77777777" w:rsidR="00AF6587" w:rsidRDefault="00AF6587" w:rsidP="00932902">
      <w:pPr>
        <w:spacing w:line="240" w:lineRule="exact"/>
        <w:ind w:firstLine="6237"/>
      </w:pPr>
    </w:p>
    <w:p w14:paraId="68DA8E57" w14:textId="77777777" w:rsidR="002E03AB" w:rsidRDefault="002E03AB" w:rsidP="00932902">
      <w:pPr>
        <w:spacing w:line="240" w:lineRule="exact"/>
        <w:ind w:firstLine="6237"/>
      </w:pPr>
    </w:p>
    <w:p w14:paraId="40774728" w14:textId="77777777" w:rsidR="005E160E" w:rsidRDefault="005E160E" w:rsidP="00932902">
      <w:pPr>
        <w:spacing w:line="240" w:lineRule="exact"/>
        <w:ind w:firstLine="6237"/>
      </w:pPr>
    </w:p>
    <w:p w14:paraId="1D92B09A" w14:textId="7DEB21A9" w:rsidR="005B0553" w:rsidRPr="005B0553" w:rsidRDefault="005B0553" w:rsidP="00932902">
      <w:pPr>
        <w:spacing w:line="240" w:lineRule="exact"/>
        <w:ind w:firstLine="6237"/>
      </w:pPr>
      <w:r w:rsidRPr="005B0553">
        <w:lastRenderedPageBreak/>
        <w:t xml:space="preserve">УТВЕРЖДЕНЫ </w:t>
      </w:r>
    </w:p>
    <w:p w14:paraId="1F8DD70B" w14:textId="77777777" w:rsidR="005B0553" w:rsidRPr="005B0553" w:rsidRDefault="005B0553" w:rsidP="00932902">
      <w:pPr>
        <w:spacing w:line="240" w:lineRule="exact"/>
        <w:ind w:firstLine="6237"/>
      </w:pPr>
      <w:r w:rsidRPr="005B0553">
        <w:t xml:space="preserve">приказом </w:t>
      </w:r>
    </w:p>
    <w:p w14:paraId="1F7F8555" w14:textId="77777777" w:rsidR="005B0553" w:rsidRPr="005B0553" w:rsidRDefault="00932902" w:rsidP="00932902">
      <w:pPr>
        <w:spacing w:line="240" w:lineRule="exact"/>
        <w:ind w:firstLine="6237"/>
      </w:pPr>
      <w:r>
        <w:t>О</w:t>
      </w:r>
      <w:r w:rsidR="005B0553" w:rsidRPr="005B0553">
        <w:t>тдела образования</w:t>
      </w:r>
    </w:p>
    <w:p w14:paraId="7A2ADA87" w14:textId="77777777" w:rsidR="005B0553" w:rsidRPr="005B0553" w:rsidRDefault="005B0553" w:rsidP="00932902">
      <w:pPr>
        <w:spacing w:line="240" w:lineRule="exact"/>
        <w:ind w:firstLine="6237"/>
      </w:pPr>
      <w:r w:rsidRPr="005B0553">
        <w:t>администрации Еловского</w:t>
      </w:r>
    </w:p>
    <w:p w14:paraId="590E6647" w14:textId="77777777" w:rsidR="005B0553" w:rsidRPr="005B0553" w:rsidRDefault="005B0553" w:rsidP="00932902">
      <w:pPr>
        <w:spacing w:line="240" w:lineRule="exact"/>
        <w:ind w:firstLine="6237"/>
      </w:pPr>
      <w:r w:rsidRPr="005B0553">
        <w:t>муниципального округа</w:t>
      </w:r>
    </w:p>
    <w:p w14:paraId="187687BD" w14:textId="77777777" w:rsidR="005B0553" w:rsidRPr="005B0553" w:rsidRDefault="005B0553" w:rsidP="00932902">
      <w:pPr>
        <w:spacing w:line="240" w:lineRule="exact"/>
        <w:ind w:firstLine="6237"/>
      </w:pPr>
      <w:r w:rsidRPr="005B0553">
        <w:t>Пермского края</w:t>
      </w:r>
    </w:p>
    <w:p w14:paraId="16421E40" w14:textId="3AECFA51" w:rsidR="005B0553" w:rsidRPr="005B0553" w:rsidRDefault="00956597" w:rsidP="00932902">
      <w:pPr>
        <w:spacing w:line="240" w:lineRule="exact"/>
        <w:ind w:firstLine="6237"/>
      </w:pPr>
      <w:r>
        <w:t xml:space="preserve">от </w:t>
      </w:r>
      <w:r w:rsidR="005E160E">
        <w:t>10</w:t>
      </w:r>
      <w:r w:rsidR="00883C7E">
        <w:t>.02.2026</w:t>
      </w:r>
      <w:r w:rsidR="002C37FE">
        <w:t xml:space="preserve"> № </w:t>
      </w:r>
      <w:r w:rsidR="005E160E">
        <w:t>32</w:t>
      </w:r>
    </w:p>
    <w:p w14:paraId="018F46C2" w14:textId="77777777" w:rsidR="005B0553" w:rsidRPr="005B0553" w:rsidRDefault="005B0553" w:rsidP="005B0553">
      <w:pPr>
        <w:ind w:firstLine="6804"/>
        <w:rPr>
          <w:sz w:val="24"/>
          <w:szCs w:val="24"/>
        </w:rPr>
      </w:pPr>
    </w:p>
    <w:p w14:paraId="709A3B38" w14:textId="77777777" w:rsidR="005B0553" w:rsidRPr="005B0553" w:rsidRDefault="005B0553" w:rsidP="00932902">
      <w:pPr>
        <w:spacing w:line="240" w:lineRule="exact"/>
        <w:jc w:val="center"/>
        <w:rPr>
          <w:b/>
        </w:rPr>
      </w:pPr>
      <w:r w:rsidRPr="005B0553">
        <w:rPr>
          <w:b/>
        </w:rPr>
        <w:t>Итоги проведения муниципального конкурса чтецов</w:t>
      </w:r>
    </w:p>
    <w:p w14:paraId="67DEBCC4" w14:textId="77777777" w:rsidR="005B0553" w:rsidRPr="005B0553" w:rsidRDefault="005B0553" w:rsidP="00932902">
      <w:pPr>
        <w:spacing w:line="240" w:lineRule="exact"/>
        <w:jc w:val="center"/>
        <w:rPr>
          <w:b/>
          <w:sz w:val="24"/>
          <w:szCs w:val="24"/>
        </w:rPr>
      </w:pPr>
      <w:r w:rsidRPr="005B0553">
        <w:rPr>
          <w:b/>
        </w:rPr>
        <w:t xml:space="preserve"> «В начале было слово…» </w:t>
      </w:r>
    </w:p>
    <w:p w14:paraId="66FCA675" w14:textId="77777777" w:rsidR="005B0553" w:rsidRPr="005B0553" w:rsidRDefault="005B0553" w:rsidP="005B0553">
      <w:pPr>
        <w:ind w:firstLine="708"/>
        <w:jc w:val="both"/>
        <w:rPr>
          <w:szCs w:val="28"/>
        </w:rPr>
      </w:pPr>
    </w:p>
    <w:p w14:paraId="5CC42366" w14:textId="304BD7CF" w:rsidR="00883C7E" w:rsidRPr="00883C7E" w:rsidRDefault="00883C7E" w:rsidP="00883C7E">
      <w:pPr>
        <w:ind w:firstLine="708"/>
        <w:jc w:val="both"/>
        <w:rPr>
          <w:szCs w:val="28"/>
        </w:rPr>
      </w:pPr>
      <w:r w:rsidRPr="00883C7E">
        <w:rPr>
          <w:szCs w:val="28"/>
        </w:rPr>
        <w:t xml:space="preserve">В конкурсе приняли участие 74 обучающихся из 6 муниципальных образовательных учреждений Еловского муниципального округа – Еловской СОШ, </w:t>
      </w:r>
      <w:proofErr w:type="spellStart"/>
      <w:r w:rsidRPr="00883C7E">
        <w:rPr>
          <w:szCs w:val="28"/>
        </w:rPr>
        <w:t>Брюховской</w:t>
      </w:r>
      <w:proofErr w:type="spellEnd"/>
      <w:r w:rsidRPr="00883C7E">
        <w:rPr>
          <w:szCs w:val="28"/>
        </w:rPr>
        <w:t xml:space="preserve"> ООШ им. И.И. </w:t>
      </w:r>
      <w:proofErr w:type="spellStart"/>
      <w:r w:rsidRPr="00883C7E">
        <w:rPr>
          <w:szCs w:val="28"/>
        </w:rPr>
        <w:t>Злыгостева</w:t>
      </w:r>
      <w:proofErr w:type="spellEnd"/>
      <w:r w:rsidRPr="00883C7E">
        <w:rPr>
          <w:szCs w:val="28"/>
        </w:rPr>
        <w:t>, Крюковской ООШ, Школы – сад № 3 с.</w:t>
      </w:r>
      <w:r w:rsidR="005E160E">
        <w:rPr>
          <w:szCs w:val="28"/>
        </w:rPr>
        <w:t xml:space="preserve"> </w:t>
      </w:r>
      <w:r w:rsidRPr="00883C7E">
        <w:rPr>
          <w:szCs w:val="28"/>
        </w:rPr>
        <w:t xml:space="preserve">Елово, </w:t>
      </w:r>
      <w:proofErr w:type="spellStart"/>
      <w:r w:rsidRPr="00883C7E">
        <w:rPr>
          <w:szCs w:val="28"/>
        </w:rPr>
        <w:t>Брюховской</w:t>
      </w:r>
      <w:proofErr w:type="spellEnd"/>
      <w:r w:rsidRPr="00883C7E">
        <w:rPr>
          <w:szCs w:val="28"/>
        </w:rPr>
        <w:t xml:space="preserve"> ООШ им. И.И. </w:t>
      </w:r>
      <w:proofErr w:type="spellStart"/>
      <w:r w:rsidRPr="00883C7E">
        <w:rPr>
          <w:szCs w:val="28"/>
        </w:rPr>
        <w:t>Злыгостева</w:t>
      </w:r>
      <w:proofErr w:type="spellEnd"/>
      <w:r w:rsidRPr="00883C7E">
        <w:rPr>
          <w:szCs w:val="28"/>
        </w:rPr>
        <w:t xml:space="preserve"> - Осиновской ООШ, Дубровской СОШ.</w:t>
      </w:r>
    </w:p>
    <w:p w14:paraId="39339CBF" w14:textId="481E8357" w:rsidR="005B0553" w:rsidRPr="00883C7E" w:rsidRDefault="00883C7E" w:rsidP="00883C7E">
      <w:pPr>
        <w:ind w:firstLine="708"/>
        <w:jc w:val="both"/>
        <w:rPr>
          <w:szCs w:val="28"/>
        </w:rPr>
      </w:pPr>
      <w:r w:rsidRPr="00883C7E">
        <w:rPr>
          <w:szCs w:val="28"/>
        </w:rPr>
        <w:t>Конкурс посвящался юбилейным датам со дня рождения поэтов и писателей, а также темам «Стихи, опаленные войной» и «Год Единства народов России».</w:t>
      </w:r>
    </w:p>
    <w:p w14:paraId="0C112741" w14:textId="77777777" w:rsidR="002C1B0C" w:rsidRDefault="002C1B0C" w:rsidP="00932902">
      <w:pPr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 xml:space="preserve">Члены жюри отметили </w:t>
      </w:r>
      <w:r w:rsidR="003204A1">
        <w:rPr>
          <w:szCs w:val="28"/>
        </w:rPr>
        <w:t>хорошее</w:t>
      </w:r>
      <w:r w:rsidRPr="006363D8">
        <w:rPr>
          <w:szCs w:val="28"/>
        </w:rPr>
        <w:t xml:space="preserve"> знание текста</w:t>
      </w:r>
      <w:r>
        <w:rPr>
          <w:szCs w:val="28"/>
        </w:rPr>
        <w:t>, исполнительское мастерство и выразительность</w:t>
      </w:r>
      <w:r w:rsidRPr="006363D8">
        <w:rPr>
          <w:szCs w:val="28"/>
        </w:rPr>
        <w:t xml:space="preserve"> чтения</w:t>
      </w:r>
      <w:r>
        <w:rPr>
          <w:szCs w:val="28"/>
        </w:rPr>
        <w:t xml:space="preserve"> у большинства участников конкурса</w:t>
      </w:r>
      <w:r w:rsidR="00BA27BE">
        <w:rPr>
          <w:szCs w:val="28"/>
        </w:rPr>
        <w:t>. Репертуар соответствовал П</w:t>
      </w:r>
      <w:r w:rsidRPr="006363D8">
        <w:rPr>
          <w:szCs w:val="28"/>
        </w:rPr>
        <w:t>оложению</w:t>
      </w:r>
      <w:r w:rsidR="00BA27BE">
        <w:rPr>
          <w:szCs w:val="28"/>
        </w:rPr>
        <w:t xml:space="preserve"> конкурса</w:t>
      </w:r>
      <w:r w:rsidRPr="006363D8">
        <w:rPr>
          <w:szCs w:val="28"/>
        </w:rPr>
        <w:t xml:space="preserve"> и возрасту </w:t>
      </w:r>
      <w:r>
        <w:rPr>
          <w:szCs w:val="28"/>
        </w:rPr>
        <w:t>участников</w:t>
      </w:r>
      <w:r w:rsidRPr="006363D8">
        <w:rPr>
          <w:szCs w:val="28"/>
        </w:rPr>
        <w:t>, бы</w:t>
      </w:r>
      <w:r>
        <w:rPr>
          <w:szCs w:val="28"/>
        </w:rPr>
        <w:t>л интересен.</w:t>
      </w:r>
    </w:p>
    <w:p w14:paraId="2BAFA933" w14:textId="0BE96D40" w:rsidR="00976284" w:rsidRDefault="00976284" w:rsidP="00976284">
      <w:pPr>
        <w:spacing w:line="320" w:lineRule="exact"/>
        <w:ind w:firstLine="708"/>
        <w:jc w:val="both"/>
        <w:rPr>
          <w:szCs w:val="28"/>
        </w:rPr>
      </w:pPr>
      <w:r w:rsidRPr="005B0553">
        <w:rPr>
          <w:szCs w:val="28"/>
        </w:rPr>
        <w:t xml:space="preserve">Конкурс проходил по </w:t>
      </w:r>
      <w:r>
        <w:rPr>
          <w:szCs w:val="28"/>
        </w:rPr>
        <w:t>двум номинациям</w:t>
      </w:r>
      <w:r w:rsidRPr="005B0553">
        <w:rPr>
          <w:szCs w:val="28"/>
        </w:rPr>
        <w:t xml:space="preserve"> – «Поэзия»</w:t>
      </w:r>
      <w:r>
        <w:rPr>
          <w:szCs w:val="28"/>
        </w:rPr>
        <w:t xml:space="preserve"> и «Проза»</w:t>
      </w:r>
      <w:r w:rsidRPr="005B0553">
        <w:rPr>
          <w:szCs w:val="28"/>
        </w:rPr>
        <w:t xml:space="preserve">. </w:t>
      </w:r>
    </w:p>
    <w:p w14:paraId="026223D9" w14:textId="1510F8EF" w:rsidR="00976284" w:rsidRPr="00976284" w:rsidRDefault="00976284" w:rsidP="00976284">
      <w:pPr>
        <w:tabs>
          <w:tab w:val="left" w:pos="0"/>
        </w:tabs>
        <w:spacing w:line="320" w:lineRule="exact"/>
        <w:jc w:val="both"/>
        <w:rPr>
          <w:szCs w:val="28"/>
        </w:rPr>
      </w:pPr>
      <w:r>
        <w:rPr>
          <w:sz w:val="24"/>
          <w:szCs w:val="24"/>
        </w:rPr>
        <w:tab/>
      </w:r>
      <w:r w:rsidRPr="00976284">
        <w:rPr>
          <w:szCs w:val="28"/>
        </w:rPr>
        <w:t>1) В номинации «Поэзия» победителями и призёрами признаны:</w:t>
      </w:r>
      <w:r w:rsidRPr="00976284">
        <w:rPr>
          <w:szCs w:val="28"/>
        </w:rPr>
        <w:tab/>
      </w:r>
    </w:p>
    <w:p w14:paraId="0A05FDB3" w14:textId="42DBE95F" w:rsidR="00976284" w:rsidRPr="00976284" w:rsidRDefault="0055147A" w:rsidP="00976284">
      <w:pPr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="00976284" w:rsidRPr="00976284">
        <w:rPr>
          <w:szCs w:val="28"/>
        </w:rPr>
        <w:t>возрастная категория 7-9 лет:</w:t>
      </w:r>
    </w:p>
    <w:p w14:paraId="22E2628C" w14:textId="77777777" w:rsidR="00976284" w:rsidRPr="00976284" w:rsidRDefault="00976284" w:rsidP="008C7186">
      <w:pPr>
        <w:ind w:firstLine="708"/>
        <w:jc w:val="both"/>
        <w:rPr>
          <w:szCs w:val="28"/>
        </w:rPr>
      </w:pPr>
      <w:r w:rsidRPr="00976284">
        <w:rPr>
          <w:szCs w:val="28"/>
        </w:rPr>
        <w:t>1 место – Брюхов Мирон (2б класс, Еловская СОШ, учитель Тарутина Е.В.);</w:t>
      </w:r>
    </w:p>
    <w:p w14:paraId="61EB46E6" w14:textId="77777777" w:rsidR="00976284" w:rsidRPr="00976284" w:rsidRDefault="00976284" w:rsidP="008C7186">
      <w:pPr>
        <w:ind w:firstLine="708"/>
        <w:jc w:val="both"/>
        <w:rPr>
          <w:szCs w:val="28"/>
        </w:rPr>
      </w:pPr>
      <w:r w:rsidRPr="00976284">
        <w:rPr>
          <w:szCs w:val="28"/>
        </w:rPr>
        <w:t>2 место – Ширинкин Мирослав (2б класс, Еловская СОШ, учитель Тарутина Е.В.);</w:t>
      </w:r>
    </w:p>
    <w:p w14:paraId="1A0BE366" w14:textId="77777777" w:rsidR="00976284" w:rsidRPr="00976284" w:rsidRDefault="00976284" w:rsidP="008C7186">
      <w:pPr>
        <w:ind w:firstLine="708"/>
        <w:jc w:val="both"/>
        <w:rPr>
          <w:szCs w:val="28"/>
        </w:rPr>
      </w:pPr>
      <w:r w:rsidRPr="00976284">
        <w:rPr>
          <w:szCs w:val="28"/>
        </w:rPr>
        <w:t xml:space="preserve">3 место – </w:t>
      </w:r>
      <w:proofErr w:type="spellStart"/>
      <w:r w:rsidRPr="00976284">
        <w:rPr>
          <w:szCs w:val="28"/>
        </w:rPr>
        <w:t>Ваделова</w:t>
      </w:r>
      <w:proofErr w:type="spellEnd"/>
      <w:r w:rsidRPr="00976284">
        <w:rPr>
          <w:szCs w:val="28"/>
        </w:rPr>
        <w:t xml:space="preserve"> Зарина (2 класс, Школа - сад № 3 с. Елово, учитель </w:t>
      </w:r>
      <w:proofErr w:type="spellStart"/>
      <w:r w:rsidRPr="00976284">
        <w:rPr>
          <w:szCs w:val="28"/>
        </w:rPr>
        <w:t>Ваделова</w:t>
      </w:r>
      <w:proofErr w:type="spellEnd"/>
      <w:r w:rsidRPr="00976284">
        <w:rPr>
          <w:szCs w:val="28"/>
        </w:rPr>
        <w:t xml:space="preserve"> Д.А.).</w:t>
      </w:r>
    </w:p>
    <w:p w14:paraId="551F892F" w14:textId="4942FB9F" w:rsidR="00976284" w:rsidRPr="00976284" w:rsidRDefault="0055147A" w:rsidP="00976284">
      <w:pPr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="00976284" w:rsidRPr="00976284">
        <w:rPr>
          <w:szCs w:val="28"/>
        </w:rPr>
        <w:t>возрастная категория 10-12 лет:</w:t>
      </w:r>
    </w:p>
    <w:p w14:paraId="35DEB4B4" w14:textId="77777777" w:rsidR="00976284" w:rsidRPr="00976284" w:rsidRDefault="00976284" w:rsidP="008C7186">
      <w:pPr>
        <w:ind w:firstLine="708"/>
        <w:jc w:val="both"/>
        <w:rPr>
          <w:szCs w:val="28"/>
        </w:rPr>
      </w:pPr>
      <w:r w:rsidRPr="00976284">
        <w:rPr>
          <w:szCs w:val="28"/>
        </w:rPr>
        <w:t xml:space="preserve">1 место – </w:t>
      </w:r>
      <w:proofErr w:type="spellStart"/>
      <w:r w:rsidRPr="00976284">
        <w:rPr>
          <w:szCs w:val="28"/>
        </w:rPr>
        <w:t>Аганина</w:t>
      </w:r>
      <w:proofErr w:type="spellEnd"/>
      <w:r w:rsidRPr="00976284">
        <w:rPr>
          <w:szCs w:val="28"/>
        </w:rPr>
        <w:t xml:space="preserve"> Софья (5в класс, Еловская СОШ, учитель Сальникова О.П.);</w:t>
      </w:r>
    </w:p>
    <w:p w14:paraId="3BC7350F" w14:textId="77777777" w:rsidR="00976284" w:rsidRPr="00976284" w:rsidRDefault="00976284" w:rsidP="008C7186">
      <w:pPr>
        <w:ind w:firstLine="708"/>
        <w:jc w:val="both"/>
        <w:rPr>
          <w:szCs w:val="28"/>
        </w:rPr>
      </w:pPr>
      <w:r w:rsidRPr="00976284">
        <w:rPr>
          <w:szCs w:val="28"/>
        </w:rPr>
        <w:t>2 место – Кирьянова Кристина (4 класс, Школа - сад № 3 с. Елово, учитель Орлова С.В.);</w:t>
      </w:r>
    </w:p>
    <w:p w14:paraId="644B47DB" w14:textId="77777777" w:rsidR="00976284" w:rsidRPr="00976284" w:rsidRDefault="00976284" w:rsidP="008C7186">
      <w:pPr>
        <w:ind w:firstLine="708"/>
        <w:jc w:val="both"/>
        <w:rPr>
          <w:szCs w:val="28"/>
        </w:rPr>
      </w:pPr>
      <w:r w:rsidRPr="00976284">
        <w:rPr>
          <w:szCs w:val="28"/>
        </w:rPr>
        <w:t>3 место – Головнина Екатерина (4а класс, Еловская СОШ, учитель Лебедева Л.С.).</w:t>
      </w:r>
    </w:p>
    <w:p w14:paraId="37107A5F" w14:textId="26139CBE" w:rsidR="00976284" w:rsidRPr="00976284" w:rsidRDefault="0055147A" w:rsidP="00976284">
      <w:pPr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="00976284" w:rsidRPr="00976284">
        <w:rPr>
          <w:szCs w:val="28"/>
        </w:rPr>
        <w:t>возрастная категория 13-15 лет:</w:t>
      </w:r>
    </w:p>
    <w:p w14:paraId="0E3351E0" w14:textId="77777777" w:rsidR="00976284" w:rsidRPr="00976284" w:rsidRDefault="00976284" w:rsidP="008C7186">
      <w:pPr>
        <w:ind w:firstLine="708"/>
        <w:jc w:val="both"/>
        <w:rPr>
          <w:szCs w:val="28"/>
        </w:rPr>
      </w:pPr>
      <w:r w:rsidRPr="00976284">
        <w:rPr>
          <w:szCs w:val="28"/>
        </w:rPr>
        <w:t xml:space="preserve">1 место – Федотова Мария (7 класс, </w:t>
      </w:r>
      <w:proofErr w:type="spellStart"/>
      <w:r w:rsidRPr="00976284">
        <w:rPr>
          <w:szCs w:val="28"/>
        </w:rPr>
        <w:t>Брюховская</w:t>
      </w:r>
      <w:proofErr w:type="spellEnd"/>
      <w:r w:rsidRPr="00976284">
        <w:rPr>
          <w:szCs w:val="28"/>
        </w:rPr>
        <w:t xml:space="preserve"> ООШ им. И.И. </w:t>
      </w:r>
      <w:proofErr w:type="spellStart"/>
      <w:r w:rsidRPr="00976284">
        <w:rPr>
          <w:szCs w:val="28"/>
        </w:rPr>
        <w:t>Злыгостева</w:t>
      </w:r>
      <w:proofErr w:type="spellEnd"/>
      <w:r w:rsidRPr="00976284">
        <w:rPr>
          <w:szCs w:val="28"/>
        </w:rPr>
        <w:t xml:space="preserve"> - Осиновская ООШ, учитель </w:t>
      </w:r>
      <w:proofErr w:type="spellStart"/>
      <w:r w:rsidRPr="00976284">
        <w:rPr>
          <w:szCs w:val="28"/>
        </w:rPr>
        <w:t>Ожгибесова</w:t>
      </w:r>
      <w:proofErr w:type="spellEnd"/>
      <w:r w:rsidRPr="00976284">
        <w:rPr>
          <w:szCs w:val="28"/>
        </w:rPr>
        <w:t xml:space="preserve"> Н.А.);</w:t>
      </w:r>
    </w:p>
    <w:p w14:paraId="61D8BD2A" w14:textId="77777777" w:rsidR="00976284" w:rsidRPr="00976284" w:rsidRDefault="00976284" w:rsidP="008C7186">
      <w:pPr>
        <w:ind w:firstLine="708"/>
        <w:jc w:val="both"/>
        <w:rPr>
          <w:szCs w:val="28"/>
        </w:rPr>
      </w:pPr>
      <w:r w:rsidRPr="00976284">
        <w:rPr>
          <w:szCs w:val="28"/>
        </w:rPr>
        <w:t xml:space="preserve">2 место – </w:t>
      </w:r>
      <w:proofErr w:type="spellStart"/>
      <w:r w:rsidRPr="00976284">
        <w:rPr>
          <w:szCs w:val="28"/>
        </w:rPr>
        <w:t>Аганина</w:t>
      </w:r>
      <w:proofErr w:type="spellEnd"/>
      <w:r w:rsidRPr="00976284">
        <w:rPr>
          <w:szCs w:val="28"/>
        </w:rPr>
        <w:t xml:space="preserve"> Екатерина (8 класс, Дубровская СОШ, учитель Пачина Л.Л.);</w:t>
      </w:r>
    </w:p>
    <w:p w14:paraId="52DDD657" w14:textId="77777777" w:rsidR="00976284" w:rsidRPr="00976284" w:rsidRDefault="00976284" w:rsidP="008C7186">
      <w:pPr>
        <w:ind w:firstLine="708"/>
        <w:jc w:val="both"/>
        <w:rPr>
          <w:szCs w:val="28"/>
        </w:rPr>
      </w:pPr>
      <w:r w:rsidRPr="00976284">
        <w:rPr>
          <w:szCs w:val="28"/>
        </w:rPr>
        <w:t>3 место – Кошкарова Анастасия  (9в класс, Еловская СОШ, учитель Аристова М.А.).</w:t>
      </w:r>
    </w:p>
    <w:p w14:paraId="23749888" w14:textId="5A7BE92B" w:rsidR="00976284" w:rsidRPr="00976284" w:rsidRDefault="0055147A" w:rsidP="00976284">
      <w:pPr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="00976284" w:rsidRPr="00976284">
        <w:rPr>
          <w:szCs w:val="28"/>
        </w:rPr>
        <w:t>возрастная категория 16-18 лет:</w:t>
      </w:r>
    </w:p>
    <w:p w14:paraId="4B0C537A" w14:textId="77777777" w:rsidR="00976284" w:rsidRPr="00976284" w:rsidRDefault="00976284" w:rsidP="008C7186">
      <w:pPr>
        <w:ind w:firstLine="708"/>
        <w:jc w:val="both"/>
        <w:rPr>
          <w:szCs w:val="28"/>
        </w:rPr>
      </w:pPr>
      <w:r w:rsidRPr="00976284">
        <w:rPr>
          <w:szCs w:val="28"/>
        </w:rPr>
        <w:t>1 место – Трапезникова Полина  (11а класс, Еловская СОШ, учитель Бурдина С.В.);</w:t>
      </w:r>
    </w:p>
    <w:p w14:paraId="4532FFB5" w14:textId="5088AC7A" w:rsidR="008C7186" w:rsidRPr="00976284" w:rsidRDefault="00976284" w:rsidP="008C7186">
      <w:pPr>
        <w:ind w:firstLine="708"/>
        <w:jc w:val="both"/>
        <w:rPr>
          <w:szCs w:val="28"/>
        </w:rPr>
      </w:pPr>
      <w:r w:rsidRPr="00976284">
        <w:rPr>
          <w:szCs w:val="28"/>
        </w:rPr>
        <w:t>2 место – Колосов Данил (11а класс, Еловская СОШ, учитель Бурдина С.В.).</w:t>
      </w:r>
    </w:p>
    <w:p w14:paraId="06122AB4" w14:textId="1EE7FF1F" w:rsidR="00976284" w:rsidRPr="00976284" w:rsidRDefault="008C7186" w:rsidP="00976284">
      <w:pPr>
        <w:ind w:firstLine="708"/>
        <w:jc w:val="both"/>
        <w:rPr>
          <w:szCs w:val="28"/>
        </w:rPr>
      </w:pPr>
      <w:r>
        <w:rPr>
          <w:szCs w:val="28"/>
        </w:rPr>
        <w:t>2</w:t>
      </w:r>
      <w:r w:rsidR="00976284" w:rsidRPr="00976284">
        <w:rPr>
          <w:szCs w:val="28"/>
        </w:rPr>
        <w:t>) В номинации «Проза» победителями и призёрами признаны:</w:t>
      </w:r>
      <w:r w:rsidR="00976284" w:rsidRPr="00976284">
        <w:rPr>
          <w:szCs w:val="28"/>
        </w:rPr>
        <w:tab/>
      </w:r>
    </w:p>
    <w:p w14:paraId="01FCDDDD" w14:textId="2E99CD9F" w:rsidR="00976284" w:rsidRPr="00976284" w:rsidRDefault="0055147A" w:rsidP="00976284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 xml:space="preserve">- </w:t>
      </w:r>
      <w:r w:rsidR="00976284" w:rsidRPr="00976284">
        <w:rPr>
          <w:szCs w:val="28"/>
        </w:rPr>
        <w:t>возрастная категория 10-12 лет:</w:t>
      </w:r>
    </w:p>
    <w:p w14:paraId="5CD809AD" w14:textId="77777777" w:rsidR="00976284" w:rsidRPr="00976284" w:rsidRDefault="00976284" w:rsidP="008C7186">
      <w:pPr>
        <w:ind w:firstLine="708"/>
        <w:jc w:val="both"/>
        <w:rPr>
          <w:szCs w:val="28"/>
        </w:rPr>
      </w:pPr>
      <w:r w:rsidRPr="00976284">
        <w:rPr>
          <w:szCs w:val="28"/>
        </w:rPr>
        <w:t>1 место – Катаева Мария (5в класс, Еловская СОШ, учитель Сальникова О.П.);</w:t>
      </w:r>
    </w:p>
    <w:p w14:paraId="66F81A00" w14:textId="77777777" w:rsidR="00976284" w:rsidRPr="00976284" w:rsidRDefault="00976284" w:rsidP="008C7186">
      <w:pPr>
        <w:ind w:firstLine="708"/>
        <w:jc w:val="both"/>
        <w:rPr>
          <w:szCs w:val="28"/>
        </w:rPr>
      </w:pPr>
      <w:r w:rsidRPr="00976284">
        <w:rPr>
          <w:szCs w:val="28"/>
        </w:rPr>
        <w:t>2 место – Шайбаков Константин (6в класс, Еловская СОШ, учитель Бурдина С.В.).</w:t>
      </w:r>
    </w:p>
    <w:p w14:paraId="570A4EE9" w14:textId="77777777" w:rsidR="00976284" w:rsidRPr="00976284" w:rsidRDefault="00976284" w:rsidP="008C7186">
      <w:pPr>
        <w:ind w:firstLine="708"/>
        <w:jc w:val="both"/>
        <w:rPr>
          <w:szCs w:val="28"/>
        </w:rPr>
      </w:pPr>
      <w:r w:rsidRPr="00976284">
        <w:rPr>
          <w:szCs w:val="28"/>
        </w:rPr>
        <w:t>3 место – Марков Ермак (4 класс, Школа - сад № 3 с. Елово, учитель Орлова С.В.).</w:t>
      </w:r>
    </w:p>
    <w:p w14:paraId="4182237A" w14:textId="7F28B4A6" w:rsidR="00976284" w:rsidRPr="00976284" w:rsidRDefault="0055147A" w:rsidP="00976284">
      <w:pPr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="00976284" w:rsidRPr="00976284">
        <w:rPr>
          <w:szCs w:val="28"/>
        </w:rPr>
        <w:t>возрастная категория 13-15 лет:</w:t>
      </w:r>
    </w:p>
    <w:p w14:paraId="3897C933" w14:textId="77777777" w:rsidR="00976284" w:rsidRPr="00976284" w:rsidRDefault="00976284" w:rsidP="008C7186">
      <w:pPr>
        <w:ind w:firstLine="708"/>
        <w:jc w:val="both"/>
        <w:rPr>
          <w:szCs w:val="28"/>
        </w:rPr>
      </w:pPr>
      <w:r w:rsidRPr="00976284">
        <w:rPr>
          <w:szCs w:val="28"/>
        </w:rPr>
        <w:t>1 место – Мурыгина Дарья (9в класс, Еловская СОШ, учитель Аристова М.А.);</w:t>
      </w:r>
    </w:p>
    <w:p w14:paraId="320E871D" w14:textId="77777777" w:rsidR="00976284" w:rsidRPr="00976284" w:rsidRDefault="00976284" w:rsidP="008C7186">
      <w:pPr>
        <w:ind w:firstLine="708"/>
        <w:jc w:val="both"/>
        <w:rPr>
          <w:szCs w:val="28"/>
        </w:rPr>
      </w:pPr>
      <w:r w:rsidRPr="00976284">
        <w:rPr>
          <w:szCs w:val="28"/>
        </w:rPr>
        <w:t xml:space="preserve">2 место – Огородникова Полина (8б класс, Еловская СОШ, учитель </w:t>
      </w:r>
      <w:proofErr w:type="spellStart"/>
      <w:r w:rsidRPr="00976284">
        <w:rPr>
          <w:szCs w:val="28"/>
        </w:rPr>
        <w:t>Житникова</w:t>
      </w:r>
      <w:proofErr w:type="spellEnd"/>
      <w:r w:rsidRPr="00976284">
        <w:rPr>
          <w:szCs w:val="28"/>
        </w:rPr>
        <w:t xml:space="preserve"> Г.А.);</w:t>
      </w:r>
    </w:p>
    <w:p w14:paraId="0B3550C4" w14:textId="0115A79F" w:rsidR="00976284" w:rsidRPr="00976284" w:rsidRDefault="00976284" w:rsidP="008C7186">
      <w:pPr>
        <w:ind w:firstLine="708"/>
        <w:jc w:val="both"/>
        <w:rPr>
          <w:szCs w:val="28"/>
        </w:rPr>
      </w:pPr>
      <w:r w:rsidRPr="00976284">
        <w:rPr>
          <w:szCs w:val="28"/>
        </w:rPr>
        <w:t xml:space="preserve">3 место – Глумов Павел  (8б класс, Еловская СОШ, учитель </w:t>
      </w:r>
      <w:proofErr w:type="spellStart"/>
      <w:r w:rsidRPr="00976284">
        <w:rPr>
          <w:szCs w:val="28"/>
        </w:rPr>
        <w:t>Житникова</w:t>
      </w:r>
      <w:proofErr w:type="spellEnd"/>
      <w:r w:rsidRPr="00976284">
        <w:rPr>
          <w:szCs w:val="28"/>
        </w:rPr>
        <w:t xml:space="preserve"> Г.А.).</w:t>
      </w:r>
    </w:p>
    <w:p w14:paraId="17681665" w14:textId="77777777" w:rsidR="00976284" w:rsidRPr="00976284" w:rsidRDefault="00976284" w:rsidP="0055147A">
      <w:pPr>
        <w:ind w:firstLine="708"/>
        <w:jc w:val="both"/>
        <w:rPr>
          <w:szCs w:val="28"/>
        </w:rPr>
      </w:pPr>
      <w:r w:rsidRPr="00976284">
        <w:rPr>
          <w:szCs w:val="28"/>
        </w:rPr>
        <w:t>По решению жюри:</w:t>
      </w:r>
    </w:p>
    <w:p w14:paraId="0F2FD418" w14:textId="77777777" w:rsidR="00976284" w:rsidRPr="00976284" w:rsidRDefault="00976284" w:rsidP="0055147A">
      <w:pPr>
        <w:numPr>
          <w:ilvl w:val="0"/>
          <w:numId w:val="16"/>
        </w:numPr>
        <w:jc w:val="both"/>
        <w:rPr>
          <w:szCs w:val="28"/>
        </w:rPr>
      </w:pPr>
      <w:r w:rsidRPr="00976284">
        <w:rPr>
          <w:szCs w:val="28"/>
        </w:rPr>
        <w:t>специальной грамотой «За актёрское мастерство» награждаются:</w:t>
      </w:r>
    </w:p>
    <w:p w14:paraId="38E8676C" w14:textId="77777777" w:rsidR="00976284" w:rsidRPr="00976284" w:rsidRDefault="00976284" w:rsidP="0055147A">
      <w:pPr>
        <w:ind w:firstLine="708"/>
        <w:jc w:val="both"/>
        <w:rPr>
          <w:szCs w:val="28"/>
        </w:rPr>
      </w:pPr>
      <w:r w:rsidRPr="00976284">
        <w:rPr>
          <w:szCs w:val="28"/>
        </w:rPr>
        <w:t xml:space="preserve">Кобелев Денис (2 класс, </w:t>
      </w:r>
      <w:proofErr w:type="spellStart"/>
      <w:r w:rsidRPr="00976284">
        <w:rPr>
          <w:szCs w:val="28"/>
        </w:rPr>
        <w:t>Брюховская</w:t>
      </w:r>
      <w:proofErr w:type="spellEnd"/>
      <w:r w:rsidRPr="00976284">
        <w:rPr>
          <w:szCs w:val="28"/>
        </w:rPr>
        <w:t xml:space="preserve"> ООШ им. И.И. </w:t>
      </w:r>
      <w:proofErr w:type="spellStart"/>
      <w:r w:rsidRPr="00976284">
        <w:rPr>
          <w:szCs w:val="28"/>
        </w:rPr>
        <w:t>Злыгостева</w:t>
      </w:r>
      <w:proofErr w:type="spellEnd"/>
      <w:r w:rsidRPr="00976284">
        <w:rPr>
          <w:szCs w:val="28"/>
        </w:rPr>
        <w:t xml:space="preserve"> - Осиновская ООШ, учитель Антипина Е.И.);</w:t>
      </w:r>
    </w:p>
    <w:p w14:paraId="46D477BF" w14:textId="77777777" w:rsidR="00976284" w:rsidRPr="00976284" w:rsidRDefault="00976284" w:rsidP="0055147A">
      <w:pPr>
        <w:jc w:val="both"/>
        <w:rPr>
          <w:szCs w:val="28"/>
        </w:rPr>
      </w:pPr>
      <w:r w:rsidRPr="00976284">
        <w:rPr>
          <w:szCs w:val="28"/>
        </w:rPr>
        <w:tab/>
      </w:r>
      <w:proofErr w:type="spellStart"/>
      <w:r w:rsidRPr="00976284">
        <w:rPr>
          <w:szCs w:val="28"/>
        </w:rPr>
        <w:t>Аганина</w:t>
      </w:r>
      <w:proofErr w:type="spellEnd"/>
      <w:r w:rsidRPr="00976284">
        <w:rPr>
          <w:szCs w:val="28"/>
        </w:rPr>
        <w:t xml:space="preserve"> Софья (5в класс, Еловская СОШ, учитель Сальникова О.П.);</w:t>
      </w:r>
    </w:p>
    <w:p w14:paraId="6002A83C" w14:textId="77777777" w:rsidR="00976284" w:rsidRPr="00976284" w:rsidRDefault="00976284" w:rsidP="0055147A">
      <w:pPr>
        <w:ind w:firstLine="708"/>
        <w:jc w:val="both"/>
        <w:rPr>
          <w:szCs w:val="28"/>
        </w:rPr>
      </w:pPr>
      <w:r w:rsidRPr="00976284">
        <w:rPr>
          <w:szCs w:val="28"/>
        </w:rPr>
        <w:t xml:space="preserve">Федотова Мария (7 класс, </w:t>
      </w:r>
      <w:proofErr w:type="spellStart"/>
      <w:r w:rsidRPr="00976284">
        <w:rPr>
          <w:szCs w:val="28"/>
        </w:rPr>
        <w:t>Брюховская</w:t>
      </w:r>
      <w:proofErr w:type="spellEnd"/>
      <w:r w:rsidRPr="00976284">
        <w:rPr>
          <w:szCs w:val="28"/>
        </w:rPr>
        <w:t xml:space="preserve"> ООШ им. И.И. </w:t>
      </w:r>
      <w:proofErr w:type="spellStart"/>
      <w:r w:rsidRPr="00976284">
        <w:rPr>
          <w:szCs w:val="28"/>
        </w:rPr>
        <w:t>Злыгостева</w:t>
      </w:r>
      <w:proofErr w:type="spellEnd"/>
      <w:r w:rsidRPr="00976284">
        <w:rPr>
          <w:szCs w:val="28"/>
        </w:rPr>
        <w:t xml:space="preserve"> - Осиновская ООШ, учитель </w:t>
      </w:r>
      <w:proofErr w:type="spellStart"/>
      <w:r w:rsidRPr="00976284">
        <w:rPr>
          <w:szCs w:val="28"/>
        </w:rPr>
        <w:t>Ожгибесова</w:t>
      </w:r>
      <w:proofErr w:type="spellEnd"/>
      <w:r w:rsidRPr="00976284">
        <w:rPr>
          <w:szCs w:val="28"/>
        </w:rPr>
        <w:t xml:space="preserve"> Н.А.);</w:t>
      </w:r>
    </w:p>
    <w:p w14:paraId="60FCFB6F" w14:textId="77777777" w:rsidR="00976284" w:rsidRPr="00976284" w:rsidRDefault="00976284" w:rsidP="0055147A">
      <w:pPr>
        <w:ind w:firstLine="708"/>
        <w:jc w:val="both"/>
        <w:rPr>
          <w:szCs w:val="28"/>
        </w:rPr>
      </w:pPr>
      <w:r w:rsidRPr="00976284">
        <w:rPr>
          <w:szCs w:val="28"/>
        </w:rPr>
        <w:t>2) специальной грамотой «За высокохудожественное произведение» награждается:</w:t>
      </w:r>
    </w:p>
    <w:p w14:paraId="6446B1E8" w14:textId="77777777" w:rsidR="00976284" w:rsidRPr="00976284" w:rsidRDefault="00976284" w:rsidP="0055147A">
      <w:pPr>
        <w:ind w:firstLine="708"/>
        <w:jc w:val="both"/>
        <w:rPr>
          <w:szCs w:val="28"/>
        </w:rPr>
      </w:pPr>
      <w:r w:rsidRPr="00976284">
        <w:rPr>
          <w:szCs w:val="28"/>
        </w:rPr>
        <w:t xml:space="preserve">Юкова </w:t>
      </w:r>
      <w:proofErr w:type="spellStart"/>
      <w:r w:rsidRPr="00976284">
        <w:rPr>
          <w:szCs w:val="28"/>
        </w:rPr>
        <w:t>Снежанна</w:t>
      </w:r>
      <w:proofErr w:type="spellEnd"/>
      <w:r w:rsidRPr="00976284">
        <w:rPr>
          <w:szCs w:val="28"/>
        </w:rPr>
        <w:t xml:space="preserve"> (8 класс, Крюковская ООШ, учитель Горшкова Т.П.);</w:t>
      </w:r>
    </w:p>
    <w:p w14:paraId="0723F04B" w14:textId="77777777" w:rsidR="00976284" w:rsidRPr="00976284" w:rsidRDefault="00976284" w:rsidP="0055147A">
      <w:pPr>
        <w:ind w:firstLine="708"/>
        <w:jc w:val="both"/>
        <w:rPr>
          <w:szCs w:val="28"/>
        </w:rPr>
      </w:pPr>
      <w:r w:rsidRPr="00976284">
        <w:rPr>
          <w:szCs w:val="28"/>
        </w:rPr>
        <w:t>3) специальной грамотой «Самому юному и артистичному исполнителю» награждается:</w:t>
      </w:r>
    </w:p>
    <w:p w14:paraId="08C62D04" w14:textId="3FB51F37" w:rsidR="00976284" w:rsidRPr="00976284" w:rsidRDefault="00976284" w:rsidP="0055147A">
      <w:pPr>
        <w:ind w:firstLine="708"/>
        <w:jc w:val="both"/>
        <w:rPr>
          <w:szCs w:val="28"/>
        </w:rPr>
      </w:pPr>
      <w:proofErr w:type="spellStart"/>
      <w:r w:rsidRPr="00976284">
        <w:rPr>
          <w:szCs w:val="28"/>
        </w:rPr>
        <w:t>Бурнышев</w:t>
      </w:r>
      <w:proofErr w:type="spellEnd"/>
      <w:r w:rsidRPr="00976284">
        <w:rPr>
          <w:szCs w:val="28"/>
        </w:rPr>
        <w:t xml:space="preserve"> Мирон (1 класс, Дубровская СОШ, учитель </w:t>
      </w:r>
      <w:proofErr w:type="spellStart"/>
      <w:r w:rsidRPr="00976284">
        <w:rPr>
          <w:szCs w:val="28"/>
        </w:rPr>
        <w:t>Рожнёва</w:t>
      </w:r>
      <w:proofErr w:type="spellEnd"/>
      <w:r w:rsidRPr="00976284">
        <w:rPr>
          <w:szCs w:val="28"/>
        </w:rPr>
        <w:t xml:space="preserve"> С.П.)</w:t>
      </w:r>
      <w:r w:rsidR="0055147A">
        <w:rPr>
          <w:szCs w:val="28"/>
        </w:rPr>
        <w:t>.</w:t>
      </w:r>
    </w:p>
    <w:p w14:paraId="156441B7" w14:textId="77777777" w:rsidR="00976284" w:rsidRPr="006363D8" w:rsidRDefault="00976284" w:rsidP="0055147A">
      <w:pPr>
        <w:spacing w:line="320" w:lineRule="exact"/>
        <w:ind w:firstLine="708"/>
        <w:jc w:val="both"/>
        <w:rPr>
          <w:szCs w:val="28"/>
        </w:rPr>
      </w:pPr>
    </w:p>
    <w:p w14:paraId="63F57FFD" w14:textId="77777777" w:rsidR="005B0553" w:rsidRPr="005B0553" w:rsidRDefault="005B0553" w:rsidP="0055147A">
      <w:pPr>
        <w:spacing w:line="320" w:lineRule="exact"/>
        <w:jc w:val="both"/>
        <w:rPr>
          <w:szCs w:val="28"/>
        </w:rPr>
      </w:pPr>
    </w:p>
    <w:p w14:paraId="5C3BF85B" w14:textId="77777777" w:rsidR="005B0553" w:rsidRPr="005B0553" w:rsidRDefault="005B0553" w:rsidP="00932902">
      <w:pPr>
        <w:spacing w:line="320" w:lineRule="exact"/>
        <w:jc w:val="both"/>
        <w:rPr>
          <w:szCs w:val="28"/>
        </w:rPr>
      </w:pPr>
    </w:p>
    <w:p w14:paraId="03B3A709" w14:textId="77777777" w:rsidR="005B0553" w:rsidRPr="005B0553" w:rsidRDefault="005B0553" w:rsidP="00932902">
      <w:pPr>
        <w:spacing w:line="320" w:lineRule="exact"/>
        <w:jc w:val="both"/>
        <w:rPr>
          <w:szCs w:val="28"/>
        </w:rPr>
      </w:pPr>
    </w:p>
    <w:p w14:paraId="1E1BADEF" w14:textId="77777777" w:rsidR="005B0553" w:rsidRPr="005B0553" w:rsidRDefault="005B0553" w:rsidP="005B0553">
      <w:pPr>
        <w:jc w:val="both"/>
        <w:rPr>
          <w:szCs w:val="28"/>
        </w:rPr>
      </w:pPr>
    </w:p>
    <w:p w14:paraId="26EC5D01" w14:textId="77777777" w:rsidR="005B0553" w:rsidRPr="005B0553" w:rsidRDefault="005B0553" w:rsidP="005B0553">
      <w:pPr>
        <w:jc w:val="both"/>
        <w:rPr>
          <w:szCs w:val="28"/>
        </w:rPr>
      </w:pPr>
    </w:p>
    <w:p w14:paraId="54B8A529" w14:textId="77777777" w:rsidR="005B0553" w:rsidRPr="005B0553" w:rsidRDefault="005B0553" w:rsidP="005B0553">
      <w:pPr>
        <w:ind w:firstLine="6521"/>
        <w:rPr>
          <w:sz w:val="24"/>
          <w:szCs w:val="24"/>
        </w:rPr>
      </w:pPr>
    </w:p>
    <w:p w14:paraId="4AA4FFC5" w14:textId="77777777" w:rsidR="005B0553" w:rsidRPr="005B0553" w:rsidRDefault="005B0553" w:rsidP="005B0553">
      <w:pPr>
        <w:ind w:firstLine="6521"/>
        <w:rPr>
          <w:sz w:val="24"/>
          <w:szCs w:val="24"/>
        </w:rPr>
      </w:pPr>
    </w:p>
    <w:p w14:paraId="36F4F54B" w14:textId="77777777" w:rsidR="005B0553" w:rsidRPr="005B0553" w:rsidRDefault="005B0553" w:rsidP="005B0553">
      <w:pPr>
        <w:ind w:firstLine="6521"/>
        <w:rPr>
          <w:sz w:val="24"/>
          <w:szCs w:val="24"/>
        </w:rPr>
      </w:pPr>
    </w:p>
    <w:p w14:paraId="6E731815" w14:textId="77777777" w:rsidR="005B0553" w:rsidRPr="005B0553" w:rsidRDefault="005B0553" w:rsidP="005B0553">
      <w:pPr>
        <w:ind w:firstLine="6521"/>
        <w:rPr>
          <w:sz w:val="24"/>
          <w:szCs w:val="24"/>
        </w:rPr>
      </w:pPr>
    </w:p>
    <w:p w14:paraId="506FD5AA" w14:textId="77777777" w:rsidR="005B0553" w:rsidRPr="005B0553" w:rsidRDefault="005B0553" w:rsidP="005B0553">
      <w:pPr>
        <w:ind w:firstLine="6521"/>
        <w:rPr>
          <w:sz w:val="24"/>
          <w:szCs w:val="24"/>
        </w:rPr>
      </w:pPr>
    </w:p>
    <w:p w14:paraId="6D64B44B" w14:textId="77777777" w:rsidR="005B0553" w:rsidRPr="005B0553" w:rsidRDefault="005B0553" w:rsidP="005B0553">
      <w:pPr>
        <w:ind w:firstLine="6521"/>
        <w:rPr>
          <w:sz w:val="24"/>
          <w:szCs w:val="24"/>
        </w:rPr>
      </w:pPr>
    </w:p>
    <w:p w14:paraId="4B65A3C5" w14:textId="77777777" w:rsidR="005B0553" w:rsidRPr="005B0553" w:rsidRDefault="005B0553" w:rsidP="005B0553">
      <w:pPr>
        <w:ind w:firstLine="6521"/>
        <w:rPr>
          <w:sz w:val="24"/>
          <w:szCs w:val="24"/>
        </w:rPr>
      </w:pPr>
    </w:p>
    <w:p w14:paraId="1548A698" w14:textId="77777777" w:rsidR="005B0553" w:rsidRPr="005B0553" w:rsidRDefault="005B0553" w:rsidP="005B0553">
      <w:pPr>
        <w:ind w:firstLine="6521"/>
        <w:rPr>
          <w:sz w:val="24"/>
          <w:szCs w:val="24"/>
        </w:rPr>
      </w:pPr>
    </w:p>
    <w:p w14:paraId="1F2BC985" w14:textId="77777777" w:rsidR="005B0553" w:rsidRPr="005B0553" w:rsidRDefault="005B0553" w:rsidP="005B0553">
      <w:pPr>
        <w:ind w:firstLine="6521"/>
        <w:rPr>
          <w:sz w:val="24"/>
          <w:szCs w:val="24"/>
        </w:rPr>
      </w:pPr>
    </w:p>
    <w:p w14:paraId="6DDEC4E9" w14:textId="77777777" w:rsidR="005B0553" w:rsidRPr="005B0553" w:rsidRDefault="005B0553" w:rsidP="005B0553">
      <w:pPr>
        <w:ind w:firstLine="6521"/>
        <w:rPr>
          <w:sz w:val="24"/>
          <w:szCs w:val="24"/>
        </w:rPr>
      </w:pPr>
    </w:p>
    <w:p w14:paraId="1635176F" w14:textId="77777777" w:rsidR="005B0553" w:rsidRPr="005B0553" w:rsidRDefault="005B0553" w:rsidP="005B0553">
      <w:pPr>
        <w:ind w:firstLine="6521"/>
        <w:rPr>
          <w:sz w:val="24"/>
          <w:szCs w:val="24"/>
        </w:rPr>
      </w:pPr>
    </w:p>
    <w:p w14:paraId="0DD0A94F" w14:textId="77777777" w:rsidR="005B0553" w:rsidRPr="005B0553" w:rsidRDefault="005B0553" w:rsidP="005B0553">
      <w:pPr>
        <w:ind w:firstLine="6521"/>
        <w:rPr>
          <w:sz w:val="24"/>
          <w:szCs w:val="24"/>
        </w:rPr>
      </w:pPr>
    </w:p>
    <w:p w14:paraId="18FC0714" w14:textId="77777777" w:rsidR="005B0553" w:rsidRPr="005B0553" w:rsidRDefault="005B0553" w:rsidP="005B0553">
      <w:pPr>
        <w:ind w:firstLine="6521"/>
        <w:rPr>
          <w:sz w:val="24"/>
          <w:szCs w:val="24"/>
        </w:rPr>
      </w:pPr>
    </w:p>
    <w:p w14:paraId="25576E92" w14:textId="77777777" w:rsidR="00AF6587" w:rsidRDefault="00AF6587" w:rsidP="005B0553">
      <w:pPr>
        <w:rPr>
          <w:sz w:val="24"/>
          <w:szCs w:val="24"/>
        </w:rPr>
      </w:pPr>
    </w:p>
    <w:p w14:paraId="2C5301E2" w14:textId="77777777" w:rsidR="007D44E9" w:rsidRDefault="007D44E9" w:rsidP="005B0553">
      <w:pPr>
        <w:rPr>
          <w:sz w:val="24"/>
          <w:szCs w:val="24"/>
        </w:rPr>
      </w:pPr>
    </w:p>
    <w:p w14:paraId="425AE652" w14:textId="77777777" w:rsidR="00C15CFE" w:rsidRDefault="00C15CFE" w:rsidP="005B0553">
      <w:pPr>
        <w:rPr>
          <w:sz w:val="24"/>
          <w:szCs w:val="24"/>
        </w:rPr>
      </w:pPr>
    </w:p>
    <w:p w14:paraId="3442B8BF" w14:textId="77777777" w:rsidR="00C15CFE" w:rsidRDefault="00C15CFE" w:rsidP="005B0553">
      <w:pPr>
        <w:rPr>
          <w:sz w:val="24"/>
          <w:szCs w:val="24"/>
        </w:rPr>
      </w:pPr>
    </w:p>
    <w:p w14:paraId="7EB652DF" w14:textId="77777777" w:rsidR="00C15CFE" w:rsidRDefault="00C15CFE" w:rsidP="005B0553">
      <w:pPr>
        <w:rPr>
          <w:sz w:val="24"/>
          <w:szCs w:val="24"/>
        </w:rPr>
      </w:pPr>
    </w:p>
    <w:p w14:paraId="33962CE6" w14:textId="77777777" w:rsidR="00C15CFE" w:rsidRDefault="00C15CFE" w:rsidP="005B0553">
      <w:pPr>
        <w:rPr>
          <w:sz w:val="24"/>
          <w:szCs w:val="24"/>
        </w:rPr>
      </w:pPr>
    </w:p>
    <w:p w14:paraId="23453F02" w14:textId="77777777" w:rsidR="00C15CFE" w:rsidRDefault="00C15CFE" w:rsidP="005B0553">
      <w:pPr>
        <w:rPr>
          <w:sz w:val="24"/>
          <w:szCs w:val="24"/>
        </w:rPr>
      </w:pPr>
    </w:p>
    <w:p w14:paraId="12FE1661" w14:textId="77777777" w:rsidR="002E03AB" w:rsidRPr="005B0553" w:rsidRDefault="002E03AB" w:rsidP="005B0553">
      <w:pPr>
        <w:rPr>
          <w:sz w:val="24"/>
          <w:szCs w:val="24"/>
        </w:rPr>
      </w:pPr>
    </w:p>
    <w:p w14:paraId="077C0489" w14:textId="77777777" w:rsidR="005B0553" w:rsidRPr="005B0553" w:rsidRDefault="005B0553" w:rsidP="00932902">
      <w:pPr>
        <w:spacing w:line="240" w:lineRule="exact"/>
        <w:ind w:firstLine="5954"/>
      </w:pPr>
      <w:r w:rsidRPr="005B0553">
        <w:t xml:space="preserve">Приложение к итогам </w:t>
      </w:r>
    </w:p>
    <w:p w14:paraId="3BC6AF8C" w14:textId="77777777" w:rsidR="005B0553" w:rsidRPr="005B0553" w:rsidRDefault="00932902" w:rsidP="00932902">
      <w:pPr>
        <w:spacing w:line="240" w:lineRule="exact"/>
        <w:ind w:firstLine="5954"/>
      </w:pPr>
      <w:r>
        <w:t xml:space="preserve">проведения муниципального </w:t>
      </w:r>
    </w:p>
    <w:p w14:paraId="5049550A" w14:textId="77777777" w:rsidR="005B0553" w:rsidRPr="005B0553" w:rsidRDefault="005B0553" w:rsidP="00932902">
      <w:pPr>
        <w:spacing w:line="240" w:lineRule="exact"/>
        <w:ind w:firstLine="5954"/>
      </w:pPr>
      <w:r w:rsidRPr="005B0553">
        <w:t>конкурса чтецов</w:t>
      </w:r>
    </w:p>
    <w:p w14:paraId="28504FE7" w14:textId="77777777" w:rsidR="005B0553" w:rsidRPr="005B0553" w:rsidRDefault="005B0553" w:rsidP="00932902">
      <w:pPr>
        <w:spacing w:line="240" w:lineRule="exact"/>
        <w:ind w:firstLine="5954"/>
      </w:pPr>
      <w:r w:rsidRPr="005B0553">
        <w:t xml:space="preserve">«В начале было слово…» </w:t>
      </w:r>
    </w:p>
    <w:p w14:paraId="2C1620A5" w14:textId="77777777" w:rsidR="005B0553" w:rsidRPr="005B0553" w:rsidRDefault="005B0553" w:rsidP="00932902">
      <w:pPr>
        <w:ind w:firstLine="5954"/>
        <w:rPr>
          <w:szCs w:val="28"/>
        </w:rPr>
      </w:pPr>
    </w:p>
    <w:p w14:paraId="67EF179B" w14:textId="77777777" w:rsidR="009D3366" w:rsidRDefault="005B0553" w:rsidP="0072322F">
      <w:pPr>
        <w:ind w:firstLine="708"/>
        <w:jc w:val="center"/>
        <w:rPr>
          <w:b/>
          <w:szCs w:val="28"/>
        </w:rPr>
      </w:pPr>
      <w:r w:rsidRPr="005B0553">
        <w:rPr>
          <w:b/>
          <w:szCs w:val="28"/>
        </w:rPr>
        <w:t>Сводный протокол конкурса</w:t>
      </w:r>
    </w:p>
    <w:p w14:paraId="5A6981F4" w14:textId="77777777" w:rsidR="00932902" w:rsidRPr="0072322F" w:rsidRDefault="00932902" w:rsidP="0072322F">
      <w:pPr>
        <w:ind w:firstLine="708"/>
        <w:jc w:val="center"/>
        <w:rPr>
          <w:b/>
          <w:szCs w:val="28"/>
        </w:rPr>
      </w:pPr>
    </w:p>
    <w:tbl>
      <w:tblPr>
        <w:tblpPr w:leftFromText="180" w:rightFromText="180" w:vertAnchor="text" w:horzAnchor="page" w:tblpX="319" w:tblpY="49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693"/>
        <w:gridCol w:w="567"/>
        <w:gridCol w:w="2835"/>
        <w:gridCol w:w="2268"/>
        <w:gridCol w:w="1276"/>
        <w:gridCol w:w="1134"/>
      </w:tblGrid>
      <w:tr w:rsidR="005B0553" w:rsidRPr="005B0553" w14:paraId="680DE1F2" w14:textId="77777777" w:rsidTr="004C3E2F">
        <w:trPr>
          <w:cantSplit/>
          <w:trHeight w:val="558"/>
        </w:trPr>
        <w:tc>
          <w:tcPr>
            <w:tcW w:w="534" w:type="dxa"/>
          </w:tcPr>
          <w:p w14:paraId="1CAB5605" w14:textId="77777777" w:rsidR="005B0553" w:rsidRPr="005B0553" w:rsidRDefault="005B0553" w:rsidP="00A97AB2">
            <w:pPr>
              <w:jc w:val="center"/>
              <w:rPr>
                <w:sz w:val="24"/>
                <w:szCs w:val="24"/>
              </w:rPr>
            </w:pPr>
            <w:r w:rsidRPr="005B0553">
              <w:rPr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14:paraId="740FB243" w14:textId="77777777" w:rsidR="005B0553" w:rsidRPr="005B0553" w:rsidRDefault="005B0553" w:rsidP="00A97AB2">
            <w:pPr>
              <w:jc w:val="center"/>
              <w:rPr>
                <w:sz w:val="24"/>
                <w:szCs w:val="24"/>
              </w:rPr>
            </w:pPr>
            <w:r w:rsidRPr="005B0553">
              <w:rPr>
                <w:sz w:val="24"/>
                <w:szCs w:val="24"/>
              </w:rPr>
              <w:t>Фамилия, имя</w:t>
            </w:r>
          </w:p>
        </w:tc>
        <w:tc>
          <w:tcPr>
            <w:tcW w:w="567" w:type="dxa"/>
          </w:tcPr>
          <w:p w14:paraId="1936BA3D" w14:textId="77777777" w:rsidR="005B0553" w:rsidRPr="005B0553" w:rsidRDefault="005B0553" w:rsidP="00A97AB2">
            <w:pPr>
              <w:jc w:val="center"/>
              <w:rPr>
                <w:sz w:val="24"/>
                <w:szCs w:val="24"/>
              </w:rPr>
            </w:pPr>
            <w:r w:rsidRPr="005B0553">
              <w:rPr>
                <w:sz w:val="24"/>
                <w:szCs w:val="24"/>
              </w:rPr>
              <w:t>Кл.</w:t>
            </w:r>
          </w:p>
        </w:tc>
        <w:tc>
          <w:tcPr>
            <w:tcW w:w="2835" w:type="dxa"/>
          </w:tcPr>
          <w:p w14:paraId="6393806A" w14:textId="77777777" w:rsidR="005B0553" w:rsidRPr="005B0553" w:rsidRDefault="005B0553" w:rsidP="00A97AB2">
            <w:pPr>
              <w:jc w:val="center"/>
              <w:rPr>
                <w:sz w:val="24"/>
                <w:szCs w:val="24"/>
              </w:rPr>
            </w:pPr>
            <w:r w:rsidRPr="005B0553">
              <w:rPr>
                <w:sz w:val="24"/>
                <w:szCs w:val="24"/>
              </w:rPr>
              <w:t>Школа</w:t>
            </w:r>
          </w:p>
        </w:tc>
        <w:tc>
          <w:tcPr>
            <w:tcW w:w="2268" w:type="dxa"/>
          </w:tcPr>
          <w:p w14:paraId="2CB23C93" w14:textId="77777777" w:rsidR="005B0553" w:rsidRPr="005B0553" w:rsidRDefault="005B0553" w:rsidP="00A97AB2">
            <w:pPr>
              <w:jc w:val="center"/>
              <w:rPr>
                <w:sz w:val="24"/>
                <w:szCs w:val="24"/>
              </w:rPr>
            </w:pPr>
            <w:r w:rsidRPr="005B0553">
              <w:rPr>
                <w:sz w:val="24"/>
                <w:szCs w:val="24"/>
              </w:rPr>
              <w:t>Учитель</w:t>
            </w:r>
          </w:p>
        </w:tc>
        <w:tc>
          <w:tcPr>
            <w:tcW w:w="1276" w:type="dxa"/>
          </w:tcPr>
          <w:p w14:paraId="4CCA939E" w14:textId="77777777" w:rsidR="005B0553" w:rsidRPr="005B0553" w:rsidRDefault="005B0553" w:rsidP="00A97AB2">
            <w:pPr>
              <w:jc w:val="center"/>
              <w:rPr>
                <w:sz w:val="24"/>
                <w:szCs w:val="24"/>
              </w:rPr>
            </w:pPr>
            <w:r w:rsidRPr="005B0553">
              <w:rPr>
                <w:sz w:val="24"/>
                <w:szCs w:val="24"/>
              </w:rPr>
              <w:t>Средний балл</w:t>
            </w:r>
          </w:p>
        </w:tc>
        <w:tc>
          <w:tcPr>
            <w:tcW w:w="1134" w:type="dxa"/>
          </w:tcPr>
          <w:p w14:paraId="128DE16E" w14:textId="77777777" w:rsidR="005B0553" w:rsidRPr="005B0553" w:rsidRDefault="005B0553" w:rsidP="00A97AB2">
            <w:pPr>
              <w:jc w:val="center"/>
              <w:rPr>
                <w:sz w:val="24"/>
                <w:szCs w:val="24"/>
              </w:rPr>
            </w:pPr>
            <w:r w:rsidRPr="005B0553">
              <w:rPr>
                <w:sz w:val="24"/>
                <w:szCs w:val="24"/>
              </w:rPr>
              <w:t>Место</w:t>
            </w:r>
          </w:p>
        </w:tc>
      </w:tr>
      <w:tr w:rsidR="005B0553" w:rsidRPr="005B0553" w14:paraId="195FF81F" w14:textId="77777777" w:rsidTr="004C3E2F">
        <w:trPr>
          <w:trHeight w:val="260"/>
        </w:trPr>
        <w:tc>
          <w:tcPr>
            <w:tcW w:w="11307" w:type="dxa"/>
            <w:gridSpan w:val="7"/>
          </w:tcPr>
          <w:p w14:paraId="77A1E876" w14:textId="77777777" w:rsidR="005B0553" w:rsidRPr="005B0553" w:rsidRDefault="005B0553" w:rsidP="00A97AB2">
            <w:pPr>
              <w:jc w:val="center"/>
              <w:rPr>
                <w:b/>
                <w:sz w:val="24"/>
                <w:szCs w:val="24"/>
              </w:rPr>
            </w:pPr>
            <w:r w:rsidRPr="005B0553">
              <w:rPr>
                <w:b/>
                <w:sz w:val="24"/>
                <w:szCs w:val="24"/>
              </w:rPr>
              <w:t>поэзия 7-9 лет</w:t>
            </w:r>
          </w:p>
        </w:tc>
      </w:tr>
      <w:tr w:rsidR="003C2144" w:rsidRPr="005B0553" w14:paraId="7D88FEB9" w14:textId="77777777" w:rsidTr="004C3E2F">
        <w:trPr>
          <w:trHeight w:val="159"/>
        </w:trPr>
        <w:tc>
          <w:tcPr>
            <w:tcW w:w="534" w:type="dxa"/>
          </w:tcPr>
          <w:p w14:paraId="11BE7D7A" w14:textId="77777777" w:rsidR="003C2144" w:rsidRPr="00BB4FCD" w:rsidRDefault="003C2144" w:rsidP="00A97AB2">
            <w:pPr>
              <w:jc w:val="center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</w:tcPr>
          <w:p w14:paraId="53E07E59" w14:textId="6E845F1D" w:rsidR="003C2144" w:rsidRPr="00BB4FCD" w:rsidRDefault="003C2144" w:rsidP="00A97AB2">
            <w:pPr>
              <w:jc w:val="both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>Иванова Алина</w:t>
            </w:r>
          </w:p>
        </w:tc>
        <w:tc>
          <w:tcPr>
            <w:tcW w:w="567" w:type="dxa"/>
          </w:tcPr>
          <w:p w14:paraId="665BEBAE" w14:textId="050248BD" w:rsidR="003C2144" w:rsidRPr="00BB4FCD" w:rsidRDefault="003C2144" w:rsidP="00A97AB2">
            <w:pPr>
              <w:jc w:val="both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 xml:space="preserve">1 </w:t>
            </w:r>
          </w:p>
        </w:tc>
        <w:tc>
          <w:tcPr>
            <w:tcW w:w="2835" w:type="dxa"/>
          </w:tcPr>
          <w:p w14:paraId="6F6D59C2" w14:textId="2C5B383E" w:rsidR="003C2144" w:rsidRPr="00BB4FCD" w:rsidRDefault="003C2144" w:rsidP="00BB4FCD">
            <w:pPr>
              <w:jc w:val="both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>МОУ «Начальная</w:t>
            </w:r>
            <w:r>
              <w:rPr>
                <w:sz w:val="22"/>
                <w:szCs w:val="22"/>
              </w:rPr>
              <w:t xml:space="preserve"> школа-детский сад №3 с. Елово»</w:t>
            </w:r>
            <w:r w:rsidRPr="00BB4F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511968BA" w14:textId="647C90C6" w:rsidR="003C2144" w:rsidRPr="00BB4FCD" w:rsidRDefault="003C2144" w:rsidP="004C148D">
            <w:pPr>
              <w:jc w:val="both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>Лиховских С</w:t>
            </w:r>
            <w:r>
              <w:rPr>
                <w:sz w:val="22"/>
                <w:szCs w:val="22"/>
              </w:rPr>
              <w:t>.</w:t>
            </w:r>
            <w:r w:rsidRPr="00BB4FCD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56D38E25" w14:textId="31C05CB0" w:rsidR="003C2144" w:rsidRPr="005B1C9B" w:rsidRDefault="003C2144" w:rsidP="00A97AB2">
            <w:pPr>
              <w:jc w:val="center"/>
              <w:rPr>
                <w:sz w:val="22"/>
                <w:szCs w:val="22"/>
              </w:rPr>
            </w:pPr>
            <w:r w:rsidRPr="005B1C9B">
              <w:rPr>
                <w:sz w:val="22"/>
                <w:szCs w:val="22"/>
              </w:rPr>
              <w:t>20,5</w:t>
            </w:r>
          </w:p>
        </w:tc>
        <w:tc>
          <w:tcPr>
            <w:tcW w:w="1134" w:type="dxa"/>
          </w:tcPr>
          <w:p w14:paraId="0D0114D6" w14:textId="24EA62DE" w:rsidR="003C2144" w:rsidRPr="000E0AB8" w:rsidRDefault="003C2144" w:rsidP="0082500A">
            <w:pPr>
              <w:rPr>
                <w:sz w:val="22"/>
                <w:szCs w:val="22"/>
              </w:rPr>
            </w:pPr>
            <w:r w:rsidRPr="00E64850">
              <w:rPr>
                <w:sz w:val="22"/>
                <w:szCs w:val="22"/>
              </w:rPr>
              <w:t>участник</w:t>
            </w:r>
          </w:p>
        </w:tc>
      </w:tr>
      <w:tr w:rsidR="003C2144" w:rsidRPr="005B0553" w14:paraId="1ED96DA9" w14:textId="77777777" w:rsidTr="004C3E2F">
        <w:trPr>
          <w:trHeight w:val="159"/>
        </w:trPr>
        <w:tc>
          <w:tcPr>
            <w:tcW w:w="534" w:type="dxa"/>
          </w:tcPr>
          <w:p w14:paraId="019C60F3" w14:textId="1650A03F" w:rsidR="003C2144" w:rsidRPr="00BB4FCD" w:rsidRDefault="003C2144" w:rsidP="00A97AB2">
            <w:pPr>
              <w:jc w:val="center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</w:tcPr>
          <w:p w14:paraId="673FFAC1" w14:textId="3C1670EA" w:rsidR="003C2144" w:rsidRPr="00BB4FCD" w:rsidRDefault="003C2144" w:rsidP="00A97AB2">
            <w:pPr>
              <w:jc w:val="both"/>
              <w:rPr>
                <w:sz w:val="22"/>
                <w:szCs w:val="22"/>
              </w:rPr>
            </w:pPr>
            <w:proofErr w:type="spellStart"/>
            <w:r w:rsidRPr="00BB4FCD">
              <w:rPr>
                <w:sz w:val="22"/>
                <w:szCs w:val="22"/>
              </w:rPr>
              <w:t>Хасамутфиров</w:t>
            </w:r>
            <w:proofErr w:type="spellEnd"/>
            <w:r w:rsidRPr="00BB4FCD">
              <w:rPr>
                <w:sz w:val="22"/>
                <w:szCs w:val="22"/>
              </w:rPr>
              <w:t xml:space="preserve"> Глеб</w:t>
            </w:r>
          </w:p>
        </w:tc>
        <w:tc>
          <w:tcPr>
            <w:tcW w:w="567" w:type="dxa"/>
          </w:tcPr>
          <w:p w14:paraId="1C83ABF6" w14:textId="64853542" w:rsidR="003C2144" w:rsidRPr="00BB4FCD" w:rsidRDefault="003C2144" w:rsidP="00A97AB2">
            <w:pPr>
              <w:jc w:val="both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 xml:space="preserve">1 </w:t>
            </w:r>
          </w:p>
        </w:tc>
        <w:tc>
          <w:tcPr>
            <w:tcW w:w="2835" w:type="dxa"/>
          </w:tcPr>
          <w:p w14:paraId="0268C640" w14:textId="5F039598" w:rsidR="003C2144" w:rsidRPr="00BB4FCD" w:rsidRDefault="003C2144" w:rsidP="00BB4FCD">
            <w:pPr>
              <w:jc w:val="both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>МОУ «Начальная школа-детский сад №3 с. Ел</w:t>
            </w:r>
            <w:r>
              <w:rPr>
                <w:sz w:val="22"/>
                <w:szCs w:val="22"/>
              </w:rPr>
              <w:t>ово»</w:t>
            </w:r>
            <w:r w:rsidRPr="00BB4F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088A3C7A" w14:textId="19CAEDD3" w:rsidR="003C2144" w:rsidRPr="00BB4FCD" w:rsidRDefault="003C2144" w:rsidP="004C148D">
            <w:pPr>
              <w:jc w:val="both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>Лиховских С</w:t>
            </w:r>
            <w:r>
              <w:rPr>
                <w:sz w:val="22"/>
                <w:szCs w:val="22"/>
              </w:rPr>
              <w:t>.</w:t>
            </w:r>
            <w:r w:rsidRPr="00BB4FCD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3A3EC2C7" w14:textId="3BB08E2D" w:rsidR="003C2144" w:rsidRPr="005B1C9B" w:rsidRDefault="003C2144" w:rsidP="00A97AB2">
            <w:pPr>
              <w:jc w:val="center"/>
              <w:rPr>
                <w:sz w:val="22"/>
                <w:szCs w:val="22"/>
              </w:rPr>
            </w:pPr>
            <w:r w:rsidRPr="005B1C9B">
              <w:rPr>
                <w:sz w:val="22"/>
                <w:szCs w:val="22"/>
              </w:rPr>
              <w:t>15,8</w:t>
            </w:r>
          </w:p>
        </w:tc>
        <w:tc>
          <w:tcPr>
            <w:tcW w:w="1134" w:type="dxa"/>
          </w:tcPr>
          <w:p w14:paraId="14C32E71" w14:textId="4EDF9532" w:rsidR="003C2144" w:rsidRPr="000E0AB8" w:rsidRDefault="003C2144" w:rsidP="0082500A">
            <w:pPr>
              <w:rPr>
                <w:sz w:val="22"/>
                <w:szCs w:val="22"/>
              </w:rPr>
            </w:pPr>
            <w:r w:rsidRPr="00E64850">
              <w:rPr>
                <w:sz w:val="22"/>
                <w:szCs w:val="22"/>
              </w:rPr>
              <w:t>участник</w:t>
            </w:r>
          </w:p>
        </w:tc>
      </w:tr>
      <w:tr w:rsidR="003C2144" w:rsidRPr="005B0553" w14:paraId="65378FE2" w14:textId="77777777" w:rsidTr="004C3E2F">
        <w:trPr>
          <w:trHeight w:val="159"/>
        </w:trPr>
        <w:tc>
          <w:tcPr>
            <w:tcW w:w="534" w:type="dxa"/>
          </w:tcPr>
          <w:p w14:paraId="047CA23B" w14:textId="2E205F0A" w:rsidR="003C2144" w:rsidRPr="00BB4FCD" w:rsidRDefault="003C2144" w:rsidP="00A97AB2">
            <w:pPr>
              <w:jc w:val="center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14:paraId="3C6872EC" w14:textId="59311494" w:rsidR="003C2144" w:rsidRPr="00BB4FCD" w:rsidRDefault="003C2144" w:rsidP="00A97AB2">
            <w:pPr>
              <w:jc w:val="both"/>
              <w:rPr>
                <w:sz w:val="22"/>
                <w:szCs w:val="22"/>
              </w:rPr>
            </w:pPr>
            <w:proofErr w:type="spellStart"/>
            <w:r w:rsidRPr="00BB4FCD">
              <w:rPr>
                <w:sz w:val="22"/>
                <w:szCs w:val="22"/>
              </w:rPr>
              <w:t>Пешин</w:t>
            </w:r>
            <w:proofErr w:type="spellEnd"/>
            <w:r w:rsidRPr="00BB4FCD">
              <w:rPr>
                <w:sz w:val="22"/>
                <w:szCs w:val="22"/>
              </w:rPr>
              <w:t xml:space="preserve"> Артём</w:t>
            </w:r>
          </w:p>
        </w:tc>
        <w:tc>
          <w:tcPr>
            <w:tcW w:w="567" w:type="dxa"/>
          </w:tcPr>
          <w:p w14:paraId="0E0D9823" w14:textId="5DB2B575" w:rsidR="003C2144" w:rsidRPr="00BB4FCD" w:rsidRDefault="003C2144" w:rsidP="00A97AB2">
            <w:pPr>
              <w:jc w:val="both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 xml:space="preserve">2 </w:t>
            </w:r>
          </w:p>
        </w:tc>
        <w:tc>
          <w:tcPr>
            <w:tcW w:w="2835" w:type="dxa"/>
          </w:tcPr>
          <w:p w14:paraId="3A92265F" w14:textId="4B0212FD" w:rsidR="003C2144" w:rsidRPr="00BB4FCD" w:rsidRDefault="003C2144" w:rsidP="004C148D">
            <w:pPr>
              <w:jc w:val="both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>МОУ «Начальная</w:t>
            </w:r>
            <w:r>
              <w:rPr>
                <w:sz w:val="22"/>
                <w:szCs w:val="22"/>
              </w:rPr>
              <w:t xml:space="preserve"> школа-детский сад №3 с. Елово»</w:t>
            </w:r>
            <w:r w:rsidRPr="00BB4F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13D6D212" w14:textId="19126EBA" w:rsidR="003C2144" w:rsidRPr="00BB4FCD" w:rsidRDefault="003C2144" w:rsidP="004C148D">
            <w:pPr>
              <w:jc w:val="both"/>
              <w:rPr>
                <w:sz w:val="22"/>
                <w:szCs w:val="22"/>
              </w:rPr>
            </w:pPr>
            <w:proofErr w:type="spellStart"/>
            <w:r w:rsidRPr="00BB4FCD">
              <w:rPr>
                <w:sz w:val="22"/>
                <w:szCs w:val="22"/>
              </w:rPr>
              <w:t>Ваделова</w:t>
            </w:r>
            <w:proofErr w:type="spellEnd"/>
            <w:r w:rsidRPr="00BB4FCD">
              <w:rPr>
                <w:sz w:val="22"/>
                <w:szCs w:val="22"/>
              </w:rPr>
              <w:t xml:space="preserve"> Д</w:t>
            </w:r>
            <w:r>
              <w:rPr>
                <w:sz w:val="22"/>
                <w:szCs w:val="22"/>
              </w:rPr>
              <w:t>.</w:t>
            </w:r>
            <w:r w:rsidRPr="00BB4FCD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3345C1EC" w14:textId="5CA35D43" w:rsidR="003C2144" w:rsidRPr="005B1C9B" w:rsidRDefault="003C2144" w:rsidP="00A97AB2">
            <w:pPr>
              <w:jc w:val="center"/>
              <w:rPr>
                <w:sz w:val="22"/>
                <w:szCs w:val="22"/>
              </w:rPr>
            </w:pPr>
            <w:r w:rsidRPr="005B1C9B">
              <w:rPr>
                <w:sz w:val="22"/>
                <w:szCs w:val="22"/>
              </w:rPr>
              <w:t>19,8</w:t>
            </w:r>
          </w:p>
        </w:tc>
        <w:tc>
          <w:tcPr>
            <w:tcW w:w="1134" w:type="dxa"/>
          </w:tcPr>
          <w:p w14:paraId="162D5C38" w14:textId="726B81FE" w:rsidR="003C2144" w:rsidRPr="000E0AB8" w:rsidRDefault="003C2144" w:rsidP="0082500A">
            <w:pPr>
              <w:rPr>
                <w:sz w:val="22"/>
                <w:szCs w:val="22"/>
              </w:rPr>
            </w:pPr>
            <w:r w:rsidRPr="00E64850">
              <w:rPr>
                <w:sz w:val="22"/>
                <w:szCs w:val="22"/>
              </w:rPr>
              <w:t>участник</w:t>
            </w:r>
          </w:p>
        </w:tc>
      </w:tr>
      <w:tr w:rsidR="00BB4FCD" w:rsidRPr="005B0553" w14:paraId="6269F52C" w14:textId="77777777" w:rsidTr="004C3E2F">
        <w:trPr>
          <w:trHeight w:val="159"/>
        </w:trPr>
        <w:tc>
          <w:tcPr>
            <w:tcW w:w="534" w:type="dxa"/>
          </w:tcPr>
          <w:p w14:paraId="29A5075B" w14:textId="2AEAC76B" w:rsidR="00BB4FCD" w:rsidRPr="00BB4FCD" w:rsidRDefault="00BB4FCD" w:rsidP="00A97AB2">
            <w:pPr>
              <w:jc w:val="center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>4</w:t>
            </w:r>
          </w:p>
        </w:tc>
        <w:tc>
          <w:tcPr>
            <w:tcW w:w="2693" w:type="dxa"/>
          </w:tcPr>
          <w:p w14:paraId="3B17EC79" w14:textId="1583EF96" w:rsidR="00BB4FCD" w:rsidRPr="00BB4FCD" w:rsidRDefault="00BB4FCD" w:rsidP="00A97AB2">
            <w:pPr>
              <w:jc w:val="both"/>
              <w:rPr>
                <w:sz w:val="22"/>
                <w:szCs w:val="22"/>
              </w:rPr>
            </w:pPr>
            <w:proofErr w:type="spellStart"/>
            <w:r w:rsidRPr="00BB4FCD">
              <w:rPr>
                <w:sz w:val="22"/>
                <w:szCs w:val="22"/>
              </w:rPr>
              <w:t>Ваделова</w:t>
            </w:r>
            <w:proofErr w:type="spellEnd"/>
            <w:r w:rsidRPr="00BB4FCD">
              <w:rPr>
                <w:sz w:val="22"/>
                <w:szCs w:val="22"/>
              </w:rPr>
              <w:t xml:space="preserve"> Зарина</w:t>
            </w:r>
          </w:p>
        </w:tc>
        <w:tc>
          <w:tcPr>
            <w:tcW w:w="567" w:type="dxa"/>
          </w:tcPr>
          <w:p w14:paraId="1FD7C390" w14:textId="73A828D2" w:rsidR="00BB4FCD" w:rsidRPr="00BB4FCD" w:rsidRDefault="004C148D" w:rsidP="00A97AB2">
            <w:pPr>
              <w:jc w:val="both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 xml:space="preserve">2 </w:t>
            </w:r>
          </w:p>
        </w:tc>
        <w:tc>
          <w:tcPr>
            <w:tcW w:w="2835" w:type="dxa"/>
          </w:tcPr>
          <w:p w14:paraId="33762A7A" w14:textId="606E1E5B" w:rsidR="00BB4FCD" w:rsidRPr="00BB4FCD" w:rsidRDefault="00BB4FCD" w:rsidP="004C148D">
            <w:pPr>
              <w:jc w:val="both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>МОУ «Начальная</w:t>
            </w:r>
            <w:r w:rsidR="004C148D">
              <w:rPr>
                <w:sz w:val="22"/>
                <w:szCs w:val="22"/>
              </w:rPr>
              <w:t xml:space="preserve"> школа-детский сад №3 с. Елово»</w:t>
            </w:r>
            <w:r w:rsidRPr="00BB4F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574868E1" w14:textId="732E9C73" w:rsidR="00BB4FCD" w:rsidRPr="00BB4FCD" w:rsidRDefault="00BB4FCD" w:rsidP="004C148D">
            <w:pPr>
              <w:jc w:val="both"/>
              <w:rPr>
                <w:sz w:val="22"/>
                <w:szCs w:val="22"/>
              </w:rPr>
            </w:pPr>
            <w:proofErr w:type="spellStart"/>
            <w:r w:rsidRPr="00BB4FCD">
              <w:rPr>
                <w:sz w:val="22"/>
                <w:szCs w:val="22"/>
              </w:rPr>
              <w:t>Ваделова</w:t>
            </w:r>
            <w:proofErr w:type="spellEnd"/>
            <w:r w:rsidRPr="00BB4FCD">
              <w:rPr>
                <w:sz w:val="22"/>
                <w:szCs w:val="22"/>
              </w:rPr>
              <w:t xml:space="preserve"> Д</w:t>
            </w:r>
            <w:r w:rsidR="004C148D">
              <w:rPr>
                <w:sz w:val="22"/>
                <w:szCs w:val="22"/>
              </w:rPr>
              <w:t>.</w:t>
            </w:r>
            <w:r w:rsidRPr="00BB4FCD">
              <w:rPr>
                <w:sz w:val="22"/>
                <w:szCs w:val="22"/>
              </w:rPr>
              <w:t>А</w:t>
            </w:r>
            <w:r w:rsidR="004C148D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0FEC626C" w14:textId="2853CD73" w:rsidR="00BB4FCD" w:rsidRPr="005B1C9B" w:rsidRDefault="00073079" w:rsidP="00A97AB2">
            <w:pPr>
              <w:jc w:val="center"/>
              <w:rPr>
                <w:sz w:val="22"/>
                <w:szCs w:val="22"/>
              </w:rPr>
            </w:pPr>
            <w:r w:rsidRPr="005B1C9B">
              <w:rPr>
                <w:sz w:val="22"/>
                <w:szCs w:val="22"/>
              </w:rPr>
              <w:t>24</w:t>
            </w:r>
            <w:r w:rsidR="00D07EF5" w:rsidRPr="005B1C9B">
              <w:rPr>
                <w:sz w:val="22"/>
                <w:szCs w:val="22"/>
              </w:rPr>
              <w:t>,</w:t>
            </w:r>
            <w:r w:rsidRPr="005B1C9B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7A88852C" w14:textId="34909E5E" w:rsidR="00BB4FCD" w:rsidRPr="00D07EF5" w:rsidRDefault="00D07EF5" w:rsidP="00D07EF5">
            <w:pPr>
              <w:jc w:val="center"/>
              <w:rPr>
                <w:b/>
                <w:sz w:val="22"/>
                <w:szCs w:val="22"/>
              </w:rPr>
            </w:pPr>
            <w:r w:rsidRPr="00D07EF5">
              <w:rPr>
                <w:b/>
                <w:sz w:val="22"/>
                <w:szCs w:val="22"/>
              </w:rPr>
              <w:t>3</w:t>
            </w:r>
            <w:r w:rsidR="00F17406">
              <w:rPr>
                <w:b/>
                <w:sz w:val="22"/>
                <w:szCs w:val="22"/>
              </w:rPr>
              <w:t xml:space="preserve"> место</w:t>
            </w:r>
          </w:p>
        </w:tc>
      </w:tr>
      <w:tr w:rsidR="003C2144" w:rsidRPr="005B0553" w14:paraId="0635B79B" w14:textId="77777777" w:rsidTr="004C3E2F">
        <w:trPr>
          <w:trHeight w:val="159"/>
        </w:trPr>
        <w:tc>
          <w:tcPr>
            <w:tcW w:w="534" w:type="dxa"/>
          </w:tcPr>
          <w:p w14:paraId="348898DF" w14:textId="0BF123F9" w:rsidR="003C2144" w:rsidRPr="00BB4FCD" w:rsidRDefault="003C2144" w:rsidP="00A97AB2">
            <w:pPr>
              <w:jc w:val="center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>5</w:t>
            </w:r>
          </w:p>
        </w:tc>
        <w:tc>
          <w:tcPr>
            <w:tcW w:w="2693" w:type="dxa"/>
          </w:tcPr>
          <w:p w14:paraId="775D610D" w14:textId="75174CA7" w:rsidR="003C2144" w:rsidRPr="00BB4FCD" w:rsidRDefault="003C2144" w:rsidP="00A97AB2">
            <w:pPr>
              <w:jc w:val="both"/>
              <w:rPr>
                <w:sz w:val="22"/>
                <w:szCs w:val="22"/>
              </w:rPr>
            </w:pPr>
            <w:proofErr w:type="spellStart"/>
            <w:r w:rsidRPr="00BB4FCD">
              <w:rPr>
                <w:sz w:val="22"/>
                <w:szCs w:val="22"/>
              </w:rPr>
              <w:t>Васбиева</w:t>
            </w:r>
            <w:proofErr w:type="spellEnd"/>
            <w:r w:rsidRPr="00BB4FCD">
              <w:rPr>
                <w:sz w:val="22"/>
                <w:szCs w:val="22"/>
              </w:rPr>
              <w:t xml:space="preserve"> Злата </w:t>
            </w:r>
          </w:p>
        </w:tc>
        <w:tc>
          <w:tcPr>
            <w:tcW w:w="567" w:type="dxa"/>
          </w:tcPr>
          <w:p w14:paraId="546118D9" w14:textId="1E770BFA" w:rsidR="003C2144" w:rsidRPr="00BB4FCD" w:rsidRDefault="003C2144" w:rsidP="00A97AB2">
            <w:pPr>
              <w:jc w:val="both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 xml:space="preserve">2 </w:t>
            </w:r>
          </w:p>
        </w:tc>
        <w:tc>
          <w:tcPr>
            <w:tcW w:w="2835" w:type="dxa"/>
          </w:tcPr>
          <w:p w14:paraId="2C0310AE" w14:textId="2B757B80" w:rsidR="003C2144" w:rsidRPr="00BB4FCD" w:rsidRDefault="003C2144" w:rsidP="004C148D">
            <w:pPr>
              <w:jc w:val="both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>МОУ «Начальная</w:t>
            </w:r>
            <w:r>
              <w:rPr>
                <w:sz w:val="22"/>
                <w:szCs w:val="22"/>
              </w:rPr>
              <w:t xml:space="preserve"> школа-детский сад №3 с. Елово»</w:t>
            </w:r>
            <w:r w:rsidRPr="00BB4F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0CA3A081" w14:textId="5E34E189" w:rsidR="003C2144" w:rsidRPr="00BB4FCD" w:rsidRDefault="003C2144" w:rsidP="004C148D">
            <w:pPr>
              <w:jc w:val="both"/>
              <w:rPr>
                <w:sz w:val="22"/>
                <w:szCs w:val="22"/>
              </w:rPr>
            </w:pPr>
            <w:proofErr w:type="spellStart"/>
            <w:r w:rsidRPr="00BB4FCD">
              <w:rPr>
                <w:sz w:val="22"/>
                <w:szCs w:val="22"/>
              </w:rPr>
              <w:t>Ваделова</w:t>
            </w:r>
            <w:proofErr w:type="spellEnd"/>
            <w:r w:rsidRPr="00BB4FCD">
              <w:rPr>
                <w:sz w:val="22"/>
                <w:szCs w:val="22"/>
              </w:rPr>
              <w:t xml:space="preserve"> Д</w:t>
            </w:r>
            <w:r>
              <w:rPr>
                <w:sz w:val="22"/>
                <w:szCs w:val="22"/>
              </w:rPr>
              <w:t>.</w:t>
            </w:r>
            <w:r w:rsidRPr="00BB4FCD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7C513EAA" w14:textId="0B0A9A1C" w:rsidR="003C2144" w:rsidRPr="005B1C9B" w:rsidRDefault="003C2144" w:rsidP="00A97AB2">
            <w:pPr>
              <w:jc w:val="center"/>
              <w:rPr>
                <w:sz w:val="22"/>
                <w:szCs w:val="22"/>
              </w:rPr>
            </w:pPr>
            <w:r w:rsidRPr="005B1C9B">
              <w:rPr>
                <w:sz w:val="22"/>
                <w:szCs w:val="22"/>
              </w:rPr>
              <w:t>22,0</w:t>
            </w:r>
          </w:p>
        </w:tc>
        <w:tc>
          <w:tcPr>
            <w:tcW w:w="1134" w:type="dxa"/>
          </w:tcPr>
          <w:p w14:paraId="53DDFCBD" w14:textId="3592F2EF" w:rsidR="003C2144" w:rsidRPr="000E0AB8" w:rsidRDefault="003C2144" w:rsidP="0082500A">
            <w:pPr>
              <w:rPr>
                <w:sz w:val="22"/>
                <w:szCs w:val="22"/>
              </w:rPr>
            </w:pPr>
            <w:r w:rsidRPr="006C7852">
              <w:rPr>
                <w:sz w:val="22"/>
                <w:szCs w:val="22"/>
              </w:rPr>
              <w:t>участник</w:t>
            </w:r>
          </w:p>
        </w:tc>
      </w:tr>
      <w:tr w:rsidR="003C2144" w:rsidRPr="005B0553" w14:paraId="221392BF" w14:textId="77777777" w:rsidTr="004C3E2F">
        <w:trPr>
          <w:trHeight w:val="159"/>
        </w:trPr>
        <w:tc>
          <w:tcPr>
            <w:tcW w:w="534" w:type="dxa"/>
          </w:tcPr>
          <w:p w14:paraId="5EDCFD9B" w14:textId="3CFDC19A" w:rsidR="003C2144" w:rsidRPr="00BB4FCD" w:rsidRDefault="003C2144" w:rsidP="00A97AB2">
            <w:pPr>
              <w:jc w:val="center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>6</w:t>
            </w:r>
          </w:p>
        </w:tc>
        <w:tc>
          <w:tcPr>
            <w:tcW w:w="2693" w:type="dxa"/>
          </w:tcPr>
          <w:p w14:paraId="5EFA05D6" w14:textId="1A18E655" w:rsidR="003C2144" w:rsidRPr="00BB4FCD" w:rsidRDefault="003C2144" w:rsidP="00A97AB2">
            <w:pPr>
              <w:jc w:val="both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>Кротова Дарья</w:t>
            </w:r>
          </w:p>
        </w:tc>
        <w:tc>
          <w:tcPr>
            <w:tcW w:w="567" w:type="dxa"/>
          </w:tcPr>
          <w:p w14:paraId="38BEDD7A" w14:textId="771F6DD2" w:rsidR="003C2144" w:rsidRPr="00BB4FCD" w:rsidRDefault="003C2144" w:rsidP="00A97AB2">
            <w:pPr>
              <w:jc w:val="both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 xml:space="preserve">3 </w:t>
            </w:r>
          </w:p>
        </w:tc>
        <w:tc>
          <w:tcPr>
            <w:tcW w:w="2835" w:type="dxa"/>
          </w:tcPr>
          <w:p w14:paraId="0D435908" w14:textId="528CC93B" w:rsidR="003C2144" w:rsidRPr="00BB4FCD" w:rsidRDefault="003C2144" w:rsidP="004C148D">
            <w:pPr>
              <w:jc w:val="both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>МОУ «Начальная</w:t>
            </w:r>
            <w:r>
              <w:rPr>
                <w:sz w:val="22"/>
                <w:szCs w:val="22"/>
              </w:rPr>
              <w:t xml:space="preserve"> школа-детский сад №3 с. Елово»</w:t>
            </w:r>
            <w:r w:rsidRPr="00BB4F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6BBB34DC" w14:textId="2DBD250E" w:rsidR="003C2144" w:rsidRPr="00BB4FCD" w:rsidRDefault="003C2144" w:rsidP="004C148D">
            <w:pPr>
              <w:jc w:val="both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>Краснопёрова Т</w:t>
            </w:r>
            <w:r>
              <w:rPr>
                <w:sz w:val="22"/>
                <w:szCs w:val="22"/>
              </w:rPr>
              <w:t>.</w:t>
            </w:r>
            <w:r w:rsidRPr="00BB4FCD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07E7DB87" w14:textId="350D2AA2" w:rsidR="003C2144" w:rsidRPr="005B1C9B" w:rsidRDefault="003C2144" w:rsidP="00A97AB2">
            <w:pPr>
              <w:jc w:val="center"/>
              <w:rPr>
                <w:sz w:val="22"/>
                <w:szCs w:val="22"/>
              </w:rPr>
            </w:pPr>
            <w:r w:rsidRPr="005B1C9B">
              <w:rPr>
                <w:sz w:val="22"/>
                <w:szCs w:val="22"/>
              </w:rPr>
              <w:t>21,5</w:t>
            </w:r>
          </w:p>
        </w:tc>
        <w:tc>
          <w:tcPr>
            <w:tcW w:w="1134" w:type="dxa"/>
          </w:tcPr>
          <w:p w14:paraId="64DD8A68" w14:textId="617E81B4" w:rsidR="003C2144" w:rsidRPr="000E0AB8" w:rsidRDefault="003C2144" w:rsidP="0082500A">
            <w:pPr>
              <w:rPr>
                <w:sz w:val="22"/>
                <w:szCs w:val="22"/>
              </w:rPr>
            </w:pPr>
            <w:r w:rsidRPr="006C7852">
              <w:rPr>
                <w:sz w:val="22"/>
                <w:szCs w:val="22"/>
              </w:rPr>
              <w:t>участник</w:t>
            </w:r>
          </w:p>
        </w:tc>
      </w:tr>
      <w:tr w:rsidR="003C2144" w:rsidRPr="005B0553" w14:paraId="43664663" w14:textId="77777777" w:rsidTr="004C3E2F">
        <w:trPr>
          <w:trHeight w:val="159"/>
        </w:trPr>
        <w:tc>
          <w:tcPr>
            <w:tcW w:w="534" w:type="dxa"/>
          </w:tcPr>
          <w:p w14:paraId="4441064C" w14:textId="6DF908FC" w:rsidR="003C2144" w:rsidRPr="00BB4FCD" w:rsidRDefault="003C2144" w:rsidP="00A97AB2">
            <w:pPr>
              <w:jc w:val="center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>7</w:t>
            </w:r>
          </w:p>
        </w:tc>
        <w:tc>
          <w:tcPr>
            <w:tcW w:w="2693" w:type="dxa"/>
          </w:tcPr>
          <w:p w14:paraId="0D9B732B" w14:textId="1A67804B" w:rsidR="003C2144" w:rsidRPr="00BB4FCD" w:rsidRDefault="003C2144" w:rsidP="00A97AB2">
            <w:pPr>
              <w:jc w:val="both"/>
              <w:rPr>
                <w:sz w:val="22"/>
                <w:szCs w:val="22"/>
              </w:rPr>
            </w:pPr>
            <w:proofErr w:type="spellStart"/>
            <w:r w:rsidRPr="00BB4FCD">
              <w:rPr>
                <w:sz w:val="22"/>
                <w:szCs w:val="22"/>
              </w:rPr>
              <w:t>Хасамутфиров</w:t>
            </w:r>
            <w:proofErr w:type="spellEnd"/>
            <w:r w:rsidRPr="00BB4FCD">
              <w:rPr>
                <w:sz w:val="22"/>
                <w:szCs w:val="22"/>
              </w:rPr>
              <w:t xml:space="preserve"> Егор</w:t>
            </w:r>
          </w:p>
        </w:tc>
        <w:tc>
          <w:tcPr>
            <w:tcW w:w="567" w:type="dxa"/>
          </w:tcPr>
          <w:p w14:paraId="1F9DFF22" w14:textId="430F5242" w:rsidR="003C2144" w:rsidRPr="00BB4FCD" w:rsidRDefault="003C2144" w:rsidP="00A97AB2">
            <w:pPr>
              <w:jc w:val="both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 xml:space="preserve">3 </w:t>
            </w:r>
          </w:p>
        </w:tc>
        <w:tc>
          <w:tcPr>
            <w:tcW w:w="2835" w:type="dxa"/>
          </w:tcPr>
          <w:p w14:paraId="0B516BE9" w14:textId="63F95868" w:rsidR="003C2144" w:rsidRPr="00BB4FCD" w:rsidRDefault="003C2144" w:rsidP="004C148D">
            <w:pPr>
              <w:jc w:val="both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>МОУ «Начальная</w:t>
            </w:r>
            <w:r>
              <w:rPr>
                <w:sz w:val="22"/>
                <w:szCs w:val="22"/>
              </w:rPr>
              <w:t xml:space="preserve"> школа-детский сад №3 с. Елово»</w:t>
            </w:r>
            <w:r w:rsidRPr="00BB4F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4DA571BB" w14:textId="25DE07CC" w:rsidR="003C2144" w:rsidRPr="00BB4FCD" w:rsidRDefault="003C2144" w:rsidP="004C148D">
            <w:pPr>
              <w:jc w:val="both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>Краснопёрова Т</w:t>
            </w:r>
            <w:r>
              <w:rPr>
                <w:sz w:val="22"/>
                <w:szCs w:val="22"/>
              </w:rPr>
              <w:t>.</w:t>
            </w:r>
            <w:r w:rsidRPr="00BB4FCD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5F08F397" w14:textId="333BD5B9" w:rsidR="003C2144" w:rsidRPr="005B1C9B" w:rsidRDefault="003C2144" w:rsidP="00A97AB2">
            <w:pPr>
              <w:jc w:val="center"/>
              <w:rPr>
                <w:sz w:val="22"/>
                <w:szCs w:val="22"/>
              </w:rPr>
            </w:pPr>
            <w:r w:rsidRPr="005B1C9B">
              <w:rPr>
                <w:sz w:val="22"/>
                <w:szCs w:val="22"/>
              </w:rPr>
              <w:t>22,5</w:t>
            </w:r>
          </w:p>
        </w:tc>
        <w:tc>
          <w:tcPr>
            <w:tcW w:w="1134" w:type="dxa"/>
          </w:tcPr>
          <w:p w14:paraId="7575CDD4" w14:textId="4D42D026" w:rsidR="003C2144" w:rsidRPr="000E0AB8" w:rsidRDefault="003C2144" w:rsidP="0082500A">
            <w:pPr>
              <w:rPr>
                <w:sz w:val="22"/>
                <w:szCs w:val="22"/>
              </w:rPr>
            </w:pPr>
            <w:r w:rsidRPr="006C7852">
              <w:rPr>
                <w:sz w:val="22"/>
                <w:szCs w:val="22"/>
              </w:rPr>
              <w:t>участник</w:t>
            </w:r>
          </w:p>
        </w:tc>
      </w:tr>
      <w:tr w:rsidR="003C2144" w:rsidRPr="005B0553" w14:paraId="1526B3E6" w14:textId="77777777" w:rsidTr="004C3E2F">
        <w:trPr>
          <w:trHeight w:val="159"/>
        </w:trPr>
        <w:tc>
          <w:tcPr>
            <w:tcW w:w="534" w:type="dxa"/>
          </w:tcPr>
          <w:p w14:paraId="70505067" w14:textId="05DA95CD" w:rsidR="003C2144" w:rsidRPr="00BB4FCD" w:rsidRDefault="003C2144" w:rsidP="00A97AB2">
            <w:pPr>
              <w:jc w:val="center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>8</w:t>
            </w:r>
          </w:p>
        </w:tc>
        <w:tc>
          <w:tcPr>
            <w:tcW w:w="2693" w:type="dxa"/>
          </w:tcPr>
          <w:p w14:paraId="542961A6" w14:textId="6799C239" w:rsidR="003C2144" w:rsidRPr="00BB4FCD" w:rsidRDefault="003C2144" w:rsidP="00A97AB2">
            <w:pPr>
              <w:jc w:val="both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>Абросимова Аделина</w:t>
            </w:r>
          </w:p>
        </w:tc>
        <w:tc>
          <w:tcPr>
            <w:tcW w:w="567" w:type="dxa"/>
          </w:tcPr>
          <w:p w14:paraId="5293FC3D" w14:textId="22A1DCD2" w:rsidR="003C2144" w:rsidRPr="00BB4FCD" w:rsidRDefault="003C2144" w:rsidP="00A97AB2">
            <w:pPr>
              <w:jc w:val="both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б</w:t>
            </w:r>
          </w:p>
        </w:tc>
        <w:tc>
          <w:tcPr>
            <w:tcW w:w="2835" w:type="dxa"/>
          </w:tcPr>
          <w:p w14:paraId="12408F52" w14:textId="5981B019" w:rsidR="003C2144" w:rsidRPr="00BB4FCD" w:rsidRDefault="003C2144" w:rsidP="004C148D">
            <w:pPr>
              <w:jc w:val="both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 xml:space="preserve">МОУ «Еловская СОШ» </w:t>
            </w:r>
          </w:p>
        </w:tc>
        <w:tc>
          <w:tcPr>
            <w:tcW w:w="2268" w:type="dxa"/>
          </w:tcPr>
          <w:p w14:paraId="51C70A7D" w14:textId="5EEF67F3" w:rsidR="003C2144" w:rsidRPr="00BB4FCD" w:rsidRDefault="003C2144" w:rsidP="004C148D">
            <w:pPr>
              <w:jc w:val="both"/>
              <w:rPr>
                <w:sz w:val="22"/>
                <w:szCs w:val="22"/>
              </w:rPr>
            </w:pPr>
            <w:proofErr w:type="spellStart"/>
            <w:r w:rsidRPr="00BB4FCD">
              <w:rPr>
                <w:sz w:val="22"/>
                <w:szCs w:val="22"/>
              </w:rPr>
              <w:t>Букирева</w:t>
            </w:r>
            <w:proofErr w:type="spellEnd"/>
            <w:r w:rsidRPr="00BB4FCD">
              <w:rPr>
                <w:sz w:val="22"/>
                <w:szCs w:val="22"/>
              </w:rPr>
              <w:t xml:space="preserve"> И</w:t>
            </w:r>
            <w:r>
              <w:rPr>
                <w:sz w:val="22"/>
                <w:szCs w:val="22"/>
              </w:rPr>
              <w:t>.</w:t>
            </w:r>
            <w:r w:rsidRPr="00BB4FCD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5BEA451C" w14:textId="1982E2AA" w:rsidR="003C2144" w:rsidRPr="005B1C9B" w:rsidRDefault="003C2144" w:rsidP="00A97AB2">
            <w:pPr>
              <w:jc w:val="center"/>
              <w:rPr>
                <w:sz w:val="22"/>
                <w:szCs w:val="22"/>
              </w:rPr>
            </w:pPr>
            <w:r w:rsidRPr="005B1C9B">
              <w:rPr>
                <w:sz w:val="22"/>
                <w:szCs w:val="22"/>
              </w:rPr>
              <w:t>21,0</w:t>
            </w:r>
          </w:p>
        </w:tc>
        <w:tc>
          <w:tcPr>
            <w:tcW w:w="1134" w:type="dxa"/>
          </w:tcPr>
          <w:p w14:paraId="456A2BFF" w14:textId="17382204" w:rsidR="003C2144" w:rsidRPr="000E0AB8" w:rsidRDefault="003C2144" w:rsidP="0082500A">
            <w:pPr>
              <w:rPr>
                <w:sz w:val="22"/>
                <w:szCs w:val="22"/>
              </w:rPr>
            </w:pPr>
            <w:r w:rsidRPr="006C7852">
              <w:rPr>
                <w:sz w:val="22"/>
                <w:szCs w:val="22"/>
              </w:rPr>
              <w:t>участник</w:t>
            </w:r>
          </w:p>
        </w:tc>
      </w:tr>
      <w:tr w:rsidR="003C2144" w:rsidRPr="005B0553" w14:paraId="51299D98" w14:textId="77777777" w:rsidTr="004C3E2F">
        <w:trPr>
          <w:trHeight w:val="159"/>
        </w:trPr>
        <w:tc>
          <w:tcPr>
            <w:tcW w:w="534" w:type="dxa"/>
          </w:tcPr>
          <w:p w14:paraId="75455F3E" w14:textId="2DB17C77" w:rsidR="003C2144" w:rsidRPr="00BB4FCD" w:rsidRDefault="003C2144" w:rsidP="00A97AB2">
            <w:pPr>
              <w:jc w:val="center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>9</w:t>
            </w:r>
          </w:p>
        </w:tc>
        <w:tc>
          <w:tcPr>
            <w:tcW w:w="2693" w:type="dxa"/>
          </w:tcPr>
          <w:p w14:paraId="0163B348" w14:textId="63201E82" w:rsidR="003C2144" w:rsidRPr="00BB4FCD" w:rsidRDefault="003C2144" w:rsidP="00A97AB2">
            <w:pPr>
              <w:jc w:val="both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>Максимова Дарья</w:t>
            </w:r>
          </w:p>
        </w:tc>
        <w:tc>
          <w:tcPr>
            <w:tcW w:w="567" w:type="dxa"/>
          </w:tcPr>
          <w:p w14:paraId="68E1780B" w14:textId="3DEB2688" w:rsidR="003C2144" w:rsidRPr="00BB4FCD" w:rsidRDefault="003C2144" w:rsidP="00A97AB2">
            <w:pPr>
              <w:jc w:val="both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>1а</w:t>
            </w:r>
          </w:p>
        </w:tc>
        <w:tc>
          <w:tcPr>
            <w:tcW w:w="2835" w:type="dxa"/>
          </w:tcPr>
          <w:p w14:paraId="2CC72241" w14:textId="18924198" w:rsidR="003C2144" w:rsidRPr="00BB4FCD" w:rsidRDefault="003C2144" w:rsidP="004C148D">
            <w:pPr>
              <w:jc w:val="both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 xml:space="preserve">МОУ « Еловская СОШ» </w:t>
            </w:r>
          </w:p>
        </w:tc>
        <w:tc>
          <w:tcPr>
            <w:tcW w:w="2268" w:type="dxa"/>
          </w:tcPr>
          <w:p w14:paraId="6E79D7E6" w14:textId="4C434D39" w:rsidR="003C2144" w:rsidRPr="00BB4FCD" w:rsidRDefault="003C2144" w:rsidP="004C148D">
            <w:pPr>
              <w:jc w:val="both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>Глазырина Л</w:t>
            </w:r>
            <w:r>
              <w:rPr>
                <w:sz w:val="22"/>
                <w:szCs w:val="22"/>
              </w:rPr>
              <w:t>.</w:t>
            </w:r>
            <w:r w:rsidRPr="00BB4FCD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535C8CE9" w14:textId="659BA4E7" w:rsidR="003C2144" w:rsidRPr="005B1C9B" w:rsidRDefault="003C2144" w:rsidP="00A97AB2">
            <w:pPr>
              <w:jc w:val="center"/>
              <w:rPr>
                <w:sz w:val="22"/>
                <w:szCs w:val="22"/>
              </w:rPr>
            </w:pPr>
            <w:r w:rsidRPr="005B1C9B">
              <w:rPr>
                <w:sz w:val="22"/>
                <w:szCs w:val="22"/>
              </w:rPr>
              <w:t>20,8</w:t>
            </w:r>
          </w:p>
        </w:tc>
        <w:tc>
          <w:tcPr>
            <w:tcW w:w="1134" w:type="dxa"/>
          </w:tcPr>
          <w:p w14:paraId="2096B850" w14:textId="5F7DAF9E" w:rsidR="003C2144" w:rsidRPr="000E0AB8" w:rsidRDefault="003C2144" w:rsidP="0082500A">
            <w:pPr>
              <w:rPr>
                <w:sz w:val="22"/>
                <w:szCs w:val="22"/>
              </w:rPr>
            </w:pPr>
            <w:r w:rsidRPr="006C7852">
              <w:rPr>
                <w:sz w:val="22"/>
                <w:szCs w:val="22"/>
              </w:rPr>
              <w:t>участник</w:t>
            </w:r>
          </w:p>
        </w:tc>
      </w:tr>
      <w:tr w:rsidR="003C2144" w:rsidRPr="005B0553" w14:paraId="72FE73B3" w14:textId="77777777" w:rsidTr="004C3E2F">
        <w:trPr>
          <w:trHeight w:val="159"/>
        </w:trPr>
        <w:tc>
          <w:tcPr>
            <w:tcW w:w="534" w:type="dxa"/>
          </w:tcPr>
          <w:p w14:paraId="2D3ABC86" w14:textId="0D00B468" w:rsidR="003C2144" w:rsidRPr="00BB4FCD" w:rsidRDefault="003C2144" w:rsidP="00A97AB2">
            <w:pPr>
              <w:jc w:val="center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>10</w:t>
            </w:r>
          </w:p>
        </w:tc>
        <w:tc>
          <w:tcPr>
            <w:tcW w:w="2693" w:type="dxa"/>
          </w:tcPr>
          <w:p w14:paraId="415F3007" w14:textId="30D822E6" w:rsidR="003C2144" w:rsidRPr="00BB4FCD" w:rsidRDefault="003C2144" w:rsidP="00A97AB2">
            <w:pPr>
              <w:jc w:val="both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>Меркурьева София</w:t>
            </w:r>
          </w:p>
        </w:tc>
        <w:tc>
          <w:tcPr>
            <w:tcW w:w="567" w:type="dxa"/>
          </w:tcPr>
          <w:p w14:paraId="7BC26417" w14:textId="5B373B35" w:rsidR="003C2144" w:rsidRPr="00BB4FCD" w:rsidRDefault="003C2144" w:rsidP="00A97AB2">
            <w:pPr>
              <w:jc w:val="both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>1а</w:t>
            </w:r>
          </w:p>
        </w:tc>
        <w:tc>
          <w:tcPr>
            <w:tcW w:w="2835" w:type="dxa"/>
          </w:tcPr>
          <w:p w14:paraId="6B86C79B" w14:textId="0C0C9EDD" w:rsidR="003C2144" w:rsidRPr="00BB4FCD" w:rsidRDefault="003C2144" w:rsidP="004C148D">
            <w:pPr>
              <w:jc w:val="both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 xml:space="preserve">МОУ « Еловская СОШ» </w:t>
            </w:r>
          </w:p>
        </w:tc>
        <w:tc>
          <w:tcPr>
            <w:tcW w:w="2268" w:type="dxa"/>
          </w:tcPr>
          <w:p w14:paraId="2CA46BE3" w14:textId="4CF653F4" w:rsidR="003C2144" w:rsidRPr="00BB4FCD" w:rsidRDefault="003C2144" w:rsidP="004C148D">
            <w:pPr>
              <w:jc w:val="both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>Глазырина Л</w:t>
            </w:r>
            <w:r>
              <w:rPr>
                <w:sz w:val="22"/>
                <w:szCs w:val="22"/>
              </w:rPr>
              <w:t>.</w:t>
            </w:r>
            <w:r w:rsidRPr="00BB4FCD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3ACBB091" w14:textId="270C5B4E" w:rsidR="003C2144" w:rsidRPr="005B1C9B" w:rsidRDefault="003C2144" w:rsidP="00A97AB2">
            <w:pPr>
              <w:jc w:val="center"/>
              <w:rPr>
                <w:sz w:val="22"/>
                <w:szCs w:val="22"/>
              </w:rPr>
            </w:pPr>
            <w:r w:rsidRPr="005B1C9B">
              <w:rPr>
                <w:sz w:val="22"/>
                <w:szCs w:val="22"/>
              </w:rPr>
              <w:t>14,3</w:t>
            </w:r>
          </w:p>
        </w:tc>
        <w:tc>
          <w:tcPr>
            <w:tcW w:w="1134" w:type="dxa"/>
          </w:tcPr>
          <w:p w14:paraId="334180FF" w14:textId="73C73B21" w:rsidR="003C2144" w:rsidRPr="000E0AB8" w:rsidRDefault="003C2144" w:rsidP="0082500A">
            <w:pPr>
              <w:rPr>
                <w:sz w:val="22"/>
                <w:szCs w:val="22"/>
              </w:rPr>
            </w:pPr>
            <w:r w:rsidRPr="006C7852">
              <w:rPr>
                <w:sz w:val="22"/>
                <w:szCs w:val="22"/>
              </w:rPr>
              <w:t>участник</w:t>
            </w:r>
          </w:p>
        </w:tc>
      </w:tr>
      <w:tr w:rsidR="003C2144" w:rsidRPr="005B0553" w14:paraId="47CEB0BD" w14:textId="77777777" w:rsidTr="004C3E2F">
        <w:trPr>
          <w:trHeight w:val="159"/>
        </w:trPr>
        <w:tc>
          <w:tcPr>
            <w:tcW w:w="534" w:type="dxa"/>
          </w:tcPr>
          <w:p w14:paraId="022B459A" w14:textId="6F159EB8" w:rsidR="003C2144" w:rsidRPr="00BB4FCD" w:rsidRDefault="003C2144" w:rsidP="00A97AB2">
            <w:pPr>
              <w:jc w:val="center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>11</w:t>
            </w:r>
          </w:p>
        </w:tc>
        <w:tc>
          <w:tcPr>
            <w:tcW w:w="2693" w:type="dxa"/>
          </w:tcPr>
          <w:p w14:paraId="5119E2E9" w14:textId="1DB49792" w:rsidR="003C2144" w:rsidRPr="00BB4FCD" w:rsidRDefault="003C2144" w:rsidP="00393238">
            <w:pPr>
              <w:jc w:val="both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 xml:space="preserve">Рожкова </w:t>
            </w:r>
            <w:r>
              <w:rPr>
                <w:sz w:val="22"/>
                <w:szCs w:val="22"/>
              </w:rPr>
              <w:t>Маргарита</w:t>
            </w:r>
          </w:p>
        </w:tc>
        <w:tc>
          <w:tcPr>
            <w:tcW w:w="567" w:type="dxa"/>
          </w:tcPr>
          <w:p w14:paraId="6922E6CD" w14:textId="727E52F2" w:rsidR="003C2144" w:rsidRPr="00BB4FCD" w:rsidRDefault="003C2144" w:rsidP="00A97A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2б</w:t>
            </w:r>
          </w:p>
        </w:tc>
        <w:tc>
          <w:tcPr>
            <w:tcW w:w="2835" w:type="dxa"/>
          </w:tcPr>
          <w:p w14:paraId="7AFD355D" w14:textId="011C5799" w:rsidR="003C2144" w:rsidRPr="00BB4FCD" w:rsidRDefault="003C2144" w:rsidP="00A97AB2">
            <w:pPr>
              <w:jc w:val="both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>МОУ «Еловская СОШ»</w:t>
            </w:r>
          </w:p>
        </w:tc>
        <w:tc>
          <w:tcPr>
            <w:tcW w:w="2268" w:type="dxa"/>
          </w:tcPr>
          <w:p w14:paraId="5EF52A64" w14:textId="20FFA616" w:rsidR="003C2144" w:rsidRPr="00BB4FCD" w:rsidRDefault="003C2144" w:rsidP="004C148D">
            <w:pPr>
              <w:jc w:val="both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>Тарутина Е</w:t>
            </w:r>
            <w:r>
              <w:rPr>
                <w:sz w:val="22"/>
                <w:szCs w:val="22"/>
              </w:rPr>
              <w:t>.</w:t>
            </w:r>
            <w:r w:rsidRPr="00BB4FCD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7E683709" w14:textId="34277B81" w:rsidR="003C2144" w:rsidRPr="005B1C9B" w:rsidRDefault="003C2144" w:rsidP="00A97AB2">
            <w:pPr>
              <w:jc w:val="center"/>
              <w:rPr>
                <w:sz w:val="22"/>
                <w:szCs w:val="22"/>
              </w:rPr>
            </w:pPr>
            <w:r w:rsidRPr="005B1C9B">
              <w:rPr>
                <w:sz w:val="22"/>
                <w:szCs w:val="22"/>
              </w:rPr>
              <w:t>16,3</w:t>
            </w:r>
          </w:p>
        </w:tc>
        <w:tc>
          <w:tcPr>
            <w:tcW w:w="1134" w:type="dxa"/>
          </w:tcPr>
          <w:p w14:paraId="7F144602" w14:textId="3D344F0F" w:rsidR="003C2144" w:rsidRPr="000E0AB8" w:rsidRDefault="003C2144" w:rsidP="0082500A">
            <w:pPr>
              <w:rPr>
                <w:sz w:val="22"/>
                <w:szCs w:val="22"/>
              </w:rPr>
            </w:pPr>
            <w:r w:rsidRPr="006C7852">
              <w:rPr>
                <w:sz w:val="22"/>
                <w:szCs w:val="22"/>
              </w:rPr>
              <w:t>участник</w:t>
            </w:r>
          </w:p>
        </w:tc>
      </w:tr>
      <w:tr w:rsidR="00BB4FCD" w:rsidRPr="005B0553" w14:paraId="63FE4029" w14:textId="77777777" w:rsidTr="004C3E2F">
        <w:trPr>
          <w:trHeight w:val="159"/>
        </w:trPr>
        <w:tc>
          <w:tcPr>
            <w:tcW w:w="534" w:type="dxa"/>
          </w:tcPr>
          <w:p w14:paraId="4A32F27B" w14:textId="2B76E7BD" w:rsidR="00BB4FCD" w:rsidRPr="00BB4FCD" w:rsidRDefault="00BB4FCD" w:rsidP="00A97AB2">
            <w:pPr>
              <w:jc w:val="center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>12</w:t>
            </w:r>
          </w:p>
        </w:tc>
        <w:tc>
          <w:tcPr>
            <w:tcW w:w="2693" w:type="dxa"/>
          </w:tcPr>
          <w:p w14:paraId="1F8D36DF" w14:textId="77CEC12F" w:rsidR="00BB4FCD" w:rsidRPr="00BB4FCD" w:rsidRDefault="00BB4FCD" w:rsidP="00A97AB2">
            <w:pPr>
              <w:jc w:val="both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>Брюхов Мирон</w:t>
            </w:r>
          </w:p>
        </w:tc>
        <w:tc>
          <w:tcPr>
            <w:tcW w:w="567" w:type="dxa"/>
          </w:tcPr>
          <w:p w14:paraId="077EC8DB" w14:textId="5D250B5B" w:rsidR="00BB4FCD" w:rsidRPr="00BB4FCD" w:rsidRDefault="00BB4FCD" w:rsidP="004C148D">
            <w:pPr>
              <w:jc w:val="both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>2</w:t>
            </w:r>
            <w:r w:rsidR="004C148D">
              <w:rPr>
                <w:sz w:val="22"/>
                <w:szCs w:val="22"/>
              </w:rPr>
              <w:t>б</w:t>
            </w:r>
          </w:p>
        </w:tc>
        <w:tc>
          <w:tcPr>
            <w:tcW w:w="2835" w:type="dxa"/>
          </w:tcPr>
          <w:p w14:paraId="25EC23BF" w14:textId="204F980E" w:rsidR="00BB4FCD" w:rsidRPr="00BB4FCD" w:rsidRDefault="00BB4FCD" w:rsidP="00A97AB2">
            <w:pPr>
              <w:jc w:val="both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>МОУ «Еловская СОШ»</w:t>
            </w:r>
          </w:p>
        </w:tc>
        <w:tc>
          <w:tcPr>
            <w:tcW w:w="2268" w:type="dxa"/>
          </w:tcPr>
          <w:p w14:paraId="6F2413FA" w14:textId="0A9369CB" w:rsidR="00BB4FCD" w:rsidRPr="00BB4FCD" w:rsidRDefault="00BB4FCD" w:rsidP="004C148D">
            <w:pPr>
              <w:jc w:val="both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>Тарутина Е</w:t>
            </w:r>
            <w:r w:rsidR="004C148D">
              <w:rPr>
                <w:sz w:val="22"/>
                <w:szCs w:val="22"/>
              </w:rPr>
              <w:t>.В.</w:t>
            </w:r>
          </w:p>
        </w:tc>
        <w:tc>
          <w:tcPr>
            <w:tcW w:w="1276" w:type="dxa"/>
          </w:tcPr>
          <w:p w14:paraId="561F437F" w14:textId="5B75BF21" w:rsidR="00BB4FCD" w:rsidRPr="005B1C9B" w:rsidRDefault="009E76FF" w:rsidP="00A97AB2">
            <w:pPr>
              <w:jc w:val="center"/>
              <w:rPr>
                <w:sz w:val="22"/>
                <w:szCs w:val="22"/>
              </w:rPr>
            </w:pPr>
            <w:r w:rsidRPr="005B1C9B">
              <w:rPr>
                <w:sz w:val="22"/>
                <w:szCs w:val="22"/>
              </w:rPr>
              <w:t>24,8</w:t>
            </w:r>
          </w:p>
        </w:tc>
        <w:tc>
          <w:tcPr>
            <w:tcW w:w="1134" w:type="dxa"/>
          </w:tcPr>
          <w:p w14:paraId="086D4BB6" w14:textId="2B185B89" w:rsidR="00BB4FCD" w:rsidRPr="00072CB5" w:rsidRDefault="00072CB5" w:rsidP="00072C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F17406">
              <w:rPr>
                <w:b/>
                <w:sz w:val="22"/>
                <w:szCs w:val="22"/>
              </w:rPr>
              <w:t xml:space="preserve"> место</w:t>
            </w:r>
          </w:p>
        </w:tc>
      </w:tr>
      <w:tr w:rsidR="00BB4FCD" w:rsidRPr="005B0553" w14:paraId="7E6FFCC3" w14:textId="77777777" w:rsidTr="004C3E2F">
        <w:trPr>
          <w:trHeight w:val="159"/>
        </w:trPr>
        <w:tc>
          <w:tcPr>
            <w:tcW w:w="534" w:type="dxa"/>
          </w:tcPr>
          <w:p w14:paraId="398FE507" w14:textId="0BA510E9" w:rsidR="00BB4FCD" w:rsidRPr="00BB4FCD" w:rsidRDefault="00BB4FCD" w:rsidP="00A97AB2">
            <w:pPr>
              <w:jc w:val="center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>13</w:t>
            </w:r>
          </w:p>
        </w:tc>
        <w:tc>
          <w:tcPr>
            <w:tcW w:w="2693" w:type="dxa"/>
          </w:tcPr>
          <w:p w14:paraId="6051FE21" w14:textId="2FB6C97D" w:rsidR="00BB4FCD" w:rsidRPr="00BB4FCD" w:rsidRDefault="00BB4FCD" w:rsidP="00A97AB2">
            <w:pPr>
              <w:jc w:val="both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>Ширинкин Мирослав</w:t>
            </w:r>
          </w:p>
        </w:tc>
        <w:tc>
          <w:tcPr>
            <w:tcW w:w="567" w:type="dxa"/>
          </w:tcPr>
          <w:p w14:paraId="448F27DB" w14:textId="490FFEA1" w:rsidR="00BB4FCD" w:rsidRPr="00BB4FCD" w:rsidRDefault="004C148D" w:rsidP="00A97A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2б</w:t>
            </w:r>
          </w:p>
        </w:tc>
        <w:tc>
          <w:tcPr>
            <w:tcW w:w="2835" w:type="dxa"/>
          </w:tcPr>
          <w:p w14:paraId="42F8DDAA" w14:textId="03E44E74" w:rsidR="00BB4FCD" w:rsidRPr="00BB4FCD" w:rsidRDefault="00BB4FCD" w:rsidP="00A97AB2">
            <w:pPr>
              <w:jc w:val="both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>МОУ «Еловская СОШ»</w:t>
            </w:r>
          </w:p>
        </w:tc>
        <w:tc>
          <w:tcPr>
            <w:tcW w:w="2268" w:type="dxa"/>
          </w:tcPr>
          <w:p w14:paraId="605CAC2E" w14:textId="544E5561" w:rsidR="00BB4FCD" w:rsidRPr="00BB4FCD" w:rsidRDefault="00BB4FCD" w:rsidP="004C148D">
            <w:pPr>
              <w:jc w:val="both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>Тарутина Е</w:t>
            </w:r>
            <w:r w:rsidR="004C148D">
              <w:rPr>
                <w:sz w:val="22"/>
                <w:szCs w:val="22"/>
              </w:rPr>
              <w:t>.</w:t>
            </w:r>
            <w:r w:rsidRPr="00BB4FCD">
              <w:rPr>
                <w:sz w:val="22"/>
                <w:szCs w:val="22"/>
              </w:rPr>
              <w:t>В</w:t>
            </w:r>
            <w:r w:rsidR="004C148D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5E46505A" w14:textId="26CD689C" w:rsidR="00BB4FCD" w:rsidRPr="005B1C9B" w:rsidRDefault="00073079" w:rsidP="00A97AB2">
            <w:pPr>
              <w:jc w:val="center"/>
              <w:rPr>
                <w:sz w:val="22"/>
                <w:szCs w:val="22"/>
              </w:rPr>
            </w:pPr>
            <w:r w:rsidRPr="005B1C9B">
              <w:rPr>
                <w:sz w:val="22"/>
                <w:szCs w:val="22"/>
              </w:rPr>
              <w:t>24</w:t>
            </w:r>
            <w:r w:rsidR="00EF60C9" w:rsidRPr="005B1C9B">
              <w:rPr>
                <w:sz w:val="22"/>
                <w:szCs w:val="22"/>
              </w:rPr>
              <w:t>,3</w:t>
            </w:r>
          </w:p>
        </w:tc>
        <w:tc>
          <w:tcPr>
            <w:tcW w:w="1134" w:type="dxa"/>
          </w:tcPr>
          <w:p w14:paraId="4A857F43" w14:textId="607C5303" w:rsidR="00BB4FCD" w:rsidRPr="00EF60C9" w:rsidRDefault="00EF60C9" w:rsidP="00EF60C9">
            <w:pPr>
              <w:jc w:val="center"/>
              <w:rPr>
                <w:b/>
                <w:sz w:val="22"/>
                <w:szCs w:val="22"/>
              </w:rPr>
            </w:pPr>
            <w:r w:rsidRPr="00EF60C9">
              <w:rPr>
                <w:b/>
                <w:sz w:val="22"/>
                <w:szCs w:val="22"/>
              </w:rPr>
              <w:t>2</w:t>
            </w:r>
            <w:r w:rsidR="00F17406">
              <w:rPr>
                <w:b/>
                <w:sz w:val="22"/>
                <w:szCs w:val="22"/>
              </w:rPr>
              <w:t xml:space="preserve"> место</w:t>
            </w:r>
          </w:p>
        </w:tc>
      </w:tr>
      <w:tr w:rsidR="003C2144" w:rsidRPr="005B0553" w14:paraId="3F29113D" w14:textId="77777777" w:rsidTr="004C3E2F">
        <w:trPr>
          <w:trHeight w:val="159"/>
        </w:trPr>
        <w:tc>
          <w:tcPr>
            <w:tcW w:w="534" w:type="dxa"/>
          </w:tcPr>
          <w:p w14:paraId="7B17205E" w14:textId="5686668D" w:rsidR="003C2144" w:rsidRPr="00BB4FCD" w:rsidRDefault="003C2144" w:rsidP="00A97AB2">
            <w:pPr>
              <w:jc w:val="center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>14</w:t>
            </w:r>
          </w:p>
        </w:tc>
        <w:tc>
          <w:tcPr>
            <w:tcW w:w="2693" w:type="dxa"/>
          </w:tcPr>
          <w:p w14:paraId="4141A292" w14:textId="3B3AF03C" w:rsidR="003C2144" w:rsidRPr="00BB4FCD" w:rsidRDefault="003C2144" w:rsidP="00A97AB2">
            <w:pPr>
              <w:jc w:val="both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>Шайбаков Андрей</w:t>
            </w:r>
          </w:p>
        </w:tc>
        <w:tc>
          <w:tcPr>
            <w:tcW w:w="567" w:type="dxa"/>
          </w:tcPr>
          <w:p w14:paraId="0E068E96" w14:textId="0D1E77CE" w:rsidR="003C2144" w:rsidRPr="00BB4FCD" w:rsidRDefault="003C2144" w:rsidP="00A97A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3а</w:t>
            </w:r>
          </w:p>
        </w:tc>
        <w:tc>
          <w:tcPr>
            <w:tcW w:w="2835" w:type="dxa"/>
          </w:tcPr>
          <w:p w14:paraId="2C98D846" w14:textId="3DD7C574" w:rsidR="003C2144" w:rsidRPr="00BB4FCD" w:rsidRDefault="003C2144" w:rsidP="00A97AB2">
            <w:pPr>
              <w:jc w:val="both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 xml:space="preserve">МОУ «Еловская СОШ» </w:t>
            </w:r>
          </w:p>
        </w:tc>
        <w:tc>
          <w:tcPr>
            <w:tcW w:w="2268" w:type="dxa"/>
          </w:tcPr>
          <w:p w14:paraId="7EADCFB7" w14:textId="5C2E52C3" w:rsidR="003C2144" w:rsidRPr="00BB4FCD" w:rsidRDefault="003C2144" w:rsidP="004C148D">
            <w:pPr>
              <w:jc w:val="both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>Денисова В</w:t>
            </w:r>
            <w:r>
              <w:rPr>
                <w:sz w:val="22"/>
                <w:szCs w:val="22"/>
              </w:rPr>
              <w:t>.</w:t>
            </w:r>
            <w:r w:rsidRPr="00BB4FCD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6D069AF6" w14:textId="4B61DAD9" w:rsidR="003C2144" w:rsidRPr="005B1C9B" w:rsidRDefault="003C2144" w:rsidP="00A97AB2">
            <w:pPr>
              <w:jc w:val="center"/>
              <w:rPr>
                <w:sz w:val="22"/>
                <w:szCs w:val="22"/>
              </w:rPr>
            </w:pPr>
            <w:r w:rsidRPr="005B1C9B">
              <w:rPr>
                <w:sz w:val="22"/>
                <w:szCs w:val="22"/>
              </w:rPr>
              <w:t>23,3</w:t>
            </w:r>
          </w:p>
        </w:tc>
        <w:tc>
          <w:tcPr>
            <w:tcW w:w="1134" w:type="dxa"/>
          </w:tcPr>
          <w:p w14:paraId="3173B665" w14:textId="0958E06E" w:rsidR="003C2144" w:rsidRPr="000E0AB8" w:rsidRDefault="003C2144" w:rsidP="0082500A">
            <w:pPr>
              <w:rPr>
                <w:sz w:val="22"/>
                <w:szCs w:val="22"/>
              </w:rPr>
            </w:pPr>
            <w:r w:rsidRPr="00A64112">
              <w:rPr>
                <w:sz w:val="22"/>
                <w:szCs w:val="22"/>
              </w:rPr>
              <w:t>участник</w:t>
            </w:r>
          </w:p>
        </w:tc>
      </w:tr>
      <w:tr w:rsidR="003C2144" w:rsidRPr="005B0553" w14:paraId="78837EFF" w14:textId="77777777" w:rsidTr="004C3E2F">
        <w:trPr>
          <w:trHeight w:val="159"/>
        </w:trPr>
        <w:tc>
          <w:tcPr>
            <w:tcW w:w="534" w:type="dxa"/>
          </w:tcPr>
          <w:p w14:paraId="7FCA8AC9" w14:textId="7D1919FE" w:rsidR="003C2144" w:rsidRPr="00BB4FCD" w:rsidRDefault="003C2144" w:rsidP="00A97AB2">
            <w:pPr>
              <w:jc w:val="center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>15</w:t>
            </w:r>
          </w:p>
        </w:tc>
        <w:tc>
          <w:tcPr>
            <w:tcW w:w="2693" w:type="dxa"/>
          </w:tcPr>
          <w:p w14:paraId="183B4532" w14:textId="08E39545" w:rsidR="003C2144" w:rsidRPr="00BB4FCD" w:rsidRDefault="003C2144" w:rsidP="00A97AB2">
            <w:pPr>
              <w:jc w:val="both"/>
              <w:rPr>
                <w:sz w:val="22"/>
                <w:szCs w:val="22"/>
              </w:rPr>
            </w:pPr>
            <w:proofErr w:type="spellStart"/>
            <w:r w:rsidRPr="00BB4FCD">
              <w:rPr>
                <w:sz w:val="22"/>
                <w:szCs w:val="22"/>
              </w:rPr>
              <w:t>Пешина</w:t>
            </w:r>
            <w:proofErr w:type="spellEnd"/>
            <w:r w:rsidRPr="00BB4FCD">
              <w:rPr>
                <w:sz w:val="22"/>
                <w:szCs w:val="22"/>
              </w:rPr>
              <w:t xml:space="preserve"> Алёна</w:t>
            </w:r>
          </w:p>
        </w:tc>
        <w:tc>
          <w:tcPr>
            <w:tcW w:w="567" w:type="dxa"/>
          </w:tcPr>
          <w:p w14:paraId="34DA5287" w14:textId="04203618" w:rsidR="003C2144" w:rsidRPr="00BB4FCD" w:rsidRDefault="003C2144" w:rsidP="00A97A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3а</w:t>
            </w:r>
          </w:p>
        </w:tc>
        <w:tc>
          <w:tcPr>
            <w:tcW w:w="2835" w:type="dxa"/>
          </w:tcPr>
          <w:p w14:paraId="369CC3D5" w14:textId="29EEF7A8" w:rsidR="003C2144" w:rsidRPr="00BB4FCD" w:rsidRDefault="003C2144" w:rsidP="00A97AB2">
            <w:pPr>
              <w:jc w:val="both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 xml:space="preserve">МОУ «Еловская СОШ» </w:t>
            </w:r>
          </w:p>
        </w:tc>
        <w:tc>
          <w:tcPr>
            <w:tcW w:w="2268" w:type="dxa"/>
          </w:tcPr>
          <w:p w14:paraId="3711A476" w14:textId="7B3FD725" w:rsidR="003C2144" w:rsidRPr="00BB4FCD" w:rsidRDefault="003F4B6E" w:rsidP="004C14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Денисова В.</w:t>
            </w:r>
            <w:r w:rsidR="003C2144">
              <w:rPr>
                <w:sz w:val="22"/>
                <w:szCs w:val="22"/>
              </w:rPr>
              <w:t>В.</w:t>
            </w:r>
          </w:p>
        </w:tc>
        <w:tc>
          <w:tcPr>
            <w:tcW w:w="1276" w:type="dxa"/>
          </w:tcPr>
          <w:p w14:paraId="3ADF13CA" w14:textId="339DDF3D" w:rsidR="003C2144" w:rsidRPr="005B1C9B" w:rsidRDefault="003C2144" w:rsidP="00A97AB2">
            <w:pPr>
              <w:jc w:val="center"/>
              <w:rPr>
                <w:sz w:val="22"/>
                <w:szCs w:val="22"/>
              </w:rPr>
            </w:pPr>
            <w:r w:rsidRPr="005B1C9B">
              <w:rPr>
                <w:sz w:val="22"/>
                <w:szCs w:val="22"/>
              </w:rPr>
              <w:t>24,1</w:t>
            </w:r>
          </w:p>
        </w:tc>
        <w:tc>
          <w:tcPr>
            <w:tcW w:w="1134" w:type="dxa"/>
          </w:tcPr>
          <w:p w14:paraId="1B070CD1" w14:textId="31A69F53" w:rsidR="003C2144" w:rsidRPr="000E0AB8" w:rsidRDefault="003C2144" w:rsidP="0082500A">
            <w:pPr>
              <w:rPr>
                <w:sz w:val="22"/>
                <w:szCs w:val="22"/>
              </w:rPr>
            </w:pPr>
            <w:r w:rsidRPr="00A64112">
              <w:rPr>
                <w:sz w:val="22"/>
                <w:szCs w:val="22"/>
              </w:rPr>
              <w:t>участник</w:t>
            </w:r>
          </w:p>
        </w:tc>
      </w:tr>
      <w:tr w:rsidR="003C2144" w:rsidRPr="005B0553" w14:paraId="75B499EC" w14:textId="77777777" w:rsidTr="004C3E2F">
        <w:trPr>
          <w:trHeight w:val="159"/>
        </w:trPr>
        <w:tc>
          <w:tcPr>
            <w:tcW w:w="534" w:type="dxa"/>
          </w:tcPr>
          <w:p w14:paraId="3E33C363" w14:textId="47071F42" w:rsidR="003C2144" w:rsidRPr="00BB4FCD" w:rsidRDefault="003C2144" w:rsidP="00A97AB2">
            <w:pPr>
              <w:jc w:val="center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>16</w:t>
            </w:r>
          </w:p>
        </w:tc>
        <w:tc>
          <w:tcPr>
            <w:tcW w:w="2693" w:type="dxa"/>
          </w:tcPr>
          <w:p w14:paraId="62DB8A66" w14:textId="367B27B2" w:rsidR="003C2144" w:rsidRPr="00BB4FCD" w:rsidRDefault="003C2144" w:rsidP="00A97AB2">
            <w:pPr>
              <w:jc w:val="both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>Каменских Евгения</w:t>
            </w:r>
          </w:p>
        </w:tc>
        <w:tc>
          <w:tcPr>
            <w:tcW w:w="567" w:type="dxa"/>
          </w:tcPr>
          <w:p w14:paraId="1B59584D" w14:textId="0DF2972D" w:rsidR="003C2144" w:rsidRPr="00BB4FCD" w:rsidRDefault="003C2144" w:rsidP="00A97A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3б</w:t>
            </w:r>
          </w:p>
        </w:tc>
        <w:tc>
          <w:tcPr>
            <w:tcW w:w="2835" w:type="dxa"/>
          </w:tcPr>
          <w:p w14:paraId="4D9D555E" w14:textId="086F1DEB" w:rsidR="003C2144" w:rsidRPr="00BB4FCD" w:rsidRDefault="003C2144" w:rsidP="00A97AB2">
            <w:pPr>
              <w:jc w:val="both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 xml:space="preserve">МОУ «Еловская СОШ» </w:t>
            </w:r>
          </w:p>
        </w:tc>
        <w:tc>
          <w:tcPr>
            <w:tcW w:w="2268" w:type="dxa"/>
          </w:tcPr>
          <w:p w14:paraId="27E0D75C" w14:textId="27A758D4" w:rsidR="003C2144" w:rsidRPr="00BB4FCD" w:rsidRDefault="003C2144" w:rsidP="004C148D">
            <w:pPr>
              <w:jc w:val="both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>Батуева Н</w:t>
            </w:r>
            <w:r>
              <w:rPr>
                <w:sz w:val="22"/>
                <w:szCs w:val="22"/>
              </w:rPr>
              <w:t>.</w:t>
            </w:r>
            <w:r w:rsidRPr="00BB4FCD">
              <w:rPr>
                <w:sz w:val="22"/>
                <w:szCs w:val="22"/>
              </w:rPr>
              <w:t xml:space="preserve"> 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77B2A096" w14:textId="1385559D" w:rsidR="003C2144" w:rsidRPr="005B1C9B" w:rsidRDefault="003C2144" w:rsidP="00A97AB2">
            <w:pPr>
              <w:jc w:val="center"/>
              <w:rPr>
                <w:sz w:val="22"/>
                <w:szCs w:val="22"/>
              </w:rPr>
            </w:pPr>
            <w:r w:rsidRPr="005B1C9B">
              <w:rPr>
                <w:sz w:val="22"/>
                <w:szCs w:val="22"/>
              </w:rPr>
              <w:t>21,3</w:t>
            </w:r>
          </w:p>
        </w:tc>
        <w:tc>
          <w:tcPr>
            <w:tcW w:w="1134" w:type="dxa"/>
          </w:tcPr>
          <w:p w14:paraId="1AC7953A" w14:textId="603AF1F1" w:rsidR="003C2144" w:rsidRPr="000E0AB8" w:rsidRDefault="003C2144" w:rsidP="0082500A">
            <w:pPr>
              <w:rPr>
                <w:sz w:val="22"/>
                <w:szCs w:val="22"/>
              </w:rPr>
            </w:pPr>
            <w:r w:rsidRPr="00A64112">
              <w:rPr>
                <w:sz w:val="22"/>
                <w:szCs w:val="22"/>
              </w:rPr>
              <w:t>участник</w:t>
            </w:r>
          </w:p>
        </w:tc>
      </w:tr>
      <w:tr w:rsidR="003C2144" w:rsidRPr="005B0553" w14:paraId="5E53908E" w14:textId="77777777" w:rsidTr="004C3E2F">
        <w:trPr>
          <w:trHeight w:val="159"/>
        </w:trPr>
        <w:tc>
          <w:tcPr>
            <w:tcW w:w="534" w:type="dxa"/>
          </w:tcPr>
          <w:p w14:paraId="4598FBD5" w14:textId="7746F5B9" w:rsidR="003C2144" w:rsidRPr="00BB4FCD" w:rsidRDefault="003C2144" w:rsidP="00A97AB2">
            <w:pPr>
              <w:jc w:val="center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>17</w:t>
            </w:r>
          </w:p>
        </w:tc>
        <w:tc>
          <w:tcPr>
            <w:tcW w:w="2693" w:type="dxa"/>
          </w:tcPr>
          <w:p w14:paraId="1901E409" w14:textId="27AACE2C" w:rsidR="003C2144" w:rsidRPr="00BB4FCD" w:rsidRDefault="003C2144" w:rsidP="00A97AB2">
            <w:pPr>
              <w:jc w:val="both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>Хасанова Софья</w:t>
            </w:r>
          </w:p>
        </w:tc>
        <w:tc>
          <w:tcPr>
            <w:tcW w:w="567" w:type="dxa"/>
          </w:tcPr>
          <w:p w14:paraId="7895F5F2" w14:textId="00598B6E" w:rsidR="003C2144" w:rsidRPr="00BB4FCD" w:rsidRDefault="003C2144" w:rsidP="00A97A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3б</w:t>
            </w:r>
          </w:p>
        </w:tc>
        <w:tc>
          <w:tcPr>
            <w:tcW w:w="2835" w:type="dxa"/>
          </w:tcPr>
          <w:p w14:paraId="2C094C76" w14:textId="6295D9BA" w:rsidR="003C2144" w:rsidRPr="00BB4FCD" w:rsidRDefault="003C2144" w:rsidP="00A97AB2">
            <w:pPr>
              <w:jc w:val="both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 xml:space="preserve">МОУ «Еловская СОШ» </w:t>
            </w:r>
          </w:p>
        </w:tc>
        <w:tc>
          <w:tcPr>
            <w:tcW w:w="2268" w:type="dxa"/>
          </w:tcPr>
          <w:p w14:paraId="7BC714F8" w14:textId="192CA70F" w:rsidR="003C2144" w:rsidRPr="00BB4FCD" w:rsidRDefault="003C2144" w:rsidP="004C148D">
            <w:pPr>
              <w:jc w:val="both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>Батуева Н</w:t>
            </w:r>
            <w:r>
              <w:rPr>
                <w:sz w:val="22"/>
                <w:szCs w:val="22"/>
              </w:rPr>
              <w:t>.</w:t>
            </w:r>
            <w:r w:rsidRPr="00BB4FCD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1F7C6096" w14:textId="0DC29535" w:rsidR="003C2144" w:rsidRPr="005B1C9B" w:rsidRDefault="003C2144" w:rsidP="00A97AB2">
            <w:pPr>
              <w:jc w:val="center"/>
              <w:rPr>
                <w:sz w:val="22"/>
                <w:szCs w:val="22"/>
              </w:rPr>
            </w:pPr>
            <w:r w:rsidRPr="005B1C9B">
              <w:rPr>
                <w:sz w:val="22"/>
                <w:szCs w:val="22"/>
              </w:rPr>
              <w:t>21,0</w:t>
            </w:r>
          </w:p>
        </w:tc>
        <w:tc>
          <w:tcPr>
            <w:tcW w:w="1134" w:type="dxa"/>
          </w:tcPr>
          <w:p w14:paraId="019222F4" w14:textId="50608CA2" w:rsidR="003C2144" w:rsidRPr="000E0AB8" w:rsidRDefault="003C2144" w:rsidP="0082500A">
            <w:pPr>
              <w:rPr>
                <w:sz w:val="22"/>
                <w:szCs w:val="22"/>
              </w:rPr>
            </w:pPr>
            <w:r w:rsidRPr="00A64112">
              <w:rPr>
                <w:sz w:val="22"/>
                <w:szCs w:val="22"/>
              </w:rPr>
              <w:t>участник</w:t>
            </w:r>
          </w:p>
        </w:tc>
      </w:tr>
      <w:tr w:rsidR="003C2144" w:rsidRPr="005B0553" w14:paraId="072606F1" w14:textId="77777777" w:rsidTr="004C3E2F">
        <w:trPr>
          <w:trHeight w:val="159"/>
        </w:trPr>
        <w:tc>
          <w:tcPr>
            <w:tcW w:w="534" w:type="dxa"/>
          </w:tcPr>
          <w:p w14:paraId="3D81E459" w14:textId="784DB6BC" w:rsidR="003C2144" w:rsidRPr="00BB4FCD" w:rsidRDefault="003C2144" w:rsidP="00A97AB2">
            <w:pPr>
              <w:jc w:val="center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>18</w:t>
            </w:r>
          </w:p>
        </w:tc>
        <w:tc>
          <w:tcPr>
            <w:tcW w:w="2693" w:type="dxa"/>
          </w:tcPr>
          <w:p w14:paraId="3B220F09" w14:textId="0B19D22C" w:rsidR="003C2144" w:rsidRPr="00BB4FCD" w:rsidRDefault="003C2144" w:rsidP="00A97AB2">
            <w:pPr>
              <w:jc w:val="both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 xml:space="preserve">Красносельских София </w:t>
            </w:r>
          </w:p>
        </w:tc>
        <w:tc>
          <w:tcPr>
            <w:tcW w:w="567" w:type="dxa"/>
          </w:tcPr>
          <w:p w14:paraId="24A7AAE8" w14:textId="7778547F" w:rsidR="003C2144" w:rsidRPr="00BB4FCD" w:rsidRDefault="003C2144" w:rsidP="00A97A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2а</w:t>
            </w:r>
          </w:p>
        </w:tc>
        <w:tc>
          <w:tcPr>
            <w:tcW w:w="2835" w:type="dxa"/>
          </w:tcPr>
          <w:p w14:paraId="4F544991" w14:textId="03CA159E" w:rsidR="003C2144" w:rsidRPr="00BB4FCD" w:rsidRDefault="003C2144" w:rsidP="00A97AB2">
            <w:pPr>
              <w:jc w:val="both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 xml:space="preserve">МОУ «Еловская СОШ» </w:t>
            </w:r>
          </w:p>
        </w:tc>
        <w:tc>
          <w:tcPr>
            <w:tcW w:w="2268" w:type="dxa"/>
          </w:tcPr>
          <w:p w14:paraId="6F971DDC" w14:textId="5B2D97CE" w:rsidR="003C2144" w:rsidRPr="00BB4FCD" w:rsidRDefault="003C2144" w:rsidP="004C148D">
            <w:pPr>
              <w:jc w:val="both"/>
              <w:rPr>
                <w:sz w:val="22"/>
                <w:szCs w:val="22"/>
              </w:rPr>
            </w:pPr>
            <w:proofErr w:type="spellStart"/>
            <w:r w:rsidRPr="00BB4FCD">
              <w:rPr>
                <w:sz w:val="22"/>
                <w:szCs w:val="22"/>
              </w:rPr>
              <w:t>Садыева</w:t>
            </w:r>
            <w:proofErr w:type="spellEnd"/>
            <w:r w:rsidRPr="00BB4FCD">
              <w:rPr>
                <w:sz w:val="22"/>
                <w:szCs w:val="22"/>
              </w:rPr>
              <w:t xml:space="preserve"> Е</w:t>
            </w:r>
            <w:r>
              <w:rPr>
                <w:sz w:val="22"/>
                <w:szCs w:val="22"/>
              </w:rPr>
              <w:t>.</w:t>
            </w:r>
            <w:r w:rsidRPr="00BB4FCD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13616721" w14:textId="6F2E5506" w:rsidR="003C2144" w:rsidRPr="005B1C9B" w:rsidRDefault="003C2144" w:rsidP="00A97AB2">
            <w:pPr>
              <w:jc w:val="center"/>
              <w:rPr>
                <w:sz w:val="22"/>
                <w:szCs w:val="22"/>
              </w:rPr>
            </w:pPr>
            <w:r w:rsidRPr="005B1C9B">
              <w:rPr>
                <w:sz w:val="22"/>
                <w:szCs w:val="22"/>
              </w:rPr>
              <w:t>21,5</w:t>
            </w:r>
          </w:p>
        </w:tc>
        <w:tc>
          <w:tcPr>
            <w:tcW w:w="1134" w:type="dxa"/>
          </w:tcPr>
          <w:p w14:paraId="1ABE072D" w14:textId="22FFF3C7" w:rsidR="003C2144" w:rsidRPr="000E0AB8" w:rsidRDefault="003C2144" w:rsidP="0082500A">
            <w:pPr>
              <w:rPr>
                <w:sz w:val="22"/>
                <w:szCs w:val="22"/>
              </w:rPr>
            </w:pPr>
            <w:r w:rsidRPr="00A64112">
              <w:rPr>
                <w:sz w:val="22"/>
                <w:szCs w:val="22"/>
              </w:rPr>
              <w:t>участник</w:t>
            </w:r>
          </w:p>
        </w:tc>
      </w:tr>
      <w:tr w:rsidR="003C2144" w:rsidRPr="005B0553" w14:paraId="746FF516" w14:textId="77777777" w:rsidTr="004C3E2F">
        <w:trPr>
          <w:trHeight w:val="159"/>
        </w:trPr>
        <w:tc>
          <w:tcPr>
            <w:tcW w:w="534" w:type="dxa"/>
          </w:tcPr>
          <w:p w14:paraId="07AF6071" w14:textId="5868464D" w:rsidR="003C2144" w:rsidRPr="00BB4FCD" w:rsidRDefault="003C2144" w:rsidP="00A97AB2">
            <w:pPr>
              <w:jc w:val="center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>19</w:t>
            </w:r>
          </w:p>
        </w:tc>
        <w:tc>
          <w:tcPr>
            <w:tcW w:w="2693" w:type="dxa"/>
          </w:tcPr>
          <w:p w14:paraId="6E138D3D" w14:textId="512AD5D6" w:rsidR="003C2144" w:rsidRPr="00BB4FCD" w:rsidRDefault="003C2144" w:rsidP="00A97AB2">
            <w:pPr>
              <w:jc w:val="both"/>
              <w:rPr>
                <w:sz w:val="22"/>
                <w:szCs w:val="22"/>
              </w:rPr>
            </w:pPr>
            <w:proofErr w:type="spellStart"/>
            <w:r w:rsidRPr="00BB4FCD">
              <w:rPr>
                <w:sz w:val="22"/>
                <w:szCs w:val="22"/>
              </w:rPr>
              <w:t>Фасхиева</w:t>
            </w:r>
            <w:proofErr w:type="spellEnd"/>
            <w:r w:rsidRPr="00BB4FCD">
              <w:rPr>
                <w:sz w:val="22"/>
                <w:szCs w:val="22"/>
              </w:rPr>
              <w:t xml:space="preserve"> Екатерина</w:t>
            </w:r>
          </w:p>
        </w:tc>
        <w:tc>
          <w:tcPr>
            <w:tcW w:w="567" w:type="dxa"/>
          </w:tcPr>
          <w:p w14:paraId="7F1E5438" w14:textId="503D89E5" w:rsidR="003C2144" w:rsidRPr="00BB4FCD" w:rsidRDefault="003C2144" w:rsidP="00A97A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2а</w:t>
            </w:r>
          </w:p>
        </w:tc>
        <w:tc>
          <w:tcPr>
            <w:tcW w:w="2835" w:type="dxa"/>
          </w:tcPr>
          <w:p w14:paraId="4991DA4F" w14:textId="1FA3C49E" w:rsidR="003C2144" w:rsidRPr="00BB4FCD" w:rsidRDefault="003C2144" w:rsidP="00A97AB2">
            <w:pPr>
              <w:jc w:val="both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 xml:space="preserve">МОУ «Еловская СОШ» </w:t>
            </w:r>
          </w:p>
        </w:tc>
        <w:tc>
          <w:tcPr>
            <w:tcW w:w="2268" w:type="dxa"/>
          </w:tcPr>
          <w:p w14:paraId="7B70ED2D" w14:textId="7F25B34B" w:rsidR="003C2144" w:rsidRPr="00BB4FCD" w:rsidRDefault="003C2144" w:rsidP="004C148D">
            <w:pPr>
              <w:jc w:val="both"/>
              <w:rPr>
                <w:sz w:val="22"/>
                <w:szCs w:val="22"/>
              </w:rPr>
            </w:pPr>
            <w:proofErr w:type="spellStart"/>
            <w:r w:rsidRPr="00BB4FCD">
              <w:rPr>
                <w:sz w:val="22"/>
                <w:szCs w:val="22"/>
              </w:rPr>
              <w:t>Садыева</w:t>
            </w:r>
            <w:proofErr w:type="spellEnd"/>
            <w:r w:rsidRPr="00BB4FCD">
              <w:rPr>
                <w:sz w:val="22"/>
                <w:szCs w:val="22"/>
              </w:rPr>
              <w:t xml:space="preserve"> Е</w:t>
            </w:r>
            <w:r>
              <w:rPr>
                <w:sz w:val="22"/>
                <w:szCs w:val="22"/>
              </w:rPr>
              <w:t>.</w:t>
            </w:r>
            <w:r w:rsidRPr="00BB4FCD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3647C771" w14:textId="206C2724" w:rsidR="003C2144" w:rsidRPr="005B1C9B" w:rsidRDefault="003C2144" w:rsidP="00A97AB2">
            <w:pPr>
              <w:jc w:val="center"/>
              <w:rPr>
                <w:sz w:val="22"/>
                <w:szCs w:val="22"/>
              </w:rPr>
            </w:pPr>
            <w:r w:rsidRPr="005B1C9B">
              <w:rPr>
                <w:sz w:val="22"/>
                <w:szCs w:val="22"/>
              </w:rPr>
              <w:t>20,8</w:t>
            </w:r>
          </w:p>
        </w:tc>
        <w:tc>
          <w:tcPr>
            <w:tcW w:w="1134" w:type="dxa"/>
          </w:tcPr>
          <w:p w14:paraId="7ABB09B2" w14:textId="5037D35D" w:rsidR="003C2144" w:rsidRPr="000E0AB8" w:rsidRDefault="003C2144" w:rsidP="0082500A">
            <w:pPr>
              <w:rPr>
                <w:sz w:val="22"/>
                <w:szCs w:val="22"/>
              </w:rPr>
            </w:pPr>
            <w:r w:rsidRPr="00A64112">
              <w:rPr>
                <w:sz w:val="22"/>
                <w:szCs w:val="22"/>
              </w:rPr>
              <w:t>участник</w:t>
            </w:r>
          </w:p>
        </w:tc>
      </w:tr>
      <w:tr w:rsidR="003C2144" w:rsidRPr="005B0553" w14:paraId="72811DEB" w14:textId="77777777" w:rsidTr="004C3E2F">
        <w:trPr>
          <w:trHeight w:val="159"/>
        </w:trPr>
        <w:tc>
          <w:tcPr>
            <w:tcW w:w="534" w:type="dxa"/>
          </w:tcPr>
          <w:p w14:paraId="5BFEBCE8" w14:textId="335DE97D" w:rsidR="003C2144" w:rsidRPr="00BB4FCD" w:rsidRDefault="003C2144" w:rsidP="00A97AB2">
            <w:pPr>
              <w:jc w:val="center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>20</w:t>
            </w:r>
          </w:p>
        </w:tc>
        <w:tc>
          <w:tcPr>
            <w:tcW w:w="2693" w:type="dxa"/>
          </w:tcPr>
          <w:p w14:paraId="56A1EE51" w14:textId="52C9AC35" w:rsidR="003C2144" w:rsidRPr="00BB4FCD" w:rsidRDefault="003C2144" w:rsidP="00A97AB2">
            <w:pPr>
              <w:jc w:val="both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>Смирнов Глеб</w:t>
            </w:r>
          </w:p>
        </w:tc>
        <w:tc>
          <w:tcPr>
            <w:tcW w:w="567" w:type="dxa"/>
          </w:tcPr>
          <w:p w14:paraId="1D4071B2" w14:textId="28DC3DA2" w:rsidR="003C2144" w:rsidRPr="00BB4FCD" w:rsidRDefault="003C2144" w:rsidP="00A97A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2а</w:t>
            </w:r>
          </w:p>
        </w:tc>
        <w:tc>
          <w:tcPr>
            <w:tcW w:w="2835" w:type="dxa"/>
          </w:tcPr>
          <w:p w14:paraId="4C566C17" w14:textId="16C9939A" w:rsidR="003C2144" w:rsidRPr="00BB4FCD" w:rsidRDefault="003C2144" w:rsidP="004C148D">
            <w:pPr>
              <w:jc w:val="both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 xml:space="preserve">МОУ «Еловская СОШ» </w:t>
            </w:r>
          </w:p>
        </w:tc>
        <w:tc>
          <w:tcPr>
            <w:tcW w:w="2268" w:type="dxa"/>
          </w:tcPr>
          <w:p w14:paraId="2A7D9190" w14:textId="645C2EF1" w:rsidR="003C2144" w:rsidRPr="00BB4FCD" w:rsidRDefault="003C2144" w:rsidP="004C148D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Садыева</w:t>
            </w:r>
            <w:proofErr w:type="spellEnd"/>
            <w:r>
              <w:rPr>
                <w:sz w:val="22"/>
                <w:szCs w:val="22"/>
              </w:rPr>
              <w:t xml:space="preserve"> Е.</w:t>
            </w:r>
            <w:r w:rsidRPr="00BB4FCD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2E4607AC" w14:textId="613803EC" w:rsidR="003C2144" w:rsidRPr="005B1C9B" w:rsidRDefault="003C2144" w:rsidP="00A97AB2">
            <w:pPr>
              <w:jc w:val="center"/>
              <w:rPr>
                <w:sz w:val="22"/>
                <w:szCs w:val="22"/>
              </w:rPr>
            </w:pPr>
            <w:r w:rsidRPr="005B1C9B">
              <w:rPr>
                <w:sz w:val="22"/>
                <w:szCs w:val="22"/>
              </w:rPr>
              <w:t>17,8</w:t>
            </w:r>
          </w:p>
        </w:tc>
        <w:tc>
          <w:tcPr>
            <w:tcW w:w="1134" w:type="dxa"/>
          </w:tcPr>
          <w:p w14:paraId="4FA11A77" w14:textId="08B467DC" w:rsidR="003C2144" w:rsidRPr="000E0AB8" w:rsidRDefault="003C2144" w:rsidP="0082500A">
            <w:pPr>
              <w:rPr>
                <w:sz w:val="22"/>
                <w:szCs w:val="22"/>
              </w:rPr>
            </w:pPr>
            <w:r w:rsidRPr="00A64112">
              <w:rPr>
                <w:sz w:val="22"/>
                <w:szCs w:val="22"/>
              </w:rPr>
              <w:t>участник</w:t>
            </w:r>
          </w:p>
        </w:tc>
      </w:tr>
      <w:tr w:rsidR="003C2144" w:rsidRPr="005B0553" w14:paraId="6DE4C6DA" w14:textId="77777777" w:rsidTr="004C3E2F">
        <w:trPr>
          <w:trHeight w:val="159"/>
        </w:trPr>
        <w:tc>
          <w:tcPr>
            <w:tcW w:w="534" w:type="dxa"/>
          </w:tcPr>
          <w:p w14:paraId="563FEA24" w14:textId="34D3415E" w:rsidR="003C2144" w:rsidRPr="00BB4FCD" w:rsidRDefault="003C2144" w:rsidP="00A97AB2">
            <w:pPr>
              <w:jc w:val="center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>21</w:t>
            </w:r>
          </w:p>
        </w:tc>
        <w:tc>
          <w:tcPr>
            <w:tcW w:w="2693" w:type="dxa"/>
          </w:tcPr>
          <w:p w14:paraId="6D063CDE" w14:textId="14BE2317" w:rsidR="003C2144" w:rsidRPr="00BB4FCD" w:rsidRDefault="003C2144" w:rsidP="00A97AB2">
            <w:pPr>
              <w:jc w:val="both"/>
              <w:rPr>
                <w:sz w:val="22"/>
                <w:szCs w:val="22"/>
              </w:rPr>
            </w:pPr>
            <w:proofErr w:type="spellStart"/>
            <w:r w:rsidRPr="00BB4FCD">
              <w:rPr>
                <w:sz w:val="22"/>
                <w:szCs w:val="22"/>
              </w:rPr>
              <w:t>Бузилова</w:t>
            </w:r>
            <w:proofErr w:type="spellEnd"/>
            <w:r w:rsidRPr="00BB4FCD">
              <w:rPr>
                <w:sz w:val="22"/>
                <w:szCs w:val="22"/>
              </w:rPr>
              <w:t xml:space="preserve"> Мария</w:t>
            </w:r>
          </w:p>
        </w:tc>
        <w:tc>
          <w:tcPr>
            <w:tcW w:w="567" w:type="dxa"/>
          </w:tcPr>
          <w:p w14:paraId="235A1007" w14:textId="70503390" w:rsidR="003C2144" w:rsidRPr="00BB4FCD" w:rsidRDefault="003C2144" w:rsidP="00A97A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2а</w:t>
            </w:r>
          </w:p>
        </w:tc>
        <w:tc>
          <w:tcPr>
            <w:tcW w:w="2835" w:type="dxa"/>
          </w:tcPr>
          <w:p w14:paraId="5125AE4A" w14:textId="087B7D65" w:rsidR="003C2144" w:rsidRPr="00BB4FCD" w:rsidRDefault="003C2144" w:rsidP="00A97AB2">
            <w:pPr>
              <w:jc w:val="both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 xml:space="preserve">МОУ «Еловская СОШ» </w:t>
            </w:r>
          </w:p>
        </w:tc>
        <w:tc>
          <w:tcPr>
            <w:tcW w:w="2268" w:type="dxa"/>
          </w:tcPr>
          <w:p w14:paraId="2D9C2D3E" w14:textId="3F81C691" w:rsidR="003C2144" w:rsidRPr="00BB4FCD" w:rsidRDefault="003C2144" w:rsidP="009B0D25">
            <w:pPr>
              <w:jc w:val="both"/>
              <w:rPr>
                <w:sz w:val="22"/>
                <w:szCs w:val="22"/>
              </w:rPr>
            </w:pPr>
            <w:proofErr w:type="spellStart"/>
            <w:r w:rsidRPr="00BB4FCD">
              <w:rPr>
                <w:sz w:val="22"/>
                <w:szCs w:val="22"/>
              </w:rPr>
              <w:t>Садыева</w:t>
            </w:r>
            <w:proofErr w:type="spellEnd"/>
            <w:r w:rsidRPr="00BB4FCD">
              <w:rPr>
                <w:sz w:val="22"/>
                <w:szCs w:val="22"/>
              </w:rPr>
              <w:t xml:space="preserve"> Е</w:t>
            </w:r>
            <w:r>
              <w:rPr>
                <w:sz w:val="22"/>
                <w:szCs w:val="22"/>
              </w:rPr>
              <w:t>.</w:t>
            </w:r>
            <w:r w:rsidRPr="00BB4FCD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5B806DA0" w14:textId="1A916B12" w:rsidR="003C2144" w:rsidRPr="005B1C9B" w:rsidRDefault="003C2144" w:rsidP="00A97AB2">
            <w:pPr>
              <w:jc w:val="center"/>
              <w:rPr>
                <w:sz w:val="22"/>
                <w:szCs w:val="22"/>
              </w:rPr>
            </w:pPr>
            <w:r w:rsidRPr="005B1C9B">
              <w:rPr>
                <w:sz w:val="22"/>
                <w:szCs w:val="22"/>
              </w:rPr>
              <w:t>18,5</w:t>
            </w:r>
          </w:p>
        </w:tc>
        <w:tc>
          <w:tcPr>
            <w:tcW w:w="1134" w:type="dxa"/>
          </w:tcPr>
          <w:p w14:paraId="68FA859D" w14:textId="0C012AEE" w:rsidR="003C2144" w:rsidRPr="000E0AB8" w:rsidRDefault="003C2144" w:rsidP="0082500A">
            <w:pPr>
              <w:rPr>
                <w:sz w:val="22"/>
                <w:szCs w:val="22"/>
              </w:rPr>
            </w:pPr>
            <w:r w:rsidRPr="00A64112">
              <w:rPr>
                <w:sz w:val="22"/>
                <w:szCs w:val="22"/>
              </w:rPr>
              <w:t>участник</w:t>
            </w:r>
          </w:p>
        </w:tc>
      </w:tr>
      <w:tr w:rsidR="003C2144" w:rsidRPr="005B0553" w14:paraId="18859F7E" w14:textId="77777777" w:rsidTr="004C3E2F">
        <w:trPr>
          <w:trHeight w:val="159"/>
        </w:trPr>
        <w:tc>
          <w:tcPr>
            <w:tcW w:w="534" w:type="dxa"/>
          </w:tcPr>
          <w:p w14:paraId="5BFEC765" w14:textId="277F8EA3" w:rsidR="003C2144" w:rsidRPr="00BB4FCD" w:rsidRDefault="003C2144" w:rsidP="00A97AB2">
            <w:pPr>
              <w:jc w:val="center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>22</w:t>
            </w:r>
          </w:p>
        </w:tc>
        <w:tc>
          <w:tcPr>
            <w:tcW w:w="2693" w:type="dxa"/>
          </w:tcPr>
          <w:p w14:paraId="583467AC" w14:textId="776BD364" w:rsidR="003C2144" w:rsidRPr="00BB4FCD" w:rsidRDefault="003C2144" w:rsidP="00A97AB2">
            <w:pPr>
              <w:jc w:val="both"/>
              <w:rPr>
                <w:sz w:val="22"/>
                <w:szCs w:val="22"/>
              </w:rPr>
            </w:pPr>
            <w:proofErr w:type="spellStart"/>
            <w:r w:rsidRPr="00BB4FCD">
              <w:rPr>
                <w:sz w:val="22"/>
                <w:szCs w:val="22"/>
              </w:rPr>
              <w:t>Десяткова</w:t>
            </w:r>
            <w:proofErr w:type="spellEnd"/>
            <w:r w:rsidRPr="00BB4FCD">
              <w:rPr>
                <w:sz w:val="22"/>
                <w:szCs w:val="22"/>
              </w:rPr>
              <w:t xml:space="preserve"> Венера</w:t>
            </w:r>
          </w:p>
        </w:tc>
        <w:tc>
          <w:tcPr>
            <w:tcW w:w="567" w:type="dxa"/>
          </w:tcPr>
          <w:p w14:paraId="6D7A2698" w14:textId="08BC97AC" w:rsidR="003C2144" w:rsidRPr="00BB4FCD" w:rsidRDefault="003C2144" w:rsidP="00A97A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2а</w:t>
            </w:r>
          </w:p>
        </w:tc>
        <w:tc>
          <w:tcPr>
            <w:tcW w:w="2835" w:type="dxa"/>
          </w:tcPr>
          <w:p w14:paraId="022791C1" w14:textId="3C5085EE" w:rsidR="003C2144" w:rsidRPr="00BB4FCD" w:rsidRDefault="003C2144" w:rsidP="00A97AB2">
            <w:pPr>
              <w:jc w:val="both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 xml:space="preserve">МОУ «Еловская СОШ» </w:t>
            </w:r>
          </w:p>
        </w:tc>
        <w:tc>
          <w:tcPr>
            <w:tcW w:w="2268" w:type="dxa"/>
          </w:tcPr>
          <w:p w14:paraId="430F4865" w14:textId="47263DDC" w:rsidR="003C2144" w:rsidRPr="00BB4FCD" w:rsidRDefault="003C2144" w:rsidP="009B0D25">
            <w:pPr>
              <w:jc w:val="both"/>
              <w:rPr>
                <w:sz w:val="22"/>
                <w:szCs w:val="22"/>
              </w:rPr>
            </w:pPr>
            <w:proofErr w:type="spellStart"/>
            <w:r w:rsidRPr="00BB4FCD">
              <w:rPr>
                <w:sz w:val="22"/>
                <w:szCs w:val="22"/>
              </w:rPr>
              <w:t>Садыева</w:t>
            </w:r>
            <w:proofErr w:type="spellEnd"/>
            <w:r w:rsidRPr="00BB4FCD">
              <w:rPr>
                <w:sz w:val="22"/>
                <w:szCs w:val="22"/>
              </w:rPr>
              <w:t xml:space="preserve"> Е</w:t>
            </w:r>
            <w:r>
              <w:rPr>
                <w:sz w:val="22"/>
                <w:szCs w:val="22"/>
              </w:rPr>
              <w:t>.</w:t>
            </w:r>
            <w:r w:rsidRPr="00BB4FCD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3C5915C6" w14:textId="57C54B3C" w:rsidR="003C2144" w:rsidRPr="005B1C9B" w:rsidRDefault="003C2144" w:rsidP="00A97AB2">
            <w:pPr>
              <w:jc w:val="center"/>
              <w:rPr>
                <w:sz w:val="22"/>
                <w:szCs w:val="22"/>
              </w:rPr>
            </w:pPr>
            <w:r w:rsidRPr="005B1C9B">
              <w:rPr>
                <w:sz w:val="22"/>
                <w:szCs w:val="22"/>
              </w:rPr>
              <w:t>17,5</w:t>
            </w:r>
          </w:p>
        </w:tc>
        <w:tc>
          <w:tcPr>
            <w:tcW w:w="1134" w:type="dxa"/>
          </w:tcPr>
          <w:p w14:paraId="40A5178F" w14:textId="23D8B54B" w:rsidR="003C2144" w:rsidRPr="000E0AB8" w:rsidRDefault="003C2144" w:rsidP="0082500A">
            <w:pPr>
              <w:rPr>
                <w:sz w:val="22"/>
                <w:szCs w:val="22"/>
              </w:rPr>
            </w:pPr>
            <w:r w:rsidRPr="00A64112">
              <w:rPr>
                <w:sz w:val="22"/>
                <w:szCs w:val="22"/>
              </w:rPr>
              <w:t>участник</w:t>
            </w:r>
          </w:p>
        </w:tc>
      </w:tr>
      <w:tr w:rsidR="003C2144" w:rsidRPr="005B0553" w14:paraId="6C12C5F1" w14:textId="77777777" w:rsidTr="004C3E2F">
        <w:trPr>
          <w:trHeight w:val="159"/>
        </w:trPr>
        <w:tc>
          <w:tcPr>
            <w:tcW w:w="534" w:type="dxa"/>
          </w:tcPr>
          <w:p w14:paraId="288F7343" w14:textId="638FD4BC" w:rsidR="003C2144" w:rsidRPr="00BB4FCD" w:rsidRDefault="003C2144" w:rsidP="00A97AB2">
            <w:pPr>
              <w:jc w:val="center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>23</w:t>
            </w:r>
          </w:p>
        </w:tc>
        <w:tc>
          <w:tcPr>
            <w:tcW w:w="2693" w:type="dxa"/>
          </w:tcPr>
          <w:p w14:paraId="22459EAB" w14:textId="6562AFA4" w:rsidR="003C2144" w:rsidRPr="00BB4FCD" w:rsidRDefault="003C2144" w:rsidP="00A97AB2">
            <w:pPr>
              <w:jc w:val="both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>Кустов Сергей</w:t>
            </w:r>
          </w:p>
        </w:tc>
        <w:tc>
          <w:tcPr>
            <w:tcW w:w="567" w:type="dxa"/>
          </w:tcPr>
          <w:p w14:paraId="63E4CAFA" w14:textId="6F198E40" w:rsidR="003C2144" w:rsidRPr="00BB4FCD" w:rsidRDefault="003C2144" w:rsidP="00A97A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2а</w:t>
            </w:r>
          </w:p>
        </w:tc>
        <w:tc>
          <w:tcPr>
            <w:tcW w:w="2835" w:type="dxa"/>
          </w:tcPr>
          <w:p w14:paraId="5B4BD640" w14:textId="42732DFA" w:rsidR="003C2144" w:rsidRPr="00BB4FCD" w:rsidRDefault="003C2144" w:rsidP="009B0D25">
            <w:pPr>
              <w:jc w:val="both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 xml:space="preserve">МОУ «Еловская СОШ» </w:t>
            </w:r>
          </w:p>
        </w:tc>
        <w:tc>
          <w:tcPr>
            <w:tcW w:w="2268" w:type="dxa"/>
          </w:tcPr>
          <w:p w14:paraId="076731A4" w14:textId="29E856A1" w:rsidR="003C2144" w:rsidRPr="00BB4FCD" w:rsidRDefault="003C2144" w:rsidP="009B0D25">
            <w:pPr>
              <w:jc w:val="both"/>
              <w:rPr>
                <w:sz w:val="22"/>
                <w:szCs w:val="22"/>
              </w:rPr>
            </w:pPr>
            <w:proofErr w:type="spellStart"/>
            <w:r w:rsidRPr="00BB4FCD">
              <w:rPr>
                <w:sz w:val="22"/>
                <w:szCs w:val="22"/>
              </w:rPr>
              <w:t>Садыева</w:t>
            </w:r>
            <w:proofErr w:type="spellEnd"/>
            <w:r w:rsidRPr="00BB4FCD">
              <w:rPr>
                <w:sz w:val="22"/>
                <w:szCs w:val="22"/>
              </w:rPr>
              <w:t xml:space="preserve"> Е</w:t>
            </w:r>
            <w:r>
              <w:rPr>
                <w:sz w:val="22"/>
                <w:szCs w:val="22"/>
              </w:rPr>
              <w:t>.</w:t>
            </w:r>
            <w:r w:rsidRPr="00BB4FCD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1CE812A2" w14:textId="13E9D826" w:rsidR="003C2144" w:rsidRPr="005B1C9B" w:rsidRDefault="003C2144" w:rsidP="00A97AB2">
            <w:pPr>
              <w:jc w:val="center"/>
              <w:rPr>
                <w:sz w:val="22"/>
                <w:szCs w:val="22"/>
              </w:rPr>
            </w:pPr>
            <w:r w:rsidRPr="005B1C9B">
              <w:rPr>
                <w:sz w:val="22"/>
                <w:szCs w:val="22"/>
              </w:rPr>
              <w:t>18,0</w:t>
            </w:r>
          </w:p>
        </w:tc>
        <w:tc>
          <w:tcPr>
            <w:tcW w:w="1134" w:type="dxa"/>
          </w:tcPr>
          <w:p w14:paraId="0E1F9138" w14:textId="4BAFC700" w:rsidR="003C2144" w:rsidRPr="000E0AB8" w:rsidRDefault="003C2144" w:rsidP="0082500A">
            <w:pPr>
              <w:rPr>
                <w:sz w:val="22"/>
                <w:szCs w:val="22"/>
              </w:rPr>
            </w:pPr>
            <w:r w:rsidRPr="00A64112">
              <w:rPr>
                <w:sz w:val="22"/>
                <w:szCs w:val="22"/>
              </w:rPr>
              <w:t>участник</w:t>
            </w:r>
          </w:p>
        </w:tc>
      </w:tr>
      <w:tr w:rsidR="003C2144" w:rsidRPr="005B0553" w14:paraId="3E0B6DFD" w14:textId="77777777" w:rsidTr="004C3E2F">
        <w:trPr>
          <w:trHeight w:val="159"/>
        </w:trPr>
        <w:tc>
          <w:tcPr>
            <w:tcW w:w="534" w:type="dxa"/>
          </w:tcPr>
          <w:p w14:paraId="3E13379B" w14:textId="1FE1221D" w:rsidR="003C2144" w:rsidRPr="00BB4FCD" w:rsidRDefault="003C2144" w:rsidP="00A97AB2">
            <w:pPr>
              <w:jc w:val="center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>24</w:t>
            </w:r>
          </w:p>
        </w:tc>
        <w:tc>
          <w:tcPr>
            <w:tcW w:w="2693" w:type="dxa"/>
          </w:tcPr>
          <w:p w14:paraId="0248FE11" w14:textId="3FEECDB1" w:rsidR="003C2144" w:rsidRPr="00BB4FCD" w:rsidRDefault="003C2144" w:rsidP="00A97AB2">
            <w:pPr>
              <w:jc w:val="both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 xml:space="preserve">Овчинников Денис </w:t>
            </w:r>
          </w:p>
        </w:tc>
        <w:tc>
          <w:tcPr>
            <w:tcW w:w="567" w:type="dxa"/>
          </w:tcPr>
          <w:p w14:paraId="454793F6" w14:textId="35249A64" w:rsidR="003C2144" w:rsidRPr="00BB4FCD" w:rsidRDefault="003C2144" w:rsidP="00A97A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14:paraId="660430A4" w14:textId="5843BC7A" w:rsidR="003C2144" w:rsidRPr="00BB4FCD" w:rsidRDefault="003C2144" w:rsidP="009B0D25">
            <w:pPr>
              <w:jc w:val="both"/>
              <w:rPr>
                <w:sz w:val="22"/>
                <w:szCs w:val="22"/>
              </w:rPr>
            </w:pPr>
            <w:proofErr w:type="spellStart"/>
            <w:r w:rsidRPr="00BB4FCD">
              <w:rPr>
                <w:sz w:val="22"/>
                <w:szCs w:val="22"/>
              </w:rPr>
              <w:t>Брюховская</w:t>
            </w:r>
            <w:proofErr w:type="spellEnd"/>
            <w:r w:rsidRPr="00BB4FCD">
              <w:rPr>
                <w:sz w:val="22"/>
                <w:szCs w:val="22"/>
              </w:rPr>
              <w:t xml:space="preserve"> ООШ им. </w:t>
            </w:r>
            <w:proofErr w:type="spellStart"/>
            <w:r w:rsidRPr="00BB4FCD">
              <w:rPr>
                <w:sz w:val="22"/>
                <w:szCs w:val="22"/>
              </w:rPr>
              <w:t>И.И.Злыгостева</w:t>
            </w:r>
            <w:proofErr w:type="spellEnd"/>
          </w:p>
        </w:tc>
        <w:tc>
          <w:tcPr>
            <w:tcW w:w="2268" w:type="dxa"/>
          </w:tcPr>
          <w:p w14:paraId="49CAE01D" w14:textId="0E10C93E" w:rsidR="003C2144" w:rsidRPr="00BB4FCD" w:rsidRDefault="003C2144" w:rsidP="009B0D25">
            <w:pPr>
              <w:jc w:val="both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>Масленникова Г</w:t>
            </w:r>
            <w:r>
              <w:rPr>
                <w:sz w:val="22"/>
                <w:szCs w:val="22"/>
              </w:rPr>
              <w:t>.</w:t>
            </w:r>
            <w:r w:rsidRPr="00BB4FCD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07049EE4" w14:textId="2DE1BD4D" w:rsidR="003C2144" w:rsidRPr="005B1C9B" w:rsidRDefault="003C2144" w:rsidP="00A97AB2">
            <w:pPr>
              <w:jc w:val="center"/>
              <w:rPr>
                <w:sz w:val="22"/>
                <w:szCs w:val="22"/>
              </w:rPr>
            </w:pPr>
            <w:r w:rsidRPr="005B1C9B">
              <w:rPr>
                <w:sz w:val="22"/>
                <w:szCs w:val="22"/>
              </w:rPr>
              <w:t>18,5</w:t>
            </w:r>
          </w:p>
        </w:tc>
        <w:tc>
          <w:tcPr>
            <w:tcW w:w="1134" w:type="dxa"/>
          </w:tcPr>
          <w:p w14:paraId="575048F3" w14:textId="31723327" w:rsidR="003C2144" w:rsidRPr="000E0AB8" w:rsidRDefault="003C2144" w:rsidP="0082500A">
            <w:pPr>
              <w:rPr>
                <w:sz w:val="22"/>
                <w:szCs w:val="22"/>
              </w:rPr>
            </w:pPr>
            <w:r w:rsidRPr="00A64112">
              <w:rPr>
                <w:sz w:val="22"/>
                <w:szCs w:val="22"/>
              </w:rPr>
              <w:t>участник</w:t>
            </w:r>
          </w:p>
        </w:tc>
      </w:tr>
      <w:tr w:rsidR="003C2144" w:rsidRPr="005B0553" w14:paraId="03AED0B0" w14:textId="77777777" w:rsidTr="004C3E2F">
        <w:trPr>
          <w:trHeight w:val="159"/>
        </w:trPr>
        <w:tc>
          <w:tcPr>
            <w:tcW w:w="534" w:type="dxa"/>
          </w:tcPr>
          <w:p w14:paraId="00241AE9" w14:textId="1AE68901" w:rsidR="003C2144" w:rsidRPr="00BB4FCD" w:rsidRDefault="003C2144" w:rsidP="00A97AB2">
            <w:pPr>
              <w:jc w:val="center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>25</w:t>
            </w:r>
          </w:p>
        </w:tc>
        <w:tc>
          <w:tcPr>
            <w:tcW w:w="2693" w:type="dxa"/>
          </w:tcPr>
          <w:p w14:paraId="04290662" w14:textId="179163D0" w:rsidR="003C2144" w:rsidRPr="00BB4FCD" w:rsidRDefault="003C2144" w:rsidP="00A97AB2">
            <w:pPr>
              <w:jc w:val="both"/>
              <w:rPr>
                <w:sz w:val="22"/>
                <w:szCs w:val="22"/>
              </w:rPr>
            </w:pPr>
            <w:proofErr w:type="spellStart"/>
            <w:r w:rsidRPr="00BB4FCD">
              <w:rPr>
                <w:sz w:val="22"/>
                <w:szCs w:val="22"/>
              </w:rPr>
              <w:t>Бурнышев</w:t>
            </w:r>
            <w:proofErr w:type="spellEnd"/>
            <w:r w:rsidRPr="00BB4FCD">
              <w:rPr>
                <w:sz w:val="22"/>
                <w:szCs w:val="22"/>
              </w:rPr>
              <w:t xml:space="preserve"> Мирон</w:t>
            </w:r>
          </w:p>
        </w:tc>
        <w:tc>
          <w:tcPr>
            <w:tcW w:w="567" w:type="dxa"/>
          </w:tcPr>
          <w:p w14:paraId="34E697C0" w14:textId="1EC677DA" w:rsidR="003C2144" w:rsidRPr="00BB4FCD" w:rsidRDefault="003C2144" w:rsidP="00A97A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14:paraId="0D5860CE" w14:textId="3EF0BA14" w:rsidR="003C2144" w:rsidRPr="00BB4FCD" w:rsidRDefault="003C2144" w:rsidP="009B0D25">
            <w:pPr>
              <w:jc w:val="both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>Дубровская СОШ</w:t>
            </w:r>
          </w:p>
        </w:tc>
        <w:tc>
          <w:tcPr>
            <w:tcW w:w="2268" w:type="dxa"/>
          </w:tcPr>
          <w:p w14:paraId="1286670A" w14:textId="70AB7B8B" w:rsidR="003C2144" w:rsidRPr="00BB4FCD" w:rsidRDefault="003C2144" w:rsidP="009B0D25">
            <w:pPr>
              <w:jc w:val="both"/>
              <w:rPr>
                <w:sz w:val="22"/>
                <w:szCs w:val="22"/>
              </w:rPr>
            </w:pPr>
            <w:proofErr w:type="spellStart"/>
            <w:r w:rsidRPr="00BB4FCD">
              <w:rPr>
                <w:sz w:val="22"/>
                <w:szCs w:val="22"/>
              </w:rPr>
              <w:t>Рожнева</w:t>
            </w:r>
            <w:proofErr w:type="spellEnd"/>
            <w:r w:rsidRPr="00BB4FCD">
              <w:rPr>
                <w:sz w:val="22"/>
                <w:szCs w:val="22"/>
              </w:rPr>
              <w:t xml:space="preserve"> С</w:t>
            </w:r>
            <w:r>
              <w:rPr>
                <w:sz w:val="22"/>
                <w:szCs w:val="22"/>
              </w:rPr>
              <w:t>.</w:t>
            </w:r>
            <w:r w:rsidRPr="00BB4FCD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492B9C33" w14:textId="4827F223" w:rsidR="003C2144" w:rsidRPr="005B1C9B" w:rsidRDefault="003C2144" w:rsidP="00A97AB2">
            <w:pPr>
              <w:jc w:val="center"/>
              <w:rPr>
                <w:sz w:val="22"/>
                <w:szCs w:val="22"/>
              </w:rPr>
            </w:pPr>
            <w:r w:rsidRPr="005B1C9B">
              <w:rPr>
                <w:sz w:val="22"/>
                <w:szCs w:val="22"/>
              </w:rPr>
              <w:t>19,8</w:t>
            </w:r>
          </w:p>
        </w:tc>
        <w:tc>
          <w:tcPr>
            <w:tcW w:w="1134" w:type="dxa"/>
          </w:tcPr>
          <w:p w14:paraId="29141D25" w14:textId="05212514" w:rsidR="003C2144" w:rsidRPr="000E0AB8" w:rsidRDefault="003C2144" w:rsidP="0082500A">
            <w:pPr>
              <w:rPr>
                <w:sz w:val="22"/>
                <w:szCs w:val="22"/>
              </w:rPr>
            </w:pPr>
            <w:r w:rsidRPr="00A64112">
              <w:rPr>
                <w:sz w:val="22"/>
                <w:szCs w:val="22"/>
              </w:rPr>
              <w:t>участник</w:t>
            </w:r>
          </w:p>
        </w:tc>
      </w:tr>
      <w:tr w:rsidR="003C2144" w:rsidRPr="005B0553" w14:paraId="4E088A92" w14:textId="77777777" w:rsidTr="004C3E2F">
        <w:trPr>
          <w:trHeight w:val="159"/>
        </w:trPr>
        <w:tc>
          <w:tcPr>
            <w:tcW w:w="534" w:type="dxa"/>
          </w:tcPr>
          <w:p w14:paraId="434B43BD" w14:textId="1922B65F" w:rsidR="003C2144" w:rsidRPr="00BB4FCD" w:rsidRDefault="003C2144" w:rsidP="00A97AB2">
            <w:pPr>
              <w:jc w:val="center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>26</w:t>
            </w:r>
          </w:p>
        </w:tc>
        <w:tc>
          <w:tcPr>
            <w:tcW w:w="2693" w:type="dxa"/>
          </w:tcPr>
          <w:p w14:paraId="3972715E" w14:textId="737F7F82" w:rsidR="003C2144" w:rsidRPr="00BB4FCD" w:rsidRDefault="003C2144" w:rsidP="00A97AB2">
            <w:pPr>
              <w:jc w:val="both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>Семерикова Кристина</w:t>
            </w:r>
          </w:p>
        </w:tc>
        <w:tc>
          <w:tcPr>
            <w:tcW w:w="567" w:type="dxa"/>
          </w:tcPr>
          <w:p w14:paraId="7673F677" w14:textId="5947A336" w:rsidR="003C2144" w:rsidRPr="00BB4FCD" w:rsidRDefault="003C2144" w:rsidP="00A97A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14:paraId="59C332D5" w14:textId="2C4D253C" w:rsidR="003C2144" w:rsidRPr="00BB4FCD" w:rsidRDefault="003C2144" w:rsidP="009B0D25">
            <w:pPr>
              <w:jc w:val="both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>Дубровская СОШ</w:t>
            </w:r>
          </w:p>
        </w:tc>
        <w:tc>
          <w:tcPr>
            <w:tcW w:w="2268" w:type="dxa"/>
          </w:tcPr>
          <w:p w14:paraId="3081FC1B" w14:textId="76A92C41" w:rsidR="003C2144" w:rsidRPr="00BB4FCD" w:rsidRDefault="003C2144" w:rsidP="009B0D25">
            <w:pPr>
              <w:jc w:val="both"/>
              <w:rPr>
                <w:sz w:val="22"/>
                <w:szCs w:val="22"/>
              </w:rPr>
            </w:pPr>
            <w:proofErr w:type="spellStart"/>
            <w:r w:rsidRPr="00BB4FCD">
              <w:rPr>
                <w:sz w:val="22"/>
                <w:szCs w:val="22"/>
              </w:rPr>
              <w:t>Рожнева</w:t>
            </w:r>
            <w:proofErr w:type="spellEnd"/>
            <w:r w:rsidRPr="00BB4FCD">
              <w:rPr>
                <w:sz w:val="22"/>
                <w:szCs w:val="22"/>
              </w:rPr>
              <w:t xml:space="preserve"> С</w:t>
            </w:r>
            <w:r>
              <w:rPr>
                <w:sz w:val="22"/>
                <w:szCs w:val="22"/>
              </w:rPr>
              <w:t>.</w:t>
            </w:r>
            <w:r w:rsidRPr="00BB4FCD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05B172C7" w14:textId="2361FDFB" w:rsidR="003C2144" w:rsidRPr="005B1C9B" w:rsidRDefault="003C2144" w:rsidP="00A97AB2">
            <w:pPr>
              <w:jc w:val="center"/>
              <w:rPr>
                <w:sz w:val="22"/>
                <w:szCs w:val="22"/>
              </w:rPr>
            </w:pPr>
            <w:r w:rsidRPr="005B1C9B">
              <w:rPr>
                <w:sz w:val="22"/>
                <w:szCs w:val="22"/>
              </w:rPr>
              <w:t>19,3</w:t>
            </w:r>
          </w:p>
        </w:tc>
        <w:tc>
          <w:tcPr>
            <w:tcW w:w="1134" w:type="dxa"/>
          </w:tcPr>
          <w:p w14:paraId="038CDD0A" w14:textId="639835CC" w:rsidR="003C2144" w:rsidRPr="000E0AB8" w:rsidRDefault="003C2144" w:rsidP="0082500A">
            <w:pPr>
              <w:rPr>
                <w:sz w:val="22"/>
                <w:szCs w:val="22"/>
              </w:rPr>
            </w:pPr>
            <w:r w:rsidRPr="00A64112">
              <w:rPr>
                <w:sz w:val="22"/>
                <w:szCs w:val="22"/>
              </w:rPr>
              <w:t>участник</w:t>
            </w:r>
          </w:p>
        </w:tc>
      </w:tr>
      <w:tr w:rsidR="003C2144" w:rsidRPr="005B0553" w14:paraId="0334D086" w14:textId="77777777" w:rsidTr="004C3E2F">
        <w:trPr>
          <w:trHeight w:val="159"/>
        </w:trPr>
        <w:tc>
          <w:tcPr>
            <w:tcW w:w="534" w:type="dxa"/>
          </w:tcPr>
          <w:p w14:paraId="661DF448" w14:textId="63BB072B" w:rsidR="003C2144" w:rsidRPr="00BB4FCD" w:rsidRDefault="003C2144" w:rsidP="00A97AB2">
            <w:pPr>
              <w:jc w:val="center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>27</w:t>
            </w:r>
          </w:p>
        </w:tc>
        <w:tc>
          <w:tcPr>
            <w:tcW w:w="2693" w:type="dxa"/>
          </w:tcPr>
          <w:p w14:paraId="26314FF1" w14:textId="249A6018" w:rsidR="003C2144" w:rsidRPr="00BB4FCD" w:rsidRDefault="003C2144" w:rsidP="00A97AB2">
            <w:pPr>
              <w:jc w:val="both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>Масленникова Маргарита</w:t>
            </w:r>
          </w:p>
        </w:tc>
        <w:tc>
          <w:tcPr>
            <w:tcW w:w="567" w:type="dxa"/>
          </w:tcPr>
          <w:p w14:paraId="4CD48599" w14:textId="5F28D5EE" w:rsidR="003C2144" w:rsidRPr="00BB4FCD" w:rsidRDefault="003C2144" w:rsidP="00A97A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14:paraId="10162F81" w14:textId="3CA3E586" w:rsidR="003C2144" w:rsidRPr="00BB4FCD" w:rsidRDefault="003C2144" w:rsidP="009B0D25">
            <w:pPr>
              <w:jc w:val="both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>Дубровская СОШ</w:t>
            </w:r>
          </w:p>
        </w:tc>
        <w:tc>
          <w:tcPr>
            <w:tcW w:w="2268" w:type="dxa"/>
          </w:tcPr>
          <w:p w14:paraId="3E291113" w14:textId="5313AD01" w:rsidR="003C2144" w:rsidRPr="00BB4FCD" w:rsidRDefault="003C2144" w:rsidP="009B0D25">
            <w:pPr>
              <w:jc w:val="both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>Трубина Л</w:t>
            </w:r>
            <w:r>
              <w:rPr>
                <w:sz w:val="22"/>
                <w:szCs w:val="22"/>
              </w:rPr>
              <w:t>.</w:t>
            </w:r>
            <w:r w:rsidRPr="00BB4FCD">
              <w:rPr>
                <w:sz w:val="22"/>
                <w:szCs w:val="22"/>
              </w:rPr>
              <w:t xml:space="preserve"> 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4880DBFF" w14:textId="75575389" w:rsidR="003C2144" w:rsidRPr="005B1C9B" w:rsidRDefault="003C2144" w:rsidP="00A97AB2">
            <w:pPr>
              <w:jc w:val="center"/>
              <w:rPr>
                <w:sz w:val="22"/>
                <w:szCs w:val="22"/>
              </w:rPr>
            </w:pPr>
            <w:r w:rsidRPr="005B1C9B">
              <w:rPr>
                <w:sz w:val="22"/>
                <w:szCs w:val="22"/>
              </w:rPr>
              <w:t>21,0</w:t>
            </w:r>
          </w:p>
        </w:tc>
        <w:tc>
          <w:tcPr>
            <w:tcW w:w="1134" w:type="dxa"/>
          </w:tcPr>
          <w:p w14:paraId="1284942A" w14:textId="6154C287" w:rsidR="003C2144" w:rsidRPr="000E0AB8" w:rsidRDefault="003C2144" w:rsidP="0082500A">
            <w:pPr>
              <w:rPr>
                <w:sz w:val="22"/>
                <w:szCs w:val="22"/>
              </w:rPr>
            </w:pPr>
            <w:r w:rsidRPr="00A64112">
              <w:rPr>
                <w:sz w:val="22"/>
                <w:szCs w:val="22"/>
              </w:rPr>
              <w:t>участник</w:t>
            </w:r>
          </w:p>
        </w:tc>
      </w:tr>
      <w:tr w:rsidR="003C2144" w:rsidRPr="005B0553" w14:paraId="6A1CAEB6" w14:textId="77777777" w:rsidTr="004C3E2F">
        <w:trPr>
          <w:trHeight w:val="159"/>
        </w:trPr>
        <w:tc>
          <w:tcPr>
            <w:tcW w:w="534" w:type="dxa"/>
          </w:tcPr>
          <w:p w14:paraId="21E665CD" w14:textId="190EE05A" w:rsidR="003C2144" w:rsidRPr="00BB4FCD" w:rsidRDefault="003C2144" w:rsidP="00A97AB2">
            <w:pPr>
              <w:jc w:val="center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>28</w:t>
            </w:r>
          </w:p>
        </w:tc>
        <w:tc>
          <w:tcPr>
            <w:tcW w:w="2693" w:type="dxa"/>
          </w:tcPr>
          <w:p w14:paraId="1EDC25F1" w14:textId="61CBD2B7" w:rsidR="003C2144" w:rsidRPr="00BB4FCD" w:rsidRDefault="003C2144" w:rsidP="00A97AB2">
            <w:pPr>
              <w:jc w:val="both"/>
              <w:rPr>
                <w:sz w:val="22"/>
                <w:szCs w:val="22"/>
              </w:rPr>
            </w:pPr>
            <w:proofErr w:type="spellStart"/>
            <w:r w:rsidRPr="00BB4FCD">
              <w:rPr>
                <w:sz w:val="22"/>
                <w:szCs w:val="22"/>
              </w:rPr>
              <w:t>Богманова</w:t>
            </w:r>
            <w:proofErr w:type="spellEnd"/>
            <w:r w:rsidRPr="00BB4FCD">
              <w:rPr>
                <w:sz w:val="22"/>
                <w:szCs w:val="22"/>
              </w:rPr>
              <w:t xml:space="preserve"> Мария</w:t>
            </w:r>
          </w:p>
        </w:tc>
        <w:tc>
          <w:tcPr>
            <w:tcW w:w="567" w:type="dxa"/>
          </w:tcPr>
          <w:p w14:paraId="7EA8586D" w14:textId="2F6703AB" w:rsidR="003C2144" w:rsidRPr="00BB4FCD" w:rsidRDefault="003C2144" w:rsidP="00A97A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14:paraId="1B55518D" w14:textId="1E049203" w:rsidR="003C2144" w:rsidRPr="00BB4FCD" w:rsidRDefault="003C2144" w:rsidP="009B0D25">
            <w:pPr>
              <w:jc w:val="both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>Дубровская СОШ</w:t>
            </w:r>
          </w:p>
        </w:tc>
        <w:tc>
          <w:tcPr>
            <w:tcW w:w="2268" w:type="dxa"/>
          </w:tcPr>
          <w:p w14:paraId="33263CC1" w14:textId="7DAF7FA6" w:rsidR="003C2144" w:rsidRPr="00BB4FCD" w:rsidRDefault="003C2144" w:rsidP="009B0D25">
            <w:pPr>
              <w:jc w:val="both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>Кобелева Л</w:t>
            </w:r>
            <w:r>
              <w:rPr>
                <w:sz w:val="22"/>
                <w:szCs w:val="22"/>
              </w:rPr>
              <w:t>.</w:t>
            </w:r>
            <w:r w:rsidRPr="00BB4FCD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5CF58A3C" w14:textId="322CA981" w:rsidR="003C2144" w:rsidRPr="005B1C9B" w:rsidRDefault="003C2144" w:rsidP="00A97AB2">
            <w:pPr>
              <w:jc w:val="center"/>
              <w:rPr>
                <w:sz w:val="22"/>
                <w:szCs w:val="22"/>
              </w:rPr>
            </w:pPr>
            <w:r w:rsidRPr="005B1C9B">
              <w:rPr>
                <w:sz w:val="22"/>
                <w:szCs w:val="22"/>
              </w:rPr>
              <w:t>21,0</w:t>
            </w:r>
          </w:p>
        </w:tc>
        <w:tc>
          <w:tcPr>
            <w:tcW w:w="1134" w:type="dxa"/>
          </w:tcPr>
          <w:p w14:paraId="52C4FCA2" w14:textId="0BB792B5" w:rsidR="003C2144" w:rsidRPr="000E0AB8" w:rsidRDefault="003C2144" w:rsidP="0082500A">
            <w:pPr>
              <w:rPr>
                <w:sz w:val="22"/>
                <w:szCs w:val="22"/>
              </w:rPr>
            </w:pPr>
            <w:r w:rsidRPr="00A64112">
              <w:rPr>
                <w:sz w:val="22"/>
                <w:szCs w:val="22"/>
              </w:rPr>
              <w:t>участник</w:t>
            </w:r>
          </w:p>
        </w:tc>
      </w:tr>
      <w:tr w:rsidR="003C2144" w:rsidRPr="005B0553" w14:paraId="43C2CB44" w14:textId="77777777" w:rsidTr="004C3E2F">
        <w:trPr>
          <w:trHeight w:val="159"/>
        </w:trPr>
        <w:tc>
          <w:tcPr>
            <w:tcW w:w="534" w:type="dxa"/>
          </w:tcPr>
          <w:p w14:paraId="5E8B6028" w14:textId="6AC1AD77" w:rsidR="003C2144" w:rsidRPr="00BB4FCD" w:rsidRDefault="003C2144" w:rsidP="00A97AB2">
            <w:pPr>
              <w:jc w:val="center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>29</w:t>
            </w:r>
          </w:p>
        </w:tc>
        <w:tc>
          <w:tcPr>
            <w:tcW w:w="2693" w:type="dxa"/>
          </w:tcPr>
          <w:p w14:paraId="23F4DA77" w14:textId="36BE5080" w:rsidR="003C2144" w:rsidRPr="00BB4FCD" w:rsidRDefault="003C2144" w:rsidP="00A97AB2">
            <w:pPr>
              <w:jc w:val="both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>Кобелев Денис</w:t>
            </w:r>
          </w:p>
        </w:tc>
        <w:tc>
          <w:tcPr>
            <w:tcW w:w="567" w:type="dxa"/>
          </w:tcPr>
          <w:p w14:paraId="036DCB58" w14:textId="2DD6F02D" w:rsidR="003C2144" w:rsidRPr="00BB4FCD" w:rsidRDefault="003C2144" w:rsidP="00A97A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14:paraId="261EA6B8" w14:textId="29C8C557" w:rsidR="003C2144" w:rsidRPr="00BB4FCD" w:rsidRDefault="003C2144" w:rsidP="009B0D25">
            <w:pPr>
              <w:jc w:val="both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>МОУ «</w:t>
            </w:r>
            <w:proofErr w:type="spellStart"/>
            <w:r w:rsidRPr="00BB4FCD">
              <w:rPr>
                <w:sz w:val="22"/>
                <w:szCs w:val="22"/>
              </w:rPr>
              <w:t>Брюховская</w:t>
            </w:r>
            <w:proofErr w:type="spellEnd"/>
            <w:r w:rsidRPr="00BB4FCD">
              <w:rPr>
                <w:sz w:val="22"/>
                <w:szCs w:val="22"/>
              </w:rPr>
              <w:t xml:space="preserve"> ООШ </w:t>
            </w:r>
            <w:proofErr w:type="spellStart"/>
            <w:r w:rsidRPr="00BB4FCD">
              <w:rPr>
                <w:sz w:val="22"/>
                <w:szCs w:val="22"/>
              </w:rPr>
              <w:t>им.И.И.Злыгостева</w:t>
            </w:r>
            <w:proofErr w:type="spellEnd"/>
            <w:r w:rsidRPr="00BB4FCD">
              <w:rPr>
                <w:sz w:val="22"/>
                <w:szCs w:val="22"/>
              </w:rPr>
              <w:t>»- «Осиновская ООШ»</w:t>
            </w:r>
          </w:p>
        </w:tc>
        <w:tc>
          <w:tcPr>
            <w:tcW w:w="2268" w:type="dxa"/>
          </w:tcPr>
          <w:p w14:paraId="00EE99B8" w14:textId="50C102C2" w:rsidR="003C2144" w:rsidRPr="00BB4FCD" w:rsidRDefault="003C2144" w:rsidP="009B0D25">
            <w:pPr>
              <w:jc w:val="both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>Антипина Е</w:t>
            </w:r>
            <w:r>
              <w:rPr>
                <w:sz w:val="22"/>
                <w:szCs w:val="22"/>
              </w:rPr>
              <w:t>.</w:t>
            </w:r>
            <w:r w:rsidRPr="00BB4FCD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5C8BD626" w14:textId="766F81B7" w:rsidR="003C2144" w:rsidRPr="005B1C9B" w:rsidRDefault="003C2144" w:rsidP="00A97AB2">
            <w:pPr>
              <w:jc w:val="center"/>
              <w:rPr>
                <w:sz w:val="22"/>
                <w:szCs w:val="22"/>
              </w:rPr>
            </w:pPr>
            <w:r w:rsidRPr="005B1C9B">
              <w:rPr>
                <w:sz w:val="22"/>
                <w:szCs w:val="22"/>
              </w:rPr>
              <w:t>20,8</w:t>
            </w:r>
          </w:p>
        </w:tc>
        <w:tc>
          <w:tcPr>
            <w:tcW w:w="1134" w:type="dxa"/>
          </w:tcPr>
          <w:p w14:paraId="7BA35362" w14:textId="1C83DF2E" w:rsidR="003C2144" w:rsidRPr="000E0AB8" w:rsidRDefault="003C2144" w:rsidP="0082500A">
            <w:pPr>
              <w:rPr>
                <w:sz w:val="22"/>
                <w:szCs w:val="22"/>
              </w:rPr>
            </w:pPr>
            <w:r w:rsidRPr="00A64112">
              <w:rPr>
                <w:sz w:val="22"/>
                <w:szCs w:val="22"/>
              </w:rPr>
              <w:t>участник</w:t>
            </w:r>
          </w:p>
        </w:tc>
      </w:tr>
      <w:tr w:rsidR="003C2144" w:rsidRPr="005B0553" w14:paraId="6170DC75" w14:textId="77777777" w:rsidTr="004C3E2F">
        <w:trPr>
          <w:trHeight w:val="159"/>
        </w:trPr>
        <w:tc>
          <w:tcPr>
            <w:tcW w:w="534" w:type="dxa"/>
          </w:tcPr>
          <w:p w14:paraId="6A1A452D" w14:textId="2328A718" w:rsidR="003C2144" w:rsidRPr="00BB4FCD" w:rsidRDefault="003C2144" w:rsidP="00A97AB2">
            <w:pPr>
              <w:jc w:val="center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>30</w:t>
            </w:r>
          </w:p>
        </w:tc>
        <w:tc>
          <w:tcPr>
            <w:tcW w:w="2693" w:type="dxa"/>
          </w:tcPr>
          <w:p w14:paraId="0CDCB63A" w14:textId="72214324" w:rsidR="003C2144" w:rsidRPr="00BB4FCD" w:rsidRDefault="003C2144" w:rsidP="00A97AB2">
            <w:pPr>
              <w:jc w:val="both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>Романова Регина</w:t>
            </w:r>
          </w:p>
        </w:tc>
        <w:tc>
          <w:tcPr>
            <w:tcW w:w="567" w:type="dxa"/>
          </w:tcPr>
          <w:p w14:paraId="0A47919C" w14:textId="5EF10F10" w:rsidR="003C2144" w:rsidRPr="00BB4FCD" w:rsidRDefault="003C2144" w:rsidP="00A97A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14:paraId="76A9CC89" w14:textId="60DBBE44" w:rsidR="003C2144" w:rsidRPr="00BB4FCD" w:rsidRDefault="003C2144" w:rsidP="009B0D25">
            <w:pPr>
              <w:jc w:val="both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>МОУ «</w:t>
            </w:r>
            <w:proofErr w:type="spellStart"/>
            <w:r w:rsidRPr="00BB4FCD">
              <w:rPr>
                <w:sz w:val="22"/>
                <w:szCs w:val="22"/>
              </w:rPr>
              <w:t>Брюховская</w:t>
            </w:r>
            <w:proofErr w:type="spellEnd"/>
            <w:r w:rsidRPr="00BB4FCD">
              <w:rPr>
                <w:sz w:val="22"/>
                <w:szCs w:val="22"/>
              </w:rPr>
              <w:t xml:space="preserve"> ООШ </w:t>
            </w:r>
            <w:proofErr w:type="spellStart"/>
            <w:r w:rsidRPr="00BB4FCD">
              <w:rPr>
                <w:sz w:val="22"/>
                <w:szCs w:val="22"/>
              </w:rPr>
              <w:t>им.И.И.Злыгостева</w:t>
            </w:r>
            <w:proofErr w:type="spellEnd"/>
            <w:r w:rsidRPr="00BB4FCD">
              <w:rPr>
                <w:sz w:val="22"/>
                <w:szCs w:val="22"/>
              </w:rPr>
              <w:t>»- «Осиновская ООШ»</w:t>
            </w:r>
          </w:p>
        </w:tc>
        <w:tc>
          <w:tcPr>
            <w:tcW w:w="2268" w:type="dxa"/>
          </w:tcPr>
          <w:p w14:paraId="6B188CD1" w14:textId="1793A545" w:rsidR="003C2144" w:rsidRPr="00BB4FCD" w:rsidRDefault="003C2144" w:rsidP="009B0D25">
            <w:pPr>
              <w:jc w:val="both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>Антипина Е</w:t>
            </w:r>
            <w:r>
              <w:rPr>
                <w:sz w:val="22"/>
                <w:szCs w:val="22"/>
              </w:rPr>
              <w:t>.</w:t>
            </w:r>
            <w:r w:rsidRPr="00BB4FCD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27DF213E" w14:textId="2ED0511A" w:rsidR="003C2144" w:rsidRPr="005B1C9B" w:rsidRDefault="003C2144" w:rsidP="00A97AB2">
            <w:pPr>
              <w:jc w:val="center"/>
              <w:rPr>
                <w:sz w:val="22"/>
                <w:szCs w:val="22"/>
              </w:rPr>
            </w:pPr>
            <w:r w:rsidRPr="005B1C9B">
              <w:rPr>
                <w:sz w:val="22"/>
                <w:szCs w:val="22"/>
              </w:rPr>
              <w:t>21,7</w:t>
            </w:r>
          </w:p>
        </w:tc>
        <w:tc>
          <w:tcPr>
            <w:tcW w:w="1134" w:type="dxa"/>
          </w:tcPr>
          <w:p w14:paraId="360B0FFB" w14:textId="0A15AEBF" w:rsidR="003C2144" w:rsidRPr="000E0AB8" w:rsidRDefault="003C2144" w:rsidP="0082500A">
            <w:pPr>
              <w:rPr>
                <w:sz w:val="22"/>
                <w:szCs w:val="22"/>
              </w:rPr>
            </w:pPr>
            <w:r w:rsidRPr="00A64112">
              <w:rPr>
                <w:sz w:val="22"/>
                <w:szCs w:val="22"/>
              </w:rPr>
              <w:t>участник</w:t>
            </w:r>
          </w:p>
        </w:tc>
      </w:tr>
      <w:tr w:rsidR="003C2144" w:rsidRPr="005B0553" w14:paraId="0711BA00" w14:textId="77777777" w:rsidTr="004C3E2F">
        <w:trPr>
          <w:trHeight w:val="159"/>
        </w:trPr>
        <w:tc>
          <w:tcPr>
            <w:tcW w:w="534" w:type="dxa"/>
          </w:tcPr>
          <w:p w14:paraId="21FB099C" w14:textId="699EF6AB" w:rsidR="003C2144" w:rsidRPr="00BB4FCD" w:rsidRDefault="003C2144" w:rsidP="00A97AB2">
            <w:pPr>
              <w:jc w:val="center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>31</w:t>
            </w:r>
          </w:p>
        </w:tc>
        <w:tc>
          <w:tcPr>
            <w:tcW w:w="2693" w:type="dxa"/>
          </w:tcPr>
          <w:p w14:paraId="36AC673C" w14:textId="6B7AC1B5" w:rsidR="003C2144" w:rsidRPr="00BB4FCD" w:rsidRDefault="003C2144" w:rsidP="00A97AB2">
            <w:pPr>
              <w:jc w:val="both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 xml:space="preserve">Соловьева Анна </w:t>
            </w:r>
          </w:p>
        </w:tc>
        <w:tc>
          <w:tcPr>
            <w:tcW w:w="567" w:type="dxa"/>
          </w:tcPr>
          <w:p w14:paraId="0F01402B" w14:textId="51E07F2E" w:rsidR="003C2144" w:rsidRPr="00BB4FCD" w:rsidRDefault="003C2144" w:rsidP="00A97A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14:paraId="3E075D28" w14:textId="2C7BE8D2" w:rsidR="003C2144" w:rsidRPr="00BB4FCD" w:rsidRDefault="003C2144" w:rsidP="009B0D25">
            <w:pPr>
              <w:jc w:val="both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>МОУ «Крюковская ООШ»</w:t>
            </w:r>
          </w:p>
        </w:tc>
        <w:tc>
          <w:tcPr>
            <w:tcW w:w="2268" w:type="dxa"/>
          </w:tcPr>
          <w:p w14:paraId="3B8D8F77" w14:textId="163804E9" w:rsidR="003C2144" w:rsidRPr="00BB4FCD" w:rsidRDefault="003C2144" w:rsidP="009B0D25">
            <w:pPr>
              <w:jc w:val="both"/>
              <w:rPr>
                <w:sz w:val="22"/>
                <w:szCs w:val="22"/>
              </w:rPr>
            </w:pPr>
            <w:proofErr w:type="spellStart"/>
            <w:r w:rsidRPr="00BB4FCD">
              <w:rPr>
                <w:sz w:val="22"/>
                <w:szCs w:val="22"/>
              </w:rPr>
              <w:t>Соломенникова</w:t>
            </w:r>
            <w:proofErr w:type="spellEnd"/>
            <w:r w:rsidRPr="00BB4FCD">
              <w:rPr>
                <w:sz w:val="22"/>
                <w:szCs w:val="22"/>
              </w:rPr>
              <w:t xml:space="preserve"> В</w:t>
            </w:r>
            <w:r>
              <w:rPr>
                <w:sz w:val="22"/>
                <w:szCs w:val="22"/>
              </w:rPr>
              <w:t>.</w:t>
            </w:r>
            <w:r w:rsidRPr="00BB4FCD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40C58A18" w14:textId="08C42399" w:rsidR="003C2144" w:rsidRPr="005B1C9B" w:rsidRDefault="003C2144" w:rsidP="00A97AB2">
            <w:pPr>
              <w:jc w:val="center"/>
              <w:rPr>
                <w:sz w:val="22"/>
                <w:szCs w:val="22"/>
              </w:rPr>
            </w:pPr>
            <w:r w:rsidRPr="005B1C9B">
              <w:rPr>
                <w:sz w:val="22"/>
                <w:szCs w:val="22"/>
              </w:rPr>
              <w:t>21,8</w:t>
            </w:r>
          </w:p>
        </w:tc>
        <w:tc>
          <w:tcPr>
            <w:tcW w:w="1134" w:type="dxa"/>
          </w:tcPr>
          <w:p w14:paraId="754F8798" w14:textId="7CDD905A" w:rsidR="003C2144" w:rsidRPr="000E0AB8" w:rsidRDefault="003C2144" w:rsidP="0082500A">
            <w:pPr>
              <w:rPr>
                <w:sz w:val="22"/>
                <w:szCs w:val="22"/>
              </w:rPr>
            </w:pPr>
            <w:r w:rsidRPr="00A64112">
              <w:rPr>
                <w:sz w:val="22"/>
                <w:szCs w:val="22"/>
              </w:rPr>
              <w:t>участник</w:t>
            </w:r>
          </w:p>
        </w:tc>
      </w:tr>
      <w:tr w:rsidR="003C2144" w:rsidRPr="005B0553" w14:paraId="4E83B8F6" w14:textId="77777777" w:rsidTr="004C3E2F">
        <w:trPr>
          <w:trHeight w:val="159"/>
        </w:trPr>
        <w:tc>
          <w:tcPr>
            <w:tcW w:w="534" w:type="dxa"/>
          </w:tcPr>
          <w:p w14:paraId="53615722" w14:textId="1269EBBF" w:rsidR="003C2144" w:rsidRPr="00BB4FCD" w:rsidRDefault="003C2144" w:rsidP="00A97AB2">
            <w:pPr>
              <w:jc w:val="center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>32</w:t>
            </w:r>
          </w:p>
        </w:tc>
        <w:tc>
          <w:tcPr>
            <w:tcW w:w="2693" w:type="dxa"/>
          </w:tcPr>
          <w:p w14:paraId="5858A7DD" w14:textId="093EC4A8" w:rsidR="003C2144" w:rsidRPr="00BB4FCD" w:rsidRDefault="003C2144" w:rsidP="00A97AB2">
            <w:pPr>
              <w:jc w:val="both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 xml:space="preserve">Завьялова Наталья </w:t>
            </w:r>
          </w:p>
        </w:tc>
        <w:tc>
          <w:tcPr>
            <w:tcW w:w="567" w:type="dxa"/>
          </w:tcPr>
          <w:p w14:paraId="5C2CB46E" w14:textId="1D6A6AAF" w:rsidR="003C2144" w:rsidRPr="00BB4FCD" w:rsidRDefault="003C2144" w:rsidP="00A97A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14:paraId="3A12D66C" w14:textId="168B8E26" w:rsidR="003C2144" w:rsidRPr="00BB4FCD" w:rsidRDefault="003C2144" w:rsidP="009B0D25">
            <w:pPr>
              <w:jc w:val="both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>МОУ «Крюковская ООШ»</w:t>
            </w:r>
          </w:p>
        </w:tc>
        <w:tc>
          <w:tcPr>
            <w:tcW w:w="2268" w:type="dxa"/>
          </w:tcPr>
          <w:p w14:paraId="7FB8CDBD" w14:textId="7E212500" w:rsidR="003C2144" w:rsidRPr="00BB4FCD" w:rsidRDefault="003C2144" w:rsidP="009B0D25">
            <w:pPr>
              <w:jc w:val="both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>Козлова С</w:t>
            </w:r>
            <w:r>
              <w:rPr>
                <w:sz w:val="22"/>
                <w:szCs w:val="22"/>
              </w:rPr>
              <w:t>.</w:t>
            </w:r>
            <w:r w:rsidRPr="00BB4FCD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6FB9CA10" w14:textId="67964D31" w:rsidR="003C2144" w:rsidRPr="005B1C9B" w:rsidRDefault="003C2144" w:rsidP="00A97AB2">
            <w:pPr>
              <w:jc w:val="center"/>
              <w:rPr>
                <w:sz w:val="22"/>
                <w:szCs w:val="22"/>
              </w:rPr>
            </w:pPr>
            <w:r w:rsidRPr="005B1C9B">
              <w:rPr>
                <w:sz w:val="22"/>
                <w:szCs w:val="22"/>
              </w:rPr>
              <w:t>21,3</w:t>
            </w:r>
          </w:p>
        </w:tc>
        <w:tc>
          <w:tcPr>
            <w:tcW w:w="1134" w:type="dxa"/>
          </w:tcPr>
          <w:p w14:paraId="4589B223" w14:textId="5AF7CB06" w:rsidR="003C2144" w:rsidRPr="000E0AB8" w:rsidRDefault="003C2144" w:rsidP="0082500A">
            <w:pPr>
              <w:rPr>
                <w:sz w:val="22"/>
                <w:szCs w:val="22"/>
              </w:rPr>
            </w:pPr>
            <w:r w:rsidRPr="00A64112">
              <w:rPr>
                <w:sz w:val="22"/>
                <w:szCs w:val="22"/>
              </w:rPr>
              <w:t>участник</w:t>
            </w:r>
          </w:p>
        </w:tc>
      </w:tr>
      <w:tr w:rsidR="003C2144" w:rsidRPr="005B0553" w14:paraId="5F3EE0D4" w14:textId="77777777" w:rsidTr="004C3E2F">
        <w:trPr>
          <w:trHeight w:val="159"/>
        </w:trPr>
        <w:tc>
          <w:tcPr>
            <w:tcW w:w="534" w:type="dxa"/>
          </w:tcPr>
          <w:p w14:paraId="07DD7501" w14:textId="0485A7E7" w:rsidR="003C2144" w:rsidRPr="00BB4FCD" w:rsidRDefault="003C2144" w:rsidP="00A97AB2">
            <w:pPr>
              <w:jc w:val="center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>33</w:t>
            </w:r>
          </w:p>
        </w:tc>
        <w:tc>
          <w:tcPr>
            <w:tcW w:w="2693" w:type="dxa"/>
          </w:tcPr>
          <w:p w14:paraId="55DE55E5" w14:textId="53A6F8A5" w:rsidR="003C2144" w:rsidRPr="00BB4FCD" w:rsidRDefault="003C2144" w:rsidP="00A97AB2">
            <w:pPr>
              <w:jc w:val="both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 xml:space="preserve">Пастухов Егор </w:t>
            </w:r>
          </w:p>
        </w:tc>
        <w:tc>
          <w:tcPr>
            <w:tcW w:w="567" w:type="dxa"/>
          </w:tcPr>
          <w:p w14:paraId="4D920450" w14:textId="7C80ED0C" w:rsidR="003C2144" w:rsidRPr="00BB4FCD" w:rsidRDefault="003C2144" w:rsidP="00A97A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14:paraId="75BC4DE5" w14:textId="7912D945" w:rsidR="003C2144" w:rsidRPr="00BB4FCD" w:rsidRDefault="003C2144" w:rsidP="009B0D25">
            <w:pPr>
              <w:jc w:val="both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>МОУ «Крюковская ООШ»</w:t>
            </w:r>
          </w:p>
        </w:tc>
        <w:tc>
          <w:tcPr>
            <w:tcW w:w="2268" w:type="dxa"/>
          </w:tcPr>
          <w:p w14:paraId="54054C6A" w14:textId="58956058" w:rsidR="003C2144" w:rsidRPr="00BB4FCD" w:rsidRDefault="003C2144" w:rsidP="009B0D25">
            <w:pPr>
              <w:jc w:val="both"/>
              <w:rPr>
                <w:sz w:val="22"/>
                <w:szCs w:val="22"/>
              </w:rPr>
            </w:pPr>
            <w:r w:rsidRPr="00BB4FCD">
              <w:rPr>
                <w:sz w:val="22"/>
                <w:szCs w:val="22"/>
              </w:rPr>
              <w:t>Козлова С</w:t>
            </w:r>
            <w:r>
              <w:rPr>
                <w:sz w:val="22"/>
                <w:szCs w:val="22"/>
              </w:rPr>
              <w:t>.</w:t>
            </w:r>
            <w:r w:rsidRPr="00BB4FCD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6A517305" w14:textId="0C1C3BE0" w:rsidR="003C2144" w:rsidRPr="005B1C9B" w:rsidRDefault="003C2144" w:rsidP="00A97AB2">
            <w:pPr>
              <w:jc w:val="center"/>
              <w:rPr>
                <w:sz w:val="22"/>
                <w:szCs w:val="22"/>
              </w:rPr>
            </w:pPr>
            <w:r w:rsidRPr="005B1C9B">
              <w:rPr>
                <w:sz w:val="22"/>
                <w:szCs w:val="22"/>
              </w:rPr>
              <w:t>19,3</w:t>
            </w:r>
          </w:p>
        </w:tc>
        <w:tc>
          <w:tcPr>
            <w:tcW w:w="1134" w:type="dxa"/>
          </w:tcPr>
          <w:p w14:paraId="51B671F7" w14:textId="6F34889B" w:rsidR="003C2144" w:rsidRPr="000E0AB8" w:rsidRDefault="003C2144" w:rsidP="0082500A">
            <w:pPr>
              <w:rPr>
                <w:sz w:val="22"/>
                <w:szCs w:val="22"/>
              </w:rPr>
            </w:pPr>
            <w:r w:rsidRPr="00A64112">
              <w:rPr>
                <w:sz w:val="22"/>
                <w:szCs w:val="22"/>
              </w:rPr>
              <w:t>участник</w:t>
            </w:r>
          </w:p>
        </w:tc>
      </w:tr>
      <w:tr w:rsidR="005B0553" w:rsidRPr="005B0553" w14:paraId="007ED806" w14:textId="77777777" w:rsidTr="004C3E2F">
        <w:trPr>
          <w:trHeight w:val="152"/>
        </w:trPr>
        <w:tc>
          <w:tcPr>
            <w:tcW w:w="11307" w:type="dxa"/>
            <w:gridSpan w:val="7"/>
          </w:tcPr>
          <w:p w14:paraId="4234D93D" w14:textId="77777777" w:rsidR="005B0553" w:rsidRPr="005B0553" w:rsidRDefault="005B0553" w:rsidP="00A97AB2">
            <w:pPr>
              <w:jc w:val="center"/>
              <w:rPr>
                <w:b/>
                <w:sz w:val="24"/>
                <w:szCs w:val="24"/>
              </w:rPr>
            </w:pPr>
            <w:r w:rsidRPr="005B0553">
              <w:rPr>
                <w:b/>
                <w:sz w:val="24"/>
                <w:szCs w:val="24"/>
              </w:rPr>
              <w:t>поэзия 10-12 лет</w:t>
            </w:r>
          </w:p>
        </w:tc>
      </w:tr>
      <w:tr w:rsidR="001659FF" w:rsidRPr="005B0553" w14:paraId="647829F3" w14:textId="77777777" w:rsidTr="004C3E2F">
        <w:trPr>
          <w:trHeight w:val="176"/>
        </w:trPr>
        <w:tc>
          <w:tcPr>
            <w:tcW w:w="534" w:type="dxa"/>
          </w:tcPr>
          <w:p w14:paraId="1D321002" w14:textId="77777777" w:rsidR="001659FF" w:rsidRPr="00BF2B09" w:rsidRDefault="001659FF" w:rsidP="00A97AB2">
            <w:pPr>
              <w:jc w:val="center"/>
              <w:rPr>
                <w:sz w:val="22"/>
                <w:szCs w:val="22"/>
              </w:rPr>
            </w:pPr>
            <w:r w:rsidRPr="00BF2B09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</w:tcPr>
          <w:p w14:paraId="249CEE8D" w14:textId="19472697" w:rsidR="001659FF" w:rsidRPr="001659FF" w:rsidRDefault="001659FF" w:rsidP="00A97AB2">
            <w:pPr>
              <w:jc w:val="both"/>
              <w:rPr>
                <w:sz w:val="22"/>
                <w:szCs w:val="22"/>
              </w:rPr>
            </w:pPr>
            <w:r w:rsidRPr="001659FF">
              <w:rPr>
                <w:sz w:val="22"/>
                <w:szCs w:val="22"/>
              </w:rPr>
              <w:t>Кирьянова Кристина</w:t>
            </w:r>
          </w:p>
        </w:tc>
        <w:tc>
          <w:tcPr>
            <w:tcW w:w="567" w:type="dxa"/>
          </w:tcPr>
          <w:p w14:paraId="337863B0" w14:textId="2EFEDBAE" w:rsidR="001659FF" w:rsidRPr="001659FF" w:rsidRDefault="001659FF" w:rsidP="00A97A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</w:tcPr>
          <w:p w14:paraId="2C952B92" w14:textId="201D0A5A" w:rsidR="001659FF" w:rsidRPr="001659FF" w:rsidRDefault="001659FF" w:rsidP="001659FF">
            <w:pPr>
              <w:jc w:val="both"/>
              <w:rPr>
                <w:sz w:val="22"/>
                <w:szCs w:val="22"/>
              </w:rPr>
            </w:pPr>
            <w:r w:rsidRPr="001659FF">
              <w:rPr>
                <w:sz w:val="22"/>
                <w:szCs w:val="22"/>
              </w:rPr>
              <w:t>МОУ «Начальная школа-детский сад №3 с. Елово»</w:t>
            </w:r>
          </w:p>
        </w:tc>
        <w:tc>
          <w:tcPr>
            <w:tcW w:w="2268" w:type="dxa"/>
          </w:tcPr>
          <w:p w14:paraId="71B54CF3" w14:textId="35051C57" w:rsidR="001659FF" w:rsidRPr="001659FF" w:rsidRDefault="001659FF" w:rsidP="001659FF">
            <w:pPr>
              <w:jc w:val="both"/>
              <w:rPr>
                <w:sz w:val="22"/>
                <w:szCs w:val="22"/>
              </w:rPr>
            </w:pPr>
            <w:r w:rsidRPr="001659FF">
              <w:rPr>
                <w:sz w:val="22"/>
                <w:szCs w:val="22"/>
              </w:rPr>
              <w:t>Орлова С</w:t>
            </w:r>
            <w:r>
              <w:rPr>
                <w:sz w:val="22"/>
                <w:szCs w:val="22"/>
              </w:rPr>
              <w:t>.</w:t>
            </w:r>
            <w:r w:rsidRPr="001659FF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535604B8" w14:textId="54C4884D" w:rsidR="001659FF" w:rsidRPr="0001542C" w:rsidRDefault="00F17406" w:rsidP="00A97AB2">
            <w:pPr>
              <w:jc w:val="center"/>
              <w:rPr>
                <w:sz w:val="22"/>
                <w:szCs w:val="22"/>
              </w:rPr>
            </w:pPr>
            <w:r w:rsidRPr="0001542C">
              <w:rPr>
                <w:sz w:val="22"/>
                <w:szCs w:val="22"/>
              </w:rPr>
              <w:t>23,8</w:t>
            </w:r>
          </w:p>
        </w:tc>
        <w:tc>
          <w:tcPr>
            <w:tcW w:w="1134" w:type="dxa"/>
          </w:tcPr>
          <w:p w14:paraId="25FFE16F" w14:textId="1C89756E" w:rsidR="001659FF" w:rsidRPr="00F17406" w:rsidRDefault="00F17406" w:rsidP="00A97AB2">
            <w:pPr>
              <w:jc w:val="center"/>
              <w:rPr>
                <w:b/>
                <w:sz w:val="22"/>
                <w:szCs w:val="22"/>
              </w:rPr>
            </w:pPr>
            <w:r w:rsidRPr="00F17406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 xml:space="preserve"> место</w:t>
            </w:r>
          </w:p>
        </w:tc>
      </w:tr>
      <w:tr w:rsidR="00AE1AE1" w:rsidRPr="005B0553" w14:paraId="4921D72C" w14:textId="77777777" w:rsidTr="004C3E2F">
        <w:trPr>
          <w:trHeight w:val="176"/>
        </w:trPr>
        <w:tc>
          <w:tcPr>
            <w:tcW w:w="534" w:type="dxa"/>
          </w:tcPr>
          <w:p w14:paraId="419D7D75" w14:textId="6D62445A" w:rsidR="00AE1AE1" w:rsidRPr="00BF2B09" w:rsidRDefault="00AE1AE1" w:rsidP="00AE1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</w:tcPr>
          <w:p w14:paraId="51E2D4C8" w14:textId="6EA0C4D2" w:rsidR="00AE1AE1" w:rsidRPr="001659FF" w:rsidRDefault="00AE1AE1" w:rsidP="00AE1AE1">
            <w:pPr>
              <w:jc w:val="both"/>
              <w:rPr>
                <w:sz w:val="22"/>
                <w:szCs w:val="22"/>
              </w:rPr>
            </w:pPr>
            <w:r w:rsidRPr="001659FF">
              <w:rPr>
                <w:sz w:val="22"/>
                <w:szCs w:val="22"/>
              </w:rPr>
              <w:t>Головнина Екатерина</w:t>
            </w:r>
          </w:p>
        </w:tc>
        <w:tc>
          <w:tcPr>
            <w:tcW w:w="567" w:type="dxa"/>
          </w:tcPr>
          <w:p w14:paraId="0609F059" w14:textId="28AB8EF9" w:rsidR="00AE1AE1" w:rsidRPr="001659FF" w:rsidRDefault="00AE1AE1" w:rsidP="00AE1AE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4а</w:t>
            </w:r>
          </w:p>
        </w:tc>
        <w:tc>
          <w:tcPr>
            <w:tcW w:w="2835" w:type="dxa"/>
          </w:tcPr>
          <w:p w14:paraId="46564B31" w14:textId="5898A279" w:rsidR="00AE1AE1" w:rsidRPr="001659FF" w:rsidRDefault="00AE1AE1" w:rsidP="00AE1AE1">
            <w:pPr>
              <w:jc w:val="both"/>
              <w:rPr>
                <w:sz w:val="22"/>
                <w:szCs w:val="22"/>
              </w:rPr>
            </w:pPr>
            <w:r w:rsidRPr="001659FF">
              <w:rPr>
                <w:sz w:val="22"/>
                <w:szCs w:val="22"/>
              </w:rPr>
              <w:t xml:space="preserve">МОУ «Еловская СОШ» </w:t>
            </w:r>
          </w:p>
        </w:tc>
        <w:tc>
          <w:tcPr>
            <w:tcW w:w="2268" w:type="dxa"/>
          </w:tcPr>
          <w:p w14:paraId="778F6DDD" w14:textId="729DE8C0" w:rsidR="00AE1AE1" w:rsidRPr="001659FF" w:rsidRDefault="00AE1AE1" w:rsidP="00AE1AE1">
            <w:pPr>
              <w:jc w:val="both"/>
              <w:rPr>
                <w:sz w:val="22"/>
                <w:szCs w:val="22"/>
              </w:rPr>
            </w:pPr>
            <w:r w:rsidRPr="001659FF">
              <w:rPr>
                <w:sz w:val="22"/>
                <w:szCs w:val="22"/>
              </w:rPr>
              <w:t>Лебедева Л</w:t>
            </w:r>
            <w:r>
              <w:rPr>
                <w:sz w:val="22"/>
                <w:szCs w:val="22"/>
              </w:rPr>
              <w:t>.</w:t>
            </w:r>
            <w:r w:rsidRPr="001659FF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5476BA09" w14:textId="6EA258AA" w:rsidR="00AE1AE1" w:rsidRPr="0001542C" w:rsidRDefault="00A56423" w:rsidP="00AE1AE1">
            <w:pPr>
              <w:jc w:val="center"/>
              <w:rPr>
                <w:sz w:val="22"/>
                <w:szCs w:val="22"/>
              </w:rPr>
            </w:pPr>
            <w:r w:rsidRPr="0001542C">
              <w:rPr>
                <w:sz w:val="22"/>
                <w:szCs w:val="22"/>
              </w:rPr>
              <w:t>22,8</w:t>
            </w:r>
          </w:p>
        </w:tc>
        <w:tc>
          <w:tcPr>
            <w:tcW w:w="1134" w:type="dxa"/>
          </w:tcPr>
          <w:p w14:paraId="69CBC3C2" w14:textId="6530630C" w:rsidR="00AE1AE1" w:rsidRPr="00A56423" w:rsidRDefault="00A56423" w:rsidP="00AE1AE1">
            <w:pPr>
              <w:jc w:val="center"/>
              <w:rPr>
                <w:b/>
                <w:sz w:val="22"/>
                <w:szCs w:val="22"/>
              </w:rPr>
            </w:pPr>
            <w:r w:rsidRPr="00A56423">
              <w:rPr>
                <w:b/>
                <w:sz w:val="22"/>
                <w:szCs w:val="22"/>
              </w:rPr>
              <w:t>3 место</w:t>
            </w:r>
          </w:p>
        </w:tc>
      </w:tr>
      <w:tr w:rsidR="0001542C" w:rsidRPr="005B0553" w14:paraId="7FC43040" w14:textId="77777777" w:rsidTr="004C3E2F">
        <w:trPr>
          <w:trHeight w:val="176"/>
        </w:trPr>
        <w:tc>
          <w:tcPr>
            <w:tcW w:w="534" w:type="dxa"/>
          </w:tcPr>
          <w:p w14:paraId="5A9C814B" w14:textId="6DE52847" w:rsidR="0001542C" w:rsidRPr="00BF2B09" w:rsidRDefault="0001542C" w:rsidP="00AE1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14:paraId="4118FC8D" w14:textId="6B9CD33A" w:rsidR="0001542C" w:rsidRPr="001659FF" w:rsidRDefault="0001542C" w:rsidP="00AE1AE1">
            <w:pPr>
              <w:jc w:val="both"/>
              <w:rPr>
                <w:sz w:val="22"/>
                <w:szCs w:val="22"/>
              </w:rPr>
            </w:pPr>
            <w:r w:rsidRPr="001659FF">
              <w:rPr>
                <w:sz w:val="22"/>
                <w:szCs w:val="22"/>
              </w:rPr>
              <w:t>Черкасова Вероника</w:t>
            </w:r>
          </w:p>
        </w:tc>
        <w:tc>
          <w:tcPr>
            <w:tcW w:w="567" w:type="dxa"/>
          </w:tcPr>
          <w:p w14:paraId="769D930C" w14:textId="7A604ADB" w:rsidR="0001542C" w:rsidRPr="001659FF" w:rsidRDefault="0001542C" w:rsidP="00AE1AE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5а</w:t>
            </w:r>
          </w:p>
        </w:tc>
        <w:tc>
          <w:tcPr>
            <w:tcW w:w="2835" w:type="dxa"/>
          </w:tcPr>
          <w:p w14:paraId="161F2DCC" w14:textId="5B24BE40" w:rsidR="0001542C" w:rsidRPr="001659FF" w:rsidRDefault="0001542C" w:rsidP="00AE1AE1">
            <w:pPr>
              <w:jc w:val="both"/>
              <w:rPr>
                <w:sz w:val="22"/>
                <w:szCs w:val="22"/>
              </w:rPr>
            </w:pPr>
            <w:r w:rsidRPr="001659FF">
              <w:rPr>
                <w:sz w:val="22"/>
                <w:szCs w:val="22"/>
              </w:rPr>
              <w:t xml:space="preserve">МОУ «Еловская СОШ» </w:t>
            </w:r>
          </w:p>
        </w:tc>
        <w:tc>
          <w:tcPr>
            <w:tcW w:w="2268" w:type="dxa"/>
          </w:tcPr>
          <w:p w14:paraId="452C9718" w14:textId="2BA37F7C" w:rsidR="0001542C" w:rsidRPr="001659FF" w:rsidRDefault="0001542C" w:rsidP="00AE1AE1">
            <w:pPr>
              <w:jc w:val="both"/>
              <w:rPr>
                <w:sz w:val="22"/>
                <w:szCs w:val="22"/>
              </w:rPr>
            </w:pPr>
            <w:r w:rsidRPr="001659FF">
              <w:rPr>
                <w:sz w:val="22"/>
                <w:szCs w:val="22"/>
              </w:rPr>
              <w:t>Кокорина Т</w:t>
            </w:r>
            <w:r>
              <w:rPr>
                <w:sz w:val="22"/>
                <w:szCs w:val="22"/>
              </w:rPr>
              <w:t>.</w:t>
            </w:r>
            <w:r w:rsidRPr="001659FF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5AAD3F18" w14:textId="56B3F14C" w:rsidR="0001542C" w:rsidRPr="0001542C" w:rsidRDefault="0001542C" w:rsidP="00AE1AE1">
            <w:pPr>
              <w:jc w:val="center"/>
              <w:rPr>
                <w:sz w:val="22"/>
                <w:szCs w:val="22"/>
              </w:rPr>
            </w:pPr>
            <w:r w:rsidRPr="0001542C">
              <w:rPr>
                <w:sz w:val="22"/>
                <w:szCs w:val="22"/>
              </w:rPr>
              <w:t>21,8</w:t>
            </w:r>
          </w:p>
        </w:tc>
        <w:tc>
          <w:tcPr>
            <w:tcW w:w="1134" w:type="dxa"/>
          </w:tcPr>
          <w:p w14:paraId="435A7195" w14:textId="0DF7B0A5" w:rsidR="0001542C" w:rsidRDefault="0001542C" w:rsidP="00AE1AE1">
            <w:pPr>
              <w:jc w:val="center"/>
            </w:pPr>
            <w:r w:rsidRPr="00DE6BB7">
              <w:rPr>
                <w:sz w:val="22"/>
                <w:szCs w:val="22"/>
              </w:rPr>
              <w:t>участник</w:t>
            </w:r>
          </w:p>
        </w:tc>
      </w:tr>
      <w:tr w:rsidR="0001542C" w:rsidRPr="005B0553" w14:paraId="72AB6301" w14:textId="77777777" w:rsidTr="004C3E2F">
        <w:trPr>
          <w:trHeight w:val="176"/>
        </w:trPr>
        <w:tc>
          <w:tcPr>
            <w:tcW w:w="534" w:type="dxa"/>
          </w:tcPr>
          <w:p w14:paraId="5F99C236" w14:textId="0B47281A" w:rsidR="0001542C" w:rsidRPr="00BF2B09" w:rsidRDefault="0001542C" w:rsidP="00AE1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693" w:type="dxa"/>
          </w:tcPr>
          <w:p w14:paraId="28BC7C2B" w14:textId="3A5E708B" w:rsidR="0001542C" w:rsidRPr="001659FF" w:rsidRDefault="0001542C" w:rsidP="00AE1AE1">
            <w:pPr>
              <w:jc w:val="both"/>
              <w:rPr>
                <w:sz w:val="22"/>
                <w:szCs w:val="22"/>
              </w:rPr>
            </w:pPr>
            <w:proofErr w:type="spellStart"/>
            <w:r w:rsidRPr="001659FF">
              <w:rPr>
                <w:sz w:val="22"/>
                <w:szCs w:val="22"/>
              </w:rPr>
              <w:t>Еловиков</w:t>
            </w:r>
            <w:proofErr w:type="spellEnd"/>
            <w:r w:rsidRPr="001659FF">
              <w:rPr>
                <w:sz w:val="22"/>
                <w:szCs w:val="22"/>
              </w:rPr>
              <w:t xml:space="preserve"> Захар</w:t>
            </w:r>
          </w:p>
        </w:tc>
        <w:tc>
          <w:tcPr>
            <w:tcW w:w="567" w:type="dxa"/>
          </w:tcPr>
          <w:p w14:paraId="61F43C56" w14:textId="54105CB0" w:rsidR="0001542C" w:rsidRPr="001659FF" w:rsidRDefault="0001542C" w:rsidP="00AE1AE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5б</w:t>
            </w:r>
          </w:p>
        </w:tc>
        <w:tc>
          <w:tcPr>
            <w:tcW w:w="2835" w:type="dxa"/>
          </w:tcPr>
          <w:p w14:paraId="71BB8A5A" w14:textId="12C09DC3" w:rsidR="0001542C" w:rsidRPr="001659FF" w:rsidRDefault="0001542C" w:rsidP="00AE1AE1">
            <w:pPr>
              <w:jc w:val="both"/>
              <w:rPr>
                <w:sz w:val="22"/>
                <w:szCs w:val="22"/>
              </w:rPr>
            </w:pPr>
            <w:r w:rsidRPr="001659FF">
              <w:rPr>
                <w:sz w:val="22"/>
                <w:szCs w:val="22"/>
              </w:rPr>
              <w:t xml:space="preserve">МОУ «Еловская СОШ» </w:t>
            </w:r>
          </w:p>
        </w:tc>
        <w:tc>
          <w:tcPr>
            <w:tcW w:w="2268" w:type="dxa"/>
          </w:tcPr>
          <w:p w14:paraId="42B79A1A" w14:textId="027102CF" w:rsidR="0001542C" w:rsidRPr="001659FF" w:rsidRDefault="0001542C" w:rsidP="00AE1AE1">
            <w:pPr>
              <w:jc w:val="both"/>
              <w:rPr>
                <w:sz w:val="22"/>
                <w:szCs w:val="22"/>
              </w:rPr>
            </w:pPr>
            <w:proofErr w:type="spellStart"/>
            <w:r w:rsidRPr="001659FF">
              <w:rPr>
                <w:sz w:val="22"/>
                <w:szCs w:val="22"/>
              </w:rPr>
              <w:t>Ожгибесова</w:t>
            </w:r>
            <w:proofErr w:type="spellEnd"/>
            <w:r w:rsidRPr="001659FF">
              <w:rPr>
                <w:sz w:val="22"/>
                <w:szCs w:val="22"/>
              </w:rPr>
              <w:t xml:space="preserve"> Н</w:t>
            </w:r>
            <w:r>
              <w:rPr>
                <w:sz w:val="22"/>
                <w:szCs w:val="22"/>
              </w:rPr>
              <w:t>.</w:t>
            </w:r>
            <w:r w:rsidRPr="001659FF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189FB795" w14:textId="503CC1D5" w:rsidR="0001542C" w:rsidRPr="0001542C" w:rsidRDefault="0001542C" w:rsidP="00AE1AE1">
            <w:pPr>
              <w:jc w:val="center"/>
              <w:rPr>
                <w:sz w:val="22"/>
                <w:szCs w:val="22"/>
              </w:rPr>
            </w:pPr>
            <w:r w:rsidRPr="0001542C">
              <w:rPr>
                <w:sz w:val="22"/>
                <w:szCs w:val="22"/>
              </w:rPr>
              <w:t>20,5</w:t>
            </w:r>
          </w:p>
        </w:tc>
        <w:tc>
          <w:tcPr>
            <w:tcW w:w="1134" w:type="dxa"/>
          </w:tcPr>
          <w:p w14:paraId="42528454" w14:textId="72405266" w:rsidR="0001542C" w:rsidRDefault="0001542C" w:rsidP="00AE1AE1">
            <w:pPr>
              <w:jc w:val="center"/>
            </w:pPr>
            <w:r w:rsidRPr="00DE6BB7">
              <w:rPr>
                <w:sz w:val="22"/>
                <w:szCs w:val="22"/>
              </w:rPr>
              <w:t>участник</w:t>
            </w:r>
          </w:p>
        </w:tc>
      </w:tr>
      <w:tr w:rsidR="0001542C" w:rsidRPr="005B0553" w14:paraId="1FCC817F" w14:textId="77777777" w:rsidTr="004C3E2F">
        <w:trPr>
          <w:trHeight w:val="176"/>
        </w:trPr>
        <w:tc>
          <w:tcPr>
            <w:tcW w:w="534" w:type="dxa"/>
          </w:tcPr>
          <w:p w14:paraId="485547D6" w14:textId="43DA2E1C" w:rsidR="0001542C" w:rsidRPr="00BF2B09" w:rsidRDefault="0001542C" w:rsidP="00AE1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93" w:type="dxa"/>
          </w:tcPr>
          <w:p w14:paraId="0AB1C0A0" w14:textId="44855ED2" w:rsidR="0001542C" w:rsidRPr="001659FF" w:rsidRDefault="0001542C" w:rsidP="00AE1AE1">
            <w:pPr>
              <w:jc w:val="both"/>
              <w:rPr>
                <w:sz w:val="22"/>
                <w:szCs w:val="22"/>
              </w:rPr>
            </w:pPr>
            <w:proofErr w:type="spellStart"/>
            <w:r w:rsidRPr="001659FF">
              <w:rPr>
                <w:sz w:val="22"/>
                <w:szCs w:val="22"/>
              </w:rPr>
              <w:t>Рожнёва</w:t>
            </w:r>
            <w:proofErr w:type="spellEnd"/>
            <w:r w:rsidRPr="001659FF">
              <w:rPr>
                <w:sz w:val="22"/>
                <w:szCs w:val="22"/>
              </w:rPr>
              <w:t xml:space="preserve"> Инна</w:t>
            </w:r>
          </w:p>
        </w:tc>
        <w:tc>
          <w:tcPr>
            <w:tcW w:w="567" w:type="dxa"/>
          </w:tcPr>
          <w:p w14:paraId="60377278" w14:textId="4B936ACB" w:rsidR="0001542C" w:rsidRPr="001659FF" w:rsidRDefault="0001542C" w:rsidP="00AE1AE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5б</w:t>
            </w:r>
          </w:p>
        </w:tc>
        <w:tc>
          <w:tcPr>
            <w:tcW w:w="2835" w:type="dxa"/>
          </w:tcPr>
          <w:p w14:paraId="4A2F5636" w14:textId="7174C9AE" w:rsidR="0001542C" w:rsidRPr="001659FF" w:rsidRDefault="0001542C" w:rsidP="00AE1AE1">
            <w:pPr>
              <w:jc w:val="both"/>
              <w:rPr>
                <w:sz w:val="22"/>
                <w:szCs w:val="22"/>
              </w:rPr>
            </w:pPr>
            <w:r w:rsidRPr="001659FF">
              <w:rPr>
                <w:sz w:val="22"/>
                <w:szCs w:val="22"/>
              </w:rPr>
              <w:t xml:space="preserve">МОУ «Еловская СОШ» </w:t>
            </w:r>
          </w:p>
        </w:tc>
        <w:tc>
          <w:tcPr>
            <w:tcW w:w="2268" w:type="dxa"/>
          </w:tcPr>
          <w:p w14:paraId="150B2FAF" w14:textId="286A138B" w:rsidR="0001542C" w:rsidRPr="001659FF" w:rsidRDefault="0001542C" w:rsidP="00AE1AE1">
            <w:pPr>
              <w:jc w:val="both"/>
              <w:rPr>
                <w:sz w:val="22"/>
                <w:szCs w:val="22"/>
              </w:rPr>
            </w:pPr>
            <w:proofErr w:type="spellStart"/>
            <w:r w:rsidRPr="001659FF">
              <w:rPr>
                <w:sz w:val="22"/>
                <w:szCs w:val="22"/>
              </w:rPr>
              <w:t>Ожгибесова</w:t>
            </w:r>
            <w:proofErr w:type="spellEnd"/>
            <w:r w:rsidRPr="001659FF">
              <w:rPr>
                <w:sz w:val="22"/>
                <w:szCs w:val="22"/>
              </w:rPr>
              <w:t xml:space="preserve"> Н</w:t>
            </w:r>
            <w:r>
              <w:rPr>
                <w:sz w:val="22"/>
                <w:szCs w:val="22"/>
              </w:rPr>
              <w:t>.</w:t>
            </w:r>
            <w:r w:rsidRPr="001659FF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69310CC9" w14:textId="46C06377" w:rsidR="0001542C" w:rsidRPr="0001542C" w:rsidRDefault="0001542C" w:rsidP="00AE1AE1">
            <w:pPr>
              <w:jc w:val="center"/>
              <w:rPr>
                <w:sz w:val="22"/>
                <w:szCs w:val="22"/>
              </w:rPr>
            </w:pPr>
            <w:r w:rsidRPr="0001542C">
              <w:rPr>
                <w:sz w:val="22"/>
                <w:szCs w:val="22"/>
              </w:rPr>
              <w:t>18,0</w:t>
            </w:r>
          </w:p>
        </w:tc>
        <w:tc>
          <w:tcPr>
            <w:tcW w:w="1134" w:type="dxa"/>
          </w:tcPr>
          <w:p w14:paraId="19C46E69" w14:textId="28A6168E" w:rsidR="0001542C" w:rsidRDefault="0001542C" w:rsidP="00AE1AE1">
            <w:pPr>
              <w:jc w:val="center"/>
            </w:pPr>
            <w:r w:rsidRPr="00DE6BB7">
              <w:rPr>
                <w:sz w:val="22"/>
                <w:szCs w:val="22"/>
              </w:rPr>
              <w:t>участник</w:t>
            </w:r>
          </w:p>
        </w:tc>
      </w:tr>
      <w:tr w:rsidR="0001542C" w:rsidRPr="005B0553" w14:paraId="74A87F54" w14:textId="77777777" w:rsidTr="004C3E2F">
        <w:trPr>
          <w:trHeight w:val="176"/>
        </w:trPr>
        <w:tc>
          <w:tcPr>
            <w:tcW w:w="534" w:type="dxa"/>
          </w:tcPr>
          <w:p w14:paraId="1FC0E8CE" w14:textId="2427B8A6" w:rsidR="0001542C" w:rsidRPr="00BF2B09" w:rsidRDefault="0001542C" w:rsidP="00AE1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693" w:type="dxa"/>
          </w:tcPr>
          <w:p w14:paraId="46AFEC85" w14:textId="087C94BD" w:rsidR="0001542C" w:rsidRPr="001659FF" w:rsidRDefault="0001542C" w:rsidP="00AE1AE1">
            <w:pPr>
              <w:jc w:val="both"/>
              <w:rPr>
                <w:sz w:val="22"/>
                <w:szCs w:val="22"/>
              </w:rPr>
            </w:pPr>
            <w:r w:rsidRPr="001659FF">
              <w:rPr>
                <w:sz w:val="22"/>
                <w:szCs w:val="22"/>
              </w:rPr>
              <w:t>Лобова Екатерина</w:t>
            </w:r>
          </w:p>
        </w:tc>
        <w:tc>
          <w:tcPr>
            <w:tcW w:w="567" w:type="dxa"/>
          </w:tcPr>
          <w:p w14:paraId="6611814E" w14:textId="2E62D6F3" w:rsidR="0001542C" w:rsidRPr="001659FF" w:rsidRDefault="0001542C" w:rsidP="00AE1AE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6а</w:t>
            </w:r>
          </w:p>
        </w:tc>
        <w:tc>
          <w:tcPr>
            <w:tcW w:w="2835" w:type="dxa"/>
          </w:tcPr>
          <w:p w14:paraId="489A891E" w14:textId="20DCFC46" w:rsidR="0001542C" w:rsidRPr="001659FF" w:rsidRDefault="0001542C" w:rsidP="00AE1AE1">
            <w:pPr>
              <w:jc w:val="both"/>
              <w:rPr>
                <w:sz w:val="22"/>
                <w:szCs w:val="22"/>
              </w:rPr>
            </w:pPr>
            <w:r w:rsidRPr="001659FF">
              <w:rPr>
                <w:sz w:val="22"/>
                <w:szCs w:val="22"/>
              </w:rPr>
              <w:t xml:space="preserve">МОУ «Еловская СОШ» </w:t>
            </w:r>
          </w:p>
        </w:tc>
        <w:tc>
          <w:tcPr>
            <w:tcW w:w="2268" w:type="dxa"/>
          </w:tcPr>
          <w:p w14:paraId="6B8B206F" w14:textId="58C6D4A8" w:rsidR="0001542C" w:rsidRPr="001659FF" w:rsidRDefault="0001542C" w:rsidP="00AE1AE1">
            <w:pPr>
              <w:jc w:val="both"/>
              <w:rPr>
                <w:sz w:val="22"/>
                <w:szCs w:val="22"/>
              </w:rPr>
            </w:pPr>
            <w:proofErr w:type="spellStart"/>
            <w:r w:rsidRPr="001659FF">
              <w:rPr>
                <w:sz w:val="22"/>
                <w:szCs w:val="22"/>
              </w:rPr>
              <w:t>Житникова</w:t>
            </w:r>
            <w:proofErr w:type="spellEnd"/>
            <w:r w:rsidRPr="001659FF">
              <w:rPr>
                <w:sz w:val="22"/>
                <w:szCs w:val="22"/>
              </w:rPr>
              <w:t xml:space="preserve"> Г</w:t>
            </w:r>
            <w:r>
              <w:rPr>
                <w:sz w:val="22"/>
                <w:szCs w:val="22"/>
              </w:rPr>
              <w:t>.</w:t>
            </w:r>
            <w:r w:rsidRPr="001659FF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536828AD" w14:textId="5DB49F53" w:rsidR="0001542C" w:rsidRPr="0001542C" w:rsidRDefault="0001542C" w:rsidP="00AE1AE1">
            <w:pPr>
              <w:jc w:val="center"/>
              <w:rPr>
                <w:sz w:val="22"/>
                <w:szCs w:val="22"/>
              </w:rPr>
            </w:pPr>
            <w:r w:rsidRPr="0001542C">
              <w:rPr>
                <w:sz w:val="22"/>
                <w:szCs w:val="22"/>
              </w:rPr>
              <w:t>22,3</w:t>
            </w:r>
          </w:p>
        </w:tc>
        <w:tc>
          <w:tcPr>
            <w:tcW w:w="1134" w:type="dxa"/>
          </w:tcPr>
          <w:p w14:paraId="5DED537B" w14:textId="06BC1709" w:rsidR="0001542C" w:rsidRDefault="0001542C" w:rsidP="00AE1AE1">
            <w:pPr>
              <w:jc w:val="center"/>
            </w:pPr>
            <w:r w:rsidRPr="00DE6BB7">
              <w:rPr>
                <w:sz w:val="22"/>
                <w:szCs w:val="22"/>
              </w:rPr>
              <w:t>участник</w:t>
            </w:r>
          </w:p>
        </w:tc>
      </w:tr>
      <w:tr w:rsidR="0001542C" w:rsidRPr="005B0553" w14:paraId="12E37946" w14:textId="77777777" w:rsidTr="004C3E2F">
        <w:trPr>
          <w:trHeight w:val="176"/>
        </w:trPr>
        <w:tc>
          <w:tcPr>
            <w:tcW w:w="534" w:type="dxa"/>
          </w:tcPr>
          <w:p w14:paraId="794DED08" w14:textId="22E36EEE" w:rsidR="0001542C" w:rsidRPr="00BF2B09" w:rsidRDefault="0001542C" w:rsidP="00AE1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693" w:type="dxa"/>
          </w:tcPr>
          <w:p w14:paraId="3D8B4BCF" w14:textId="43F300D9" w:rsidR="0001542C" w:rsidRPr="001659FF" w:rsidRDefault="0001542C" w:rsidP="00E8425E">
            <w:pPr>
              <w:jc w:val="both"/>
              <w:rPr>
                <w:sz w:val="22"/>
                <w:szCs w:val="22"/>
              </w:rPr>
            </w:pPr>
            <w:proofErr w:type="spellStart"/>
            <w:r w:rsidRPr="001659FF">
              <w:rPr>
                <w:sz w:val="22"/>
                <w:szCs w:val="22"/>
              </w:rPr>
              <w:t>Еловикова</w:t>
            </w:r>
            <w:proofErr w:type="spellEnd"/>
            <w:r w:rsidRPr="001659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Анна</w:t>
            </w:r>
          </w:p>
        </w:tc>
        <w:tc>
          <w:tcPr>
            <w:tcW w:w="567" w:type="dxa"/>
          </w:tcPr>
          <w:p w14:paraId="23E82070" w14:textId="499F465F" w:rsidR="0001542C" w:rsidRPr="001659FF" w:rsidRDefault="0001542C" w:rsidP="00AE1AE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6а</w:t>
            </w:r>
          </w:p>
        </w:tc>
        <w:tc>
          <w:tcPr>
            <w:tcW w:w="2835" w:type="dxa"/>
          </w:tcPr>
          <w:p w14:paraId="1B31332B" w14:textId="7E5B7C68" w:rsidR="0001542C" w:rsidRPr="001659FF" w:rsidRDefault="0001542C" w:rsidP="00AE1AE1">
            <w:pPr>
              <w:jc w:val="both"/>
              <w:rPr>
                <w:sz w:val="22"/>
                <w:szCs w:val="22"/>
              </w:rPr>
            </w:pPr>
            <w:r w:rsidRPr="001659FF">
              <w:rPr>
                <w:sz w:val="22"/>
                <w:szCs w:val="22"/>
              </w:rPr>
              <w:t xml:space="preserve">МОУ «Еловская СОШ» </w:t>
            </w:r>
          </w:p>
        </w:tc>
        <w:tc>
          <w:tcPr>
            <w:tcW w:w="2268" w:type="dxa"/>
          </w:tcPr>
          <w:p w14:paraId="4984C13A" w14:textId="16C09014" w:rsidR="0001542C" w:rsidRPr="001659FF" w:rsidRDefault="0001542C" w:rsidP="00AE1AE1">
            <w:pPr>
              <w:jc w:val="both"/>
              <w:rPr>
                <w:sz w:val="22"/>
                <w:szCs w:val="22"/>
              </w:rPr>
            </w:pPr>
            <w:proofErr w:type="spellStart"/>
            <w:r w:rsidRPr="001659FF">
              <w:rPr>
                <w:sz w:val="22"/>
                <w:szCs w:val="22"/>
              </w:rPr>
              <w:t>Житникова</w:t>
            </w:r>
            <w:proofErr w:type="spellEnd"/>
            <w:r w:rsidRPr="001659FF">
              <w:rPr>
                <w:sz w:val="22"/>
                <w:szCs w:val="22"/>
              </w:rPr>
              <w:t xml:space="preserve"> Г</w:t>
            </w:r>
            <w:r>
              <w:rPr>
                <w:sz w:val="22"/>
                <w:szCs w:val="22"/>
              </w:rPr>
              <w:t>.</w:t>
            </w:r>
            <w:r w:rsidRPr="001659FF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04F5A84A" w14:textId="5C7457C7" w:rsidR="0001542C" w:rsidRPr="0001542C" w:rsidRDefault="0001542C" w:rsidP="00AE1AE1">
            <w:pPr>
              <w:jc w:val="center"/>
              <w:rPr>
                <w:sz w:val="22"/>
                <w:szCs w:val="22"/>
              </w:rPr>
            </w:pPr>
            <w:r w:rsidRPr="0001542C">
              <w:rPr>
                <w:sz w:val="22"/>
                <w:szCs w:val="22"/>
              </w:rPr>
              <w:t>19,8</w:t>
            </w:r>
          </w:p>
        </w:tc>
        <w:tc>
          <w:tcPr>
            <w:tcW w:w="1134" w:type="dxa"/>
          </w:tcPr>
          <w:p w14:paraId="5F45C6AB" w14:textId="78CC78C0" w:rsidR="0001542C" w:rsidRDefault="0001542C" w:rsidP="00AE1AE1">
            <w:pPr>
              <w:jc w:val="center"/>
            </w:pPr>
            <w:r w:rsidRPr="00DE6BB7">
              <w:rPr>
                <w:sz w:val="22"/>
                <w:szCs w:val="22"/>
              </w:rPr>
              <w:t>участник</w:t>
            </w:r>
          </w:p>
        </w:tc>
      </w:tr>
      <w:tr w:rsidR="00AE1AE1" w:rsidRPr="005B0553" w14:paraId="13A04CBE" w14:textId="77777777" w:rsidTr="004C3E2F">
        <w:trPr>
          <w:trHeight w:val="176"/>
        </w:trPr>
        <w:tc>
          <w:tcPr>
            <w:tcW w:w="534" w:type="dxa"/>
          </w:tcPr>
          <w:p w14:paraId="150F6C04" w14:textId="0A2363E6" w:rsidR="00AE1AE1" w:rsidRPr="00BF2B09" w:rsidRDefault="00AE1AE1" w:rsidP="00AE1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693" w:type="dxa"/>
          </w:tcPr>
          <w:p w14:paraId="0BAF8B7B" w14:textId="74641120" w:rsidR="00AE1AE1" w:rsidRPr="001659FF" w:rsidRDefault="00AE1AE1" w:rsidP="00AE1AE1">
            <w:pPr>
              <w:jc w:val="both"/>
              <w:rPr>
                <w:sz w:val="22"/>
                <w:szCs w:val="22"/>
              </w:rPr>
            </w:pPr>
            <w:proofErr w:type="spellStart"/>
            <w:r w:rsidRPr="001659FF">
              <w:rPr>
                <w:sz w:val="22"/>
                <w:szCs w:val="22"/>
              </w:rPr>
              <w:t>Аганина</w:t>
            </w:r>
            <w:proofErr w:type="spellEnd"/>
            <w:r w:rsidRPr="001659FF">
              <w:rPr>
                <w:sz w:val="22"/>
                <w:szCs w:val="22"/>
              </w:rPr>
              <w:t xml:space="preserve"> Софья</w:t>
            </w:r>
          </w:p>
        </w:tc>
        <w:tc>
          <w:tcPr>
            <w:tcW w:w="567" w:type="dxa"/>
          </w:tcPr>
          <w:p w14:paraId="68869FBC" w14:textId="3DF1EBDD" w:rsidR="00AE1AE1" w:rsidRPr="001659FF" w:rsidRDefault="00AE1AE1" w:rsidP="00AE1AE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5в</w:t>
            </w:r>
          </w:p>
        </w:tc>
        <w:tc>
          <w:tcPr>
            <w:tcW w:w="2835" w:type="dxa"/>
          </w:tcPr>
          <w:p w14:paraId="0FAAD607" w14:textId="04F26537" w:rsidR="00AE1AE1" w:rsidRPr="001659FF" w:rsidRDefault="00AE1AE1" w:rsidP="00AE1AE1">
            <w:pPr>
              <w:jc w:val="both"/>
              <w:rPr>
                <w:sz w:val="22"/>
                <w:szCs w:val="22"/>
              </w:rPr>
            </w:pPr>
            <w:r w:rsidRPr="001659FF">
              <w:rPr>
                <w:sz w:val="22"/>
                <w:szCs w:val="22"/>
              </w:rPr>
              <w:t xml:space="preserve">МОУ «Еловская СОШ» </w:t>
            </w:r>
          </w:p>
        </w:tc>
        <w:tc>
          <w:tcPr>
            <w:tcW w:w="2268" w:type="dxa"/>
          </w:tcPr>
          <w:p w14:paraId="27E17F25" w14:textId="62219FFB" w:rsidR="00AE1AE1" w:rsidRPr="001659FF" w:rsidRDefault="00AE1AE1" w:rsidP="00AE1AE1">
            <w:pPr>
              <w:jc w:val="both"/>
              <w:rPr>
                <w:sz w:val="22"/>
                <w:szCs w:val="22"/>
              </w:rPr>
            </w:pPr>
            <w:r w:rsidRPr="001659FF">
              <w:rPr>
                <w:sz w:val="22"/>
                <w:szCs w:val="22"/>
              </w:rPr>
              <w:t>Сальникова О</w:t>
            </w:r>
            <w:r>
              <w:rPr>
                <w:sz w:val="22"/>
                <w:szCs w:val="22"/>
              </w:rPr>
              <w:t>.</w:t>
            </w:r>
            <w:r w:rsidRPr="001659FF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10D7758D" w14:textId="64E446F7" w:rsidR="00AE1AE1" w:rsidRPr="0001542C" w:rsidRDefault="00334B53" w:rsidP="00AE1AE1">
            <w:pPr>
              <w:jc w:val="center"/>
              <w:rPr>
                <w:sz w:val="22"/>
                <w:szCs w:val="22"/>
              </w:rPr>
            </w:pPr>
            <w:r w:rsidRPr="0001542C">
              <w:rPr>
                <w:sz w:val="22"/>
                <w:szCs w:val="22"/>
              </w:rPr>
              <w:t>24,8</w:t>
            </w:r>
          </w:p>
        </w:tc>
        <w:tc>
          <w:tcPr>
            <w:tcW w:w="1134" w:type="dxa"/>
          </w:tcPr>
          <w:p w14:paraId="34C56429" w14:textId="2483626D" w:rsidR="00AE1AE1" w:rsidRPr="00334B53" w:rsidRDefault="00334B53" w:rsidP="00AE1AE1">
            <w:pPr>
              <w:jc w:val="center"/>
              <w:rPr>
                <w:b/>
                <w:sz w:val="22"/>
                <w:szCs w:val="22"/>
              </w:rPr>
            </w:pPr>
            <w:r w:rsidRPr="00334B53">
              <w:rPr>
                <w:b/>
                <w:sz w:val="22"/>
                <w:szCs w:val="22"/>
              </w:rPr>
              <w:t>1 место</w:t>
            </w:r>
          </w:p>
        </w:tc>
      </w:tr>
      <w:tr w:rsidR="0001542C" w:rsidRPr="005B0553" w14:paraId="54F9541A" w14:textId="77777777" w:rsidTr="004C3E2F">
        <w:trPr>
          <w:trHeight w:val="176"/>
        </w:trPr>
        <w:tc>
          <w:tcPr>
            <w:tcW w:w="534" w:type="dxa"/>
          </w:tcPr>
          <w:p w14:paraId="1745DC9D" w14:textId="0ABC3451" w:rsidR="0001542C" w:rsidRPr="00BF2B09" w:rsidRDefault="0001542C" w:rsidP="00AE1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693" w:type="dxa"/>
          </w:tcPr>
          <w:p w14:paraId="6E2D36EB" w14:textId="33B02988" w:rsidR="0001542C" w:rsidRPr="001659FF" w:rsidRDefault="0001542C" w:rsidP="00AE1AE1">
            <w:pPr>
              <w:jc w:val="both"/>
              <w:rPr>
                <w:sz w:val="22"/>
                <w:szCs w:val="22"/>
              </w:rPr>
            </w:pPr>
            <w:r w:rsidRPr="001659FF">
              <w:rPr>
                <w:sz w:val="22"/>
                <w:szCs w:val="22"/>
              </w:rPr>
              <w:t>Некрасов Захар</w:t>
            </w:r>
          </w:p>
        </w:tc>
        <w:tc>
          <w:tcPr>
            <w:tcW w:w="567" w:type="dxa"/>
          </w:tcPr>
          <w:p w14:paraId="57A0C4F0" w14:textId="08362305" w:rsidR="0001542C" w:rsidRPr="001659FF" w:rsidRDefault="0001542C" w:rsidP="00AE1AE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5в</w:t>
            </w:r>
          </w:p>
        </w:tc>
        <w:tc>
          <w:tcPr>
            <w:tcW w:w="2835" w:type="dxa"/>
          </w:tcPr>
          <w:p w14:paraId="4DB016DC" w14:textId="1FEA3DC7" w:rsidR="0001542C" w:rsidRPr="001659FF" w:rsidRDefault="0001542C" w:rsidP="00AE1AE1">
            <w:pPr>
              <w:jc w:val="both"/>
              <w:rPr>
                <w:sz w:val="22"/>
                <w:szCs w:val="22"/>
              </w:rPr>
            </w:pPr>
            <w:r w:rsidRPr="001659FF">
              <w:rPr>
                <w:sz w:val="22"/>
                <w:szCs w:val="22"/>
              </w:rPr>
              <w:t xml:space="preserve">МОУ «Еловская СОШ» </w:t>
            </w:r>
          </w:p>
        </w:tc>
        <w:tc>
          <w:tcPr>
            <w:tcW w:w="2268" w:type="dxa"/>
          </w:tcPr>
          <w:p w14:paraId="7769D06F" w14:textId="7850AF4A" w:rsidR="0001542C" w:rsidRPr="001659FF" w:rsidRDefault="0001542C" w:rsidP="00AE1AE1">
            <w:pPr>
              <w:jc w:val="both"/>
              <w:rPr>
                <w:sz w:val="22"/>
                <w:szCs w:val="22"/>
              </w:rPr>
            </w:pPr>
            <w:r w:rsidRPr="001659FF">
              <w:rPr>
                <w:sz w:val="22"/>
                <w:szCs w:val="22"/>
              </w:rPr>
              <w:t>Сальникова О</w:t>
            </w:r>
            <w:r>
              <w:rPr>
                <w:sz w:val="22"/>
                <w:szCs w:val="22"/>
              </w:rPr>
              <w:t>.</w:t>
            </w:r>
            <w:r w:rsidRPr="001659FF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316E1C59" w14:textId="5F235C80" w:rsidR="0001542C" w:rsidRPr="0001542C" w:rsidRDefault="0001542C" w:rsidP="00AE1AE1">
            <w:pPr>
              <w:jc w:val="center"/>
              <w:rPr>
                <w:sz w:val="22"/>
                <w:szCs w:val="22"/>
              </w:rPr>
            </w:pPr>
            <w:r w:rsidRPr="0001542C">
              <w:rPr>
                <w:sz w:val="22"/>
                <w:szCs w:val="22"/>
              </w:rPr>
              <w:t>22,3</w:t>
            </w:r>
          </w:p>
        </w:tc>
        <w:tc>
          <w:tcPr>
            <w:tcW w:w="1134" w:type="dxa"/>
          </w:tcPr>
          <w:p w14:paraId="68425D11" w14:textId="2BE8B1F8" w:rsidR="0001542C" w:rsidRDefault="0001542C" w:rsidP="00AE1AE1">
            <w:pPr>
              <w:jc w:val="center"/>
            </w:pPr>
            <w:r w:rsidRPr="00520B38">
              <w:rPr>
                <w:sz w:val="22"/>
                <w:szCs w:val="22"/>
              </w:rPr>
              <w:t>участник</w:t>
            </w:r>
          </w:p>
        </w:tc>
      </w:tr>
      <w:tr w:rsidR="0001542C" w:rsidRPr="005B0553" w14:paraId="2036283C" w14:textId="77777777" w:rsidTr="004C3E2F">
        <w:trPr>
          <w:trHeight w:val="176"/>
        </w:trPr>
        <w:tc>
          <w:tcPr>
            <w:tcW w:w="534" w:type="dxa"/>
          </w:tcPr>
          <w:p w14:paraId="3C39FAAA" w14:textId="712FBF05" w:rsidR="0001542C" w:rsidRPr="00BF2B09" w:rsidRDefault="0001542C" w:rsidP="00AE1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693" w:type="dxa"/>
          </w:tcPr>
          <w:p w14:paraId="1752180A" w14:textId="4A61AC55" w:rsidR="0001542C" w:rsidRPr="001659FF" w:rsidRDefault="0001542C" w:rsidP="00AE1AE1">
            <w:pPr>
              <w:jc w:val="both"/>
              <w:rPr>
                <w:sz w:val="22"/>
                <w:szCs w:val="22"/>
              </w:rPr>
            </w:pPr>
            <w:r w:rsidRPr="001659FF">
              <w:rPr>
                <w:sz w:val="22"/>
                <w:szCs w:val="22"/>
              </w:rPr>
              <w:t>Анохина Ярослава</w:t>
            </w:r>
          </w:p>
        </w:tc>
        <w:tc>
          <w:tcPr>
            <w:tcW w:w="567" w:type="dxa"/>
          </w:tcPr>
          <w:p w14:paraId="4370E7A9" w14:textId="201D1BDD" w:rsidR="0001542C" w:rsidRPr="001659FF" w:rsidRDefault="0001542C" w:rsidP="00AE1AE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4б</w:t>
            </w:r>
          </w:p>
        </w:tc>
        <w:tc>
          <w:tcPr>
            <w:tcW w:w="2835" w:type="dxa"/>
          </w:tcPr>
          <w:p w14:paraId="5D7428CB" w14:textId="17C29EBE" w:rsidR="0001542C" w:rsidRPr="001659FF" w:rsidRDefault="0001542C" w:rsidP="00AE1AE1">
            <w:pPr>
              <w:jc w:val="both"/>
              <w:rPr>
                <w:sz w:val="22"/>
                <w:szCs w:val="22"/>
              </w:rPr>
            </w:pPr>
            <w:r w:rsidRPr="001659FF">
              <w:rPr>
                <w:sz w:val="22"/>
                <w:szCs w:val="22"/>
              </w:rPr>
              <w:t xml:space="preserve">МОУ « Еловская СОШ» </w:t>
            </w:r>
          </w:p>
        </w:tc>
        <w:tc>
          <w:tcPr>
            <w:tcW w:w="2268" w:type="dxa"/>
          </w:tcPr>
          <w:p w14:paraId="4C4DCAE3" w14:textId="20508E01" w:rsidR="0001542C" w:rsidRPr="001659FF" w:rsidRDefault="0001542C" w:rsidP="00AE1AE1">
            <w:pPr>
              <w:jc w:val="both"/>
              <w:rPr>
                <w:sz w:val="22"/>
                <w:szCs w:val="22"/>
              </w:rPr>
            </w:pPr>
            <w:r w:rsidRPr="001659FF">
              <w:rPr>
                <w:sz w:val="22"/>
                <w:szCs w:val="22"/>
              </w:rPr>
              <w:t>Кустова Н</w:t>
            </w:r>
            <w:r>
              <w:rPr>
                <w:sz w:val="22"/>
                <w:szCs w:val="22"/>
              </w:rPr>
              <w:t>.</w:t>
            </w:r>
            <w:r w:rsidRPr="001659FF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5F6D49D1" w14:textId="6AA08472" w:rsidR="0001542C" w:rsidRPr="0001542C" w:rsidRDefault="0001542C" w:rsidP="00AE1AE1">
            <w:pPr>
              <w:jc w:val="center"/>
              <w:rPr>
                <w:sz w:val="22"/>
                <w:szCs w:val="22"/>
              </w:rPr>
            </w:pPr>
            <w:r w:rsidRPr="0001542C">
              <w:rPr>
                <w:sz w:val="22"/>
                <w:szCs w:val="22"/>
              </w:rPr>
              <w:t>21,0</w:t>
            </w:r>
          </w:p>
        </w:tc>
        <w:tc>
          <w:tcPr>
            <w:tcW w:w="1134" w:type="dxa"/>
          </w:tcPr>
          <w:p w14:paraId="7EB5D194" w14:textId="190052E2" w:rsidR="0001542C" w:rsidRDefault="0001542C" w:rsidP="00AE1AE1">
            <w:pPr>
              <w:jc w:val="center"/>
            </w:pPr>
            <w:r w:rsidRPr="00520B38">
              <w:rPr>
                <w:sz w:val="22"/>
                <w:szCs w:val="22"/>
              </w:rPr>
              <w:t>участник</w:t>
            </w:r>
          </w:p>
        </w:tc>
      </w:tr>
      <w:tr w:rsidR="0001542C" w:rsidRPr="005B0553" w14:paraId="0CB5E80C" w14:textId="77777777" w:rsidTr="004C3E2F">
        <w:trPr>
          <w:trHeight w:val="176"/>
        </w:trPr>
        <w:tc>
          <w:tcPr>
            <w:tcW w:w="534" w:type="dxa"/>
          </w:tcPr>
          <w:p w14:paraId="47ADC4A8" w14:textId="4FC01A7A" w:rsidR="0001542C" w:rsidRPr="00BF2B09" w:rsidRDefault="0001542C" w:rsidP="00AE1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693" w:type="dxa"/>
          </w:tcPr>
          <w:p w14:paraId="705E4A4E" w14:textId="4D6491EE" w:rsidR="0001542C" w:rsidRPr="001659FF" w:rsidRDefault="0001542C" w:rsidP="00AE1AE1">
            <w:pPr>
              <w:jc w:val="both"/>
              <w:rPr>
                <w:sz w:val="22"/>
                <w:szCs w:val="22"/>
              </w:rPr>
            </w:pPr>
            <w:r w:rsidRPr="001659FF">
              <w:rPr>
                <w:sz w:val="22"/>
                <w:szCs w:val="22"/>
              </w:rPr>
              <w:t>Немкова Есения</w:t>
            </w:r>
          </w:p>
        </w:tc>
        <w:tc>
          <w:tcPr>
            <w:tcW w:w="567" w:type="dxa"/>
          </w:tcPr>
          <w:p w14:paraId="6C55740A" w14:textId="263F41F0" w:rsidR="0001542C" w:rsidRPr="001659FF" w:rsidRDefault="0001542C" w:rsidP="00AE1AE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4б</w:t>
            </w:r>
          </w:p>
        </w:tc>
        <w:tc>
          <w:tcPr>
            <w:tcW w:w="2835" w:type="dxa"/>
          </w:tcPr>
          <w:p w14:paraId="25519E71" w14:textId="63D14BEF" w:rsidR="0001542C" w:rsidRPr="001659FF" w:rsidRDefault="0001542C" w:rsidP="00AE1AE1">
            <w:pPr>
              <w:jc w:val="both"/>
              <w:rPr>
                <w:sz w:val="22"/>
                <w:szCs w:val="22"/>
              </w:rPr>
            </w:pPr>
            <w:r w:rsidRPr="001659FF">
              <w:rPr>
                <w:sz w:val="22"/>
                <w:szCs w:val="22"/>
              </w:rPr>
              <w:t xml:space="preserve">МОУ « Еловская СОШ» </w:t>
            </w:r>
          </w:p>
        </w:tc>
        <w:tc>
          <w:tcPr>
            <w:tcW w:w="2268" w:type="dxa"/>
          </w:tcPr>
          <w:p w14:paraId="473823CD" w14:textId="6F5AEF0E" w:rsidR="0001542C" w:rsidRPr="001659FF" w:rsidRDefault="0001542C" w:rsidP="00AE1AE1">
            <w:pPr>
              <w:jc w:val="both"/>
              <w:rPr>
                <w:sz w:val="22"/>
                <w:szCs w:val="22"/>
              </w:rPr>
            </w:pPr>
            <w:r w:rsidRPr="001659FF">
              <w:rPr>
                <w:sz w:val="22"/>
                <w:szCs w:val="22"/>
              </w:rPr>
              <w:t>Кустова Н</w:t>
            </w:r>
            <w:r>
              <w:rPr>
                <w:sz w:val="22"/>
                <w:szCs w:val="22"/>
              </w:rPr>
              <w:t>.</w:t>
            </w:r>
            <w:r w:rsidRPr="001659FF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4FC245A4" w14:textId="2B060379" w:rsidR="0001542C" w:rsidRPr="0001542C" w:rsidRDefault="0001542C" w:rsidP="00AE1AE1">
            <w:pPr>
              <w:jc w:val="center"/>
              <w:rPr>
                <w:sz w:val="22"/>
                <w:szCs w:val="22"/>
              </w:rPr>
            </w:pPr>
            <w:r w:rsidRPr="0001542C">
              <w:rPr>
                <w:sz w:val="22"/>
                <w:szCs w:val="22"/>
              </w:rPr>
              <w:t>21,5</w:t>
            </w:r>
          </w:p>
        </w:tc>
        <w:tc>
          <w:tcPr>
            <w:tcW w:w="1134" w:type="dxa"/>
          </w:tcPr>
          <w:p w14:paraId="6AF67A12" w14:textId="3C786F22" w:rsidR="0001542C" w:rsidRDefault="0001542C" w:rsidP="00AE1AE1">
            <w:pPr>
              <w:jc w:val="center"/>
            </w:pPr>
            <w:r w:rsidRPr="00520B38">
              <w:rPr>
                <w:sz w:val="22"/>
                <w:szCs w:val="22"/>
              </w:rPr>
              <w:t>участник</w:t>
            </w:r>
          </w:p>
        </w:tc>
      </w:tr>
      <w:tr w:rsidR="0001542C" w:rsidRPr="005B0553" w14:paraId="671FB14F" w14:textId="77777777" w:rsidTr="004C3E2F">
        <w:trPr>
          <w:trHeight w:val="176"/>
        </w:trPr>
        <w:tc>
          <w:tcPr>
            <w:tcW w:w="534" w:type="dxa"/>
          </w:tcPr>
          <w:p w14:paraId="2463A8CE" w14:textId="17C4974F" w:rsidR="0001542C" w:rsidRPr="00BF2B09" w:rsidRDefault="0001542C" w:rsidP="00AE1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693" w:type="dxa"/>
          </w:tcPr>
          <w:p w14:paraId="1E4FBCC8" w14:textId="0E91E71F" w:rsidR="0001542C" w:rsidRPr="001659FF" w:rsidRDefault="0001542C" w:rsidP="00AE1AE1">
            <w:pPr>
              <w:jc w:val="both"/>
              <w:rPr>
                <w:sz w:val="22"/>
                <w:szCs w:val="22"/>
              </w:rPr>
            </w:pPr>
            <w:r w:rsidRPr="001659FF">
              <w:rPr>
                <w:sz w:val="22"/>
                <w:szCs w:val="22"/>
              </w:rPr>
              <w:t xml:space="preserve">Дербенев Егор </w:t>
            </w:r>
          </w:p>
        </w:tc>
        <w:tc>
          <w:tcPr>
            <w:tcW w:w="567" w:type="dxa"/>
          </w:tcPr>
          <w:p w14:paraId="740A053E" w14:textId="0E5C4DA2" w:rsidR="0001542C" w:rsidRPr="001659FF" w:rsidRDefault="0001542C" w:rsidP="00AE1AE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</w:tcPr>
          <w:p w14:paraId="3F780B64" w14:textId="061AEA44" w:rsidR="0001542C" w:rsidRPr="001659FF" w:rsidRDefault="0001542C" w:rsidP="00AE1AE1">
            <w:pPr>
              <w:jc w:val="both"/>
              <w:rPr>
                <w:sz w:val="22"/>
                <w:szCs w:val="22"/>
              </w:rPr>
            </w:pPr>
            <w:proofErr w:type="spellStart"/>
            <w:r w:rsidRPr="001659FF">
              <w:rPr>
                <w:sz w:val="22"/>
                <w:szCs w:val="22"/>
              </w:rPr>
              <w:t>Брюховская</w:t>
            </w:r>
            <w:proofErr w:type="spellEnd"/>
            <w:r w:rsidRPr="001659FF">
              <w:rPr>
                <w:sz w:val="22"/>
                <w:szCs w:val="22"/>
              </w:rPr>
              <w:t xml:space="preserve"> ООШ им. </w:t>
            </w:r>
            <w:proofErr w:type="spellStart"/>
            <w:r w:rsidRPr="001659FF">
              <w:rPr>
                <w:sz w:val="22"/>
                <w:szCs w:val="22"/>
              </w:rPr>
              <w:t>И.И.Злыгостева</w:t>
            </w:r>
            <w:proofErr w:type="spellEnd"/>
          </w:p>
        </w:tc>
        <w:tc>
          <w:tcPr>
            <w:tcW w:w="2268" w:type="dxa"/>
          </w:tcPr>
          <w:p w14:paraId="7B59DC82" w14:textId="759DE6CF" w:rsidR="0001542C" w:rsidRPr="001659FF" w:rsidRDefault="0001542C" w:rsidP="00AE1AE1">
            <w:pPr>
              <w:jc w:val="both"/>
              <w:rPr>
                <w:sz w:val="22"/>
                <w:szCs w:val="22"/>
              </w:rPr>
            </w:pPr>
            <w:r w:rsidRPr="001659FF">
              <w:rPr>
                <w:sz w:val="22"/>
                <w:szCs w:val="22"/>
              </w:rPr>
              <w:t>Старикова В</w:t>
            </w:r>
            <w:r>
              <w:rPr>
                <w:sz w:val="22"/>
                <w:szCs w:val="22"/>
              </w:rPr>
              <w:t>.</w:t>
            </w:r>
            <w:r w:rsidRPr="001659FF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416D579F" w14:textId="02FFD4E6" w:rsidR="0001542C" w:rsidRPr="0001542C" w:rsidRDefault="0001542C" w:rsidP="00AE1AE1">
            <w:pPr>
              <w:jc w:val="center"/>
              <w:rPr>
                <w:sz w:val="22"/>
                <w:szCs w:val="22"/>
              </w:rPr>
            </w:pPr>
            <w:r w:rsidRPr="0001542C">
              <w:rPr>
                <w:sz w:val="22"/>
                <w:szCs w:val="22"/>
              </w:rPr>
              <w:t>17,0</w:t>
            </w:r>
          </w:p>
        </w:tc>
        <w:tc>
          <w:tcPr>
            <w:tcW w:w="1134" w:type="dxa"/>
          </w:tcPr>
          <w:p w14:paraId="1AC733EC" w14:textId="734C4CAE" w:rsidR="0001542C" w:rsidRDefault="0001542C" w:rsidP="00AE1AE1">
            <w:pPr>
              <w:jc w:val="center"/>
            </w:pPr>
            <w:r w:rsidRPr="00520B38">
              <w:rPr>
                <w:sz w:val="22"/>
                <w:szCs w:val="22"/>
              </w:rPr>
              <w:t>участник</w:t>
            </w:r>
          </w:p>
        </w:tc>
      </w:tr>
      <w:tr w:rsidR="0001542C" w:rsidRPr="005B0553" w14:paraId="5E4906D1" w14:textId="77777777" w:rsidTr="004C3E2F">
        <w:trPr>
          <w:trHeight w:val="176"/>
        </w:trPr>
        <w:tc>
          <w:tcPr>
            <w:tcW w:w="534" w:type="dxa"/>
          </w:tcPr>
          <w:p w14:paraId="1D422FD3" w14:textId="6BED7522" w:rsidR="0001542C" w:rsidRPr="00BF2B09" w:rsidRDefault="0001542C" w:rsidP="00AE1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693" w:type="dxa"/>
          </w:tcPr>
          <w:p w14:paraId="0F31643B" w14:textId="1706910F" w:rsidR="0001542C" w:rsidRPr="001659FF" w:rsidRDefault="0001542C" w:rsidP="00AE1AE1">
            <w:pPr>
              <w:jc w:val="both"/>
              <w:rPr>
                <w:sz w:val="22"/>
                <w:szCs w:val="22"/>
              </w:rPr>
            </w:pPr>
            <w:r w:rsidRPr="001659FF">
              <w:rPr>
                <w:sz w:val="22"/>
                <w:szCs w:val="22"/>
              </w:rPr>
              <w:t xml:space="preserve">Емельянова Виктория </w:t>
            </w:r>
          </w:p>
        </w:tc>
        <w:tc>
          <w:tcPr>
            <w:tcW w:w="567" w:type="dxa"/>
          </w:tcPr>
          <w:p w14:paraId="74DEF636" w14:textId="71F7B3B4" w:rsidR="0001542C" w:rsidRPr="001659FF" w:rsidRDefault="0001542C" w:rsidP="00AE1AE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</w:tcPr>
          <w:p w14:paraId="28985A19" w14:textId="46B5F6A1" w:rsidR="0001542C" w:rsidRPr="001659FF" w:rsidRDefault="0001542C" w:rsidP="00AE1AE1">
            <w:pPr>
              <w:jc w:val="both"/>
              <w:rPr>
                <w:sz w:val="22"/>
                <w:szCs w:val="22"/>
              </w:rPr>
            </w:pPr>
            <w:proofErr w:type="spellStart"/>
            <w:r w:rsidRPr="001659FF">
              <w:rPr>
                <w:sz w:val="22"/>
                <w:szCs w:val="22"/>
              </w:rPr>
              <w:t>Брюховская</w:t>
            </w:r>
            <w:proofErr w:type="spellEnd"/>
            <w:r w:rsidRPr="001659FF">
              <w:rPr>
                <w:sz w:val="22"/>
                <w:szCs w:val="22"/>
              </w:rPr>
              <w:t xml:space="preserve"> ООШ им. </w:t>
            </w:r>
            <w:proofErr w:type="spellStart"/>
            <w:r w:rsidRPr="001659FF">
              <w:rPr>
                <w:sz w:val="22"/>
                <w:szCs w:val="22"/>
              </w:rPr>
              <w:t>И.И.Злыгостева</w:t>
            </w:r>
            <w:proofErr w:type="spellEnd"/>
          </w:p>
        </w:tc>
        <w:tc>
          <w:tcPr>
            <w:tcW w:w="2268" w:type="dxa"/>
          </w:tcPr>
          <w:p w14:paraId="77C53AE2" w14:textId="45AC810B" w:rsidR="0001542C" w:rsidRPr="001659FF" w:rsidRDefault="0001542C" w:rsidP="00AE1AE1">
            <w:pPr>
              <w:jc w:val="both"/>
              <w:rPr>
                <w:sz w:val="22"/>
                <w:szCs w:val="22"/>
              </w:rPr>
            </w:pPr>
            <w:r w:rsidRPr="001659FF">
              <w:rPr>
                <w:sz w:val="22"/>
                <w:szCs w:val="22"/>
              </w:rPr>
              <w:t>Старикова В</w:t>
            </w:r>
            <w:r>
              <w:rPr>
                <w:sz w:val="22"/>
                <w:szCs w:val="22"/>
              </w:rPr>
              <w:t>.</w:t>
            </w:r>
            <w:r w:rsidRPr="001659FF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6470ED14" w14:textId="4A8E7E02" w:rsidR="0001542C" w:rsidRPr="0001542C" w:rsidRDefault="0001542C" w:rsidP="00AE1AE1">
            <w:pPr>
              <w:jc w:val="center"/>
              <w:rPr>
                <w:sz w:val="22"/>
                <w:szCs w:val="22"/>
              </w:rPr>
            </w:pPr>
            <w:r w:rsidRPr="0001542C">
              <w:rPr>
                <w:sz w:val="22"/>
                <w:szCs w:val="22"/>
              </w:rPr>
              <w:t>17,8</w:t>
            </w:r>
          </w:p>
        </w:tc>
        <w:tc>
          <w:tcPr>
            <w:tcW w:w="1134" w:type="dxa"/>
          </w:tcPr>
          <w:p w14:paraId="5B441791" w14:textId="5126AD8A" w:rsidR="0001542C" w:rsidRDefault="0001542C" w:rsidP="00AE1AE1">
            <w:pPr>
              <w:jc w:val="center"/>
            </w:pPr>
            <w:r w:rsidRPr="00520B38">
              <w:rPr>
                <w:sz w:val="22"/>
                <w:szCs w:val="22"/>
              </w:rPr>
              <w:t>участник</w:t>
            </w:r>
          </w:p>
        </w:tc>
      </w:tr>
      <w:tr w:rsidR="0001542C" w:rsidRPr="005B0553" w14:paraId="13972762" w14:textId="77777777" w:rsidTr="004C3E2F">
        <w:trPr>
          <w:trHeight w:val="176"/>
        </w:trPr>
        <w:tc>
          <w:tcPr>
            <w:tcW w:w="534" w:type="dxa"/>
          </w:tcPr>
          <w:p w14:paraId="20FC47E2" w14:textId="0FB3857A" w:rsidR="0001542C" w:rsidRPr="00BF2B09" w:rsidRDefault="0001542C" w:rsidP="00AE1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693" w:type="dxa"/>
          </w:tcPr>
          <w:p w14:paraId="095E686C" w14:textId="03E8D5E4" w:rsidR="0001542C" w:rsidRPr="001659FF" w:rsidRDefault="0001542C" w:rsidP="00AE1AE1">
            <w:pPr>
              <w:jc w:val="both"/>
              <w:rPr>
                <w:sz w:val="22"/>
                <w:szCs w:val="22"/>
              </w:rPr>
            </w:pPr>
            <w:r w:rsidRPr="001659FF">
              <w:rPr>
                <w:sz w:val="22"/>
                <w:szCs w:val="22"/>
              </w:rPr>
              <w:t xml:space="preserve">Букин Данил </w:t>
            </w:r>
          </w:p>
        </w:tc>
        <w:tc>
          <w:tcPr>
            <w:tcW w:w="567" w:type="dxa"/>
          </w:tcPr>
          <w:p w14:paraId="05D8AE03" w14:textId="16623E55" w:rsidR="0001542C" w:rsidRPr="001659FF" w:rsidRDefault="0001542C" w:rsidP="00AE1AE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</w:tcPr>
          <w:p w14:paraId="64985419" w14:textId="51FE06B0" w:rsidR="0001542C" w:rsidRPr="001659FF" w:rsidRDefault="0001542C" w:rsidP="00AE1AE1">
            <w:pPr>
              <w:jc w:val="both"/>
              <w:rPr>
                <w:sz w:val="22"/>
                <w:szCs w:val="22"/>
              </w:rPr>
            </w:pPr>
            <w:r w:rsidRPr="001659FF">
              <w:rPr>
                <w:sz w:val="22"/>
                <w:szCs w:val="22"/>
              </w:rPr>
              <w:t>Дубровская СОШ</w:t>
            </w:r>
          </w:p>
        </w:tc>
        <w:tc>
          <w:tcPr>
            <w:tcW w:w="2268" w:type="dxa"/>
          </w:tcPr>
          <w:p w14:paraId="42DF26F6" w14:textId="05DF67EE" w:rsidR="0001542C" w:rsidRPr="001659FF" w:rsidRDefault="0001542C" w:rsidP="00AE1AE1">
            <w:pPr>
              <w:jc w:val="both"/>
              <w:rPr>
                <w:sz w:val="22"/>
                <w:szCs w:val="22"/>
              </w:rPr>
            </w:pPr>
            <w:r w:rsidRPr="001659FF">
              <w:rPr>
                <w:sz w:val="22"/>
                <w:szCs w:val="22"/>
              </w:rPr>
              <w:t>Кобелева В</w:t>
            </w:r>
            <w:r>
              <w:rPr>
                <w:sz w:val="22"/>
                <w:szCs w:val="22"/>
              </w:rPr>
              <w:t>.</w:t>
            </w:r>
            <w:r w:rsidRPr="001659FF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05E68A15" w14:textId="5784FD33" w:rsidR="0001542C" w:rsidRPr="0001542C" w:rsidRDefault="0001542C" w:rsidP="00AE1AE1">
            <w:pPr>
              <w:jc w:val="center"/>
              <w:rPr>
                <w:sz w:val="22"/>
                <w:szCs w:val="22"/>
              </w:rPr>
            </w:pPr>
            <w:r w:rsidRPr="0001542C">
              <w:rPr>
                <w:sz w:val="22"/>
                <w:szCs w:val="22"/>
              </w:rPr>
              <w:t>19,5</w:t>
            </w:r>
          </w:p>
        </w:tc>
        <w:tc>
          <w:tcPr>
            <w:tcW w:w="1134" w:type="dxa"/>
          </w:tcPr>
          <w:p w14:paraId="784BEB84" w14:textId="53DC6A90" w:rsidR="0001542C" w:rsidRDefault="0001542C" w:rsidP="00AE1AE1">
            <w:pPr>
              <w:jc w:val="center"/>
            </w:pPr>
            <w:r w:rsidRPr="00520B38">
              <w:rPr>
                <w:sz w:val="22"/>
                <w:szCs w:val="22"/>
              </w:rPr>
              <w:t>участник</w:t>
            </w:r>
          </w:p>
        </w:tc>
      </w:tr>
      <w:tr w:rsidR="0001542C" w:rsidRPr="005B0553" w14:paraId="63734BD7" w14:textId="77777777" w:rsidTr="004C3E2F">
        <w:trPr>
          <w:trHeight w:val="176"/>
        </w:trPr>
        <w:tc>
          <w:tcPr>
            <w:tcW w:w="534" w:type="dxa"/>
          </w:tcPr>
          <w:p w14:paraId="070DFE0F" w14:textId="751450FD" w:rsidR="0001542C" w:rsidRPr="00BF2B09" w:rsidRDefault="0001542C" w:rsidP="00AE1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693" w:type="dxa"/>
          </w:tcPr>
          <w:p w14:paraId="3ED84A9C" w14:textId="31F7557D" w:rsidR="0001542C" w:rsidRPr="001659FF" w:rsidRDefault="0001542C" w:rsidP="00AE1AE1">
            <w:pPr>
              <w:jc w:val="both"/>
              <w:rPr>
                <w:sz w:val="22"/>
                <w:szCs w:val="22"/>
              </w:rPr>
            </w:pPr>
            <w:proofErr w:type="spellStart"/>
            <w:r w:rsidRPr="001659FF">
              <w:rPr>
                <w:sz w:val="22"/>
                <w:szCs w:val="22"/>
              </w:rPr>
              <w:t>Богманов</w:t>
            </w:r>
            <w:proofErr w:type="spellEnd"/>
            <w:r w:rsidRPr="001659FF">
              <w:rPr>
                <w:sz w:val="22"/>
                <w:szCs w:val="22"/>
              </w:rPr>
              <w:t xml:space="preserve"> Михаил</w:t>
            </w:r>
          </w:p>
        </w:tc>
        <w:tc>
          <w:tcPr>
            <w:tcW w:w="567" w:type="dxa"/>
          </w:tcPr>
          <w:p w14:paraId="0AB30F41" w14:textId="78976F94" w:rsidR="0001542C" w:rsidRPr="001659FF" w:rsidRDefault="0001542C" w:rsidP="00AE1AE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835" w:type="dxa"/>
          </w:tcPr>
          <w:p w14:paraId="125CD628" w14:textId="64A0726E" w:rsidR="0001542C" w:rsidRPr="001659FF" w:rsidRDefault="0001542C" w:rsidP="00AE1AE1">
            <w:pPr>
              <w:jc w:val="both"/>
              <w:rPr>
                <w:sz w:val="22"/>
                <w:szCs w:val="22"/>
              </w:rPr>
            </w:pPr>
            <w:r w:rsidRPr="001659FF">
              <w:rPr>
                <w:sz w:val="22"/>
                <w:szCs w:val="22"/>
              </w:rPr>
              <w:t>Дубровская СОШ</w:t>
            </w:r>
          </w:p>
        </w:tc>
        <w:tc>
          <w:tcPr>
            <w:tcW w:w="2268" w:type="dxa"/>
          </w:tcPr>
          <w:p w14:paraId="0E907016" w14:textId="689199C9" w:rsidR="0001542C" w:rsidRPr="001659FF" w:rsidRDefault="0001542C" w:rsidP="00AE1AE1">
            <w:pPr>
              <w:jc w:val="both"/>
              <w:rPr>
                <w:sz w:val="22"/>
                <w:szCs w:val="22"/>
              </w:rPr>
            </w:pPr>
            <w:r w:rsidRPr="001659FF">
              <w:rPr>
                <w:sz w:val="22"/>
                <w:szCs w:val="22"/>
              </w:rPr>
              <w:t>Кобелева В</w:t>
            </w:r>
            <w:r>
              <w:rPr>
                <w:sz w:val="22"/>
                <w:szCs w:val="22"/>
              </w:rPr>
              <w:t>.</w:t>
            </w:r>
            <w:r w:rsidRPr="001659FF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5628AE45" w14:textId="23F26BA4" w:rsidR="0001542C" w:rsidRPr="0001542C" w:rsidRDefault="0001542C" w:rsidP="00AE1AE1">
            <w:pPr>
              <w:jc w:val="center"/>
              <w:rPr>
                <w:sz w:val="22"/>
                <w:szCs w:val="22"/>
              </w:rPr>
            </w:pPr>
            <w:r w:rsidRPr="0001542C">
              <w:rPr>
                <w:sz w:val="22"/>
                <w:szCs w:val="22"/>
              </w:rPr>
              <w:t>17,3</w:t>
            </w:r>
          </w:p>
        </w:tc>
        <w:tc>
          <w:tcPr>
            <w:tcW w:w="1134" w:type="dxa"/>
          </w:tcPr>
          <w:p w14:paraId="71B26255" w14:textId="49F0F193" w:rsidR="0001542C" w:rsidRDefault="0001542C" w:rsidP="00AE1AE1">
            <w:pPr>
              <w:jc w:val="center"/>
            </w:pPr>
            <w:r w:rsidRPr="00520B38">
              <w:rPr>
                <w:sz w:val="22"/>
                <w:szCs w:val="22"/>
              </w:rPr>
              <w:t>участник</w:t>
            </w:r>
          </w:p>
        </w:tc>
      </w:tr>
      <w:tr w:rsidR="0001542C" w:rsidRPr="005B0553" w14:paraId="5F098395" w14:textId="77777777" w:rsidTr="004C3E2F">
        <w:trPr>
          <w:trHeight w:val="176"/>
        </w:trPr>
        <w:tc>
          <w:tcPr>
            <w:tcW w:w="534" w:type="dxa"/>
          </w:tcPr>
          <w:p w14:paraId="0E5761C9" w14:textId="2773F88A" w:rsidR="0001542C" w:rsidRPr="00BF2B09" w:rsidRDefault="0001542C" w:rsidP="00AE1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693" w:type="dxa"/>
          </w:tcPr>
          <w:p w14:paraId="494F0B73" w14:textId="56BF88AC" w:rsidR="0001542C" w:rsidRPr="001659FF" w:rsidRDefault="0001542C" w:rsidP="00AE1AE1">
            <w:pPr>
              <w:jc w:val="both"/>
              <w:rPr>
                <w:sz w:val="22"/>
                <w:szCs w:val="22"/>
              </w:rPr>
            </w:pPr>
            <w:r w:rsidRPr="006168EF">
              <w:rPr>
                <w:sz w:val="22"/>
                <w:szCs w:val="22"/>
              </w:rPr>
              <w:t>Романова Виталина</w:t>
            </w:r>
          </w:p>
        </w:tc>
        <w:tc>
          <w:tcPr>
            <w:tcW w:w="567" w:type="dxa"/>
          </w:tcPr>
          <w:p w14:paraId="787713CA" w14:textId="0CEB2300" w:rsidR="0001542C" w:rsidRPr="001659FF" w:rsidRDefault="0001542C" w:rsidP="00AE1AE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</w:tcPr>
          <w:p w14:paraId="0B3F247F" w14:textId="33AA7BC9" w:rsidR="0001542C" w:rsidRPr="001659FF" w:rsidRDefault="0001542C" w:rsidP="00AE1AE1">
            <w:pPr>
              <w:jc w:val="both"/>
              <w:rPr>
                <w:sz w:val="22"/>
                <w:szCs w:val="22"/>
              </w:rPr>
            </w:pPr>
            <w:r w:rsidRPr="006168EF">
              <w:rPr>
                <w:sz w:val="22"/>
                <w:szCs w:val="22"/>
              </w:rPr>
              <w:t>МОУ «</w:t>
            </w:r>
            <w:proofErr w:type="spellStart"/>
            <w:r w:rsidRPr="006168EF">
              <w:rPr>
                <w:sz w:val="22"/>
                <w:szCs w:val="22"/>
              </w:rPr>
              <w:t>Брюховская</w:t>
            </w:r>
            <w:proofErr w:type="spellEnd"/>
            <w:r w:rsidRPr="006168EF">
              <w:rPr>
                <w:sz w:val="22"/>
                <w:szCs w:val="22"/>
              </w:rPr>
              <w:t xml:space="preserve"> ООШ </w:t>
            </w:r>
            <w:proofErr w:type="spellStart"/>
            <w:r w:rsidRPr="006168EF">
              <w:rPr>
                <w:sz w:val="22"/>
                <w:szCs w:val="22"/>
              </w:rPr>
              <w:t>им.И.И.Злыгостева</w:t>
            </w:r>
            <w:proofErr w:type="spellEnd"/>
            <w:r w:rsidRPr="006168EF">
              <w:rPr>
                <w:sz w:val="22"/>
                <w:szCs w:val="22"/>
              </w:rPr>
              <w:t>»- «Осиновская ООШ»</w:t>
            </w:r>
          </w:p>
        </w:tc>
        <w:tc>
          <w:tcPr>
            <w:tcW w:w="2268" w:type="dxa"/>
          </w:tcPr>
          <w:p w14:paraId="1067D636" w14:textId="34C5B605" w:rsidR="0001542C" w:rsidRPr="001659FF" w:rsidRDefault="0001542C" w:rsidP="00AE1AE1">
            <w:pPr>
              <w:jc w:val="both"/>
              <w:rPr>
                <w:sz w:val="22"/>
                <w:szCs w:val="22"/>
              </w:rPr>
            </w:pPr>
            <w:r w:rsidRPr="006168EF">
              <w:rPr>
                <w:sz w:val="22"/>
                <w:szCs w:val="22"/>
              </w:rPr>
              <w:t>Аристова В</w:t>
            </w:r>
            <w:r>
              <w:rPr>
                <w:sz w:val="22"/>
                <w:szCs w:val="22"/>
              </w:rPr>
              <w:t>.</w:t>
            </w:r>
            <w:r w:rsidRPr="006168EF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7A918053" w14:textId="26182B73" w:rsidR="0001542C" w:rsidRPr="0001542C" w:rsidRDefault="0001542C" w:rsidP="00AE1AE1">
            <w:pPr>
              <w:jc w:val="center"/>
              <w:rPr>
                <w:sz w:val="22"/>
                <w:szCs w:val="22"/>
              </w:rPr>
            </w:pPr>
            <w:r w:rsidRPr="0001542C">
              <w:rPr>
                <w:sz w:val="22"/>
                <w:szCs w:val="22"/>
              </w:rPr>
              <w:t>20,8</w:t>
            </w:r>
          </w:p>
        </w:tc>
        <w:tc>
          <w:tcPr>
            <w:tcW w:w="1134" w:type="dxa"/>
          </w:tcPr>
          <w:p w14:paraId="3AF4DE86" w14:textId="3B707762" w:rsidR="0001542C" w:rsidRDefault="0001542C" w:rsidP="00AE1AE1">
            <w:pPr>
              <w:jc w:val="center"/>
            </w:pPr>
            <w:r w:rsidRPr="00520B38">
              <w:rPr>
                <w:sz w:val="22"/>
                <w:szCs w:val="22"/>
              </w:rPr>
              <w:t>участник</w:t>
            </w:r>
          </w:p>
        </w:tc>
      </w:tr>
      <w:tr w:rsidR="00AE1AE1" w:rsidRPr="005B0553" w14:paraId="31ABC8A9" w14:textId="77777777" w:rsidTr="004C3E2F">
        <w:trPr>
          <w:trHeight w:val="176"/>
        </w:trPr>
        <w:tc>
          <w:tcPr>
            <w:tcW w:w="534" w:type="dxa"/>
          </w:tcPr>
          <w:p w14:paraId="7CC198E7" w14:textId="27129F13" w:rsidR="00AE1AE1" w:rsidRPr="00BF2B09" w:rsidRDefault="00AE1AE1" w:rsidP="00AE1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693" w:type="dxa"/>
          </w:tcPr>
          <w:p w14:paraId="2A13C75C" w14:textId="0BCDC569" w:rsidR="00AE1AE1" w:rsidRPr="001659FF" w:rsidRDefault="00AE1AE1" w:rsidP="00AE1AE1">
            <w:pPr>
              <w:jc w:val="both"/>
              <w:rPr>
                <w:sz w:val="22"/>
                <w:szCs w:val="22"/>
              </w:rPr>
            </w:pPr>
            <w:r w:rsidRPr="006168EF">
              <w:rPr>
                <w:sz w:val="22"/>
                <w:szCs w:val="22"/>
              </w:rPr>
              <w:t xml:space="preserve">Смирнова Ева </w:t>
            </w:r>
          </w:p>
        </w:tc>
        <w:tc>
          <w:tcPr>
            <w:tcW w:w="567" w:type="dxa"/>
          </w:tcPr>
          <w:p w14:paraId="53D3EE8F" w14:textId="701AFED2" w:rsidR="00AE1AE1" w:rsidRPr="001659FF" w:rsidRDefault="00AE1AE1" w:rsidP="00AE1AE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</w:tcPr>
          <w:p w14:paraId="0473D180" w14:textId="56AEA889" w:rsidR="00AE1AE1" w:rsidRPr="001659FF" w:rsidRDefault="00AE1AE1" w:rsidP="00AE1AE1">
            <w:pPr>
              <w:jc w:val="both"/>
              <w:rPr>
                <w:sz w:val="22"/>
                <w:szCs w:val="22"/>
              </w:rPr>
            </w:pPr>
            <w:r w:rsidRPr="006168EF">
              <w:rPr>
                <w:sz w:val="22"/>
                <w:szCs w:val="22"/>
              </w:rPr>
              <w:t>МОУ «Крюковская ООШ»</w:t>
            </w:r>
          </w:p>
        </w:tc>
        <w:tc>
          <w:tcPr>
            <w:tcW w:w="2268" w:type="dxa"/>
          </w:tcPr>
          <w:p w14:paraId="6A38BE0A" w14:textId="05847F7E" w:rsidR="00AE1AE1" w:rsidRPr="001659FF" w:rsidRDefault="00AE1AE1" w:rsidP="00AE1AE1">
            <w:pPr>
              <w:jc w:val="both"/>
              <w:rPr>
                <w:sz w:val="22"/>
                <w:szCs w:val="22"/>
              </w:rPr>
            </w:pPr>
            <w:r w:rsidRPr="006168EF">
              <w:rPr>
                <w:sz w:val="22"/>
                <w:szCs w:val="22"/>
              </w:rPr>
              <w:t>Козлова С</w:t>
            </w:r>
            <w:r>
              <w:rPr>
                <w:sz w:val="22"/>
                <w:szCs w:val="22"/>
              </w:rPr>
              <w:t>.</w:t>
            </w:r>
            <w:r w:rsidRPr="006168EF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1DDF7BB9" w14:textId="0847AF73" w:rsidR="00AE1AE1" w:rsidRPr="0001542C" w:rsidRDefault="002B13D0" w:rsidP="00AE1AE1">
            <w:pPr>
              <w:jc w:val="center"/>
              <w:rPr>
                <w:sz w:val="22"/>
                <w:szCs w:val="22"/>
              </w:rPr>
            </w:pPr>
            <w:r w:rsidRPr="0001542C">
              <w:rPr>
                <w:sz w:val="22"/>
                <w:szCs w:val="22"/>
              </w:rPr>
              <w:t>21,0</w:t>
            </w:r>
          </w:p>
        </w:tc>
        <w:tc>
          <w:tcPr>
            <w:tcW w:w="1134" w:type="dxa"/>
          </w:tcPr>
          <w:p w14:paraId="219A25E0" w14:textId="64A0C26A" w:rsidR="00AE1AE1" w:rsidRDefault="0001542C" w:rsidP="00AE1AE1">
            <w:pPr>
              <w:jc w:val="center"/>
            </w:pPr>
            <w:r w:rsidRPr="00A64112">
              <w:rPr>
                <w:sz w:val="22"/>
                <w:szCs w:val="22"/>
              </w:rPr>
              <w:t>участник</w:t>
            </w:r>
          </w:p>
        </w:tc>
      </w:tr>
      <w:tr w:rsidR="00AE1AE1" w:rsidRPr="005B0553" w14:paraId="03AD97C3" w14:textId="77777777" w:rsidTr="004C3E2F">
        <w:trPr>
          <w:trHeight w:val="208"/>
        </w:trPr>
        <w:tc>
          <w:tcPr>
            <w:tcW w:w="11307" w:type="dxa"/>
            <w:gridSpan w:val="7"/>
          </w:tcPr>
          <w:p w14:paraId="0932FA00" w14:textId="77777777" w:rsidR="00AE1AE1" w:rsidRPr="005B0553" w:rsidRDefault="00AE1AE1" w:rsidP="00AE1AE1">
            <w:pPr>
              <w:jc w:val="center"/>
              <w:rPr>
                <w:b/>
                <w:sz w:val="24"/>
                <w:szCs w:val="24"/>
              </w:rPr>
            </w:pPr>
            <w:r w:rsidRPr="005B0553">
              <w:rPr>
                <w:b/>
                <w:sz w:val="24"/>
                <w:szCs w:val="24"/>
              </w:rPr>
              <w:t>поэзия 13-15 лет</w:t>
            </w:r>
          </w:p>
        </w:tc>
      </w:tr>
      <w:tr w:rsidR="005D658A" w:rsidRPr="005B0553" w14:paraId="0CBFACD3" w14:textId="77777777" w:rsidTr="004C3E2F">
        <w:trPr>
          <w:trHeight w:val="164"/>
        </w:trPr>
        <w:tc>
          <w:tcPr>
            <w:tcW w:w="534" w:type="dxa"/>
          </w:tcPr>
          <w:p w14:paraId="35A3CB70" w14:textId="77777777" w:rsidR="005D658A" w:rsidRPr="0096433E" w:rsidRDefault="005D658A" w:rsidP="00AE1AE1">
            <w:pPr>
              <w:jc w:val="center"/>
              <w:rPr>
                <w:sz w:val="22"/>
                <w:szCs w:val="22"/>
              </w:rPr>
            </w:pPr>
            <w:r w:rsidRPr="0096433E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</w:tcPr>
          <w:p w14:paraId="67C058FC" w14:textId="7061383C" w:rsidR="005D658A" w:rsidRPr="003F4B6E" w:rsidRDefault="005D658A" w:rsidP="003F4B6E">
            <w:pPr>
              <w:rPr>
                <w:sz w:val="22"/>
                <w:szCs w:val="22"/>
              </w:rPr>
            </w:pPr>
            <w:r w:rsidRPr="003F4B6E">
              <w:rPr>
                <w:sz w:val="22"/>
                <w:szCs w:val="22"/>
              </w:rPr>
              <w:t xml:space="preserve">Соловьёва </w:t>
            </w:r>
            <w:r>
              <w:rPr>
                <w:sz w:val="22"/>
                <w:szCs w:val="22"/>
              </w:rPr>
              <w:t>Марина</w:t>
            </w:r>
          </w:p>
        </w:tc>
        <w:tc>
          <w:tcPr>
            <w:tcW w:w="567" w:type="dxa"/>
          </w:tcPr>
          <w:p w14:paraId="59229875" w14:textId="7E06CB5D" w:rsidR="005D658A" w:rsidRPr="003F4B6E" w:rsidRDefault="005D658A" w:rsidP="00AE1AE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7а</w:t>
            </w:r>
          </w:p>
        </w:tc>
        <w:tc>
          <w:tcPr>
            <w:tcW w:w="2835" w:type="dxa"/>
          </w:tcPr>
          <w:p w14:paraId="1F3FA356" w14:textId="65B4B7E7" w:rsidR="005D658A" w:rsidRPr="003F4B6E" w:rsidRDefault="005D658A" w:rsidP="003F4B6E">
            <w:pPr>
              <w:jc w:val="both"/>
              <w:rPr>
                <w:sz w:val="22"/>
                <w:szCs w:val="22"/>
              </w:rPr>
            </w:pPr>
            <w:r w:rsidRPr="003F4B6E">
              <w:rPr>
                <w:sz w:val="22"/>
                <w:szCs w:val="22"/>
              </w:rPr>
              <w:t xml:space="preserve">МОУ « Еловская СОШ» </w:t>
            </w:r>
          </w:p>
        </w:tc>
        <w:tc>
          <w:tcPr>
            <w:tcW w:w="2268" w:type="dxa"/>
          </w:tcPr>
          <w:p w14:paraId="6769E41F" w14:textId="1FE4BD47" w:rsidR="005D658A" w:rsidRPr="003F4B6E" w:rsidRDefault="005D658A" w:rsidP="003F4B6E">
            <w:pPr>
              <w:jc w:val="both"/>
              <w:rPr>
                <w:sz w:val="22"/>
                <w:szCs w:val="22"/>
              </w:rPr>
            </w:pPr>
            <w:r w:rsidRPr="003F4B6E">
              <w:rPr>
                <w:sz w:val="22"/>
                <w:szCs w:val="22"/>
              </w:rPr>
              <w:t>Кокорина Т</w:t>
            </w:r>
            <w:r>
              <w:rPr>
                <w:sz w:val="22"/>
                <w:szCs w:val="22"/>
              </w:rPr>
              <w:t>.</w:t>
            </w:r>
            <w:r w:rsidRPr="003F4B6E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646156D8" w14:textId="2B138EF5" w:rsidR="005D658A" w:rsidRPr="005D658A" w:rsidRDefault="005D658A" w:rsidP="00AE1AE1">
            <w:pPr>
              <w:jc w:val="center"/>
              <w:rPr>
                <w:sz w:val="22"/>
                <w:szCs w:val="22"/>
              </w:rPr>
            </w:pPr>
            <w:r w:rsidRPr="005D658A">
              <w:rPr>
                <w:sz w:val="22"/>
                <w:szCs w:val="22"/>
              </w:rPr>
              <w:t>22,5</w:t>
            </w:r>
          </w:p>
        </w:tc>
        <w:tc>
          <w:tcPr>
            <w:tcW w:w="1134" w:type="dxa"/>
          </w:tcPr>
          <w:p w14:paraId="054D97A8" w14:textId="2CA0CBE0" w:rsidR="005D658A" w:rsidRDefault="005D658A" w:rsidP="00AE1AE1">
            <w:pPr>
              <w:jc w:val="center"/>
            </w:pPr>
            <w:r w:rsidRPr="004A482D">
              <w:rPr>
                <w:sz w:val="22"/>
                <w:szCs w:val="22"/>
              </w:rPr>
              <w:t>участник</w:t>
            </w:r>
          </w:p>
        </w:tc>
      </w:tr>
      <w:tr w:rsidR="005D658A" w:rsidRPr="005B0553" w14:paraId="1F8BBC3F" w14:textId="77777777" w:rsidTr="004C3E2F">
        <w:trPr>
          <w:trHeight w:val="164"/>
        </w:trPr>
        <w:tc>
          <w:tcPr>
            <w:tcW w:w="534" w:type="dxa"/>
          </w:tcPr>
          <w:p w14:paraId="11F3511F" w14:textId="4EC18FAF" w:rsidR="005D658A" w:rsidRPr="0096433E" w:rsidRDefault="005D658A" w:rsidP="00AE1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</w:tcPr>
          <w:p w14:paraId="3E7BCFB4" w14:textId="42CDA793" w:rsidR="005D658A" w:rsidRPr="003F4B6E" w:rsidRDefault="005D658A" w:rsidP="00AE1AE1">
            <w:pPr>
              <w:rPr>
                <w:sz w:val="22"/>
                <w:szCs w:val="22"/>
              </w:rPr>
            </w:pPr>
            <w:r w:rsidRPr="003F4B6E">
              <w:rPr>
                <w:sz w:val="22"/>
                <w:szCs w:val="22"/>
              </w:rPr>
              <w:t>Красносельских Ксения</w:t>
            </w:r>
          </w:p>
        </w:tc>
        <w:tc>
          <w:tcPr>
            <w:tcW w:w="567" w:type="dxa"/>
          </w:tcPr>
          <w:p w14:paraId="2EDC0422" w14:textId="5866B33F" w:rsidR="005D658A" w:rsidRPr="003F4B6E" w:rsidRDefault="005D658A" w:rsidP="00AE1AE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7а</w:t>
            </w:r>
          </w:p>
        </w:tc>
        <w:tc>
          <w:tcPr>
            <w:tcW w:w="2835" w:type="dxa"/>
          </w:tcPr>
          <w:p w14:paraId="49975ABA" w14:textId="0CBBB391" w:rsidR="005D658A" w:rsidRPr="003F4B6E" w:rsidRDefault="005D658A" w:rsidP="00AE1AE1">
            <w:pPr>
              <w:jc w:val="both"/>
              <w:rPr>
                <w:sz w:val="22"/>
                <w:szCs w:val="22"/>
              </w:rPr>
            </w:pPr>
            <w:r w:rsidRPr="003F4B6E">
              <w:rPr>
                <w:sz w:val="22"/>
                <w:szCs w:val="22"/>
              </w:rPr>
              <w:t xml:space="preserve">МОУ « Еловская СОШ» </w:t>
            </w:r>
          </w:p>
        </w:tc>
        <w:tc>
          <w:tcPr>
            <w:tcW w:w="2268" w:type="dxa"/>
          </w:tcPr>
          <w:p w14:paraId="4E806B42" w14:textId="253E1001" w:rsidR="005D658A" w:rsidRPr="003F4B6E" w:rsidRDefault="005D658A" w:rsidP="003F4B6E">
            <w:pPr>
              <w:jc w:val="both"/>
              <w:rPr>
                <w:sz w:val="22"/>
                <w:szCs w:val="22"/>
              </w:rPr>
            </w:pPr>
            <w:r w:rsidRPr="003F4B6E">
              <w:rPr>
                <w:sz w:val="22"/>
                <w:szCs w:val="22"/>
              </w:rPr>
              <w:t>Кокорина Т</w:t>
            </w:r>
            <w:r>
              <w:rPr>
                <w:sz w:val="22"/>
                <w:szCs w:val="22"/>
              </w:rPr>
              <w:t>.</w:t>
            </w:r>
            <w:r w:rsidRPr="003F4B6E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2F9FAD14" w14:textId="2860184F" w:rsidR="005D658A" w:rsidRPr="005D658A" w:rsidRDefault="005D658A" w:rsidP="00AE1AE1">
            <w:pPr>
              <w:jc w:val="center"/>
              <w:rPr>
                <w:sz w:val="22"/>
                <w:szCs w:val="22"/>
              </w:rPr>
            </w:pPr>
            <w:r w:rsidRPr="005D658A">
              <w:rPr>
                <w:sz w:val="22"/>
                <w:szCs w:val="22"/>
              </w:rPr>
              <w:t>20,5</w:t>
            </w:r>
          </w:p>
        </w:tc>
        <w:tc>
          <w:tcPr>
            <w:tcW w:w="1134" w:type="dxa"/>
          </w:tcPr>
          <w:p w14:paraId="1BBF9389" w14:textId="2FBA0FFE" w:rsidR="005D658A" w:rsidRDefault="005D658A" w:rsidP="00AE1AE1">
            <w:pPr>
              <w:jc w:val="center"/>
            </w:pPr>
            <w:r w:rsidRPr="004A482D">
              <w:rPr>
                <w:sz w:val="22"/>
                <w:szCs w:val="22"/>
              </w:rPr>
              <w:t>участник</w:t>
            </w:r>
          </w:p>
        </w:tc>
      </w:tr>
      <w:tr w:rsidR="003F4B6E" w:rsidRPr="005B0553" w14:paraId="79C33E77" w14:textId="77777777" w:rsidTr="004C3E2F">
        <w:trPr>
          <w:trHeight w:val="164"/>
        </w:trPr>
        <w:tc>
          <w:tcPr>
            <w:tcW w:w="534" w:type="dxa"/>
          </w:tcPr>
          <w:p w14:paraId="591BF9AD" w14:textId="72B1FB65" w:rsidR="003F4B6E" w:rsidRPr="0096433E" w:rsidRDefault="003F4B6E" w:rsidP="00AE1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14:paraId="21463CBD" w14:textId="6160E249" w:rsidR="003F4B6E" w:rsidRPr="003F4B6E" w:rsidRDefault="003F4B6E" w:rsidP="00AE1AE1">
            <w:pPr>
              <w:rPr>
                <w:sz w:val="22"/>
                <w:szCs w:val="22"/>
              </w:rPr>
            </w:pPr>
            <w:r w:rsidRPr="003F4B6E">
              <w:rPr>
                <w:sz w:val="22"/>
                <w:szCs w:val="22"/>
              </w:rPr>
              <w:t>Кошкарова Анастасия</w:t>
            </w:r>
          </w:p>
        </w:tc>
        <w:tc>
          <w:tcPr>
            <w:tcW w:w="567" w:type="dxa"/>
          </w:tcPr>
          <w:p w14:paraId="1E94DECD" w14:textId="35888726" w:rsidR="003F4B6E" w:rsidRPr="003F4B6E" w:rsidRDefault="003F4B6E" w:rsidP="00AE1AE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9в</w:t>
            </w:r>
          </w:p>
        </w:tc>
        <w:tc>
          <w:tcPr>
            <w:tcW w:w="2835" w:type="dxa"/>
          </w:tcPr>
          <w:p w14:paraId="50342488" w14:textId="3A957553" w:rsidR="003F4B6E" w:rsidRPr="003F4B6E" w:rsidRDefault="003F4B6E" w:rsidP="00AE1AE1">
            <w:pPr>
              <w:jc w:val="both"/>
              <w:rPr>
                <w:sz w:val="22"/>
                <w:szCs w:val="22"/>
              </w:rPr>
            </w:pPr>
            <w:r w:rsidRPr="003F4B6E">
              <w:rPr>
                <w:sz w:val="22"/>
                <w:szCs w:val="22"/>
              </w:rPr>
              <w:t xml:space="preserve">МОУ « Еловская СОШ» </w:t>
            </w:r>
          </w:p>
        </w:tc>
        <w:tc>
          <w:tcPr>
            <w:tcW w:w="2268" w:type="dxa"/>
          </w:tcPr>
          <w:p w14:paraId="7B6A48E0" w14:textId="58F8CD94" w:rsidR="003F4B6E" w:rsidRPr="003F4B6E" w:rsidRDefault="003F4B6E" w:rsidP="003F4B6E">
            <w:pPr>
              <w:jc w:val="both"/>
              <w:rPr>
                <w:sz w:val="22"/>
                <w:szCs w:val="22"/>
              </w:rPr>
            </w:pPr>
            <w:r w:rsidRPr="003F4B6E">
              <w:rPr>
                <w:sz w:val="22"/>
                <w:szCs w:val="22"/>
              </w:rPr>
              <w:t>Аристова М</w:t>
            </w:r>
            <w:r>
              <w:rPr>
                <w:sz w:val="22"/>
                <w:szCs w:val="22"/>
              </w:rPr>
              <w:t>.</w:t>
            </w:r>
            <w:r w:rsidRPr="003F4B6E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377AA08D" w14:textId="0991573C" w:rsidR="003F4B6E" w:rsidRPr="005D658A" w:rsidRDefault="00AA5D36" w:rsidP="00AE1AE1">
            <w:pPr>
              <w:jc w:val="center"/>
              <w:rPr>
                <w:sz w:val="22"/>
                <w:szCs w:val="22"/>
              </w:rPr>
            </w:pPr>
            <w:r w:rsidRPr="005D658A">
              <w:rPr>
                <w:sz w:val="22"/>
                <w:szCs w:val="22"/>
              </w:rPr>
              <w:t>23,5</w:t>
            </w:r>
          </w:p>
        </w:tc>
        <w:tc>
          <w:tcPr>
            <w:tcW w:w="1134" w:type="dxa"/>
          </w:tcPr>
          <w:p w14:paraId="766E1FB4" w14:textId="30A47C83" w:rsidR="003F4B6E" w:rsidRPr="00A4316F" w:rsidRDefault="00A4316F" w:rsidP="00AE1AE1">
            <w:pPr>
              <w:jc w:val="center"/>
              <w:rPr>
                <w:b/>
                <w:sz w:val="22"/>
                <w:szCs w:val="22"/>
              </w:rPr>
            </w:pPr>
            <w:r w:rsidRPr="00A4316F">
              <w:rPr>
                <w:b/>
                <w:sz w:val="22"/>
                <w:szCs w:val="22"/>
              </w:rPr>
              <w:t>3 место</w:t>
            </w:r>
          </w:p>
        </w:tc>
      </w:tr>
      <w:tr w:rsidR="005D658A" w:rsidRPr="005B0553" w14:paraId="428CB3A9" w14:textId="77777777" w:rsidTr="004C3E2F">
        <w:trPr>
          <w:trHeight w:val="164"/>
        </w:trPr>
        <w:tc>
          <w:tcPr>
            <w:tcW w:w="534" w:type="dxa"/>
          </w:tcPr>
          <w:p w14:paraId="5EBC4B94" w14:textId="31065531" w:rsidR="005D658A" w:rsidRPr="0096433E" w:rsidRDefault="005D658A" w:rsidP="00AE1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93" w:type="dxa"/>
          </w:tcPr>
          <w:p w14:paraId="78AC59C8" w14:textId="3DBAF78E" w:rsidR="005D658A" w:rsidRPr="003F4B6E" w:rsidRDefault="005D658A" w:rsidP="00AE1AE1">
            <w:pPr>
              <w:rPr>
                <w:sz w:val="22"/>
                <w:szCs w:val="22"/>
              </w:rPr>
            </w:pPr>
            <w:r w:rsidRPr="003F4B6E">
              <w:rPr>
                <w:sz w:val="22"/>
                <w:szCs w:val="22"/>
              </w:rPr>
              <w:t xml:space="preserve">Юдин Николай </w:t>
            </w:r>
          </w:p>
        </w:tc>
        <w:tc>
          <w:tcPr>
            <w:tcW w:w="567" w:type="dxa"/>
          </w:tcPr>
          <w:p w14:paraId="06FD58E0" w14:textId="57A73049" w:rsidR="005D658A" w:rsidRPr="003F4B6E" w:rsidRDefault="005D658A" w:rsidP="00AE1AE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6б</w:t>
            </w:r>
          </w:p>
        </w:tc>
        <w:tc>
          <w:tcPr>
            <w:tcW w:w="2835" w:type="dxa"/>
          </w:tcPr>
          <w:p w14:paraId="40474FBC" w14:textId="0F3B4163" w:rsidR="005D658A" w:rsidRPr="003F4B6E" w:rsidRDefault="005D658A" w:rsidP="00AE1AE1">
            <w:pPr>
              <w:jc w:val="both"/>
              <w:rPr>
                <w:sz w:val="22"/>
                <w:szCs w:val="22"/>
              </w:rPr>
            </w:pPr>
            <w:r w:rsidRPr="003F4B6E">
              <w:rPr>
                <w:sz w:val="22"/>
                <w:szCs w:val="22"/>
              </w:rPr>
              <w:t xml:space="preserve">МОУ « Еловская СОШ» </w:t>
            </w:r>
          </w:p>
        </w:tc>
        <w:tc>
          <w:tcPr>
            <w:tcW w:w="2268" w:type="dxa"/>
          </w:tcPr>
          <w:p w14:paraId="0ACAA848" w14:textId="5BF39116" w:rsidR="005D658A" w:rsidRPr="003F4B6E" w:rsidRDefault="005D658A" w:rsidP="003F4B6E">
            <w:pPr>
              <w:jc w:val="both"/>
              <w:rPr>
                <w:sz w:val="22"/>
                <w:szCs w:val="22"/>
              </w:rPr>
            </w:pPr>
            <w:r w:rsidRPr="003F4B6E">
              <w:rPr>
                <w:sz w:val="22"/>
                <w:szCs w:val="22"/>
              </w:rPr>
              <w:t>Аристова М</w:t>
            </w:r>
            <w:r>
              <w:rPr>
                <w:sz w:val="22"/>
                <w:szCs w:val="22"/>
              </w:rPr>
              <w:t>.</w:t>
            </w:r>
            <w:r w:rsidRPr="003F4B6E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1BA6827D" w14:textId="27CC45AE" w:rsidR="005D658A" w:rsidRPr="005D658A" w:rsidRDefault="005D658A" w:rsidP="00AE1AE1">
            <w:pPr>
              <w:jc w:val="center"/>
              <w:rPr>
                <w:sz w:val="22"/>
                <w:szCs w:val="22"/>
              </w:rPr>
            </w:pPr>
            <w:r w:rsidRPr="005D658A">
              <w:rPr>
                <w:sz w:val="22"/>
                <w:szCs w:val="22"/>
              </w:rPr>
              <w:t>19,8</w:t>
            </w:r>
          </w:p>
        </w:tc>
        <w:tc>
          <w:tcPr>
            <w:tcW w:w="1134" w:type="dxa"/>
          </w:tcPr>
          <w:p w14:paraId="5DE8AEF4" w14:textId="5DB2221C" w:rsidR="005D658A" w:rsidRDefault="005D658A" w:rsidP="00AE1AE1">
            <w:pPr>
              <w:jc w:val="center"/>
            </w:pPr>
            <w:r w:rsidRPr="00CA78C5">
              <w:rPr>
                <w:sz w:val="22"/>
                <w:szCs w:val="22"/>
              </w:rPr>
              <w:t>участник</w:t>
            </w:r>
          </w:p>
        </w:tc>
      </w:tr>
      <w:tr w:rsidR="005D658A" w:rsidRPr="005B0553" w14:paraId="3E446149" w14:textId="77777777" w:rsidTr="004C3E2F">
        <w:trPr>
          <w:trHeight w:val="164"/>
        </w:trPr>
        <w:tc>
          <w:tcPr>
            <w:tcW w:w="534" w:type="dxa"/>
          </w:tcPr>
          <w:p w14:paraId="41C4C5A1" w14:textId="5AFF0A3F" w:rsidR="005D658A" w:rsidRPr="0096433E" w:rsidRDefault="005D658A" w:rsidP="00AE1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93" w:type="dxa"/>
          </w:tcPr>
          <w:p w14:paraId="34DE8A48" w14:textId="56240458" w:rsidR="005D658A" w:rsidRPr="003F4B6E" w:rsidRDefault="005D658A" w:rsidP="00AE1AE1">
            <w:pPr>
              <w:rPr>
                <w:sz w:val="22"/>
                <w:szCs w:val="22"/>
              </w:rPr>
            </w:pPr>
            <w:proofErr w:type="spellStart"/>
            <w:r w:rsidRPr="003F4B6E">
              <w:rPr>
                <w:sz w:val="22"/>
                <w:szCs w:val="22"/>
              </w:rPr>
              <w:t>Строкоус</w:t>
            </w:r>
            <w:proofErr w:type="spellEnd"/>
            <w:r w:rsidRPr="003F4B6E">
              <w:rPr>
                <w:sz w:val="22"/>
                <w:szCs w:val="22"/>
              </w:rPr>
              <w:t xml:space="preserve"> Сергей </w:t>
            </w:r>
          </w:p>
        </w:tc>
        <w:tc>
          <w:tcPr>
            <w:tcW w:w="567" w:type="dxa"/>
          </w:tcPr>
          <w:p w14:paraId="586BA8FF" w14:textId="3C2023EF" w:rsidR="005D658A" w:rsidRPr="003F4B6E" w:rsidRDefault="005D658A" w:rsidP="00AE1AE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835" w:type="dxa"/>
          </w:tcPr>
          <w:p w14:paraId="353F2B5C" w14:textId="380F52AE" w:rsidR="005D658A" w:rsidRPr="003F4B6E" w:rsidRDefault="005D658A" w:rsidP="003F4B6E">
            <w:pPr>
              <w:jc w:val="both"/>
              <w:rPr>
                <w:sz w:val="22"/>
                <w:szCs w:val="22"/>
              </w:rPr>
            </w:pPr>
            <w:proofErr w:type="spellStart"/>
            <w:r w:rsidRPr="003F4B6E">
              <w:rPr>
                <w:sz w:val="22"/>
                <w:szCs w:val="22"/>
              </w:rPr>
              <w:t>Брюховская</w:t>
            </w:r>
            <w:proofErr w:type="spellEnd"/>
            <w:r w:rsidRPr="003F4B6E">
              <w:rPr>
                <w:sz w:val="22"/>
                <w:szCs w:val="22"/>
              </w:rPr>
              <w:t xml:space="preserve"> ООШ им. </w:t>
            </w:r>
            <w:proofErr w:type="spellStart"/>
            <w:r w:rsidRPr="003F4B6E">
              <w:rPr>
                <w:sz w:val="22"/>
                <w:szCs w:val="22"/>
              </w:rPr>
              <w:t>И.И.Злыгостева</w:t>
            </w:r>
            <w:proofErr w:type="spellEnd"/>
          </w:p>
        </w:tc>
        <w:tc>
          <w:tcPr>
            <w:tcW w:w="2268" w:type="dxa"/>
          </w:tcPr>
          <w:p w14:paraId="536F3167" w14:textId="2A11EF88" w:rsidR="005D658A" w:rsidRPr="003F4B6E" w:rsidRDefault="005D658A" w:rsidP="003F4B6E">
            <w:pPr>
              <w:jc w:val="both"/>
              <w:rPr>
                <w:sz w:val="22"/>
                <w:szCs w:val="22"/>
              </w:rPr>
            </w:pPr>
            <w:r w:rsidRPr="003F4B6E">
              <w:rPr>
                <w:sz w:val="22"/>
                <w:szCs w:val="22"/>
              </w:rPr>
              <w:t>Сальникова А</w:t>
            </w:r>
            <w:r>
              <w:rPr>
                <w:sz w:val="22"/>
                <w:szCs w:val="22"/>
              </w:rPr>
              <w:t>.</w:t>
            </w:r>
            <w:r w:rsidRPr="003F4B6E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6BC7131C" w14:textId="6299F67B" w:rsidR="005D658A" w:rsidRPr="005D658A" w:rsidRDefault="005D658A" w:rsidP="00AE1AE1">
            <w:pPr>
              <w:jc w:val="center"/>
              <w:rPr>
                <w:sz w:val="22"/>
                <w:szCs w:val="22"/>
              </w:rPr>
            </w:pPr>
            <w:r w:rsidRPr="005D658A">
              <w:rPr>
                <w:sz w:val="22"/>
                <w:szCs w:val="22"/>
              </w:rPr>
              <w:t>13,5</w:t>
            </w:r>
          </w:p>
        </w:tc>
        <w:tc>
          <w:tcPr>
            <w:tcW w:w="1134" w:type="dxa"/>
          </w:tcPr>
          <w:p w14:paraId="4F34F914" w14:textId="15D36CFB" w:rsidR="005D658A" w:rsidRDefault="005D658A" w:rsidP="00AE1AE1">
            <w:pPr>
              <w:jc w:val="center"/>
            </w:pPr>
            <w:r w:rsidRPr="00CA78C5">
              <w:rPr>
                <w:sz w:val="22"/>
                <w:szCs w:val="22"/>
              </w:rPr>
              <w:t>участник</w:t>
            </w:r>
          </w:p>
        </w:tc>
      </w:tr>
      <w:tr w:rsidR="003F4B6E" w:rsidRPr="005B0553" w14:paraId="21DDD57C" w14:textId="77777777" w:rsidTr="004C3E2F">
        <w:trPr>
          <w:trHeight w:val="164"/>
        </w:trPr>
        <w:tc>
          <w:tcPr>
            <w:tcW w:w="534" w:type="dxa"/>
          </w:tcPr>
          <w:p w14:paraId="7DB0A2C0" w14:textId="0538FDBD" w:rsidR="003F4B6E" w:rsidRPr="0096433E" w:rsidRDefault="003F4B6E" w:rsidP="00AE1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693" w:type="dxa"/>
          </w:tcPr>
          <w:p w14:paraId="7C609A41" w14:textId="5F80506C" w:rsidR="003F4B6E" w:rsidRPr="003F4B6E" w:rsidRDefault="003F4B6E" w:rsidP="00AE1AE1">
            <w:pPr>
              <w:rPr>
                <w:sz w:val="22"/>
                <w:szCs w:val="22"/>
              </w:rPr>
            </w:pPr>
            <w:proofErr w:type="spellStart"/>
            <w:r w:rsidRPr="003F4B6E">
              <w:rPr>
                <w:sz w:val="22"/>
                <w:szCs w:val="22"/>
              </w:rPr>
              <w:t>Аганина</w:t>
            </w:r>
            <w:proofErr w:type="spellEnd"/>
            <w:r w:rsidRPr="003F4B6E">
              <w:rPr>
                <w:sz w:val="22"/>
                <w:szCs w:val="22"/>
              </w:rPr>
              <w:t xml:space="preserve"> Екатерина</w:t>
            </w:r>
          </w:p>
        </w:tc>
        <w:tc>
          <w:tcPr>
            <w:tcW w:w="567" w:type="dxa"/>
          </w:tcPr>
          <w:p w14:paraId="210AAF38" w14:textId="3DD60338" w:rsidR="003F4B6E" w:rsidRPr="003F4B6E" w:rsidRDefault="003F4B6E" w:rsidP="00AE1AE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835" w:type="dxa"/>
          </w:tcPr>
          <w:p w14:paraId="31F0B7B5" w14:textId="56464B5E" w:rsidR="003F4B6E" w:rsidRPr="003F4B6E" w:rsidRDefault="003F4B6E" w:rsidP="003F4B6E">
            <w:pPr>
              <w:jc w:val="both"/>
              <w:rPr>
                <w:sz w:val="22"/>
                <w:szCs w:val="22"/>
              </w:rPr>
            </w:pPr>
            <w:r w:rsidRPr="003F4B6E">
              <w:rPr>
                <w:sz w:val="22"/>
                <w:szCs w:val="22"/>
              </w:rPr>
              <w:t>Дубровская СОШ</w:t>
            </w:r>
          </w:p>
        </w:tc>
        <w:tc>
          <w:tcPr>
            <w:tcW w:w="2268" w:type="dxa"/>
          </w:tcPr>
          <w:p w14:paraId="7AC475B7" w14:textId="5BACB30D" w:rsidR="003F4B6E" w:rsidRPr="003F4B6E" w:rsidRDefault="003F4B6E" w:rsidP="0092021A">
            <w:pPr>
              <w:jc w:val="both"/>
              <w:rPr>
                <w:sz w:val="22"/>
                <w:szCs w:val="22"/>
              </w:rPr>
            </w:pPr>
            <w:r w:rsidRPr="003F4B6E">
              <w:rPr>
                <w:sz w:val="22"/>
                <w:szCs w:val="22"/>
              </w:rPr>
              <w:t>Пачина Л</w:t>
            </w:r>
            <w:r>
              <w:rPr>
                <w:sz w:val="22"/>
                <w:szCs w:val="22"/>
              </w:rPr>
              <w:t>.</w:t>
            </w:r>
            <w:r w:rsidRPr="003F4B6E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5DE4DAF3" w14:textId="4E0AE66B" w:rsidR="003F4B6E" w:rsidRPr="005D658A" w:rsidRDefault="0092021A" w:rsidP="00AE1AE1">
            <w:pPr>
              <w:jc w:val="center"/>
              <w:rPr>
                <w:sz w:val="22"/>
                <w:szCs w:val="22"/>
              </w:rPr>
            </w:pPr>
            <w:r w:rsidRPr="005D658A">
              <w:rPr>
                <w:sz w:val="22"/>
                <w:szCs w:val="22"/>
              </w:rPr>
              <w:t>23,8</w:t>
            </w:r>
          </w:p>
        </w:tc>
        <w:tc>
          <w:tcPr>
            <w:tcW w:w="1134" w:type="dxa"/>
          </w:tcPr>
          <w:p w14:paraId="2FB084A7" w14:textId="133667A6" w:rsidR="003F4B6E" w:rsidRPr="0092021A" w:rsidRDefault="0092021A" w:rsidP="00AE1AE1">
            <w:pPr>
              <w:jc w:val="center"/>
              <w:rPr>
                <w:b/>
                <w:sz w:val="22"/>
                <w:szCs w:val="22"/>
              </w:rPr>
            </w:pPr>
            <w:r w:rsidRPr="0092021A">
              <w:rPr>
                <w:b/>
                <w:sz w:val="22"/>
                <w:szCs w:val="22"/>
              </w:rPr>
              <w:t>2 место</w:t>
            </w:r>
          </w:p>
        </w:tc>
      </w:tr>
      <w:tr w:rsidR="005D658A" w:rsidRPr="005B0553" w14:paraId="30BE3785" w14:textId="77777777" w:rsidTr="004C3E2F">
        <w:trPr>
          <w:trHeight w:val="164"/>
        </w:trPr>
        <w:tc>
          <w:tcPr>
            <w:tcW w:w="534" w:type="dxa"/>
          </w:tcPr>
          <w:p w14:paraId="57FE568A" w14:textId="766AEFE2" w:rsidR="005D658A" w:rsidRPr="0096433E" w:rsidRDefault="005D658A" w:rsidP="00AE1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693" w:type="dxa"/>
          </w:tcPr>
          <w:p w14:paraId="534ADA20" w14:textId="6A4D7F2A" w:rsidR="005D658A" w:rsidRPr="003F4B6E" w:rsidRDefault="005D658A" w:rsidP="00AE1AE1">
            <w:pPr>
              <w:rPr>
                <w:sz w:val="22"/>
                <w:szCs w:val="22"/>
              </w:rPr>
            </w:pPr>
            <w:proofErr w:type="spellStart"/>
            <w:r w:rsidRPr="003F4B6E">
              <w:rPr>
                <w:sz w:val="22"/>
                <w:szCs w:val="22"/>
              </w:rPr>
              <w:t>Бурнышев</w:t>
            </w:r>
            <w:proofErr w:type="spellEnd"/>
            <w:r w:rsidRPr="003F4B6E">
              <w:rPr>
                <w:sz w:val="22"/>
                <w:szCs w:val="22"/>
              </w:rPr>
              <w:t xml:space="preserve"> Артём</w:t>
            </w:r>
          </w:p>
        </w:tc>
        <w:tc>
          <w:tcPr>
            <w:tcW w:w="567" w:type="dxa"/>
          </w:tcPr>
          <w:p w14:paraId="799EF056" w14:textId="0AF9F21A" w:rsidR="005D658A" w:rsidRPr="003F4B6E" w:rsidRDefault="005D658A" w:rsidP="00AE1AE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835" w:type="dxa"/>
          </w:tcPr>
          <w:p w14:paraId="617716F7" w14:textId="31C992F5" w:rsidR="005D658A" w:rsidRPr="003F4B6E" w:rsidRDefault="005D658A" w:rsidP="003F4B6E">
            <w:pPr>
              <w:jc w:val="both"/>
              <w:rPr>
                <w:sz w:val="22"/>
                <w:szCs w:val="22"/>
              </w:rPr>
            </w:pPr>
            <w:r w:rsidRPr="003F4B6E">
              <w:rPr>
                <w:sz w:val="22"/>
                <w:szCs w:val="22"/>
              </w:rPr>
              <w:t>Дубровская СОШ</w:t>
            </w:r>
          </w:p>
        </w:tc>
        <w:tc>
          <w:tcPr>
            <w:tcW w:w="2268" w:type="dxa"/>
          </w:tcPr>
          <w:p w14:paraId="30B8E829" w14:textId="77BDC33C" w:rsidR="005D658A" w:rsidRPr="003F4B6E" w:rsidRDefault="005D658A" w:rsidP="003F4B6E">
            <w:pPr>
              <w:jc w:val="both"/>
              <w:rPr>
                <w:sz w:val="22"/>
                <w:szCs w:val="22"/>
              </w:rPr>
            </w:pPr>
            <w:r w:rsidRPr="003F4B6E">
              <w:rPr>
                <w:sz w:val="22"/>
                <w:szCs w:val="22"/>
              </w:rPr>
              <w:t>Кобелева В</w:t>
            </w:r>
            <w:r>
              <w:rPr>
                <w:sz w:val="22"/>
                <w:szCs w:val="22"/>
              </w:rPr>
              <w:t>.</w:t>
            </w:r>
            <w:r w:rsidRPr="003F4B6E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40AF2BFC" w14:textId="6BECC407" w:rsidR="005D658A" w:rsidRPr="005D658A" w:rsidRDefault="005D658A" w:rsidP="00AE1AE1">
            <w:pPr>
              <w:jc w:val="center"/>
              <w:rPr>
                <w:sz w:val="22"/>
                <w:szCs w:val="22"/>
              </w:rPr>
            </w:pPr>
            <w:r w:rsidRPr="005D658A">
              <w:rPr>
                <w:sz w:val="22"/>
                <w:szCs w:val="22"/>
              </w:rPr>
              <w:t>19,0</w:t>
            </w:r>
          </w:p>
        </w:tc>
        <w:tc>
          <w:tcPr>
            <w:tcW w:w="1134" w:type="dxa"/>
          </w:tcPr>
          <w:p w14:paraId="1B373A24" w14:textId="069F2021" w:rsidR="005D658A" w:rsidRDefault="005D658A" w:rsidP="00AE1AE1">
            <w:pPr>
              <w:jc w:val="center"/>
            </w:pPr>
            <w:r w:rsidRPr="00327248">
              <w:rPr>
                <w:sz w:val="22"/>
                <w:szCs w:val="22"/>
              </w:rPr>
              <w:t>участник</w:t>
            </w:r>
          </w:p>
        </w:tc>
      </w:tr>
      <w:tr w:rsidR="005D658A" w:rsidRPr="005B0553" w14:paraId="13195B15" w14:textId="77777777" w:rsidTr="004C3E2F">
        <w:trPr>
          <w:trHeight w:val="164"/>
        </w:trPr>
        <w:tc>
          <w:tcPr>
            <w:tcW w:w="534" w:type="dxa"/>
          </w:tcPr>
          <w:p w14:paraId="7D578ADE" w14:textId="7F81A217" w:rsidR="005D658A" w:rsidRPr="0096433E" w:rsidRDefault="005D658A" w:rsidP="00AE1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693" w:type="dxa"/>
          </w:tcPr>
          <w:p w14:paraId="227773E4" w14:textId="471A6195" w:rsidR="005D658A" w:rsidRPr="003F4B6E" w:rsidRDefault="005D658A" w:rsidP="00AE1AE1">
            <w:pPr>
              <w:rPr>
                <w:sz w:val="22"/>
                <w:szCs w:val="22"/>
              </w:rPr>
            </w:pPr>
            <w:r w:rsidRPr="003F4B6E">
              <w:rPr>
                <w:sz w:val="22"/>
                <w:szCs w:val="22"/>
              </w:rPr>
              <w:t>Фотина Ульяна</w:t>
            </w:r>
          </w:p>
        </w:tc>
        <w:tc>
          <w:tcPr>
            <w:tcW w:w="567" w:type="dxa"/>
          </w:tcPr>
          <w:p w14:paraId="5BA5B470" w14:textId="2BA518C6" w:rsidR="005D658A" w:rsidRPr="003F4B6E" w:rsidRDefault="005D658A" w:rsidP="00AE1AE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835" w:type="dxa"/>
          </w:tcPr>
          <w:p w14:paraId="7F0818E1" w14:textId="77B43599" w:rsidR="005D658A" w:rsidRPr="003F4B6E" w:rsidRDefault="005D658A" w:rsidP="003F4B6E">
            <w:pPr>
              <w:jc w:val="both"/>
              <w:rPr>
                <w:sz w:val="22"/>
                <w:szCs w:val="22"/>
              </w:rPr>
            </w:pPr>
            <w:r w:rsidRPr="003F4B6E">
              <w:rPr>
                <w:sz w:val="22"/>
                <w:szCs w:val="22"/>
              </w:rPr>
              <w:t>Дубровская СОШ</w:t>
            </w:r>
          </w:p>
        </w:tc>
        <w:tc>
          <w:tcPr>
            <w:tcW w:w="2268" w:type="dxa"/>
          </w:tcPr>
          <w:p w14:paraId="29F6F310" w14:textId="092DA999" w:rsidR="005D658A" w:rsidRPr="003F4B6E" w:rsidRDefault="005D658A" w:rsidP="00727D88">
            <w:pPr>
              <w:jc w:val="both"/>
              <w:rPr>
                <w:sz w:val="22"/>
                <w:szCs w:val="22"/>
              </w:rPr>
            </w:pPr>
            <w:r w:rsidRPr="003F4B6E">
              <w:rPr>
                <w:sz w:val="22"/>
                <w:szCs w:val="22"/>
              </w:rPr>
              <w:t>Пачина Л</w:t>
            </w:r>
            <w:r>
              <w:rPr>
                <w:sz w:val="22"/>
                <w:szCs w:val="22"/>
              </w:rPr>
              <w:t>.</w:t>
            </w:r>
            <w:r w:rsidRPr="003F4B6E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.</w:t>
            </w:r>
          </w:p>
          <w:p w14:paraId="74AF7B07" w14:textId="77777777" w:rsidR="005D658A" w:rsidRPr="003F4B6E" w:rsidRDefault="005D658A" w:rsidP="00AE1A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B0FAF29" w14:textId="75292F82" w:rsidR="005D658A" w:rsidRPr="005D658A" w:rsidRDefault="005D658A" w:rsidP="00AE1AE1">
            <w:pPr>
              <w:jc w:val="center"/>
              <w:rPr>
                <w:sz w:val="22"/>
                <w:szCs w:val="22"/>
              </w:rPr>
            </w:pPr>
            <w:r w:rsidRPr="005D658A">
              <w:rPr>
                <w:sz w:val="22"/>
                <w:szCs w:val="22"/>
              </w:rPr>
              <w:t>20,5</w:t>
            </w:r>
          </w:p>
        </w:tc>
        <w:tc>
          <w:tcPr>
            <w:tcW w:w="1134" w:type="dxa"/>
          </w:tcPr>
          <w:p w14:paraId="73BF75DB" w14:textId="21A04385" w:rsidR="005D658A" w:rsidRDefault="005D658A" w:rsidP="00AE1AE1">
            <w:pPr>
              <w:jc w:val="center"/>
            </w:pPr>
            <w:r w:rsidRPr="00327248">
              <w:rPr>
                <w:sz w:val="22"/>
                <w:szCs w:val="22"/>
              </w:rPr>
              <w:t>участник</w:t>
            </w:r>
          </w:p>
        </w:tc>
      </w:tr>
      <w:tr w:rsidR="005D658A" w:rsidRPr="005B0553" w14:paraId="5582556B" w14:textId="77777777" w:rsidTr="004C3E2F">
        <w:trPr>
          <w:trHeight w:val="164"/>
        </w:trPr>
        <w:tc>
          <w:tcPr>
            <w:tcW w:w="534" w:type="dxa"/>
          </w:tcPr>
          <w:p w14:paraId="18369324" w14:textId="2B344943" w:rsidR="005D658A" w:rsidRPr="0096433E" w:rsidRDefault="005D658A" w:rsidP="00AE1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693" w:type="dxa"/>
          </w:tcPr>
          <w:p w14:paraId="00B787F3" w14:textId="01D7684F" w:rsidR="005D658A" w:rsidRPr="003F4B6E" w:rsidRDefault="005D658A" w:rsidP="00AE1AE1">
            <w:pPr>
              <w:rPr>
                <w:sz w:val="22"/>
                <w:szCs w:val="22"/>
              </w:rPr>
            </w:pPr>
            <w:r w:rsidRPr="003F4B6E">
              <w:rPr>
                <w:sz w:val="22"/>
                <w:szCs w:val="22"/>
              </w:rPr>
              <w:t>Шувалова Маргарита</w:t>
            </w:r>
          </w:p>
        </w:tc>
        <w:tc>
          <w:tcPr>
            <w:tcW w:w="567" w:type="dxa"/>
          </w:tcPr>
          <w:p w14:paraId="1BE72DC7" w14:textId="5EF3678A" w:rsidR="005D658A" w:rsidRPr="003F4B6E" w:rsidRDefault="005D658A" w:rsidP="00AE1AE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835" w:type="dxa"/>
          </w:tcPr>
          <w:p w14:paraId="0ED3DD20" w14:textId="3AD81238" w:rsidR="005D658A" w:rsidRPr="003F4B6E" w:rsidRDefault="005D658A" w:rsidP="003F4B6E">
            <w:pPr>
              <w:jc w:val="both"/>
              <w:rPr>
                <w:sz w:val="22"/>
                <w:szCs w:val="22"/>
              </w:rPr>
            </w:pPr>
            <w:r w:rsidRPr="003F4B6E">
              <w:rPr>
                <w:sz w:val="22"/>
                <w:szCs w:val="22"/>
              </w:rPr>
              <w:t>Дубровская СОШ</w:t>
            </w:r>
          </w:p>
        </w:tc>
        <w:tc>
          <w:tcPr>
            <w:tcW w:w="2268" w:type="dxa"/>
          </w:tcPr>
          <w:p w14:paraId="70D6CB95" w14:textId="45F7BF6B" w:rsidR="005D658A" w:rsidRPr="003F4B6E" w:rsidRDefault="005D658A" w:rsidP="003F4B6E">
            <w:pPr>
              <w:jc w:val="both"/>
              <w:rPr>
                <w:sz w:val="22"/>
                <w:szCs w:val="22"/>
              </w:rPr>
            </w:pPr>
            <w:r w:rsidRPr="003F4B6E">
              <w:rPr>
                <w:sz w:val="22"/>
                <w:szCs w:val="22"/>
              </w:rPr>
              <w:t>Пачина Л</w:t>
            </w:r>
            <w:r>
              <w:rPr>
                <w:sz w:val="22"/>
                <w:szCs w:val="22"/>
              </w:rPr>
              <w:t>.</w:t>
            </w:r>
            <w:r w:rsidRPr="003F4B6E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7B4D091A" w14:textId="48108EE1" w:rsidR="005D658A" w:rsidRPr="005D658A" w:rsidRDefault="005D658A" w:rsidP="00AE1AE1">
            <w:pPr>
              <w:jc w:val="center"/>
              <w:rPr>
                <w:sz w:val="22"/>
                <w:szCs w:val="22"/>
              </w:rPr>
            </w:pPr>
            <w:r w:rsidRPr="005D658A">
              <w:rPr>
                <w:sz w:val="22"/>
                <w:szCs w:val="22"/>
              </w:rPr>
              <w:t>20,3</w:t>
            </w:r>
          </w:p>
        </w:tc>
        <w:tc>
          <w:tcPr>
            <w:tcW w:w="1134" w:type="dxa"/>
          </w:tcPr>
          <w:p w14:paraId="55631751" w14:textId="1C4AFB44" w:rsidR="005D658A" w:rsidRDefault="005D658A" w:rsidP="00AE1AE1">
            <w:pPr>
              <w:jc w:val="center"/>
            </w:pPr>
            <w:r w:rsidRPr="00327248">
              <w:rPr>
                <w:sz w:val="22"/>
                <w:szCs w:val="22"/>
              </w:rPr>
              <w:t>участник</w:t>
            </w:r>
          </w:p>
        </w:tc>
      </w:tr>
      <w:tr w:rsidR="005D658A" w:rsidRPr="005B0553" w14:paraId="75C3A945" w14:textId="77777777" w:rsidTr="004C3E2F">
        <w:trPr>
          <w:trHeight w:val="164"/>
        </w:trPr>
        <w:tc>
          <w:tcPr>
            <w:tcW w:w="534" w:type="dxa"/>
          </w:tcPr>
          <w:p w14:paraId="0A054E5D" w14:textId="0FEB6164" w:rsidR="005D658A" w:rsidRPr="0096433E" w:rsidRDefault="005D658A" w:rsidP="00AE1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693" w:type="dxa"/>
          </w:tcPr>
          <w:p w14:paraId="089C05A1" w14:textId="2FD42DE5" w:rsidR="005D658A" w:rsidRPr="003F4B6E" w:rsidRDefault="005D658A" w:rsidP="00AE1AE1">
            <w:pPr>
              <w:rPr>
                <w:sz w:val="22"/>
                <w:szCs w:val="22"/>
              </w:rPr>
            </w:pPr>
            <w:r w:rsidRPr="003F4B6E">
              <w:rPr>
                <w:sz w:val="22"/>
                <w:szCs w:val="22"/>
              </w:rPr>
              <w:t>Наливайко Полина</w:t>
            </w:r>
          </w:p>
        </w:tc>
        <w:tc>
          <w:tcPr>
            <w:tcW w:w="567" w:type="dxa"/>
          </w:tcPr>
          <w:p w14:paraId="64909BAC" w14:textId="3D3DA3C9" w:rsidR="005D658A" w:rsidRPr="003F4B6E" w:rsidRDefault="005D658A" w:rsidP="00AE1AE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835" w:type="dxa"/>
          </w:tcPr>
          <w:p w14:paraId="1AB0F971" w14:textId="00C12705" w:rsidR="005D658A" w:rsidRPr="003F4B6E" w:rsidRDefault="005D658A" w:rsidP="003F4B6E">
            <w:pPr>
              <w:jc w:val="both"/>
              <w:rPr>
                <w:sz w:val="22"/>
                <w:szCs w:val="22"/>
              </w:rPr>
            </w:pPr>
            <w:r w:rsidRPr="003F4B6E">
              <w:rPr>
                <w:sz w:val="22"/>
                <w:szCs w:val="22"/>
              </w:rPr>
              <w:t>Дубровская СОШ</w:t>
            </w:r>
          </w:p>
        </w:tc>
        <w:tc>
          <w:tcPr>
            <w:tcW w:w="2268" w:type="dxa"/>
          </w:tcPr>
          <w:p w14:paraId="125E235E" w14:textId="074F6E41" w:rsidR="005D658A" w:rsidRPr="003F4B6E" w:rsidRDefault="005D658A" w:rsidP="003F4B6E">
            <w:pPr>
              <w:jc w:val="both"/>
              <w:rPr>
                <w:sz w:val="22"/>
                <w:szCs w:val="22"/>
              </w:rPr>
            </w:pPr>
            <w:r w:rsidRPr="003F4B6E">
              <w:rPr>
                <w:sz w:val="22"/>
                <w:szCs w:val="22"/>
              </w:rPr>
              <w:t>Аристова И</w:t>
            </w:r>
            <w:r>
              <w:rPr>
                <w:sz w:val="22"/>
                <w:szCs w:val="22"/>
              </w:rPr>
              <w:t>.</w:t>
            </w:r>
            <w:r w:rsidRPr="003F4B6E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407F9348" w14:textId="3E4622EF" w:rsidR="005D658A" w:rsidRPr="005D658A" w:rsidRDefault="005D658A" w:rsidP="00AE1AE1">
            <w:pPr>
              <w:jc w:val="center"/>
              <w:rPr>
                <w:sz w:val="22"/>
                <w:szCs w:val="22"/>
              </w:rPr>
            </w:pPr>
            <w:r w:rsidRPr="005D658A">
              <w:rPr>
                <w:sz w:val="22"/>
                <w:szCs w:val="22"/>
              </w:rPr>
              <w:t>21,8</w:t>
            </w:r>
          </w:p>
        </w:tc>
        <w:tc>
          <w:tcPr>
            <w:tcW w:w="1134" w:type="dxa"/>
          </w:tcPr>
          <w:p w14:paraId="79420B97" w14:textId="03963127" w:rsidR="005D658A" w:rsidRDefault="005D658A" w:rsidP="00AE1AE1">
            <w:pPr>
              <w:jc w:val="center"/>
            </w:pPr>
            <w:r w:rsidRPr="00327248">
              <w:rPr>
                <w:sz w:val="22"/>
                <w:szCs w:val="22"/>
              </w:rPr>
              <w:t>участник</w:t>
            </w:r>
          </w:p>
        </w:tc>
      </w:tr>
      <w:tr w:rsidR="003F4B6E" w:rsidRPr="005B0553" w14:paraId="76583DAB" w14:textId="77777777" w:rsidTr="004C3E2F">
        <w:trPr>
          <w:trHeight w:val="164"/>
        </w:trPr>
        <w:tc>
          <w:tcPr>
            <w:tcW w:w="534" w:type="dxa"/>
          </w:tcPr>
          <w:p w14:paraId="4156BC15" w14:textId="5403E8D5" w:rsidR="003F4B6E" w:rsidRPr="0096433E" w:rsidRDefault="003F4B6E" w:rsidP="00AE1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693" w:type="dxa"/>
          </w:tcPr>
          <w:p w14:paraId="377A567C" w14:textId="40EFEB7B" w:rsidR="003F4B6E" w:rsidRPr="003F4B6E" w:rsidRDefault="003F4B6E" w:rsidP="00AE1AE1">
            <w:pPr>
              <w:rPr>
                <w:sz w:val="22"/>
                <w:szCs w:val="22"/>
              </w:rPr>
            </w:pPr>
            <w:r w:rsidRPr="003F4B6E">
              <w:rPr>
                <w:sz w:val="22"/>
                <w:szCs w:val="22"/>
              </w:rPr>
              <w:t>Федотова Мария</w:t>
            </w:r>
          </w:p>
        </w:tc>
        <w:tc>
          <w:tcPr>
            <w:tcW w:w="567" w:type="dxa"/>
          </w:tcPr>
          <w:p w14:paraId="6B549941" w14:textId="3A87BD83" w:rsidR="003F4B6E" w:rsidRPr="003F4B6E" w:rsidRDefault="003F4B6E" w:rsidP="00AE1AE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835" w:type="dxa"/>
          </w:tcPr>
          <w:p w14:paraId="27883406" w14:textId="047E1E7A" w:rsidR="003F4B6E" w:rsidRPr="003F4B6E" w:rsidRDefault="003F4B6E" w:rsidP="003F4B6E">
            <w:pPr>
              <w:jc w:val="both"/>
              <w:rPr>
                <w:sz w:val="22"/>
                <w:szCs w:val="22"/>
              </w:rPr>
            </w:pPr>
            <w:r w:rsidRPr="003F4B6E">
              <w:rPr>
                <w:sz w:val="22"/>
                <w:szCs w:val="22"/>
              </w:rPr>
              <w:t>МОУ «</w:t>
            </w:r>
            <w:proofErr w:type="spellStart"/>
            <w:r w:rsidRPr="003F4B6E">
              <w:rPr>
                <w:sz w:val="22"/>
                <w:szCs w:val="22"/>
              </w:rPr>
              <w:t>Брюховская</w:t>
            </w:r>
            <w:proofErr w:type="spellEnd"/>
            <w:r w:rsidRPr="003F4B6E">
              <w:rPr>
                <w:sz w:val="22"/>
                <w:szCs w:val="22"/>
              </w:rPr>
              <w:t xml:space="preserve"> ООШ </w:t>
            </w:r>
            <w:proofErr w:type="spellStart"/>
            <w:r w:rsidRPr="003F4B6E">
              <w:rPr>
                <w:sz w:val="22"/>
                <w:szCs w:val="22"/>
              </w:rPr>
              <w:t>им.И.И.Злыгостева</w:t>
            </w:r>
            <w:proofErr w:type="spellEnd"/>
            <w:r w:rsidRPr="003F4B6E">
              <w:rPr>
                <w:sz w:val="22"/>
                <w:szCs w:val="22"/>
              </w:rPr>
              <w:t>»- «Осиновская ООШ»</w:t>
            </w:r>
          </w:p>
        </w:tc>
        <w:tc>
          <w:tcPr>
            <w:tcW w:w="2268" w:type="dxa"/>
          </w:tcPr>
          <w:p w14:paraId="2F4082C0" w14:textId="035AE534" w:rsidR="003F4B6E" w:rsidRPr="003F4B6E" w:rsidRDefault="003F4B6E" w:rsidP="003F4B6E">
            <w:pPr>
              <w:jc w:val="both"/>
              <w:rPr>
                <w:sz w:val="22"/>
                <w:szCs w:val="22"/>
              </w:rPr>
            </w:pPr>
            <w:proofErr w:type="spellStart"/>
            <w:r w:rsidRPr="003F4B6E">
              <w:rPr>
                <w:sz w:val="22"/>
                <w:szCs w:val="22"/>
              </w:rPr>
              <w:t>Ожгибесова</w:t>
            </w:r>
            <w:proofErr w:type="spellEnd"/>
            <w:r w:rsidRPr="003F4B6E">
              <w:rPr>
                <w:sz w:val="22"/>
                <w:szCs w:val="22"/>
              </w:rPr>
              <w:t xml:space="preserve"> Н</w:t>
            </w:r>
            <w:r>
              <w:rPr>
                <w:sz w:val="22"/>
                <w:szCs w:val="22"/>
              </w:rPr>
              <w:t>.</w:t>
            </w:r>
            <w:r w:rsidRPr="003F4B6E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58E4DEE8" w14:textId="23B6F275" w:rsidR="003F4B6E" w:rsidRPr="005D658A" w:rsidRDefault="002F4CB4" w:rsidP="00AE1AE1">
            <w:pPr>
              <w:jc w:val="center"/>
              <w:rPr>
                <w:sz w:val="22"/>
                <w:szCs w:val="22"/>
              </w:rPr>
            </w:pPr>
            <w:r w:rsidRPr="005D658A">
              <w:rPr>
                <w:sz w:val="22"/>
                <w:szCs w:val="22"/>
              </w:rPr>
              <w:t>24,0</w:t>
            </w:r>
          </w:p>
        </w:tc>
        <w:tc>
          <w:tcPr>
            <w:tcW w:w="1134" w:type="dxa"/>
          </w:tcPr>
          <w:p w14:paraId="5F485E58" w14:textId="3C803EDB" w:rsidR="003F4B6E" w:rsidRPr="002F4CB4" w:rsidRDefault="002F4CB4" w:rsidP="00AE1AE1">
            <w:pPr>
              <w:jc w:val="center"/>
              <w:rPr>
                <w:b/>
                <w:sz w:val="22"/>
                <w:szCs w:val="22"/>
              </w:rPr>
            </w:pPr>
            <w:r w:rsidRPr="002F4CB4">
              <w:rPr>
                <w:b/>
                <w:sz w:val="22"/>
                <w:szCs w:val="22"/>
              </w:rPr>
              <w:t>1 место</w:t>
            </w:r>
          </w:p>
        </w:tc>
      </w:tr>
      <w:tr w:rsidR="005D658A" w:rsidRPr="005B0553" w14:paraId="6B2C59D3" w14:textId="77777777" w:rsidTr="004C3E2F">
        <w:trPr>
          <w:trHeight w:val="164"/>
        </w:trPr>
        <w:tc>
          <w:tcPr>
            <w:tcW w:w="534" w:type="dxa"/>
          </w:tcPr>
          <w:p w14:paraId="3CACAED5" w14:textId="3508135D" w:rsidR="005D658A" w:rsidRPr="0096433E" w:rsidRDefault="005D658A" w:rsidP="00AE1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693" w:type="dxa"/>
          </w:tcPr>
          <w:p w14:paraId="47BBFFA3" w14:textId="487B69E1" w:rsidR="005D658A" w:rsidRPr="003F4B6E" w:rsidRDefault="005D658A" w:rsidP="00AE1AE1">
            <w:pPr>
              <w:rPr>
                <w:sz w:val="22"/>
                <w:szCs w:val="22"/>
              </w:rPr>
            </w:pPr>
            <w:r w:rsidRPr="003F4B6E">
              <w:rPr>
                <w:sz w:val="22"/>
                <w:szCs w:val="22"/>
              </w:rPr>
              <w:t>Кобелева Дарья</w:t>
            </w:r>
          </w:p>
        </w:tc>
        <w:tc>
          <w:tcPr>
            <w:tcW w:w="567" w:type="dxa"/>
          </w:tcPr>
          <w:p w14:paraId="124AFD63" w14:textId="12F70B00" w:rsidR="005D658A" w:rsidRPr="003F4B6E" w:rsidRDefault="005D658A" w:rsidP="00AE1AE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835" w:type="dxa"/>
          </w:tcPr>
          <w:p w14:paraId="61E78B64" w14:textId="2A6DC4C3" w:rsidR="005D658A" w:rsidRPr="003F4B6E" w:rsidRDefault="005D658A" w:rsidP="003F4B6E">
            <w:pPr>
              <w:jc w:val="both"/>
              <w:rPr>
                <w:sz w:val="22"/>
                <w:szCs w:val="22"/>
              </w:rPr>
            </w:pPr>
            <w:r w:rsidRPr="003F4B6E">
              <w:rPr>
                <w:sz w:val="22"/>
                <w:szCs w:val="22"/>
              </w:rPr>
              <w:t>МОУ «</w:t>
            </w:r>
            <w:proofErr w:type="spellStart"/>
            <w:r w:rsidRPr="003F4B6E">
              <w:rPr>
                <w:sz w:val="22"/>
                <w:szCs w:val="22"/>
              </w:rPr>
              <w:t>Брюховская</w:t>
            </w:r>
            <w:proofErr w:type="spellEnd"/>
            <w:r w:rsidRPr="003F4B6E">
              <w:rPr>
                <w:sz w:val="22"/>
                <w:szCs w:val="22"/>
              </w:rPr>
              <w:t xml:space="preserve"> ООШ </w:t>
            </w:r>
            <w:proofErr w:type="spellStart"/>
            <w:r w:rsidRPr="003F4B6E">
              <w:rPr>
                <w:sz w:val="22"/>
                <w:szCs w:val="22"/>
              </w:rPr>
              <w:t>им.И.И.Злыгостева</w:t>
            </w:r>
            <w:proofErr w:type="spellEnd"/>
            <w:r w:rsidRPr="003F4B6E">
              <w:rPr>
                <w:sz w:val="22"/>
                <w:szCs w:val="22"/>
              </w:rPr>
              <w:t>»- «Осиновская ООШ»</w:t>
            </w:r>
          </w:p>
        </w:tc>
        <w:tc>
          <w:tcPr>
            <w:tcW w:w="2268" w:type="dxa"/>
          </w:tcPr>
          <w:p w14:paraId="0ADB5FA9" w14:textId="71A889D6" w:rsidR="005D658A" w:rsidRPr="003F4B6E" w:rsidRDefault="005D658A" w:rsidP="003F4B6E">
            <w:pPr>
              <w:jc w:val="both"/>
              <w:rPr>
                <w:sz w:val="22"/>
                <w:szCs w:val="22"/>
              </w:rPr>
            </w:pPr>
            <w:proofErr w:type="spellStart"/>
            <w:r w:rsidRPr="003F4B6E">
              <w:rPr>
                <w:sz w:val="22"/>
                <w:szCs w:val="22"/>
              </w:rPr>
              <w:t>Ожгибесова</w:t>
            </w:r>
            <w:proofErr w:type="spellEnd"/>
            <w:r w:rsidRPr="003F4B6E">
              <w:rPr>
                <w:sz w:val="22"/>
                <w:szCs w:val="22"/>
              </w:rPr>
              <w:t xml:space="preserve"> Н</w:t>
            </w:r>
            <w:r>
              <w:rPr>
                <w:sz w:val="22"/>
                <w:szCs w:val="22"/>
              </w:rPr>
              <w:t>.</w:t>
            </w:r>
            <w:r w:rsidRPr="003F4B6E">
              <w:rPr>
                <w:sz w:val="22"/>
                <w:szCs w:val="22"/>
              </w:rPr>
              <w:t xml:space="preserve"> 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1CF19231" w14:textId="0509CBED" w:rsidR="005D658A" w:rsidRPr="005D658A" w:rsidRDefault="005D658A" w:rsidP="00AE1AE1">
            <w:pPr>
              <w:jc w:val="center"/>
              <w:rPr>
                <w:sz w:val="22"/>
                <w:szCs w:val="22"/>
              </w:rPr>
            </w:pPr>
            <w:r w:rsidRPr="005D658A">
              <w:rPr>
                <w:sz w:val="22"/>
                <w:szCs w:val="22"/>
              </w:rPr>
              <w:t>23,3</w:t>
            </w:r>
          </w:p>
        </w:tc>
        <w:tc>
          <w:tcPr>
            <w:tcW w:w="1134" w:type="dxa"/>
          </w:tcPr>
          <w:p w14:paraId="7A821353" w14:textId="70DEAEF4" w:rsidR="005D658A" w:rsidRDefault="005D658A" w:rsidP="00AE1AE1">
            <w:pPr>
              <w:jc w:val="center"/>
            </w:pPr>
            <w:r w:rsidRPr="0049430F">
              <w:rPr>
                <w:sz w:val="22"/>
                <w:szCs w:val="22"/>
              </w:rPr>
              <w:t>участник</w:t>
            </w:r>
          </w:p>
        </w:tc>
      </w:tr>
      <w:tr w:rsidR="005D658A" w:rsidRPr="005B0553" w14:paraId="5D612E36" w14:textId="77777777" w:rsidTr="004C3E2F">
        <w:trPr>
          <w:trHeight w:val="164"/>
        </w:trPr>
        <w:tc>
          <w:tcPr>
            <w:tcW w:w="534" w:type="dxa"/>
          </w:tcPr>
          <w:p w14:paraId="0056A106" w14:textId="11DBA46A" w:rsidR="005D658A" w:rsidRPr="0096433E" w:rsidRDefault="005D658A" w:rsidP="00AE1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693" w:type="dxa"/>
          </w:tcPr>
          <w:p w14:paraId="166C1BC1" w14:textId="0A2C3A52" w:rsidR="005D658A" w:rsidRPr="003F4B6E" w:rsidRDefault="005D658A" w:rsidP="00AE1AE1">
            <w:pPr>
              <w:rPr>
                <w:sz w:val="22"/>
                <w:szCs w:val="22"/>
              </w:rPr>
            </w:pPr>
            <w:r w:rsidRPr="003F4B6E">
              <w:rPr>
                <w:sz w:val="22"/>
                <w:szCs w:val="22"/>
              </w:rPr>
              <w:t>Васильева Полина</w:t>
            </w:r>
          </w:p>
        </w:tc>
        <w:tc>
          <w:tcPr>
            <w:tcW w:w="567" w:type="dxa"/>
          </w:tcPr>
          <w:p w14:paraId="4C7173E9" w14:textId="48DCADFC" w:rsidR="005D658A" w:rsidRPr="003F4B6E" w:rsidRDefault="005D658A" w:rsidP="00AE1AE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835" w:type="dxa"/>
          </w:tcPr>
          <w:p w14:paraId="37788DB7" w14:textId="550B7975" w:rsidR="005D658A" w:rsidRPr="003F4B6E" w:rsidRDefault="005D658A" w:rsidP="003F4B6E">
            <w:pPr>
              <w:jc w:val="both"/>
              <w:rPr>
                <w:sz w:val="22"/>
                <w:szCs w:val="22"/>
              </w:rPr>
            </w:pPr>
            <w:r w:rsidRPr="003F4B6E">
              <w:rPr>
                <w:sz w:val="22"/>
                <w:szCs w:val="22"/>
              </w:rPr>
              <w:t>МОУ «</w:t>
            </w:r>
            <w:proofErr w:type="spellStart"/>
            <w:r w:rsidRPr="003F4B6E">
              <w:rPr>
                <w:sz w:val="22"/>
                <w:szCs w:val="22"/>
              </w:rPr>
              <w:t>Брюховская</w:t>
            </w:r>
            <w:proofErr w:type="spellEnd"/>
            <w:r w:rsidRPr="003F4B6E">
              <w:rPr>
                <w:sz w:val="22"/>
                <w:szCs w:val="22"/>
              </w:rPr>
              <w:t xml:space="preserve"> ООШ </w:t>
            </w:r>
            <w:proofErr w:type="spellStart"/>
            <w:r w:rsidRPr="003F4B6E">
              <w:rPr>
                <w:sz w:val="22"/>
                <w:szCs w:val="22"/>
              </w:rPr>
              <w:t>им.И.И.Злыгостева</w:t>
            </w:r>
            <w:proofErr w:type="spellEnd"/>
            <w:r w:rsidRPr="003F4B6E">
              <w:rPr>
                <w:sz w:val="22"/>
                <w:szCs w:val="22"/>
              </w:rPr>
              <w:t>»- «Осиновская ООШ»</w:t>
            </w:r>
          </w:p>
        </w:tc>
        <w:tc>
          <w:tcPr>
            <w:tcW w:w="2268" w:type="dxa"/>
          </w:tcPr>
          <w:p w14:paraId="26E169E4" w14:textId="5EDD598B" w:rsidR="005D658A" w:rsidRPr="003F4B6E" w:rsidRDefault="005D658A" w:rsidP="003F4B6E">
            <w:pPr>
              <w:jc w:val="both"/>
              <w:rPr>
                <w:sz w:val="22"/>
                <w:szCs w:val="22"/>
              </w:rPr>
            </w:pPr>
            <w:proofErr w:type="spellStart"/>
            <w:r w:rsidRPr="003F4B6E">
              <w:rPr>
                <w:sz w:val="22"/>
                <w:szCs w:val="22"/>
              </w:rPr>
              <w:t>Ожгибесова</w:t>
            </w:r>
            <w:proofErr w:type="spellEnd"/>
            <w:r w:rsidRPr="003F4B6E">
              <w:rPr>
                <w:sz w:val="22"/>
                <w:szCs w:val="22"/>
              </w:rPr>
              <w:t xml:space="preserve"> Н</w:t>
            </w:r>
            <w:r>
              <w:rPr>
                <w:sz w:val="22"/>
                <w:szCs w:val="22"/>
              </w:rPr>
              <w:t>.</w:t>
            </w:r>
            <w:r w:rsidRPr="003F4B6E">
              <w:rPr>
                <w:sz w:val="22"/>
                <w:szCs w:val="22"/>
              </w:rPr>
              <w:t xml:space="preserve"> 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30A82373" w14:textId="63E0ECE8" w:rsidR="005D658A" w:rsidRPr="005D658A" w:rsidRDefault="005D658A" w:rsidP="00AE1AE1">
            <w:pPr>
              <w:jc w:val="center"/>
              <w:rPr>
                <w:sz w:val="22"/>
                <w:szCs w:val="22"/>
              </w:rPr>
            </w:pPr>
            <w:r w:rsidRPr="005D658A">
              <w:rPr>
                <w:sz w:val="22"/>
                <w:szCs w:val="22"/>
              </w:rPr>
              <w:t>19,8</w:t>
            </w:r>
          </w:p>
        </w:tc>
        <w:tc>
          <w:tcPr>
            <w:tcW w:w="1134" w:type="dxa"/>
          </w:tcPr>
          <w:p w14:paraId="3D64C187" w14:textId="29EABE01" w:rsidR="005D658A" w:rsidRDefault="005D658A" w:rsidP="00AE1AE1">
            <w:pPr>
              <w:jc w:val="center"/>
            </w:pPr>
            <w:r w:rsidRPr="0049430F">
              <w:rPr>
                <w:sz w:val="22"/>
                <w:szCs w:val="22"/>
              </w:rPr>
              <w:t>участник</w:t>
            </w:r>
          </w:p>
        </w:tc>
      </w:tr>
      <w:tr w:rsidR="005D658A" w:rsidRPr="005B0553" w14:paraId="6B5F8B46" w14:textId="77777777" w:rsidTr="004C3E2F">
        <w:trPr>
          <w:trHeight w:val="164"/>
        </w:trPr>
        <w:tc>
          <w:tcPr>
            <w:tcW w:w="534" w:type="dxa"/>
          </w:tcPr>
          <w:p w14:paraId="522A4CFC" w14:textId="323F30E1" w:rsidR="005D658A" w:rsidRPr="0096433E" w:rsidRDefault="005D658A" w:rsidP="00AE1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693" w:type="dxa"/>
          </w:tcPr>
          <w:p w14:paraId="3BD84CDE" w14:textId="6CBA7C2A" w:rsidR="005D658A" w:rsidRPr="003F4B6E" w:rsidRDefault="005D658A" w:rsidP="00AE1AE1">
            <w:pPr>
              <w:rPr>
                <w:sz w:val="22"/>
                <w:szCs w:val="22"/>
              </w:rPr>
            </w:pPr>
            <w:r w:rsidRPr="003F4B6E">
              <w:rPr>
                <w:sz w:val="22"/>
                <w:szCs w:val="22"/>
              </w:rPr>
              <w:t xml:space="preserve">Юкова </w:t>
            </w:r>
            <w:proofErr w:type="spellStart"/>
            <w:r w:rsidRPr="003F4B6E">
              <w:rPr>
                <w:sz w:val="22"/>
                <w:szCs w:val="22"/>
              </w:rPr>
              <w:t>Снежанна</w:t>
            </w:r>
            <w:proofErr w:type="spellEnd"/>
            <w:r w:rsidRPr="003F4B6E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</w:tcPr>
          <w:p w14:paraId="7409BB02" w14:textId="7E5F8D1E" w:rsidR="005D658A" w:rsidRPr="003F4B6E" w:rsidRDefault="005D658A" w:rsidP="00AE1AE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835" w:type="dxa"/>
          </w:tcPr>
          <w:p w14:paraId="34583E2E" w14:textId="32B5BBD9" w:rsidR="005D658A" w:rsidRPr="003F4B6E" w:rsidRDefault="005D658A" w:rsidP="003F4B6E">
            <w:pPr>
              <w:jc w:val="both"/>
              <w:rPr>
                <w:sz w:val="22"/>
                <w:szCs w:val="22"/>
              </w:rPr>
            </w:pPr>
            <w:r w:rsidRPr="003F4B6E">
              <w:rPr>
                <w:sz w:val="22"/>
                <w:szCs w:val="22"/>
              </w:rPr>
              <w:t>МОУ «Крюковская ООШ»</w:t>
            </w:r>
          </w:p>
        </w:tc>
        <w:tc>
          <w:tcPr>
            <w:tcW w:w="2268" w:type="dxa"/>
          </w:tcPr>
          <w:p w14:paraId="38562754" w14:textId="3F18071E" w:rsidR="005D658A" w:rsidRPr="003F4B6E" w:rsidRDefault="005D658A" w:rsidP="003F4B6E">
            <w:pPr>
              <w:jc w:val="both"/>
              <w:rPr>
                <w:sz w:val="22"/>
                <w:szCs w:val="22"/>
              </w:rPr>
            </w:pPr>
            <w:r w:rsidRPr="003F4B6E">
              <w:rPr>
                <w:sz w:val="22"/>
                <w:szCs w:val="22"/>
              </w:rPr>
              <w:t>Горшкова Т</w:t>
            </w:r>
            <w:r>
              <w:rPr>
                <w:sz w:val="22"/>
                <w:szCs w:val="22"/>
              </w:rPr>
              <w:t>.</w:t>
            </w:r>
            <w:r w:rsidRPr="003F4B6E">
              <w:rPr>
                <w:sz w:val="22"/>
                <w:szCs w:val="22"/>
              </w:rPr>
              <w:t xml:space="preserve"> П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5C2F9955" w14:textId="46ED67C2" w:rsidR="005D658A" w:rsidRPr="005D658A" w:rsidRDefault="005D658A" w:rsidP="00AE1AE1">
            <w:pPr>
              <w:jc w:val="center"/>
              <w:rPr>
                <w:sz w:val="22"/>
                <w:szCs w:val="22"/>
              </w:rPr>
            </w:pPr>
            <w:r w:rsidRPr="005D658A">
              <w:rPr>
                <w:sz w:val="22"/>
                <w:szCs w:val="22"/>
              </w:rPr>
              <w:t>22,8</w:t>
            </w:r>
          </w:p>
        </w:tc>
        <w:tc>
          <w:tcPr>
            <w:tcW w:w="1134" w:type="dxa"/>
          </w:tcPr>
          <w:p w14:paraId="291A2739" w14:textId="2D87ED7A" w:rsidR="005D658A" w:rsidRDefault="005D658A" w:rsidP="00AE1AE1">
            <w:pPr>
              <w:jc w:val="center"/>
            </w:pPr>
            <w:r w:rsidRPr="0049430F">
              <w:rPr>
                <w:sz w:val="22"/>
                <w:szCs w:val="22"/>
              </w:rPr>
              <w:t>участник</w:t>
            </w:r>
          </w:p>
        </w:tc>
      </w:tr>
      <w:tr w:rsidR="005D658A" w:rsidRPr="005B0553" w14:paraId="0D113858" w14:textId="77777777" w:rsidTr="004C3E2F">
        <w:trPr>
          <w:trHeight w:val="164"/>
        </w:trPr>
        <w:tc>
          <w:tcPr>
            <w:tcW w:w="534" w:type="dxa"/>
          </w:tcPr>
          <w:p w14:paraId="6DD2D10D" w14:textId="3D42EE52" w:rsidR="005D658A" w:rsidRPr="0096433E" w:rsidRDefault="005D658A" w:rsidP="00AE1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693" w:type="dxa"/>
          </w:tcPr>
          <w:p w14:paraId="4BAACFBD" w14:textId="233746BE" w:rsidR="005D658A" w:rsidRPr="003F4B6E" w:rsidRDefault="005D658A" w:rsidP="00AE1AE1">
            <w:pPr>
              <w:rPr>
                <w:sz w:val="22"/>
                <w:szCs w:val="22"/>
              </w:rPr>
            </w:pPr>
            <w:proofErr w:type="spellStart"/>
            <w:r w:rsidRPr="003F4B6E">
              <w:rPr>
                <w:sz w:val="22"/>
                <w:szCs w:val="22"/>
              </w:rPr>
              <w:t>Найданова</w:t>
            </w:r>
            <w:proofErr w:type="spellEnd"/>
            <w:r w:rsidRPr="003F4B6E">
              <w:rPr>
                <w:sz w:val="22"/>
                <w:szCs w:val="22"/>
              </w:rPr>
              <w:t xml:space="preserve"> Виолетта </w:t>
            </w:r>
          </w:p>
        </w:tc>
        <w:tc>
          <w:tcPr>
            <w:tcW w:w="567" w:type="dxa"/>
          </w:tcPr>
          <w:p w14:paraId="72F074C7" w14:textId="00F448BB" w:rsidR="005D658A" w:rsidRPr="003F4B6E" w:rsidRDefault="005D658A" w:rsidP="00AE1A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0DBCDE72" w14:textId="3696D9B1" w:rsidR="005D658A" w:rsidRPr="003F4B6E" w:rsidRDefault="005D658A" w:rsidP="003F4B6E">
            <w:pPr>
              <w:jc w:val="both"/>
              <w:rPr>
                <w:sz w:val="22"/>
                <w:szCs w:val="22"/>
              </w:rPr>
            </w:pPr>
            <w:r w:rsidRPr="003F4B6E">
              <w:rPr>
                <w:sz w:val="22"/>
                <w:szCs w:val="22"/>
              </w:rPr>
              <w:t>МОУ «Крюковская ООШ»</w:t>
            </w:r>
          </w:p>
        </w:tc>
        <w:tc>
          <w:tcPr>
            <w:tcW w:w="2268" w:type="dxa"/>
          </w:tcPr>
          <w:p w14:paraId="21AE8179" w14:textId="0E581725" w:rsidR="005D658A" w:rsidRPr="003F4B6E" w:rsidRDefault="005D658A" w:rsidP="003F4B6E">
            <w:pPr>
              <w:jc w:val="both"/>
              <w:rPr>
                <w:sz w:val="22"/>
                <w:szCs w:val="22"/>
              </w:rPr>
            </w:pPr>
            <w:r w:rsidRPr="003F4B6E">
              <w:rPr>
                <w:sz w:val="22"/>
                <w:szCs w:val="22"/>
              </w:rPr>
              <w:t>Горшкова Т</w:t>
            </w:r>
            <w:r>
              <w:rPr>
                <w:sz w:val="22"/>
                <w:szCs w:val="22"/>
              </w:rPr>
              <w:t>.</w:t>
            </w:r>
            <w:r w:rsidRPr="003F4B6E">
              <w:rPr>
                <w:sz w:val="22"/>
                <w:szCs w:val="22"/>
              </w:rPr>
              <w:t xml:space="preserve"> П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3EA9D26D" w14:textId="1CB25166" w:rsidR="005D658A" w:rsidRPr="005D658A" w:rsidRDefault="005D658A" w:rsidP="00AE1AE1">
            <w:pPr>
              <w:jc w:val="center"/>
              <w:rPr>
                <w:sz w:val="22"/>
                <w:szCs w:val="22"/>
              </w:rPr>
            </w:pPr>
            <w:r w:rsidRPr="005D658A">
              <w:rPr>
                <w:sz w:val="22"/>
                <w:szCs w:val="22"/>
              </w:rPr>
              <w:t>21,8</w:t>
            </w:r>
          </w:p>
        </w:tc>
        <w:tc>
          <w:tcPr>
            <w:tcW w:w="1134" w:type="dxa"/>
          </w:tcPr>
          <w:p w14:paraId="13FA86C7" w14:textId="52AE353D" w:rsidR="005D658A" w:rsidRDefault="005D658A" w:rsidP="00AE1AE1">
            <w:pPr>
              <w:jc w:val="center"/>
            </w:pPr>
            <w:r w:rsidRPr="0049430F">
              <w:rPr>
                <w:sz w:val="22"/>
                <w:szCs w:val="22"/>
              </w:rPr>
              <w:t>участник</w:t>
            </w:r>
          </w:p>
        </w:tc>
      </w:tr>
      <w:tr w:rsidR="00AE1AE1" w:rsidRPr="005B0553" w14:paraId="704B847B" w14:textId="77777777" w:rsidTr="004C3E2F">
        <w:trPr>
          <w:trHeight w:val="238"/>
        </w:trPr>
        <w:tc>
          <w:tcPr>
            <w:tcW w:w="11307" w:type="dxa"/>
            <w:gridSpan w:val="7"/>
          </w:tcPr>
          <w:p w14:paraId="160C48A4" w14:textId="77777777" w:rsidR="00AE1AE1" w:rsidRPr="005B0553" w:rsidRDefault="00AE1AE1" w:rsidP="00AE1AE1">
            <w:pPr>
              <w:jc w:val="center"/>
              <w:rPr>
                <w:b/>
                <w:sz w:val="24"/>
                <w:szCs w:val="24"/>
              </w:rPr>
            </w:pPr>
            <w:r w:rsidRPr="005B0553">
              <w:rPr>
                <w:b/>
                <w:sz w:val="24"/>
                <w:szCs w:val="24"/>
              </w:rPr>
              <w:t>поэзия 16-18 лет</w:t>
            </w:r>
          </w:p>
        </w:tc>
      </w:tr>
      <w:tr w:rsidR="00813C08" w:rsidRPr="005B0553" w14:paraId="2EFFEC8D" w14:textId="77777777" w:rsidTr="004C3E2F">
        <w:trPr>
          <w:trHeight w:val="272"/>
        </w:trPr>
        <w:tc>
          <w:tcPr>
            <w:tcW w:w="534" w:type="dxa"/>
          </w:tcPr>
          <w:p w14:paraId="1C266724" w14:textId="77777777" w:rsidR="00813C08" w:rsidRPr="00487326" w:rsidRDefault="00813C08" w:rsidP="00AE1AE1">
            <w:pPr>
              <w:jc w:val="center"/>
              <w:rPr>
                <w:sz w:val="22"/>
                <w:szCs w:val="22"/>
              </w:rPr>
            </w:pPr>
            <w:r w:rsidRPr="00487326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</w:tcPr>
          <w:p w14:paraId="084F90E5" w14:textId="128D7CEB" w:rsidR="00813C08" w:rsidRPr="00813C08" w:rsidRDefault="00813C08" w:rsidP="00AE1AE1">
            <w:pPr>
              <w:rPr>
                <w:sz w:val="22"/>
                <w:szCs w:val="22"/>
              </w:rPr>
            </w:pPr>
            <w:r w:rsidRPr="00813C08">
              <w:rPr>
                <w:sz w:val="22"/>
                <w:szCs w:val="22"/>
              </w:rPr>
              <w:t>Колосов Данил</w:t>
            </w:r>
          </w:p>
        </w:tc>
        <w:tc>
          <w:tcPr>
            <w:tcW w:w="567" w:type="dxa"/>
          </w:tcPr>
          <w:p w14:paraId="6F76593C" w14:textId="337DD71F" w:rsidR="00813C08" w:rsidRPr="00813C08" w:rsidRDefault="00813C08" w:rsidP="00AE1AE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11а</w:t>
            </w:r>
          </w:p>
        </w:tc>
        <w:tc>
          <w:tcPr>
            <w:tcW w:w="2835" w:type="dxa"/>
          </w:tcPr>
          <w:p w14:paraId="2A4A4DE8" w14:textId="5851A220" w:rsidR="00813C08" w:rsidRPr="00813C08" w:rsidRDefault="00813C08" w:rsidP="00813C08">
            <w:pPr>
              <w:jc w:val="both"/>
              <w:rPr>
                <w:sz w:val="22"/>
                <w:szCs w:val="22"/>
              </w:rPr>
            </w:pPr>
            <w:r w:rsidRPr="00813C08">
              <w:rPr>
                <w:sz w:val="22"/>
                <w:szCs w:val="22"/>
              </w:rPr>
              <w:t xml:space="preserve">МОУ « Еловская СОШ» </w:t>
            </w:r>
          </w:p>
        </w:tc>
        <w:tc>
          <w:tcPr>
            <w:tcW w:w="2268" w:type="dxa"/>
          </w:tcPr>
          <w:p w14:paraId="7F9B818A" w14:textId="7EB7791F" w:rsidR="00813C08" w:rsidRPr="00813C08" w:rsidRDefault="00813C08" w:rsidP="00813C08">
            <w:pPr>
              <w:jc w:val="both"/>
              <w:rPr>
                <w:sz w:val="22"/>
                <w:szCs w:val="22"/>
              </w:rPr>
            </w:pPr>
            <w:r w:rsidRPr="00813C08">
              <w:rPr>
                <w:sz w:val="22"/>
                <w:szCs w:val="22"/>
              </w:rPr>
              <w:t>Бурдина С</w:t>
            </w:r>
            <w:r>
              <w:rPr>
                <w:sz w:val="22"/>
                <w:szCs w:val="22"/>
              </w:rPr>
              <w:t>.</w:t>
            </w:r>
            <w:r w:rsidRPr="00813C08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0BC5772F" w14:textId="5FAEA4E1" w:rsidR="00813C08" w:rsidRPr="00813C08" w:rsidRDefault="00813C08" w:rsidP="00AE1AE1">
            <w:pPr>
              <w:jc w:val="center"/>
              <w:rPr>
                <w:sz w:val="22"/>
                <w:szCs w:val="22"/>
              </w:rPr>
            </w:pPr>
            <w:r w:rsidRPr="00813C08">
              <w:rPr>
                <w:sz w:val="22"/>
                <w:szCs w:val="22"/>
              </w:rPr>
              <w:t>22,5</w:t>
            </w:r>
          </w:p>
        </w:tc>
        <w:tc>
          <w:tcPr>
            <w:tcW w:w="1134" w:type="dxa"/>
          </w:tcPr>
          <w:p w14:paraId="3179F6DB" w14:textId="285497E4" w:rsidR="00813C08" w:rsidRPr="00487326" w:rsidRDefault="00813C08" w:rsidP="00AE1AE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 место</w:t>
            </w:r>
          </w:p>
        </w:tc>
      </w:tr>
      <w:tr w:rsidR="00813C08" w:rsidRPr="005B0553" w14:paraId="0F2130EB" w14:textId="77777777" w:rsidTr="004C3E2F">
        <w:trPr>
          <w:trHeight w:val="272"/>
        </w:trPr>
        <w:tc>
          <w:tcPr>
            <w:tcW w:w="534" w:type="dxa"/>
          </w:tcPr>
          <w:p w14:paraId="45A62AB1" w14:textId="075E58D4" w:rsidR="00813C08" w:rsidRPr="00487326" w:rsidRDefault="00813C08" w:rsidP="00AE1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</w:tcPr>
          <w:p w14:paraId="12C0AB6F" w14:textId="1AF6EE1E" w:rsidR="00813C08" w:rsidRPr="00813C08" w:rsidRDefault="00813C08" w:rsidP="00AE1AE1">
            <w:pPr>
              <w:rPr>
                <w:sz w:val="22"/>
                <w:szCs w:val="22"/>
              </w:rPr>
            </w:pPr>
            <w:r w:rsidRPr="00813C08">
              <w:rPr>
                <w:sz w:val="22"/>
                <w:szCs w:val="22"/>
              </w:rPr>
              <w:t>Трапезникова Полина</w:t>
            </w:r>
          </w:p>
        </w:tc>
        <w:tc>
          <w:tcPr>
            <w:tcW w:w="567" w:type="dxa"/>
          </w:tcPr>
          <w:p w14:paraId="047D80B8" w14:textId="48EE1C2F" w:rsidR="00813C08" w:rsidRPr="00813C08" w:rsidRDefault="00813C08" w:rsidP="00AE1AE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11а</w:t>
            </w:r>
          </w:p>
        </w:tc>
        <w:tc>
          <w:tcPr>
            <w:tcW w:w="2835" w:type="dxa"/>
          </w:tcPr>
          <w:p w14:paraId="5DBFB995" w14:textId="71BC1A80" w:rsidR="00813C08" w:rsidRPr="00813C08" w:rsidRDefault="00813C08" w:rsidP="00813C08">
            <w:pPr>
              <w:jc w:val="both"/>
              <w:rPr>
                <w:sz w:val="22"/>
                <w:szCs w:val="22"/>
              </w:rPr>
            </w:pPr>
            <w:r w:rsidRPr="00813C08">
              <w:rPr>
                <w:sz w:val="22"/>
                <w:szCs w:val="22"/>
              </w:rPr>
              <w:t>МОУ « Еловская СОШ»</w:t>
            </w:r>
          </w:p>
        </w:tc>
        <w:tc>
          <w:tcPr>
            <w:tcW w:w="2268" w:type="dxa"/>
          </w:tcPr>
          <w:p w14:paraId="1F3F5F73" w14:textId="6E22919A" w:rsidR="00813C08" w:rsidRPr="00813C08" w:rsidRDefault="00813C08" w:rsidP="00813C08">
            <w:pPr>
              <w:jc w:val="both"/>
              <w:rPr>
                <w:sz w:val="22"/>
                <w:szCs w:val="22"/>
              </w:rPr>
            </w:pPr>
            <w:r w:rsidRPr="00813C08">
              <w:rPr>
                <w:sz w:val="22"/>
                <w:szCs w:val="22"/>
              </w:rPr>
              <w:t>Бурдина С</w:t>
            </w:r>
            <w:r>
              <w:rPr>
                <w:sz w:val="22"/>
                <w:szCs w:val="22"/>
              </w:rPr>
              <w:t>.</w:t>
            </w:r>
            <w:r w:rsidRPr="00813C08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5D3D7BD8" w14:textId="49F82713" w:rsidR="00813C08" w:rsidRPr="00813C08" w:rsidRDefault="00813C08" w:rsidP="00AE1AE1">
            <w:pPr>
              <w:jc w:val="center"/>
              <w:rPr>
                <w:sz w:val="22"/>
                <w:szCs w:val="22"/>
              </w:rPr>
            </w:pPr>
            <w:r w:rsidRPr="00813C08">
              <w:rPr>
                <w:sz w:val="22"/>
                <w:szCs w:val="22"/>
              </w:rPr>
              <w:t>24,3</w:t>
            </w:r>
          </w:p>
        </w:tc>
        <w:tc>
          <w:tcPr>
            <w:tcW w:w="1134" w:type="dxa"/>
          </w:tcPr>
          <w:p w14:paraId="1AC4E8BC" w14:textId="4FFFEDDA" w:rsidR="00813C08" w:rsidRPr="00487326" w:rsidRDefault="00813C08" w:rsidP="00AE1AE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место</w:t>
            </w:r>
          </w:p>
        </w:tc>
      </w:tr>
      <w:tr w:rsidR="00AE1AE1" w:rsidRPr="005B0553" w14:paraId="640548A6" w14:textId="77777777" w:rsidTr="004C3E2F">
        <w:trPr>
          <w:trHeight w:val="272"/>
        </w:trPr>
        <w:tc>
          <w:tcPr>
            <w:tcW w:w="11307" w:type="dxa"/>
            <w:gridSpan w:val="7"/>
          </w:tcPr>
          <w:p w14:paraId="309BCC9C" w14:textId="7FE2F483" w:rsidR="00AE1AE1" w:rsidRPr="000653A5" w:rsidRDefault="00B806E7" w:rsidP="00AE1A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="00AE1AE1" w:rsidRPr="000653A5">
              <w:rPr>
                <w:b/>
                <w:sz w:val="24"/>
                <w:szCs w:val="24"/>
              </w:rPr>
              <w:t>роза</w:t>
            </w:r>
            <w:r>
              <w:rPr>
                <w:b/>
                <w:sz w:val="24"/>
                <w:szCs w:val="24"/>
              </w:rPr>
              <w:t xml:space="preserve"> 10-12 лет</w:t>
            </w:r>
          </w:p>
        </w:tc>
      </w:tr>
      <w:tr w:rsidR="00727D88" w:rsidRPr="00487326" w14:paraId="1A140E1B" w14:textId="77777777" w:rsidTr="004C3E2F">
        <w:trPr>
          <w:trHeight w:val="272"/>
        </w:trPr>
        <w:tc>
          <w:tcPr>
            <w:tcW w:w="534" w:type="dxa"/>
          </w:tcPr>
          <w:p w14:paraId="39C0E930" w14:textId="77777777" w:rsidR="00727D88" w:rsidRPr="00487326" w:rsidRDefault="00727D88" w:rsidP="00AE1AE1">
            <w:pPr>
              <w:jc w:val="center"/>
              <w:rPr>
                <w:sz w:val="22"/>
                <w:szCs w:val="22"/>
              </w:rPr>
            </w:pPr>
            <w:r w:rsidRPr="00487326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</w:tcPr>
          <w:p w14:paraId="38BEAAF5" w14:textId="29DFE32B" w:rsidR="00727D88" w:rsidRPr="00727D88" w:rsidRDefault="00727D88" w:rsidP="00AE1AE1">
            <w:pPr>
              <w:rPr>
                <w:sz w:val="22"/>
                <w:szCs w:val="22"/>
              </w:rPr>
            </w:pPr>
            <w:r w:rsidRPr="00727D88">
              <w:rPr>
                <w:sz w:val="22"/>
                <w:szCs w:val="22"/>
              </w:rPr>
              <w:t>Марков Ермак</w:t>
            </w:r>
          </w:p>
        </w:tc>
        <w:tc>
          <w:tcPr>
            <w:tcW w:w="567" w:type="dxa"/>
          </w:tcPr>
          <w:p w14:paraId="05B14EA7" w14:textId="53A5262D" w:rsidR="00727D88" w:rsidRPr="00727D88" w:rsidRDefault="00727D88" w:rsidP="00AE1AE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</w:tcPr>
          <w:p w14:paraId="7E230161" w14:textId="3D951741" w:rsidR="00727D88" w:rsidRPr="00727D88" w:rsidRDefault="00727D88" w:rsidP="00727D88">
            <w:pPr>
              <w:jc w:val="both"/>
              <w:rPr>
                <w:sz w:val="22"/>
                <w:szCs w:val="22"/>
              </w:rPr>
            </w:pPr>
            <w:r w:rsidRPr="00727D88">
              <w:rPr>
                <w:sz w:val="22"/>
                <w:szCs w:val="22"/>
              </w:rPr>
              <w:t>МОУ «Начальная школа-детский сад №3 с. Елово»</w:t>
            </w:r>
          </w:p>
        </w:tc>
        <w:tc>
          <w:tcPr>
            <w:tcW w:w="2268" w:type="dxa"/>
          </w:tcPr>
          <w:p w14:paraId="1FF8E698" w14:textId="0BB54953" w:rsidR="00727D88" w:rsidRPr="00727D88" w:rsidRDefault="00727D88" w:rsidP="00727D88">
            <w:pPr>
              <w:jc w:val="both"/>
              <w:rPr>
                <w:sz w:val="22"/>
                <w:szCs w:val="22"/>
              </w:rPr>
            </w:pPr>
            <w:r w:rsidRPr="00727D88">
              <w:rPr>
                <w:sz w:val="22"/>
                <w:szCs w:val="22"/>
              </w:rPr>
              <w:t>Орлова С</w:t>
            </w:r>
            <w:r>
              <w:rPr>
                <w:sz w:val="22"/>
                <w:szCs w:val="22"/>
              </w:rPr>
              <w:t>.</w:t>
            </w:r>
            <w:r w:rsidRPr="00727D88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2AB30E8A" w14:textId="72BFAAF4" w:rsidR="00727D88" w:rsidRPr="00487326" w:rsidRDefault="006138CE" w:rsidP="00AE1AE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20,3</w:t>
            </w:r>
          </w:p>
        </w:tc>
        <w:tc>
          <w:tcPr>
            <w:tcW w:w="1134" w:type="dxa"/>
          </w:tcPr>
          <w:p w14:paraId="32419C40" w14:textId="7FE57B73" w:rsidR="00727D88" w:rsidRPr="006138CE" w:rsidRDefault="006138CE" w:rsidP="00AE1AE1">
            <w:pPr>
              <w:jc w:val="center"/>
              <w:rPr>
                <w:b/>
                <w:sz w:val="22"/>
                <w:szCs w:val="22"/>
              </w:rPr>
            </w:pPr>
            <w:r w:rsidRPr="006138CE">
              <w:rPr>
                <w:b/>
                <w:sz w:val="22"/>
                <w:szCs w:val="22"/>
              </w:rPr>
              <w:t>3 место</w:t>
            </w:r>
          </w:p>
        </w:tc>
      </w:tr>
      <w:tr w:rsidR="00727D88" w:rsidRPr="00487326" w14:paraId="6CDD5330" w14:textId="77777777" w:rsidTr="004C3E2F">
        <w:trPr>
          <w:trHeight w:val="272"/>
        </w:trPr>
        <w:tc>
          <w:tcPr>
            <w:tcW w:w="534" w:type="dxa"/>
          </w:tcPr>
          <w:p w14:paraId="195655E8" w14:textId="66161D51" w:rsidR="00727D88" w:rsidRPr="00487326" w:rsidRDefault="00727D88" w:rsidP="00AE1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</w:tcPr>
          <w:p w14:paraId="202A58C2" w14:textId="58EF973F" w:rsidR="00727D88" w:rsidRPr="00727D88" w:rsidRDefault="00727D88" w:rsidP="00AE1AE1">
            <w:pPr>
              <w:rPr>
                <w:sz w:val="22"/>
                <w:szCs w:val="22"/>
              </w:rPr>
            </w:pPr>
            <w:r w:rsidRPr="00727D88">
              <w:rPr>
                <w:sz w:val="22"/>
                <w:szCs w:val="22"/>
              </w:rPr>
              <w:t>Катаева Мария</w:t>
            </w:r>
          </w:p>
        </w:tc>
        <w:tc>
          <w:tcPr>
            <w:tcW w:w="567" w:type="dxa"/>
          </w:tcPr>
          <w:p w14:paraId="139BDC27" w14:textId="307FB9F6" w:rsidR="00727D88" w:rsidRPr="00727D88" w:rsidRDefault="00727D88" w:rsidP="00AE1AE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5в</w:t>
            </w:r>
          </w:p>
        </w:tc>
        <w:tc>
          <w:tcPr>
            <w:tcW w:w="2835" w:type="dxa"/>
          </w:tcPr>
          <w:p w14:paraId="5D597731" w14:textId="3FCD513C" w:rsidR="00727D88" w:rsidRPr="00727D88" w:rsidRDefault="00727D88" w:rsidP="00AE1AE1">
            <w:pPr>
              <w:jc w:val="both"/>
              <w:rPr>
                <w:sz w:val="22"/>
                <w:szCs w:val="22"/>
              </w:rPr>
            </w:pPr>
            <w:r w:rsidRPr="00727D88">
              <w:rPr>
                <w:sz w:val="22"/>
                <w:szCs w:val="22"/>
              </w:rPr>
              <w:t xml:space="preserve">МОУ «Еловская СОШ» </w:t>
            </w:r>
          </w:p>
        </w:tc>
        <w:tc>
          <w:tcPr>
            <w:tcW w:w="2268" w:type="dxa"/>
          </w:tcPr>
          <w:p w14:paraId="4C3E8764" w14:textId="2458E378" w:rsidR="00727D88" w:rsidRPr="00727D88" w:rsidRDefault="00727D88" w:rsidP="00727D88">
            <w:pPr>
              <w:jc w:val="both"/>
              <w:rPr>
                <w:sz w:val="22"/>
                <w:szCs w:val="22"/>
              </w:rPr>
            </w:pPr>
            <w:r w:rsidRPr="00727D88">
              <w:rPr>
                <w:sz w:val="22"/>
                <w:szCs w:val="22"/>
              </w:rPr>
              <w:t>Сальникова О</w:t>
            </w:r>
            <w:r>
              <w:rPr>
                <w:sz w:val="22"/>
                <w:szCs w:val="22"/>
              </w:rPr>
              <w:t>.</w:t>
            </w:r>
            <w:r w:rsidRPr="00727D88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15DCD315" w14:textId="3E0E4342" w:rsidR="00727D88" w:rsidRPr="00487326" w:rsidRDefault="006138CE" w:rsidP="00AE1AE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23,0</w:t>
            </w:r>
          </w:p>
        </w:tc>
        <w:tc>
          <w:tcPr>
            <w:tcW w:w="1134" w:type="dxa"/>
          </w:tcPr>
          <w:p w14:paraId="539A989B" w14:textId="4B89C8B4" w:rsidR="00727D88" w:rsidRPr="006138CE" w:rsidRDefault="006138CE" w:rsidP="00AE1AE1">
            <w:pPr>
              <w:jc w:val="center"/>
              <w:rPr>
                <w:b/>
                <w:sz w:val="22"/>
                <w:szCs w:val="22"/>
              </w:rPr>
            </w:pPr>
            <w:r w:rsidRPr="006138CE">
              <w:rPr>
                <w:b/>
                <w:sz w:val="22"/>
                <w:szCs w:val="22"/>
              </w:rPr>
              <w:t>1 место</w:t>
            </w:r>
          </w:p>
        </w:tc>
      </w:tr>
      <w:tr w:rsidR="00727D88" w:rsidRPr="00487326" w14:paraId="222E0D73" w14:textId="77777777" w:rsidTr="004C3E2F">
        <w:trPr>
          <w:trHeight w:val="272"/>
        </w:trPr>
        <w:tc>
          <w:tcPr>
            <w:tcW w:w="534" w:type="dxa"/>
          </w:tcPr>
          <w:p w14:paraId="0F75394F" w14:textId="796FAB93" w:rsidR="00727D88" w:rsidRPr="00487326" w:rsidRDefault="00727D88" w:rsidP="00AE1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14:paraId="1F2443E6" w14:textId="3728E34B" w:rsidR="00727D88" w:rsidRPr="00727D88" w:rsidRDefault="00727D88" w:rsidP="00AE1AE1">
            <w:pPr>
              <w:rPr>
                <w:sz w:val="22"/>
                <w:szCs w:val="22"/>
              </w:rPr>
            </w:pPr>
            <w:r w:rsidRPr="00727D88">
              <w:rPr>
                <w:sz w:val="22"/>
                <w:szCs w:val="22"/>
              </w:rPr>
              <w:t>Шайбаков Константин</w:t>
            </w:r>
          </w:p>
        </w:tc>
        <w:tc>
          <w:tcPr>
            <w:tcW w:w="567" w:type="dxa"/>
          </w:tcPr>
          <w:p w14:paraId="4D4D8ADF" w14:textId="0AA725AB" w:rsidR="00727D88" w:rsidRPr="00727D88" w:rsidRDefault="00727D88" w:rsidP="00AE1AE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6в</w:t>
            </w:r>
          </w:p>
        </w:tc>
        <w:tc>
          <w:tcPr>
            <w:tcW w:w="2835" w:type="dxa"/>
          </w:tcPr>
          <w:p w14:paraId="32D56F52" w14:textId="0A337920" w:rsidR="00727D88" w:rsidRPr="00727D88" w:rsidRDefault="00727D88" w:rsidP="00AE1AE1">
            <w:pPr>
              <w:jc w:val="both"/>
              <w:rPr>
                <w:sz w:val="22"/>
                <w:szCs w:val="22"/>
              </w:rPr>
            </w:pPr>
            <w:r w:rsidRPr="00727D88">
              <w:rPr>
                <w:sz w:val="22"/>
                <w:szCs w:val="22"/>
              </w:rPr>
              <w:t xml:space="preserve">МОУ «Еловская СОШ» </w:t>
            </w:r>
          </w:p>
        </w:tc>
        <w:tc>
          <w:tcPr>
            <w:tcW w:w="2268" w:type="dxa"/>
          </w:tcPr>
          <w:p w14:paraId="411C5C41" w14:textId="68F48B89" w:rsidR="00727D88" w:rsidRPr="00727D88" w:rsidRDefault="00727D88" w:rsidP="00727D88">
            <w:pPr>
              <w:jc w:val="both"/>
              <w:rPr>
                <w:sz w:val="22"/>
                <w:szCs w:val="22"/>
              </w:rPr>
            </w:pPr>
            <w:r w:rsidRPr="00727D88">
              <w:rPr>
                <w:sz w:val="22"/>
                <w:szCs w:val="22"/>
              </w:rPr>
              <w:t>Бурдина С</w:t>
            </w:r>
            <w:r>
              <w:rPr>
                <w:sz w:val="22"/>
                <w:szCs w:val="22"/>
              </w:rPr>
              <w:t>.</w:t>
            </w:r>
            <w:r w:rsidRPr="00727D88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780BFDAE" w14:textId="4437151E" w:rsidR="00727D88" w:rsidRPr="00487326" w:rsidRDefault="006138CE" w:rsidP="00AE1AE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22,0</w:t>
            </w:r>
          </w:p>
        </w:tc>
        <w:tc>
          <w:tcPr>
            <w:tcW w:w="1134" w:type="dxa"/>
          </w:tcPr>
          <w:p w14:paraId="7F0FF4C4" w14:textId="21BDF7B8" w:rsidR="00727D88" w:rsidRPr="006138CE" w:rsidRDefault="006138CE" w:rsidP="00AE1AE1">
            <w:pPr>
              <w:jc w:val="center"/>
              <w:rPr>
                <w:b/>
                <w:sz w:val="22"/>
                <w:szCs w:val="22"/>
              </w:rPr>
            </w:pPr>
            <w:r w:rsidRPr="006138CE">
              <w:rPr>
                <w:b/>
                <w:sz w:val="22"/>
                <w:szCs w:val="22"/>
              </w:rPr>
              <w:t>2 место</w:t>
            </w:r>
          </w:p>
        </w:tc>
      </w:tr>
      <w:tr w:rsidR="00B806E7" w:rsidRPr="00487326" w14:paraId="14DE8444" w14:textId="77777777" w:rsidTr="00727D88">
        <w:trPr>
          <w:trHeight w:val="272"/>
        </w:trPr>
        <w:tc>
          <w:tcPr>
            <w:tcW w:w="11307" w:type="dxa"/>
            <w:gridSpan w:val="7"/>
          </w:tcPr>
          <w:p w14:paraId="07098FCE" w14:textId="0BCA2C67" w:rsidR="00B806E7" w:rsidRPr="00B806E7" w:rsidRDefault="00B806E7" w:rsidP="00B806E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п</w:t>
            </w:r>
            <w:r w:rsidRPr="000653A5">
              <w:rPr>
                <w:b/>
                <w:sz w:val="24"/>
                <w:szCs w:val="24"/>
              </w:rPr>
              <w:t>роза</w:t>
            </w:r>
            <w:r>
              <w:rPr>
                <w:b/>
                <w:sz w:val="24"/>
                <w:szCs w:val="24"/>
              </w:rPr>
              <w:t xml:space="preserve"> 13-15 лет</w:t>
            </w:r>
          </w:p>
        </w:tc>
      </w:tr>
      <w:tr w:rsidR="00727D88" w:rsidRPr="00487326" w14:paraId="671A1E83" w14:textId="77777777" w:rsidTr="004C3E2F">
        <w:trPr>
          <w:trHeight w:val="272"/>
        </w:trPr>
        <w:tc>
          <w:tcPr>
            <w:tcW w:w="534" w:type="dxa"/>
          </w:tcPr>
          <w:p w14:paraId="0EB600F2" w14:textId="4C162FF8" w:rsidR="00727D88" w:rsidRPr="00487326" w:rsidRDefault="00727D88" w:rsidP="00AE1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</w:tcPr>
          <w:p w14:paraId="774EF6CA" w14:textId="31B39720" w:rsidR="00727D88" w:rsidRPr="00727D88" w:rsidRDefault="00727D88" w:rsidP="00AE1AE1">
            <w:pPr>
              <w:rPr>
                <w:sz w:val="22"/>
                <w:szCs w:val="22"/>
              </w:rPr>
            </w:pPr>
            <w:r w:rsidRPr="00727D88">
              <w:rPr>
                <w:sz w:val="22"/>
                <w:szCs w:val="22"/>
              </w:rPr>
              <w:t>Ладейщикова Елизавета</w:t>
            </w:r>
          </w:p>
        </w:tc>
        <w:tc>
          <w:tcPr>
            <w:tcW w:w="567" w:type="dxa"/>
          </w:tcPr>
          <w:p w14:paraId="2B5E8A09" w14:textId="3F6ADA94" w:rsidR="00727D88" w:rsidRPr="00727D88" w:rsidRDefault="00727D88" w:rsidP="00AE1AE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8б</w:t>
            </w:r>
          </w:p>
        </w:tc>
        <w:tc>
          <w:tcPr>
            <w:tcW w:w="2835" w:type="dxa"/>
          </w:tcPr>
          <w:p w14:paraId="64E24F69" w14:textId="7B2C7E98" w:rsidR="00727D88" w:rsidRPr="00727D88" w:rsidRDefault="00727D88" w:rsidP="00AE1AE1">
            <w:pPr>
              <w:jc w:val="both"/>
              <w:rPr>
                <w:sz w:val="22"/>
                <w:szCs w:val="22"/>
              </w:rPr>
            </w:pPr>
            <w:r w:rsidRPr="00727D88">
              <w:rPr>
                <w:sz w:val="22"/>
                <w:szCs w:val="22"/>
              </w:rPr>
              <w:t xml:space="preserve">МОУ « Еловская СОШ» </w:t>
            </w:r>
          </w:p>
        </w:tc>
        <w:tc>
          <w:tcPr>
            <w:tcW w:w="2268" w:type="dxa"/>
          </w:tcPr>
          <w:p w14:paraId="590D6EAC" w14:textId="139300CA" w:rsidR="00727D88" w:rsidRPr="00727D88" w:rsidRDefault="0000553C" w:rsidP="0000553C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Житникова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6C75FC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.</w:t>
            </w:r>
            <w:r w:rsidR="00727D88" w:rsidRPr="00727D88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735B9C2A" w14:textId="0C3B9931" w:rsidR="00727D88" w:rsidRPr="00487326" w:rsidRDefault="004A1213" w:rsidP="00AE1AE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19,3</w:t>
            </w:r>
          </w:p>
        </w:tc>
        <w:tc>
          <w:tcPr>
            <w:tcW w:w="1134" w:type="dxa"/>
          </w:tcPr>
          <w:p w14:paraId="1C82F5BD" w14:textId="0BC51923" w:rsidR="00727D88" w:rsidRDefault="004A1213" w:rsidP="00AE1AE1">
            <w:pPr>
              <w:jc w:val="center"/>
            </w:pPr>
            <w:r w:rsidRPr="0049430F">
              <w:rPr>
                <w:sz w:val="22"/>
                <w:szCs w:val="22"/>
              </w:rPr>
              <w:t>участник</w:t>
            </w:r>
          </w:p>
        </w:tc>
      </w:tr>
      <w:tr w:rsidR="00727D88" w:rsidRPr="00487326" w14:paraId="49158537" w14:textId="77777777" w:rsidTr="004C3E2F">
        <w:trPr>
          <w:trHeight w:val="272"/>
        </w:trPr>
        <w:tc>
          <w:tcPr>
            <w:tcW w:w="534" w:type="dxa"/>
          </w:tcPr>
          <w:p w14:paraId="1CE5471D" w14:textId="0A3B29D1" w:rsidR="00727D88" w:rsidRPr="00487326" w:rsidRDefault="00727D88" w:rsidP="00AE1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</w:tcPr>
          <w:p w14:paraId="22E5F4D6" w14:textId="29FDD540" w:rsidR="00727D88" w:rsidRPr="00727D88" w:rsidRDefault="00981EDF" w:rsidP="00AE1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Огоро</w:t>
            </w:r>
            <w:r w:rsidR="00727D88" w:rsidRPr="00727D88">
              <w:rPr>
                <w:sz w:val="22"/>
                <w:szCs w:val="22"/>
              </w:rPr>
              <w:t>дникова Полина</w:t>
            </w:r>
          </w:p>
        </w:tc>
        <w:tc>
          <w:tcPr>
            <w:tcW w:w="567" w:type="dxa"/>
          </w:tcPr>
          <w:p w14:paraId="6AEE6C4A" w14:textId="142DD6F6" w:rsidR="00727D88" w:rsidRPr="00727D88" w:rsidRDefault="0000553C" w:rsidP="00AE1AE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8б</w:t>
            </w:r>
          </w:p>
        </w:tc>
        <w:tc>
          <w:tcPr>
            <w:tcW w:w="2835" w:type="dxa"/>
          </w:tcPr>
          <w:p w14:paraId="57BD35B6" w14:textId="32D3EBC2" w:rsidR="00727D88" w:rsidRPr="00727D88" w:rsidRDefault="00727D88" w:rsidP="00AE1AE1">
            <w:pPr>
              <w:jc w:val="both"/>
              <w:rPr>
                <w:sz w:val="22"/>
                <w:szCs w:val="22"/>
              </w:rPr>
            </w:pPr>
            <w:r w:rsidRPr="00727D88">
              <w:rPr>
                <w:sz w:val="22"/>
                <w:szCs w:val="22"/>
              </w:rPr>
              <w:t xml:space="preserve">МОУ « Еловская СОШ» </w:t>
            </w:r>
          </w:p>
        </w:tc>
        <w:tc>
          <w:tcPr>
            <w:tcW w:w="2268" w:type="dxa"/>
          </w:tcPr>
          <w:p w14:paraId="10C27770" w14:textId="28BD4F37" w:rsidR="00727D88" w:rsidRPr="00727D88" w:rsidRDefault="00727D88" w:rsidP="0000553C">
            <w:pPr>
              <w:jc w:val="both"/>
              <w:rPr>
                <w:sz w:val="22"/>
                <w:szCs w:val="22"/>
              </w:rPr>
            </w:pPr>
            <w:proofErr w:type="spellStart"/>
            <w:r w:rsidRPr="00727D88">
              <w:rPr>
                <w:sz w:val="22"/>
                <w:szCs w:val="22"/>
              </w:rPr>
              <w:t>Житникова</w:t>
            </w:r>
            <w:proofErr w:type="spellEnd"/>
            <w:r w:rsidRPr="00727D88">
              <w:rPr>
                <w:sz w:val="22"/>
                <w:szCs w:val="22"/>
              </w:rPr>
              <w:t xml:space="preserve"> Г</w:t>
            </w:r>
            <w:r w:rsidR="0000553C">
              <w:rPr>
                <w:sz w:val="22"/>
                <w:szCs w:val="22"/>
              </w:rPr>
              <w:t>.</w:t>
            </w:r>
            <w:r w:rsidRPr="00727D88">
              <w:rPr>
                <w:sz w:val="22"/>
                <w:szCs w:val="22"/>
              </w:rPr>
              <w:t>А</w:t>
            </w:r>
            <w:r w:rsidR="0000553C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0F6CC1E2" w14:textId="65709137" w:rsidR="00727D88" w:rsidRPr="00487326" w:rsidRDefault="004A1213" w:rsidP="00AE1AE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24,3</w:t>
            </w:r>
          </w:p>
        </w:tc>
        <w:tc>
          <w:tcPr>
            <w:tcW w:w="1134" w:type="dxa"/>
          </w:tcPr>
          <w:p w14:paraId="5A56A56F" w14:textId="2631DC3C" w:rsidR="00727D88" w:rsidRPr="004A1213" w:rsidRDefault="004A1213" w:rsidP="00AE1AE1">
            <w:pPr>
              <w:jc w:val="center"/>
              <w:rPr>
                <w:b/>
                <w:sz w:val="22"/>
                <w:szCs w:val="22"/>
              </w:rPr>
            </w:pPr>
            <w:r w:rsidRPr="004A1213">
              <w:rPr>
                <w:b/>
                <w:sz w:val="22"/>
                <w:szCs w:val="22"/>
              </w:rPr>
              <w:t>2 место</w:t>
            </w:r>
          </w:p>
        </w:tc>
      </w:tr>
      <w:tr w:rsidR="00727D88" w:rsidRPr="00487326" w14:paraId="444A449C" w14:textId="77777777" w:rsidTr="004C3E2F">
        <w:trPr>
          <w:trHeight w:val="272"/>
        </w:trPr>
        <w:tc>
          <w:tcPr>
            <w:tcW w:w="534" w:type="dxa"/>
          </w:tcPr>
          <w:p w14:paraId="2D5A80F6" w14:textId="1ABFFFE9" w:rsidR="00727D88" w:rsidRPr="00487326" w:rsidRDefault="00727D88" w:rsidP="00AE1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14:paraId="04123B2E" w14:textId="11FBB372" w:rsidR="00727D88" w:rsidRPr="00727D88" w:rsidRDefault="00727D88" w:rsidP="00AE1AE1">
            <w:pPr>
              <w:rPr>
                <w:sz w:val="22"/>
                <w:szCs w:val="22"/>
              </w:rPr>
            </w:pPr>
            <w:r w:rsidRPr="00727D88">
              <w:rPr>
                <w:sz w:val="22"/>
                <w:szCs w:val="22"/>
              </w:rPr>
              <w:t>Глумов Павел</w:t>
            </w:r>
          </w:p>
        </w:tc>
        <w:tc>
          <w:tcPr>
            <w:tcW w:w="567" w:type="dxa"/>
          </w:tcPr>
          <w:p w14:paraId="4A751712" w14:textId="64AB6F2E" w:rsidR="00727D88" w:rsidRPr="00727D88" w:rsidRDefault="0000553C" w:rsidP="00AE1AE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8б</w:t>
            </w:r>
          </w:p>
        </w:tc>
        <w:tc>
          <w:tcPr>
            <w:tcW w:w="2835" w:type="dxa"/>
          </w:tcPr>
          <w:p w14:paraId="0902F2B2" w14:textId="5144E3E3" w:rsidR="00727D88" w:rsidRPr="00727D88" w:rsidRDefault="00727D88" w:rsidP="00AE1AE1">
            <w:pPr>
              <w:jc w:val="both"/>
              <w:rPr>
                <w:sz w:val="22"/>
                <w:szCs w:val="22"/>
              </w:rPr>
            </w:pPr>
            <w:r w:rsidRPr="00727D88">
              <w:rPr>
                <w:sz w:val="22"/>
                <w:szCs w:val="22"/>
              </w:rPr>
              <w:t xml:space="preserve">МОУ « Еловская СОШ» </w:t>
            </w:r>
          </w:p>
        </w:tc>
        <w:tc>
          <w:tcPr>
            <w:tcW w:w="2268" w:type="dxa"/>
          </w:tcPr>
          <w:p w14:paraId="51255262" w14:textId="0AC86223" w:rsidR="00727D88" w:rsidRPr="00727D88" w:rsidRDefault="00727D88" w:rsidP="0000553C">
            <w:pPr>
              <w:jc w:val="both"/>
              <w:rPr>
                <w:sz w:val="22"/>
                <w:szCs w:val="22"/>
              </w:rPr>
            </w:pPr>
            <w:proofErr w:type="spellStart"/>
            <w:r w:rsidRPr="00727D88">
              <w:rPr>
                <w:sz w:val="22"/>
                <w:szCs w:val="22"/>
              </w:rPr>
              <w:t>Житникова</w:t>
            </w:r>
            <w:proofErr w:type="spellEnd"/>
            <w:r w:rsidRPr="00727D88">
              <w:rPr>
                <w:sz w:val="22"/>
                <w:szCs w:val="22"/>
              </w:rPr>
              <w:t xml:space="preserve"> Г</w:t>
            </w:r>
            <w:r w:rsidR="0000553C">
              <w:rPr>
                <w:sz w:val="22"/>
                <w:szCs w:val="22"/>
              </w:rPr>
              <w:t>.</w:t>
            </w:r>
            <w:r w:rsidRPr="00727D88">
              <w:rPr>
                <w:sz w:val="22"/>
                <w:szCs w:val="22"/>
              </w:rPr>
              <w:t>А</w:t>
            </w:r>
            <w:r w:rsidR="0000553C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1FD64A87" w14:textId="2A7FCF76" w:rsidR="00727D88" w:rsidRPr="00487326" w:rsidRDefault="004A1213" w:rsidP="00AE1AE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23,5</w:t>
            </w:r>
          </w:p>
        </w:tc>
        <w:tc>
          <w:tcPr>
            <w:tcW w:w="1134" w:type="dxa"/>
          </w:tcPr>
          <w:p w14:paraId="7AF5D71C" w14:textId="61DAA07E" w:rsidR="00727D88" w:rsidRPr="004A1213" w:rsidRDefault="004A1213" w:rsidP="00AE1AE1">
            <w:pPr>
              <w:jc w:val="center"/>
              <w:rPr>
                <w:b/>
                <w:sz w:val="22"/>
                <w:szCs w:val="22"/>
              </w:rPr>
            </w:pPr>
            <w:r w:rsidRPr="004A1213">
              <w:rPr>
                <w:b/>
                <w:sz w:val="22"/>
                <w:szCs w:val="22"/>
              </w:rPr>
              <w:t>3 место</w:t>
            </w:r>
          </w:p>
        </w:tc>
      </w:tr>
      <w:tr w:rsidR="00727D88" w:rsidRPr="00487326" w14:paraId="32B0A677" w14:textId="77777777" w:rsidTr="004C3E2F">
        <w:trPr>
          <w:trHeight w:val="272"/>
        </w:trPr>
        <w:tc>
          <w:tcPr>
            <w:tcW w:w="534" w:type="dxa"/>
          </w:tcPr>
          <w:p w14:paraId="1A2ED58A" w14:textId="52C93DF9" w:rsidR="00727D88" w:rsidRPr="00487326" w:rsidRDefault="00727D88" w:rsidP="00AE1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93" w:type="dxa"/>
          </w:tcPr>
          <w:p w14:paraId="11C2CBAE" w14:textId="0FB7660D" w:rsidR="00727D88" w:rsidRPr="00727D88" w:rsidRDefault="00727D88" w:rsidP="00AE1AE1">
            <w:pPr>
              <w:rPr>
                <w:sz w:val="22"/>
                <w:szCs w:val="22"/>
              </w:rPr>
            </w:pPr>
            <w:r w:rsidRPr="00727D88">
              <w:rPr>
                <w:sz w:val="22"/>
                <w:szCs w:val="22"/>
              </w:rPr>
              <w:t>Мурыгина Дарья</w:t>
            </w:r>
          </w:p>
        </w:tc>
        <w:tc>
          <w:tcPr>
            <w:tcW w:w="567" w:type="dxa"/>
          </w:tcPr>
          <w:p w14:paraId="790C7CB1" w14:textId="7895196F" w:rsidR="00727D88" w:rsidRPr="00727D88" w:rsidRDefault="0000553C" w:rsidP="00AE1AE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9в</w:t>
            </w:r>
          </w:p>
        </w:tc>
        <w:tc>
          <w:tcPr>
            <w:tcW w:w="2835" w:type="dxa"/>
          </w:tcPr>
          <w:p w14:paraId="6F189220" w14:textId="42B00534" w:rsidR="00727D88" w:rsidRPr="00727D88" w:rsidRDefault="00727D88" w:rsidP="00AE1AE1">
            <w:pPr>
              <w:jc w:val="both"/>
              <w:rPr>
                <w:sz w:val="22"/>
                <w:szCs w:val="22"/>
              </w:rPr>
            </w:pPr>
            <w:r w:rsidRPr="00727D88">
              <w:rPr>
                <w:sz w:val="22"/>
                <w:szCs w:val="22"/>
              </w:rPr>
              <w:t xml:space="preserve">МОУ « Еловская СОШ» </w:t>
            </w:r>
          </w:p>
        </w:tc>
        <w:tc>
          <w:tcPr>
            <w:tcW w:w="2268" w:type="dxa"/>
          </w:tcPr>
          <w:p w14:paraId="1CAAD156" w14:textId="1721F1A7" w:rsidR="00727D88" w:rsidRPr="00727D88" w:rsidRDefault="00727D88" w:rsidP="0000553C">
            <w:pPr>
              <w:jc w:val="both"/>
              <w:rPr>
                <w:sz w:val="22"/>
                <w:szCs w:val="22"/>
              </w:rPr>
            </w:pPr>
            <w:r w:rsidRPr="00727D88">
              <w:rPr>
                <w:sz w:val="22"/>
                <w:szCs w:val="22"/>
              </w:rPr>
              <w:t>Аристова М</w:t>
            </w:r>
            <w:r w:rsidR="0000553C">
              <w:rPr>
                <w:sz w:val="22"/>
                <w:szCs w:val="22"/>
              </w:rPr>
              <w:t>.</w:t>
            </w:r>
            <w:r w:rsidRPr="00727D88">
              <w:rPr>
                <w:sz w:val="22"/>
                <w:szCs w:val="22"/>
              </w:rPr>
              <w:t>А</w:t>
            </w:r>
            <w:r w:rsidR="0000553C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602D7F85" w14:textId="0446AB9A" w:rsidR="00727D88" w:rsidRPr="00487326" w:rsidRDefault="004A1213" w:rsidP="00AE1AE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25,0</w:t>
            </w:r>
          </w:p>
        </w:tc>
        <w:tc>
          <w:tcPr>
            <w:tcW w:w="1134" w:type="dxa"/>
          </w:tcPr>
          <w:p w14:paraId="4C8202C2" w14:textId="1B4BF28B" w:rsidR="00727D88" w:rsidRPr="004A1213" w:rsidRDefault="004A1213" w:rsidP="00AE1AE1">
            <w:pPr>
              <w:jc w:val="center"/>
              <w:rPr>
                <w:b/>
                <w:sz w:val="22"/>
                <w:szCs w:val="22"/>
              </w:rPr>
            </w:pPr>
            <w:r w:rsidRPr="004A1213">
              <w:rPr>
                <w:b/>
                <w:sz w:val="22"/>
                <w:szCs w:val="22"/>
              </w:rPr>
              <w:t>1 место</w:t>
            </w:r>
          </w:p>
        </w:tc>
      </w:tr>
    </w:tbl>
    <w:p w14:paraId="29F56980" w14:textId="77777777" w:rsidR="005B0553" w:rsidRPr="00487326" w:rsidRDefault="005B0553" w:rsidP="005B0553">
      <w:pPr>
        <w:rPr>
          <w:sz w:val="22"/>
          <w:szCs w:val="22"/>
        </w:rPr>
      </w:pPr>
    </w:p>
    <w:sectPr w:rsidR="005B0553" w:rsidRPr="00487326" w:rsidSect="00FA1A9A">
      <w:pgSz w:w="11900" w:h="16800"/>
      <w:pgMar w:top="284" w:right="760" w:bottom="28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DC270" w14:textId="77777777" w:rsidR="00AA4A0C" w:rsidRDefault="00AA4A0C">
      <w:r>
        <w:separator/>
      </w:r>
    </w:p>
  </w:endnote>
  <w:endnote w:type="continuationSeparator" w:id="0">
    <w:p w14:paraId="41D0E4A1" w14:textId="77777777" w:rsidR="00AA4A0C" w:rsidRDefault="00AA4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9596D" w14:textId="77777777" w:rsidR="00AA4A0C" w:rsidRDefault="00AA4A0C">
      <w:r>
        <w:separator/>
      </w:r>
    </w:p>
  </w:footnote>
  <w:footnote w:type="continuationSeparator" w:id="0">
    <w:p w14:paraId="2C7C598A" w14:textId="77777777" w:rsidR="00AA4A0C" w:rsidRDefault="00AA4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E48B2"/>
    <w:multiLevelType w:val="multilevel"/>
    <w:tmpl w:val="09AEA9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" w15:restartNumberingAfterBreak="0">
    <w:nsid w:val="1F250000"/>
    <w:multiLevelType w:val="hybridMultilevel"/>
    <w:tmpl w:val="510EDC9E"/>
    <w:lvl w:ilvl="0" w:tplc="7D64047A">
      <w:start w:val="1"/>
      <w:numFmt w:val="bullet"/>
      <w:lvlText w:val=""/>
      <w:lvlJc w:val="left"/>
      <w:pPr>
        <w:tabs>
          <w:tab w:val="num" w:pos="709"/>
        </w:tabs>
        <w:ind w:firstLine="709"/>
      </w:pPr>
      <w:rPr>
        <w:rFonts w:ascii="Symbol" w:hAnsi="Symbol" w:hint="default"/>
      </w:rPr>
    </w:lvl>
    <w:lvl w:ilvl="1" w:tplc="E4B81288">
      <w:start w:val="8"/>
      <w:numFmt w:val="decimal"/>
      <w:lvlText w:val="%2."/>
      <w:lvlJc w:val="left"/>
      <w:pPr>
        <w:tabs>
          <w:tab w:val="num" w:pos="568"/>
        </w:tabs>
        <w:ind w:firstLine="709"/>
      </w:pPr>
      <w:rPr>
        <w:rFonts w:cs="Times New Roman" w:hint="default"/>
        <w:b/>
        <w:bCs/>
        <w:sz w:val="28"/>
        <w:szCs w:val="28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A186D"/>
    <w:multiLevelType w:val="hybridMultilevel"/>
    <w:tmpl w:val="F7AE7102"/>
    <w:lvl w:ilvl="0" w:tplc="FC84E566">
      <w:start w:val="1"/>
      <w:numFmt w:val="decimal"/>
      <w:lvlText w:val="%1)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" w15:restartNumberingAfterBreak="0">
    <w:nsid w:val="31A417A3"/>
    <w:multiLevelType w:val="hybridMultilevel"/>
    <w:tmpl w:val="5BF8C4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C7457"/>
    <w:multiLevelType w:val="multilevel"/>
    <w:tmpl w:val="1AFA4E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w w:val="110"/>
      </w:rPr>
    </w:lvl>
    <w:lvl w:ilvl="1">
      <w:start w:val="3"/>
      <w:numFmt w:val="decimal"/>
      <w:lvlText w:val="%1.%2."/>
      <w:lvlJc w:val="left"/>
      <w:pPr>
        <w:ind w:left="1410" w:hanging="720"/>
      </w:pPr>
      <w:rPr>
        <w:rFonts w:hint="default"/>
        <w:w w:val="110"/>
      </w:rPr>
    </w:lvl>
    <w:lvl w:ilvl="2">
      <w:start w:val="1"/>
      <w:numFmt w:val="decimal"/>
      <w:lvlText w:val="%1.%2.%3."/>
      <w:lvlJc w:val="left"/>
      <w:pPr>
        <w:ind w:left="2100" w:hanging="720"/>
      </w:pPr>
      <w:rPr>
        <w:rFonts w:hint="default"/>
        <w:w w:val="110"/>
      </w:rPr>
    </w:lvl>
    <w:lvl w:ilvl="3">
      <w:start w:val="1"/>
      <w:numFmt w:val="decimal"/>
      <w:lvlText w:val="%1.%2.%3.%4."/>
      <w:lvlJc w:val="left"/>
      <w:pPr>
        <w:ind w:left="3150" w:hanging="1080"/>
      </w:pPr>
      <w:rPr>
        <w:rFonts w:hint="default"/>
        <w:w w:val="110"/>
      </w:rPr>
    </w:lvl>
    <w:lvl w:ilvl="4">
      <w:start w:val="1"/>
      <w:numFmt w:val="decimal"/>
      <w:lvlText w:val="%1.%2.%3.%4.%5."/>
      <w:lvlJc w:val="left"/>
      <w:pPr>
        <w:ind w:left="3840" w:hanging="1080"/>
      </w:pPr>
      <w:rPr>
        <w:rFonts w:hint="default"/>
        <w:w w:val="110"/>
      </w:rPr>
    </w:lvl>
    <w:lvl w:ilvl="5">
      <w:start w:val="1"/>
      <w:numFmt w:val="decimal"/>
      <w:lvlText w:val="%1.%2.%3.%4.%5.%6."/>
      <w:lvlJc w:val="left"/>
      <w:pPr>
        <w:ind w:left="4890" w:hanging="1440"/>
      </w:pPr>
      <w:rPr>
        <w:rFonts w:hint="default"/>
        <w:w w:val="110"/>
      </w:rPr>
    </w:lvl>
    <w:lvl w:ilvl="6">
      <w:start w:val="1"/>
      <w:numFmt w:val="decimal"/>
      <w:lvlText w:val="%1.%2.%3.%4.%5.%6.%7."/>
      <w:lvlJc w:val="left"/>
      <w:pPr>
        <w:ind w:left="5940" w:hanging="1800"/>
      </w:pPr>
      <w:rPr>
        <w:rFonts w:hint="default"/>
        <w:w w:val="110"/>
      </w:rPr>
    </w:lvl>
    <w:lvl w:ilvl="7">
      <w:start w:val="1"/>
      <w:numFmt w:val="decimal"/>
      <w:lvlText w:val="%1.%2.%3.%4.%5.%6.%7.%8."/>
      <w:lvlJc w:val="left"/>
      <w:pPr>
        <w:ind w:left="6630" w:hanging="1800"/>
      </w:pPr>
      <w:rPr>
        <w:rFonts w:hint="default"/>
        <w:w w:val="110"/>
      </w:rPr>
    </w:lvl>
    <w:lvl w:ilvl="8">
      <w:start w:val="1"/>
      <w:numFmt w:val="decimal"/>
      <w:lvlText w:val="%1.%2.%3.%4.%5.%6.%7.%8.%9."/>
      <w:lvlJc w:val="left"/>
      <w:pPr>
        <w:ind w:left="7680" w:hanging="2160"/>
      </w:pPr>
      <w:rPr>
        <w:rFonts w:hint="default"/>
        <w:w w:val="110"/>
      </w:rPr>
    </w:lvl>
  </w:abstractNum>
  <w:abstractNum w:abstractNumId="5" w15:restartNumberingAfterBreak="0">
    <w:nsid w:val="39181E72"/>
    <w:multiLevelType w:val="hybridMultilevel"/>
    <w:tmpl w:val="3AA06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B31E72"/>
    <w:multiLevelType w:val="hybridMultilevel"/>
    <w:tmpl w:val="86C8122E"/>
    <w:lvl w:ilvl="0" w:tplc="D3E8FD3C">
      <w:numFmt w:val="bullet"/>
      <w:lvlText w:val="-"/>
      <w:lvlJc w:val="left"/>
      <w:pPr>
        <w:ind w:left="839" w:hanging="170"/>
      </w:pPr>
      <w:rPr>
        <w:rFonts w:hint="default"/>
        <w:w w:val="95"/>
        <w:lang w:val="ru-RU" w:eastAsia="en-US" w:bidi="ar-SA"/>
      </w:rPr>
    </w:lvl>
    <w:lvl w:ilvl="1" w:tplc="AC7CC256">
      <w:numFmt w:val="bullet"/>
      <w:lvlText w:val="•"/>
      <w:lvlJc w:val="left"/>
      <w:pPr>
        <w:ind w:left="1711" w:hanging="170"/>
      </w:pPr>
      <w:rPr>
        <w:rFonts w:hint="default"/>
        <w:lang w:val="ru-RU" w:eastAsia="en-US" w:bidi="ar-SA"/>
      </w:rPr>
    </w:lvl>
    <w:lvl w:ilvl="2" w:tplc="EB76C180">
      <w:numFmt w:val="bullet"/>
      <w:lvlText w:val="•"/>
      <w:lvlJc w:val="left"/>
      <w:pPr>
        <w:ind w:left="2583" w:hanging="170"/>
      </w:pPr>
      <w:rPr>
        <w:rFonts w:hint="default"/>
        <w:lang w:val="ru-RU" w:eastAsia="en-US" w:bidi="ar-SA"/>
      </w:rPr>
    </w:lvl>
    <w:lvl w:ilvl="3" w:tplc="EDFA1CCC">
      <w:numFmt w:val="bullet"/>
      <w:lvlText w:val="•"/>
      <w:lvlJc w:val="left"/>
      <w:pPr>
        <w:ind w:left="3455" w:hanging="170"/>
      </w:pPr>
      <w:rPr>
        <w:rFonts w:hint="default"/>
        <w:lang w:val="ru-RU" w:eastAsia="en-US" w:bidi="ar-SA"/>
      </w:rPr>
    </w:lvl>
    <w:lvl w:ilvl="4" w:tplc="1304C7F6">
      <w:numFmt w:val="bullet"/>
      <w:lvlText w:val="•"/>
      <w:lvlJc w:val="left"/>
      <w:pPr>
        <w:ind w:left="4327" w:hanging="170"/>
      </w:pPr>
      <w:rPr>
        <w:rFonts w:hint="default"/>
        <w:lang w:val="ru-RU" w:eastAsia="en-US" w:bidi="ar-SA"/>
      </w:rPr>
    </w:lvl>
    <w:lvl w:ilvl="5" w:tplc="B484C498">
      <w:numFmt w:val="bullet"/>
      <w:lvlText w:val="•"/>
      <w:lvlJc w:val="left"/>
      <w:pPr>
        <w:ind w:left="5199" w:hanging="170"/>
      </w:pPr>
      <w:rPr>
        <w:rFonts w:hint="default"/>
        <w:lang w:val="ru-RU" w:eastAsia="en-US" w:bidi="ar-SA"/>
      </w:rPr>
    </w:lvl>
    <w:lvl w:ilvl="6" w:tplc="A6FA3D10">
      <w:numFmt w:val="bullet"/>
      <w:lvlText w:val="•"/>
      <w:lvlJc w:val="left"/>
      <w:pPr>
        <w:ind w:left="6071" w:hanging="170"/>
      </w:pPr>
      <w:rPr>
        <w:rFonts w:hint="default"/>
        <w:lang w:val="ru-RU" w:eastAsia="en-US" w:bidi="ar-SA"/>
      </w:rPr>
    </w:lvl>
    <w:lvl w:ilvl="7" w:tplc="F5A8F332">
      <w:numFmt w:val="bullet"/>
      <w:lvlText w:val="•"/>
      <w:lvlJc w:val="left"/>
      <w:pPr>
        <w:ind w:left="6943" w:hanging="170"/>
      </w:pPr>
      <w:rPr>
        <w:rFonts w:hint="default"/>
        <w:lang w:val="ru-RU" w:eastAsia="en-US" w:bidi="ar-SA"/>
      </w:rPr>
    </w:lvl>
    <w:lvl w:ilvl="8" w:tplc="7A9884D0">
      <w:numFmt w:val="bullet"/>
      <w:lvlText w:val="•"/>
      <w:lvlJc w:val="left"/>
      <w:pPr>
        <w:ind w:left="7815" w:hanging="170"/>
      </w:pPr>
      <w:rPr>
        <w:rFonts w:hint="default"/>
        <w:lang w:val="ru-RU" w:eastAsia="en-US" w:bidi="ar-SA"/>
      </w:rPr>
    </w:lvl>
  </w:abstractNum>
  <w:abstractNum w:abstractNumId="7" w15:restartNumberingAfterBreak="0">
    <w:nsid w:val="3FDD4349"/>
    <w:multiLevelType w:val="multilevel"/>
    <w:tmpl w:val="D5B62670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43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91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8" w15:restartNumberingAfterBreak="0">
    <w:nsid w:val="427F3788"/>
    <w:multiLevelType w:val="hybridMultilevel"/>
    <w:tmpl w:val="37A04734"/>
    <w:lvl w:ilvl="0" w:tplc="2D6C01FE">
      <w:numFmt w:val="bullet"/>
      <w:lvlText w:val="-"/>
      <w:lvlJc w:val="left"/>
      <w:pPr>
        <w:ind w:left="123" w:hanging="166"/>
      </w:pPr>
      <w:rPr>
        <w:rFonts w:hint="default"/>
        <w:w w:val="96"/>
        <w:lang w:val="ru-RU" w:eastAsia="en-US" w:bidi="ar-SA"/>
      </w:rPr>
    </w:lvl>
    <w:lvl w:ilvl="1" w:tplc="A960662E">
      <w:numFmt w:val="bullet"/>
      <w:lvlText w:val="•"/>
      <w:lvlJc w:val="left"/>
      <w:pPr>
        <w:ind w:left="1064" w:hanging="166"/>
      </w:pPr>
      <w:rPr>
        <w:rFonts w:hint="default"/>
        <w:lang w:val="ru-RU" w:eastAsia="en-US" w:bidi="ar-SA"/>
      </w:rPr>
    </w:lvl>
    <w:lvl w:ilvl="2" w:tplc="8ECA4DF0">
      <w:numFmt w:val="bullet"/>
      <w:lvlText w:val="•"/>
      <w:lvlJc w:val="left"/>
      <w:pPr>
        <w:ind w:left="2009" w:hanging="166"/>
      </w:pPr>
      <w:rPr>
        <w:rFonts w:hint="default"/>
        <w:lang w:val="ru-RU" w:eastAsia="en-US" w:bidi="ar-SA"/>
      </w:rPr>
    </w:lvl>
    <w:lvl w:ilvl="3" w:tplc="799A812A">
      <w:numFmt w:val="bullet"/>
      <w:lvlText w:val="•"/>
      <w:lvlJc w:val="left"/>
      <w:pPr>
        <w:ind w:left="2954" w:hanging="166"/>
      </w:pPr>
      <w:rPr>
        <w:rFonts w:hint="default"/>
        <w:lang w:val="ru-RU" w:eastAsia="en-US" w:bidi="ar-SA"/>
      </w:rPr>
    </w:lvl>
    <w:lvl w:ilvl="4" w:tplc="B39E4836">
      <w:numFmt w:val="bullet"/>
      <w:lvlText w:val="•"/>
      <w:lvlJc w:val="left"/>
      <w:pPr>
        <w:ind w:left="3899" w:hanging="166"/>
      </w:pPr>
      <w:rPr>
        <w:rFonts w:hint="default"/>
        <w:lang w:val="ru-RU" w:eastAsia="en-US" w:bidi="ar-SA"/>
      </w:rPr>
    </w:lvl>
    <w:lvl w:ilvl="5" w:tplc="999C6E40">
      <w:numFmt w:val="bullet"/>
      <w:lvlText w:val="•"/>
      <w:lvlJc w:val="left"/>
      <w:pPr>
        <w:ind w:left="4844" w:hanging="166"/>
      </w:pPr>
      <w:rPr>
        <w:rFonts w:hint="default"/>
        <w:lang w:val="ru-RU" w:eastAsia="en-US" w:bidi="ar-SA"/>
      </w:rPr>
    </w:lvl>
    <w:lvl w:ilvl="6" w:tplc="2E5CF5B0">
      <w:numFmt w:val="bullet"/>
      <w:lvlText w:val="•"/>
      <w:lvlJc w:val="left"/>
      <w:pPr>
        <w:ind w:left="5789" w:hanging="166"/>
      </w:pPr>
      <w:rPr>
        <w:rFonts w:hint="default"/>
        <w:lang w:val="ru-RU" w:eastAsia="en-US" w:bidi="ar-SA"/>
      </w:rPr>
    </w:lvl>
    <w:lvl w:ilvl="7" w:tplc="072A2870">
      <w:numFmt w:val="bullet"/>
      <w:lvlText w:val="•"/>
      <w:lvlJc w:val="left"/>
      <w:pPr>
        <w:ind w:left="6734" w:hanging="166"/>
      </w:pPr>
      <w:rPr>
        <w:rFonts w:hint="default"/>
        <w:lang w:val="ru-RU" w:eastAsia="en-US" w:bidi="ar-SA"/>
      </w:rPr>
    </w:lvl>
    <w:lvl w:ilvl="8" w:tplc="ACE42BD6">
      <w:numFmt w:val="bullet"/>
      <w:lvlText w:val="•"/>
      <w:lvlJc w:val="left"/>
      <w:pPr>
        <w:ind w:left="7679" w:hanging="166"/>
      </w:pPr>
      <w:rPr>
        <w:rFonts w:hint="default"/>
        <w:lang w:val="ru-RU" w:eastAsia="en-US" w:bidi="ar-SA"/>
      </w:rPr>
    </w:lvl>
  </w:abstractNum>
  <w:abstractNum w:abstractNumId="9" w15:restartNumberingAfterBreak="0">
    <w:nsid w:val="434F6098"/>
    <w:multiLevelType w:val="hybridMultilevel"/>
    <w:tmpl w:val="D744D08A"/>
    <w:lvl w:ilvl="0" w:tplc="F2FA17E4">
      <w:numFmt w:val="bullet"/>
      <w:lvlText w:val="—"/>
      <w:lvlJc w:val="left"/>
      <w:pPr>
        <w:ind w:left="118" w:hanging="238"/>
      </w:pPr>
      <w:rPr>
        <w:rFonts w:hint="default"/>
        <w:w w:val="23"/>
        <w:lang w:val="ru-RU" w:eastAsia="en-US" w:bidi="ar-SA"/>
      </w:rPr>
    </w:lvl>
    <w:lvl w:ilvl="1" w:tplc="002C18B2">
      <w:numFmt w:val="bullet"/>
      <w:lvlText w:val="•"/>
      <w:lvlJc w:val="left"/>
      <w:pPr>
        <w:ind w:left="1063" w:hanging="238"/>
      </w:pPr>
      <w:rPr>
        <w:rFonts w:hint="default"/>
        <w:lang w:val="ru-RU" w:eastAsia="en-US" w:bidi="ar-SA"/>
      </w:rPr>
    </w:lvl>
    <w:lvl w:ilvl="2" w:tplc="DD267CCA">
      <w:numFmt w:val="bullet"/>
      <w:lvlText w:val="•"/>
      <w:lvlJc w:val="left"/>
      <w:pPr>
        <w:ind w:left="2007" w:hanging="238"/>
      </w:pPr>
      <w:rPr>
        <w:rFonts w:hint="default"/>
        <w:lang w:val="ru-RU" w:eastAsia="en-US" w:bidi="ar-SA"/>
      </w:rPr>
    </w:lvl>
    <w:lvl w:ilvl="3" w:tplc="F4F2898E">
      <w:numFmt w:val="bullet"/>
      <w:lvlText w:val="•"/>
      <w:lvlJc w:val="left"/>
      <w:pPr>
        <w:ind w:left="2951" w:hanging="238"/>
      </w:pPr>
      <w:rPr>
        <w:rFonts w:hint="default"/>
        <w:lang w:val="ru-RU" w:eastAsia="en-US" w:bidi="ar-SA"/>
      </w:rPr>
    </w:lvl>
    <w:lvl w:ilvl="4" w:tplc="B78AD4E2">
      <w:numFmt w:val="bullet"/>
      <w:lvlText w:val="•"/>
      <w:lvlJc w:val="left"/>
      <w:pPr>
        <w:ind w:left="3895" w:hanging="238"/>
      </w:pPr>
      <w:rPr>
        <w:rFonts w:hint="default"/>
        <w:lang w:val="ru-RU" w:eastAsia="en-US" w:bidi="ar-SA"/>
      </w:rPr>
    </w:lvl>
    <w:lvl w:ilvl="5" w:tplc="786C61D2">
      <w:numFmt w:val="bullet"/>
      <w:lvlText w:val="•"/>
      <w:lvlJc w:val="left"/>
      <w:pPr>
        <w:ind w:left="4839" w:hanging="238"/>
      </w:pPr>
      <w:rPr>
        <w:rFonts w:hint="default"/>
        <w:lang w:val="ru-RU" w:eastAsia="en-US" w:bidi="ar-SA"/>
      </w:rPr>
    </w:lvl>
    <w:lvl w:ilvl="6" w:tplc="24788EBA">
      <w:numFmt w:val="bullet"/>
      <w:lvlText w:val="•"/>
      <w:lvlJc w:val="left"/>
      <w:pPr>
        <w:ind w:left="5783" w:hanging="238"/>
      </w:pPr>
      <w:rPr>
        <w:rFonts w:hint="default"/>
        <w:lang w:val="ru-RU" w:eastAsia="en-US" w:bidi="ar-SA"/>
      </w:rPr>
    </w:lvl>
    <w:lvl w:ilvl="7" w:tplc="1318F3BA">
      <w:numFmt w:val="bullet"/>
      <w:lvlText w:val="•"/>
      <w:lvlJc w:val="left"/>
      <w:pPr>
        <w:ind w:left="6727" w:hanging="238"/>
      </w:pPr>
      <w:rPr>
        <w:rFonts w:hint="default"/>
        <w:lang w:val="ru-RU" w:eastAsia="en-US" w:bidi="ar-SA"/>
      </w:rPr>
    </w:lvl>
    <w:lvl w:ilvl="8" w:tplc="E278CD6C">
      <w:numFmt w:val="bullet"/>
      <w:lvlText w:val="•"/>
      <w:lvlJc w:val="left"/>
      <w:pPr>
        <w:ind w:left="7671" w:hanging="238"/>
      </w:pPr>
      <w:rPr>
        <w:rFonts w:hint="default"/>
        <w:lang w:val="ru-RU" w:eastAsia="en-US" w:bidi="ar-SA"/>
      </w:rPr>
    </w:lvl>
  </w:abstractNum>
  <w:abstractNum w:abstractNumId="10" w15:restartNumberingAfterBreak="0">
    <w:nsid w:val="571A3750"/>
    <w:multiLevelType w:val="hybridMultilevel"/>
    <w:tmpl w:val="8340A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74461E"/>
    <w:multiLevelType w:val="hybridMultilevel"/>
    <w:tmpl w:val="3A8465F0"/>
    <w:lvl w:ilvl="0" w:tplc="7D64047A">
      <w:start w:val="1"/>
      <w:numFmt w:val="bullet"/>
      <w:lvlText w:val=""/>
      <w:lvlJc w:val="left"/>
      <w:pPr>
        <w:tabs>
          <w:tab w:val="num" w:pos="709"/>
        </w:tabs>
        <w:ind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AC239A"/>
    <w:multiLevelType w:val="hybridMultilevel"/>
    <w:tmpl w:val="0A92F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3E66F0"/>
    <w:multiLevelType w:val="hybridMultilevel"/>
    <w:tmpl w:val="E118E394"/>
    <w:lvl w:ilvl="0" w:tplc="435CA6F8">
      <w:start w:val="1"/>
      <w:numFmt w:val="decimal"/>
      <w:lvlText w:val="%1."/>
      <w:lvlJc w:val="left"/>
      <w:pPr>
        <w:ind w:left="672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4" w15:restartNumberingAfterBreak="0">
    <w:nsid w:val="713C6175"/>
    <w:multiLevelType w:val="hybridMultilevel"/>
    <w:tmpl w:val="09E4B20E"/>
    <w:lvl w:ilvl="0" w:tplc="3B42AA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E4C0A81"/>
    <w:multiLevelType w:val="multilevel"/>
    <w:tmpl w:val="5D005538"/>
    <w:lvl w:ilvl="0">
      <w:start w:val="4"/>
      <w:numFmt w:val="decimal"/>
      <w:lvlText w:val="%1"/>
      <w:lvlJc w:val="left"/>
      <w:pPr>
        <w:ind w:left="628" w:hanging="49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8" w:hanging="499"/>
        <w:jc w:val="left"/>
      </w:pPr>
      <w:rPr>
        <w:rFonts w:ascii="Times New Roman" w:eastAsia="Times New Roman" w:hAnsi="Times New Roman" w:cs="Times New Roman" w:hint="default"/>
        <w:spacing w:val="-35"/>
        <w:w w:val="94"/>
        <w:sz w:val="27"/>
        <w:szCs w:val="27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34" w:hanging="706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3">
      <w:numFmt w:val="bullet"/>
      <w:lvlText w:val="-"/>
      <w:lvlJc w:val="left"/>
      <w:pPr>
        <w:ind w:left="573" w:hanging="169"/>
      </w:pPr>
      <w:rPr>
        <w:rFonts w:hint="default"/>
        <w:w w:val="101"/>
        <w:lang w:val="ru-RU" w:eastAsia="en-US" w:bidi="ar-SA"/>
      </w:rPr>
    </w:lvl>
    <w:lvl w:ilvl="4">
      <w:numFmt w:val="bullet"/>
      <w:lvlText w:val="•"/>
      <w:lvlJc w:val="left"/>
      <w:pPr>
        <w:ind w:left="2087" w:hanging="1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34" w:hanging="1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81" w:hanging="1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828" w:hanging="1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75" w:hanging="169"/>
      </w:pPr>
      <w:rPr>
        <w:rFonts w:hint="default"/>
        <w:lang w:val="ru-RU" w:eastAsia="en-US" w:bidi="ar-SA"/>
      </w:rPr>
    </w:lvl>
  </w:abstractNum>
  <w:num w:numId="1" w16cid:durableId="349187386">
    <w:abstractNumId w:val="12"/>
  </w:num>
  <w:num w:numId="2" w16cid:durableId="1874727999">
    <w:abstractNumId w:val="3"/>
  </w:num>
  <w:num w:numId="3" w16cid:durableId="1848472053">
    <w:abstractNumId w:val="11"/>
  </w:num>
  <w:num w:numId="4" w16cid:durableId="79647832">
    <w:abstractNumId w:val="1"/>
  </w:num>
  <w:num w:numId="5" w16cid:durableId="52969680">
    <w:abstractNumId w:val="7"/>
  </w:num>
  <w:num w:numId="6" w16cid:durableId="1921527222">
    <w:abstractNumId w:val="5"/>
  </w:num>
  <w:num w:numId="7" w16cid:durableId="931160511">
    <w:abstractNumId w:val="14"/>
  </w:num>
  <w:num w:numId="8" w16cid:durableId="1726219767">
    <w:abstractNumId w:val="0"/>
  </w:num>
  <w:num w:numId="9" w16cid:durableId="1510830510">
    <w:abstractNumId w:val="9"/>
  </w:num>
  <w:num w:numId="10" w16cid:durableId="1308321507">
    <w:abstractNumId w:val="4"/>
  </w:num>
  <w:num w:numId="11" w16cid:durableId="1211303892">
    <w:abstractNumId w:val="8"/>
  </w:num>
  <w:num w:numId="12" w16cid:durableId="454954955">
    <w:abstractNumId w:val="6"/>
  </w:num>
  <w:num w:numId="13" w16cid:durableId="1290237807">
    <w:abstractNumId w:val="15"/>
  </w:num>
  <w:num w:numId="14" w16cid:durableId="745691632">
    <w:abstractNumId w:val="10"/>
  </w:num>
  <w:num w:numId="15" w16cid:durableId="963392562">
    <w:abstractNumId w:val="13"/>
  </w:num>
  <w:num w:numId="16" w16cid:durableId="18044233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E7"/>
    <w:rsid w:val="000034FE"/>
    <w:rsid w:val="0000553C"/>
    <w:rsid w:val="000137B0"/>
    <w:rsid w:val="00014DB3"/>
    <w:rsid w:val="0001542C"/>
    <w:rsid w:val="00023490"/>
    <w:rsid w:val="0002571A"/>
    <w:rsid w:val="00030421"/>
    <w:rsid w:val="0003503C"/>
    <w:rsid w:val="000425D2"/>
    <w:rsid w:val="00064595"/>
    <w:rsid w:val="000653A5"/>
    <w:rsid w:val="00066153"/>
    <w:rsid w:val="0007004D"/>
    <w:rsid w:val="00070A1D"/>
    <w:rsid w:val="00072CB5"/>
    <w:rsid w:val="00073079"/>
    <w:rsid w:val="0007516F"/>
    <w:rsid w:val="00085296"/>
    <w:rsid w:val="00086A76"/>
    <w:rsid w:val="00092E27"/>
    <w:rsid w:val="0009642F"/>
    <w:rsid w:val="00097994"/>
    <w:rsid w:val="000B3168"/>
    <w:rsid w:val="000C2D90"/>
    <w:rsid w:val="000C602B"/>
    <w:rsid w:val="000D7BDA"/>
    <w:rsid w:val="000E0AB8"/>
    <w:rsid w:val="000E5372"/>
    <w:rsid w:val="000F1179"/>
    <w:rsid w:val="00113728"/>
    <w:rsid w:val="001176E3"/>
    <w:rsid w:val="00130F3C"/>
    <w:rsid w:val="001355EB"/>
    <w:rsid w:val="00143108"/>
    <w:rsid w:val="001659FF"/>
    <w:rsid w:val="0016602D"/>
    <w:rsid w:val="001713D9"/>
    <w:rsid w:val="0017202C"/>
    <w:rsid w:val="00172803"/>
    <w:rsid w:val="0017394A"/>
    <w:rsid w:val="001975BF"/>
    <w:rsid w:val="001A06D5"/>
    <w:rsid w:val="001A0E0B"/>
    <w:rsid w:val="001A1506"/>
    <w:rsid w:val="001A32FC"/>
    <w:rsid w:val="001A3FAB"/>
    <w:rsid w:val="001A497B"/>
    <w:rsid w:val="001B04AF"/>
    <w:rsid w:val="001B2E61"/>
    <w:rsid w:val="001B41B5"/>
    <w:rsid w:val="001C002E"/>
    <w:rsid w:val="001D53EE"/>
    <w:rsid w:val="001D6048"/>
    <w:rsid w:val="00206F68"/>
    <w:rsid w:val="00213D89"/>
    <w:rsid w:val="00216108"/>
    <w:rsid w:val="00225CA9"/>
    <w:rsid w:val="002321ED"/>
    <w:rsid w:val="00241F67"/>
    <w:rsid w:val="002429A6"/>
    <w:rsid w:val="002636FB"/>
    <w:rsid w:val="00264234"/>
    <w:rsid w:val="00266631"/>
    <w:rsid w:val="002802BE"/>
    <w:rsid w:val="00285B4E"/>
    <w:rsid w:val="00286FAD"/>
    <w:rsid w:val="0028782A"/>
    <w:rsid w:val="00295B63"/>
    <w:rsid w:val="002B13D0"/>
    <w:rsid w:val="002B30CF"/>
    <w:rsid w:val="002C1239"/>
    <w:rsid w:val="002C1B0C"/>
    <w:rsid w:val="002C2BAF"/>
    <w:rsid w:val="002C31F8"/>
    <w:rsid w:val="002C37FE"/>
    <w:rsid w:val="002C4274"/>
    <w:rsid w:val="002C4B03"/>
    <w:rsid w:val="002C5956"/>
    <w:rsid w:val="002C7301"/>
    <w:rsid w:val="002E03AB"/>
    <w:rsid w:val="002E5650"/>
    <w:rsid w:val="002E56D7"/>
    <w:rsid w:val="002E74FD"/>
    <w:rsid w:val="002F4CB4"/>
    <w:rsid w:val="002F4F5F"/>
    <w:rsid w:val="0030358B"/>
    <w:rsid w:val="003073C9"/>
    <w:rsid w:val="00311DAC"/>
    <w:rsid w:val="00320155"/>
    <w:rsid w:val="003204A1"/>
    <w:rsid w:val="0032336A"/>
    <w:rsid w:val="00334B53"/>
    <w:rsid w:val="00337C9F"/>
    <w:rsid w:val="00340805"/>
    <w:rsid w:val="00351B01"/>
    <w:rsid w:val="00357747"/>
    <w:rsid w:val="0036013B"/>
    <w:rsid w:val="003705D4"/>
    <w:rsid w:val="00376F0C"/>
    <w:rsid w:val="003870D8"/>
    <w:rsid w:val="00392631"/>
    <w:rsid w:val="00393238"/>
    <w:rsid w:val="003A1304"/>
    <w:rsid w:val="003A144F"/>
    <w:rsid w:val="003A202A"/>
    <w:rsid w:val="003B2C92"/>
    <w:rsid w:val="003C2144"/>
    <w:rsid w:val="003D4034"/>
    <w:rsid w:val="003F4B6E"/>
    <w:rsid w:val="0043338E"/>
    <w:rsid w:val="00433C4A"/>
    <w:rsid w:val="00460F84"/>
    <w:rsid w:val="00463580"/>
    <w:rsid w:val="0047083E"/>
    <w:rsid w:val="00473B31"/>
    <w:rsid w:val="00482A25"/>
    <w:rsid w:val="00487326"/>
    <w:rsid w:val="004A10BC"/>
    <w:rsid w:val="004A1213"/>
    <w:rsid w:val="004A3972"/>
    <w:rsid w:val="004A7E80"/>
    <w:rsid w:val="004B0BBB"/>
    <w:rsid w:val="004B3203"/>
    <w:rsid w:val="004B51EF"/>
    <w:rsid w:val="004B69D8"/>
    <w:rsid w:val="004C148D"/>
    <w:rsid w:val="004C2857"/>
    <w:rsid w:val="004C3E2F"/>
    <w:rsid w:val="004D4240"/>
    <w:rsid w:val="004E50A3"/>
    <w:rsid w:val="004F43ED"/>
    <w:rsid w:val="004F6BB4"/>
    <w:rsid w:val="0050078F"/>
    <w:rsid w:val="0050420A"/>
    <w:rsid w:val="0052029B"/>
    <w:rsid w:val="00522A55"/>
    <w:rsid w:val="00522FD6"/>
    <w:rsid w:val="005238E7"/>
    <w:rsid w:val="0053078C"/>
    <w:rsid w:val="00537EDD"/>
    <w:rsid w:val="005414A2"/>
    <w:rsid w:val="0055147A"/>
    <w:rsid w:val="00555D52"/>
    <w:rsid w:val="00561DA1"/>
    <w:rsid w:val="005703DE"/>
    <w:rsid w:val="0058031E"/>
    <w:rsid w:val="005840C7"/>
    <w:rsid w:val="005955BE"/>
    <w:rsid w:val="00596D59"/>
    <w:rsid w:val="00596E8A"/>
    <w:rsid w:val="005A0BAE"/>
    <w:rsid w:val="005B0553"/>
    <w:rsid w:val="005B1C9B"/>
    <w:rsid w:val="005B2A78"/>
    <w:rsid w:val="005B67F3"/>
    <w:rsid w:val="005D0C04"/>
    <w:rsid w:val="005D57B5"/>
    <w:rsid w:val="005D658A"/>
    <w:rsid w:val="005E160E"/>
    <w:rsid w:val="005E176D"/>
    <w:rsid w:val="0061146C"/>
    <w:rsid w:val="00612BE4"/>
    <w:rsid w:val="006138CE"/>
    <w:rsid w:val="00613910"/>
    <w:rsid w:val="006168EF"/>
    <w:rsid w:val="006321EC"/>
    <w:rsid w:val="00642587"/>
    <w:rsid w:val="0064509D"/>
    <w:rsid w:val="00645509"/>
    <w:rsid w:val="00650145"/>
    <w:rsid w:val="00650906"/>
    <w:rsid w:val="00655B67"/>
    <w:rsid w:val="00664BC4"/>
    <w:rsid w:val="00682F35"/>
    <w:rsid w:val="00684464"/>
    <w:rsid w:val="00684525"/>
    <w:rsid w:val="0068640A"/>
    <w:rsid w:val="00695ED8"/>
    <w:rsid w:val="006C128E"/>
    <w:rsid w:val="006C75FC"/>
    <w:rsid w:val="006D6755"/>
    <w:rsid w:val="006E198A"/>
    <w:rsid w:val="006E5959"/>
    <w:rsid w:val="006F2B94"/>
    <w:rsid w:val="00710D1D"/>
    <w:rsid w:val="00715A69"/>
    <w:rsid w:val="0072322F"/>
    <w:rsid w:val="00727D88"/>
    <w:rsid w:val="0073203D"/>
    <w:rsid w:val="00752594"/>
    <w:rsid w:val="00753AF4"/>
    <w:rsid w:val="00766AB8"/>
    <w:rsid w:val="00776977"/>
    <w:rsid w:val="00782A33"/>
    <w:rsid w:val="00797E5E"/>
    <w:rsid w:val="007C6BEB"/>
    <w:rsid w:val="007C702D"/>
    <w:rsid w:val="007C787B"/>
    <w:rsid w:val="007D3E07"/>
    <w:rsid w:val="007D44E9"/>
    <w:rsid w:val="007F35E3"/>
    <w:rsid w:val="008006BD"/>
    <w:rsid w:val="0080101B"/>
    <w:rsid w:val="00805A35"/>
    <w:rsid w:val="00813C08"/>
    <w:rsid w:val="00823D82"/>
    <w:rsid w:val="0082500A"/>
    <w:rsid w:val="00830678"/>
    <w:rsid w:val="00834BDB"/>
    <w:rsid w:val="0084137E"/>
    <w:rsid w:val="008420C1"/>
    <w:rsid w:val="00843033"/>
    <w:rsid w:val="00843693"/>
    <w:rsid w:val="008521F8"/>
    <w:rsid w:val="00855A3E"/>
    <w:rsid w:val="00856731"/>
    <w:rsid w:val="00863C01"/>
    <w:rsid w:val="008662C9"/>
    <w:rsid w:val="008741B6"/>
    <w:rsid w:val="00876728"/>
    <w:rsid w:val="008810BC"/>
    <w:rsid w:val="00883C7E"/>
    <w:rsid w:val="00887F75"/>
    <w:rsid w:val="008936EC"/>
    <w:rsid w:val="008A54FA"/>
    <w:rsid w:val="008B4364"/>
    <w:rsid w:val="008C04A4"/>
    <w:rsid w:val="008C7186"/>
    <w:rsid w:val="008D24CC"/>
    <w:rsid w:val="008E5D37"/>
    <w:rsid w:val="008F21A4"/>
    <w:rsid w:val="008F731B"/>
    <w:rsid w:val="00917A4F"/>
    <w:rsid w:val="0092021A"/>
    <w:rsid w:val="00923A95"/>
    <w:rsid w:val="00930244"/>
    <w:rsid w:val="009308CD"/>
    <w:rsid w:val="00932902"/>
    <w:rsid w:val="00951774"/>
    <w:rsid w:val="00955E6A"/>
    <w:rsid w:val="00956597"/>
    <w:rsid w:val="0096433E"/>
    <w:rsid w:val="00976284"/>
    <w:rsid w:val="00981EDF"/>
    <w:rsid w:val="00983AD8"/>
    <w:rsid w:val="009904C2"/>
    <w:rsid w:val="009A63B0"/>
    <w:rsid w:val="009B0D25"/>
    <w:rsid w:val="009B69A5"/>
    <w:rsid w:val="009C011A"/>
    <w:rsid w:val="009C652B"/>
    <w:rsid w:val="009D3366"/>
    <w:rsid w:val="009E0E4D"/>
    <w:rsid w:val="009E112E"/>
    <w:rsid w:val="009E27B1"/>
    <w:rsid w:val="009E76FF"/>
    <w:rsid w:val="009F636F"/>
    <w:rsid w:val="00A04CAC"/>
    <w:rsid w:val="00A161A2"/>
    <w:rsid w:val="00A16F73"/>
    <w:rsid w:val="00A218C5"/>
    <w:rsid w:val="00A249E1"/>
    <w:rsid w:val="00A257CB"/>
    <w:rsid w:val="00A32C10"/>
    <w:rsid w:val="00A357CF"/>
    <w:rsid w:val="00A4316F"/>
    <w:rsid w:val="00A442D4"/>
    <w:rsid w:val="00A46232"/>
    <w:rsid w:val="00A46C26"/>
    <w:rsid w:val="00A53047"/>
    <w:rsid w:val="00A56423"/>
    <w:rsid w:val="00A60467"/>
    <w:rsid w:val="00A669C1"/>
    <w:rsid w:val="00A701BA"/>
    <w:rsid w:val="00A734E1"/>
    <w:rsid w:val="00A91B54"/>
    <w:rsid w:val="00A92BF0"/>
    <w:rsid w:val="00A97AB2"/>
    <w:rsid w:val="00AA4A0C"/>
    <w:rsid w:val="00AA5D36"/>
    <w:rsid w:val="00AB7CA8"/>
    <w:rsid w:val="00AB7DD3"/>
    <w:rsid w:val="00AC4D63"/>
    <w:rsid w:val="00AC64B0"/>
    <w:rsid w:val="00AC73AF"/>
    <w:rsid w:val="00AD044E"/>
    <w:rsid w:val="00AD4CB2"/>
    <w:rsid w:val="00AE0B25"/>
    <w:rsid w:val="00AE1AE1"/>
    <w:rsid w:val="00AE5CF4"/>
    <w:rsid w:val="00AF1002"/>
    <w:rsid w:val="00AF6587"/>
    <w:rsid w:val="00B01DB0"/>
    <w:rsid w:val="00B03CF2"/>
    <w:rsid w:val="00B253C7"/>
    <w:rsid w:val="00B41F1B"/>
    <w:rsid w:val="00B47DDE"/>
    <w:rsid w:val="00B536DB"/>
    <w:rsid w:val="00B64F3D"/>
    <w:rsid w:val="00B806E7"/>
    <w:rsid w:val="00B85510"/>
    <w:rsid w:val="00B91AB6"/>
    <w:rsid w:val="00B921B5"/>
    <w:rsid w:val="00B95680"/>
    <w:rsid w:val="00BA1B30"/>
    <w:rsid w:val="00BA27BE"/>
    <w:rsid w:val="00BB4FCD"/>
    <w:rsid w:val="00BB5A48"/>
    <w:rsid w:val="00BC1530"/>
    <w:rsid w:val="00BC2D98"/>
    <w:rsid w:val="00BE0690"/>
    <w:rsid w:val="00BF2B09"/>
    <w:rsid w:val="00C15CFE"/>
    <w:rsid w:val="00C1678E"/>
    <w:rsid w:val="00C17F88"/>
    <w:rsid w:val="00C259D7"/>
    <w:rsid w:val="00C6155E"/>
    <w:rsid w:val="00C654F7"/>
    <w:rsid w:val="00C70D58"/>
    <w:rsid w:val="00C70EC1"/>
    <w:rsid w:val="00C7264E"/>
    <w:rsid w:val="00C74F56"/>
    <w:rsid w:val="00C81C79"/>
    <w:rsid w:val="00C913B8"/>
    <w:rsid w:val="00C915A0"/>
    <w:rsid w:val="00CA77B9"/>
    <w:rsid w:val="00CB15A4"/>
    <w:rsid w:val="00CB4DD2"/>
    <w:rsid w:val="00CB5684"/>
    <w:rsid w:val="00CC0F37"/>
    <w:rsid w:val="00CC0FE6"/>
    <w:rsid w:val="00CD6CE7"/>
    <w:rsid w:val="00CE3F40"/>
    <w:rsid w:val="00CE775B"/>
    <w:rsid w:val="00CE7AB8"/>
    <w:rsid w:val="00D014FA"/>
    <w:rsid w:val="00D01598"/>
    <w:rsid w:val="00D039B0"/>
    <w:rsid w:val="00D07EF5"/>
    <w:rsid w:val="00D179B9"/>
    <w:rsid w:val="00D21A89"/>
    <w:rsid w:val="00D22A62"/>
    <w:rsid w:val="00D30A0E"/>
    <w:rsid w:val="00D35395"/>
    <w:rsid w:val="00D54529"/>
    <w:rsid w:val="00D7484C"/>
    <w:rsid w:val="00D945A1"/>
    <w:rsid w:val="00D97F4C"/>
    <w:rsid w:val="00DD0792"/>
    <w:rsid w:val="00DD35EE"/>
    <w:rsid w:val="00DD4839"/>
    <w:rsid w:val="00DD4CCD"/>
    <w:rsid w:val="00DE7553"/>
    <w:rsid w:val="00DF01B0"/>
    <w:rsid w:val="00DF01CF"/>
    <w:rsid w:val="00DF3619"/>
    <w:rsid w:val="00DF66E8"/>
    <w:rsid w:val="00E10024"/>
    <w:rsid w:val="00E34D8E"/>
    <w:rsid w:val="00E4084D"/>
    <w:rsid w:val="00E4636E"/>
    <w:rsid w:val="00E54013"/>
    <w:rsid w:val="00E677F0"/>
    <w:rsid w:val="00E70869"/>
    <w:rsid w:val="00E7396A"/>
    <w:rsid w:val="00E750B8"/>
    <w:rsid w:val="00E8336B"/>
    <w:rsid w:val="00E8425E"/>
    <w:rsid w:val="00E85678"/>
    <w:rsid w:val="00EA23CD"/>
    <w:rsid w:val="00EA2B9B"/>
    <w:rsid w:val="00EA71C1"/>
    <w:rsid w:val="00EB7C8D"/>
    <w:rsid w:val="00ED0680"/>
    <w:rsid w:val="00ED2E78"/>
    <w:rsid w:val="00ED40F2"/>
    <w:rsid w:val="00ED4D10"/>
    <w:rsid w:val="00ED6843"/>
    <w:rsid w:val="00EE1049"/>
    <w:rsid w:val="00EE2900"/>
    <w:rsid w:val="00EF519C"/>
    <w:rsid w:val="00EF60C9"/>
    <w:rsid w:val="00F0272C"/>
    <w:rsid w:val="00F06A0D"/>
    <w:rsid w:val="00F06B7B"/>
    <w:rsid w:val="00F112E8"/>
    <w:rsid w:val="00F1258E"/>
    <w:rsid w:val="00F17406"/>
    <w:rsid w:val="00F2046E"/>
    <w:rsid w:val="00F22F1F"/>
    <w:rsid w:val="00F305DD"/>
    <w:rsid w:val="00F31ED4"/>
    <w:rsid w:val="00F31F8E"/>
    <w:rsid w:val="00F45026"/>
    <w:rsid w:val="00F47593"/>
    <w:rsid w:val="00F5721D"/>
    <w:rsid w:val="00F602B0"/>
    <w:rsid w:val="00F6686C"/>
    <w:rsid w:val="00F66F6E"/>
    <w:rsid w:val="00F71435"/>
    <w:rsid w:val="00F72C58"/>
    <w:rsid w:val="00F808C5"/>
    <w:rsid w:val="00F85002"/>
    <w:rsid w:val="00F92C43"/>
    <w:rsid w:val="00F9773E"/>
    <w:rsid w:val="00FA0F55"/>
    <w:rsid w:val="00FA1A9A"/>
    <w:rsid w:val="00FB0E28"/>
    <w:rsid w:val="00FB0E80"/>
    <w:rsid w:val="00FB2562"/>
    <w:rsid w:val="00FB5ECF"/>
    <w:rsid w:val="00FD3CC6"/>
    <w:rsid w:val="00FD5A3F"/>
    <w:rsid w:val="00FF7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5AB8C2"/>
  <w15:docId w15:val="{F25D6468-3429-414F-90D6-E5BD9F63C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0B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link w:val="a6"/>
    <w:uiPriority w:val="99"/>
    <w:rsid w:val="00AE0B25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8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9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basedOn w:val="a0"/>
    <w:link w:val="a5"/>
    <w:uiPriority w:val="99"/>
    <w:rsid w:val="00B85510"/>
    <w:rPr>
      <w:sz w:val="28"/>
    </w:rPr>
  </w:style>
  <w:style w:type="paragraph" w:styleId="ad">
    <w:name w:val="No Spacing"/>
    <w:uiPriority w:val="99"/>
    <w:qFormat/>
    <w:rsid w:val="00225CA9"/>
    <w:rPr>
      <w:sz w:val="28"/>
    </w:rPr>
  </w:style>
  <w:style w:type="character" w:customStyle="1" w:styleId="goog-inline-blockkix-lineview-text-block">
    <w:name w:val="goog-inline-block kix-lineview-text-block"/>
    <w:basedOn w:val="a0"/>
    <w:uiPriority w:val="99"/>
    <w:rsid w:val="00923A95"/>
    <w:rPr>
      <w:rFonts w:cs="Times New Roman"/>
    </w:rPr>
  </w:style>
  <w:style w:type="character" w:styleId="ae">
    <w:name w:val="Hyperlink"/>
    <w:basedOn w:val="a0"/>
    <w:uiPriority w:val="99"/>
    <w:rsid w:val="00923A95"/>
    <w:rPr>
      <w:rFonts w:cs="Times New Roman"/>
      <w:color w:val="0000FF"/>
      <w:u w:val="single"/>
    </w:rPr>
  </w:style>
  <w:style w:type="character" w:styleId="af">
    <w:name w:val="Strong"/>
    <w:basedOn w:val="a0"/>
    <w:uiPriority w:val="99"/>
    <w:qFormat/>
    <w:rsid w:val="00923A95"/>
    <w:rPr>
      <w:rFonts w:cs="Times New Roman"/>
      <w:b/>
      <w:bCs/>
    </w:rPr>
  </w:style>
  <w:style w:type="paragraph" w:styleId="af0">
    <w:name w:val="Normal (Web)"/>
    <w:basedOn w:val="a"/>
    <w:uiPriority w:val="99"/>
    <w:rsid w:val="00923A95"/>
    <w:pPr>
      <w:spacing w:before="100" w:beforeAutospacing="1" w:after="100" w:afterAutospacing="1"/>
    </w:pPr>
    <w:rPr>
      <w:sz w:val="24"/>
      <w:szCs w:val="24"/>
    </w:rPr>
  </w:style>
  <w:style w:type="paragraph" w:customStyle="1" w:styleId="ListParagraph1">
    <w:name w:val="List Paragraph1"/>
    <w:basedOn w:val="a"/>
    <w:uiPriority w:val="99"/>
    <w:rsid w:val="00F47593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1">
    <w:name w:val="List Paragraph"/>
    <w:basedOn w:val="a"/>
    <w:uiPriority w:val="34"/>
    <w:qFormat/>
    <w:rsid w:val="00F47593"/>
    <w:pPr>
      <w:ind w:left="720"/>
      <w:contextualSpacing/>
    </w:pPr>
  </w:style>
  <w:style w:type="character" w:customStyle="1" w:styleId="af2">
    <w:name w:val="Без интервала Знак"/>
    <w:link w:val="1"/>
    <w:uiPriority w:val="99"/>
    <w:locked/>
    <w:rsid w:val="00F47593"/>
    <w:rPr>
      <w:sz w:val="22"/>
      <w:lang w:val="en-US" w:eastAsia="en-US"/>
    </w:rPr>
  </w:style>
  <w:style w:type="paragraph" w:customStyle="1" w:styleId="1">
    <w:name w:val="Без интервала1"/>
    <w:basedOn w:val="a"/>
    <w:link w:val="af2"/>
    <w:uiPriority w:val="99"/>
    <w:rsid w:val="00F47593"/>
    <w:rPr>
      <w:sz w:val="22"/>
      <w:lang w:val="en-US" w:eastAsia="en-US"/>
    </w:rPr>
  </w:style>
  <w:style w:type="paragraph" w:customStyle="1" w:styleId="paragraph">
    <w:name w:val="paragraph"/>
    <w:basedOn w:val="a"/>
    <w:uiPriority w:val="99"/>
    <w:rsid w:val="00F47593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uiPriority w:val="99"/>
    <w:rsid w:val="00F47593"/>
  </w:style>
  <w:style w:type="character" w:customStyle="1" w:styleId="eop">
    <w:name w:val="eop"/>
    <w:uiPriority w:val="99"/>
    <w:rsid w:val="00F47593"/>
  </w:style>
  <w:style w:type="character" w:customStyle="1" w:styleId="apple-converted-space">
    <w:name w:val="apple-converted-space"/>
    <w:uiPriority w:val="99"/>
    <w:rsid w:val="00F47593"/>
  </w:style>
  <w:style w:type="character" w:customStyle="1" w:styleId="spellingerror">
    <w:name w:val="spellingerror"/>
    <w:uiPriority w:val="99"/>
    <w:rsid w:val="00F47593"/>
  </w:style>
  <w:style w:type="character" w:customStyle="1" w:styleId="scxw95661974">
    <w:name w:val="scxw95661974"/>
    <w:uiPriority w:val="99"/>
    <w:rsid w:val="00F47593"/>
  </w:style>
  <w:style w:type="table" w:styleId="af3">
    <w:name w:val="Table Grid"/>
    <w:basedOn w:val="a1"/>
    <w:rsid w:val="00F47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Desktop\&#1041;&#1083;&#1072;&#1085;&#1082;&#1080;\&#1056;&#1040;&#1057;&#1055;&#1054;&#1056;\&#1048;&#1085;&#1089;&#1090;&#1088;&#1091;&#1082;&#1094;&#1080;&#1103;%20&#1087;&#1086;%20&#1089;&#1086;&#1079;&#1076;&#1072;&#1085;&#1080;&#1102;%20&#1096;&#1072;&#1073;&#1083;&#1086;&#1085;&#1072;\&#1041;&#1083;&#1072;&#1085;&#1082;%20&#1088;&#1072;&#1089;&#1087;&#1086;&#1088;&#1103;&#1078;&#1077;&#1085;&#1080;&#1103;%20(&#1087;&#1086;&#1089;&#1090;&#1072;&#1085;&#1086;&#1074;&#1083;&#1077;&#1085;&#1080;&#1103;)\&#1041;&#1083;&#1072;&#1085;&#1082;%20&#1088;&#1072;&#1089;&#1087;&#1086;&#1088;&#1103;&#1078;&#1077;&#1085;&#1080;&#1103;%20(&#1087;&#1086;&#1089;&#1090;&#1072;&#1085;&#1086;&#1074;&#1083;&#1077;&#1085;&#1080;&#1103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DAF3C-AED4-4BE1-A8D6-6DA309E99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(постановления)</Template>
  <TotalTime>4</TotalTime>
  <Pages>1</Pages>
  <Words>1554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10398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</cp:lastModifiedBy>
  <cp:revision>4</cp:revision>
  <cp:lastPrinted>2026-02-10T07:32:00Z</cp:lastPrinted>
  <dcterms:created xsi:type="dcterms:W3CDTF">2026-02-10T07:36:00Z</dcterms:created>
  <dcterms:modified xsi:type="dcterms:W3CDTF">2026-02-10T07:36:00Z</dcterms:modified>
</cp:coreProperties>
</file>