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DA05" w14:textId="77777777" w:rsidR="00A04DFD" w:rsidRDefault="00A04DFD" w:rsidP="00A04DFD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Об утверждении итогов проведения </w:t>
      </w:r>
    </w:p>
    <w:p w14:paraId="5D8AB70C" w14:textId="77777777" w:rsidR="00A04DFD" w:rsidRDefault="00A04DFD" w:rsidP="00A04DFD">
      <w:pPr>
        <w:spacing w:line="240" w:lineRule="exact"/>
        <w:rPr>
          <w:b/>
          <w:szCs w:val="28"/>
        </w:rPr>
      </w:pPr>
      <w:r>
        <w:rPr>
          <w:b/>
          <w:szCs w:val="28"/>
        </w:rPr>
        <w:t>муниципального этапа краевого конкурса</w:t>
      </w:r>
    </w:p>
    <w:p w14:paraId="2D9D4145" w14:textId="0C57E367" w:rsidR="00A04DFD" w:rsidRDefault="00003F53" w:rsidP="00A04DFD">
      <w:pPr>
        <w:spacing w:line="240" w:lineRule="exact"/>
        <w:rPr>
          <w:b/>
          <w:szCs w:val="28"/>
        </w:rPr>
      </w:pPr>
      <w:r>
        <w:rPr>
          <w:b/>
          <w:szCs w:val="28"/>
        </w:rPr>
        <w:t>«Грамотей» для обучающихся 6</w:t>
      </w:r>
      <w:r w:rsidR="00A04DFD">
        <w:rPr>
          <w:b/>
          <w:szCs w:val="28"/>
        </w:rPr>
        <w:t>-8 классов</w:t>
      </w:r>
    </w:p>
    <w:p w14:paraId="0ED017D3" w14:textId="77777777" w:rsidR="00FD53A4" w:rsidRDefault="00FD53A4" w:rsidP="00643BC5">
      <w:pPr>
        <w:spacing w:line="240" w:lineRule="exact"/>
        <w:rPr>
          <w:b/>
          <w:szCs w:val="28"/>
        </w:rPr>
      </w:pPr>
    </w:p>
    <w:p w14:paraId="04DDBBDA" w14:textId="17901DB3" w:rsidR="00A04DFD" w:rsidRPr="00643BC5" w:rsidRDefault="00D8592E" w:rsidP="00643BC5">
      <w:pPr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E27F7" wp14:editId="5D4FEE9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D7FCA" w14:textId="3A9DD7F3" w:rsidR="00311DAC" w:rsidRPr="00482A25" w:rsidRDefault="00FD53A4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E27F7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150D7FCA" w14:textId="3A9DD7F3" w:rsidR="00311DAC" w:rsidRPr="00482A25" w:rsidRDefault="00FD53A4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02796" wp14:editId="757B8972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93B50" w14:textId="57BA0CF6" w:rsidR="00311DAC" w:rsidRPr="00482A25" w:rsidRDefault="00FD53A4" w:rsidP="00FD53A4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05.02.2026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02796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9B93B50" w14:textId="57BA0CF6" w:rsidR="00311DAC" w:rsidRPr="00482A25" w:rsidRDefault="00FD53A4" w:rsidP="00FD53A4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05.02.2026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1F54C018" wp14:editId="115A1EEE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7C4E1F" w14:textId="4C5C3104" w:rsidR="00A04DFD" w:rsidRDefault="00266F71" w:rsidP="00643BC5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В</w:t>
      </w:r>
      <w:r w:rsidR="00A04DFD">
        <w:rPr>
          <w:szCs w:val="28"/>
        </w:rPr>
        <w:t xml:space="preserve"> целях </w:t>
      </w:r>
      <w:r w:rsidR="00A04DFD" w:rsidRPr="004F7F3E">
        <w:rPr>
          <w:szCs w:val="28"/>
        </w:rPr>
        <w:t>повышения уровня грамотности, совершенствования навыков устной и письменной речи</w:t>
      </w:r>
      <w:r w:rsidR="00003F53">
        <w:rPr>
          <w:szCs w:val="28"/>
        </w:rPr>
        <w:t xml:space="preserve"> 29 января 2026 г. для обучающихся 6</w:t>
      </w:r>
      <w:r w:rsidR="00A04DFD">
        <w:rPr>
          <w:szCs w:val="28"/>
        </w:rPr>
        <w:t>-8 классов состоялся муниципальный этап краевого конкурса «Грамотей»</w:t>
      </w:r>
    </w:p>
    <w:p w14:paraId="40CDD061" w14:textId="77777777" w:rsidR="00A04DFD" w:rsidRDefault="00A04DFD" w:rsidP="00643BC5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ПРИКАЗЫВАЮ:</w:t>
      </w:r>
    </w:p>
    <w:p w14:paraId="32C00044" w14:textId="77777777" w:rsidR="00A04DFD" w:rsidRDefault="00A04DFD" w:rsidP="00643BC5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1. Итоги конкурса утвердить.</w:t>
      </w:r>
    </w:p>
    <w:p w14:paraId="0AD7012E" w14:textId="77777777" w:rsidR="00A04DFD" w:rsidRPr="008C2D10" w:rsidRDefault="00A04DFD" w:rsidP="00643BC5">
      <w:pPr>
        <w:spacing w:line="360" w:lineRule="exact"/>
        <w:ind w:firstLine="708"/>
        <w:jc w:val="both"/>
      </w:pPr>
      <w:r w:rsidRPr="008C2D10">
        <w:t>2. Поощрить:</w:t>
      </w:r>
    </w:p>
    <w:p w14:paraId="7554F855" w14:textId="77777777" w:rsidR="00A04DFD" w:rsidRPr="008C2D10" w:rsidRDefault="00A04DFD" w:rsidP="00643BC5">
      <w:pPr>
        <w:spacing w:line="360" w:lineRule="exact"/>
        <w:jc w:val="both"/>
      </w:pPr>
      <w:r w:rsidRPr="008C2D10">
        <w:tab/>
        <w:t>2.1.</w:t>
      </w:r>
      <w:r w:rsidR="00643BC5">
        <w:t xml:space="preserve"> победителей конкурса грамотой</w:t>
      </w:r>
      <w:r w:rsidRPr="008C2D10">
        <w:t xml:space="preserve"> </w:t>
      </w:r>
      <w:r w:rsidR="00643BC5">
        <w:t xml:space="preserve">и </w:t>
      </w:r>
      <w:r w:rsidRPr="008C2D10">
        <w:t>подарком</w:t>
      </w:r>
      <w:r>
        <w:t xml:space="preserve"> </w:t>
      </w:r>
      <w:r w:rsidRPr="008C2D10">
        <w:t>на классных часах в образовательных учреждениях;</w:t>
      </w:r>
    </w:p>
    <w:p w14:paraId="57C7BEAD" w14:textId="77777777" w:rsidR="00A04DFD" w:rsidRPr="00932E82" w:rsidRDefault="00A04DFD" w:rsidP="00643BC5">
      <w:pPr>
        <w:spacing w:line="360" w:lineRule="exact"/>
        <w:jc w:val="both"/>
      </w:pPr>
      <w:r w:rsidRPr="008C2D10">
        <w:tab/>
        <w:t>2.2. призеров</w:t>
      </w:r>
      <w:r w:rsidR="00C303F2" w:rsidRPr="00C303F2">
        <w:t xml:space="preserve"> </w:t>
      </w:r>
      <w:r w:rsidR="00C303F2" w:rsidRPr="008C2D10">
        <w:t>конкурса</w:t>
      </w:r>
      <w:r w:rsidR="00C303F2">
        <w:t>, занявших 2 и 3 место,</w:t>
      </w:r>
      <w:r w:rsidRPr="008C2D10">
        <w:t xml:space="preserve"> грамотой на классных часа</w:t>
      </w:r>
      <w:r>
        <w:t>х в образовательных учреждениях.</w:t>
      </w:r>
    </w:p>
    <w:p w14:paraId="24EADEF9" w14:textId="77777777" w:rsidR="00A04DFD" w:rsidRDefault="00A04DFD" w:rsidP="00643BC5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3. П</w:t>
      </w:r>
      <w:r w:rsidRPr="003D2C33">
        <w:rPr>
          <w:szCs w:val="28"/>
        </w:rPr>
        <w:t xml:space="preserve">роанализировать уровень подготовки </w:t>
      </w:r>
      <w:r>
        <w:rPr>
          <w:szCs w:val="28"/>
        </w:rPr>
        <w:t>и</w:t>
      </w:r>
      <w:r w:rsidRPr="008C2D10">
        <w:t xml:space="preserve"> итоги</w:t>
      </w:r>
      <w:r>
        <w:t xml:space="preserve"> участия обучающихся в конкурсе </w:t>
      </w:r>
      <w:r>
        <w:rPr>
          <w:szCs w:val="28"/>
        </w:rPr>
        <w:t>на РМО учителей русского языка и литературы.</w:t>
      </w:r>
    </w:p>
    <w:p w14:paraId="6178AE0D" w14:textId="77777777" w:rsidR="00A04DFD" w:rsidRPr="00FA692A" w:rsidRDefault="00A04DFD" w:rsidP="00643BC5">
      <w:pPr>
        <w:spacing w:line="360" w:lineRule="exact"/>
        <w:jc w:val="both"/>
        <w:rPr>
          <w:szCs w:val="28"/>
        </w:rPr>
      </w:pPr>
      <w:r>
        <w:rPr>
          <w:szCs w:val="28"/>
        </w:rPr>
        <w:tab/>
      </w:r>
      <w:r w:rsidRPr="00FA692A">
        <w:rPr>
          <w:szCs w:val="28"/>
        </w:rPr>
        <w:t xml:space="preserve">4. Директору МОУ «Еловская СОШ» </w:t>
      </w:r>
      <w:r w:rsidR="00643BC5">
        <w:rPr>
          <w:szCs w:val="28"/>
        </w:rPr>
        <w:t xml:space="preserve">рекомендовать </w:t>
      </w:r>
      <w:r w:rsidRPr="00FA692A">
        <w:rPr>
          <w:szCs w:val="28"/>
        </w:rPr>
        <w:t>оплатить за участие в составе жюри учителям:</w:t>
      </w:r>
    </w:p>
    <w:p w14:paraId="6DBA2061" w14:textId="77777777" w:rsidR="00A04DFD" w:rsidRPr="00FA692A" w:rsidRDefault="00A04DFD" w:rsidP="00643BC5">
      <w:pPr>
        <w:spacing w:line="360" w:lineRule="exact"/>
        <w:jc w:val="both"/>
        <w:rPr>
          <w:szCs w:val="28"/>
        </w:rPr>
      </w:pPr>
      <w:r w:rsidRPr="00FA692A">
        <w:rPr>
          <w:szCs w:val="28"/>
        </w:rPr>
        <w:tab/>
      </w:r>
      <w:proofErr w:type="spellStart"/>
      <w:r w:rsidRPr="00FA692A">
        <w:rPr>
          <w:szCs w:val="28"/>
        </w:rPr>
        <w:t>Житниковой</w:t>
      </w:r>
      <w:proofErr w:type="spellEnd"/>
      <w:r w:rsidRPr="00FA692A">
        <w:rPr>
          <w:szCs w:val="28"/>
        </w:rPr>
        <w:t xml:space="preserve"> Г.А. - руководителю РМО учителей р</w:t>
      </w:r>
      <w:r w:rsidR="00C303F2">
        <w:rPr>
          <w:szCs w:val="28"/>
        </w:rPr>
        <w:t>усского языка и литературы</w:t>
      </w:r>
      <w:r w:rsidR="00266F71">
        <w:rPr>
          <w:szCs w:val="28"/>
        </w:rPr>
        <w:t xml:space="preserve">, </w:t>
      </w:r>
      <w:r w:rsidR="00266F71" w:rsidRPr="00FA692A">
        <w:rPr>
          <w:szCs w:val="28"/>
        </w:rPr>
        <w:t xml:space="preserve">учителю русского языка </w:t>
      </w:r>
      <w:r w:rsidR="00266F71">
        <w:rPr>
          <w:szCs w:val="28"/>
        </w:rPr>
        <w:t>и литературы МОУ «Еловская СОШ»</w:t>
      </w:r>
      <w:r w:rsidR="00C303F2">
        <w:rPr>
          <w:szCs w:val="28"/>
        </w:rPr>
        <w:t xml:space="preserve"> – 3</w:t>
      </w:r>
      <w:r w:rsidRPr="00FA692A">
        <w:rPr>
          <w:szCs w:val="28"/>
        </w:rPr>
        <w:t xml:space="preserve"> </w:t>
      </w:r>
      <w:proofErr w:type="spellStart"/>
      <w:r w:rsidRPr="00FA692A">
        <w:rPr>
          <w:szCs w:val="28"/>
        </w:rPr>
        <w:t>р.ч</w:t>
      </w:r>
      <w:proofErr w:type="spellEnd"/>
      <w:r w:rsidRPr="00FA692A">
        <w:rPr>
          <w:szCs w:val="28"/>
        </w:rPr>
        <w:t>.;</w:t>
      </w:r>
    </w:p>
    <w:p w14:paraId="18792C84" w14:textId="77777777" w:rsidR="00A04DFD" w:rsidRDefault="00A04DFD" w:rsidP="00643BC5">
      <w:pPr>
        <w:spacing w:line="360" w:lineRule="exact"/>
        <w:jc w:val="both"/>
        <w:rPr>
          <w:szCs w:val="28"/>
        </w:rPr>
      </w:pPr>
      <w:r>
        <w:rPr>
          <w:szCs w:val="28"/>
        </w:rPr>
        <w:tab/>
      </w:r>
      <w:r w:rsidR="00EF6408">
        <w:rPr>
          <w:szCs w:val="28"/>
        </w:rPr>
        <w:t>Сальниковой О.П</w:t>
      </w:r>
      <w:r w:rsidR="00266F71">
        <w:rPr>
          <w:szCs w:val="28"/>
        </w:rPr>
        <w:t>.</w:t>
      </w:r>
      <w:r w:rsidRPr="00FA692A">
        <w:rPr>
          <w:szCs w:val="28"/>
        </w:rPr>
        <w:t xml:space="preserve"> - учителю русского языка </w:t>
      </w:r>
      <w:r>
        <w:rPr>
          <w:szCs w:val="28"/>
        </w:rPr>
        <w:t xml:space="preserve">и литературы МОУ «Еловская СОШ» </w:t>
      </w:r>
      <w:r w:rsidR="00C303F2">
        <w:rPr>
          <w:szCs w:val="28"/>
        </w:rPr>
        <w:t>- 3</w:t>
      </w:r>
      <w:r w:rsidRPr="00FA692A">
        <w:rPr>
          <w:szCs w:val="28"/>
        </w:rPr>
        <w:t xml:space="preserve"> </w:t>
      </w:r>
      <w:proofErr w:type="spellStart"/>
      <w:r w:rsidRPr="00FA692A">
        <w:rPr>
          <w:szCs w:val="28"/>
        </w:rPr>
        <w:t>р.ч</w:t>
      </w:r>
      <w:proofErr w:type="spellEnd"/>
      <w:r w:rsidRPr="00FA692A">
        <w:rPr>
          <w:szCs w:val="28"/>
        </w:rPr>
        <w:t>.</w:t>
      </w:r>
      <w:r w:rsidR="00266F71">
        <w:rPr>
          <w:szCs w:val="28"/>
        </w:rPr>
        <w:t>;</w:t>
      </w:r>
    </w:p>
    <w:p w14:paraId="7BAD806B" w14:textId="77777777" w:rsidR="00266F71" w:rsidRPr="00FA692A" w:rsidRDefault="00EF6408" w:rsidP="00643BC5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Кокориной Л.Н</w:t>
      </w:r>
      <w:r w:rsidR="00266F71">
        <w:rPr>
          <w:szCs w:val="28"/>
        </w:rPr>
        <w:t>.</w:t>
      </w:r>
      <w:r w:rsidR="00266F71" w:rsidRPr="00FA692A">
        <w:rPr>
          <w:szCs w:val="28"/>
        </w:rPr>
        <w:t xml:space="preserve"> - учителю русского языка </w:t>
      </w:r>
      <w:r w:rsidR="00266F71">
        <w:rPr>
          <w:szCs w:val="28"/>
        </w:rPr>
        <w:t>и литературы МОУ «Еловская СОШ»</w:t>
      </w:r>
      <w:r w:rsidR="00266F71" w:rsidRPr="00266F71">
        <w:rPr>
          <w:szCs w:val="28"/>
        </w:rPr>
        <w:t xml:space="preserve"> </w:t>
      </w:r>
      <w:r w:rsidR="00266F71">
        <w:rPr>
          <w:szCs w:val="28"/>
        </w:rPr>
        <w:t>- 3</w:t>
      </w:r>
      <w:r w:rsidR="00266F71" w:rsidRPr="00FA692A">
        <w:rPr>
          <w:szCs w:val="28"/>
        </w:rPr>
        <w:t xml:space="preserve"> </w:t>
      </w:r>
      <w:proofErr w:type="spellStart"/>
      <w:r w:rsidR="00266F71" w:rsidRPr="00FA692A">
        <w:rPr>
          <w:szCs w:val="28"/>
        </w:rPr>
        <w:t>р.ч</w:t>
      </w:r>
      <w:proofErr w:type="spellEnd"/>
      <w:r w:rsidR="00266F71">
        <w:rPr>
          <w:szCs w:val="28"/>
        </w:rPr>
        <w:t>.</w:t>
      </w:r>
    </w:p>
    <w:p w14:paraId="4A24791D" w14:textId="4782DB6F" w:rsidR="00643BC5" w:rsidRDefault="00266F71" w:rsidP="00643BC5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 xml:space="preserve">5. Приказ </w:t>
      </w:r>
      <w:r w:rsidR="00643BC5">
        <w:rPr>
          <w:szCs w:val="28"/>
        </w:rPr>
        <w:t xml:space="preserve">Отдела образования </w:t>
      </w:r>
      <w:r w:rsidR="00950D5F">
        <w:rPr>
          <w:szCs w:val="28"/>
        </w:rPr>
        <w:t>от 22 декабря 2025 г. № 248</w:t>
      </w:r>
      <w:r w:rsidR="00A04DFD">
        <w:rPr>
          <w:szCs w:val="28"/>
        </w:rPr>
        <w:t xml:space="preserve"> «</w:t>
      </w:r>
      <w:r w:rsidR="00A04DFD" w:rsidRPr="005333A1">
        <w:rPr>
          <w:szCs w:val="28"/>
        </w:rPr>
        <w:t>О проведении муниципального этапа краевого конку</w:t>
      </w:r>
      <w:r w:rsidR="00950D5F">
        <w:rPr>
          <w:szCs w:val="28"/>
        </w:rPr>
        <w:t>рса «Грамотей» для обучающихся 6</w:t>
      </w:r>
      <w:r w:rsidR="00A04DFD" w:rsidRPr="005333A1">
        <w:rPr>
          <w:szCs w:val="28"/>
        </w:rPr>
        <w:t>-8 классов</w:t>
      </w:r>
      <w:r w:rsidR="00A04DFD">
        <w:rPr>
          <w:szCs w:val="28"/>
        </w:rPr>
        <w:t>» с контроля снять.</w:t>
      </w:r>
    </w:p>
    <w:p w14:paraId="74472B45" w14:textId="77777777" w:rsidR="00C303F2" w:rsidRDefault="00C303F2" w:rsidP="00A04DFD">
      <w:pPr>
        <w:pStyle w:val="a5"/>
        <w:ind w:firstLine="0"/>
        <w:rPr>
          <w:szCs w:val="28"/>
        </w:rPr>
      </w:pPr>
    </w:p>
    <w:p w14:paraId="6953D8D2" w14:textId="77777777" w:rsidR="00643BC5" w:rsidRDefault="00643BC5" w:rsidP="00A04DFD">
      <w:pPr>
        <w:pStyle w:val="a5"/>
        <w:ind w:firstLine="0"/>
        <w:rPr>
          <w:szCs w:val="28"/>
        </w:rPr>
      </w:pPr>
    </w:p>
    <w:p w14:paraId="51FA0AC2" w14:textId="602EAB2E" w:rsidR="00C303F2" w:rsidRDefault="00A04DFD" w:rsidP="00FD53A4">
      <w:pPr>
        <w:pStyle w:val="a5"/>
        <w:ind w:firstLine="0"/>
        <w:rPr>
          <w:szCs w:val="28"/>
        </w:rPr>
      </w:pPr>
      <w:r>
        <w:rPr>
          <w:szCs w:val="28"/>
        </w:rPr>
        <w:t xml:space="preserve">Заведующий                                                                                     </w:t>
      </w:r>
      <w:r w:rsidR="00643BC5">
        <w:rPr>
          <w:szCs w:val="28"/>
        </w:rPr>
        <w:t xml:space="preserve"> </w:t>
      </w:r>
      <w:r>
        <w:rPr>
          <w:szCs w:val="28"/>
        </w:rPr>
        <w:t>В.Н. Пономарева</w:t>
      </w:r>
    </w:p>
    <w:p w14:paraId="007BA70C" w14:textId="77777777" w:rsidR="00A04DFD" w:rsidRPr="005504BB" w:rsidRDefault="00A04DFD" w:rsidP="00A04DFD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  <w:r w:rsidRPr="005504BB">
        <w:rPr>
          <w:szCs w:val="28"/>
        </w:rPr>
        <w:lastRenderedPageBreak/>
        <w:t>УТВЕРЖДЕНЫ</w:t>
      </w:r>
    </w:p>
    <w:p w14:paraId="22C4206C" w14:textId="77777777" w:rsidR="00A04DFD" w:rsidRDefault="00A04DFD" w:rsidP="00A04DFD">
      <w:pPr>
        <w:spacing w:line="240" w:lineRule="exact"/>
        <w:ind w:firstLine="6237"/>
        <w:rPr>
          <w:szCs w:val="28"/>
        </w:rPr>
      </w:pPr>
      <w:r w:rsidRPr="005504BB">
        <w:rPr>
          <w:szCs w:val="28"/>
        </w:rPr>
        <w:t xml:space="preserve">приказом </w:t>
      </w:r>
    </w:p>
    <w:p w14:paraId="591C9764" w14:textId="77777777" w:rsidR="00A04DFD" w:rsidRPr="005504BB" w:rsidRDefault="00643BC5" w:rsidP="00A04DFD">
      <w:pPr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A04DFD" w:rsidRPr="005504BB">
        <w:rPr>
          <w:szCs w:val="28"/>
        </w:rPr>
        <w:t xml:space="preserve">тдела образования </w:t>
      </w:r>
    </w:p>
    <w:p w14:paraId="38E8B999" w14:textId="77777777" w:rsidR="00A04DFD" w:rsidRPr="005504BB" w:rsidRDefault="00A04DFD" w:rsidP="00A04DFD">
      <w:pPr>
        <w:spacing w:line="240" w:lineRule="exact"/>
        <w:ind w:firstLine="6237"/>
        <w:rPr>
          <w:szCs w:val="28"/>
        </w:rPr>
      </w:pPr>
      <w:r w:rsidRPr="005504BB">
        <w:rPr>
          <w:szCs w:val="28"/>
        </w:rPr>
        <w:t>администрации Еловского</w:t>
      </w:r>
    </w:p>
    <w:p w14:paraId="5324F1B5" w14:textId="77777777" w:rsidR="00A04DFD" w:rsidRPr="005504BB" w:rsidRDefault="00A04DFD" w:rsidP="00A04DFD">
      <w:pPr>
        <w:spacing w:line="240" w:lineRule="exact"/>
        <w:ind w:firstLine="6237"/>
        <w:rPr>
          <w:szCs w:val="28"/>
        </w:rPr>
      </w:pPr>
      <w:r w:rsidRPr="005504BB">
        <w:rPr>
          <w:szCs w:val="28"/>
        </w:rPr>
        <w:t>муниципального округа</w:t>
      </w:r>
    </w:p>
    <w:p w14:paraId="4B597F66" w14:textId="77777777" w:rsidR="00A04DFD" w:rsidRPr="005504BB" w:rsidRDefault="00A04DFD" w:rsidP="00A04DFD">
      <w:pPr>
        <w:spacing w:line="240" w:lineRule="exact"/>
        <w:ind w:firstLine="6237"/>
        <w:rPr>
          <w:szCs w:val="28"/>
        </w:rPr>
      </w:pPr>
      <w:r w:rsidRPr="005504BB">
        <w:rPr>
          <w:szCs w:val="28"/>
        </w:rPr>
        <w:t>Пермского края</w:t>
      </w:r>
    </w:p>
    <w:p w14:paraId="4379534E" w14:textId="1D07B47E" w:rsidR="00A04DFD" w:rsidRPr="005504BB" w:rsidRDefault="00643BC5" w:rsidP="00A04DFD">
      <w:pPr>
        <w:spacing w:line="240" w:lineRule="exact"/>
        <w:ind w:firstLine="6237"/>
        <w:rPr>
          <w:szCs w:val="28"/>
        </w:rPr>
      </w:pPr>
      <w:r>
        <w:rPr>
          <w:szCs w:val="28"/>
        </w:rPr>
        <w:t>от</w:t>
      </w:r>
      <w:r w:rsidR="009A3FC8">
        <w:rPr>
          <w:szCs w:val="28"/>
        </w:rPr>
        <w:t xml:space="preserve"> </w:t>
      </w:r>
      <w:r w:rsidR="00FD53A4">
        <w:rPr>
          <w:szCs w:val="28"/>
        </w:rPr>
        <w:t>05</w:t>
      </w:r>
      <w:r w:rsidR="00DD2D41">
        <w:rPr>
          <w:szCs w:val="28"/>
        </w:rPr>
        <w:t>.02.2026</w:t>
      </w:r>
      <w:r w:rsidR="00A04DFD" w:rsidRPr="005504BB">
        <w:rPr>
          <w:szCs w:val="28"/>
        </w:rPr>
        <w:t xml:space="preserve"> № </w:t>
      </w:r>
      <w:r w:rsidR="00FD53A4">
        <w:rPr>
          <w:szCs w:val="28"/>
        </w:rPr>
        <w:t>27</w:t>
      </w:r>
    </w:p>
    <w:p w14:paraId="207DBCB7" w14:textId="77777777" w:rsidR="00A04DFD" w:rsidRDefault="00A04DFD" w:rsidP="00A04DFD">
      <w:pPr>
        <w:ind w:firstLine="6804"/>
        <w:rPr>
          <w:sz w:val="24"/>
          <w:szCs w:val="24"/>
        </w:rPr>
      </w:pPr>
    </w:p>
    <w:p w14:paraId="12BD891B" w14:textId="50535A5D" w:rsidR="00A04DFD" w:rsidRPr="002474F2" w:rsidRDefault="00A04DFD" w:rsidP="00A04DFD">
      <w:pPr>
        <w:spacing w:line="240" w:lineRule="exact"/>
        <w:jc w:val="center"/>
        <w:rPr>
          <w:b/>
        </w:rPr>
      </w:pPr>
      <w:r w:rsidRPr="00DA1C91">
        <w:rPr>
          <w:b/>
        </w:rPr>
        <w:t>Итоги проведения муниципального</w:t>
      </w:r>
      <w:r>
        <w:rPr>
          <w:b/>
        </w:rPr>
        <w:t xml:space="preserve"> этапа краевого</w:t>
      </w:r>
      <w:r w:rsidRPr="00DA1C91">
        <w:rPr>
          <w:b/>
        </w:rPr>
        <w:t xml:space="preserve"> конкурса</w:t>
      </w:r>
      <w:r>
        <w:rPr>
          <w:b/>
        </w:rPr>
        <w:t xml:space="preserve"> </w:t>
      </w:r>
      <w:r w:rsidRPr="00DA1C91">
        <w:rPr>
          <w:b/>
        </w:rPr>
        <w:t>«</w:t>
      </w:r>
      <w:r>
        <w:rPr>
          <w:b/>
        </w:rPr>
        <w:t>Грамотей</w:t>
      </w:r>
      <w:r w:rsidRPr="00DA1C91">
        <w:rPr>
          <w:b/>
        </w:rPr>
        <w:t>»</w:t>
      </w:r>
      <w:r w:rsidR="00DD2D41">
        <w:rPr>
          <w:b/>
        </w:rPr>
        <w:t xml:space="preserve"> среди обучающихся 6</w:t>
      </w:r>
      <w:r>
        <w:rPr>
          <w:b/>
        </w:rPr>
        <w:t>-8 классов</w:t>
      </w:r>
    </w:p>
    <w:p w14:paraId="0C41955F" w14:textId="77777777" w:rsidR="00A04DFD" w:rsidRDefault="00A04DFD" w:rsidP="00A04DFD">
      <w:pPr>
        <w:rPr>
          <w:sz w:val="24"/>
          <w:szCs w:val="24"/>
        </w:rPr>
      </w:pPr>
    </w:p>
    <w:p w14:paraId="4B0C18B4" w14:textId="6757B8DF" w:rsidR="00A04DFD" w:rsidRPr="00EE1D42" w:rsidRDefault="00A04DFD" w:rsidP="00643BC5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EE1D42">
        <w:rPr>
          <w:szCs w:val="28"/>
        </w:rPr>
        <w:t>В муниципальном э</w:t>
      </w:r>
      <w:r w:rsidR="00FD70A2">
        <w:rPr>
          <w:szCs w:val="28"/>
        </w:rPr>
        <w:t>тапе конкурса приняли участие</w:t>
      </w:r>
      <w:r w:rsidR="005816BB">
        <w:rPr>
          <w:szCs w:val="28"/>
        </w:rPr>
        <w:t xml:space="preserve"> обучающие</w:t>
      </w:r>
      <w:r w:rsidR="002222BC">
        <w:rPr>
          <w:szCs w:val="28"/>
        </w:rPr>
        <w:t>ся</w:t>
      </w:r>
      <w:r w:rsidR="00463277">
        <w:rPr>
          <w:szCs w:val="28"/>
        </w:rPr>
        <w:t xml:space="preserve"> </w:t>
      </w:r>
      <w:r w:rsidR="00DD2D41">
        <w:rPr>
          <w:szCs w:val="28"/>
        </w:rPr>
        <w:t>из 5</w:t>
      </w:r>
      <w:r w:rsidRPr="00EE1D42">
        <w:rPr>
          <w:szCs w:val="28"/>
        </w:rPr>
        <w:t xml:space="preserve"> муниципальных образовательных учреждений Еловского муниципального </w:t>
      </w:r>
      <w:r>
        <w:rPr>
          <w:szCs w:val="28"/>
        </w:rPr>
        <w:t>округа Пермского края</w:t>
      </w:r>
      <w:r w:rsidRPr="00EE1D42">
        <w:rPr>
          <w:szCs w:val="28"/>
        </w:rPr>
        <w:t xml:space="preserve"> – Елов</w:t>
      </w:r>
      <w:r>
        <w:rPr>
          <w:szCs w:val="28"/>
        </w:rPr>
        <w:t xml:space="preserve">ской СОШ, </w:t>
      </w:r>
      <w:proofErr w:type="spellStart"/>
      <w:r>
        <w:rPr>
          <w:szCs w:val="28"/>
        </w:rPr>
        <w:t>Брюховской</w:t>
      </w:r>
      <w:proofErr w:type="spellEnd"/>
      <w:r>
        <w:rPr>
          <w:szCs w:val="28"/>
        </w:rPr>
        <w:t xml:space="preserve"> ООШ им. И.</w:t>
      </w:r>
      <w:r w:rsidRPr="00EE1D42">
        <w:rPr>
          <w:szCs w:val="28"/>
        </w:rPr>
        <w:t xml:space="preserve">И. </w:t>
      </w:r>
      <w:proofErr w:type="spellStart"/>
      <w:r w:rsidRPr="00EE1D42">
        <w:rPr>
          <w:szCs w:val="28"/>
        </w:rPr>
        <w:t>Злыгостева</w:t>
      </w:r>
      <w:proofErr w:type="spellEnd"/>
      <w:r w:rsidR="00DD2D41">
        <w:rPr>
          <w:szCs w:val="28"/>
        </w:rPr>
        <w:t xml:space="preserve"> - Осиновской ООШ</w:t>
      </w:r>
      <w:r w:rsidRPr="00EE1D42">
        <w:rPr>
          <w:szCs w:val="28"/>
        </w:rPr>
        <w:t>, Дубровской СОШ</w:t>
      </w:r>
      <w:r w:rsidR="00DD2D41">
        <w:rPr>
          <w:szCs w:val="28"/>
        </w:rPr>
        <w:t xml:space="preserve">, Крюковской ООШ, </w:t>
      </w:r>
      <w:proofErr w:type="spellStart"/>
      <w:r w:rsidR="00DD2D41">
        <w:rPr>
          <w:szCs w:val="28"/>
        </w:rPr>
        <w:t>Брюховской</w:t>
      </w:r>
      <w:proofErr w:type="spellEnd"/>
      <w:r w:rsidR="00DD2D41">
        <w:rPr>
          <w:szCs w:val="28"/>
        </w:rPr>
        <w:t xml:space="preserve"> ООШ им. И.</w:t>
      </w:r>
      <w:r w:rsidR="00DD2D41" w:rsidRPr="00EE1D42">
        <w:rPr>
          <w:szCs w:val="28"/>
        </w:rPr>
        <w:t xml:space="preserve">И. </w:t>
      </w:r>
      <w:proofErr w:type="spellStart"/>
      <w:r w:rsidR="00DD2D41" w:rsidRPr="00EE1D42">
        <w:rPr>
          <w:szCs w:val="28"/>
        </w:rPr>
        <w:t>Злыгостева</w:t>
      </w:r>
      <w:proofErr w:type="spellEnd"/>
      <w:r w:rsidR="00DD2D41">
        <w:rPr>
          <w:szCs w:val="28"/>
        </w:rPr>
        <w:t>.</w:t>
      </w:r>
    </w:p>
    <w:p w14:paraId="26F04742" w14:textId="0C230587" w:rsidR="00D129C7" w:rsidRPr="00D129C7" w:rsidRDefault="00A04DFD" w:rsidP="00DD2D41">
      <w:pPr>
        <w:spacing w:line="320" w:lineRule="exact"/>
        <w:ind w:firstLine="708"/>
        <w:jc w:val="both"/>
        <w:rPr>
          <w:szCs w:val="28"/>
        </w:rPr>
      </w:pPr>
      <w:r w:rsidRPr="00EE1D42">
        <w:rPr>
          <w:szCs w:val="28"/>
        </w:rPr>
        <w:t xml:space="preserve">Конкурс проходил согласно Положению, отдельно среди </w:t>
      </w:r>
      <w:r w:rsidR="00DD2D41">
        <w:rPr>
          <w:szCs w:val="28"/>
        </w:rPr>
        <w:t xml:space="preserve">6, </w:t>
      </w:r>
      <w:r w:rsidRPr="00EE1D42">
        <w:rPr>
          <w:szCs w:val="28"/>
        </w:rPr>
        <w:t xml:space="preserve">7 и 8 классов. Обучающимся были предложены тест и творческое задание. Тест состоял из вопросов по основным разделам русского языка: фонетика, </w:t>
      </w:r>
      <w:proofErr w:type="spellStart"/>
      <w:r w:rsidRPr="00EE1D42">
        <w:rPr>
          <w:szCs w:val="28"/>
        </w:rPr>
        <w:t>морфемика</w:t>
      </w:r>
      <w:proofErr w:type="spellEnd"/>
      <w:r w:rsidRPr="00EE1D42">
        <w:rPr>
          <w:szCs w:val="28"/>
        </w:rPr>
        <w:t>, орф</w:t>
      </w:r>
      <w:r>
        <w:rPr>
          <w:szCs w:val="28"/>
        </w:rPr>
        <w:t xml:space="preserve">ография, лексика и фразеология, </w:t>
      </w:r>
      <w:r w:rsidRPr="00EE1D42">
        <w:rPr>
          <w:szCs w:val="28"/>
        </w:rPr>
        <w:t>синтаксис</w:t>
      </w:r>
      <w:r w:rsidR="00DD2D41">
        <w:rPr>
          <w:szCs w:val="28"/>
        </w:rPr>
        <w:t xml:space="preserve"> и пунктуация. Для обучающихся 6</w:t>
      </w:r>
      <w:r w:rsidRPr="00EE1D42">
        <w:rPr>
          <w:szCs w:val="28"/>
        </w:rPr>
        <w:t>-ых классов творческое задание было представлено сочинением</w:t>
      </w:r>
      <w:r w:rsidR="00950C57">
        <w:rPr>
          <w:szCs w:val="28"/>
        </w:rPr>
        <w:t>-рассуждением</w:t>
      </w:r>
      <w:r w:rsidRPr="00EE1D42">
        <w:rPr>
          <w:szCs w:val="28"/>
        </w:rPr>
        <w:t xml:space="preserve"> на тему </w:t>
      </w:r>
      <w:r w:rsidRPr="00D129C7">
        <w:rPr>
          <w:szCs w:val="28"/>
        </w:rPr>
        <w:t>«</w:t>
      </w:r>
      <w:r w:rsidR="00DD2D41">
        <w:rPr>
          <w:bCs/>
          <w:szCs w:val="28"/>
        </w:rPr>
        <w:t>Почему важно читать книги и как они влияют на наше развитие?</w:t>
      </w:r>
      <w:r w:rsidR="007F7C52" w:rsidRPr="00D129C7">
        <w:rPr>
          <w:szCs w:val="28"/>
        </w:rPr>
        <w:t>»,</w:t>
      </w:r>
      <w:r w:rsidR="007F7C52">
        <w:rPr>
          <w:szCs w:val="28"/>
        </w:rPr>
        <w:t xml:space="preserve"> </w:t>
      </w:r>
      <w:r w:rsidR="00DD2D41">
        <w:rPr>
          <w:szCs w:val="28"/>
        </w:rPr>
        <w:t xml:space="preserve">для обучающихся 7-ых </w:t>
      </w:r>
      <w:r w:rsidR="00DD2D41" w:rsidRPr="00EE1D42">
        <w:rPr>
          <w:szCs w:val="28"/>
        </w:rPr>
        <w:t xml:space="preserve">классов – </w:t>
      </w:r>
      <w:r w:rsidR="00DD2D41">
        <w:rPr>
          <w:szCs w:val="28"/>
        </w:rPr>
        <w:t>сочинением-</w:t>
      </w:r>
      <w:r w:rsidR="00DD2D41" w:rsidRPr="00EE1D42">
        <w:rPr>
          <w:szCs w:val="28"/>
        </w:rPr>
        <w:t xml:space="preserve">рассуждением на тему </w:t>
      </w:r>
      <w:r w:rsidR="00DD2D41" w:rsidRPr="00D129C7">
        <w:rPr>
          <w:szCs w:val="28"/>
        </w:rPr>
        <w:t>«</w:t>
      </w:r>
      <w:r w:rsidR="00DD2D41" w:rsidRPr="00D129C7">
        <w:rPr>
          <w:bCs/>
          <w:szCs w:val="28"/>
        </w:rPr>
        <w:t xml:space="preserve">Как </w:t>
      </w:r>
      <w:r w:rsidR="00DD2D41">
        <w:rPr>
          <w:bCs/>
          <w:szCs w:val="28"/>
        </w:rPr>
        <w:t>бы изменилась наша жизнь без доступа к интернету</w:t>
      </w:r>
      <w:r w:rsidR="00DD2D41" w:rsidRPr="00D129C7">
        <w:rPr>
          <w:bCs/>
          <w:szCs w:val="28"/>
        </w:rPr>
        <w:t>?»</w:t>
      </w:r>
      <w:r w:rsidR="00DD2D41">
        <w:rPr>
          <w:bCs/>
          <w:szCs w:val="28"/>
        </w:rPr>
        <w:t xml:space="preserve">, </w:t>
      </w:r>
      <w:r w:rsidR="007F7C52">
        <w:rPr>
          <w:szCs w:val="28"/>
        </w:rPr>
        <w:t xml:space="preserve">для обучающихся 8-ых </w:t>
      </w:r>
      <w:r w:rsidRPr="00EE1D42">
        <w:rPr>
          <w:szCs w:val="28"/>
        </w:rPr>
        <w:t xml:space="preserve">классов – </w:t>
      </w:r>
      <w:r w:rsidR="00950C57">
        <w:rPr>
          <w:szCs w:val="28"/>
        </w:rPr>
        <w:t>сочинением-</w:t>
      </w:r>
      <w:r w:rsidRPr="00EE1D42">
        <w:rPr>
          <w:szCs w:val="28"/>
        </w:rPr>
        <w:t xml:space="preserve">рассуждением на тему </w:t>
      </w:r>
      <w:r w:rsidRPr="00D129C7">
        <w:rPr>
          <w:szCs w:val="28"/>
        </w:rPr>
        <w:t>«</w:t>
      </w:r>
      <w:r w:rsidR="00D129C7" w:rsidRPr="00D129C7">
        <w:rPr>
          <w:bCs/>
          <w:szCs w:val="28"/>
        </w:rPr>
        <w:t>Как</w:t>
      </w:r>
      <w:r w:rsidR="00DD2D41">
        <w:rPr>
          <w:bCs/>
          <w:szCs w:val="28"/>
        </w:rPr>
        <w:t>ие жизненные ценности для меня важны и почему</w:t>
      </w:r>
      <w:r w:rsidR="00D129C7" w:rsidRPr="00D129C7">
        <w:rPr>
          <w:bCs/>
          <w:szCs w:val="28"/>
        </w:rPr>
        <w:t>?»</w:t>
      </w:r>
      <w:r w:rsidR="00D129C7">
        <w:rPr>
          <w:szCs w:val="28"/>
        </w:rPr>
        <w:t>.</w:t>
      </w:r>
      <w:r w:rsidR="00D129C7" w:rsidRPr="00D129C7">
        <w:rPr>
          <w:szCs w:val="28"/>
        </w:rPr>
        <w:t xml:space="preserve">  </w:t>
      </w:r>
    </w:p>
    <w:p w14:paraId="6AEA7D6D" w14:textId="1168AF9D" w:rsidR="001B0608" w:rsidRDefault="00A04DFD" w:rsidP="00643BC5">
      <w:pPr>
        <w:spacing w:line="320" w:lineRule="exact"/>
        <w:ind w:firstLine="708"/>
        <w:jc w:val="both"/>
        <w:rPr>
          <w:szCs w:val="28"/>
        </w:rPr>
      </w:pPr>
      <w:r w:rsidRPr="00EE1D42">
        <w:rPr>
          <w:szCs w:val="28"/>
        </w:rPr>
        <w:t xml:space="preserve">За всю работу максимально можно было </w:t>
      </w:r>
      <w:r w:rsidR="00726D1A">
        <w:rPr>
          <w:szCs w:val="28"/>
        </w:rPr>
        <w:t xml:space="preserve">набрать </w:t>
      </w:r>
      <w:r w:rsidR="002250DD">
        <w:rPr>
          <w:szCs w:val="28"/>
        </w:rPr>
        <w:t>55 баллов (6</w:t>
      </w:r>
      <w:r w:rsidR="002250DD" w:rsidRPr="00EB5F39">
        <w:rPr>
          <w:szCs w:val="28"/>
        </w:rPr>
        <w:t>-ые классы)</w:t>
      </w:r>
      <w:r w:rsidR="002250DD">
        <w:rPr>
          <w:szCs w:val="28"/>
        </w:rPr>
        <w:t>,</w:t>
      </w:r>
      <w:r w:rsidR="002250DD" w:rsidRPr="00EB5F39">
        <w:rPr>
          <w:szCs w:val="28"/>
        </w:rPr>
        <w:t xml:space="preserve"> </w:t>
      </w:r>
      <w:r w:rsidR="00726D1A">
        <w:rPr>
          <w:szCs w:val="28"/>
        </w:rPr>
        <w:t>46</w:t>
      </w:r>
      <w:r w:rsidRPr="00EB5F39">
        <w:rPr>
          <w:szCs w:val="28"/>
        </w:rPr>
        <w:t xml:space="preserve"> баллов (7-ые классы) и 47 баллов (8-ые классы).</w:t>
      </w:r>
    </w:p>
    <w:p w14:paraId="14992999" w14:textId="7807EAAC" w:rsidR="002250DD" w:rsidRPr="00EE1D42" w:rsidRDefault="002250DD" w:rsidP="002250DD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Среди обучающихся 6</w:t>
      </w:r>
      <w:r w:rsidRPr="00EE1D42">
        <w:rPr>
          <w:szCs w:val="28"/>
        </w:rPr>
        <w:t xml:space="preserve">-х </w:t>
      </w:r>
      <w:r w:rsidR="00461D25">
        <w:rPr>
          <w:szCs w:val="28"/>
        </w:rPr>
        <w:t>классов победителем</w:t>
      </w:r>
      <w:r w:rsidRPr="00EE1D42">
        <w:rPr>
          <w:szCs w:val="28"/>
        </w:rPr>
        <w:t xml:space="preserve"> и призёрами</w:t>
      </w:r>
      <w:r>
        <w:rPr>
          <w:szCs w:val="28"/>
        </w:rPr>
        <w:t xml:space="preserve"> 2 и 3 места</w:t>
      </w:r>
      <w:r w:rsidRPr="00EE1D42">
        <w:rPr>
          <w:szCs w:val="28"/>
        </w:rPr>
        <w:t xml:space="preserve"> признаны:</w:t>
      </w:r>
    </w:p>
    <w:p w14:paraId="52DD99FD" w14:textId="4BA4034A" w:rsidR="002250DD" w:rsidRPr="00EE1D42" w:rsidRDefault="002250DD" w:rsidP="002250DD">
      <w:pPr>
        <w:spacing w:line="320" w:lineRule="exact"/>
        <w:ind w:firstLine="708"/>
        <w:jc w:val="both"/>
      </w:pPr>
      <w:r>
        <w:rPr>
          <w:szCs w:val="28"/>
        </w:rPr>
        <w:t xml:space="preserve">1 место – </w:t>
      </w:r>
      <w:r>
        <w:t xml:space="preserve">Шайбаков Константин (6в </w:t>
      </w:r>
      <w:proofErr w:type="spellStart"/>
      <w:r w:rsidRPr="00EE1D42">
        <w:t>кл</w:t>
      </w:r>
      <w:proofErr w:type="spellEnd"/>
      <w:r w:rsidRPr="00EE1D42">
        <w:t xml:space="preserve">., </w:t>
      </w:r>
      <w:r>
        <w:rPr>
          <w:szCs w:val="28"/>
        </w:rPr>
        <w:t>Еловская СОШ</w:t>
      </w:r>
      <w:r w:rsidRPr="00EE1D42">
        <w:t xml:space="preserve">, учитель </w:t>
      </w:r>
      <w:r>
        <w:t>Бурдина С.В</w:t>
      </w:r>
      <w:r w:rsidRPr="00EE1D42">
        <w:t>.)</w:t>
      </w:r>
      <w:r>
        <w:t>;</w:t>
      </w:r>
    </w:p>
    <w:p w14:paraId="1A695CB9" w14:textId="70D9210C" w:rsidR="002250DD" w:rsidRPr="00EE1D42" w:rsidRDefault="002250DD" w:rsidP="002250DD">
      <w:pPr>
        <w:spacing w:line="320" w:lineRule="exact"/>
        <w:ind w:firstLine="708"/>
        <w:jc w:val="both"/>
      </w:pPr>
      <w:r w:rsidRPr="00EE1D42">
        <w:t xml:space="preserve">2 место – </w:t>
      </w:r>
      <w:r>
        <w:t>Сверчкова Светлана</w:t>
      </w:r>
      <w:r>
        <w:rPr>
          <w:szCs w:val="28"/>
        </w:rPr>
        <w:t xml:space="preserve"> (6</w:t>
      </w:r>
      <w:r w:rsidRPr="00EE1D42">
        <w:rPr>
          <w:szCs w:val="28"/>
        </w:rPr>
        <w:t xml:space="preserve"> </w:t>
      </w:r>
      <w:proofErr w:type="spellStart"/>
      <w:r w:rsidRPr="00EE1D42">
        <w:t>кл</w:t>
      </w:r>
      <w:proofErr w:type="spellEnd"/>
      <w:r w:rsidRPr="00EE1D42">
        <w:t xml:space="preserve">., </w:t>
      </w:r>
      <w:r>
        <w:t xml:space="preserve">Осиновская ООШ, учитель </w:t>
      </w:r>
      <w:proofErr w:type="spellStart"/>
      <w:r>
        <w:t>Ожгибесова</w:t>
      </w:r>
      <w:proofErr w:type="spellEnd"/>
      <w:r>
        <w:t xml:space="preserve"> Н.А.);</w:t>
      </w:r>
    </w:p>
    <w:p w14:paraId="7825DB98" w14:textId="180FE356" w:rsidR="002250DD" w:rsidRDefault="002250DD" w:rsidP="002250DD">
      <w:pPr>
        <w:spacing w:line="320" w:lineRule="exact"/>
        <w:ind w:firstLine="708"/>
        <w:jc w:val="both"/>
      </w:pPr>
      <w:r w:rsidRPr="00EE1D42">
        <w:rPr>
          <w:szCs w:val="28"/>
        </w:rPr>
        <w:t xml:space="preserve">3 место – </w:t>
      </w:r>
      <w:r>
        <w:t xml:space="preserve">Колегова Алёна и Курганов Арсений (6в </w:t>
      </w:r>
      <w:proofErr w:type="spellStart"/>
      <w:r w:rsidRPr="00EE1D42">
        <w:t>кл</w:t>
      </w:r>
      <w:proofErr w:type="spellEnd"/>
      <w:r w:rsidRPr="00EE1D42">
        <w:t xml:space="preserve">., </w:t>
      </w:r>
      <w:r>
        <w:rPr>
          <w:szCs w:val="28"/>
        </w:rPr>
        <w:t>Еловская СОШ</w:t>
      </w:r>
      <w:r w:rsidRPr="00EE1D42">
        <w:t xml:space="preserve">, учитель </w:t>
      </w:r>
      <w:r>
        <w:t>Бурдина С.В</w:t>
      </w:r>
      <w:r w:rsidRPr="00EE1D42">
        <w:t>.)</w:t>
      </w:r>
      <w:r>
        <w:t>.</w:t>
      </w:r>
    </w:p>
    <w:p w14:paraId="1D5F335B" w14:textId="667E1D8B" w:rsidR="006F1E72" w:rsidRPr="006F1E72" w:rsidRDefault="006F1E72" w:rsidP="006F1E7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Среди обучающихся 6</w:t>
      </w:r>
      <w:r w:rsidRPr="00EE1D42">
        <w:rPr>
          <w:szCs w:val="28"/>
        </w:rPr>
        <w:t xml:space="preserve">-х классов </w:t>
      </w:r>
      <w:r w:rsidRPr="00837830">
        <w:rPr>
          <w:color w:val="2C2D2E"/>
          <w:szCs w:val="28"/>
          <w:shd w:val="clear" w:color="auto" w:fill="FFFFFF"/>
        </w:rPr>
        <w:t>лучше в</w:t>
      </w:r>
      <w:r w:rsidR="000B27FE">
        <w:rPr>
          <w:color w:val="2C2D2E"/>
          <w:szCs w:val="28"/>
          <w:shd w:val="clear" w:color="auto" w:fill="FFFFFF"/>
        </w:rPr>
        <w:t>сех с тестовой частью справился</w:t>
      </w:r>
      <w:r w:rsidRPr="00837830">
        <w:rPr>
          <w:color w:val="2C2D2E"/>
          <w:szCs w:val="28"/>
          <w:shd w:val="clear" w:color="auto" w:fill="FFFFFF"/>
        </w:rPr>
        <w:t xml:space="preserve"> </w:t>
      </w:r>
      <w:r w:rsidR="005025D0">
        <w:t xml:space="preserve">Курганов Арсений </w:t>
      </w:r>
      <w:r>
        <w:t xml:space="preserve"> </w:t>
      </w:r>
      <w:r w:rsidR="005025D0">
        <w:rPr>
          <w:color w:val="2C2D2E"/>
          <w:szCs w:val="28"/>
          <w:shd w:val="clear" w:color="auto" w:fill="FFFFFF"/>
        </w:rPr>
        <w:t>(29</w:t>
      </w:r>
      <w:r>
        <w:rPr>
          <w:color w:val="2C2D2E"/>
          <w:szCs w:val="28"/>
          <w:shd w:val="clear" w:color="auto" w:fill="FFFFFF"/>
        </w:rPr>
        <w:t xml:space="preserve"> балл</w:t>
      </w:r>
      <w:r w:rsidR="005025D0">
        <w:rPr>
          <w:color w:val="2C2D2E"/>
          <w:szCs w:val="28"/>
          <w:shd w:val="clear" w:color="auto" w:fill="FFFFFF"/>
        </w:rPr>
        <w:t>ов</w:t>
      </w:r>
      <w:r w:rsidRPr="00837830">
        <w:rPr>
          <w:color w:val="2C2D2E"/>
          <w:szCs w:val="28"/>
          <w:shd w:val="clear" w:color="auto" w:fill="FFFFFF"/>
        </w:rPr>
        <w:t xml:space="preserve"> из </w:t>
      </w:r>
      <w:r>
        <w:rPr>
          <w:color w:val="2C2D2E"/>
          <w:szCs w:val="28"/>
          <w:shd w:val="clear" w:color="auto" w:fill="FFFFFF"/>
        </w:rPr>
        <w:t xml:space="preserve">30 баллов). </w:t>
      </w:r>
      <w:r w:rsidRPr="00837830">
        <w:rPr>
          <w:color w:val="2C2D2E"/>
          <w:szCs w:val="28"/>
          <w:shd w:val="clear" w:color="auto" w:fill="FFFFFF"/>
        </w:rPr>
        <w:t>С творческ</w:t>
      </w:r>
      <w:r>
        <w:rPr>
          <w:color w:val="2C2D2E"/>
          <w:szCs w:val="28"/>
          <w:shd w:val="clear" w:color="auto" w:fill="FFFFFF"/>
        </w:rPr>
        <w:t>им заданием лучше всех</w:t>
      </w:r>
      <w:r w:rsidR="00B4229E">
        <w:rPr>
          <w:color w:val="2C2D2E"/>
          <w:szCs w:val="28"/>
          <w:shd w:val="clear" w:color="auto" w:fill="FFFFFF"/>
        </w:rPr>
        <w:t xml:space="preserve"> справился</w:t>
      </w:r>
      <w:r w:rsidRPr="00837830">
        <w:rPr>
          <w:color w:val="2C2D2E"/>
          <w:szCs w:val="28"/>
          <w:shd w:val="clear" w:color="auto" w:fill="FFFFFF"/>
        </w:rPr>
        <w:t xml:space="preserve"> </w:t>
      </w:r>
      <w:r w:rsidR="00B4229E">
        <w:t>Шайбаков Константин</w:t>
      </w:r>
      <w:r w:rsidRPr="00837830">
        <w:rPr>
          <w:color w:val="2C2D2E"/>
          <w:szCs w:val="28"/>
          <w:shd w:val="clear" w:color="auto" w:fill="FFFFFF"/>
        </w:rPr>
        <w:t xml:space="preserve"> </w:t>
      </w:r>
      <w:r w:rsidR="00B4229E">
        <w:rPr>
          <w:color w:val="2C2D2E"/>
          <w:szCs w:val="28"/>
          <w:shd w:val="clear" w:color="auto" w:fill="FFFFFF"/>
        </w:rPr>
        <w:t>(25</w:t>
      </w:r>
      <w:r>
        <w:rPr>
          <w:color w:val="2C2D2E"/>
          <w:szCs w:val="28"/>
          <w:shd w:val="clear" w:color="auto" w:fill="FFFFFF"/>
        </w:rPr>
        <w:t xml:space="preserve"> баллов</w:t>
      </w:r>
      <w:r w:rsidRPr="00837830">
        <w:rPr>
          <w:color w:val="2C2D2E"/>
          <w:szCs w:val="28"/>
          <w:shd w:val="clear" w:color="auto" w:fill="FFFFFF"/>
        </w:rPr>
        <w:t xml:space="preserve"> из 25 баллов).</w:t>
      </w:r>
    </w:p>
    <w:p w14:paraId="40DA9F41" w14:textId="64430B29" w:rsidR="00A04DFD" w:rsidRPr="00EE1D42" w:rsidRDefault="00A04DFD" w:rsidP="00643BC5">
      <w:pPr>
        <w:spacing w:line="320" w:lineRule="exact"/>
        <w:ind w:firstLine="708"/>
        <w:jc w:val="both"/>
        <w:rPr>
          <w:szCs w:val="28"/>
        </w:rPr>
      </w:pPr>
      <w:r w:rsidRPr="00EE1D42">
        <w:rPr>
          <w:szCs w:val="28"/>
        </w:rPr>
        <w:t xml:space="preserve">Среди обучающихся 7-х </w:t>
      </w:r>
      <w:r w:rsidR="00F71EF3">
        <w:rPr>
          <w:szCs w:val="28"/>
        </w:rPr>
        <w:t>классов победителем</w:t>
      </w:r>
      <w:r w:rsidRPr="00EE1D42">
        <w:rPr>
          <w:szCs w:val="28"/>
        </w:rPr>
        <w:t xml:space="preserve"> и призёрами</w:t>
      </w:r>
      <w:r w:rsidR="00215199">
        <w:rPr>
          <w:szCs w:val="28"/>
        </w:rPr>
        <w:t xml:space="preserve"> 2 и 3 места</w:t>
      </w:r>
      <w:r w:rsidRPr="00EE1D42">
        <w:rPr>
          <w:szCs w:val="28"/>
        </w:rPr>
        <w:t xml:space="preserve"> признаны:</w:t>
      </w:r>
    </w:p>
    <w:p w14:paraId="1E1C66BE" w14:textId="3832ED79" w:rsidR="00A04DFD" w:rsidRPr="00EE1D42" w:rsidRDefault="00A04DFD" w:rsidP="00643BC5">
      <w:pPr>
        <w:spacing w:line="320" w:lineRule="exact"/>
        <w:ind w:firstLine="708"/>
        <w:jc w:val="both"/>
      </w:pPr>
      <w:r>
        <w:rPr>
          <w:szCs w:val="28"/>
        </w:rPr>
        <w:t xml:space="preserve">1 место – </w:t>
      </w:r>
      <w:r w:rsidR="00F71EF3">
        <w:t>Соловьева Ульяна</w:t>
      </w:r>
      <w:r w:rsidR="003F507E">
        <w:t xml:space="preserve"> </w:t>
      </w:r>
      <w:r w:rsidR="002222BC">
        <w:t>(7</w:t>
      </w:r>
      <w:r w:rsidR="003F507E">
        <w:t>б</w:t>
      </w:r>
      <w:r w:rsidR="00463277">
        <w:t xml:space="preserve"> </w:t>
      </w:r>
      <w:proofErr w:type="spellStart"/>
      <w:r w:rsidRPr="00EE1D42">
        <w:t>кл</w:t>
      </w:r>
      <w:proofErr w:type="spellEnd"/>
      <w:r w:rsidRPr="00EE1D42">
        <w:t xml:space="preserve">., </w:t>
      </w:r>
      <w:r w:rsidR="00463277">
        <w:rPr>
          <w:szCs w:val="28"/>
        </w:rPr>
        <w:t>Еловская СОШ</w:t>
      </w:r>
      <w:r w:rsidRPr="00EE1D42">
        <w:t xml:space="preserve">, учитель </w:t>
      </w:r>
      <w:r w:rsidR="00F71EF3">
        <w:t>Сальникова О.П</w:t>
      </w:r>
      <w:r w:rsidRPr="00EE1D42">
        <w:t>.)</w:t>
      </w:r>
      <w:r>
        <w:t>;</w:t>
      </w:r>
    </w:p>
    <w:p w14:paraId="429E509A" w14:textId="6E1F0C97" w:rsidR="00A04DFD" w:rsidRPr="006F1E72" w:rsidRDefault="00A04DFD" w:rsidP="006F1E72">
      <w:pPr>
        <w:spacing w:line="320" w:lineRule="exact"/>
        <w:ind w:firstLine="708"/>
        <w:jc w:val="both"/>
        <w:rPr>
          <w:szCs w:val="28"/>
        </w:rPr>
      </w:pPr>
      <w:r w:rsidRPr="00EE1D42">
        <w:t xml:space="preserve">2 место – </w:t>
      </w:r>
      <w:r w:rsidR="00F71EF3">
        <w:t xml:space="preserve">Хорошилова Алиса, </w:t>
      </w:r>
      <w:proofErr w:type="spellStart"/>
      <w:r w:rsidR="00F71EF3">
        <w:t>Ожгибесова</w:t>
      </w:r>
      <w:proofErr w:type="spellEnd"/>
      <w:r w:rsidR="00F71EF3">
        <w:t xml:space="preserve"> Арина</w:t>
      </w:r>
      <w:r w:rsidR="00F71EF3">
        <w:rPr>
          <w:szCs w:val="28"/>
        </w:rPr>
        <w:t xml:space="preserve"> (7б</w:t>
      </w:r>
      <w:r w:rsidRPr="00EE1D42">
        <w:rPr>
          <w:szCs w:val="28"/>
        </w:rPr>
        <w:t xml:space="preserve"> </w:t>
      </w:r>
      <w:proofErr w:type="spellStart"/>
      <w:r w:rsidRPr="00EE1D42">
        <w:t>кл</w:t>
      </w:r>
      <w:proofErr w:type="spellEnd"/>
      <w:r w:rsidRPr="00EE1D42">
        <w:t xml:space="preserve">., </w:t>
      </w:r>
      <w:r w:rsidR="00D40D6E">
        <w:rPr>
          <w:szCs w:val="28"/>
        </w:rPr>
        <w:t>Еловская СОШ</w:t>
      </w:r>
      <w:r w:rsidR="00D40D6E" w:rsidRPr="00EE1D42">
        <w:t>,</w:t>
      </w:r>
      <w:r w:rsidR="00D40D6E">
        <w:t xml:space="preserve"> Сальникова О.П</w:t>
      </w:r>
      <w:r w:rsidR="00D40D6E" w:rsidRPr="00EE1D42">
        <w:t>.)</w:t>
      </w:r>
      <w:r w:rsidR="00D40D6E">
        <w:t>;</w:t>
      </w:r>
      <w:r w:rsidR="006F1E72" w:rsidRPr="006F1E72">
        <w:rPr>
          <w:szCs w:val="28"/>
        </w:rPr>
        <w:t xml:space="preserve"> </w:t>
      </w:r>
    </w:p>
    <w:p w14:paraId="4E870C05" w14:textId="39B59A7A" w:rsidR="001B0608" w:rsidRDefault="00A04DFD" w:rsidP="00643BC5">
      <w:pPr>
        <w:spacing w:line="320" w:lineRule="exact"/>
        <w:ind w:firstLine="708"/>
        <w:jc w:val="both"/>
      </w:pPr>
      <w:r w:rsidRPr="00EE1D42">
        <w:rPr>
          <w:szCs w:val="28"/>
        </w:rPr>
        <w:t xml:space="preserve">3 место – </w:t>
      </w:r>
      <w:r w:rsidR="00F71EF3">
        <w:t>Абрамов Иван</w:t>
      </w:r>
      <w:r w:rsidR="00716889">
        <w:t xml:space="preserve"> </w:t>
      </w:r>
      <w:r w:rsidR="00F71EF3">
        <w:t>(7</w:t>
      </w:r>
      <w:r w:rsidR="00417492">
        <w:t xml:space="preserve"> </w:t>
      </w:r>
      <w:proofErr w:type="spellStart"/>
      <w:r w:rsidR="00417492" w:rsidRPr="00EE1D42">
        <w:t>кл</w:t>
      </w:r>
      <w:proofErr w:type="spellEnd"/>
      <w:r w:rsidR="00417492" w:rsidRPr="00EE1D42">
        <w:t xml:space="preserve">., </w:t>
      </w:r>
      <w:proofErr w:type="spellStart"/>
      <w:r w:rsidR="00D40D6E">
        <w:t>Брюховская</w:t>
      </w:r>
      <w:proofErr w:type="spellEnd"/>
      <w:r w:rsidR="00D40D6E">
        <w:t xml:space="preserve"> ООШ им. </w:t>
      </w:r>
      <w:proofErr w:type="spellStart"/>
      <w:r w:rsidR="00D40D6E">
        <w:t>И.И.Злыгостева</w:t>
      </w:r>
      <w:proofErr w:type="spellEnd"/>
      <w:r w:rsidR="00D40D6E">
        <w:t>);</w:t>
      </w:r>
      <w:r w:rsidR="00417492" w:rsidRPr="00EE1D42">
        <w:t xml:space="preserve"> учитель </w:t>
      </w:r>
      <w:r w:rsidR="00D40D6E">
        <w:t>Сальникова А.А</w:t>
      </w:r>
      <w:r w:rsidR="00417492" w:rsidRPr="00EE1D42">
        <w:t>.)</w:t>
      </w:r>
      <w:r w:rsidR="00A54794">
        <w:t>.</w:t>
      </w:r>
    </w:p>
    <w:p w14:paraId="42FD66E3" w14:textId="24D5CAAD" w:rsidR="006F1E72" w:rsidRDefault="006F1E72" w:rsidP="00643BC5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lastRenderedPageBreak/>
        <w:t>Среди обучающихся 7</w:t>
      </w:r>
      <w:r w:rsidRPr="00EE1D42">
        <w:rPr>
          <w:szCs w:val="28"/>
        </w:rPr>
        <w:t xml:space="preserve">-х классов </w:t>
      </w:r>
      <w:r w:rsidRPr="00837830">
        <w:rPr>
          <w:color w:val="2C2D2E"/>
          <w:szCs w:val="28"/>
          <w:shd w:val="clear" w:color="auto" w:fill="FFFFFF"/>
        </w:rPr>
        <w:t xml:space="preserve">лучше всех с тестовой частью справились </w:t>
      </w:r>
      <w:proofErr w:type="spellStart"/>
      <w:r>
        <w:t>Ожгибесова</w:t>
      </w:r>
      <w:proofErr w:type="spellEnd"/>
      <w:r>
        <w:t xml:space="preserve"> Арина </w:t>
      </w:r>
      <w:r>
        <w:rPr>
          <w:szCs w:val="28"/>
        </w:rPr>
        <w:t xml:space="preserve">и </w:t>
      </w:r>
      <w:r>
        <w:t xml:space="preserve">Абрамов Иван </w:t>
      </w:r>
      <w:r>
        <w:rPr>
          <w:color w:val="2C2D2E"/>
          <w:szCs w:val="28"/>
          <w:shd w:val="clear" w:color="auto" w:fill="FFFFFF"/>
        </w:rPr>
        <w:t>(21 балл</w:t>
      </w:r>
      <w:r w:rsidRPr="00837830">
        <w:rPr>
          <w:color w:val="2C2D2E"/>
          <w:szCs w:val="28"/>
          <w:shd w:val="clear" w:color="auto" w:fill="FFFFFF"/>
        </w:rPr>
        <w:t xml:space="preserve"> из </w:t>
      </w:r>
      <w:r>
        <w:rPr>
          <w:color w:val="2C2D2E"/>
          <w:szCs w:val="28"/>
          <w:shd w:val="clear" w:color="auto" w:fill="FFFFFF"/>
        </w:rPr>
        <w:t xml:space="preserve">21 балла). </w:t>
      </w:r>
      <w:r w:rsidRPr="00837830">
        <w:rPr>
          <w:color w:val="2C2D2E"/>
          <w:szCs w:val="28"/>
          <w:shd w:val="clear" w:color="auto" w:fill="FFFFFF"/>
        </w:rPr>
        <w:t>С творческ</w:t>
      </w:r>
      <w:r>
        <w:rPr>
          <w:color w:val="2C2D2E"/>
          <w:szCs w:val="28"/>
          <w:shd w:val="clear" w:color="auto" w:fill="FFFFFF"/>
        </w:rPr>
        <w:t>им заданием лучше всех справились</w:t>
      </w:r>
      <w:r w:rsidRPr="00837830">
        <w:rPr>
          <w:color w:val="2C2D2E"/>
          <w:szCs w:val="28"/>
          <w:shd w:val="clear" w:color="auto" w:fill="FFFFFF"/>
        </w:rPr>
        <w:t xml:space="preserve"> </w:t>
      </w:r>
      <w:r>
        <w:t>Соловьева Ульяна и Хорошилова Алиса</w:t>
      </w:r>
      <w:r w:rsidRPr="00837830">
        <w:rPr>
          <w:color w:val="2C2D2E"/>
          <w:szCs w:val="28"/>
          <w:shd w:val="clear" w:color="auto" w:fill="FFFFFF"/>
        </w:rPr>
        <w:t xml:space="preserve"> </w:t>
      </w:r>
      <w:r>
        <w:rPr>
          <w:color w:val="2C2D2E"/>
          <w:szCs w:val="28"/>
          <w:shd w:val="clear" w:color="auto" w:fill="FFFFFF"/>
        </w:rPr>
        <w:t>(16 баллов</w:t>
      </w:r>
      <w:r w:rsidRPr="00837830">
        <w:rPr>
          <w:color w:val="2C2D2E"/>
          <w:szCs w:val="28"/>
          <w:shd w:val="clear" w:color="auto" w:fill="FFFFFF"/>
        </w:rPr>
        <w:t xml:space="preserve"> из 25 баллов).</w:t>
      </w:r>
    </w:p>
    <w:p w14:paraId="4568CBEB" w14:textId="1DB3005F" w:rsidR="00A04DFD" w:rsidRPr="00EE1D42" w:rsidRDefault="00A04DFD" w:rsidP="00643BC5">
      <w:pPr>
        <w:spacing w:line="320" w:lineRule="exact"/>
        <w:ind w:firstLine="708"/>
        <w:jc w:val="both"/>
        <w:rPr>
          <w:szCs w:val="28"/>
        </w:rPr>
      </w:pPr>
      <w:r w:rsidRPr="00EE1D42">
        <w:rPr>
          <w:szCs w:val="28"/>
        </w:rPr>
        <w:t>Среди обуч</w:t>
      </w:r>
      <w:r w:rsidR="00B4229E">
        <w:rPr>
          <w:szCs w:val="28"/>
        </w:rPr>
        <w:t>ающихся 8-х классов победителем</w:t>
      </w:r>
      <w:r w:rsidRPr="00EE1D42">
        <w:rPr>
          <w:szCs w:val="28"/>
        </w:rPr>
        <w:t xml:space="preserve"> и призёрами</w:t>
      </w:r>
      <w:r w:rsidR="00215199">
        <w:rPr>
          <w:szCs w:val="28"/>
        </w:rPr>
        <w:t xml:space="preserve"> 2 и 3 места</w:t>
      </w:r>
      <w:r w:rsidRPr="00EE1D42">
        <w:rPr>
          <w:szCs w:val="28"/>
        </w:rPr>
        <w:t xml:space="preserve"> признаны:</w:t>
      </w:r>
    </w:p>
    <w:p w14:paraId="6063BF0D" w14:textId="14F38A81" w:rsidR="00A04DFD" w:rsidRPr="00EE1D42" w:rsidRDefault="00A04DFD" w:rsidP="00643BC5">
      <w:pPr>
        <w:spacing w:line="320" w:lineRule="exact"/>
        <w:ind w:firstLine="708"/>
        <w:jc w:val="both"/>
      </w:pPr>
      <w:r w:rsidRPr="00EE1D42">
        <w:rPr>
          <w:szCs w:val="28"/>
        </w:rPr>
        <w:t>1 место –</w:t>
      </w:r>
      <w:r>
        <w:rPr>
          <w:szCs w:val="28"/>
        </w:rPr>
        <w:t xml:space="preserve"> </w:t>
      </w:r>
      <w:r w:rsidR="00B4229E">
        <w:t xml:space="preserve">Ладейщикова Елизавета </w:t>
      </w:r>
      <w:r>
        <w:t>(</w:t>
      </w:r>
      <w:r w:rsidR="00456E7F">
        <w:t>8б</w:t>
      </w:r>
      <w:r w:rsidRPr="00EE1D42">
        <w:t xml:space="preserve"> </w:t>
      </w:r>
      <w:proofErr w:type="spellStart"/>
      <w:r w:rsidRPr="00EE1D42">
        <w:t>кл</w:t>
      </w:r>
      <w:proofErr w:type="spellEnd"/>
      <w:r w:rsidRPr="00EE1D42">
        <w:t>., Еловская</w:t>
      </w:r>
      <w:r>
        <w:t xml:space="preserve"> СОШ, учитель </w:t>
      </w:r>
      <w:r w:rsidR="00B4229E">
        <w:t>Бурдина С.В</w:t>
      </w:r>
      <w:r>
        <w:t>.);</w:t>
      </w:r>
    </w:p>
    <w:p w14:paraId="6DA536E7" w14:textId="6E6D6D1C" w:rsidR="00716889" w:rsidRPr="00EE1D42" w:rsidRDefault="00A04DFD" w:rsidP="00716889">
      <w:pPr>
        <w:spacing w:line="320" w:lineRule="exact"/>
        <w:ind w:firstLine="708"/>
        <w:jc w:val="both"/>
      </w:pPr>
      <w:r w:rsidRPr="00EE1D42">
        <w:t xml:space="preserve">2 место – </w:t>
      </w:r>
      <w:r w:rsidR="00B4229E">
        <w:t xml:space="preserve">Глумов Павел </w:t>
      </w:r>
      <w:r w:rsidR="00716889">
        <w:t>(8б</w:t>
      </w:r>
      <w:r w:rsidR="00716889" w:rsidRPr="00EE1D42">
        <w:t xml:space="preserve"> </w:t>
      </w:r>
      <w:proofErr w:type="spellStart"/>
      <w:r w:rsidR="00716889" w:rsidRPr="00EE1D42">
        <w:t>кл</w:t>
      </w:r>
      <w:proofErr w:type="spellEnd"/>
      <w:r w:rsidR="00716889" w:rsidRPr="00EE1D42">
        <w:t>., Еловская</w:t>
      </w:r>
      <w:r w:rsidR="00716889">
        <w:t xml:space="preserve"> СОШ, учитель </w:t>
      </w:r>
      <w:r w:rsidR="00B4229E">
        <w:t>Бурдина С.В</w:t>
      </w:r>
      <w:r w:rsidR="00716889">
        <w:t>.);</w:t>
      </w:r>
    </w:p>
    <w:p w14:paraId="76382C4F" w14:textId="49D969C8" w:rsidR="00A04DFD" w:rsidRDefault="00A04DFD" w:rsidP="00643BC5">
      <w:pPr>
        <w:spacing w:line="320" w:lineRule="exact"/>
        <w:ind w:firstLine="708"/>
        <w:jc w:val="both"/>
      </w:pPr>
      <w:r>
        <w:rPr>
          <w:szCs w:val="28"/>
        </w:rPr>
        <w:t xml:space="preserve">3 место – </w:t>
      </w:r>
      <w:proofErr w:type="spellStart"/>
      <w:r w:rsidR="00B4229E">
        <w:t>Васиуллина</w:t>
      </w:r>
      <w:proofErr w:type="spellEnd"/>
      <w:r w:rsidR="00B4229E">
        <w:t xml:space="preserve"> Алина</w:t>
      </w:r>
      <w:r w:rsidRPr="00EE1D42">
        <w:t xml:space="preserve"> </w:t>
      </w:r>
      <w:r w:rsidR="008030B4">
        <w:rPr>
          <w:szCs w:val="28"/>
        </w:rPr>
        <w:t>(8а</w:t>
      </w:r>
      <w:r w:rsidRPr="00EE1D42">
        <w:rPr>
          <w:szCs w:val="28"/>
        </w:rPr>
        <w:t xml:space="preserve"> </w:t>
      </w:r>
      <w:proofErr w:type="spellStart"/>
      <w:r w:rsidRPr="00EE1D42">
        <w:t>кл</w:t>
      </w:r>
      <w:proofErr w:type="spellEnd"/>
      <w:r w:rsidRPr="00EE1D42">
        <w:t>., Еловская СОШ, учител</w:t>
      </w:r>
      <w:r>
        <w:t xml:space="preserve">ь </w:t>
      </w:r>
      <w:r w:rsidR="00B4229E">
        <w:t>Бурдина С.В</w:t>
      </w:r>
      <w:r w:rsidR="00456E7F">
        <w:t>.).</w:t>
      </w:r>
    </w:p>
    <w:p w14:paraId="6408BE38" w14:textId="61C08E07" w:rsidR="00AE06E3" w:rsidRDefault="00837830" w:rsidP="00E63F64">
      <w:pPr>
        <w:ind w:firstLine="708"/>
        <w:jc w:val="both"/>
        <w:rPr>
          <w:b/>
          <w:sz w:val="24"/>
          <w:szCs w:val="24"/>
        </w:rPr>
      </w:pPr>
      <w:r w:rsidRPr="00837830">
        <w:rPr>
          <w:szCs w:val="28"/>
        </w:rPr>
        <w:t xml:space="preserve">Среди обучающихся 8-х классов </w:t>
      </w:r>
      <w:r w:rsidR="00E63F64">
        <w:rPr>
          <w:szCs w:val="28"/>
          <w:shd w:val="clear" w:color="auto" w:fill="FFFFFF"/>
        </w:rPr>
        <w:t xml:space="preserve">лучше всех с тестовой частью </w:t>
      </w:r>
      <w:r w:rsidR="00143BA3">
        <w:rPr>
          <w:szCs w:val="28"/>
          <w:shd w:val="clear" w:color="auto" w:fill="FFFFFF"/>
        </w:rPr>
        <w:t>справила</w:t>
      </w:r>
      <w:r w:rsidRPr="00837830">
        <w:rPr>
          <w:szCs w:val="28"/>
          <w:shd w:val="clear" w:color="auto" w:fill="FFFFFF"/>
        </w:rPr>
        <w:t xml:space="preserve">сь </w:t>
      </w:r>
      <w:proofErr w:type="spellStart"/>
      <w:r w:rsidR="00143BA3">
        <w:rPr>
          <w:szCs w:val="28"/>
          <w:shd w:val="clear" w:color="auto" w:fill="FFFFFF"/>
        </w:rPr>
        <w:t>Серовикова</w:t>
      </w:r>
      <w:proofErr w:type="spellEnd"/>
      <w:r w:rsidR="00143BA3">
        <w:rPr>
          <w:szCs w:val="28"/>
          <w:shd w:val="clear" w:color="auto" w:fill="FFFFFF"/>
        </w:rPr>
        <w:t xml:space="preserve"> Ульяна (21 балл из 22 баллов). </w:t>
      </w:r>
      <w:r w:rsidRPr="00837830">
        <w:rPr>
          <w:szCs w:val="28"/>
          <w:shd w:val="clear" w:color="auto" w:fill="FFFFFF"/>
        </w:rPr>
        <w:t>С творчес</w:t>
      </w:r>
      <w:r w:rsidR="00143BA3">
        <w:rPr>
          <w:szCs w:val="28"/>
          <w:shd w:val="clear" w:color="auto" w:fill="FFFFFF"/>
        </w:rPr>
        <w:t>ким заданием лучше всех справила</w:t>
      </w:r>
      <w:r w:rsidRPr="00837830">
        <w:rPr>
          <w:szCs w:val="28"/>
          <w:shd w:val="clear" w:color="auto" w:fill="FFFFFF"/>
        </w:rPr>
        <w:t xml:space="preserve">сь </w:t>
      </w:r>
      <w:r w:rsidR="00143BA3">
        <w:t xml:space="preserve">Ладейщикова Елизавета </w:t>
      </w:r>
      <w:r w:rsidR="00143BA3">
        <w:rPr>
          <w:szCs w:val="28"/>
          <w:shd w:val="clear" w:color="auto" w:fill="FFFFFF"/>
        </w:rPr>
        <w:t>(20</w:t>
      </w:r>
      <w:r w:rsidRPr="00837830">
        <w:rPr>
          <w:szCs w:val="28"/>
          <w:shd w:val="clear" w:color="auto" w:fill="FFFFFF"/>
        </w:rPr>
        <w:t xml:space="preserve"> баллов</w:t>
      </w:r>
      <w:r>
        <w:rPr>
          <w:szCs w:val="28"/>
          <w:shd w:val="clear" w:color="auto" w:fill="FFFFFF"/>
        </w:rPr>
        <w:t xml:space="preserve"> из 25</w:t>
      </w:r>
      <w:r w:rsidRPr="00837830">
        <w:rPr>
          <w:szCs w:val="28"/>
          <w:shd w:val="clear" w:color="auto" w:fill="FFFFFF"/>
        </w:rPr>
        <w:t xml:space="preserve"> баллов).</w:t>
      </w:r>
      <w:r w:rsidR="00BA790A" w:rsidRPr="00BA790A">
        <w:rPr>
          <w:b/>
          <w:sz w:val="24"/>
          <w:szCs w:val="24"/>
        </w:rPr>
        <w:t xml:space="preserve"> </w:t>
      </w:r>
    </w:p>
    <w:p w14:paraId="04AF1D25" w14:textId="77777777" w:rsidR="00687270" w:rsidRPr="00E63F64" w:rsidRDefault="00687270" w:rsidP="00E63F64">
      <w:pPr>
        <w:ind w:firstLine="708"/>
        <w:jc w:val="both"/>
        <w:rPr>
          <w:szCs w:val="28"/>
          <w:shd w:val="clear" w:color="auto" w:fill="FFFFFF"/>
        </w:rPr>
      </w:pPr>
    </w:p>
    <w:p w14:paraId="5DE8654B" w14:textId="26E53DE1" w:rsidR="00BA790A" w:rsidRPr="00BA790A" w:rsidRDefault="006B1CD7" w:rsidP="0050562C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конкурса «ГРАМОТЕЙ» 29.01.2026</w:t>
      </w:r>
      <w:r w:rsidR="00BA790A" w:rsidRPr="00BA790A">
        <w:rPr>
          <w:b/>
          <w:sz w:val="24"/>
          <w:szCs w:val="24"/>
        </w:rPr>
        <w:t xml:space="preserve"> г. </w:t>
      </w:r>
      <w:r w:rsidR="006A3F34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6</w:t>
      </w:r>
      <w:r w:rsidR="00BA790A" w:rsidRPr="00BA790A">
        <w:rPr>
          <w:b/>
          <w:sz w:val="24"/>
          <w:szCs w:val="24"/>
        </w:rPr>
        <w:t xml:space="preserve"> класс</w:t>
      </w:r>
      <w:r w:rsidR="006A3F34">
        <w:rPr>
          <w:b/>
          <w:sz w:val="24"/>
          <w:szCs w:val="24"/>
        </w:rPr>
        <w:t>)</w:t>
      </w:r>
    </w:p>
    <w:tbl>
      <w:tblPr>
        <w:tblpPr w:leftFromText="180" w:rightFromText="180" w:vertAnchor="text" w:horzAnchor="page" w:tblpX="580" w:tblpY="242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51"/>
        <w:gridCol w:w="2268"/>
        <w:gridCol w:w="1843"/>
        <w:gridCol w:w="992"/>
        <w:gridCol w:w="1134"/>
        <w:gridCol w:w="992"/>
        <w:gridCol w:w="993"/>
      </w:tblGrid>
      <w:tr w:rsidR="00BA790A" w:rsidRPr="00BA790A" w14:paraId="7BB41DE3" w14:textId="77777777" w:rsidTr="00586FCC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C40A" w14:textId="77777777" w:rsidR="00BA790A" w:rsidRPr="00BA790A" w:rsidRDefault="00BA790A" w:rsidP="00BA790A">
            <w:pPr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8CA6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Фамилия, 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8E0D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6914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14E2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тест</w:t>
            </w:r>
          </w:p>
          <w:p w14:paraId="1BC6FC2B" w14:textId="77777777" w:rsidR="00BA790A" w:rsidRPr="00BA790A" w:rsidRDefault="00BA790A" w:rsidP="00BA790A">
            <w:pPr>
              <w:jc w:val="center"/>
              <w:rPr>
                <w:b/>
                <w:sz w:val="20"/>
                <w:lang w:eastAsia="en-US"/>
              </w:rPr>
            </w:pPr>
            <w:r w:rsidRPr="00BA790A">
              <w:rPr>
                <w:b/>
                <w:sz w:val="20"/>
                <w:lang w:eastAsia="en-US"/>
              </w:rPr>
              <w:t>(баллы)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BDD6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BA790A">
              <w:rPr>
                <w:b/>
                <w:sz w:val="24"/>
                <w:szCs w:val="24"/>
                <w:lang w:eastAsia="en-US"/>
              </w:rPr>
              <w:t>творч</w:t>
            </w:r>
            <w:proofErr w:type="spellEnd"/>
            <w:r w:rsidRPr="00BA790A">
              <w:rPr>
                <w:b/>
                <w:sz w:val="24"/>
                <w:szCs w:val="24"/>
                <w:lang w:eastAsia="en-US"/>
              </w:rPr>
              <w:t>.</w:t>
            </w:r>
          </w:p>
          <w:p w14:paraId="05B387C6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задание</w:t>
            </w:r>
          </w:p>
          <w:p w14:paraId="536C5FEA" w14:textId="77777777" w:rsidR="00BA790A" w:rsidRPr="00BA790A" w:rsidRDefault="00BA790A" w:rsidP="00BA790A">
            <w:pPr>
              <w:jc w:val="center"/>
              <w:rPr>
                <w:b/>
                <w:sz w:val="20"/>
                <w:lang w:eastAsia="en-US"/>
              </w:rPr>
            </w:pPr>
            <w:r w:rsidRPr="00BA790A">
              <w:rPr>
                <w:b/>
                <w:sz w:val="20"/>
                <w:lang w:eastAsia="en-US"/>
              </w:rPr>
              <w:t>(баллы)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B8E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сумма</w:t>
            </w:r>
          </w:p>
          <w:p w14:paraId="7D98F7D5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351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место</w:t>
            </w:r>
          </w:p>
        </w:tc>
      </w:tr>
      <w:tr w:rsidR="006B1CD7" w:rsidRPr="00BA790A" w14:paraId="529BD6DB" w14:textId="77777777" w:rsidTr="00586FCC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8A38" w14:textId="77777777" w:rsidR="006B1CD7" w:rsidRPr="0050562C" w:rsidRDefault="006B1CD7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0D1" w14:textId="4166D535" w:rsidR="006B1CD7" w:rsidRPr="0050562C" w:rsidRDefault="006B1CD7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Сорокина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009" w14:textId="210E2BB8" w:rsidR="006B1CD7" w:rsidRPr="0050562C" w:rsidRDefault="006B1CD7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Еловская СОШ, 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9880" w14:textId="37B0070A" w:rsidR="006B1CD7" w:rsidRPr="0050562C" w:rsidRDefault="006B1CD7" w:rsidP="0050562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0562C">
              <w:rPr>
                <w:sz w:val="22"/>
                <w:szCs w:val="22"/>
              </w:rPr>
              <w:t>Житникова</w:t>
            </w:r>
            <w:proofErr w:type="spellEnd"/>
            <w:r w:rsidRPr="0050562C">
              <w:rPr>
                <w:sz w:val="22"/>
                <w:szCs w:val="22"/>
              </w:rPr>
              <w:t xml:space="preserve">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619C" w14:textId="4383B376" w:rsidR="006B1CD7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61DC" w14:textId="2E887DBA" w:rsidR="006B1CD7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F3A5" w14:textId="454C0377" w:rsidR="006B1CD7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A655" w14:textId="3866EF42" w:rsidR="006B1CD7" w:rsidRPr="0046331A" w:rsidRDefault="0050562C" w:rsidP="002939FA">
            <w:pPr>
              <w:jc w:val="center"/>
              <w:rPr>
                <w:sz w:val="20"/>
                <w:lang w:eastAsia="en-US"/>
              </w:rPr>
            </w:pPr>
            <w:r w:rsidRPr="0046331A">
              <w:rPr>
                <w:sz w:val="20"/>
                <w:lang w:eastAsia="en-US"/>
              </w:rPr>
              <w:t>участник</w:t>
            </w:r>
          </w:p>
        </w:tc>
      </w:tr>
      <w:tr w:rsidR="0050562C" w:rsidRPr="00BA790A" w14:paraId="4519065F" w14:textId="77777777" w:rsidTr="00586FCC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9BD7" w14:textId="6C1636DC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30C3" w14:textId="770AD243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0562C">
              <w:rPr>
                <w:sz w:val="22"/>
                <w:szCs w:val="22"/>
              </w:rPr>
              <w:t>Еловикова</w:t>
            </w:r>
            <w:proofErr w:type="spellEnd"/>
            <w:r w:rsidRPr="0050562C">
              <w:rPr>
                <w:sz w:val="22"/>
                <w:szCs w:val="22"/>
              </w:rPr>
              <w:t xml:space="preserve"> Анна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8BD" w14:textId="7531470D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Еловская СОШ, 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5D43" w14:textId="7E7FC185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0562C">
              <w:rPr>
                <w:sz w:val="22"/>
                <w:szCs w:val="22"/>
              </w:rPr>
              <w:t>Житникова</w:t>
            </w:r>
            <w:proofErr w:type="spellEnd"/>
            <w:r w:rsidRPr="0050562C">
              <w:rPr>
                <w:sz w:val="22"/>
                <w:szCs w:val="22"/>
              </w:rPr>
              <w:t xml:space="preserve">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9DD1" w14:textId="102DBD3B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49E4" w14:textId="45C14179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B07A" w14:textId="21F98BE9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33E1" w14:textId="5900CE45" w:rsidR="0050562C" w:rsidRPr="0046331A" w:rsidRDefault="0050562C" w:rsidP="002939FA">
            <w:pPr>
              <w:jc w:val="center"/>
              <w:rPr>
                <w:sz w:val="20"/>
                <w:lang w:eastAsia="en-US"/>
              </w:rPr>
            </w:pPr>
            <w:r w:rsidRPr="0046331A">
              <w:rPr>
                <w:sz w:val="20"/>
                <w:lang w:eastAsia="en-US"/>
              </w:rPr>
              <w:t>участник</w:t>
            </w:r>
          </w:p>
        </w:tc>
      </w:tr>
      <w:tr w:rsidR="0050562C" w:rsidRPr="00BA790A" w14:paraId="2230F2CB" w14:textId="77777777" w:rsidTr="00586FCC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8F66" w14:textId="2B4399A6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191D" w14:textId="062FF8A4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Лобова 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5E4E" w14:textId="79625FA6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Еловская СОШ, 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980D" w14:textId="4DFC6CB9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0562C">
              <w:rPr>
                <w:sz w:val="22"/>
                <w:szCs w:val="22"/>
              </w:rPr>
              <w:t>Житникова</w:t>
            </w:r>
            <w:proofErr w:type="spellEnd"/>
            <w:r w:rsidRPr="0050562C">
              <w:rPr>
                <w:sz w:val="22"/>
                <w:szCs w:val="22"/>
              </w:rPr>
              <w:t xml:space="preserve">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E9AA" w14:textId="7D793206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E86A" w14:textId="2D80FBDA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F330" w14:textId="484AB4C9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599F" w14:textId="0EF60051" w:rsidR="0050562C" w:rsidRPr="0046331A" w:rsidRDefault="0050562C" w:rsidP="002939FA">
            <w:pPr>
              <w:jc w:val="center"/>
              <w:rPr>
                <w:sz w:val="20"/>
                <w:lang w:eastAsia="en-US"/>
              </w:rPr>
            </w:pPr>
            <w:r w:rsidRPr="0046331A">
              <w:rPr>
                <w:sz w:val="20"/>
                <w:lang w:eastAsia="en-US"/>
              </w:rPr>
              <w:t>участник</w:t>
            </w:r>
          </w:p>
        </w:tc>
      </w:tr>
      <w:tr w:rsidR="0050562C" w:rsidRPr="00BA790A" w14:paraId="2A480CC4" w14:textId="77777777" w:rsidTr="00586FCC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356B" w14:textId="5B6A355E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E50" w14:textId="67E3D424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0562C">
              <w:rPr>
                <w:sz w:val="22"/>
                <w:szCs w:val="22"/>
              </w:rPr>
              <w:t>Бурнышева</w:t>
            </w:r>
            <w:proofErr w:type="spellEnd"/>
            <w:r w:rsidRPr="0050562C">
              <w:rPr>
                <w:sz w:val="22"/>
                <w:szCs w:val="22"/>
              </w:rPr>
              <w:t xml:space="preserve"> Майя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81A" w14:textId="2A4E483D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Еловская СОШ, 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CA4" w14:textId="183619DD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Кокорина Л.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F8D" w14:textId="75064DA5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1DB8" w14:textId="0DDDAFDA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DB4F" w14:textId="0CAFE9E2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39C5" w14:textId="0E76CF56" w:rsidR="0050562C" w:rsidRPr="0046331A" w:rsidRDefault="0050562C" w:rsidP="002939FA">
            <w:pPr>
              <w:jc w:val="center"/>
              <w:rPr>
                <w:sz w:val="20"/>
                <w:lang w:eastAsia="en-US"/>
              </w:rPr>
            </w:pPr>
            <w:r w:rsidRPr="0046331A">
              <w:rPr>
                <w:sz w:val="20"/>
                <w:lang w:eastAsia="en-US"/>
              </w:rPr>
              <w:t>участник</w:t>
            </w:r>
          </w:p>
        </w:tc>
      </w:tr>
      <w:tr w:rsidR="0050562C" w:rsidRPr="00BA790A" w14:paraId="580CFAD7" w14:textId="77777777" w:rsidTr="00586FCC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FA4" w14:textId="148E3C9B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0075" w14:textId="6E8AF49F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Кустова Марина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617" w14:textId="63D76096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Еловская СОШ, 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52C" w14:textId="58A138D3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Кокорина Л.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6A81" w14:textId="53AC329B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9189" w14:textId="101E444C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F0DC" w14:textId="742EBEDE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BB0" w14:textId="7EFCDAA6" w:rsidR="0050562C" w:rsidRPr="0046331A" w:rsidRDefault="0050562C" w:rsidP="002939FA">
            <w:pPr>
              <w:jc w:val="center"/>
              <w:rPr>
                <w:sz w:val="20"/>
                <w:lang w:eastAsia="en-US"/>
              </w:rPr>
            </w:pPr>
            <w:r w:rsidRPr="0046331A">
              <w:rPr>
                <w:sz w:val="20"/>
                <w:lang w:eastAsia="en-US"/>
              </w:rPr>
              <w:t>участник</w:t>
            </w:r>
          </w:p>
        </w:tc>
      </w:tr>
      <w:tr w:rsidR="0050562C" w:rsidRPr="00BA790A" w14:paraId="0B271C84" w14:textId="77777777" w:rsidTr="00586FCC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616F" w14:textId="2FB7B78A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C50" w14:textId="3C0DEACB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Пушкарев Матвей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0C80" w14:textId="7CF5360C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Еловская СОШ, 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042" w14:textId="6627756D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Кокорина Л.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D1EF" w14:textId="405D51BF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B57D" w14:textId="5715D30B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3309" w14:textId="7B4E31D9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3B4" w14:textId="455D0C4A" w:rsidR="0050562C" w:rsidRPr="0046331A" w:rsidRDefault="0050562C" w:rsidP="002939FA">
            <w:pPr>
              <w:jc w:val="center"/>
              <w:rPr>
                <w:sz w:val="20"/>
                <w:lang w:eastAsia="en-US"/>
              </w:rPr>
            </w:pPr>
            <w:r w:rsidRPr="0046331A">
              <w:rPr>
                <w:sz w:val="20"/>
                <w:lang w:eastAsia="en-US"/>
              </w:rPr>
              <w:t>участник</w:t>
            </w:r>
          </w:p>
        </w:tc>
      </w:tr>
      <w:tr w:rsidR="006B1CD7" w:rsidRPr="00BA790A" w14:paraId="2E0F99FB" w14:textId="77777777" w:rsidTr="00586FCC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E2AB" w14:textId="3608E992" w:rsidR="006B1CD7" w:rsidRPr="0050562C" w:rsidRDefault="006B1CD7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AAF7" w14:textId="12D0B53C" w:rsidR="006B1CD7" w:rsidRPr="0050562C" w:rsidRDefault="006B1CD7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Шайбаков Константин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8E57" w14:textId="6BC58215" w:rsidR="006B1CD7" w:rsidRPr="0050562C" w:rsidRDefault="006B1CD7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Еловская СОШ, 6в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5374" w14:textId="131C3DD1" w:rsidR="006B1CD7" w:rsidRPr="0050562C" w:rsidRDefault="006B1CD7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Бурдина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7DA7" w14:textId="01DB3E68" w:rsidR="006B1CD7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AD0" w14:textId="52F5D6E6" w:rsidR="006B1CD7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D406" w14:textId="3C421B76" w:rsidR="006B1CD7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CAB0" w14:textId="74E0061E" w:rsidR="006B1CD7" w:rsidRPr="0046331A" w:rsidRDefault="0050562C" w:rsidP="002939FA">
            <w:pPr>
              <w:jc w:val="center"/>
              <w:rPr>
                <w:b/>
                <w:sz w:val="20"/>
                <w:lang w:eastAsia="en-US"/>
              </w:rPr>
            </w:pPr>
            <w:r w:rsidRPr="0046331A">
              <w:rPr>
                <w:b/>
                <w:sz w:val="20"/>
                <w:lang w:eastAsia="en-US"/>
              </w:rPr>
              <w:t>1 место</w:t>
            </w:r>
          </w:p>
        </w:tc>
      </w:tr>
      <w:tr w:rsidR="006B1CD7" w:rsidRPr="00BA790A" w14:paraId="2FAD8225" w14:textId="77777777" w:rsidTr="00586FCC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25E" w14:textId="0EF567F9" w:rsidR="006B1CD7" w:rsidRPr="0050562C" w:rsidRDefault="006B1CD7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B3B" w14:textId="3D7C3AD7" w:rsidR="006B1CD7" w:rsidRPr="0050562C" w:rsidRDefault="006B1CD7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Колегова Алёна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C148" w14:textId="61EA219F" w:rsidR="006B1CD7" w:rsidRPr="0050562C" w:rsidRDefault="006B1CD7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Еловская СОШ, 6в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C1BF" w14:textId="6E18B098" w:rsidR="006B1CD7" w:rsidRPr="0050562C" w:rsidRDefault="006B1CD7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Бурдина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8703" w14:textId="4F24498B" w:rsidR="006B1CD7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7B00" w14:textId="3E2644DE" w:rsidR="006B1CD7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5A9C" w14:textId="5D2CDDA6" w:rsidR="006B1CD7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E193" w14:textId="51579E6A" w:rsidR="006B1CD7" w:rsidRPr="0046331A" w:rsidRDefault="0050562C" w:rsidP="002939FA">
            <w:pPr>
              <w:jc w:val="center"/>
              <w:rPr>
                <w:b/>
                <w:sz w:val="20"/>
                <w:lang w:eastAsia="en-US"/>
              </w:rPr>
            </w:pPr>
            <w:r w:rsidRPr="0046331A">
              <w:rPr>
                <w:b/>
                <w:sz w:val="20"/>
                <w:lang w:eastAsia="en-US"/>
              </w:rPr>
              <w:t>3 место</w:t>
            </w:r>
          </w:p>
        </w:tc>
      </w:tr>
      <w:tr w:rsidR="006B1CD7" w:rsidRPr="00BA790A" w14:paraId="510C13A0" w14:textId="77777777" w:rsidTr="00586FCC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E5FD" w14:textId="77A27E71" w:rsidR="006B1CD7" w:rsidRPr="0050562C" w:rsidRDefault="006B1CD7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07C8" w14:textId="443B9D45" w:rsidR="006B1CD7" w:rsidRPr="0050562C" w:rsidRDefault="006B1CD7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Курганов Арсений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5A94" w14:textId="3E0D4931" w:rsidR="006B1CD7" w:rsidRPr="0050562C" w:rsidRDefault="006B1CD7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Еловская СОШ, 6в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87DA" w14:textId="1EBDB093" w:rsidR="006B1CD7" w:rsidRPr="0050562C" w:rsidRDefault="006B1CD7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Бурдина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6DA" w14:textId="1D4023D1" w:rsidR="006B1CD7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0F2B" w14:textId="40AABBBA" w:rsidR="006B1CD7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ECFF" w14:textId="70F0AE40" w:rsidR="006B1CD7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963B" w14:textId="28F77597" w:rsidR="006B1CD7" w:rsidRPr="0046331A" w:rsidRDefault="0050562C" w:rsidP="002939FA">
            <w:pPr>
              <w:jc w:val="center"/>
              <w:rPr>
                <w:b/>
                <w:sz w:val="20"/>
                <w:lang w:eastAsia="en-US"/>
              </w:rPr>
            </w:pPr>
            <w:r w:rsidRPr="0046331A">
              <w:rPr>
                <w:b/>
                <w:sz w:val="20"/>
                <w:lang w:eastAsia="en-US"/>
              </w:rPr>
              <w:t>3 место</w:t>
            </w:r>
          </w:p>
        </w:tc>
      </w:tr>
      <w:tr w:rsidR="0050562C" w:rsidRPr="00BA790A" w14:paraId="6CEACDC9" w14:textId="77777777" w:rsidTr="00586FCC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DBC2" w14:textId="2FD99DBA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54A8" w14:textId="173AB153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Шамсутдинова Владислава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66D5" w14:textId="41B18E26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Еловская СОШ, 6г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D3E4" w14:textId="53A72F34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Сальникова О.П.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BBD9" w14:textId="5C59CBBA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4DC" w14:textId="7BE98FC9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EDAB" w14:textId="4A3DFD77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97A" w14:textId="0BDA026F" w:rsidR="0050562C" w:rsidRPr="0046331A" w:rsidRDefault="0050562C" w:rsidP="002939FA">
            <w:pPr>
              <w:jc w:val="center"/>
              <w:rPr>
                <w:sz w:val="20"/>
                <w:lang w:eastAsia="en-US"/>
              </w:rPr>
            </w:pPr>
            <w:r w:rsidRPr="0046331A">
              <w:rPr>
                <w:sz w:val="20"/>
                <w:lang w:eastAsia="en-US"/>
              </w:rPr>
              <w:t>участник</w:t>
            </w:r>
          </w:p>
        </w:tc>
      </w:tr>
      <w:tr w:rsidR="0050562C" w:rsidRPr="00BA790A" w14:paraId="7F7350F6" w14:textId="77777777" w:rsidTr="00586FCC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860D" w14:textId="4A84B8F8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8B92" w14:textId="4FCAD134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 xml:space="preserve">Кирьянова Софья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3AA1" w14:textId="32C8A6A3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0562C">
              <w:rPr>
                <w:sz w:val="22"/>
                <w:szCs w:val="22"/>
              </w:rPr>
              <w:t>Брюховская</w:t>
            </w:r>
            <w:proofErr w:type="spellEnd"/>
            <w:r w:rsidRPr="0050562C">
              <w:rPr>
                <w:sz w:val="22"/>
                <w:szCs w:val="22"/>
              </w:rPr>
              <w:t xml:space="preserve"> ООШ,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FD1D" w14:textId="56AD8086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Сальникова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E71" w14:textId="4731AA5A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4719" w14:textId="57611CA7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FF3" w14:textId="43952A54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D43" w14:textId="459C2382" w:rsidR="0050562C" w:rsidRPr="0046331A" w:rsidRDefault="0050562C" w:rsidP="002939FA">
            <w:pPr>
              <w:jc w:val="center"/>
              <w:rPr>
                <w:sz w:val="20"/>
                <w:lang w:eastAsia="en-US"/>
              </w:rPr>
            </w:pPr>
            <w:r w:rsidRPr="0046331A">
              <w:rPr>
                <w:sz w:val="20"/>
                <w:lang w:eastAsia="en-US"/>
              </w:rPr>
              <w:t>участник</w:t>
            </w:r>
          </w:p>
        </w:tc>
      </w:tr>
      <w:tr w:rsidR="0050562C" w:rsidRPr="00BA790A" w14:paraId="37685382" w14:textId="77777777" w:rsidTr="00586FCC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B0EC" w14:textId="60B8D81C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459" w14:textId="59286F31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Сверчкова Светлана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D269" w14:textId="7F3E94D2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r w:rsidRPr="0050562C">
              <w:rPr>
                <w:sz w:val="22"/>
                <w:szCs w:val="22"/>
              </w:rPr>
              <w:t>Осиновская ООШ,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C4E" w14:textId="1EE03D51" w:rsidR="0050562C" w:rsidRPr="0050562C" w:rsidRDefault="0050562C" w:rsidP="0050562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0562C">
              <w:rPr>
                <w:sz w:val="22"/>
                <w:szCs w:val="22"/>
              </w:rPr>
              <w:t>Ожгибесова</w:t>
            </w:r>
            <w:proofErr w:type="spellEnd"/>
            <w:r w:rsidRPr="0050562C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2769" w14:textId="4C85B56D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059" w14:textId="408DF96E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31EE" w14:textId="21A6BAD8" w:rsidR="0050562C" w:rsidRPr="00BA790A" w:rsidRDefault="0050562C" w:rsidP="00AE06E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B01" w14:textId="145AA7B2" w:rsidR="0050562C" w:rsidRPr="0046331A" w:rsidRDefault="0050562C" w:rsidP="002939FA">
            <w:pPr>
              <w:jc w:val="center"/>
              <w:rPr>
                <w:b/>
                <w:sz w:val="20"/>
                <w:lang w:eastAsia="en-US"/>
              </w:rPr>
            </w:pPr>
            <w:r w:rsidRPr="0046331A">
              <w:rPr>
                <w:b/>
                <w:sz w:val="20"/>
                <w:lang w:eastAsia="en-US"/>
              </w:rPr>
              <w:t>2 место</w:t>
            </w:r>
          </w:p>
        </w:tc>
      </w:tr>
    </w:tbl>
    <w:p w14:paraId="3558671E" w14:textId="77777777" w:rsidR="00957A5B" w:rsidRDefault="00957A5B" w:rsidP="00BA790A">
      <w:pPr>
        <w:jc w:val="center"/>
        <w:rPr>
          <w:b/>
          <w:sz w:val="24"/>
          <w:szCs w:val="24"/>
        </w:rPr>
      </w:pPr>
    </w:p>
    <w:p w14:paraId="5E83944A" w14:textId="14CD1519" w:rsidR="00BA790A" w:rsidRPr="00BA790A" w:rsidRDefault="003D6D11" w:rsidP="00BA79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конкурса «ГРАМОТЕЙ» 29.01.2026</w:t>
      </w:r>
      <w:r w:rsidR="00BA790A" w:rsidRPr="00BA790A">
        <w:rPr>
          <w:b/>
          <w:sz w:val="24"/>
          <w:szCs w:val="24"/>
        </w:rPr>
        <w:t xml:space="preserve"> г. </w:t>
      </w:r>
      <w:r w:rsidR="006A3F34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7</w:t>
      </w:r>
      <w:r w:rsidR="00BA790A" w:rsidRPr="00BA790A">
        <w:rPr>
          <w:b/>
          <w:sz w:val="24"/>
          <w:szCs w:val="24"/>
        </w:rPr>
        <w:t xml:space="preserve"> класс</w:t>
      </w:r>
      <w:r w:rsidR="006A3F34">
        <w:rPr>
          <w:b/>
          <w:sz w:val="24"/>
          <w:szCs w:val="24"/>
        </w:rPr>
        <w:t>)</w:t>
      </w:r>
    </w:p>
    <w:tbl>
      <w:tblPr>
        <w:tblpPr w:leftFromText="180" w:rightFromText="180" w:vertAnchor="text" w:horzAnchor="page" w:tblpX="580" w:tblpY="242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51"/>
        <w:gridCol w:w="2268"/>
        <w:gridCol w:w="1843"/>
        <w:gridCol w:w="992"/>
        <w:gridCol w:w="1134"/>
        <w:gridCol w:w="992"/>
        <w:gridCol w:w="993"/>
      </w:tblGrid>
      <w:tr w:rsidR="00BA790A" w:rsidRPr="00BA790A" w14:paraId="2286C65D" w14:textId="77777777" w:rsidTr="00586FCC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C594" w14:textId="77777777" w:rsidR="00BA790A" w:rsidRPr="00BA790A" w:rsidRDefault="00BA790A" w:rsidP="00BA790A">
            <w:pPr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1C8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Фамилия, 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89B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8B5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FCA6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тест</w:t>
            </w:r>
          </w:p>
          <w:p w14:paraId="4A523E6D" w14:textId="77777777" w:rsidR="00BA790A" w:rsidRPr="00BA790A" w:rsidRDefault="00BA790A" w:rsidP="00BA790A">
            <w:pPr>
              <w:jc w:val="center"/>
              <w:rPr>
                <w:b/>
                <w:sz w:val="20"/>
                <w:lang w:eastAsia="en-US"/>
              </w:rPr>
            </w:pPr>
            <w:r w:rsidRPr="00BA790A">
              <w:rPr>
                <w:b/>
                <w:sz w:val="20"/>
                <w:lang w:eastAsia="en-US"/>
              </w:rPr>
              <w:t>(баллы)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B86F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BA790A">
              <w:rPr>
                <w:b/>
                <w:sz w:val="24"/>
                <w:szCs w:val="24"/>
                <w:lang w:eastAsia="en-US"/>
              </w:rPr>
              <w:t>творч</w:t>
            </w:r>
            <w:proofErr w:type="spellEnd"/>
            <w:r w:rsidRPr="00BA790A">
              <w:rPr>
                <w:b/>
                <w:sz w:val="24"/>
                <w:szCs w:val="24"/>
                <w:lang w:eastAsia="en-US"/>
              </w:rPr>
              <w:t>.</w:t>
            </w:r>
          </w:p>
          <w:p w14:paraId="1E7D5630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задание</w:t>
            </w:r>
          </w:p>
          <w:p w14:paraId="49603D70" w14:textId="77777777" w:rsidR="00BA790A" w:rsidRPr="00BA790A" w:rsidRDefault="00BA790A" w:rsidP="00BA790A">
            <w:pPr>
              <w:jc w:val="center"/>
              <w:rPr>
                <w:b/>
                <w:sz w:val="20"/>
                <w:lang w:eastAsia="en-US"/>
              </w:rPr>
            </w:pPr>
            <w:r w:rsidRPr="00BA790A">
              <w:rPr>
                <w:b/>
                <w:sz w:val="20"/>
                <w:lang w:eastAsia="en-US"/>
              </w:rPr>
              <w:t>(баллы)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EE7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сумма</w:t>
            </w:r>
          </w:p>
          <w:p w14:paraId="080B25E6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1F3" w14:textId="77777777" w:rsidR="00BA790A" w:rsidRPr="00BA790A" w:rsidRDefault="00BA790A" w:rsidP="00BA790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место</w:t>
            </w:r>
          </w:p>
        </w:tc>
      </w:tr>
      <w:tr w:rsidR="00806419" w:rsidRPr="00BA790A" w14:paraId="19C1A35E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A485" w14:textId="77777777" w:rsidR="00806419" w:rsidRPr="003D6D11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3D6D1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47C6" w14:textId="1EA62489" w:rsidR="00806419" w:rsidRPr="00806419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 xml:space="preserve">Соловьева Марина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F61" w14:textId="66D452B1" w:rsidR="00806419" w:rsidRPr="00806419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Еловская СОШ, 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EE05" w14:textId="7A752F9B" w:rsidR="00806419" w:rsidRPr="00806419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Кокорина Т.П.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13A" w14:textId="6771938C" w:rsidR="00806419" w:rsidRPr="003D6D11" w:rsidRDefault="009B1201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CEFC" w14:textId="0B365A0C" w:rsidR="00806419" w:rsidRPr="003D6D11" w:rsidRDefault="009B1201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8F90" w14:textId="3F293F53" w:rsidR="00806419" w:rsidRPr="003D6D11" w:rsidRDefault="009B1201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3E16" w14:textId="68DBE1EE" w:rsidR="00806419" w:rsidRPr="0046331A" w:rsidRDefault="0046331A" w:rsidP="002939FA">
            <w:pPr>
              <w:jc w:val="center"/>
              <w:rPr>
                <w:sz w:val="20"/>
                <w:lang w:eastAsia="en-US"/>
              </w:rPr>
            </w:pPr>
            <w:r w:rsidRPr="0046331A">
              <w:rPr>
                <w:sz w:val="20"/>
                <w:lang w:eastAsia="en-US"/>
              </w:rPr>
              <w:t>участник</w:t>
            </w:r>
          </w:p>
        </w:tc>
      </w:tr>
      <w:tr w:rsidR="00806419" w:rsidRPr="00BA790A" w14:paraId="38029295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532" w14:textId="2A93DF61" w:rsidR="00806419" w:rsidRPr="003D6D11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3D6D1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168" w14:textId="7CB04F4E" w:rsidR="00806419" w:rsidRPr="00806419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Соловьёва Ульяна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05C6" w14:textId="12DF693C" w:rsidR="00806419" w:rsidRPr="00806419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Еловская СОШ, 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501A" w14:textId="1FD4ED0E" w:rsidR="00806419" w:rsidRPr="00806419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Сальникова О.П.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0C0" w14:textId="2C6F1923" w:rsidR="00806419" w:rsidRPr="003D6D11" w:rsidRDefault="009B1201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4E47" w14:textId="3D242038" w:rsidR="00806419" w:rsidRPr="003D6D11" w:rsidRDefault="009B1201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F367" w14:textId="2DF4C947" w:rsidR="00806419" w:rsidRPr="003D6D11" w:rsidRDefault="009B1201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88C3" w14:textId="71C02F5B" w:rsidR="00806419" w:rsidRPr="0046331A" w:rsidRDefault="0046331A" w:rsidP="002939FA">
            <w:pPr>
              <w:jc w:val="center"/>
              <w:rPr>
                <w:b/>
                <w:sz w:val="20"/>
                <w:lang w:eastAsia="en-US"/>
              </w:rPr>
            </w:pPr>
            <w:r w:rsidRPr="0046331A">
              <w:rPr>
                <w:b/>
                <w:sz w:val="20"/>
                <w:lang w:eastAsia="en-US"/>
              </w:rPr>
              <w:t>1 место</w:t>
            </w:r>
          </w:p>
        </w:tc>
      </w:tr>
      <w:tr w:rsidR="00806419" w:rsidRPr="00BA790A" w14:paraId="75F09BBF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F747" w14:textId="05ED62C9" w:rsidR="00806419" w:rsidRPr="003D6D11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3D6D1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126C" w14:textId="4696E5C9" w:rsidR="00806419" w:rsidRPr="00806419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Хорошилова Алиса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727B" w14:textId="25FA3699" w:rsidR="00806419" w:rsidRPr="00806419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Еловская СОШ, 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A9D5" w14:textId="0B0D589D" w:rsidR="00806419" w:rsidRPr="00806419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Сальникова О.П.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F5A" w14:textId="22DA86D5" w:rsidR="00806419" w:rsidRPr="003D6D11" w:rsidRDefault="009B1201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AC4" w14:textId="1F310C5E" w:rsidR="00806419" w:rsidRPr="003D6D11" w:rsidRDefault="009B1201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10C5" w14:textId="461BE1F2" w:rsidR="00806419" w:rsidRPr="003D6D11" w:rsidRDefault="009B1201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413D" w14:textId="74E5A446" w:rsidR="00806419" w:rsidRPr="0046331A" w:rsidRDefault="0046331A" w:rsidP="002939FA">
            <w:pPr>
              <w:jc w:val="center"/>
              <w:rPr>
                <w:b/>
                <w:sz w:val="20"/>
                <w:lang w:eastAsia="en-US"/>
              </w:rPr>
            </w:pPr>
            <w:r w:rsidRPr="0046331A">
              <w:rPr>
                <w:b/>
                <w:sz w:val="20"/>
                <w:lang w:eastAsia="en-US"/>
              </w:rPr>
              <w:t>2 место</w:t>
            </w:r>
          </w:p>
        </w:tc>
      </w:tr>
      <w:tr w:rsidR="00806419" w:rsidRPr="00BA790A" w14:paraId="6889E076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F3FE" w14:textId="7EF364A0" w:rsidR="00806419" w:rsidRPr="003D6D11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3D6D1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1264" w14:textId="1A0D2806" w:rsidR="00806419" w:rsidRPr="00806419" w:rsidRDefault="00806419" w:rsidP="003D6D11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806419">
              <w:rPr>
                <w:sz w:val="22"/>
                <w:szCs w:val="22"/>
              </w:rPr>
              <w:t>Ожгибесова</w:t>
            </w:r>
            <w:proofErr w:type="spellEnd"/>
            <w:r w:rsidRPr="00806419">
              <w:rPr>
                <w:sz w:val="22"/>
                <w:szCs w:val="22"/>
              </w:rPr>
              <w:t xml:space="preserve"> 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C3A" w14:textId="05C52F5F" w:rsidR="00806419" w:rsidRPr="00806419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Еловская СОШ, 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E79" w14:textId="78B70409" w:rsidR="00806419" w:rsidRPr="00806419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Сальникова О.П.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661B" w14:textId="36B7E41F" w:rsidR="00806419" w:rsidRPr="003D6D11" w:rsidRDefault="009B1201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04F5" w14:textId="47B73F9F" w:rsidR="00806419" w:rsidRPr="003D6D11" w:rsidRDefault="009B1201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B41" w14:textId="14E35F00" w:rsidR="00806419" w:rsidRPr="003D6D11" w:rsidRDefault="0046331A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9B120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B4B1" w14:textId="28DC1920" w:rsidR="00806419" w:rsidRPr="0046331A" w:rsidRDefault="0046331A" w:rsidP="002939FA">
            <w:pPr>
              <w:jc w:val="center"/>
              <w:rPr>
                <w:b/>
                <w:sz w:val="20"/>
                <w:lang w:eastAsia="en-US"/>
              </w:rPr>
            </w:pPr>
            <w:r w:rsidRPr="0046331A">
              <w:rPr>
                <w:b/>
                <w:sz w:val="20"/>
                <w:lang w:eastAsia="en-US"/>
              </w:rPr>
              <w:t>2 место</w:t>
            </w:r>
          </w:p>
        </w:tc>
      </w:tr>
      <w:tr w:rsidR="0046331A" w:rsidRPr="00BA790A" w14:paraId="194064FA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19B1" w14:textId="5A684363" w:rsidR="0046331A" w:rsidRPr="003D6D11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3D6D1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45DC" w14:textId="2022B3C6" w:rsidR="0046331A" w:rsidRPr="00806419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Хасанова Валерия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95A" w14:textId="6E5778FC" w:rsidR="0046331A" w:rsidRPr="00806419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Еловская СОШ, 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921" w14:textId="2CC95562" w:rsidR="0046331A" w:rsidRPr="00806419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Сальникова О.П.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55B" w14:textId="000172B8" w:rsidR="0046331A" w:rsidRPr="003D6D11" w:rsidRDefault="0046331A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353" w14:textId="529AB663" w:rsidR="0046331A" w:rsidRPr="003D6D11" w:rsidRDefault="0046331A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CD50" w14:textId="1453E0FD" w:rsidR="0046331A" w:rsidRPr="003D6D11" w:rsidRDefault="0046331A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10F" w14:textId="12D2D4FB" w:rsidR="0046331A" w:rsidRPr="0046331A" w:rsidRDefault="0046331A" w:rsidP="002939FA">
            <w:pPr>
              <w:jc w:val="center"/>
              <w:rPr>
                <w:sz w:val="20"/>
                <w:lang w:eastAsia="en-US"/>
              </w:rPr>
            </w:pPr>
            <w:r w:rsidRPr="0046331A">
              <w:rPr>
                <w:sz w:val="20"/>
                <w:lang w:eastAsia="en-US"/>
              </w:rPr>
              <w:t>участник</w:t>
            </w:r>
          </w:p>
        </w:tc>
      </w:tr>
      <w:tr w:rsidR="0046331A" w:rsidRPr="00BA790A" w14:paraId="7AA693F5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83A" w14:textId="6CEE1124" w:rsidR="0046331A" w:rsidRPr="003D6D11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3D6D1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362B" w14:textId="42DD5191" w:rsidR="0046331A" w:rsidRPr="00806419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Кротова Мария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0C4D" w14:textId="3F8EEDA9" w:rsidR="0046331A" w:rsidRPr="00806419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Еловская СОШ, 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C968" w14:textId="694038E5" w:rsidR="0046331A" w:rsidRPr="00806419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Кокорина Л.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4FC1" w14:textId="70EB1642" w:rsidR="0046331A" w:rsidRPr="003D6D11" w:rsidRDefault="0046331A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8911" w14:textId="05C1E5B4" w:rsidR="0046331A" w:rsidRPr="003D6D11" w:rsidRDefault="0046331A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FE83" w14:textId="7A95EA73" w:rsidR="0046331A" w:rsidRPr="003D6D11" w:rsidRDefault="0046331A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6F3" w14:textId="3D4164D8" w:rsidR="0046331A" w:rsidRPr="0046331A" w:rsidRDefault="0046331A" w:rsidP="002939FA">
            <w:pPr>
              <w:jc w:val="center"/>
              <w:rPr>
                <w:sz w:val="20"/>
                <w:lang w:eastAsia="en-US"/>
              </w:rPr>
            </w:pPr>
            <w:r w:rsidRPr="0046331A">
              <w:rPr>
                <w:sz w:val="20"/>
                <w:lang w:eastAsia="en-US"/>
              </w:rPr>
              <w:t>участник</w:t>
            </w:r>
          </w:p>
        </w:tc>
      </w:tr>
      <w:tr w:rsidR="00806419" w:rsidRPr="00BA790A" w14:paraId="2FC2764A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BD9" w14:textId="04148CAA" w:rsidR="00806419" w:rsidRPr="003D6D11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3D6D1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BB50" w14:textId="1DEE3F7B" w:rsidR="00806419" w:rsidRPr="00806419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Абрамов Иван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D0D7" w14:textId="58060934" w:rsidR="00806419" w:rsidRPr="00806419" w:rsidRDefault="00806419" w:rsidP="003D6D11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806419">
              <w:rPr>
                <w:sz w:val="22"/>
                <w:szCs w:val="22"/>
              </w:rPr>
              <w:t>Брюховская</w:t>
            </w:r>
            <w:proofErr w:type="spellEnd"/>
            <w:r w:rsidRPr="00806419">
              <w:rPr>
                <w:sz w:val="22"/>
                <w:szCs w:val="22"/>
              </w:rPr>
              <w:t xml:space="preserve"> ООШ,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ADB6" w14:textId="7A9C0094" w:rsidR="00806419" w:rsidRPr="00806419" w:rsidRDefault="00806419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Сальникова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E47" w14:textId="64504997" w:rsidR="00806419" w:rsidRPr="003D6D11" w:rsidRDefault="009B1201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4EB8" w14:textId="772423F5" w:rsidR="00806419" w:rsidRPr="003D6D11" w:rsidRDefault="009B1201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A54F" w14:textId="408462BE" w:rsidR="00806419" w:rsidRPr="003D6D11" w:rsidRDefault="009B1201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B7F1" w14:textId="1EBCB8AB" w:rsidR="00806419" w:rsidRPr="00F94593" w:rsidRDefault="0046331A" w:rsidP="002939FA">
            <w:pPr>
              <w:jc w:val="center"/>
              <w:rPr>
                <w:b/>
                <w:sz w:val="20"/>
                <w:lang w:eastAsia="en-US"/>
              </w:rPr>
            </w:pPr>
            <w:r w:rsidRPr="00F94593">
              <w:rPr>
                <w:b/>
                <w:sz w:val="20"/>
                <w:lang w:eastAsia="en-US"/>
              </w:rPr>
              <w:t>3 место</w:t>
            </w:r>
          </w:p>
        </w:tc>
      </w:tr>
      <w:tr w:rsidR="0046331A" w:rsidRPr="00BA790A" w14:paraId="541A9BB4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9A75" w14:textId="23650F88" w:rsidR="0046331A" w:rsidRPr="003D6D11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3D6D1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5D0A" w14:textId="4DCF3529" w:rsidR="0046331A" w:rsidRPr="00806419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Федотова Мария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F6A4" w14:textId="2137486D" w:rsidR="0046331A" w:rsidRPr="00806419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Осиновская ООШ,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B94A" w14:textId="60E251F7" w:rsidR="0046331A" w:rsidRPr="00806419" w:rsidRDefault="0046331A" w:rsidP="003D6D11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806419">
              <w:rPr>
                <w:sz w:val="22"/>
                <w:szCs w:val="22"/>
              </w:rPr>
              <w:t>Ожгибесова</w:t>
            </w:r>
            <w:proofErr w:type="spellEnd"/>
            <w:r w:rsidRPr="00806419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8D7" w14:textId="31CCECDD" w:rsidR="0046331A" w:rsidRPr="003D6D11" w:rsidRDefault="0046331A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2958" w14:textId="1DA7ABF6" w:rsidR="0046331A" w:rsidRPr="003D6D11" w:rsidRDefault="0046331A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FB9F" w14:textId="447CAF65" w:rsidR="0046331A" w:rsidRPr="003D6D11" w:rsidRDefault="0046331A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6C1" w14:textId="21CFD20B" w:rsidR="0046331A" w:rsidRPr="0046331A" w:rsidRDefault="0046331A" w:rsidP="002939FA">
            <w:pPr>
              <w:jc w:val="center"/>
              <w:rPr>
                <w:sz w:val="20"/>
                <w:lang w:eastAsia="en-US"/>
              </w:rPr>
            </w:pPr>
            <w:r w:rsidRPr="0046331A">
              <w:rPr>
                <w:sz w:val="20"/>
                <w:lang w:eastAsia="en-US"/>
              </w:rPr>
              <w:t>участник</w:t>
            </w:r>
          </w:p>
        </w:tc>
      </w:tr>
      <w:tr w:rsidR="0046331A" w:rsidRPr="00BA790A" w14:paraId="4E8E5296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C13F" w14:textId="7711899A" w:rsidR="0046331A" w:rsidRPr="003D6D11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3D6D1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69BF" w14:textId="656F5ECC" w:rsidR="0046331A" w:rsidRPr="00806419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Кобелева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8BF" w14:textId="7C94B1CA" w:rsidR="0046331A" w:rsidRPr="00806419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Осиновская ООШ,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7AF6" w14:textId="6F7591FC" w:rsidR="0046331A" w:rsidRPr="00806419" w:rsidRDefault="0046331A" w:rsidP="003D6D11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806419">
              <w:rPr>
                <w:sz w:val="22"/>
                <w:szCs w:val="22"/>
              </w:rPr>
              <w:t>Ожгибесова</w:t>
            </w:r>
            <w:proofErr w:type="spellEnd"/>
            <w:r w:rsidRPr="00806419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7B5" w14:textId="7E6183EA" w:rsidR="0046331A" w:rsidRPr="003D6D11" w:rsidRDefault="0046331A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8A84" w14:textId="7E0E9A1F" w:rsidR="0046331A" w:rsidRPr="003D6D11" w:rsidRDefault="0046331A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A2AD" w14:textId="113B89AE" w:rsidR="0046331A" w:rsidRPr="003D6D11" w:rsidRDefault="0046331A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8D94" w14:textId="3CB9C38B" w:rsidR="0046331A" w:rsidRPr="0046331A" w:rsidRDefault="0046331A" w:rsidP="002939FA">
            <w:pPr>
              <w:jc w:val="center"/>
              <w:rPr>
                <w:sz w:val="20"/>
                <w:lang w:eastAsia="en-US"/>
              </w:rPr>
            </w:pPr>
            <w:r w:rsidRPr="0046331A">
              <w:rPr>
                <w:sz w:val="20"/>
                <w:lang w:eastAsia="en-US"/>
              </w:rPr>
              <w:t>участник</w:t>
            </w:r>
          </w:p>
        </w:tc>
      </w:tr>
      <w:tr w:rsidR="0046331A" w:rsidRPr="00BA790A" w14:paraId="2D6B382C" w14:textId="77777777" w:rsidTr="00586FC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9A45" w14:textId="76D8D7CC" w:rsidR="0046331A" w:rsidRPr="003D6D11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3D6D1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4F30" w14:textId="0C6E5747" w:rsidR="0046331A" w:rsidRPr="00806419" w:rsidRDefault="0046331A" w:rsidP="003D6D11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806419">
              <w:rPr>
                <w:sz w:val="22"/>
                <w:szCs w:val="22"/>
              </w:rPr>
              <w:t>Найданова</w:t>
            </w:r>
            <w:proofErr w:type="spellEnd"/>
            <w:r w:rsidRPr="00806419">
              <w:rPr>
                <w:sz w:val="22"/>
                <w:szCs w:val="22"/>
              </w:rPr>
              <w:t xml:space="preserve"> Виолетта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C3AC" w14:textId="0016F379" w:rsidR="0046331A" w:rsidRPr="00806419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Крюковская ООШ,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7227" w14:textId="0B8710AC" w:rsidR="0046331A" w:rsidRPr="00806419" w:rsidRDefault="0046331A" w:rsidP="003D6D11">
            <w:pPr>
              <w:rPr>
                <w:sz w:val="22"/>
                <w:szCs w:val="22"/>
                <w:lang w:eastAsia="en-US"/>
              </w:rPr>
            </w:pPr>
            <w:r w:rsidRPr="00806419">
              <w:rPr>
                <w:sz w:val="22"/>
                <w:szCs w:val="22"/>
              </w:rPr>
              <w:t>Горшкова Т.П.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25C0" w14:textId="341D99C6" w:rsidR="0046331A" w:rsidRPr="003D6D11" w:rsidRDefault="0046331A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F995" w14:textId="6EA1184B" w:rsidR="0046331A" w:rsidRPr="003D6D11" w:rsidRDefault="0046331A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CA3B" w14:textId="352DED82" w:rsidR="0046331A" w:rsidRPr="003D6D11" w:rsidRDefault="0046331A" w:rsidP="003D6D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1212" w14:textId="3D8F7347" w:rsidR="0046331A" w:rsidRPr="0046331A" w:rsidRDefault="0046331A" w:rsidP="002939FA">
            <w:pPr>
              <w:jc w:val="center"/>
              <w:rPr>
                <w:sz w:val="20"/>
                <w:lang w:eastAsia="en-US"/>
              </w:rPr>
            </w:pPr>
            <w:r w:rsidRPr="0046331A">
              <w:rPr>
                <w:sz w:val="20"/>
                <w:lang w:eastAsia="en-US"/>
              </w:rPr>
              <w:t>участник</w:t>
            </w:r>
          </w:p>
        </w:tc>
      </w:tr>
    </w:tbl>
    <w:p w14:paraId="4C82249C" w14:textId="77777777" w:rsidR="00FD53A4" w:rsidRDefault="00FD53A4" w:rsidP="00957A5B">
      <w:pPr>
        <w:jc w:val="center"/>
        <w:rPr>
          <w:b/>
          <w:sz w:val="24"/>
          <w:szCs w:val="24"/>
        </w:rPr>
      </w:pPr>
    </w:p>
    <w:p w14:paraId="5923BAB8" w14:textId="77777777" w:rsidR="00FD53A4" w:rsidRDefault="00FD53A4" w:rsidP="00957A5B">
      <w:pPr>
        <w:jc w:val="center"/>
        <w:rPr>
          <w:b/>
          <w:sz w:val="24"/>
          <w:szCs w:val="24"/>
        </w:rPr>
      </w:pPr>
    </w:p>
    <w:p w14:paraId="3B6EE393" w14:textId="37C34465" w:rsidR="00F94593" w:rsidRPr="00BA790A" w:rsidRDefault="00F94593" w:rsidP="00957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Протокол конкурса «ГРАМОТЕЙ» 29.01.2026</w:t>
      </w:r>
      <w:r w:rsidRPr="00BA790A">
        <w:rPr>
          <w:b/>
          <w:sz w:val="24"/>
          <w:szCs w:val="24"/>
        </w:rPr>
        <w:t xml:space="preserve"> г. </w:t>
      </w:r>
      <w:r>
        <w:rPr>
          <w:b/>
          <w:sz w:val="24"/>
          <w:szCs w:val="24"/>
        </w:rPr>
        <w:t>(8</w:t>
      </w:r>
      <w:r w:rsidRPr="00BA790A">
        <w:rPr>
          <w:b/>
          <w:sz w:val="24"/>
          <w:szCs w:val="24"/>
        </w:rPr>
        <w:t xml:space="preserve"> класс</w:t>
      </w:r>
      <w:r>
        <w:rPr>
          <w:b/>
          <w:sz w:val="24"/>
          <w:szCs w:val="24"/>
        </w:rPr>
        <w:t>)</w:t>
      </w:r>
    </w:p>
    <w:tbl>
      <w:tblPr>
        <w:tblpPr w:leftFromText="180" w:rightFromText="180" w:vertAnchor="text" w:horzAnchor="page" w:tblpX="580" w:tblpY="242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51"/>
        <w:gridCol w:w="2268"/>
        <w:gridCol w:w="1843"/>
        <w:gridCol w:w="992"/>
        <w:gridCol w:w="1134"/>
        <w:gridCol w:w="992"/>
        <w:gridCol w:w="993"/>
      </w:tblGrid>
      <w:tr w:rsidR="00F94593" w:rsidRPr="00BA790A" w14:paraId="3A4106D1" w14:textId="77777777" w:rsidTr="00AE4707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4FD" w14:textId="77777777" w:rsidR="00F94593" w:rsidRPr="00BA790A" w:rsidRDefault="00F94593" w:rsidP="00AE4707">
            <w:pPr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5570" w14:textId="77777777" w:rsidR="00F94593" w:rsidRPr="00BA790A" w:rsidRDefault="00F94593" w:rsidP="00AE47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Фамилия, 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4DA7" w14:textId="77777777" w:rsidR="00F94593" w:rsidRPr="00BA790A" w:rsidRDefault="00F94593" w:rsidP="00AE47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0B3" w14:textId="77777777" w:rsidR="00F94593" w:rsidRPr="00BA790A" w:rsidRDefault="00F94593" w:rsidP="00AE47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157B" w14:textId="77777777" w:rsidR="00F94593" w:rsidRPr="00BA790A" w:rsidRDefault="00F94593" w:rsidP="00AE47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тест</w:t>
            </w:r>
          </w:p>
          <w:p w14:paraId="16CF0373" w14:textId="77777777" w:rsidR="00F94593" w:rsidRPr="00BA790A" w:rsidRDefault="00F94593" w:rsidP="00AE4707">
            <w:pPr>
              <w:jc w:val="center"/>
              <w:rPr>
                <w:b/>
                <w:sz w:val="20"/>
                <w:lang w:eastAsia="en-US"/>
              </w:rPr>
            </w:pPr>
            <w:r w:rsidRPr="00BA790A">
              <w:rPr>
                <w:b/>
                <w:sz w:val="20"/>
                <w:lang w:eastAsia="en-US"/>
              </w:rPr>
              <w:t>(баллы)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1EAF" w14:textId="77777777" w:rsidR="00F94593" w:rsidRPr="00BA790A" w:rsidRDefault="00F94593" w:rsidP="00AE47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BA790A">
              <w:rPr>
                <w:b/>
                <w:sz w:val="24"/>
                <w:szCs w:val="24"/>
                <w:lang w:eastAsia="en-US"/>
              </w:rPr>
              <w:t>творч</w:t>
            </w:r>
            <w:proofErr w:type="spellEnd"/>
            <w:r w:rsidRPr="00BA790A">
              <w:rPr>
                <w:b/>
                <w:sz w:val="24"/>
                <w:szCs w:val="24"/>
                <w:lang w:eastAsia="en-US"/>
              </w:rPr>
              <w:t>.</w:t>
            </w:r>
          </w:p>
          <w:p w14:paraId="64D9D31F" w14:textId="77777777" w:rsidR="00F94593" w:rsidRPr="00BA790A" w:rsidRDefault="00F94593" w:rsidP="00AE47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задание</w:t>
            </w:r>
          </w:p>
          <w:p w14:paraId="13854B45" w14:textId="77777777" w:rsidR="00F94593" w:rsidRPr="00BA790A" w:rsidRDefault="00F94593" w:rsidP="00AE4707">
            <w:pPr>
              <w:jc w:val="center"/>
              <w:rPr>
                <w:b/>
                <w:sz w:val="20"/>
                <w:lang w:eastAsia="en-US"/>
              </w:rPr>
            </w:pPr>
            <w:r w:rsidRPr="00BA790A">
              <w:rPr>
                <w:b/>
                <w:sz w:val="20"/>
                <w:lang w:eastAsia="en-US"/>
              </w:rPr>
              <w:t>(баллы)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44F8" w14:textId="77777777" w:rsidR="00F94593" w:rsidRPr="00BA790A" w:rsidRDefault="00F94593" w:rsidP="00AE47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сумма</w:t>
            </w:r>
          </w:p>
          <w:p w14:paraId="0E53D30F" w14:textId="77777777" w:rsidR="00F94593" w:rsidRPr="00BA790A" w:rsidRDefault="00F94593" w:rsidP="00AE47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AEC1" w14:textId="77777777" w:rsidR="00F94593" w:rsidRPr="00BA790A" w:rsidRDefault="00F94593" w:rsidP="00AE47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A790A">
              <w:rPr>
                <w:b/>
                <w:sz w:val="24"/>
                <w:szCs w:val="24"/>
                <w:lang w:eastAsia="en-US"/>
              </w:rPr>
              <w:t>место</w:t>
            </w:r>
          </w:p>
        </w:tc>
      </w:tr>
      <w:tr w:rsidR="00F94593" w:rsidRPr="00BA790A" w14:paraId="1CE2DC44" w14:textId="77777777" w:rsidTr="00AE4707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E8F" w14:textId="77777777" w:rsidR="00F94593" w:rsidRPr="003D6D11" w:rsidRDefault="00F94593" w:rsidP="00AE4707">
            <w:pPr>
              <w:rPr>
                <w:sz w:val="22"/>
                <w:szCs w:val="22"/>
                <w:lang w:eastAsia="en-US"/>
              </w:rPr>
            </w:pPr>
            <w:r w:rsidRPr="003D6D1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D99" w14:textId="336286D9" w:rsidR="00F94593" w:rsidRPr="00A13F9A" w:rsidRDefault="00F94593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Сыропятова Елизавета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34EB" w14:textId="65DC069A" w:rsidR="00F94593" w:rsidRPr="00A13F9A" w:rsidRDefault="00F94593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Еловская СОШ, 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E925" w14:textId="44F61EA2" w:rsidR="00F94593" w:rsidRPr="00A13F9A" w:rsidRDefault="00F94593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Бурдина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1F1D" w14:textId="07ACE222" w:rsidR="00F94593" w:rsidRPr="003D6D11" w:rsidRDefault="00A13F9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59F3" w14:textId="0E6BF903" w:rsidR="00F94593" w:rsidRPr="003D6D11" w:rsidRDefault="00A13F9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4E1" w14:textId="5F3CA694" w:rsidR="00F94593" w:rsidRPr="003D6D11" w:rsidRDefault="00A13F9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3144" w14:textId="468F5C52" w:rsidR="00F94593" w:rsidRPr="0046331A" w:rsidRDefault="002939FA" w:rsidP="002939FA">
            <w:pPr>
              <w:jc w:val="center"/>
              <w:rPr>
                <w:sz w:val="20"/>
                <w:lang w:eastAsia="en-US"/>
              </w:rPr>
            </w:pPr>
            <w:r w:rsidRPr="0046331A">
              <w:rPr>
                <w:sz w:val="20"/>
                <w:lang w:eastAsia="en-US"/>
              </w:rPr>
              <w:t>участник</w:t>
            </w:r>
          </w:p>
        </w:tc>
      </w:tr>
      <w:tr w:rsidR="00F94593" w:rsidRPr="00BA790A" w14:paraId="1891978A" w14:textId="77777777" w:rsidTr="00AE4707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D4C8" w14:textId="28B2598B" w:rsidR="00F94593" w:rsidRPr="003D6D11" w:rsidRDefault="00F94593" w:rsidP="00AE470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AEA" w14:textId="3101FAC7" w:rsidR="00F94593" w:rsidRPr="00A13F9A" w:rsidRDefault="00F94593" w:rsidP="00AE4707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13F9A">
              <w:rPr>
                <w:sz w:val="22"/>
                <w:szCs w:val="22"/>
              </w:rPr>
              <w:t>Васиуллина</w:t>
            </w:r>
            <w:proofErr w:type="spellEnd"/>
            <w:r w:rsidRPr="00A13F9A">
              <w:rPr>
                <w:sz w:val="22"/>
                <w:szCs w:val="22"/>
              </w:rPr>
              <w:t xml:space="preserve">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98F5" w14:textId="33FE7A89" w:rsidR="00F94593" w:rsidRPr="00A13F9A" w:rsidRDefault="00F94593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Еловская СОШ, 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C074" w14:textId="44AFB63B" w:rsidR="00F94593" w:rsidRPr="00A13F9A" w:rsidRDefault="00F94593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Бурдина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F220" w14:textId="34CF6856" w:rsidR="00F94593" w:rsidRPr="003D6D11" w:rsidRDefault="00A13F9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EDE" w14:textId="13E28CA7" w:rsidR="00F94593" w:rsidRPr="003D6D11" w:rsidRDefault="00A13F9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4F5D" w14:textId="753A9B3C" w:rsidR="00F94593" w:rsidRPr="003D6D11" w:rsidRDefault="00A13F9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7CC7" w14:textId="10562556" w:rsidR="00F94593" w:rsidRPr="002939FA" w:rsidRDefault="002939FA" w:rsidP="002939FA">
            <w:pPr>
              <w:jc w:val="center"/>
              <w:rPr>
                <w:b/>
                <w:sz w:val="20"/>
                <w:lang w:eastAsia="en-US"/>
              </w:rPr>
            </w:pPr>
            <w:r w:rsidRPr="002939FA">
              <w:rPr>
                <w:b/>
                <w:sz w:val="20"/>
                <w:lang w:eastAsia="en-US"/>
              </w:rPr>
              <w:t>3 место</w:t>
            </w:r>
          </w:p>
        </w:tc>
      </w:tr>
      <w:tr w:rsidR="00A13F9A" w:rsidRPr="00BA790A" w14:paraId="5DE283F8" w14:textId="77777777" w:rsidTr="00AE4707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5EA" w14:textId="5D21E30A" w:rsidR="00A13F9A" w:rsidRPr="003D6D11" w:rsidRDefault="00A13F9A" w:rsidP="00AE470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6A5" w14:textId="4382D749" w:rsidR="00A13F9A" w:rsidRPr="00A13F9A" w:rsidRDefault="00A13F9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Глумов Павел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EA1A" w14:textId="0D89F074" w:rsidR="00A13F9A" w:rsidRPr="00A13F9A" w:rsidRDefault="00A13F9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Еловская СОШ, 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D032" w14:textId="7FDA38F3" w:rsidR="00A13F9A" w:rsidRPr="00A13F9A" w:rsidRDefault="00A13F9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Бурдина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E574" w14:textId="64625251" w:rsidR="00A13F9A" w:rsidRPr="003D6D11" w:rsidRDefault="00A13F9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8470" w14:textId="2AFCE1A4" w:rsidR="00A13F9A" w:rsidRPr="003D6D11" w:rsidRDefault="00A13F9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6260" w14:textId="42691FDA" w:rsidR="00A13F9A" w:rsidRPr="003D6D11" w:rsidRDefault="00A13F9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E4BA" w14:textId="18B26EEC" w:rsidR="00A13F9A" w:rsidRPr="002939FA" w:rsidRDefault="002939FA" w:rsidP="002939FA">
            <w:pPr>
              <w:jc w:val="center"/>
              <w:rPr>
                <w:b/>
                <w:sz w:val="20"/>
                <w:lang w:eastAsia="en-US"/>
              </w:rPr>
            </w:pPr>
            <w:r w:rsidRPr="002939FA">
              <w:rPr>
                <w:b/>
                <w:sz w:val="20"/>
                <w:lang w:eastAsia="en-US"/>
              </w:rPr>
              <w:t>2 место</w:t>
            </w:r>
          </w:p>
        </w:tc>
      </w:tr>
      <w:tr w:rsidR="00A13F9A" w:rsidRPr="00BA790A" w14:paraId="73396AC3" w14:textId="77777777" w:rsidTr="00AE4707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8B6B" w14:textId="780FE3A6" w:rsidR="00A13F9A" w:rsidRPr="003D6D11" w:rsidRDefault="00A13F9A" w:rsidP="00AE470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3EB9" w14:textId="71C7C5EC" w:rsidR="00A13F9A" w:rsidRPr="00A13F9A" w:rsidRDefault="00A13F9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Огородникова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F12E" w14:textId="1800F47C" w:rsidR="00A13F9A" w:rsidRPr="00A13F9A" w:rsidRDefault="00A13F9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Еловская СОШ, 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77D6" w14:textId="77AFF55C" w:rsidR="00A13F9A" w:rsidRPr="00A13F9A" w:rsidRDefault="00A13F9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Бурдина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059C" w14:textId="55F7CEC7" w:rsidR="00A13F9A" w:rsidRPr="003D6D11" w:rsidRDefault="00A13F9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2CB5" w14:textId="1EC4874E" w:rsidR="00A13F9A" w:rsidRPr="003D6D11" w:rsidRDefault="00A13F9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D91F" w14:textId="74877B19" w:rsidR="00A13F9A" w:rsidRPr="003D6D11" w:rsidRDefault="00A13F9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4B0A" w14:textId="77955A62" w:rsidR="00A13F9A" w:rsidRPr="0046331A" w:rsidRDefault="002939FA" w:rsidP="002939FA">
            <w:pPr>
              <w:jc w:val="center"/>
              <w:rPr>
                <w:sz w:val="20"/>
                <w:lang w:eastAsia="en-US"/>
              </w:rPr>
            </w:pPr>
            <w:r w:rsidRPr="0046331A">
              <w:rPr>
                <w:sz w:val="20"/>
                <w:lang w:eastAsia="en-US"/>
              </w:rPr>
              <w:t>участник</w:t>
            </w:r>
          </w:p>
        </w:tc>
      </w:tr>
      <w:tr w:rsidR="00A13F9A" w:rsidRPr="00BA790A" w14:paraId="31B9C500" w14:textId="77777777" w:rsidTr="00AE4707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7E5" w14:textId="149D6286" w:rsidR="00A13F9A" w:rsidRPr="003D6D11" w:rsidRDefault="00A13F9A" w:rsidP="00AE470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785" w14:textId="3464D318" w:rsidR="00A13F9A" w:rsidRPr="00A13F9A" w:rsidRDefault="00A13F9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Ладейщикова Елизавета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8EC" w14:textId="1B02FF30" w:rsidR="00A13F9A" w:rsidRPr="00A13F9A" w:rsidRDefault="00A13F9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Еловская СОШ, 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C607" w14:textId="5D048224" w:rsidR="00A13F9A" w:rsidRPr="00A13F9A" w:rsidRDefault="00A13F9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Бурдина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82D" w14:textId="0C8A5E07" w:rsidR="00A13F9A" w:rsidRPr="003D6D11" w:rsidRDefault="00A13F9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9193" w14:textId="3345F468" w:rsidR="00A13F9A" w:rsidRPr="003D6D11" w:rsidRDefault="00A13F9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C54" w14:textId="1DBE06A9" w:rsidR="00A13F9A" w:rsidRPr="003D6D11" w:rsidRDefault="00A13F9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19E2" w14:textId="6475DD2A" w:rsidR="00A13F9A" w:rsidRPr="002939FA" w:rsidRDefault="002939FA" w:rsidP="002939FA">
            <w:pPr>
              <w:jc w:val="center"/>
              <w:rPr>
                <w:b/>
                <w:sz w:val="20"/>
                <w:lang w:eastAsia="en-US"/>
              </w:rPr>
            </w:pPr>
            <w:r w:rsidRPr="002939FA">
              <w:rPr>
                <w:b/>
                <w:sz w:val="20"/>
                <w:lang w:eastAsia="en-US"/>
              </w:rPr>
              <w:t>1 место</w:t>
            </w:r>
          </w:p>
        </w:tc>
      </w:tr>
      <w:tr w:rsidR="002939FA" w:rsidRPr="00BA790A" w14:paraId="23460F61" w14:textId="77777777" w:rsidTr="00AE4707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FB8E" w14:textId="74D97509" w:rsidR="002939FA" w:rsidRPr="003D6D11" w:rsidRDefault="002939FA" w:rsidP="00AE470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3B7" w14:textId="110197A4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13F9A">
              <w:rPr>
                <w:sz w:val="22"/>
                <w:szCs w:val="22"/>
              </w:rPr>
              <w:t>Злыгостева</w:t>
            </w:r>
            <w:proofErr w:type="spellEnd"/>
            <w:r w:rsidRPr="00A13F9A">
              <w:rPr>
                <w:sz w:val="22"/>
                <w:szCs w:val="22"/>
              </w:rPr>
              <w:t xml:space="preserve"> 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A81" w14:textId="05232C06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Еловская СОШ, 8в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DB2" w14:textId="315C938F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Аристова М.А.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592A" w14:textId="1E1242CF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71B4" w14:textId="3D99C8A1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F13D" w14:textId="4FB2A2A0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8BBF" w14:textId="16CBCF38" w:rsidR="002939FA" w:rsidRPr="0046331A" w:rsidRDefault="002939FA" w:rsidP="002939FA">
            <w:pPr>
              <w:jc w:val="center"/>
              <w:rPr>
                <w:sz w:val="20"/>
                <w:lang w:eastAsia="en-US"/>
              </w:rPr>
            </w:pPr>
            <w:r w:rsidRPr="00E437A6">
              <w:rPr>
                <w:sz w:val="20"/>
                <w:lang w:eastAsia="en-US"/>
              </w:rPr>
              <w:t>участник</w:t>
            </w:r>
          </w:p>
        </w:tc>
      </w:tr>
      <w:tr w:rsidR="002939FA" w:rsidRPr="00BA790A" w14:paraId="3F27F512" w14:textId="77777777" w:rsidTr="00AE4707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4E0D" w14:textId="556BC99D" w:rsidR="002939FA" w:rsidRPr="003D6D11" w:rsidRDefault="002939FA" w:rsidP="00AE470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2F60" w14:textId="4795A353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13F9A">
              <w:rPr>
                <w:sz w:val="22"/>
                <w:szCs w:val="22"/>
              </w:rPr>
              <w:t>Аганина</w:t>
            </w:r>
            <w:proofErr w:type="spellEnd"/>
            <w:r w:rsidRPr="00A13F9A">
              <w:rPr>
                <w:sz w:val="22"/>
                <w:szCs w:val="22"/>
              </w:rPr>
              <w:t xml:space="preserve"> 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49DF" w14:textId="52A780D7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Дубровская СОШ,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BB3D" w14:textId="7F06A233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Пачина Л. 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FB16" w14:textId="1315C1AC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25C" w14:textId="44B3AC64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6551" w14:textId="3BE9480D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C2B9" w14:textId="23D95EC1" w:rsidR="002939FA" w:rsidRPr="0046331A" w:rsidRDefault="002939FA" w:rsidP="002939FA">
            <w:pPr>
              <w:jc w:val="center"/>
              <w:rPr>
                <w:sz w:val="20"/>
                <w:lang w:eastAsia="en-US"/>
              </w:rPr>
            </w:pPr>
            <w:r w:rsidRPr="00E437A6">
              <w:rPr>
                <w:sz w:val="20"/>
                <w:lang w:eastAsia="en-US"/>
              </w:rPr>
              <w:t>участник</w:t>
            </w:r>
          </w:p>
        </w:tc>
      </w:tr>
      <w:tr w:rsidR="002939FA" w:rsidRPr="00BA790A" w14:paraId="12B2FCA6" w14:textId="77777777" w:rsidTr="00AE4707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5CF0" w14:textId="232262E1" w:rsidR="002939FA" w:rsidRPr="003D6D11" w:rsidRDefault="002939FA" w:rsidP="00AE470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C20" w14:textId="3C898686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Фотина Ульяна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88C4" w14:textId="02FA903C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Дубровская СОШ,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ABAF" w14:textId="617C0132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Пачина Л. 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224D" w14:textId="7F7DFEC0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D9FB" w14:textId="1FA2F866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759B" w14:textId="4A202337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C39" w14:textId="6514C98F" w:rsidR="002939FA" w:rsidRPr="0046331A" w:rsidRDefault="002939FA" w:rsidP="002939FA">
            <w:pPr>
              <w:jc w:val="center"/>
              <w:rPr>
                <w:sz w:val="20"/>
                <w:lang w:eastAsia="en-US"/>
              </w:rPr>
            </w:pPr>
            <w:r w:rsidRPr="00E437A6">
              <w:rPr>
                <w:sz w:val="20"/>
                <w:lang w:eastAsia="en-US"/>
              </w:rPr>
              <w:t>участник</w:t>
            </w:r>
          </w:p>
        </w:tc>
      </w:tr>
      <w:tr w:rsidR="002939FA" w:rsidRPr="00BA790A" w14:paraId="654A2786" w14:textId="77777777" w:rsidTr="00AE4707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140" w14:textId="79381937" w:rsidR="002939FA" w:rsidRPr="003D6D11" w:rsidRDefault="002939FA" w:rsidP="00AE470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31C2" w14:textId="6D46CC3B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Шувалова Маргарита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D3B1" w14:textId="5015E7F2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Дубровская СОШ,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C93" w14:textId="73701A22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Пачина Л. 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73FD" w14:textId="4DF3DDBB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698F" w14:textId="1F8E263A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52B6" w14:textId="2B5D4A00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000F" w14:textId="69855CAC" w:rsidR="002939FA" w:rsidRPr="0046331A" w:rsidRDefault="002939FA" w:rsidP="002939FA">
            <w:pPr>
              <w:jc w:val="center"/>
              <w:rPr>
                <w:sz w:val="20"/>
                <w:lang w:eastAsia="en-US"/>
              </w:rPr>
            </w:pPr>
            <w:r w:rsidRPr="00E437A6">
              <w:rPr>
                <w:sz w:val="20"/>
                <w:lang w:eastAsia="en-US"/>
              </w:rPr>
              <w:t>участник</w:t>
            </w:r>
          </w:p>
        </w:tc>
      </w:tr>
      <w:tr w:rsidR="002939FA" w:rsidRPr="00BA790A" w14:paraId="5FA046DE" w14:textId="77777777" w:rsidTr="00AE4707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4E95" w14:textId="782C5E1F" w:rsidR="002939FA" w:rsidRPr="003D6D11" w:rsidRDefault="002939FA" w:rsidP="00AE470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B6B" w14:textId="2EA787C8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Рязанов Илья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4A4A" w14:textId="6C10E031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Дубровская СОШ,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BA73" w14:textId="5E759E27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Пачина Л.Л.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7EC8" w14:textId="34ECAE0E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908E" w14:textId="76DE1092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B05" w14:textId="402EA7CD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6F4A" w14:textId="3C4117A3" w:rsidR="002939FA" w:rsidRPr="0046331A" w:rsidRDefault="002939FA" w:rsidP="002939FA">
            <w:pPr>
              <w:jc w:val="center"/>
              <w:rPr>
                <w:sz w:val="20"/>
                <w:lang w:eastAsia="en-US"/>
              </w:rPr>
            </w:pPr>
            <w:r w:rsidRPr="00E437A6">
              <w:rPr>
                <w:sz w:val="20"/>
                <w:lang w:eastAsia="en-US"/>
              </w:rPr>
              <w:t>участник</w:t>
            </w:r>
          </w:p>
        </w:tc>
      </w:tr>
      <w:tr w:rsidR="002939FA" w:rsidRPr="00BA790A" w14:paraId="4AD741B9" w14:textId="77777777" w:rsidTr="00AE4707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2F77" w14:textId="5923B0F0" w:rsidR="002939FA" w:rsidRPr="003D6D11" w:rsidRDefault="002939FA" w:rsidP="00AE470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A6DE" w14:textId="61411CCD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Масленникова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8D27" w14:textId="19FACE20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Дубровская СОШ,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10C5" w14:textId="45C25972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Пачина Л.Л.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3C4A" w14:textId="58E83990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E435" w14:textId="5FF53E33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B2E0" w14:textId="5E601227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0B53" w14:textId="2834AA4C" w:rsidR="002939FA" w:rsidRPr="0046331A" w:rsidRDefault="002939FA" w:rsidP="002939FA">
            <w:pPr>
              <w:jc w:val="center"/>
              <w:rPr>
                <w:sz w:val="20"/>
                <w:lang w:eastAsia="en-US"/>
              </w:rPr>
            </w:pPr>
            <w:r w:rsidRPr="00E437A6">
              <w:rPr>
                <w:sz w:val="20"/>
                <w:lang w:eastAsia="en-US"/>
              </w:rPr>
              <w:t>участник</w:t>
            </w:r>
          </w:p>
        </w:tc>
      </w:tr>
      <w:tr w:rsidR="002939FA" w:rsidRPr="00BA790A" w14:paraId="2049AB36" w14:textId="77777777" w:rsidTr="00AE4707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3C45" w14:textId="4947D3C2" w:rsidR="002939FA" w:rsidRPr="003D6D11" w:rsidRDefault="002939FA" w:rsidP="00AE470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0107" w14:textId="4BEE509E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13F9A">
              <w:rPr>
                <w:sz w:val="22"/>
                <w:szCs w:val="22"/>
              </w:rPr>
              <w:t>Серовикова</w:t>
            </w:r>
            <w:proofErr w:type="spellEnd"/>
            <w:r w:rsidRPr="00A13F9A">
              <w:rPr>
                <w:sz w:val="22"/>
                <w:szCs w:val="22"/>
              </w:rPr>
              <w:t xml:space="preserve"> Ульяна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AD8" w14:textId="10978DF3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13F9A">
              <w:rPr>
                <w:sz w:val="22"/>
                <w:szCs w:val="22"/>
              </w:rPr>
              <w:t>Брюховская</w:t>
            </w:r>
            <w:proofErr w:type="spellEnd"/>
            <w:r w:rsidRPr="00A13F9A">
              <w:rPr>
                <w:sz w:val="22"/>
                <w:szCs w:val="22"/>
              </w:rPr>
              <w:t xml:space="preserve"> ООШ,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2705" w14:textId="212D60DF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Сальникова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A748" w14:textId="26A54407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6566" w14:textId="2D2F7C90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D7A4" w14:textId="11CA66C0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8367" w14:textId="0775F689" w:rsidR="002939FA" w:rsidRPr="0046331A" w:rsidRDefault="002939FA" w:rsidP="002939FA">
            <w:pPr>
              <w:jc w:val="center"/>
              <w:rPr>
                <w:sz w:val="20"/>
                <w:lang w:eastAsia="en-US"/>
              </w:rPr>
            </w:pPr>
            <w:r w:rsidRPr="00E437A6">
              <w:rPr>
                <w:sz w:val="20"/>
                <w:lang w:eastAsia="en-US"/>
              </w:rPr>
              <w:t>участник</w:t>
            </w:r>
          </w:p>
        </w:tc>
      </w:tr>
      <w:tr w:rsidR="002939FA" w:rsidRPr="00BA790A" w14:paraId="1590781F" w14:textId="77777777" w:rsidTr="00AE4707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7694" w14:textId="63939AE2" w:rsidR="002939FA" w:rsidRPr="003D6D11" w:rsidRDefault="002939FA" w:rsidP="00AE470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D9EB" w14:textId="64EA0A53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 xml:space="preserve">Юкова </w:t>
            </w:r>
            <w:proofErr w:type="spellStart"/>
            <w:r w:rsidRPr="00A13F9A">
              <w:rPr>
                <w:sz w:val="22"/>
                <w:szCs w:val="22"/>
              </w:rPr>
              <w:t>Снежанна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D129" w14:textId="019AFEA7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Крюковская ООШ,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BA2" w14:textId="322800BF" w:rsidR="002939FA" w:rsidRPr="00A13F9A" w:rsidRDefault="002939FA" w:rsidP="00AE4707">
            <w:pPr>
              <w:rPr>
                <w:sz w:val="22"/>
                <w:szCs w:val="22"/>
                <w:lang w:eastAsia="en-US"/>
              </w:rPr>
            </w:pPr>
            <w:r w:rsidRPr="00A13F9A">
              <w:rPr>
                <w:sz w:val="22"/>
                <w:szCs w:val="22"/>
              </w:rPr>
              <w:t>Горшкова Т.П.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FFF" w14:textId="1CD47D56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1AE" w14:textId="1ED91ED1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9419" w14:textId="0A7FF1D9" w:rsidR="002939FA" w:rsidRPr="003D6D11" w:rsidRDefault="002939FA" w:rsidP="00AE47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4C49" w14:textId="537F9FD7" w:rsidR="002939FA" w:rsidRPr="0046331A" w:rsidRDefault="002939FA" w:rsidP="002939FA">
            <w:pPr>
              <w:jc w:val="center"/>
              <w:rPr>
                <w:sz w:val="20"/>
                <w:lang w:eastAsia="en-US"/>
              </w:rPr>
            </w:pPr>
            <w:r w:rsidRPr="00E437A6">
              <w:rPr>
                <w:sz w:val="20"/>
                <w:lang w:eastAsia="en-US"/>
              </w:rPr>
              <w:t>участник</w:t>
            </w:r>
          </w:p>
        </w:tc>
      </w:tr>
    </w:tbl>
    <w:p w14:paraId="62FB0DDB" w14:textId="77777777" w:rsidR="00BA790A" w:rsidRPr="00BA790A" w:rsidRDefault="00BA790A" w:rsidP="00BA790A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544F6931" w14:textId="77777777" w:rsidR="00BA790A" w:rsidRPr="00BA790A" w:rsidRDefault="00BA790A" w:rsidP="00BA790A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05836674" w14:textId="77777777" w:rsidR="00B23B1F" w:rsidRPr="005B7F23" w:rsidRDefault="00B23B1F" w:rsidP="005B7F23">
      <w:pPr>
        <w:spacing w:line="320" w:lineRule="exact"/>
        <w:ind w:firstLine="708"/>
        <w:jc w:val="both"/>
        <w:rPr>
          <w:szCs w:val="28"/>
        </w:rPr>
      </w:pPr>
    </w:p>
    <w:sectPr w:rsidR="00B23B1F" w:rsidRPr="005B7F23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CC3B" w14:textId="77777777" w:rsidR="00841BBE" w:rsidRDefault="00841BBE">
      <w:r>
        <w:separator/>
      </w:r>
    </w:p>
  </w:endnote>
  <w:endnote w:type="continuationSeparator" w:id="0">
    <w:p w14:paraId="442EF7DD" w14:textId="77777777" w:rsidR="00841BBE" w:rsidRDefault="0084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2AC85" w14:textId="77777777" w:rsidR="00841BBE" w:rsidRDefault="00841BBE">
      <w:r>
        <w:separator/>
      </w:r>
    </w:p>
  </w:footnote>
  <w:footnote w:type="continuationSeparator" w:id="0">
    <w:p w14:paraId="3A2799E0" w14:textId="77777777" w:rsidR="00841BBE" w:rsidRDefault="0084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81E72"/>
    <w:multiLevelType w:val="hybridMultilevel"/>
    <w:tmpl w:val="3AA0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C6175"/>
    <w:multiLevelType w:val="hybridMultilevel"/>
    <w:tmpl w:val="09E4B20E"/>
    <w:lvl w:ilvl="0" w:tplc="3B42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5617703">
    <w:abstractNumId w:val="5"/>
  </w:num>
  <w:num w:numId="2" w16cid:durableId="2115979178">
    <w:abstractNumId w:val="1"/>
  </w:num>
  <w:num w:numId="3" w16cid:durableId="410926681">
    <w:abstractNumId w:val="4"/>
  </w:num>
  <w:num w:numId="4" w16cid:durableId="986936947">
    <w:abstractNumId w:val="0"/>
  </w:num>
  <w:num w:numId="5" w16cid:durableId="362903054">
    <w:abstractNumId w:val="3"/>
  </w:num>
  <w:num w:numId="6" w16cid:durableId="418449141">
    <w:abstractNumId w:val="2"/>
  </w:num>
  <w:num w:numId="7" w16cid:durableId="984430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3F53"/>
    <w:rsid w:val="00014DB3"/>
    <w:rsid w:val="00030421"/>
    <w:rsid w:val="000425D2"/>
    <w:rsid w:val="00064595"/>
    <w:rsid w:val="00066153"/>
    <w:rsid w:val="0007004D"/>
    <w:rsid w:val="00070A1D"/>
    <w:rsid w:val="0007516F"/>
    <w:rsid w:val="00082743"/>
    <w:rsid w:val="00092E27"/>
    <w:rsid w:val="00097994"/>
    <w:rsid w:val="000A192E"/>
    <w:rsid w:val="000B27FE"/>
    <w:rsid w:val="000B3168"/>
    <w:rsid w:val="000C2D90"/>
    <w:rsid w:val="000E5372"/>
    <w:rsid w:val="00113728"/>
    <w:rsid w:val="0012215B"/>
    <w:rsid w:val="00130F3C"/>
    <w:rsid w:val="00143108"/>
    <w:rsid w:val="00143BA3"/>
    <w:rsid w:val="001649FB"/>
    <w:rsid w:val="001931E0"/>
    <w:rsid w:val="001A3FAB"/>
    <w:rsid w:val="001B0608"/>
    <w:rsid w:val="001B2E61"/>
    <w:rsid w:val="001D53EE"/>
    <w:rsid w:val="001D6048"/>
    <w:rsid w:val="00215199"/>
    <w:rsid w:val="002222BC"/>
    <w:rsid w:val="002250DD"/>
    <w:rsid w:val="00225CA9"/>
    <w:rsid w:val="00264234"/>
    <w:rsid w:val="00266F71"/>
    <w:rsid w:val="002802BE"/>
    <w:rsid w:val="00286FAD"/>
    <w:rsid w:val="002939FA"/>
    <w:rsid w:val="002A227F"/>
    <w:rsid w:val="002C4B03"/>
    <w:rsid w:val="002C7301"/>
    <w:rsid w:val="002D09C7"/>
    <w:rsid w:val="002E5650"/>
    <w:rsid w:val="002E56D7"/>
    <w:rsid w:val="00311DAC"/>
    <w:rsid w:val="00351B01"/>
    <w:rsid w:val="0036013B"/>
    <w:rsid w:val="003870D8"/>
    <w:rsid w:val="003D6D11"/>
    <w:rsid w:val="003F507E"/>
    <w:rsid w:val="00417492"/>
    <w:rsid w:val="00456E7F"/>
    <w:rsid w:val="00461D25"/>
    <w:rsid w:val="00463277"/>
    <w:rsid w:val="0046331A"/>
    <w:rsid w:val="0047083E"/>
    <w:rsid w:val="00482A25"/>
    <w:rsid w:val="004B0BBB"/>
    <w:rsid w:val="004F6BB4"/>
    <w:rsid w:val="005025D0"/>
    <w:rsid w:val="0050562C"/>
    <w:rsid w:val="005245E1"/>
    <w:rsid w:val="0053078C"/>
    <w:rsid w:val="005414A2"/>
    <w:rsid w:val="00555D52"/>
    <w:rsid w:val="005816BB"/>
    <w:rsid w:val="005840C7"/>
    <w:rsid w:val="005955BE"/>
    <w:rsid w:val="005A0BAE"/>
    <w:rsid w:val="005A7ABA"/>
    <w:rsid w:val="005B2A78"/>
    <w:rsid w:val="005B7F23"/>
    <w:rsid w:val="005C0646"/>
    <w:rsid w:val="005D483B"/>
    <w:rsid w:val="00643BC5"/>
    <w:rsid w:val="00655B67"/>
    <w:rsid w:val="00687270"/>
    <w:rsid w:val="006A3F34"/>
    <w:rsid w:val="006B1CD7"/>
    <w:rsid w:val="006E198A"/>
    <w:rsid w:val="006F1E72"/>
    <w:rsid w:val="006F2B94"/>
    <w:rsid w:val="00715A69"/>
    <w:rsid w:val="00716889"/>
    <w:rsid w:val="00726D1A"/>
    <w:rsid w:val="00776977"/>
    <w:rsid w:val="007C702D"/>
    <w:rsid w:val="007F35E3"/>
    <w:rsid w:val="007F7C52"/>
    <w:rsid w:val="008006BD"/>
    <w:rsid w:val="0080101B"/>
    <w:rsid w:val="008030B4"/>
    <w:rsid w:val="00806419"/>
    <w:rsid w:val="00823D82"/>
    <w:rsid w:val="00837830"/>
    <w:rsid w:val="00841BBE"/>
    <w:rsid w:val="008420C1"/>
    <w:rsid w:val="00856731"/>
    <w:rsid w:val="008741B6"/>
    <w:rsid w:val="00876728"/>
    <w:rsid w:val="008936EC"/>
    <w:rsid w:val="008A59C0"/>
    <w:rsid w:val="008B78B2"/>
    <w:rsid w:val="008C04A4"/>
    <w:rsid w:val="008D24CC"/>
    <w:rsid w:val="008D4760"/>
    <w:rsid w:val="008D6BE7"/>
    <w:rsid w:val="00900E70"/>
    <w:rsid w:val="00923A95"/>
    <w:rsid w:val="00930244"/>
    <w:rsid w:val="009403BC"/>
    <w:rsid w:val="00950C57"/>
    <w:rsid w:val="00950D5F"/>
    <w:rsid w:val="00951774"/>
    <w:rsid w:val="00957A5B"/>
    <w:rsid w:val="009953D2"/>
    <w:rsid w:val="009A3FC8"/>
    <w:rsid w:val="009B1201"/>
    <w:rsid w:val="009C011A"/>
    <w:rsid w:val="009E112E"/>
    <w:rsid w:val="00A04DFD"/>
    <w:rsid w:val="00A13F9A"/>
    <w:rsid w:val="00A16F73"/>
    <w:rsid w:val="00A24719"/>
    <w:rsid w:val="00A249E1"/>
    <w:rsid w:val="00A442D4"/>
    <w:rsid w:val="00A54794"/>
    <w:rsid w:val="00A669C1"/>
    <w:rsid w:val="00A701BA"/>
    <w:rsid w:val="00AC73AF"/>
    <w:rsid w:val="00AD044E"/>
    <w:rsid w:val="00AD4CB2"/>
    <w:rsid w:val="00AE010F"/>
    <w:rsid w:val="00AE06E3"/>
    <w:rsid w:val="00AE0B25"/>
    <w:rsid w:val="00AE5CF4"/>
    <w:rsid w:val="00B01DB0"/>
    <w:rsid w:val="00B03CF2"/>
    <w:rsid w:val="00B23B1F"/>
    <w:rsid w:val="00B4229E"/>
    <w:rsid w:val="00B47DDE"/>
    <w:rsid w:val="00B536DB"/>
    <w:rsid w:val="00B85510"/>
    <w:rsid w:val="00B91AB6"/>
    <w:rsid w:val="00B921B5"/>
    <w:rsid w:val="00BA0A93"/>
    <w:rsid w:val="00BA790A"/>
    <w:rsid w:val="00BC2D98"/>
    <w:rsid w:val="00C17F88"/>
    <w:rsid w:val="00C303F2"/>
    <w:rsid w:val="00C6155E"/>
    <w:rsid w:val="00C65030"/>
    <w:rsid w:val="00C928DE"/>
    <w:rsid w:val="00CB15A4"/>
    <w:rsid w:val="00CC35F6"/>
    <w:rsid w:val="00CD6CE7"/>
    <w:rsid w:val="00CE775B"/>
    <w:rsid w:val="00D014FA"/>
    <w:rsid w:val="00D129C7"/>
    <w:rsid w:val="00D22A62"/>
    <w:rsid w:val="00D30A0E"/>
    <w:rsid w:val="00D40D6E"/>
    <w:rsid w:val="00D54529"/>
    <w:rsid w:val="00D7484C"/>
    <w:rsid w:val="00D8592E"/>
    <w:rsid w:val="00D92B0A"/>
    <w:rsid w:val="00D93195"/>
    <w:rsid w:val="00DD0792"/>
    <w:rsid w:val="00DD2D41"/>
    <w:rsid w:val="00DD35EE"/>
    <w:rsid w:val="00DD4CCD"/>
    <w:rsid w:val="00DE7553"/>
    <w:rsid w:val="00DF01B0"/>
    <w:rsid w:val="00DF3619"/>
    <w:rsid w:val="00E10024"/>
    <w:rsid w:val="00E34D8E"/>
    <w:rsid w:val="00E460E1"/>
    <w:rsid w:val="00E63F64"/>
    <w:rsid w:val="00E8336B"/>
    <w:rsid w:val="00E86C4A"/>
    <w:rsid w:val="00EB3879"/>
    <w:rsid w:val="00EB5F39"/>
    <w:rsid w:val="00ED0680"/>
    <w:rsid w:val="00EF3F64"/>
    <w:rsid w:val="00EF6408"/>
    <w:rsid w:val="00F22F1F"/>
    <w:rsid w:val="00F31ED4"/>
    <w:rsid w:val="00F47593"/>
    <w:rsid w:val="00F65B89"/>
    <w:rsid w:val="00F6686C"/>
    <w:rsid w:val="00F71435"/>
    <w:rsid w:val="00F71EF3"/>
    <w:rsid w:val="00F808C5"/>
    <w:rsid w:val="00F80C89"/>
    <w:rsid w:val="00F85002"/>
    <w:rsid w:val="00F94593"/>
    <w:rsid w:val="00FD53A4"/>
    <w:rsid w:val="00FD5A3F"/>
    <w:rsid w:val="00FD70A2"/>
    <w:rsid w:val="00FF6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EB284"/>
  <w15:docId w15:val="{9CE26254-73FE-4BE5-8A6E-CE324A82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1BF06-B613-45FF-BD83-40543720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2026-02-05T05:30:00Z</cp:lastPrinted>
  <dcterms:created xsi:type="dcterms:W3CDTF">2026-02-05T05:30:00Z</dcterms:created>
  <dcterms:modified xsi:type="dcterms:W3CDTF">2026-02-05T05:30:00Z</dcterms:modified>
</cp:coreProperties>
</file>