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2D6DC" w14:textId="77777777" w:rsidR="007F74B0" w:rsidRDefault="00B565D1" w:rsidP="007D4A71">
      <w:pPr>
        <w:spacing w:line="240" w:lineRule="exact"/>
        <w:rPr>
          <w:b/>
        </w:rPr>
      </w:pPr>
      <w:r>
        <w:rPr>
          <w:b/>
        </w:rPr>
        <w:t xml:space="preserve">О проведении </w:t>
      </w:r>
      <w:r w:rsidR="007F74B0">
        <w:rPr>
          <w:b/>
        </w:rPr>
        <w:t>окружных</w:t>
      </w:r>
    </w:p>
    <w:p w14:paraId="35B96D25" w14:textId="77777777" w:rsidR="00D5063F" w:rsidRPr="007F74B0" w:rsidRDefault="007F74B0" w:rsidP="007D4A71">
      <w:pPr>
        <w:spacing w:line="240" w:lineRule="exact"/>
        <w:rPr>
          <w:b/>
        </w:rPr>
      </w:pPr>
      <w:r>
        <w:rPr>
          <w:b/>
        </w:rPr>
        <w:t>соревнований по волейболу</w:t>
      </w:r>
    </w:p>
    <w:p w14:paraId="259CF943" w14:textId="77777777" w:rsidR="007D4A71" w:rsidRDefault="007D4A71" w:rsidP="00D5063F">
      <w:pPr>
        <w:rPr>
          <w:b/>
        </w:rPr>
      </w:pPr>
    </w:p>
    <w:p w14:paraId="12134A7F" w14:textId="77777777" w:rsidR="008D24CC" w:rsidRPr="00D5063F" w:rsidRDefault="007B73D0" w:rsidP="00D5063F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1D31FA" wp14:editId="7712FFAF">
                <wp:simplePos x="0" y="0"/>
                <wp:positionH relativeFrom="page">
                  <wp:posOffset>5490845</wp:posOffset>
                </wp:positionH>
                <wp:positionV relativeFrom="page">
                  <wp:posOffset>2275205</wp:posOffset>
                </wp:positionV>
                <wp:extent cx="1278255" cy="274320"/>
                <wp:effectExtent l="0" t="0" r="0" b="0"/>
                <wp:wrapNone/>
                <wp:docPr id="3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F7651C" w14:textId="6A94B859" w:rsidR="00311DAC" w:rsidRPr="00482A25" w:rsidRDefault="00974024" w:rsidP="00311DAC">
                            <w:pPr>
                              <w:pStyle w:val="a7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1D31FA" id="_x0000_t202" coordsize="21600,21600" o:spt="202" path="m,l,21600r21600,l21600,xe">
                <v:stroke joinstyle="miter"/>
                <v:path gradientshapeok="t" o:connecttype="rect"/>
              </v:shapetype>
              <v:shape id="Text Box 54" o:spid="_x0000_s1026" type="#_x0000_t202" style="position:absolute;margin-left:432.35pt;margin-top:179.15pt;width:100.65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" filled="f" stroked="f">
                <v:textbox inset="0,0,0,0">
                  <w:txbxContent>
                    <w:p w14:paraId="03F7651C" w14:textId="6A94B859" w:rsidR="00311DAC" w:rsidRPr="00482A25" w:rsidRDefault="00974024" w:rsidP="00311DAC">
                      <w:pPr>
                        <w:pStyle w:val="a7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EE7E1CC" wp14:editId="10CE2774">
                <wp:simplePos x="0" y="0"/>
                <wp:positionH relativeFrom="page">
                  <wp:posOffset>1764030</wp:posOffset>
                </wp:positionH>
                <wp:positionV relativeFrom="page">
                  <wp:posOffset>2275205</wp:posOffset>
                </wp:positionV>
                <wp:extent cx="1278255" cy="274320"/>
                <wp:effectExtent l="0" t="0" r="0" b="0"/>
                <wp:wrapNone/>
                <wp:docPr id="2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63A0FA" w14:textId="7A26F381" w:rsidR="00311DAC" w:rsidRPr="007D4A71" w:rsidRDefault="00974024" w:rsidP="00311DAC">
                            <w:pPr>
                              <w:pStyle w:val="a7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19.01.2026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E7E1CC" id="Text Box 53" o:spid="_x0000_s1027" type="#_x0000_t202" style="position:absolute;margin-left:138.9pt;margin-top:179.15pt;width:100.65pt;height:21.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" filled="f" stroked="f">
                <v:textbox inset="0,0,0,0">
                  <w:txbxContent>
                    <w:p w14:paraId="1163A0FA" w14:textId="7A26F381" w:rsidR="00311DAC" w:rsidRPr="007D4A71" w:rsidRDefault="00974024" w:rsidP="00311DAC">
                      <w:pPr>
                        <w:pStyle w:val="a7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19.01.2026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6686C">
        <w:rPr>
          <w:b/>
          <w:noProof/>
        </w:rPr>
        <w:drawing>
          <wp:anchor distT="0" distB="0" distL="114300" distR="114300" simplePos="0" relativeHeight="251656192" behindDoc="0" locked="0" layoutInCell="1" allowOverlap="1" wp14:anchorId="4FCC4689" wp14:editId="6ABAD4DA">
            <wp:simplePos x="0" y="0"/>
            <wp:positionH relativeFrom="page">
              <wp:posOffset>1080135</wp:posOffset>
            </wp:positionH>
            <wp:positionV relativeFrom="page">
              <wp:posOffset>230505</wp:posOffset>
            </wp:positionV>
            <wp:extent cx="5673090" cy="2743200"/>
            <wp:effectExtent l="19050" t="0" r="3810" b="0"/>
            <wp:wrapTopAndBottom/>
            <wp:docPr id="56" name="Рисунок 51" descr="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4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09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91DA4BC" w14:textId="77777777" w:rsidR="00B565D1" w:rsidRPr="00EC0E10" w:rsidRDefault="00B934A3" w:rsidP="00B934A3">
      <w:pPr>
        <w:tabs>
          <w:tab w:val="left" w:pos="0"/>
        </w:tabs>
        <w:spacing w:line="360" w:lineRule="exact"/>
        <w:ind w:firstLine="709"/>
        <w:jc w:val="both"/>
      </w:pPr>
      <w:r>
        <w:t>В</w:t>
      </w:r>
      <w:r w:rsidR="00B565D1" w:rsidRPr="00EC0E10">
        <w:t xml:space="preserve"> целях совершенствования физической подготовки учащихся, выявления сильнейших спортсменов, пр</w:t>
      </w:r>
      <w:r w:rsidR="00B565D1">
        <w:t>опаганды здорового образа жизни</w:t>
      </w:r>
    </w:p>
    <w:p w14:paraId="5145756C" w14:textId="77777777" w:rsidR="00B565D1" w:rsidRPr="00EC0E10" w:rsidRDefault="00B565D1" w:rsidP="00B934A3">
      <w:pPr>
        <w:tabs>
          <w:tab w:val="left" w:pos="709"/>
        </w:tabs>
        <w:spacing w:line="360" w:lineRule="exact"/>
        <w:jc w:val="both"/>
      </w:pPr>
      <w:r w:rsidRPr="00EC0E10">
        <w:tab/>
        <w:t xml:space="preserve">ПРИКАЗЫВАЮ: </w:t>
      </w:r>
    </w:p>
    <w:p w14:paraId="70B681C1" w14:textId="4749F84B" w:rsidR="00530CFC" w:rsidRDefault="00B565D1" w:rsidP="00B934A3">
      <w:pPr>
        <w:tabs>
          <w:tab w:val="left" w:pos="709"/>
        </w:tabs>
        <w:spacing w:line="360" w:lineRule="exact"/>
        <w:jc w:val="both"/>
      </w:pPr>
      <w:r w:rsidRPr="00EC0E10">
        <w:tab/>
        <w:t xml:space="preserve">1. Провести </w:t>
      </w:r>
      <w:r w:rsidR="004632CA">
        <w:rPr>
          <w:b/>
          <w:bCs/>
        </w:rPr>
        <w:t>31</w:t>
      </w:r>
      <w:r w:rsidR="00157461" w:rsidRPr="00692549">
        <w:rPr>
          <w:b/>
          <w:bCs/>
          <w:szCs w:val="28"/>
        </w:rPr>
        <w:t xml:space="preserve"> </w:t>
      </w:r>
      <w:r w:rsidR="004632CA">
        <w:rPr>
          <w:b/>
          <w:bCs/>
          <w:szCs w:val="28"/>
        </w:rPr>
        <w:t>января 2026</w:t>
      </w:r>
      <w:r w:rsidRPr="00692549">
        <w:rPr>
          <w:b/>
          <w:bCs/>
          <w:szCs w:val="28"/>
        </w:rPr>
        <w:t xml:space="preserve"> г.</w:t>
      </w:r>
      <w:r w:rsidR="007D4A71">
        <w:rPr>
          <w:szCs w:val="28"/>
        </w:rPr>
        <w:t xml:space="preserve"> </w:t>
      </w:r>
      <w:r w:rsidR="007F74B0">
        <w:t>окр</w:t>
      </w:r>
      <w:r w:rsidR="0014137D">
        <w:t>ужные соревнования по волейболу</w:t>
      </w:r>
      <w:r w:rsidR="00530CFC">
        <w:t>.</w:t>
      </w:r>
    </w:p>
    <w:p w14:paraId="249CBAEE" w14:textId="77777777" w:rsidR="00B565D1" w:rsidRPr="00EC0E10" w:rsidRDefault="00B565D1" w:rsidP="00B934A3">
      <w:pPr>
        <w:tabs>
          <w:tab w:val="left" w:pos="709"/>
        </w:tabs>
        <w:spacing w:line="360" w:lineRule="exact"/>
        <w:jc w:val="both"/>
      </w:pPr>
      <w:r>
        <w:tab/>
      </w:r>
      <w:r w:rsidRPr="00EC0E10">
        <w:t>2.</w:t>
      </w:r>
      <w:r w:rsidR="007D4A71">
        <w:t xml:space="preserve"> </w:t>
      </w:r>
      <w:r w:rsidRPr="00EC0E10">
        <w:t>Утвердить прилагаемые:</w:t>
      </w:r>
    </w:p>
    <w:p w14:paraId="2BBC1301" w14:textId="77777777" w:rsidR="00D5063F" w:rsidRPr="00EC0E10" w:rsidRDefault="00B565D1" w:rsidP="00B934A3">
      <w:pPr>
        <w:tabs>
          <w:tab w:val="left" w:pos="709"/>
        </w:tabs>
        <w:spacing w:line="360" w:lineRule="exact"/>
        <w:jc w:val="both"/>
      </w:pPr>
      <w:r w:rsidRPr="00EC0E10">
        <w:tab/>
        <w:t xml:space="preserve">2.1. Положение о проведении </w:t>
      </w:r>
      <w:r w:rsidR="004E5F77">
        <w:t xml:space="preserve">окружных </w:t>
      </w:r>
      <w:r>
        <w:t>сорев</w:t>
      </w:r>
      <w:r w:rsidR="00596DC9">
        <w:t xml:space="preserve">нований </w:t>
      </w:r>
      <w:r w:rsidR="004E5F77">
        <w:t>по волейболу</w:t>
      </w:r>
      <w:r>
        <w:t xml:space="preserve"> (Приложение 1).</w:t>
      </w:r>
    </w:p>
    <w:p w14:paraId="6931DF55" w14:textId="77777777" w:rsidR="00B565D1" w:rsidRPr="00EC0E10" w:rsidRDefault="004E5F77" w:rsidP="00B934A3">
      <w:pPr>
        <w:tabs>
          <w:tab w:val="left" w:pos="709"/>
        </w:tabs>
        <w:spacing w:line="360" w:lineRule="exact"/>
        <w:jc w:val="both"/>
      </w:pPr>
      <w:r>
        <w:tab/>
        <w:t>2.2</w:t>
      </w:r>
      <w:r w:rsidR="00B565D1" w:rsidRPr="00EC0E10">
        <w:t xml:space="preserve">. Состав оргкомитета по проведению </w:t>
      </w:r>
      <w:r>
        <w:t xml:space="preserve">окружных </w:t>
      </w:r>
      <w:r w:rsidR="00B565D1">
        <w:t>соревнований</w:t>
      </w:r>
      <w:r w:rsidR="00D409CB" w:rsidRPr="00D409CB">
        <w:t xml:space="preserve"> </w:t>
      </w:r>
      <w:r w:rsidR="00D409CB">
        <w:t xml:space="preserve">и </w:t>
      </w:r>
      <w:r w:rsidR="00530CFC">
        <w:t>волейболу</w:t>
      </w:r>
      <w:r w:rsidR="007F5538">
        <w:t xml:space="preserve"> </w:t>
      </w:r>
      <w:r w:rsidR="00B565D1" w:rsidRPr="00EC0E10">
        <w:t xml:space="preserve">(Приложение </w:t>
      </w:r>
      <w:r>
        <w:t>2</w:t>
      </w:r>
      <w:r w:rsidR="00B565D1" w:rsidRPr="00EC0E10">
        <w:t>).</w:t>
      </w:r>
    </w:p>
    <w:p w14:paraId="3951B524" w14:textId="77777777" w:rsidR="00B565D1" w:rsidRPr="00EC0E10" w:rsidRDefault="00B565D1" w:rsidP="00B934A3">
      <w:pPr>
        <w:tabs>
          <w:tab w:val="left" w:pos="709"/>
        </w:tabs>
        <w:spacing w:line="360" w:lineRule="exact"/>
        <w:jc w:val="both"/>
      </w:pPr>
      <w:r w:rsidRPr="00EC0E10">
        <w:tab/>
        <w:t>3. Руководителям образовательных учреждений:</w:t>
      </w:r>
    </w:p>
    <w:p w14:paraId="0E9F0A30" w14:textId="77777777" w:rsidR="00B565D1" w:rsidRPr="00EC0E10" w:rsidRDefault="00B934A3" w:rsidP="00B934A3">
      <w:pPr>
        <w:tabs>
          <w:tab w:val="left" w:pos="709"/>
        </w:tabs>
        <w:spacing w:line="360" w:lineRule="exact"/>
        <w:jc w:val="both"/>
      </w:pPr>
      <w:r>
        <w:tab/>
        <w:t>3.1. о</w:t>
      </w:r>
      <w:r w:rsidR="00B565D1" w:rsidRPr="00EC0E10">
        <w:t xml:space="preserve">беспечить явку команд на </w:t>
      </w:r>
      <w:r>
        <w:t>соревнования и питание учащихся;</w:t>
      </w:r>
    </w:p>
    <w:p w14:paraId="06567A54" w14:textId="77777777" w:rsidR="00B565D1" w:rsidRPr="00EC0E10" w:rsidRDefault="00B934A3" w:rsidP="00B934A3">
      <w:pPr>
        <w:tabs>
          <w:tab w:val="left" w:pos="709"/>
        </w:tabs>
        <w:spacing w:line="360" w:lineRule="exact"/>
        <w:jc w:val="both"/>
      </w:pPr>
      <w:r>
        <w:tab/>
        <w:t>3.2. н</w:t>
      </w:r>
      <w:r w:rsidR="00B565D1" w:rsidRPr="00EC0E10">
        <w:t>азначить ответственных за сопровождение команды, возложив на них ответственность за жизнь и здоровье детей во время поездки к месту соревнований и обратно.</w:t>
      </w:r>
    </w:p>
    <w:p w14:paraId="3E9FA668" w14:textId="77777777" w:rsidR="00B565D1" w:rsidRPr="00EC0E10" w:rsidRDefault="007F5538" w:rsidP="00B934A3">
      <w:pPr>
        <w:tabs>
          <w:tab w:val="left" w:pos="709"/>
        </w:tabs>
        <w:spacing w:line="360" w:lineRule="exact"/>
        <w:jc w:val="both"/>
      </w:pPr>
      <w:r>
        <w:tab/>
        <w:t>3.3. о</w:t>
      </w:r>
      <w:r w:rsidR="00B565D1" w:rsidRPr="00EC0E10">
        <w:t>беспечить явку судей на соревнования (по мере необходимости).</w:t>
      </w:r>
    </w:p>
    <w:p w14:paraId="0DBFBEF9" w14:textId="77777777" w:rsidR="00157461" w:rsidRPr="00EC0E10" w:rsidRDefault="007F5538" w:rsidP="00B934A3">
      <w:pPr>
        <w:tabs>
          <w:tab w:val="left" w:pos="709"/>
        </w:tabs>
        <w:spacing w:line="360" w:lineRule="exact"/>
        <w:jc w:val="both"/>
      </w:pPr>
      <w:r>
        <w:tab/>
        <w:t>3.4. п</w:t>
      </w:r>
      <w:r w:rsidR="00B565D1" w:rsidRPr="00EC0E10">
        <w:t>редусмотреть дополнительную оплату педагогам за сопровождение команды и судейство на соревнованиях.</w:t>
      </w:r>
    </w:p>
    <w:p w14:paraId="100E0C1C" w14:textId="77777777" w:rsidR="00B565D1" w:rsidRDefault="004E5F77" w:rsidP="00B934A3">
      <w:pPr>
        <w:spacing w:line="360" w:lineRule="exact"/>
        <w:jc w:val="both"/>
      </w:pPr>
      <w:r>
        <w:tab/>
        <w:t>4</w:t>
      </w:r>
      <w:r w:rsidR="00B565D1">
        <w:t xml:space="preserve">. </w:t>
      </w:r>
      <w:r w:rsidR="00157461" w:rsidRPr="00157461">
        <w:t>Контроль исполнения приказа возложить на</w:t>
      </w:r>
      <w:r w:rsidR="007D4A71">
        <w:t xml:space="preserve"> </w:t>
      </w:r>
      <w:r>
        <w:t>Носкову Е.А</w:t>
      </w:r>
      <w:r w:rsidR="00157461" w:rsidRPr="00157461">
        <w:t xml:space="preserve">., директора </w:t>
      </w:r>
      <w:r w:rsidR="007F5538">
        <w:t xml:space="preserve">МБУ ДО </w:t>
      </w:r>
      <w:r w:rsidR="00157461" w:rsidRPr="00157461">
        <w:t>«Центр детского творчества с. Елово».</w:t>
      </w:r>
    </w:p>
    <w:p w14:paraId="05F343C0" w14:textId="77777777" w:rsidR="00596DC9" w:rsidRDefault="00596DC9" w:rsidP="00B565D1">
      <w:pPr>
        <w:jc w:val="both"/>
      </w:pPr>
    </w:p>
    <w:p w14:paraId="607ACB5B" w14:textId="77777777" w:rsidR="00596DC9" w:rsidRDefault="00596DC9" w:rsidP="00B565D1">
      <w:pPr>
        <w:jc w:val="both"/>
      </w:pPr>
    </w:p>
    <w:p w14:paraId="61D83B26" w14:textId="77777777" w:rsidR="00B565D1" w:rsidRDefault="00B565D1" w:rsidP="00B565D1">
      <w:pPr>
        <w:jc w:val="both"/>
      </w:pPr>
    </w:p>
    <w:p w14:paraId="3F61F985" w14:textId="429C59C1" w:rsidR="00B565D1" w:rsidRDefault="00B565D1" w:rsidP="00D3535D">
      <w:pPr>
        <w:jc w:val="both"/>
      </w:pPr>
      <w:r>
        <w:t>Заведующий                                                                                      В.Н. Пономарева</w:t>
      </w:r>
    </w:p>
    <w:p w14:paraId="2CAE3F8E" w14:textId="77777777" w:rsidR="00D5063F" w:rsidRDefault="00D5063F" w:rsidP="00D3535D">
      <w:pPr>
        <w:jc w:val="both"/>
      </w:pPr>
    </w:p>
    <w:p w14:paraId="33C8F511" w14:textId="77777777" w:rsidR="004E5F77" w:rsidRDefault="004E5F77" w:rsidP="00D3535D">
      <w:pPr>
        <w:jc w:val="both"/>
      </w:pPr>
    </w:p>
    <w:p w14:paraId="3F6E55C8" w14:textId="77777777" w:rsidR="0014137D" w:rsidRDefault="0014137D" w:rsidP="007D4A71">
      <w:pPr>
        <w:pStyle w:val="af"/>
        <w:spacing w:line="240" w:lineRule="exact"/>
        <w:ind w:firstLine="6096"/>
        <w:rPr>
          <w:szCs w:val="28"/>
        </w:rPr>
      </w:pPr>
    </w:p>
    <w:p w14:paraId="06DDB3E0" w14:textId="77777777" w:rsidR="00B934A3" w:rsidRDefault="00B934A3" w:rsidP="007D4A71">
      <w:pPr>
        <w:pStyle w:val="af"/>
        <w:spacing w:line="240" w:lineRule="exact"/>
        <w:ind w:firstLine="6096"/>
        <w:rPr>
          <w:szCs w:val="28"/>
        </w:rPr>
      </w:pPr>
    </w:p>
    <w:p w14:paraId="024A402B" w14:textId="77777777" w:rsidR="00B934A3" w:rsidRDefault="00B934A3" w:rsidP="007D4A71">
      <w:pPr>
        <w:pStyle w:val="af"/>
        <w:spacing w:line="240" w:lineRule="exact"/>
        <w:ind w:firstLine="6096"/>
        <w:rPr>
          <w:szCs w:val="28"/>
        </w:rPr>
      </w:pPr>
    </w:p>
    <w:p w14:paraId="758C500A" w14:textId="77777777" w:rsidR="007F5538" w:rsidRDefault="007F5538" w:rsidP="007D4A71">
      <w:pPr>
        <w:pStyle w:val="af"/>
        <w:spacing w:line="240" w:lineRule="exact"/>
        <w:ind w:firstLine="6096"/>
        <w:rPr>
          <w:szCs w:val="28"/>
        </w:rPr>
      </w:pPr>
    </w:p>
    <w:p w14:paraId="22E78619" w14:textId="77777777" w:rsidR="00B565D1" w:rsidRPr="007D4A71" w:rsidRDefault="00B565D1" w:rsidP="007D4A71">
      <w:pPr>
        <w:pStyle w:val="af"/>
        <w:spacing w:line="240" w:lineRule="exact"/>
        <w:ind w:firstLine="6096"/>
        <w:rPr>
          <w:szCs w:val="28"/>
        </w:rPr>
      </w:pPr>
      <w:r w:rsidRPr="007D4A71">
        <w:rPr>
          <w:szCs w:val="28"/>
        </w:rPr>
        <w:lastRenderedPageBreak/>
        <w:t>Приложение 1</w:t>
      </w:r>
    </w:p>
    <w:p w14:paraId="27103E3B" w14:textId="77777777" w:rsidR="007D4A71" w:rsidRPr="007D4A71" w:rsidRDefault="00B565D1" w:rsidP="007D4A71">
      <w:pPr>
        <w:pStyle w:val="af"/>
        <w:spacing w:line="240" w:lineRule="exact"/>
        <w:ind w:firstLine="6096"/>
        <w:rPr>
          <w:szCs w:val="28"/>
        </w:rPr>
      </w:pPr>
      <w:r w:rsidRPr="007D4A71">
        <w:rPr>
          <w:szCs w:val="28"/>
        </w:rPr>
        <w:t>УТВЕРЖДЕНО</w:t>
      </w:r>
    </w:p>
    <w:p w14:paraId="35302C69" w14:textId="77777777" w:rsidR="00B565D1" w:rsidRPr="007D4A71" w:rsidRDefault="00B565D1" w:rsidP="007D4A71">
      <w:pPr>
        <w:pStyle w:val="af"/>
        <w:spacing w:line="240" w:lineRule="exact"/>
        <w:ind w:firstLine="6096"/>
        <w:rPr>
          <w:szCs w:val="28"/>
        </w:rPr>
      </w:pPr>
      <w:r w:rsidRPr="007D4A71">
        <w:rPr>
          <w:szCs w:val="28"/>
        </w:rPr>
        <w:t xml:space="preserve">приказом </w:t>
      </w:r>
    </w:p>
    <w:p w14:paraId="14247CDB" w14:textId="77777777" w:rsidR="00B565D1" w:rsidRPr="007D4A71" w:rsidRDefault="007F5538" w:rsidP="007D4A71">
      <w:pPr>
        <w:pStyle w:val="af"/>
        <w:spacing w:line="240" w:lineRule="exact"/>
        <w:ind w:firstLine="6096"/>
        <w:rPr>
          <w:szCs w:val="28"/>
        </w:rPr>
      </w:pPr>
      <w:r>
        <w:rPr>
          <w:szCs w:val="28"/>
        </w:rPr>
        <w:t>О</w:t>
      </w:r>
      <w:r w:rsidR="00B565D1" w:rsidRPr="007D4A71">
        <w:rPr>
          <w:szCs w:val="28"/>
        </w:rPr>
        <w:t xml:space="preserve">тдела образования </w:t>
      </w:r>
    </w:p>
    <w:p w14:paraId="56D6A6B0" w14:textId="77777777" w:rsidR="00B565D1" w:rsidRPr="007D4A71" w:rsidRDefault="00B565D1" w:rsidP="007D4A71">
      <w:pPr>
        <w:pStyle w:val="af"/>
        <w:spacing w:line="240" w:lineRule="exact"/>
        <w:ind w:firstLine="6096"/>
        <w:rPr>
          <w:szCs w:val="28"/>
        </w:rPr>
      </w:pPr>
      <w:r w:rsidRPr="007D4A71">
        <w:rPr>
          <w:szCs w:val="28"/>
        </w:rPr>
        <w:t>администрации Еловского</w:t>
      </w:r>
    </w:p>
    <w:p w14:paraId="03C59292" w14:textId="77777777" w:rsidR="00B565D1" w:rsidRPr="007D4A71" w:rsidRDefault="00B565D1" w:rsidP="007D4A71">
      <w:pPr>
        <w:pStyle w:val="af"/>
        <w:spacing w:line="240" w:lineRule="exact"/>
        <w:ind w:firstLine="6096"/>
        <w:rPr>
          <w:szCs w:val="28"/>
        </w:rPr>
      </w:pPr>
      <w:r w:rsidRPr="007D4A71">
        <w:rPr>
          <w:szCs w:val="28"/>
        </w:rPr>
        <w:t>муниципального округа</w:t>
      </w:r>
    </w:p>
    <w:p w14:paraId="4D949C57" w14:textId="77777777" w:rsidR="00B565D1" w:rsidRPr="007D4A71" w:rsidRDefault="00B565D1" w:rsidP="007D4A71">
      <w:pPr>
        <w:pStyle w:val="af"/>
        <w:spacing w:line="240" w:lineRule="exact"/>
        <w:ind w:firstLine="6096"/>
        <w:rPr>
          <w:szCs w:val="28"/>
        </w:rPr>
      </w:pPr>
      <w:r w:rsidRPr="007D4A71">
        <w:rPr>
          <w:szCs w:val="28"/>
        </w:rPr>
        <w:t>Пермского края</w:t>
      </w:r>
    </w:p>
    <w:p w14:paraId="593EA360" w14:textId="5B6164B8" w:rsidR="00B565D1" w:rsidRPr="007D4A71" w:rsidRDefault="007D4A71" w:rsidP="007D4A71">
      <w:pPr>
        <w:pStyle w:val="af"/>
        <w:spacing w:line="240" w:lineRule="exact"/>
        <w:ind w:firstLine="6096"/>
        <w:rPr>
          <w:szCs w:val="28"/>
        </w:rPr>
      </w:pPr>
      <w:r w:rsidRPr="007D4A71">
        <w:rPr>
          <w:szCs w:val="28"/>
        </w:rPr>
        <w:t>о</w:t>
      </w:r>
      <w:r w:rsidR="00B565D1" w:rsidRPr="007D4A71">
        <w:rPr>
          <w:szCs w:val="28"/>
        </w:rPr>
        <w:t>т</w:t>
      </w:r>
      <w:r w:rsidRPr="007D4A71">
        <w:rPr>
          <w:szCs w:val="28"/>
        </w:rPr>
        <w:t xml:space="preserve"> </w:t>
      </w:r>
      <w:r w:rsidR="00974024">
        <w:rPr>
          <w:szCs w:val="28"/>
        </w:rPr>
        <w:t>19.01.2026 № 7</w:t>
      </w:r>
    </w:p>
    <w:p w14:paraId="530E77AF" w14:textId="77777777" w:rsidR="00B565D1" w:rsidRDefault="00B565D1" w:rsidP="007D4A71">
      <w:pPr>
        <w:pStyle w:val="a5"/>
        <w:spacing w:line="240" w:lineRule="exact"/>
        <w:ind w:left="5812" w:firstLine="708"/>
      </w:pPr>
    </w:p>
    <w:p w14:paraId="6D125E4C" w14:textId="77777777" w:rsidR="00B565D1" w:rsidRPr="00091018" w:rsidRDefault="00B565D1" w:rsidP="007F5538">
      <w:pPr>
        <w:spacing w:line="240" w:lineRule="exact"/>
        <w:ind w:firstLine="284"/>
        <w:jc w:val="center"/>
        <w:rPr>
          <w:b/>
          <w:szCs w:val="28"/>
        </w:rPr>
      </w:pPr>
      <w:r w:rsidRPr="00091018">
        <w:rPr>
          <w:b/>
          <w:szCs w:val="28"/>
        </w:rPr>
        <w:t>ПОЛОЖЕНИЕ</w:t>
      </w:r>
    </w:p>
    <w:p w14:paraId="74B86EC2" w14:textId="77777777" w:rsidR="00B565D1" w:rsidRPr="00091018" w:rsidRDefault="00B565D1" w:rsidP="007F5538">
      <w:pPr>
        <w:spacing w:line="240" w:lineRule="exact"/>
        <w:ind w:firstLine="284"/>
        <w:jc w:val="center"/>
        <w:rPr>
          <w:b/>
          <w:szCs w:val="28"/>
        </w:rPr>
      </w:pPr>
      <w:r w:rsidRPr="00091018">
        <w:rPr>
          <w:b/>
          <w:szCs w:val="28"/>
        </w:rPr>
        <w:t xml:space="preserve">о проведении </w:t>
      </w:r>
      <w:r w:rsidR="004E5F77">
        <w:rPr>
          <w:b/>
          <w:szCs w:val="28"/>
        </w:rPr>
        <w:t xml:space="preserve">окружных соревнований по волейболу </w:t>
      </w:r>
    </w:p>
    <w:p w14:paraId="627E1112" w14:textId="77777777" w:rsidR="00B565D1" w:rsidRPr="00091018" w:rsidRDefault="00B565D1" w:rsidP="007F5538">
      <w:pPr>
        <w:spacing w:line="320" w:lineRule="exact"/>
        <w:ind w:firstLine="567"/>
        <w:jc w:val="both"/>
        <w:rPr>
          <w:szCs w:val="28"/>
        </w:rPr>
      </w:pPr>
    </w:p>
    <w:p w14:paraId="1961BE7A" w14:textId="77777777" w:rsidR="00B565D1" w:rsidRPr="00091018" w:rsidRDefault="007F5538" w:rsidP="007F5538">
      <w:pPr>
        <w:tabs>
          <w:tab w:val="left" w:pos="709"/>
        </w:tabs>
        <w:spacing w:line="320" w:lineRule="exact"/>
        <w:jc w:val="both"/>
        <w:rPr>
          <w:szCs w:val="28"/>
        </w:rPr>
      </w:pPr>
      <w:r>
        <w:rPr>
          <w:szCs w:val="28"/>
        </w:rPr>
        <w:tab/>
      </w:r>
      <w:r w:rsidR="00B565D1" w:rsidRPr="00091018">
        <w:rPr>
          <w:szCs w:val="28"/>
        </w:rPr>
        <w:t>МБУ ДО «ЦДТ</w:t>
      </w:r>
      <w:r w:rsidR="007D4A71">
        <w:rPr>
          <w:szCs w:val="28"/>
        </w:rPr>
        <w:t xml:space="preserve"> </w:t>
      </w:r>
      <w:r w:rsidR="00B565D1">
        <w:rPr>
          <w:szCs w:val="28"/>
        </w:rPr>
        <w:t>с.</w:t>
      </w:r>
      <w:r w:rsidR="00C62016">
        <w:rPr>
          <w:szCs w:val="28"/>
        </w:rPr>
        <w:t xml:space="preserve"> </w:t>
      </w:r>
      <w:r w:rsidR="00B565D1">
        <w:rPr>
          <w:szCs w:val="28"/>
        </w:rPr>
        <w:t xml:space="preserve">Елово» </w:t>
      </w:r>
      <w:r w:rsidR="00B565D1" w:rsidRPr="00091018">
        <w:rPr>
          <w:szCs w:val="28"/>
        </w:rPr>
        <w:t xml:space="preserve">проводит </w:t>
      </w:r>
      <w:r w:rsidR="004E5F77">
        <w:rPr>
          <w:szCs w:val="28"/>
        </w:rPr>
        <w:t>окружные соревнования по волейболу в рамках спартакиады учащихся.</w:t>
      </w:r>
    </w:p>
    <w:p w14:paraId="55D5071D" w14:textId="77777777" w:rsidR="00B565D1" w:rsidRDefault="00B565D1" w:rsidP="007F5538">
      <w:pPr>
        <w:spacing w:line="320" w:lineRule="exact"/>
        <w:jc w:val="center"/>
        <w:rPr>
          <w:b/>
          <w:szCs w:val="28"/>
        </w:rPr>
      </w:pPr>
    </w:p>
    <w:p w14:paraId="687ED799" w14:textId="77777777" w:rsidR="00B565D1" w:rsidRPr="00091018" w:rsidRDefault="00B565D1" w:rsidP="007F5538">
      <w:pPr>
        <w:spacing w:line="320" w:lineRule="exact"/>
        <w:jc w:val="center"/>
        <w:rPr>
          <w:b/>
          <w:szCs w:val="28"/>
        </w:rPr>
      </w:pPr>
      <w:r w:rsidRPr="00091018">
        <w:rPr>
          <w:b/>
          <w:szCs w:val="28"/>
        </w:rPr>
        <w:t>1. Цели и задачи соревнований</w:t>
      </w:r>
    </w:p>
    <w:p w14:paraId="6521F048" w14:textId="77777777" w:rsidR="00D3535D" w:rsidRDefault="00B565D1" w:rsidP="007F5538">
      <w:pPr>
        <w:spacing w:line="320" w:lineRule="exact"/>
        <w:ind w:firstLine="709"/>
        <w:jc w:val="both"/>
        <w:rPr>
          <w:szCs w:val="28"/>
        </w:rPr>
      </w:pPr>
      <w:r w:rsidRPr="00091018">
        <w:rPr>
          <w:szCs w:val="28"/>
        </w:rPr>
        <w:t xml:space="preserve">Соревнования проводится в целях укрепления здоровья подрастающего поколения, привлечения учащихся к регулярным занятиям </w:t>
      </w:r>
      <w:r w:rsidR="00D3535D">
        <w:rPr>
          <w:szCs w:val="28"/>
        </w:rPr>
        <w:t>физической культурой и спортом.</w:t>
      </w:r>
    </w:p>
    <w:p w14:paraId="620BE2FB" w14:textId="77777777" w:rsidR="00B565D1" w:rsidRPr="00091018" w:rsidRDefault="00B565D1" w:rsidP="007F5538">
      <w:pPr>
        <w:spacing w:line="320" w:lineRule="exact"/>
        <w:ind w:firstLine="709"/>
        <w:jc w:val="both"/>
        <w:rPr>
          <w:szCs w:val="28"/>
        </w:rPr>
      </w:pPr>
      <w:r w:rsidRPr="00091018">
        <w:rPr>
          <w:szCs w:val="28"/>
        </w:rPr>
        <w:t>Основные задачи:</w:t>
      </w:r>
    </w:p>
    <w:p w14:paraId="7D0F9571" w14:textId="77777777" w:rsidR="00B565D1" w:rsidRPr="00091018" w:rsidRDefault="00B565D1" w:rsidP="007F5538">
      <w:pPr>
        <w:spacing w:line="320" w:lineRule="exact"/>
        <w:ind w:firstLine="709"/>
        <w:jc w:val="both"/>
        <w:rPr>
          <w:szCs w:val="28"/>
        </w:rPr>
      </w:pPr>
      <w:r w:rsidRPr="00091018">
        <w:rPr>
          <w:szCs w:val="28"/>
        </w:rPr>
        <w:t>- пропаганда здорового образа жизни;</w:t>
      </w:r>
    </w:p>
    <w:p w14:paraId="59E4FD38" w14:textId="77777777" w:rsidR="00B565D1" w:rsidRDefault="00B565D1" w:rsidP="007F5538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091018">
        <w:rPr>
          <w:szCs w:val="28"/>
        </w:rPr>
        <w:t xml:space="preserve">определение уровня двигательной активности обучающихся, степени их вовлеченности в занятия физической культурой и спортом; </w:t>
      </w:r>
    </w:p>
    <w:p w14:paraId="40D34036" w14:textId="77777777" w:rsidR="00B565D1" w:rsidRPr="00FB39BA" w:rsidRDefault="00B565D1" w:rsidP="007F5538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>- п</w:t>
      </w:r>
      <w:r w:rsidRPr="00FB39BA">
        <w:rPr>
          <w:szCs w:val="28"/>
        </w:rPr>
        <w:t>опуляризация</w:t>
      </w:r>
      <w:r w:rsidR="00D3535D">
        <w:rPr>
          <w:szCs w:val="28"/>
        </w:rPr>
        <w:t xml:space="preserve"> игры волейбол</w:t>
      </w:r>
      <w:r>
        <w:rPr>
          <w:szCs w:val="28"/>
        </w:rPr>
        <w:t>;</w:t>
      </w:r>
    </w:p>
    <w:p w14:paraId="03531C8E" w14:textId="77777777" w:rsidR="00B565D1" w:rsidRPr="00BD056F" w:rsidRDefault="00B565D1" w:rsidP="007F5538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>-</w:t>
      </w:r>
      <w:r w:rsidR="007D4A71">
        <w:rPr>
          <w:szCs w:val="28"/>
        </w:rPr>
        <w:t xml:space="preserve"> </w:t>
      </w:r>
      <w:r>
        <w:rPr>
          <w:szCs w:val="28"/>
        </w:rPr>
        <w:t>в</w:t>
      </w:r>
      <w:r w:rsidR="00D3535D">
        <w:rPr>
          <w:szCs w:val="28"/>
        </w:rPr>
        <w:t xml:space="preserve">ыявление сильнейших </w:t>
      </w:r>
      <w:r w:rsidRPr="00FB39BA">
        <w:rPr>
          <w:szCs w:val="28"/>
        </w:rPr>
        <w:t>команд</w:t>
      </w:r>
      <w:r w:rsidR="007D4A71">
        <w:rPr>
          <w:szCs w:val="28"/>
        </w:rPr>
        <w:t xml:space="preserve"> </w:t>
      </w:r>
      <w:r>
        <w:rPr>
          <w:szCs w:val="28"/>
        </w:rPr>
        <w:t>Еловского муниципального округа Пермского края.</w:t>
      </w:r>
    </w:p>
    <w:p w14:paraId="267B2B42" w14:textId="77777777" w:rsidR="00B565D1" w:rsidRDefault="00B565D1" w:rsidP="007F5538">
      <w:pPr>
        <w:spacing w:line="320" w:lineRule="exact"/>
        <w:jc w:val="center"/>
        <w:rPr>
          <w:b/>
          <w:szCs w:val="28"/>
        </w:rPr>
      </w:pPr>
    </w:p>
    <w:p w14:paraId="5E375B3E" w14:textId="77777777" w:rsidR="00B565D1" w:rsidRPr="007408DF" w:rsidRDefault="00B565D1" w:rsidP="007F5538">
      <w:pPr>
        <w:spacing w:line="320" w:lineRule="exact"/>
        <w:jc w:val="center"/>
        <w:rPr>
          <w:b/>
          <w:szCs w:val="28"/>
        </w:rPr>
      </w:pPr>
      <w:r w:rsidRPr="007408DF">
        <w:rPr>
          <w:b/>
          <w:szCs w:val="28"/>
        </w:rPr>
        <w:t>2. Место и сроки проведения соревнований</w:t>
      </w:r>
    </w:p>
    <w:p w14:paraId="0CB44952" w14:textId="75DB8E78" w:rsidR="002D3345" w:rsidRPr="007408DF" w:rsidRDefault="00B565D1" w:rsidP="007F5538">
      <w:pPr>
        <w:spacing w:line="320" w:lineRule="exact"/>
        <w:ind w:firstLine="709"/>
        <w:jc w:val="both"/>
        <w:rPr>
          <w:szCs w:val="28"/>
        </w:rPr>
      </w:pPr>
      <w:r w:rsidRPr="007408DF">
        <w:rPr>
          <w:szCs w:val="28"/>
        </w:rPr>
        <w:t>Соревнования проводятся</w:t>
      </w:r>
      <w:r w:rsidR="007D4A71">
        <w:rPr>
          <w:szCs w:val="28"/>
        </w:rPr>
        <w:t xml:space="preserve"> </w:t>
      </w:r>
      <w:r w:rsidR="004632CA" w:rsidRPr="004632CA">
        <w:rPr>
          <w:b/>
          <w:szCs w:val="28"/>
        </w:rPr>
        <w:t>31</w:t>
      </w:r>
      <w:r w:rsidR="00A32F97" w:rsidRPr="004632CA">
        <w:rPr>
          <w:b/>
          <w:szCs w:val="28"/>
        </w:rPr>
        <w:t xml:space="preserve"> </w:t>
      </w:r>
      <w:r w:rsidR="004632CA" w:rsidRPr="004632CA">
        <w:rPr>
          <w:b/>
          <w:szCs w:val="28"/>
        </w:rPr>
        <w:t>января</w:t>
      </w:r>
      <w:r w:rsidR="002D3345" w:rsidRPr="004632CA">
        <w:rPr>
          <w:b/>
          <w:szCs w:val="28"/>
        </w:rPr>
        <w:t xml:space="preserve"> </w:t>
      </w:r>
      <w:r w:rsidR="004632CA" w:rsidRPr="004632CA">
        <w:rPr>
          <w:b/>
          <w:szCs w:val="28"/>
        </w:rPr>
        <w:t>2026</w:t>
      </w:r>
      <w:r w:rsidRPr="004632CA">
        <w:rPr>
          <w:b/>
          <w:szCs w:val="28"/>
        </w:rPr>
        <w:t xml:space="preserve"> г</w:t>
      </w:r>
      <w:r w:rsidRPr="007408DF">
        <w:rPr>
          <w:szCs w:val="28"/>
        </w:rPr>
        <w:t>. на</w:t>
      </w:r>
      <w:r w:rsidR="007D4A71">
        <w:rPr>
          <w:szCs w:val="28"/>
        </w:rPr>
        <w:t xml:space="preserve"> </w:t>
      </w:r>
      <w:r w:rsidR="002D3345" w:rsidRPr="007408DF">
        <w:rPr>
          <w:szCs w:val="28"/>
        </w:rPr>
        <w:t>базе</w:t>
      </w:r>
      <w:r w:rsidR="00D3535D" w:rsidRPr="007408DF">
        <w:rPr>
          <w:szCs w:val="28"/>
        </w:rPr>
        <w:t xml:space="preserve"> МОУ «</w:t>
      </w:r>
      <w:r w:rsidR="000D30FF">
        <w:rPr>
          <w:szCs w:val="28"/>
        </w:rPr>
        <w:t>Еловская СОШ».</w:t>
      </w:r>
      <w:r w:rsidR="0014137D">
        <w:rPr>
          <w:szCs w:val="28"/>
        </w:rPr>
        <w:t xml:space="preserve"> </w:t>
      </w:r>
      <w:r w:rsidR="002D3345" w:rsidRPr="004632CA">
        <w:rPr>
          <w:b/>
          <w:szCs w:val="28"/>
        </w:rPr>
        <w:t xml:space="preserve">Сбор команд в </w:t>
      </w:r>
      <w:r w:rsidR="004632CA" w:rsidRPr="004632CA">
        <w:rPr>
          <w:b/>
          <w:szCs w:val="28"/>
        </w:rPr>
        <w:t>9:30</w:t>
      </w:r>
      <w:r w:rsidR="002D3345" w:rsidRPr="004632CA">
        <w:rPr>
          <w:b/>
          <w:szCs w:val="28"/>
        </w:rPr>
        <w:t xml:space="preserve"> </w:t>
      </w:r>
      <w:r w:rsidR="007D4A71" w:rsidRPr="004632CA">
        <w:rPr>
          <w:b/>
          <w:szCs w:val="28"/>
        </w:rPr>
        <w:t>ч</w:t>
      </w:r>
      <w:r w:rsidR="007D4A71">
        <w:rPr>
          <w:szCs w:val="28"/>
        </w:rPr>
        <w:t>.</w:t>
      </w:r>
    </w:p>
    <w:p w14:paraId="7B6D8290" w14:textId="22710AA7" w:rsidR="002D3345" w:rsidRPr="007408DF" w:rsidRDefault="002D3345" w:rsidP="007F5538">
      <w:pPr>
        <w:spacing w:line="320" w:lineRule="exact"/>
        <w:ind w:firstLine="709"/>
        <w:jc w:val="both"/>
        <w:rPr>
          <w:szCs w:val="28"/>
        </w:rPr>
      </w:pPr>
      <w:r w:rsidRPr="007408DF">
        <w:rPr>
          <w:szCs w:val="28"/>
        </w:rPr>
        <w:t xml:space="preserve">Начало судейской коллегии, </w:t>
      </w:r>
      <w:r w:rsidRPr="004632CA">
        <w:rPr>
          <w:b/>
          <w:szCs w:val="28"/>
        </w:rPr>
        <w:t xml:space="preserve">жеребьевка </w:t>
      </w:r>
      <w:r w:rsidR="004632CA" w:rsidRPr="004632CA">
        <w:rPr>
          <w:b/>
          <w:szCs w:val="28"/>
        </w:rPr>
        <w:t>в 9:45</w:t>
      </w:r>
      <w:r w:rsidR="007D4A71" w:rsidRPr="004632CA">
        <w:rPr>
          <w:b/>
          <w:szCs w:val="28"/>
        </w:rPr>
        <w:t xml:space="preserve"> ч.</w:t>
      </w:r>
    </w:p>
    <w:p w14:paraId="3336BBDC" w14:textId="1C0E7DBD" w:rsidR="002D3345" w:rsidRPr="002D3345" w:rsidRDefault="004632CA" w:rsidP="007F5538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 xml:space="preserve">Начало соревнований в </w:t>
      </w:r>
      <w:r w:rsidRPr="004632CA">
        <w:rPr>
          <w:b/>
          <w:szCs w:val="28"/>
        </w:rPr>
        <w:t>10.00</w:t>
      </w:r>
      <w:r w:rsidR="007D4A71" w:rsidRPr="004632CA">
        <w:rPr>
          <w:b/>
          <w:szCs w:val="28"/>
        </w:rPr>
        <w:t xml:space="preserve"> ч.</w:t>
      </w:r>
    </w:p>
    <w:p w14:paraId="55D1AFFA" w14:textId="77777777" w:rsidR="002D3345" w:rsidRDefault="002D3345" w:rsidP="007F5538">
      <w:pPr>
        <w:spacing w:line="320" w:lineRule="exact"/>
        <w:ind w:firstLine="709"/>
        <w:jc w:val="both"/>
        <w:rPr>
          <w:szCs w:val="28"/>
        </w:rPr>
      </w:pPr>
    </w:p>
    <w:p w14:paraId="6858E77B" w14:textId="77777777" w:rsidR="00B565D1" w:rsidRPr="007408DF" w:rsidRDefault="00B565D1" w:rsidP="007F5538">
      <w:pPr>
        <w:spacing w:line="320" w:lineRule="exact"/>
        <w:jc w:val="center"/>
        <w:rPr>
          <w:b/>
          <w:szCs w:val="28"/>
        </w:rPr>
      </w:pPr>
      <w:r w:rsidRPr="007408DF">
        <w:rPr>
          <w:b/>
          <w:szCs w:val="28"/>
        </w:rPr>
        <w:t>3. Руководство организацией и проведением соревнований</w:t>
      </w:r>
    </w:p>
    <w:p w14:paraId="35B53579" w14:textId="77777777" w:rsidR="002D3345" w:rsidRPr="007408DF" w:rsidRDefault="002D3345" w:rsidP="007F5538">
      <w:pPr>
        <w:spacing w:line="320" w:lineRule="exact"/>
        <w:ind w:firstLine="709"/>
        <w:jc w:val="both"/>
        <w:rPr>
          <w:szCs w:val="28"/>
        </w:rPr>
      </w:pPr>
      <w:r w:rsidRPr="007408DF">
        <w:rPr>
          <w:szCs w:val="28"/>
        </w:rPr>
        <w:t>Непосредственное проведение турнира возлагается на главную судейскую коллегию.</w:t>
      </w:r>
    </w:p>
    <w:p w14:paraId="03D129FE" w14:textId="77777777" w:rsidR="002D3345" w:rsidRPr="007408DF" w:rsidRDefault="002D3345" w:rsidP="007F5538">
      <w:pPr>
        <w:spacing w:line="320" w:lineRule="exact"/>
        <w:ind w:firstLine="709"/>
        <w:jc w:val="both"/>
        <w:rPr>
          <w:szCs w:val="28"/>
        </w:rPr>
      </w:pPr>
      <w:r w:rsidRPr="007408DF">
        <w:rPr>
          <w:szCs w:val="28"/>
        </w:rPr>
        <w:t>Судьи на играх учителя физической культуры (представители команд)</w:t>
      </w:r>
      <w:r w:rsidR="00370F46" w:rsidRPr="007408DF">
        <w:rPr>
          <w:szCs w:val="28"/>
        </w:rPr>
        <w:t>.</w:t>
      </w:r>
    </w:p>
    <w:p w14:paraId="0A44B03F" w14:textId="77777777" w:rsidR="00D5063F" w:rsidRPr="002D3345" w:rsidRDefault="00D5063F" w:rsidP="007F5538">
      <w:pPr>
        <w:spacing w:line="320" w:lineRule="exact"/>
        <w:ind w:firstLine="709"/>
        <w:jc w:val="both"/>
        <w:rPr>
          <w:szCs w:val="28"/>
        </w:rPr>
      </w:pPr>
      <w:r w:rsidRPr="007408DF">
        <w:rPr>
          <w:b/>
          <w:szCs w:val="28"/>
          <w:u w:val="single"/>
        </w:rPr>
        <w:t>Примечание:</w:t>
      </w:r>
      <w:r w:rsidRPr="007408DF">
        <w:rPr>
          <w:szCs w:val="28"/>
        </w:rPr>
        <w:t xml:space="preserve"> Судейская коллегия оставляет за собой право изменить программу и условия проведения мероприятия в сторону упрощения.</w:t>
      </w:r>
    </w:p>
    <w:p w14:paraId="082A127E" w14:textId="77777777" w:rsidR="007408DF" w:rsidRDefault="007408DF" w:rsidP="007F5538">
      <w:pPr>
        <w:spacing w:line="320" w:lineRule="exact"/>
        <w:jc w:val="center"/>
        <w:rPr>
          <w:b/>
          <w:szCs w:val="28"/>
        </w:rPr>
      </w:pPr>
    </w:p>
    <w:p w14:paraId="511428B0" w14:textId="77777777" w:rsidR="00B565D1" w:rsidRPr="00091018" w:rsidRDefault="00B565D1" w:rsidP="007F5538">
      <w:pPr>
        <w:spacing w:line="320" w:lineRule="exact"/>
        <w:jc w:val="center"/>
        <w:rPr>
          <w:b/>
          <w:szCs w:val="28"/>
        </w:rPr>
      </w:pPr>
      <w:r w:rsidRPr="00091018">
        <w:rPr>
          <w:b/>
          <w:szCs w:val="28"/>
        </w:rPr>
        <w:t>4. Участники соревнований</w:t>
      </w:r>
    </w:p>
    <w:p w14:paraId="0D69DBA1" w14:textId="77777777" w:rsidR="00B565D1" w:rsidRPr="00BC7CB9" w:rsidRDefault="00B565D1" w:rsidP="007F5538">
      <w:pPr>
        <w:spacing w:line="320" w:lineRule="exact"/>
        <w:ind w:firstLine="709"/>
        <w:jc w:val="both"/>
        <w:rPr>
          <w:szCs w:val="28"/>
        </w:rPr>
      </w:pPr>
      <w:r w:rsidRPr="00BC7CB9">
        <w:rPr>
          <w:szCs w:val="28"/>
        </w:rPr>
        <w:t>Соревнования командные.</w:t>
      </w:r>
    </w:p>
    <w:p w14:paraId="311B7459" w14:textId="4A233AD6" w:rsidR="000D30FF" w:rsidRPr="00BC7CB9" w:rsidRDefault="000D30FF" w:rsidP="007F5538">
      <w:pPr>
        <w:spacing w:line="320" w:lineRule="exact"/>
        <w:ind w:firstLine="709"/>
        <w:jc w:val="both"/>
        <w:rPr>
          <w:szCs w:val="28"/>
        </w:rPr>
      </w:pPr>
      <w:r w:rsidRPr="00BC7CB9">
        <w:rPr>
          <w:szCs w:val="28"/>
        </w:rPr>
        <w:t xml:space="preserve">Соревнования </w:t>
      </w:r>
      <w:r>
        <w:rPr>
          <w:szCs w:val="28"/>
        </w:rPr>
        <w:t>по волейболу проводят</w:t>
      </w:r>
      <w:r w:rsidRPr="00BC7CB9">
        <w:rPr>
          <w:szCs w:val="28"/>
        </w:rPr>
        <w:t xml:space="preserve">ся среди обучающихся </w:t>
      </w:r>
      <w:r w:rsidR="00601DCD">
        <w:rPr>
          <w:szCs w:val="28"/>
        </w:rPr>
        <w:t>5-7 классов.</w:t>
      </w:r>
    </w:p>
    <w:p w14:paraId="054B5167" w14:textId="77777777" w:rsidR="00B565D1" w:rsidRPr="00091018" w:rsidRDefault="00B565D1" w:rsidP="007F5538">
      <w:pPr>
        <w:spacing w:line="320" w:lineRule="exact"/>
        <w:ind w:firstLine="709"/>
        <w:jc w:val="both"/>
        <w:rPr>
          <w:szCs w:val="28"/>
        </w:rPr>
      </w:pPr>
      <w:r w:rsidRPr="00BC7CB9">
        <w:rPr>
          <w:szCs w:val="28"/>
        </w:rPr>
        <w:t xml:space="preserve">Состав команды </w:t>
      </w:r>
      <w:r w:rsidR="006A4C9D">
        <w:rPr>
          <w:szCs w:val="28"/>
        </w:rPr>
        <w:t>8 человек, не менее двух девушек.</w:t>
      </w:r>
    </w:p>
    <w:p w14:paraId="357E9271" w14:textId="77777777" w:rsidR="00B565D1" w:rsidRPr="00091018" w:rsidRDefault="00B565D1" w:rsidP="007F5538">
      <w:pPr>
        <w:spacing w:line="320" w:lineRule="exact"/>
        <w:ind w:firstLine="709"/>
        <w:jc w:val="both"/>
        <w:rPr>
          <w:szCs w:val="28"/>
        </w:rPr>
      </w:pPr>
      <w:r w:rsidRPr="00091018">
        <w:rPr>
          <w:b/>
          <w:szCs w:val="28"/>
          <w:u w:val="single"/>
        </w:rPr>
        <w:t>Примечание:</w:t>
      </w:r>
    </w:p>
    <w:p w14:paraId="53C4D177" w14:textId="77777777" w:rsidR="00B565D1" w:rsidRPr="00091018" w:rsidRDefault="00B565D1" w:rsidP="007F5538">
      <w:pPr>
        <w:spacing w:line="320" w:lineRule="exact"/>
        <w:ind w:firstLine="709"/>
        <w:jc w:val="both"/>
        <w:rPr>
          <w:szCs w:val="28"/>
        </w:rPr>
      </w:pPr>
      <w:r w:rsidRPr="00091018">
        <w:rPr>
          <w:szCs w:val="28"/>
        </w:rPr>
        <w:t>1. Команды МОУ «Еловская СОШ» комплектуются по принципу класс-команда.</w:t>
      </w:r>
    </w:p>
    <w:p w14:paraId="40A4A8F5" w14:textId="77777777" w:rsidR="00B565D1" w:rsidRPr="00091018" w:rsidRDefault="00B565D1" w:rsidP="007F5538">
      <w:pPr>
        <w:spacing w:line="320" w:lineRule="exact"/>
        <w:ind w:firstLine="709"/>
        <w:jc w:val="both"/>
        <w:rPr>
          <w:szCs w:val="28"/>
        </w:rPr>
      </w:pPr>
      <w:r w:rsidRPr="00091018">
        <w:rPr>
          <w:szCs w:val="28"/>
        </w:rPr>
        <w:lastRenderedPageBreak/>
        <w:t>2. При подведении итогов в зачет МОУ «Еловская СОШ» идет лучший результат команды – класса.</w:t>
      </w:r>
    </w:p>
    <w:p w14:paraId="07F299F8" w14:textId="77777777" w:rsidR="00B565D1" w:rsidRDefault="00B565D1" w:rsidP="007F5538">
      <w:pPr>
        <w:pStyle w:val="ae"/>
        <w:spacing w:line="320" w:lineRule="exact"/>
        <w:ind w:left="0" w:firstLine="709"/>
        <w:jc w:val="both"/>
        <w:rPr>
          <w:szCs w:val="28"/>
        </w:rPr>
      </w:pPr>
      <w:r w:rsidRPr="00091018">
        <w:rPr>
          <w:szCs w:val="28"/>
        </w:rPr>
        <w:t>3.</w:t>
      </w:r>
      <w:r w:rsidR="00B934A3">
        <w:rPr>
          <w:szCs w:val="28"/>
        </w:rPr>
        <w:t xml:space="preserve"> </w:t>
      </w:r>
      <w:r w:rsidRPr="00091018">
        <w:rPr>
          <w:szCs w:val="28"/>
        </w:rPr>
        <w:t xml:space="preserve">Все участники соревнований </w:t>
      </w:r>
      <w:r>
        <w:rPr>
          <w:szCs w:val="28"/>
        </w:rPr>
        <w:t>должны иметь допуск врача.</w:t>
      </w:r>
    </w:p>
    <w:p w14:paraId="01098634" w14:textId="77777777" w:rsidR="00B565D1" w:rsidRPr="00BF7692" w:rsidRDefault="00B565D1" w:rsidP="007F5538">
      <w:pPr>
        <w:spacing w:line="320" w:lineRule="exact"/>
        <w:ind w:firstLine="709"/>
        <w:rPr>
          <w:b/>
          <w:szCs w:val="28"/>
          <w:u w:val="single"/>
        </w:rPr>
      </w:pPr>
    </w:p>
    <w:p w14:paraId="656E3AD3" w14:textId="77777777" w:rsidR="00B565D1" w:rsidRDefault="00B565D1" w:rsidP="007F5538">
      <w:pPr>
        <w:spacing w:line="320" w:lineRule="exact"/>
        <w:jc w:val="center"/>
        <w:rPr>
          <w:b/>
          <w:szCs w:val="28"/>
        </w:rPr>
      </w:pPr>
      <w:r w:rsidRPr="00091018">
        <w:rPr>
          <w:b/>
          <w:szCs w:val="28"/>
        </w:rPr>
        <w:t>5. Программа соревнований</w:t>
      </w:r>
    </w:p>
    <w:p w14:paraId="50D3AADC" w14:textId="77777777" w:rsidR="00D474C1" w:rsidRPr="00A32F97" w:rsidRDefault="00596DC9" w:rsidP="007F5538">
      <w:pPr>
        <w:spacing w:line="320" w:lineRule="exact"/>
        <w:jc w:val="both"/>
        <w:rPr>
          <w:szCs w:val="28"/>
          <w:u w:val="single"/>
        </w:rPr>
      </w:pPr>
      <w:r>
        <w:rPr>
          <w:szCs w:val="28"/>
        </w:rPr>
        <w:tab/>
      </w:r>
      <w:r w:rsidR="00D474C1">
        <w:rPr>
          <w:szCs w:val="28"/>
        </w:rPr>
        <w:t>С</w:t>
      </w:r>
      <w:r w:rsidR="00D474C1" w:rsidRPr="00D474C1">
        <w:rPr>
          <w:szCs w:val="28"/>
        </w:rPr>
        <w:t>оревнования проводятся согласно правил</w:t>
      </w:r>
      <w:r w:rsidR="00A0189F">
        <w:rPr>
          <w:szCs w:val="28"/>
        </w:rPr>
        <w:t>ам</w:t>
      </w:r>
      <w:r w:rsidR="00D474C1">
        <w:rPr>
          <w:szCs w:val="28"/>
        </w:rPr>
        <w:t>и</w:t>
      </w:r>
      <w:r w:rsidR="002C43AE">
        <w:rPr>
          <w:szCs w:val="28"/>
        </w:rPr>
        <w:t xml:space="preserve"> и</w:t>
      </w:r>
      <w:r w:rsidR="00D474C1">
        <w:rPr>
          <w:szCs w:val="28"/>
        </w:rPr>
        <w:t xml:space="preserve">гры </w:t>
      </w:r>
      <w:r w:rsidR="00A0189F">
        <w:rPr>
          <w:szCs w:val="28"/>
        </w:rPr>
        <w:t>волейбол</w:t>
      </w:r>
      <w:r w:rsidR="00D474C1" w:rsidRPr="00D474C1">
        <w:rPr>
          <w:szCs w:val="28"/>
        </w:rPr>
        <w:t xml:space="preserve"> с укороченным регламентом игр (2 партии до 25 очков, 3 партия до 1</w:t>
      </w:r>
      <w:r w:rsidR="007408DF">
        <w:rPr>
          <w:szCs w:val="28"/>
        </w:rPr>
        <w:t>5 очков, счет не фиксированный).</w:t>
      </w:r>
      <w:r w:rsidR="000D30FF">
        <w:rPr>
          <w:szCs w:val="28"/>
        </w:rPr>
        <w:t xml:space="preserve"> </w:t>
      </w:r>
      <w:r w:rsidR="000D30FF" w:rsidRPr="00A32F97">
        <w:rPr>
          <w:szCs w:val="28"/>
          <w:u w:val="single"/>
        </w:rPr>
        <w:t xml:space="preserve">Судейская коллегия оставляет за собой право </w:t>
      </w:r>
      <w:r w:rsidR="00E9752F" w:rsidRPr="00A32F97">
        <w:rPr>
          <w:szCs w:val="28"/>
          <w:u w:val="single"/>
        </w:rPr>
        <w:t>изменить регламент проведения соревнований в зависимости от количества команд.</w:t>
      </w:r>
    </w:p>
    <w:p w14:paraId="634EA90A" w14:textId="77777777" w:rsidR="00B565D1" w:rsidRPr="00091018" w:rsidRDefault="00B565D1" w:rsidP="007F5538">
      <w:pPr>
        <w:spacing w:line="320" w:lineRule="exact"/>
        <w:jc w:val="both"/>
        <w:rPr>
          <w:szCs w:val="28"/>
        </w:rPr>
      </w:pPr>
    </w:p>
    <w:p w14:paraId="5BB7CCC8" w14:textId="77777777" w:rsidR="00B565D1" w:rsidRDefault="00B565D1" w:rsidP="007F5538">
      <w:pPr>
        <w:spacing w:line="320" w:lineRule="exact"/>
        <w:jc w:val="center"/>
        <w:rPr>
          <w:b/>
          <w:szCs w:val="28"/>
        </w:rPr>
      </w:pPr>
      <w:r w:rsidRPr="00091018">
        <w:rPr>
          <w:b/>
          <w:szCs w:val="28"/>
        </w:rPr>
        <w:t>6. Определение победителей</w:t>
      </w:r>
    </w:p>
    <w:p w14:paraId="353800EE" w14:textId="77777777" w:rsidR="002C5029" w:rsidRPr="002C5029" w:rsidRDefault="002C5029" w:rsidP="007F5538">
      <w:pPr>
        <w:spacing w:line="320" w:lineRule="exact"/>
        <w:ind w:firstLine="709"/>
        <w:jc w:val="both"/>
        <w:rPr>
          <w:szCs w:val="28"/>
        </w:rPr>
      </w:pPr>
      <w:r w:rsidRPr="00D474C1">
        <w:rPr>
          <w:color w:val="000000" w:themeColor="text1"/>
          <w:szCs w:val="28"/>
        </w:rPr>
        <w:t>Победителем становится команда, набравшая наибольшее количество очков.</w:t>
      </w:r>
      <w:r w:rsidR="002C43AE">
        <w:rPr>
          <w:color w:val="000000" w:themeColor="text1"/>
          <w:szCs w:val="28"/>
        </w:rPr>
        <w:t xml:space="preserve"> </w:t>
      </w:r>
      <w:r w:rsidRPr="002C5029">
        <w:rPr>
          <w:szCs w:val="28"/>
        </w:rPr>
        <w:t>Соревнования командные,  проводятся из трёх партий.</w:t>
      </w:r>
    </w:p>
    <w:p w14:paraId="40886FFF" w14:textId="77777777" w:rsidR="00B565D1" w:rsidRPr="007D4A71" w:rsidRDefault="002C5029" w:rsidP="007F5538">
      <w:pPr>
        <w:spacing w:line="320" w:lineRule="exact"/>
        <w:ind w:firstLine="709"/>
        <w:jc w:val="both"/>
        <w:rPr>
          <w:szCs w:val="28"/>
        </w:rPr>
      </w:pPr>
      <w:r w:rsidRPr="002C5029">
        <w:rPr>
          <w:szCs w:val="28"/>
        </w:rPr>
        <w:t>Во всех встречах команды за выигрыш со счетом 2:0 получают 3 очка, за выигрыш</w:t>
      </w:r>
      <w:r w:rsidR="002C43AE">
        <w:rPr>
          <w:szCs w:val="28"/>
        </w:rPr>
        <w:t xml:space="preserve"> </w:t>
      </w:r>
      <w:r w:rsidRPr="002C5029">
        <w:rPr>
          <w:szCs w:val="28"/>
        </w:rPr>
        <w:t>со счетом 2:1 получают 2 очка, за п</w:t>
      </w:r>
      <w:r>
        <w:rPr>
          <w:szCs w:val="28"/>
        </w:rPr>
        <w:t xml:space="preserve">оражение со счетом 1:2 получают </w:t>
      </w:r>
      <w:r w:rsidRPr="002C5029">
        <w:rPr>
          <w:szCs w:val="28"/>
        </w:rPr>
        <w:t>1 очко, за поражение</w:t>
      </w:r>
      <w:r w:rsidR="002C43AE">
        <w:rPr>
          <w:szCs w:val="28"/>
        </w:rPr>
        <w:t xml:space="preserve"> </w:t>
      </w:r>
      <w:r w:rsidRPr="002C5029">
        <w:rPr>
          <w:szCs w:val="28"/>
        </w:rPr>
        <w:t>со счетом 0:2 получают 0 очков, за неявку получают минус 1 очко.</w:t>
      </w:r>
    </w:p>
    <w:p w14:paraId="4D3D52B1" w14:textId="77777777" w:rsidR="00B565D1" w:rsidRPr="00091018" w:rsidRDefault="00B565D1" w:rsidP="007F5538">
      <w:pPr>
        <w:spacing w:line="320" w:lineRule="exact"/>
        <w:jc w:val="center"/>
        <w:rPr>
          <w:b/>
          <w:szCs w:val="28"/>
        </w:rPr>
      </w:pPr>
      <w:r w:rsidRPr="00091018">
        <w:rPr>
          <w:b/>
          <w:szCs w:val="28"/>
        </w:rPr>
        <w:t>7. Награждение</w:t>
      </w:r>
    </w:p>
    <w:p w14:paraId="449A2DF6" w14:textId="77777777" w:rsidR="00B565D1" w:rsidRPr="00091018" w:rsidRDefault="00B565D1" w:rsidP="007F5538">
      <w:pPr>
        <w:spacing w:line="320" w:lineRule="exact"/>
        <w:ind w:firstLine="709"/>
        <w:jc w:val="both"/>
        <w:rPr>
          <w:szCs w:val="28"/>
        </w:rPr>
      </w:pPr>
      <w:r w:rsidRPr="00091018">
        <w:rPr>
          <w:szCs w:val="28"/>
        </w:rPr>
        <w:t>Команды</w:t>
      </w:r>
      <w:r w:rsidR="004774A0">
        <w:rPr>
          <w:szCs w:val="28"/>
        </w:rPr>
        <w:t>,</w:t>
      </w:r>
      <w:r w:rsidR="002C43AE">
        <w:rPr>
          <w:szCs w:val="28"/>
        </w:rPr>
        <w:t xml:space="preserve"> </w:t>
      </w:r>
      <w:r w:rsidR="00370F46">
        <w:rPr>
          <w:szCs w:val="28"/>
        </w:rPr>
        <w:t xml:space="preserve">занявшие </w:t>
      </w:r>
      <w:r w:rsidR="004774A0">
        <w:rPr>
          <w:szCs w:val="28"/>
        </w:rPr>
        <w:t>1,2,3</w:t>
      </w:r>
      <w:r w:rsidR="00370F46">
        <w:rPr>
          <w:szCs w:val="28"/>
        </w:rPr>
        <w:t xml:space="preserve"> места</w:t>
      </w:r>
      <w:r w:rsidR="00251F05">
        <w:rPr>
          <w:szCs w:val="28"/>
        </w:rPr>
        <w:t>,</w:t>
      </w:r>
      <w:r w:rsidRPr="00091018">
        <w:rPr>
          <w:szCs w:val="28"/>
        </w:rPr>
        <w:t xml:space="preserve"> награждаются грамотами. </w:t>
      </w:r>
    </w:p>
    <w:p w14:paraId="69E21227" w14:textId="77777777" w:rsidR="00D474C1" w:rsidRDefault="00D474C1" w:rsidP="007F5538">
      <w:pPr>
        <w:spacing w:line="320" w:lineRule="exact"/>
        <w:jc w:val="center"/>
        <w:rPr>
          <w:szCs w:val="28"/>
        </w:rPr>
      </w:pPr>
    </w:p>
    <w:p w14:paraId="20DF4F91" w14:textId="77777777" w:rsidR="00B565D1" w:rsidRPr="00091018" w:rsidRDefault="007408DF" w:rsidP="007F5538">
      <w:pPr>
        <w:spacing w:line="320" w:lineRule="exact"/>
        <w:jc w:val="center"/>
        <w:rPr>
          <w:b/>
          <w:szCs w:val="28"/>
        </w:rPr>
      </w:pPr>
      <w:r>
        <w:rPr>
          <w:b/>
          <w:szCs w:val="28"/>
        </w:rPr>
        <w:t>8</w:t>
      </w:r>
      <w:r w:rsidR="00B565D1" w:rsidRPr="00091018">
        <w:rPr>
          <w:b/>
          <w:szCs w:val="28"/>
        </w:rPr>
        <w:t>. Заявки</w:t>
      </w:r>
    </w:p>
    <w:p w14:paraId="31FC28A5" w14:textId="54A2C58F" w:rsidR="00B565D1" w:rsidRPr="007F5538" w:rsidRDefault="00B565D1" w:rsidP="007F5538">
      <w:pPr>
        <w:spacing w:line="320" w:lineRule="exact"/>
        <w:ind w:firstLine="709"/>
        <w:jc w:val="both"/>
        <w:rPr>
          <w:szCs w:val="28"/>
        </w:rPr>
      </w:pPr>
      <w:r w:rsidRPr="00091018">
        <w:rPr>
          <w:szCs w:val="28"/>
        </w:rPr>
        <w:t>Предварительные заявки на участие подаются в</w:t>
      </w:r>
      <w:r w:rsidR="0035650D">
        <w:rPr>
          <w:szCs w:val="28"/>
        </w:rPr>
        <w:t xml:space="preserve"> МБУ ДО «</w:t>
      </w:r>
      <w:r w:rsidRPr="00091018">
        <w:rPr>
          <w:szCs w:val="28"/>
        </w:rPr>
        <w:t>ЦДТ</w:t>
      </w:r>
      <w:r w:rsidR="007D4A71">
        <w:rPr>
          <w:szCs w:val="28"/>
        </w:rPr>
        <w:t xml:space="preserve"> </w:t>
      </w:r>
      <w:r w:rsidR="0035650D">
        <w:rPr>
          <w:szCs w:val="28"/>
        </w:rPr>
        <w:t>с.</w:t>
      </w:r>
      <w:r w:rsidR="002C43AE">
        <w:rPr>
          <w:szCs w:val="28"/>
        </w:rPr>
        <w:t xml:space="preserve"> </w:t>
      </w:r>
      <w:r w:rsidR="0035650D">
        <w:rPr>
          <w:szCs w:val="28"/>
        </w:rPr>
        <w:t>Елово»</w:t>
      </w:r>
      <w:r w:rsidR="007D4A71">
        <w:rPr>
          <w:szCs w:val="28"/>
        </w:rPr>
        <w:t xml:space="preserve"> </w:t>
      </w:r>
      <w:r w:rsidR="00BC7CB9">
        <w:rPr>
          <w:b/>
          <w:szCs w:val="28"/>
        </w:rPr>
        <w:t xml:space="preserve">до </w:t>
      </w:r>
      <w:r w:rsidR="004632CA">
        <w:rPr>
          <w:b/>
          <w:szCs w:val="28"/>
        </w:rPr>
        <w:t>29</w:t>
      </w:r>
      <w:r w:rsidR="0035650D">
        <w:rPr>
          <w:b/>
          <w:szCs w:val="28"/>
        </w:rPr>
        <w:t xml:space="preserve"> </w:t>
      </w:r>
      <w:r w:rsidR="004632CA">
        <w:rPr>
          <w:b/>
          <w:szCs w:val="28"/>
        </w:rPr>
        <w:t>января 2026</w:t>
      </w:r>
      <w:r>
        <w:rPr>
          <w:b/>
          <w:szCs w:val="28"/>
        </w:rPr>
        <w:t xml:space="preserve"> г.</w:t>
      </w:r>
      <w:r w:rsidRPr="00091018">
        <w:rPr>
          <w:szCs w:val="28"/>
        </w:rPr>
        <w:t xml:space="preserve"> по эл.</w:t>
      </w:r>
      <w:r w:rsidR="00692549">
        <w:rPr>
          <w:szCs w:val="28"/>
        </w:rPr>
        <w:t xml:space="preserve"> </w:t>
      </w:r>
      <w:r w:rsidRPr="00091018">
        <w:rPr>
          <w:szCs w:val="28"/>
        </w:rPr>
        <w:t>почте</w:t>
      </w:r>
      <w:r>
        <w:rPr>
          <w:szCs w:val="28"/>
        </w:rPr>
        <w:t xml:space="preserve">: </w:t>
      </w:r>
      <w:hyperlink r:id="rId8" w:history="1">
        <w:r w:rsidR="004632CA" w:rsidRPr="00974024">
          <w:rPr>
            <w:rStyle w:val="ac"/>
            <w:szCs w:val="28"/>
            <w:u w:val="none"/>
            <w:shd w:val="clear" w:color="auto" w:fill="FFFFFF"/>
            <w:lang w:val="en-US"/>
          </w:rPr>
          <w:t>ana</w:t>
        </w:r>
        <w:r w:rsidR="004632CA" w:rsidRPr="00974024">
          <w:rPr>
            <w:rStyle w:val="ac"/>
            <w:szCs w:val="28"/>
            <w:u w:val="none"/>
            <w:shd w:val="clear" w:color="auto" w:fill="FFFFFF"/>
          </w:rPr>
          <w:t>83149002@yandex.ru</w:t>
        </w:r>
      </w:hyperlink>
      <w:r w:rsidR="00692549">
        <w:t xml:space="preserve"> (</w:t>
      </w:r>
      <w:proofErr w:type="spellStart"/>
      <w:r w:rsidR="004632CA">
        <w:t>Фатхутдинова</w:t>
      </w:r>
      <w:proofErr w:type="spellEnd"/>
      <w:r w:rsidR="004632CA">
        <w:t xml:space="preserve"> А</w:t>
      </w:r>
      <w:r w:rsidR="00974024">
        <w:t xml:space="preserve">настасия </w:t>
      </w:r>
      <w:r w:rsidR="004632CA">
        <w:t>А</w:t>
      </w:r>
      <w:r w:rsidR="00974024">
        <w:t>натольевна</w:t>
      </w:r>
      <w:r w:rsidR="00692549">
        <w:t>)</w:t>
      </w:r>
      <w:r w:rsidR="006A4C9D">
        <w:rPr>
          <w:rFonts w:ascii="Arial" w:hAnsi="Arial" w:cs="Arial"/>
          <w:color w:val="999999"/>
          <w:sz w:val="21"/>
          <w:szCs w:val="21"/>
          <w:shd w:val="clear" w:color="auto" w:fill="FFFFFF"/>
        </w:rPr>
        <w:t xml:space="preserve"> </w:t>
      </w:r>
      <w:r w:rsidR="004774A0" w:rsidRPr="007F5538">
        <w:rPr>
          <w:szCs w:val="28"/>
        </w:rPr>
        <w:t xml:space="preserve">по </w:t>
      </w:r>
      <w:r w:rsidR="00974024">
        <w:rPr>
          <w:szCs w:val="28"/>
        </w:rPr>
        <w:t>прилагаемой</w:t>
      </w:r>
      <w:r w:rsidR="004774A0" w:rsidRPr="007F5538">
        <w:rPr>
          <w:szCs w:val="28"/>
        </w:rPr>
        <w:t xml:space="preserve"> форме</w:t>
      </w:r>
      <w:r w:rsidR="00974024">
        <w:rPr>
          <w:szCs w:val="28"/>
        </w:rPr>
        <w:t>:</w:t>
      </w:r>
    </w:p>
    <w:p w14:paraId="31B019E9" w14:textId="77777777" w:rsidR="007408DF" w:rsidRDefault="007408DF" w:rsidP="00B565D1">
      <w:pPr>
        <w:jc w:val="right"/>
        <w:rPr>
          <w:b/>
          <w:szCs w:val="28"/>
        </w:rPr>
      </w:pPr>
    </w:p>
    <w:p w14:paraId="4BDEBC90" w14:textId="77777777" w:rsidR="00B565D1" w:rsidRPr="007F5538" w:rsidRDefault="00B565D1" w:rsidP="00B565D1">
      <w:pPr>
        <w:jc w:val="right"/>
        <w:rPr>
          <w:szCs w:val="28"/>
        </w:rPr>
      </w:pPr>
      <w:r w:rsidRPr="007F5538">
        <w:rPr>
          <w:szCs w:val="28"/>
        </w:rPr>
        <w:t>ФОРМА</w:t>
      </w:r>
    </w:p>
    <w:p w14:paraId="3AF4ADA4" w14:textId="77777777" w:rsidR="00B565D1" w:rsidRPr="007F5538" w:rsidRDefault="00B565D1" w:rsidP="00B565D1">
      <w:pPr>
        <w:jc w:val="right"/>
        <w:rPr>
          <w:szCs w:val="28"/>
        </w:rPr>
      </w:pPr>
    </w:p>
    <w:p w14:paraId="57B63170" w14:textId="77777777" w:rsidR="00B565D1" w:rsidRPr="007F5538" w:rsidRDefault="00B565D1" w:rsidP="002F295B">
      <w:pPr>
        <w:spacing w:line="240" w:lineRule="exact"/>
        <w:jc w:val="center"/>
        <w:rPr>
          <w:b/>
          <w:szCs w:val="28"/>
        </w:rPr>
      </w:pPr>
      <w:r w:rsidRPr="007F5538">
        <w:rPr>
          <w:b/>
          <w:szCs w:val="28"/>
        </w:rPr>
        <w:t>Заявка</w:t>
      </w:r>
    </w:p>
    <w:p w14:paraId="03936CC2" w14:textId="77777777" w:rsidR="00B565D1" w:rsidRPr="007F5538" w:rsidRDefault="00B565D1" w:rsidP="002F295B">
      <w:pPr>
        <w:spacing w:line="240" w:lineRule="exact"/>
        <w:jc w:val="center"/>
        <w:rPr>
          <w:b/>
          <w:szCs w:val="28"/>
        </w:rPr>
      </w:pPr>
      <w:r w:rsidRPr="007F5538">
        <w:rPr>
          <w:b/>
          <w:szCs w:val="28"/>
        </w:rPr>
        <w:t xml:space="preserve">на участие в </w:t>
      </w:r>
      <w:r w:rsidR="00251F05" w:rsidRPr="007F5538">
        <w:rPr>
          <w:b/>
          <w:szCs w:val="28"/>
        </w:rPr>
        <w:t>окружных соревнованиях по волейболу</w:t>
      </w:r>
    </w:p>
    <w:p w14:paraId="49C00480" w14:textId="0CDD30AF" w:rsidR="00B565D1" w:rsidRPr="007F5538" w:rsidRDefault="0014137D" w:rsidP="002F295B">
      <w:pPr>
        <w:pBdr>
          <w:bottom w:val="single" w:sz="6" w:space="1" w:color="auto"/>
        </w:pBdr>
        <w:spacing w:line="240" w:lineRule="exact"/>
        <w:jc w:val="center"/>
        <w:rPr>
          <w:b/>
          <w:szCs w:val="28"/>
        </w:rPr>
      </w:pPr>
      <w:r w:rsidRPr="007F5538">
        <w:rPr>
          <w:b/>
          <w:szCs w:val="28"/>
        </w:rPr>
        <w:t>202</w:t>
      </w:r>
      <w:r w:rsidR="004632CA">
        <w:rPr>
          <w:b/>
          <w:szCs w:val="28"/>
        </w:rPr>
        <w:t>6</w:t>
      </w:r>
      <w:r w:rsidR="00B565D1" w:rsidRPr="007F5538">
        <w:rPr>
          <w:b/>
          <w:szCs w:val="28"/>
        </w:rPr>
        <w:t xml:space="preserve"> года</w:t>
      </w:r>
    </w:p>
    <w:p w14:paraId="66797AEA" w14:textId="77777777" w:rsidR="007D4A71" w:rsidRPr="007F5538" w:rsidRDefault="007D4A71" w:rsidP="007D4A71">
      <w:pPr>
        <w:pBdr>
          <w:bottom w:val="single" w:sz="6" w:space="1" w:color="auto"/>
        </w:pBdr>
        <w:spacing w:line="320" w:lineRule="exact"/>
        <w:jc w:val="center"/>
        <w:rPr>
          <w:b/>
          <w:szCs w:val="28"/>
        </w:rPr>
      </w:pPr>
    </w:p>
    <w:p w14:paraId="5D6D49BC" w14:textId="77777777" w:rsidR="00B565D1" w:rsidRPr="007F5538" w:rsidRDefault="00530CFC" w:rsidP="007D4A71">
      <w:pPr>
        <w:spacing w:line="320" w:lineRule="exact"/>
        <w:jc w:val="center"/>
        <w:rPr>
          <w:szCs w:val="28"/>
        </w:rPr>
      </w:pPr>
      <w:r w:rsidRPr="007F5538">
        <w:rPr>
          <w:szCs w:val="28"/>
        </w:rPr>
        <w:t>ш</w:t>
      </w:r>
      <w:r w:rsidR="00B565D1" w:rsidRPr="007F5538">
        <w:rPr>
          <w:szCs w:val="28"/>
        </w:rPr>
        <w:t>кола</w:t>
      </w:r>
    </w:p>
    <w:p w14:paraId="44B28C43" w14:textId="77777777" w:rsidR="007D4A71" w:rsidRPr="007F5538" w:rsidRDefault="007D4A71" w:rsidP="007D4A71">
      <w:pPr>
        <w:spacing w:line="320" w:lineRule="exact"/>
        <w:jc w:val="center"/>
        <w:rPr>
          <w:szCs w:val="28"/>
        </w:rPr>
      </w:pPr>
    </w:p>
    <w:tbl>
      <w:tblPr>
        <w:tblStyle w:val="ad"/>
        <w:tblW w:w="9747" w:type="dxa"/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1984"/>
        <w:gridCol w:w="1276"/>
        <w:gridCol w:w="1134"/>
        <w:gridCol w:w="1134"/>
        <w:gridCol w:w="1417"/>
      </w:tblGrid>
      <w:tr w:rsidR="00466488" w:rsidRPr="007F5538" w14:paraId="51564467" w14:textId="77777777" w:rsidTr="00466488">
        <w:tc>
          <w:tcPr>
            <w:tcW w:w="534" w:type="dxa"/>
          </w:tcPr>
          <w:p w14:paraId="10BBAD73" w14:textId="77777777" w:rsidR="00466488" w:rsidRPr="007F5538" w:rsidRDefault="00466488" w:rsidP="007D4A71">
            <w:pPr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7F5538">
              <w:rPr>
                <w:rFonts w:ascii="Times New Roman" w:hAnsi="Times New Roman" w:cs="Times New Roman"/>
                <w:szCs w:val="28"/>
              </w:rPr>
              <w:t>№</w:t>
            </w:r>
          </w:p>
        </w:tc>
        <w:tc>
          <w:tcPr>
            <w:tcW w:w="2268" w:type="dxa"/>
          </w:tcPr>
          <w:p w14:paraId="0AF9D6B8" w14:textId="77777777" w:rsidR="00466488" w:rsidRPr="007F5538" w:rsidRDefault="00466488" w:rsidP="006A4C9D">
            <w:pPr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7F5538">
              <w:rPr>
                <w:rFonts w:ascii="Times New Roman" w:hAnsi="Times New Roman" w:cs="Times New Roman"/>
                <w:szCs w:val="28"/>
              </w:rPr>
              <w:t>Фамилия, имя</w:t>
            </w:r>
          </w:p>
        </w:tc>
        <w:tc>
          <w:tcPr>
            <w:tcW w:w="1984" w:type="dxa"/>
          </w:tcPr>
          <w:p w14:paraId="2DAEFE54" w14:textId="77777777" w:rsidR="00466488" w:rsidRPr="007F5538" w:rsidRDefault="00466488" w:rsidP="007D4A71">
            <w:pPr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7F5538">
              <w:rPr>
                <w:rFonts w:ascii="Times New Roman" w:hAnsi="Times New Roman" w:cs="Times New Roman"/>
                <w:szCs w:val="28"/>
              </w:rPr>
              <w:t>Дата рождения (число, месяц, год)</w:t>
            </w:r>
          </w:p>
        </w:tc>
        <w:tc>
          <w:tcPr>
            <w:tcW w:w="1276" w:type="dxa"/>
          </w:tcPr>
          <w:p w14:paraId="2D5F99CF" w14:textId="77777777" w:rsidR="00466488" w:rsidRPr="007F5538" w:rsidRDefault="00466488" w:rsidP="007D4A71">
            <w:pPr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7F5538">
              <w:rPr>
                <w:rFonts w:ascii="Times New Roman" w:hAnsi="Times New Roman" w:cs="Times New Roman"/>
                <w:szCs w:val="28"/>
              </w:rPr>
              <w:t>Полных лет</w:t>
            </w:r>
          </w:p>
        </w:tc>
        <w:tc>
          <w:tcPr>
            <w:tcW w:w="1134" w:type="dxa"/>
          </w:tcPr>
          <w:p w14:paraId="479C6401" w14:textId="77777777" w:rsidR="00466488" w:rsidRPr="007F5538" w:rsidRDefault="00466488" w:rsidP="007D4A71">
            <w:pPr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7F5538">
              <w:rPr>
                <w:rFonts w:ascii="Times New Roman" w:hAnsi="Times New Roman" w:cs="Times New Roman"/>
                <w:szCs w:val="28"/>
              </w:rPr>
              <w:t>Класс</w:t>
            </w:r>
          </w:p>
        </w:tc>
        <w:tc>
          <w:tcPr>
            <w:tcW w:w="1134" w:type="dxa"/>
          </w:tcPr>
          <w:p w14:paraId="55B550FB" w14:textId="77777777" w:rsidR="00466488" w:rsidRPr="007F5538" w:rsidRDefault="00466488" w:rsidP="007D4A71">
            <w:pPr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7F5538">
              <w:rPr>
                <w:rFonts w:ascii="Times New Roman" w:hAnsi="Times New Roman" w:cs="Times New Roman"/>
                <w:szCs w:val="28"/>
              </w:rPr>
              <w:t>Печать врача</w:t>
            </w:r>
          </w:p>
        </w:tc>
        <w:tc>
          <w:tcPr>
            <w:tcW w:w="1417" w:type="dxa"/>
          </w:tcPr>
          <w:p w14:paraId="27F08620" w14:textId="77777777" w:rsidR="00466488" w:rsidRPr="007F5538" w:rsidRDefault="00466488" w:rsidP="007D4A71">
            <w:pPr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7F5538">
              <w:rPr>
                <w:rFonts w:ascii="Times New Roman" w:hAnsi="Times New Roman" w:cs="Times New Roman"/>
                <w:szCs w:val="28"/>
              </w:rPr>
              <w:t>Роспись врача</w:t>
            </w:r>
          </w:p>
        </w:tc>
      </w:tr>
      <w:tr w:rsidR="00466488" w:rsidRPr="007F5538" w14:paraId="3ED11445" w14:textId="77777777" w:rsidTr="00466488">
        <w:tc>
          <w:tcPr>
            <w:tcW w:w="534" w:type="dxa"/>
          </w:tcPr>
          <w:p w14:paraId="758B07E5" w14:textId="77777777" w:rsidR="00466488" w:rsidRPr="007F5538" w:rsidRDefault="00466488" w:rsidP="007D4A71">
            <w:pPr>
              <w:spacing w:line="320" w:lineRule="exact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268" w:type="dxa"/>
          </w:tcPr>
          <w:p w14:paraId="71BACC48" w14:textId="77777777" w:rsidR="00466488" w:rsidRPr="007F5538" w:rsidRDefault="00466488" w:rsidP="007D4A71">
            <w:pPr>
              <w:spacing w:line="320" w:lineRule="exact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84" w:type="dxa"/>
          </w:tcPr>
          <w:p w14:paraId="263BDC2C" w14:textId="77777777" w:rsidR="00466488" w:rsidRPr="007F5538" w:rsidRDefault="00466488" w:rsidP="007D4A71">
            <w:pPr>
              <w:spacing w:line="320" w:lineRule="exact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6" w:type="dxa"/>
          </w:tcPr>
          <w:p w14:paraId="617A3AC1" w14:textId="77777777" w:rsidR="00466488" w:rsidRPr="007F5538" w:rsidRDefault="00466488" w:rsidP="007D4A71">
            <w:pPr>
              <w:spacing w:line="320" w:lineRule="exact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34" w:type="dxa"/>
          </w:tcPr>
          <w:p w14:paraId="292CF5DA" w14:textId="77777777" w:rsidR="00466488" w:rsidRPr="007F5538" w:rsidRDefault="00466488" w:rsidP="007D4A71">
            <w:pPr>
              <w:spacing w:line="320" w:lineRule="exact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34" w:type="dxa"/>
          </w:tcPr>
          <w:p w14:paraId="3CE069B6" w14:textId="77777777" w:rsidR="00466488" w:rsidRPr="007F5538" w:rsidRDefault="00466488" w:rsidP="007D4A71">
            <w:pPr>
              <w:spacing w:line="320" w:lineRule="exact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7" w:type="dxa"/>
          </w:tcPr>
          <w:p w14:paraId="084449D5" w14:textId="77777777" w:rsidR="00466488" w:rsidRPr="007F5538" w:rsidRDefault="00466488" w:rsidP="007D4A71">
            <w:pPr>
              <w:spacing w:line="320" w:lineRule="exact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14:paraId="76037521" w14:textId="77777777" w:rsidR="007D4A71" w:rsidRPr="007F5538" w:rsidRDefault="007D4A71" w:rsidP="007D4A71">
      <w:pPr>
        <w:spacing w:line="320" w:lineRule="exact"/>
        <w:rPr>
          <w:szCs w:val="28"/>
        </w:rPr>
      </w:pPr>
    </w:p>
    <w:p w14:paraId="7DB15990" w14:textId="77777777" w:rsidR="0035650D" w:rsidRPr="007F5538" w:rsidRDefault="0035650D" w:rsidP="007D4A71">
      <w:pPr>
        <w:spacing w:line="320" w:lineRule="exact"/>
        <w:rPr>
          <w:szCs w:val="28"/>
        </w:rPr>
      </w:pPr>
      <w:r w:rsidRPr="007F5538">
        <w:rPr>
          <w:szCs w:val="28"/>
        </w:rPr>
        <w:t>Всего допущено к соревнованиям___________________ человек.</w:t>
      </w:r>
    </w:p>
    <w:p w14:paraId="17C5DCC8" w14:textId="77777777" w:rsidR="0035650D" w:rsidRPr="007F5538" w:rsidRDefault="007D4A71" w:rsidP="007D4A71">
      <w:pPr>
        <w:spacing w:line="320" w:lineRule="exact"/>
        <w:rPr>
          <w:szCs w:val="28"/>
        </w:rPr>
      </w:pPr>
      <w:r w:rsidRPr="007F5538">
        <w:rPr>
          <w:szCs w:val="28"/>
        </w:rPr>
        <w:t xml:space="preserve">Врач </w:t>
      </w:r>
      <w:r w:rsidR="0035650D" w:rsidRPr="007F5538">
        <w:rPr>
          <w:szCs w:val="28"/>
        </w:rPr>
        <w:t>(ФИО)__________________________________</w:t>
      </w:r>
      <w:r w:rsidR="007F5538">
        <w:rPr>
          <w:szCs w:val="28"/>
        </w:rPr>
        <w:t xml:space="preserve"> </w:t>
      </w:r>
      <w:r w:rsidR="0035650D" w:rsidRPr="007F5538">
        <w:rPr>
          <w:szCs w:val="28"/>
        </w:rPr>
        <w:t>(печать врача и роспись)</w:t>
      </w:r>
    </w:p>
    <w:p w14:paraId="1CB394B0" w14:textId="77777777" w:rsidR="0035650D" w:rsidRPr="007F5538" w:rsidRDefault="0035650D" w:rsidP="007D4A71">
      <w:pPr>
        <w:spacing w:line="320" w:lineRule="exact"/>
        <w:rPr>
          <w:szCs w:val="28"/>
        </w:rPr>
      </w:pPr>
      <w:r w:rsidRPr="007F5538">
        <w:rPr>
          <w:szCs w:val="28"/>
        </w:rPr>
        <w:t>Руководитель команды    _____________________</w:t>
      </w:r>
      <w:r w:rsidR="007D4A71" w:rsidRPr="007F5538">
        <w:rPr>
          <w:szCs w:val="28"/>
        </w:rPr>
        <w:t>______________</w:t>
      </w:r>
    </w:p>
    <w:p w14:paraId="305BE7F9" w14:textId="77777777" w:rsidR="007D4A71" w:rsidRPr="007F5538" w:rsidRDefault="0035650D" w:rsidP="007D4A71">
      <w:pPr>
        <w:spacing w:line="320" w:lineRule="exact"/>
        <w:rPr>
          <w:szCs w:val="28"/>
        </w:rPr>
      </w:pPr>
      <w:r w:rsidRPr="007F5538">
        <w:rPr>
          <w:szCs w:val="28"/>
        </w:rPr>
        <w:t>Директор школы ______________</w:t>
      </w:r>
    </w:p>
    <w:p w14:paraId="18D95AF1" w14:textId="5850AE12" w:rsidR="006A4C9D" w:rsidRDefault="0035650D" w:rsidP="00974024">
      <w:pPr>
        <w:spacing w:line="320" w:lineRule="exact"/>
        <w:rPr>
          <w:szCs w:val="28"/>
        </w:rPr>
      </w:pPr>
      <w:r w:rsidRPr="007F5538">
        <w:rPr>
          <w:szCs w:val="28"/>
        </w:rPr>
        <w:t>(печать)</w:t>
      </w:r>
    </w:p>
    <w:p w14:paraId="79B68521" w14:textId="77777777" w:rsidR="00974024" w:rsidRDefault="00974024" w:rsidP="00974024">
      <w:pPr>
        <w:spacing w:line="320" w:lineRule="exact"/>
        <w:rPr>
          <w:szCs w:val="28"/>
        </w:rPr>
      </w:pPr>
    </w:p>
    <w:p w14:paraId="25A431B1" w14:textId="77777777" w:rsidR="00195702" w:rsidRDefault="00195702" w:rsidP="007D4A71">
      <w:pPr>
        <w:pStyle w:val="af"/>
        <w:spacing w:line="240" w:lineRule="exact"/>
        <w:ind w:firstLine="6237"/>
        <w:rPr>
          <w:szCs w:val="28"/>
        </w:rPr>
      </w:pPr>
    </w:p>
    <w:p w14:paraId="65827D7B" w14:textId="4A7C826B" w:rsidR="00B565D1" w:rsidRPr="007D4A71" w:rsidRDefault="00251F05" w:rsidP="007D4A71">
      <w:pPr>
        <w:pStyle w:val="af"/>
        <w:spacing w:line="240" w:lineRule="exact"/>
        <w:ind w:firstLine="6237"/>
        <w:rPr>
          <w:szCs w:val="28"/>
        </w:rPr>
      </w:pPr>
      <w:r w:rsidRPr="007D4A71">
        <w:rPr>
          <w:szCs w:val="28"/>
        </w:rPr>
        <w:lastRenderedPageBreak/>
        <w:t>Приложение 2</w:t>
      </w:r>
    </w:p>
    <w:p w14:paraId="5A14BEC9" w14:textId="77777777" w:rsidR="007D4A71" w:rsidRPr="007D4A71" w:rsidRDefault="00596DC9" w:rsidP="007D4A71">
      <w:pPr>
        <w:pStyle w:val="af"/>
        <w:spacing w:line="240" w:lineRule="exact"/>
        <w:ind w:firstLine="6237"/>
        <w:rPr>
          <w:szCs w:val="28"/>
        </w:rPr>
      </w:pPr>
      <w:r w:rsidRPr="007D4A71">
        <w:rPr>
          <w:szCs w:val="28"/>
        </w:rPr>
        <w:t>УТВЕРЖДЕН</w:t>
      </w:r>
    </w:p>
    <w:p w14:paraId="68E7FC75" w14:textId="77777777" w:rsidR="00B565D1" w:rsidRPr="007D4A71" w:rsidRDefault="00B565D1" w:rsidP="007D4A71">
      <w:pPr>
        <w:pStyle w:val="af"/>
        <w:spacing w:line="240" w:lineRule="exact"/>
        <w:ind w:firstLine="6237"/>
        <w:rPr>
          <w:szCs w:val="28"/>
        </w:rPr>
      </w:pPr>
      <w:r w:rsidRPr="007D4A71">
        <w:rPr>
          <w:szCs w:val="28"/>
        </w:rPr>
        <w:t xml:space="preserve">приказом </w:t>
      </w:r>
    </w:p>
    <w:p w14:paraId="26CD13BC" w14:textId="77777777" w:rsidR="00B565D1" w:rsidRPr="007D4A71" w:rsidRDefault="007F5538" w:rsidP="007D4A71">
      <w:pPr>
        <w:pStyle w:val="af"/>
        <w:spacing w:line="240" w:lineRule="exact"/>
        <w:ind w:firstLine="6237"/>
        <w:rPr>
          <w:szCs w:val="28"/>
        </w:rPr>
      </w:pPr>
      <w:r>
        <w:rPr>
          <w:szCs w:val="28"/>
        </w:rPr>
        <w:t>О</w:t>
      </w:r>
      <w:r w:rsidR="00B565D1" w:rsidRPr="007D4A71">
        <w:rPr>
          <w:szCs w:val="28"/>
        </w:rPr>
        <w:t xml:space="preserve">тдела образования </w:t>
      </w:r>
    </w:p>
    <w:p w14:paraId="247AD71C" w14:textId="77777777" w:rsidR="00B565D1" w:rsidRPr="007D4A71" w:rsidRDefault="00B565D1" w:rsidP="007D4A71">
      <w:pPr>
        <w:pStyle w:val="af"/>
        <w:spacing w:line="240" w:lineRule="exact"/>
        <w:ind w:firstLine="6237"/>
        <w:rPr>
          <w:szCs w:val="28"/>
        </w:rPr>
      </w:pPr>
      <w:r w:rsidRPr="007D4A71">
        <w:rPr>
          <w:szCs w:val="28"/>
        </w:rPr>
        <w:t>администрации Еловского</w:t>
      </w:r>
    </w:p>
    <w:p w14:paraId="179B0F69" w14:textId="77777777" w:rsidR="00B565D1" w:rsidRPr="007D4A71" w:rsidRDefault="00B565D1" w:rsidP="007D4A71">
      <w:pPr>
        <w:pStyle w:val="af"/>
        <w:spacing w:line="240" w:lineRule="exact"/>
        <w:ind w:firstLine="6237"/>
        <w:rPr>
          <w:szCs w:val="28"/>
        </w:rPr>
      </w:pPr>
      <w:r w:rsidRPr="007D4A71">
        <w:rPr>
          <w:szCs w:val="28"/>
        </w:rPr>
        <w:t>муниципального округа</w:t>
      </w:r>
    </w:p>
    <w:p w14:paraId="32AAF880" w14:textId="77777777" w:rsidR="00B565D1" w:rsidRPr="007D4A71" w:rsidRDefault="00B565D1" w:rsidP="007D4A71">
      <w:pPr>
        <w:pStyle w:val="af"/>
        <w:spacing w:line="240" w:lineRule="exact"/>
        <w:ind w:firstLine="6237"/>
        <w:rPr>
          <w:szCs w:val="28"/>
        </w:rPr>
      </w:pPr>
      <w:r w:rsidRPr="007D4A71">
        <w:rPr>
          <w:szCs w:val="28"/>
        </w:rPr>
        <w:t>Пермского края</w:t>
      </w:r>
    </w:p>
    <w:p w14:paraId="640C19AB" w14:textId="26C068E4" w:rsidR="00B565D1" w:rsidRPr="007D4A71" w:rsidRDefault="00B565D1" w:rsidP="007D4A71">
      <w:pPr>
        <w:pStyle w:val="af"/>
        <w:spacing w:line="240" w:lineRule="exact"/>
        <w:ind w:firstLine="6237"/>
        <w:rPr>
          <w:szCs w:val="28"/>
        </w:rPr>
      </w:pPr>
      <w:r w:rsidRPr="007D4A71">
        <w:rPr>
          <w:szCs w:val="28"/>
        </w:rPr>
        <w:t xml:space="preserve">от </w:t>
      </w:r>
      <w:r w:rsidR="00974024">
        <w:rPr>
          <w:szCs w:val="28"/>
        </w:rPr>
        <w:t>19.01.2026 № 7</w:t>
      </w:r>
    </w:p>
    <w:p w14:paraId="3F41A6CA" w14:textId="77777777" w:rsidR="00B565D1" w:rsidRPr="0027407C" w:rsidRDefault="00B565D1" w:rsidP="00B565D1">
      <w:pPr>
        <w:jc w:val="center"/>
      </w:pPr>
    </w:p>
    <w:p w14:paraId="54A85BEA" w14:textId="77777777" w:rsidR="00B565D1" w:rsidRPr="0027407C" w:rsidRDefault="00B565D1" w:rsidP="007D4A71">
      <w:pPr>
        <w:spacing w:line="240" w:lineRule="exact"/>
        <w:jc w:val="center"/>
        <w:rPr>
          <w:b/>
          <w:szCs w:val="28"/>
        </w:rPr>
      </w:pPr>
      <w:r w:rsidRPr="0027407C">
        <w:rPr>
          <w:b/>
          <w:szCs w:val="28"/>
        </w:rPr>
        <w:t>Состав оргкомитета</w:t>
      </w:r>
    </w:p>
    <w:p w14:paraId="59DAF340" w14:textId="77777777" w:rsidR="00B565D1" w:rsidRPr="0027407C" w:rsidRDefault="00B565D1" w:rsidP="007D4A71">
      <w:pPr>
        <w:spacing w:line="240" w:lineRule="exact"/>
        <w:jc w:val="center"/>
        <w:rPr>
          <w:b/>
          <w:szCs w:val="28"/>
        </w:rPr>
      </w:pPr>
      <w:r>
        <w:rPr>
          <w:b/>
          <w:szCs w:val="28"/>
        </w:rPr>
        <w:t xml:space="preserve">по проведению </w:t>
      </w:r>
      <w:r w:rsidR="00251F05">
        <w:rPr>
          <w:b/>
          <w:szCs w:val="28"/>
        </w:rPr>
        <w:t>окружных сор</w:t>
      </w:r>
      <w:r w:rsidR="007D4A71">
        <w:rPr>
          <w:b/>
          <w:szCs w:val="28"/>
        </w:rPr>
        <w:t xml:space="preserve">евнований по волейболу </w:t>
      </w:r>
    </w:p>
    <w:p w14:paraId="3FB2D6E3" w14:textId="77777777" w:rsidR="00B565D1" w:rsidRPr="0027407C" w:rsidRDefault="00B565D1" w:rsidP="00974024">
      <w:pPr>
        <w:spacing w:line="360" w:lineRule="exact"/>
        <w:jc w:val="both"/>
        <w:rPr>
          <w:szCs w:val="28"/>
        </w:rPr>
      </w:pPr>
    </w:p>
    <w:p w14:paraId="4AEA86E0" w14:textId="77777777" w:rsidR="00B565D1" w:rsidRPr="0027407C" w:rsidRDefault="00B565D1" w:rsidP="00974024">
      <w:pPr>
        <w:tabs>
          <w:tab w:val="left" w:pos="0"/>
        </w:tabs>
        <w:spacing w:line="360" w:lineRule="exact"/>
        <w:jc w:val="both"/>
        <w:rPr>
          <w:szCs w:val="28"/>
        </w:rPr>
      </w:pPr>
      <w:r w:rsidRPr="0027407C">
        <w:rPr>
          <w:szCs w:val="28"/>
        </w:rPr>
        <w:tab/>
      </w:r>
      <w:r>
        <w:rPr>
          <w:szCs w:val="28"/>
        </w:rPr>
        <w:t>1</w:t>
      </w:r>
      <w:r w:rsidRPr="0027407C">
        <w:rPr>
          <w:szCs w:val="28"/>
        </w:rPr>
        <w:t>. </w:t>
      </w:r>
      <w:r w:rsidR="00251F05">
        <w:rPr>
          <w:szCs w:val="28"/>
        </w:rPr>
        <w:t>Носкова Е.А</w:t>
      </w:r>
      <w:r w:rsidRPr="0027407C">
        <w:rPr>
          <w:szCs w:val="28"/>
        </w:rPr>
        <w:t>., директор МБУ ДО «ЦДТ с. Елово»;</w:t>
      </w:r>
    </w:p>
    <w:p w14:paraId="224512FF" w14:textId="744ED506" w:rsidR="00B565D1" w:rsidRDefault="00B565D1" w:rsidP="00974024">
      <w:pPr>
        <w:spacing w:line="360" w:lineRule="exact"/>
        <w:jc w:val="both"/>
        <w:rPr>
          <w:szCs w:val="28"/>
        </w:rPr>
      </w:pPr>
      <w:r w:rsidRPr="0027407C">
        <w:rPr>
          <w:szCs w:val="28"/>
        </w:rPr>
        <w:tab/>
      </w:r>
      <w:r>
        <w:rPr>
          <w:szCs w:val="28"/>
        </w:rPr>
        <w:t>2</w:t>
      </w:r>
      <w:r w:rsidR="0014137D">
        <w:rPr>
          <w:szCs w:val="28"/>
        </w:rPr>
        <w:t>. </w:t>
      </w:r>
      <w:proofErr w:type="spellStart"/>
      <w:r w:rsidR="004632CA">
        <w:rPr>
          <w:szCs w:val="28"/>
        </w:rPr>
        <w:t>Фатхутдинова</w:t>
      </w:r>
      <w:proofErr w:type="spellEnd"/>
      <w:r w:rsidR="004632CA">
        <w:rPr>
          <w:szCs w:val="28"/>
        </w:rPr>
        <w:t xml:space="preserve"> А.А., методист </w:t>
      </w:r>
      <w:r w:rsidR="004632CA" w:rsidRPr="0027407C">
        <w:rPr>
          <w:szCs w:val="28"/>
        </w:rPr>
        <w:t>МБУ ДО «ЦДТ с. Елово»;</w:t>
      </w:r>
    </w:p>
    <w:p w14:paraId="4EF68F63" w14:textId="77777777" w:rsidR="006E5CA5" w:rsidRDefault="00C62016" w:rsidP="00974024">
      <w:pPr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>3.</w:t>
      </w:r>
      <w:r w:rsidR="007F5538">
        <w:rPr>
          <w:szCs w:val="28"/>
        </w:rPr>
        <w:t xml:space="preserve"> </w:t>
      </w:r>
      <w:r w:rsidR="00530CFC">
        <w:rPr>
          <w:szCs w:val="28"/>
        </w:rPr>
        <w:t xml:space="preserve">Лебедев О.Н., руководитель РМО учителей физической культуры. </w:t>
      </w:r>
    </w:p>
    <w:p w14:paraId="63E79F21" w14:textId="77777777" w:rsidR="00B565D1" w:rsidRPr="0027407C" w:rsidRDefault="0035650D" w:rsidP="00974024">
      <w:pPr>
        <w:spacing w:line="360" w:lineRule="exact"/>
        <w:jc w:val="both"/>
        <w:rPr>
          <w:szCs w:val="28"/>
        </w:rPr>
      </w:pPr>
      <w:r>
        <w:rPr>
          <w:szCs w:val="28"/>
        </w:rPr>
        <w:tab/>
      </w:r>
    </w:p>
    <w:p w14:paraId="47D0B0D8" w14:textId="77777777" w:rsidR="00B565D1" w:rsidRDefault="00B565D1" w:rsidP="00B565D1"/>
    <w:sectPr w:rsidR="00B565D1" w:rsidSect="00482A25"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17B2D" w14:textId="77777777" w:rsidR="00061A6C" w:rsidRDefault="00061A6C">
      <w:r>
        <w:separator/>
      </w:r>
    </w:p>
  </w:endnote>
  <w:endnote w:type="continuationSeparator" w:id="0">
    <w:p w14:paraId="18942A6B" w14:textId="77777777" w:rsidR="00061A6C" w:rsidRDefault="00061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C0C7E" w14:textId="77777777" w:rsidR="00061A6C" w:rsidRDefault="00061A6C">
      <w:r>
        <w:separator/>
      </w:r>
    </w:p>
  </w:footnote>
  <w:footnote w:type="continuationSeparator" w:id="0">
    <w:p w14:paraId="2B18C875" w14:textId="77777777" w:rsidR="00061A6C" w:rsidRDefault="00061A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35E0D"/>
    <w:multiLevelType w:val="hybridMultilevel"/>
    <w:tmpl w:val="19CCEA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7507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CE7"/>
    <w:rsid w:val="000141A6"/>
    <w:rsid w:val="00061A6C"/>
    <w:rsid w:val="00064595"/>
    <w:rsid w:val="00066153"/>
    <w:rsid w:val="00097994"/>
    <w:rsid w:val="000C2D90"/>
    <w:rsid w:val="000D30FF"/>
    <w:rsid w:val="000E1A73"/>
    <w:rsid w:val="00104F0A"/>
    <w:rsid w:val="00130F3C"/>
    <w:rsid w:val="00131D7C"/>
    <w:rsid w:val="00132498"/>
    <w:rsid w:val="0014137D"/>
    <w:rsid w:val="00143108"/>
    <w:rsid w:val="00144895"/>
    <w:rsid w:val="00157461"/>
    <w:rsid w:val="00195702"/>
    <w:rsid w:val="001A3FAB"/>
    <w:rsid w:val="001B2E61"/>
    <w:rsid w:val="00251F05"/>
    <w:rsid w:val="002802BE"/>
    <w:rsid w:val="002C43AE"/>
    <w:rsid w:val="002C5029"/>
    <w:rsid w:val="002D3345"/>
    <w:rsid w:val="002E5650"/>
    <w:rsid w:val="002F295B"/>
    <w:rsid w:val="00311DAC"/>
    <w:rsid w:val="00332CE1"/>
    <w:rsid w:val="0035650D"/>
    <w:rsid w:val="0036013B"/>
    <w:rsid w:val="00370F46"/>
    <w:rsid w:val="003F1378"/>
    <w:rsid w:val="00447797"/>
    <w:rsid w:val="004632CA"/>
    <w:rsid w:val="00466488"/>
    <w:rsid w:val="0047083E"/>
    <w:rsid w:val="00471F22"/>
    <w:rsid w:val="004774A0"/>
    <w:rsid w:val="00482A25"/>
    <w:rsid w:val="004C08D3"/>
    <w:rsid w:val="004E5F77"/>
    <w:rsid w:val="004F6BB4"/>
    <w:rsid w:val="00516889"/>
    <w:rsid w:val="0053078C"/>
    <w:rsid w:val="00530CFC"/>
    <w:rsid w:val="00575DAA"/>
    <w:rsid w:val="005840C7"/>
    <w:rsid w:val="005955BE"/>
    <w:rsid w:val="00596DC9"/>
    <w:rsid w:val="00601DCD"/>
    <w:rsid w:val="00675006"/>
    <w:rsid w:val="00692549"/>
    <w:rsid w:val="006A4C9D"/>
    <w:rsid w:val="006E5CA5"/>
    <w:rsid w:val="006F2B94"/>
    <w:rsid w:val="006F6EB3"/>
    <w:rsid w:val="00715A69"/>
    <w:rsid w:val="007408DF"/>
    <w:rsid w:val="00761341"/>
    <w:rsid w:val="00786ECD"/>
    <w:rsid w:val="007B73D0"/>
    <w:rsid w:val="007D4A71"/>
    <w:rsid w:val="007F35E3"/>
    <w:rsid w:val="007F5538"/>
    <w:rsid w:val="007F74B0"/>
    <w:rsid w:val="00817BBD"/>
    <w:rsid w:val="00823D82"/>
    <w:rsid w:val="008741B6"/>
    <w:rsid w:val="00885D74"/>
    <w:rsid w:val="008936EC"/>
    <w:rsid w:val="008D24CC"/>
    <w:rsid w:val="00951774"/>
    <w:rsid w:val="00974024"/>
    <w:rsid w:val="009C011A"/>
    <w:rsid w:val="009D63D5"/>
    <w:rsid w:val="00A0189F"/>
    <w:rsid w:val="00A16F73"/>
    <w:rsid w:val="00A27E34"/>
    <w:rsid w:val="00A32F97"/>
    <w:rsid w:val="00A442D4"/>
    <w:rsid w:val="00A56E9E"/>
    <w:rsid w:val="00A701BA"/>
    <w:rsid w:val="00AE0B25"/>
    <w:rsid w:val="00B01DB0"/>
    <w:rsid w:val="00B565D1"/>
    <w:rsid w:val="00B921B5"/>
    <w:rsid w:val="00B934A3"/>
    <w:rsid w:val="00BB63C3"/>
    <w:rsid w:val="00BC7CB9"/>
    <w:rsid w:val="00BE69D7"/>
    <w:rsid w:val="00BF7692"/>
    <w:rsid w:val="00C04D58"/>
    <w:rsid w:val="00C109A9"/>
    <w:rsid w:val="00C17F88"/>
    <w:rsid w:val="00C51401"/>
    <w:rsid w:val="00C62016"/>
    <w:rsid w:val="00C85EA4"/>
    <w:rsid w:val="00C97141"/>
    <w:rsid w:val="00CD6CE7"/>
    <w:rsid w:val="00CD7F94"/>
    <w:rsid w:val="00D22A62"/>
    <w:rsid w:val="00D3535D"/>
    <w:rsid w:val="00D409CB"/>
    <w:rsid w:val="00D474C1"/>
    <w:rsid w:val="00D5057A"/>
    <w:rsid w:val="00D5063F"/>
    <w:rsid w:val="00D946CB"/>
    <w:rsid w:val="00DC0AB2"/>
    <w:rsid w:val="00DF01B0"/>
    <w:rsid w:val="00DF3619"/>
    <w:rsid w:val="00E118BD"/>
    <w:rsid w:val="00E22311"/>
    <w:rsid w:val="00E56093"/>
    <w:rsid w:val="00E819A5"/>
    <w:rsid w:val="00E9752F"/>
    <w:rsid w:val="00E975A8"/>
    <w:rsid w:val="00F22F1F"/>
    <w:rsid w:val="00F31ED4"/>
    <w:rsid w:val="00F4428A"/>
    <w:rsid w:val="00F6686C"/>
    <w:rsid w:val="00F71435"/>
    <w:rsid w:val="00FB72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09A5D5"/>
  <w15:docId w15:val="{5C140B73-C725-405A-9E4F-0F1C10D72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74C1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AE0B25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rsid w:val="00AE0B25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basedOn w:val="a"/>
    <w:rsid w:val="00AE0B25"/>
    <w:pPr>
      <w:spacing w:line="360" w:lineRule="exact"/>
      <w:ind w:firstLine="720"/>
      <w:jc w:val="both"/>
    </w:pPr>
  </w:style>
  <w:style w:type="paragraph" w:customStyle="1" w:styleId="a6">
    <w:name w:val="Заголовок к тексту"/>
    <w:basedOn w:val="a"/>
    <w:next w:val="a5"/>
    <w:rsid w:val="00AE0B25"/>
    <w:pPr>
      <w:suppressAutoHyphens/>
      <w:spacing w:after="480" w:line="240" w:lineRule="exact"/>
    </w:pPr>
    <w:rPr>
      <w:b/>
    </w:rPr>
  </w:style>
  <w:style w:type="paragraph" w:customStyle="1" w:styleId="a7">
    <w:name w:val="регистрационные поля"/>
    <w:basedOn w:val="a"/>
    <w:rsid w:val="00AE0B25"/>
    <w:pPr>
      <w:spacing w:line="240" w:lineRule="exact"/>
      <w:jc w:val="center"/>
    </w:pPr>
    <w:rPr>
      <w:lang w:val="en-US"/>
    </w:rPr>
  </w:style>
  <w:style w:type="paragraph" w:customStyle="1" w:styleId="a8">
    <w:name w:val="Исполнитель"/>
    <w:basedOn w:val="a5"/>
    <w:rsid w:val="00AE0B25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9">
    <w:name w:val="header"/>
    <w:basedOn w:val="a"/>
    <w:rsid w:val="00AE0B25"/>
    <w:pPr>
      <w:tabs>
        <w:tab w:val="center" w:pos="4677"/>
        <w:tab w:val="right" w:pos="9355"/>
      </w:tabs>
    </w:pPr>
  </w:style>
  <w:style w:type="paragraph" w:styleId="aa">
    <w:name w:val="footer"/>
    <w:basedOn w:val="a"/>
    <w:rsid w:val="00AE0B25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8741B6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B565D1"/>
    <w:rPr>
      <w:color w:val="0000FF"/>
      <w:u w:val="single"/>
    </w:rPr>
  </w:style>
  <w:style w:type="table" w:styleId="ad">
    <w:name w:val="Table Grid"/>
    <w:basedOn w:val="a1"/>
    <w:uiPriority w:val="59"/>
    <w:rsid w:val="00B565D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List Paragraph"/>
    <w:basedOn w:val="a"/>
    <w:uiPriority w:val="34"/>
    <w:qFormat/>
    <w:rsid w:val="00B565D1"/>
    <w:pPr>
      <w:ind w:left="720"/>
      <w:contextualSpacing/>
    </w:pPr>
  </w:style>
  <w:style w:type="paragraph" w:styleId="af">
    <w:name w:val="No Spacing"/>
    <w:uiPriority w:val="1"/>
    <w:qFormat/>
    <w:rsid w:val="00B565D1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64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a83149002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\Desktop\&#1041;&#1083;&#1072;&#1085;&#1082;&#1080;\&#1056;&#1040;&#1057;&#1055;&#1054;&#1056;\&#1048;&#1085;&#1089;&#1090;&#1088;&#1091;&#1082;&#1094;&#1080;&#1103;%20&#1087;&#1086;%20&#1089;&#1086;&#1079;&#1076;&#1072;&#1085;&#1080;&#1102;%20&#1096;&#1072;&#1073;&#1083;&#1086;&#1085;&#1072;\&#1041;&#1083;&#1072;&#1085;&#1082;%20&#1088;&#1072;&#1089;&#1087;&#1086;&#1088;&#1103;&#1078;&#1077;&#1085;&#1080;&#1103;%20(&#1087;&#1086;&#1089;&#1090;&#1072;&#1085;&#1086;&#1074;&#1083;&#1077;&#1085;&#1080;&#1103;)\&#1041;&#1083;&#1072;&#1085;&#1082;%20&#1088;&#1072;&#1089;&#1087;&#1086;&#1088;&#1103;&#1078;&#1077;&#1085;&#1080;&#1103;%20(&#1087;&#1086;&#1089;&#1090;&#1072;&#1085;&#1086;&#1074;&#1083;&#1077;&#1085;&#1080;&#1103;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 (постановления)</Template>
  <TotalTime>16</TotalTime>
  <Pages>1</Pages>
  <Words>692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</Company>
  <LinksUpToDate>false</LinksUpToDate>
  <CharactersWithSpaces>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Анастасия</cp:lastModifiedBy>
  <cp:revision>4</cp:revision>
  <cp:lastPrinted>2026-01-19T05:50:00Z</cp:lastPrinted>
  <dcterms:created xsi:type="dcterms:W3CDTF">2026-01-19T06:29:00Z</dcterms:created>
  <dcterms:modified xsi:type="dcterms:W3CDTF">2026-01-19T06:29:00Z</dcterms:modified>
</cp:coreProperties>
</file>