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FD1D5" w14:textId="77777777" w:rsidR="00C51E59" w:rsidRDefault="00751422">
      <w:pPr>
        <w:spacing w:line="240" w:lineRule="exact"/>
        <w:rPr>
          <w:b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26C58A" wp14:editId="07750A11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DB1614" w14:textId="065B101B" w:rsidR="00C51E59" w:rsidRDefault="00E65A4A">
                            <w:pPr>
                              <w:pStyle w:val="af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126C58A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67DB1614" w14:textId="065B101B" w:rsidR="00C51E59" w:rsidRDefault="00E65A4A">
                      <w:pPr>
                        <w:pStyle w:val="af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229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0FD3DE" wp14:editId="6A3FAD22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E86355" w14:textId="7DB4ECD5" w:rsidR="00C51E59" w:rsidRDefault="00E65A4A">
                            <w:pPr>
                              <w:pStyle w:val="af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05.12.2025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0FD3DE" id="Text Box 53" o:spid="_x0000_s1027" type="#_x0000_t202" style="position:absolute;margin-left:138.9pt;margin-top:179.15pt;width:100.65pt;height:21.6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02E86355" w14:textId="7DB4ECD5" w:rsidR="00C51E59" w:rsidRDefault="00E65A4A">
                      <w:pPr>
                        <w:pStyle w:val="af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05.12.2025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27E1E81D" wp14:editId="2092768E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Cs w:val="28"/>
        </w:rPr>
        <w:t xml:space="preserve">О проведении муниципального </w:t>
      </w:r>
    </w:p>
    <w:p w14:paraId="7681802A" w14:textId="77777777" w:rsidR="00C51E59" w:rsidRDefault="00751422">
      <w:pPr>
        <w:spacing w:line="240" w:lineRule="exact"/>
        <w:rPr>
          <w:b/>
          <w:szCs w:val="28"/>
        </w:rPr>
      </w:pPr>
      <w:r>
        <w:rPr>
          <w:b/>
          <w:szCs w:val="28"/>
        </w:rPr>
        <w:t>этапа Международного конкурса</w:t>
      </w:r>
    </w:p>
    <w:p w14:paraId="611EB667" w14:textId="77777777" w:rsidR="00C51E59" w:rsidRDefault="00751422">
      <w:pPr>
        <w:spacing w:line="240" w:lineRule="exact"/>
        <w:rPr>
          <w:b/>
          <w:szCs w:val="28"/>
        </w:rPr>
      </w:pPr>
      <w:r>
        <w:rPr>
          <w:b/>
          <w:szCs w:val="28"/>
        </w:rPr>
        <w:t>сочинений «Без срока давности»</w:t>
      </w:r>
    </w:p>
    <w:p w14:paraId="72488407" w14:textId="77777777" w:rsidR="00C51E59" w:rsidRDefault="00C51E59">
      <w:pPr>
        <w:spacing w:line="360" w:lineRule="exact"/>
        <w:ind w:left="-540" w:firstLine="540"/>
        <w:jc w:val="both"/>
        <w:rPr>
          <w:b/>
          <w:szCs w:val="28"/>
        </w:rPr>
      </w:pPr>
    </w:p>
    <w:p w14:paraId="62FDEEFC" w14:textId="77777777" w:rsidR="00C51E59" w:rsidRDefault="00751422">
      <w:pPr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 xml:space="preserve">В целях сохранения исторической памяти о трагедии мирного населения СССР – жертвах военных преступлений нацистов и их пособников в период </w:t>
      </w:r>
      <w:r>
        <w:rPr>
          <w:szCs w:val="28"/>
        </w:rPr>
        <w:t>Великой Отечественной войны 1941-1945 годов</w:t>
      </w:r>
    </w:p>
    <w:p w14:paraId="42C62FDC" w14:textId="77777777" w:rsidR="00C51E59" w:rsidRDefault="00751422">
      <w:pPr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>ПРИКАЗЫВАЮ:</w:t>
      </w:r>
    </w:p>
    <w:p w14:paraId="4826DD7E" w14:textId="77777777" w:rsidR="00C51E59" w:rsidRDefault="00751422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 xml:space="preserve">1. Провести 20 января 2026 г. муниципальный этап </w:t>
      </w:r>
      <w:r>
        <w:rPr>
          <w:szCs w:val="28"/>
          <w:lang w:eastAsia="zh-CN"/>
        </w:rPr>
        <w:t xml:space="preserve">Международного конкурса сочинений «Без срока давности» </w:t>
      </w:r>
      <w:r>
        <w:rPr>
          <w:szCs w:val="28"/>
        </w:rPr>
        <w:t>на базе МБУ ДО «Центр детского творчества с. Елово».</w:t>
      </w:r>
    </w:p>
    <w:p w14:paraId="160C0B0F" w14:textId="77777777" w:rsidR="00C51E59" w:rsidRDefault="00751422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>2. Утвердить прилагаемое Положение Конкур</w:t>
      </w:r>
      <w:r>
        <w:rPr>
          <w:szCs w:val="28"/>
        </w:rPr>
        <w:t>са.</w:t>
      </w:r>
    </w:p>
    <w:p w14:paraId="67110195" w14:textId="77777777" w:rsidR="00C51E59" w:rsidRDefault="00751422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>3. Руководителям образовательных учреждений обеспечить отправку конкурсных работ и членов жюри на Конкурс.</w:t>
      </w:r>
    </w:p>
    <w:p w14:paraId="1276A7BE" w14:textId="77777777" w:rsidR="00C51E59" w:rsidRDefault="00751422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>4. Контроль исполнения приказа возложить на Носкову Е.А., директора МБУ ДО «Центр детского творчества с. Елово».</w:t>
      </w:r>
    </w:p>
    <w:p w14:paraId="6D0DEC1A" w14:textId="77777777" w:rsidR="00C51E59" w:rsidRDefault="00C51E59">
      <w:pPr>
        <w:spacing w:line="360" w:lineRule="exact"/>
        <w:ind w:left="720"/>
        <w:contextualSpacing/>
        <w:jc w:val="both"/>
        <w:rPr>
          <w:szCs w:val="28"/>
        </w:rPr>
      </w:pPr>
    </w:p>
    <w:p w14:paraId="4A27979B" w14:textId="77777777" w:rsidR="00C51E59" w:rsidRDefault="00C51E59">
      <w:pPr>
        <w:ind w:left="720"/>
        <w:contextualSpacing/>
        <w:jc w:val="both"/>
        <w:rPr>
          <w:szCs w:val="28"/>
        </w:rPr>
      </w:pPr>
    </w:p>
    <w:p w14:paraId="6BF00061" w14:textId="77777777" w:rsidR="00C51E59" w:rsidRDefault="00C51E59">
      <w:pPr>
        <w:ind w:left="720"/>
        <w:contextualSpacing/>
        <w:rPr>
          <w:szCs w:val="28"/>
        </w:rPr>
      </w:pPr>
    </w:p>
    <w:p w14:paraId="714B78BB" w14:textId="09551FDD" w:rsidR="00C51E59" w:rsidRDefault="00751422">
      <w:pPr>
        <w:contextualSpacing/>
        <w:rPr>
          <w:szCs w:val="28"/>
        </w:rPr>
      </w:pPr>
      <w:r>
        <w:rPr>
          <w:szCs w:val="28"/>
        </w:rPr>
        <w:t xml:space="preserve">Заведующий                 </w:t>
      </w:r>
      <w:r>
        <w:rPr>
          <w:szCs w:val="28"/>
        </w:rPr>
        <w:t xml:space="preserve">                                                                 В.Н. Пономарева</w:t>
      </w:r>
    </w:p>
    <w:p w14:paraId="7763828F" w14:textId="77777777" w:rsidR="00C51E59" w:rsidRDefault="00C51E59">
      <w:pPr>
        <w:tabs>
          <w:tab w:val="right" w:pos="0"/>
        </w:tabs>
        <w:jc w:val="both"/>
        <w:rPr>
          <w:szCs w:val="28"/>
        </w:rPr>
      </w:pPr>
    </w:p>
    <w:p w14:paraId="3F94A60E" w14:textId="77777777" w:rsidR="00C51E59" w:rsidRDefault="00C51E59">
      <w:pPr>
        <w:tabs>
          <w:tab w:val="left" w:pos="1203"/>
        </w:tabs>
      </w:pPr>
    </w:p>
    <w:p w14:paraId="44B33589" w14:textId="77777777" w:rsidR="00C51E59" w:rsidRDefault="00C51E59">
      <w:pPr>
        <w:tabs>
          <w:tab w:val="left" w:pos="1203"/>
        </w:tabs>
      </w:pPr>
    </w:p>
    <w:p w14:paraId="2A19A96E" w14:textId="77777777" w:rsidR="00C51E59" w:rsidRDefault="00C51E59">
      <w:pPr>
        <w:tabs>
          <w:tab w:val="left" w:pos="1203"/>
        </w:tabs>
      </w:pPr>
    </w:p>
    <w:p w14:paraId="3585A093" w14:textId="77777777" w:rsidR="00C51E59" w:rsidRDefault="00C51E59">
      <w:pPr>
        <w:tabs>
          <w:tab w:val="left" w:pos="1203"/>
        </w:tabs>
      </w:pPr>
    </w:p>
    <w:p w14:paraId="626E0968" w14:textId="77777777" w:rsidR="00C51E59" w:rsidRDefault="00C51E59">
      <w:pPr>
        <w:tabs>
          <w:tab w:val="left" w:pos="1203"/>
        </w:tabs>
      </w:pPr>
    </w:p>
    <w:p w14:paraId="326BCB1A" w14:textId="77777777" w:rsidR="00C51E59" w:rsidRDefault="00C51E59">
      <w:pPr>
        <w:tabs>
          <w:tab w:val="left" w:pos="1203"/>
        </w:tabs>
      </w:pPr>
    </w:p>
    <w:p w14:paraId="6C5B62A2" w14:textId="77777777" w:rsidR="00C51E59" w:rsidRDefault="00C51E59">
      <w:pPr>
        <w:tabs>
          <w:tab w:val="left" w:pos="1203"/>
        </w:tabs>
      </w:pPr>
    </w:p>
    <w:p w14:paraId="08E3D7EB" w14:textId="77777777" w:rsidR="00C51E59" w:rsidRDefault="00C51E59">
      <w:pPr>
        <w:tabs>
          <w:tab w:val="left" w:pos="1203"/>
        </w:tabs>
      </w:pPr>
    </w:p>
    <w:p w14:paraId="27DEF79D" w14:textId="77777777" w:rsidR="00C51E59" w:rsidRDefault="00C51E59">
      <w:pPr>
        <w:contextualSpacing/>
        <w:rPr>
          <w:sz w:val="24"/>
          <w:szCs w:val="24"/>
        </w:rPr>
      </w:pPr>
    </w:p>
    <w:p w14:paraId="2FCE0014" w14:textId="77777777" w:rsidR="00C51E59" w:rsidRDefault="00C51E59">
      <w:pPr>
        <w:contextualSpacing/>
        <w:jc w:val="center"/>
        <w:rPr>
          <w:sz w:val="24"/>
          <w:szCs w:val="24"/>
        </w:rPr>
      </w:pPr>
    </w:p>
    <w:p w14:paraId="0CE5C208" w14:textId="77777777" w:rsidR="00C51E59" w:rsidRDefault="00C51E59">
      <w:pPr>
        <w:contextualSpacing/>
        <w:jc w:val="center"/>
        <w:rPr>
          <w:sz w:val="24"/>
          <w:szCs w:val="24"/>
        </w:rPr>
      </w:pPr>
    </w:p>
    <w:p w14:paraId="65515A50" w14:textId="77777777" w:rsidR="00C51E59" w:rsidRDefault="00C51E59">
      <w:pPr>
        <w:contextualSpacing/>
        <w:jc w:val="center"/>
        <w:rPr>
          <w:sz w:val="24"/>
          <w:szCs w:val="24"/>
        </w:rPr>
      </w:pPr>
    </w:p>
    <w:p w14:paraId="7D028BBF" w14:textId="77777777" w:rsidR="00C51E59" w:rsidRDefault="00C51E59">
      <w:pPr>
        <w:spacing w:line="240" w:lineRule="exact"/>
        <w:ind w:firstLine="6379"/>
        <w:contextualSpacing/>
        <w:rPr>
          <w:sz w:val="24"/>
          <w:szCs w:val="24"/>
        </w:rPr>
      </w:pPr>
    </w:p>
    <w:p w14:paraId="65B812AC" w14:textId="77777777" w:rsidR="00C51E59" w:rsidRDefault="00C51E59">
      <w:pPr>
        <w:spacing w:line="240" w:lineRule="exact"/>
        <w:ind w:firstLine="6379"/>
        <w:contextualSpacing/>
        <w:rPr>
          <w:sz w:val="24"/>
          <w:szCs w:val="24"/>
        </w:rPr>
      </w:pPr>
    </w:p>
    <w:p w14:paraId="61B14D17" w14:textId="77777777" w:rsidR="00C51E59" w:rsidRDefault="00751422" w:rsidP="00E65A4A">
      <w:pPr>
        <w:spacing w:line="240" w:lineRule="exact"/>
        <w:ind w:firstLine="5954"/>
        <w:contextualSpacing/>
        <w:rPr>
          <w:szCs w:val="28"/>
        </w:rPr>
      </w:pPr>
      <w:r>
        <w:rPr>
          <w:szCs w:val="28"/>
        </w:rPr>
        <w:lastRenderedPageBreak/>
        <w:t xml:space="preserve">УТВЕРЖДЕНО </w:t>
      </w:r>
    </w:p>
    <w:p w14:paraId="69E747D1" w14:textId="77777777" w:rsidR="00C51E59" w:rsidRDefault="00751422" w:rsidP="00E65A4A">
      <w:pPr>
        <w:spacing w:line="240" w:lineRule="exact"/>
        <w:ind w:firstLine="5954"/>
        <w:contextualSpacing/>
        <w:rPr>
          <w:szCs w:val="28"/>
        </w:rPr>
      </w:pPr>
      <w:r>
        <w:rPr>
          <w:szCs w:val="28"/>
        </w:rPr>
        <w:t>приказом</w:t>
      </w:r>
    </w:p>
    <w:p w14:paraId="68BAFC4F" w14:textId="77777777" w:rsidR="00C51E59" w:rsidRDefault="00751422" w:rsidP="00E65A4A">
      <w:pPr>
        <w:spacing w:line="240" w:lineRule="exact"/>
        <w:ind w:firstLine="5954"/>
        <w:contextualSpacing/>
        <w:rPr>
          <w:szCs w:val="28"/>
        </w:rPr>
      </w:pPr>
      <w:r>
        <w:rPr>
          <w:szCs w:val="28"/>
        </w:rPr>
        <w:t>Отдела образования</w:t>
      </w:r>
    </w:p>
    <w:p w14:paraId="686E454D" w14:textId="21B40FBE" w:rsidR="00C51E59" w:rsidRDefault="00751422" w:rsidP="00E65A4A">
      <w:pPr>
        <w:spacing w:line="240" w:lineRule="exact"/>
        <w:ind w:firstLine="5954"/>
        <w:contextualSpacing/>
        <w:rPr>
          <w:szCs w:val="28"/>
        </w:rPr>
      </w:pPr>
      <w:r>
        <w:rPr>
          <w:szCs w:val="28"/>
        </w:rPr>
        <w:t>администрации Еловского</w:t>
      </w:r>
    </w:p>
    <w:p w14:paraId="69659CAC" w14:textId="77777777" w:rsidR="00C51E59" w:rsidRDefault="00751422" w:rsidP="00E65A4A">
      <w:pPr>
        <w:spacing w:line="240" w:lineRule="exact"/>
        <w:ind w:firstLine="5954"/>
        <w:contextualSpacing/>
        <w:rPr>
          <w:szCs w:val="28"/>
        </w:rPr>
      </w:pPr>
      <w:r>
        <w:rPr>
          <w:szCs w:val="28"/>
        </w:rPr>
        <w:t>муниципального округа</w:t>
      </w:r>
    </w:p>
    <w:p w14:paraId="7A385C6E" w14:textId="77777777" w:rsidR="00C51E59" w:rsidRDefault="00751422" w:rsidP="00E65A4A">
      <w:pPr>
        <w:spacing w:line="240" w:lineRule="exact"/>
        <w:ind w:firstLine="5954"/>
        <w:contextualSpacing/>
        <w:rPr>
          <w:szCs w:val="28"/>
        </w:rPr>
      </w:pPr>
      <w:r>
        <w:rPr>
          <w:szCs w:val="28"/>
        </w:rPr>
        <w:t>Пермского края</w:t>
      </w:r>
    </w:p>
    <w:p w14:paraId="5F3EE204" w14:textId="72565852" w:rsidR="00C51E59" w:rsidRDefault="00751422" w:rsidP="00E65A4A">
      <w:pPr>
        <w:spacing w:line="240" w:lineRule="exact"/>
        <w:ind w:firstLine="5954"/>
        <w:contextualSpacing/>
        <w:rPr>
          <w:szCs w:val="28"/>
        </w:rPr>
      </w:pPr>
      <w:r>
        <w:rPr>
          <w:szCs w:val="28"/>
        </w:rPr>
        <w:t xml:space="preserve">от </w:t>
      </w:r>
      <w:r w:rsidR="00E65A4A">
        <w:rPr>
          <w:szCs w:val="28"/>
        </w:rPr>
        <w:t>05</w:t>
      </w:r>
      <w:r>
        <w:rPr>
          <w:szCs w:val="28"/>
        </w:rPr>
        <w:t xml:space="preserve">.12.2025 № </w:t>
      </w:r>
      <w:r w:rsidR="00E65A4A">
        <w:rPr>
          <w:szCs w:val="28"/>
        </w:rPr>
        <w:t>229</w:t>
      </w:r>
    </w:p>
    <w:p w14:paraId="0A71AF9D" w14:textId="77777777" w:rsidR="00C51E59" w:rsidRDefault="00C51E59">
      <w:pPr>
        <w:ind w:firstLine="6804"/>
        <w:contextualSpacing/>
        <w:rPr>
          <w:sz w:val="24"/>
          <w:szCs w:val="24"/>
        </w:rPr>
      </w:pPr>
    </w:p>
    <w:p w14:paraId="466ACCB0" w14:textId="77777777" w:rsidR="00C51E59" w:rsidRDefault="00751422">
      <w:pPr>
        <w:spacing w:line="240" w:lineRule="exact"/>
        <w:contextualSpacing/>
        <w:jc w:val="center"/>
        <w:rPr>
          <w:b/>
          <w:szCs w:val="28"/>
        </w:rPr>
      </w:pPr>
      <w:r>
        <w:rPr>
          <w:b/>
          <w:szCs w:val="28"/>
        </w:rPr>
        <w:t>ПОЛОЖЕНИЕ</w:t>
      </w:r>
    </w:p>
    <w:p w14:paraId="0A3B4DB0" w14:textId="77777777" w:rsidR="00C51E59" w:rsidRDefault="00751422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о</w:t>
      </w:r>
      <w:r>
        <w:rPr>
          <w:szCs w:val="28"/>
        </w:rPr>
        <w:t xml:space="preserve"> </w:t>
      </w:r>
      <w:r>
        <w:rPr>
          <w:b/>
          <w:szCs w:val="28"/>
        </w:rPr>
        <w:t xml:space="preserve">муниципальном этапе </w:t>
      </w:r>
      <w:r>
        <w:rPr>
          <w:b/>
          <w:szCs w:val="28"/>
        </w:rPr>
        <w:t>Международного конкурса</w:t>
      </w:r>
    </w:p>
    <w:p w14:paraId="202012EF" w14:textId="77777777" w:rsidR="00C51E59" w:rsidRDefault="00751422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сочинений «Без срока давности»</w:t>
      </w:r>
    </w:p>
    <w:p w14:paraId="098324EF" w14:textId="77777777" w:rsidR="00C51E59" w:rsidRDefault="00C51E59">
      <w:pPr>
        <w:spacing w:line="320" w:lineRule="exact"/>
        <w:rPr>
          <w:b/>
          <w:szCs w:val="28"/>
        </w:rPr>
      </w:pPr>
    </w:p>
    <w:p w14:paraId="072C8A98" w14:textId="77777777" w:rsidR="00C51E59" w:rsidRDefault="00751422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 xml:space="preserve">Настоящее Положение определяет статус, цели и задачи муниципального этапа </w:t>
      </w:r>
      <w:r>
        <w:rPr>
          <w:szCs w:val="28"/>
          <w:lang w:eastAsia="zh-CN"/>
        </w:rPr>
        <w:t>Международного конкурса сочинений «Без срока давности»</w:t>
      </w:r>
      <w:r>
        <w:rPr>
          <w:szCs w:val="28"/>
        </w:rPr>
        <w:t xml:space="preserve"> (далее – Конкурс), порядок его проведения и финансирования.</w:t>
      </w:r>
    </w:p>
    <w:p w14:paraId="52CD8B4F" w14:textId="77777777" w:rsidR="00C51E59" w:rsidRDefault="00C51E59">
      <w:pPr>
        <w:spacing w:line="320" w:lineRule="exact"/>
        <w:jc w:val="both"/>
        <w:rPr>
          <w:szCs w:val="28"/>
        </w:rPr>
      </w:pPr>
    </w:p>
    <w:p w14:paraId="32664857" w14:textId="77777777" w:rsidR="00C51E59" w:rsidRDefault="00751422">
      <w:pPr>
        <w:spacing w:line="320" w:lineRule="exact"/>
        <w:jc w:val="center"/>
        <w:rPr>
          <w:b/>
          <w:szCs w:val="28"/>
        </w:rPr>
      </w:pPr>
      <w:r>
        <w:rPr>
          <w:b/>
          <w:szCs w:val="28"/>
        </w:rPr>
        <w:t>1. Общие п</w:t>
      </w:r>
      <w:r>
        <w:rPr>
          <w:b/>
          <w:szCs w:val="28"/>
        </w:rPr>
        <w:t>оложения</w:t>
      </w:r>
    </w:p>
    <w:p w14:paraId="18F20800" w14:textId="501384C6" w:rsidR="00C51E59" w:rsidRDefault="00751422">
      <w:pPr>
        <w:spacing w:line="360" w:lineRule="exact"/>
        <w:ind w:firstLine="708"/>
        <w:jc w:val="both"/>
        <w:rPr>
          <w:szCs w:val="28"/>
          <w:lang w:eastAsia="zh-CN"/>
        </w:rPr>
      </w:pPr>
      <w:r>
        <w:rPr>
          <w:szCs w:val="28"/>
        </w:rPr>
        <w:t xml:space="preserve">1.1. Задачи </w:t>
      </w:r>
      <w:r>
        <w:rPr>
          <w:szCs w:val="28"/>
          <w:lang w:eastAsia="zh-CN"/>
        </w:rPr>
        <w:t xml:space="preserve">проведения </w:t>
      </w:r>
      <w:r w:rsidR="00261E09">
        <w:rPr>
          <w:szCs w:val="28"/>
          <w:lang w:eastAsia="zh-CN"/>
        </w:rPr>
        <w:t>муниципального</w:t>
      </w:r>
      <w:r>
        <w:rPr>
          <w:szCs w:val="28"/>
          <w:lang w:eastAsia="zh-CN"/>
        </w:rPr>
        <w:t xml:space="preserve"> этапа Конкурса:</w:t>
      </w:r>
    </w:p>
    <w:p w14:paraId="1829AC0A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- способствовать воспитанию уважения к памяти о героических и трагических событиях Великой Отечественной войны 1941-1945 годов;</w:t>
      </w:r>
    </w:p>
    <w:p w14:paraId="11B9AC6A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- способствовать не допущению фальсификации фактов о военных </w:t>
      </w:r>
      <w:r>
        <w:rPr>
          <w:szCs w:val="28"/>
          <w:lang w:eastAsia="zh-CN"/>
        </w:rPr>
        <w:t>преступлениях нацистов и их пособников, геноциде мирного населения на территории стран, входивших в состав СССР в годы Великой Отечественной войны 1941-1945 годов;</w:t>
      </w:r>
    </w:p>
    <w:p w14:paraId="1B181B81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- способствовать приобщению подрастающего поколения к изучению трагических событий Великой О</w:t>
      </w:r>
      <w:r>
        <w:rPr>
          <w:szCs w:val="28"/>
          <w:lang w:eastAsia="zh-CN"/>
        </w:rPr>
        <w:t>течественной войны 1941-1945 годов, связанных с проявлением геноцида мирного населения, посредством изучения и осмысления архивных материалов, литературы, музыкальных произведений, документальных и художественных фильмов, концертов и театральных постановок</w:t>
      </w:r>
      <w:r>
        <w:rPr>
          <w:szCs w:val="28"/>
          <w:lang w:eastAsia="zh-CN"/>
        </w:rPr>
        <w:t>, созданных в период Великой Отечественной войны 1941-1945 годов или посвящённых ей;</w:t>
      </w:r>
    </w:p>
    <w:p w14:paraId="06E3D1CC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- способствовать воспитанию патриотизма у подрастающего поколения через привлечение к деятельности в поисковых отрядах, к участию в мероприятиях по сохранению и увековечен</w:t>
      </w:r>
      <w:r>
        <w:rPr>
          <w:szCs w:val="28"/>
          <w:lang w:eastAsia="zh-CN"/>
        </w:rPr>
        <w:t>ию памяти о Великой Отечественной войне 1941-1945 годов;</w:t>
      </w:r>
    </w:p>
    <w:p w14:paraId="6CF43FD8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- способствовать закреплению в сознании подрастающего поколения неотвратимости наказания за преступления нацистов и их пособников за преступления против человечности;</w:t>
      </w:r>
    </w:p>
    <w:p w14:paraId="71423F45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- способствовать укреплению взаи</w:t>
      </w:r>
      <w:r>
        <w:rPr>
          <w:szCs w:val="28"/>
          <w:lang w:eastAsia="zh-CN"/>
        </w:rPr>
        <w:t>модействия между обучающимися Российской Федерации и зарубежных стран в деле сохранения исторической памяти о событиях Великой Отечественной войны.</w:t>
      </w:r>
    </w:p>
    <w:p w14:paraId="1582395F" w14:textId="77777777" w:rsidR="00C51E59" w:rsidRDefault="00751422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 xml:space="preserve">1.2. Участниками Конкурса являются: </w:t>
      </w:r>
    </w:p>
    <w:p w14:paraId="3FDFBC5E" w14:textId="6209B2DD" w:rsidR="00C51E59" w:rsidRDefault="00E65A4A">
      <w:pPr>
        <w:spacing w:line="360" w:lineRule="exact"/>
        <w:ind w:firstLine="708"/>
        <w:jc w:val="both"/>
        <w:rPr>
          <w:szCs w:val="28"/>
          <w:lang w:eastAsia="zh-CN"/>
        </w:rPr>
      </w:pPr>
      <w:r>
        <w:rPr>
          <w:szCs w:val="28"/>
          <w:lang w:eastAsia="zh-CN"/>
        </w:rPr>
        <w:t>- обучающиеся 5-7 классов по образовательным программам основного общего образования (категория 1);</w:t>
      </w:r>
    </w:p>
    <w:p w14:paraId="054A273C" w14:textId="3E08B262" w:rsidR="00C51E59" w:rsidRDefault="00E65A4A">
      <w:pPr>
        <w:spacing w:line="360" w:lineRule="exact"/>
        <w:ind w:firstLine="708"/>
        <w:jc w:val="both"/>
        <w:rPr>
          <w:szCs w:val="28"/>
          <w:lang w:eastAsia="zh-CN"/>
        </w:rPr>
      </w:pPr>
      <w:r>
        <w:rPr>
          <w:szCs w:val="28"/>
          <w:lang w:eastAsia="zh-CN"/>
        </w:rPr>
        <w:lastRenderedPageBreak/>
        <w:t>- обучающиеся 8-9 классов по образовательным программам основного общего образования (категория 2);</w:t>
      </w:r>
    </w:p>
    <w:p w14:paraId="08CFEE69" w14:textId="78284DED" w:rsidR="00C51E59" w:rsidRDefault="00E65A4A">
      <w:pPr>
        <w:spacing w:line="360" w:lineRule="exact"/>
        <w:ind w:firstLine="708"/>
        <w:jc w:val="both"/>
        <w:rPr>
          <w:szCs w:val="28"/>
          <w:lang w:eastAsia="zh-CN"/>
        </w:rPr>
      </w:pPr>
      <w:r>
        <w:rPr>
          <w:szCs w:val="28"/>
          <w:lang w:eastAsia="zh-CN"/>
        </w:rPr>
        <w:t>- обучающиеся 10-11 классов по образовательным программам среднего общего образования (категория 3).</w:t>
      </w:r>
    </w:p>
    <w:p w14:paraId="2BF9DBCE" w14:textId="77777777" w:rsidR="00C51E59" w:rsidRDefault="00751422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 xml:space="preserve">1.3. Конкурс проводится в </w:t>
      </w:r>
      <w:r>
        <w:rPr>
          <w:szCs w:val="28"/>
        </w:rPr>
        <w:t>2 этапа:</w:t>
      </w:r>
    </w:p>
    <w:p w14:paraId="2B724760" w14:textId="77777777" w:rsidR="00C51E59" w:rsidRDefault="00751422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- 1 этап – школьный (до 18 января 2026 г.);</w:t>
      </w:r>
    </w:p>
    <w:p w14:paraId="5A290A09" w14:textId="77777777" w:rsidR="00C51E59" w:rsidRDefault="00751422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- 2 этап – муниципальный - 20 января 2026 г. на базе МБУ ДО «Центр детского творчества с. Елово».</w:t>
      </w:r>
    </w:p>
    <w:p w14:paraId="7372E524" w14:textId="77777777" w:rsidR="00C51E59" w:rsidRDefault="00751422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1.4. Конкурсные работы участников остаются в архиве МБУ ДО «Центр детского творчества с. Елово».</w:t>
      </w:r>
    </w:p>
    <w:p w14:paraId="19CD892C" w14:textId="77777777" w:rsidR="00C51E59" w:rsidRDefault="00751422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  <w:lang w:eastAsia="zh-CN"/>
        </w:rPr>
        <w:t xml:space="preserve">1.5. </w:t>
      </w:r>
      <w:r>
        <w:rPr>
          <w:szCs w:val="28"/>
          <w:lang w:eastAsia="zh-CN"/>
        </w:rPr>
        <w:t>Работы победителей и призеров муниципального этапа Конкурса будут направлены на региональный этап, но не более 3 работ (по одной работе из каждой категории обучающихся, прописанных в пункте 1.2. Положения).</w:t>
      </w:r>
    </w:p>
    <w:p w14:paraId="7D141075" w14:textId="3BA83AE4" w:rsidR="00C51E59" w:rsidRDefault="00751422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 xml:space="preserve">1.6. Заявка на участие в Конкурсе направляется с </w:t>
      </w:r>
      <w:r>
        <w:rPr>
          <w:szCs w:val="28"/>
        </w:rPr>
        <w:t xml:space="preserve">официальной почты общеобразовательного учреждения до 18 января 2026 г. по </w:t>
      </w:r>
      <w:proofErr w:type="spellStart"/>
      <w:r>
        <w:rPr>
          <w:szCs w:val="28"/>
        </w:rPr>
        <w:t>эл</w:t>
      </w:r>
      <w:proofErr w:type="gramStart"/>
      <w:r>
        <w:rPr>
          <w:szCs w:val="28"/>
        </w:rPr>
        <w:t>.п</w:t>
      </w:r>
      <w:proofErr w:type="gramEnd"/>
      <w:r>
        <w:rPr>
          <w:szCs w:val="28"/>
        </w:rPr>
        <w:t>очте</w:t>
      </w:r>
      <w:proofErr w:type="spellEnd"/>
      <w:r>
        <w:rPr>
          <w:szCs w:val="28"/>
        </w:rPr>
        <w:t>: cdt-elovo@yandex.ru (ЦДТ).</w:t>
      </w:r>
    </w:p>
    <w:p w14:paraId="05C8508B" w14:textId="77777777" w:rsidR="00C51E59" w:rsidRDefault="00751422">
      <w:pPr>
        <w:spacing w:line="320" w:lineRule="exact"/>
        <w:jc w:val="both"/>
        <w:rPr>
          <w:b/>
          <w:i/>
          <w:szCs w:val="28"/>
        </w:rPr>
      </w:pPr>
      <w:r>
        <w:rPr>
          <w:szCs w:val="28"/>
        </w:rPr>
        <w:tab/>
        <w:t xml:space="preserve">1.7. Согласия на обработку персональных данных предоставляются вместе с конкурсными работами участников в оригиналах в день Конкурса. </w:t>
      </w:r>
    </w:p>
    <w:p w14:paraId="70C697AB" w14:textId="77777777" w:rsidR="00C51E59" w:rsidRDefault="00C51E59">
      <w:pPr>
        <w:spacing w:line="320" w:lineRule="exact"/>
        <w:jc w:val="center"/>
        <w:rPr>
          <w:b/>
          <w:szCs w:val="28"/>
        </w:rPr>
      </w:pPr>
    </w:p>
    <w:p w14:paraId="0DB57DA6" w14:textId="77777777" w:rsidR="00C51E59" w:rsidRDefault="00751422">
      <w:pPr>
        <w:spacing w:line="320" w:lineRule="exact"/>
        <w:jc w:val="center"/>
        <w:rPr>
          <w:b/>
          <w:szCs w:val="28"/>
          <w:lang w:eastAsia="zh-CN"/>
        </w:rPr>
      </w:pPr>
      <w:r>
        <w:rPr>
          <w:b/>
          <w:szCs w:val="28"/>
        </w:rPr>
        <w:t xml:space="preserve">2. </w:t>
      </w:r>
      <w:r>
        <w:rPr>
          <w:b/>
          <w:szCs w:val="28"/>
          <w:lang w:eastAsia="zh-CN"/>
        </w:rPr>
        <w:t>Темат</w:t>
      </w:r>
      <w:r>
        <w:rPr>
          <w:b/>
          <w:szCs w:val="28"/>
          <w:lang w:eastAsia="zh-CN"/>
        </w:rPr>
        <w:t>ика Конкурса и жанры конкурсных сочинений</w:t>
      </w:r>
    </w:p>
    <w:p w14:paraId="06A20CF8" w14:textId="77777777" w:rsidR="00C51E59" w:rsidRDefault="00751422">
      <w:pPr>
        <w:spacing w:line="320" w:lineRule="exact"/>
        <w:ind w:firstLine="708"/>
        <w:jc w:val="both"/>
        <w:rPr>
          <w:szCs w:val="28"/>
          <w:lang w:eastAsia="zh-CN"/>
        </w:rPr>
      </w:pPr>
      <w:r>
        <w:rPr>
          <w:szCs w:val="28"/>
        </w:rPr>
        <w:t xml:space="preserve">2.1. </w:t>
      </w:r>
      <w:r>
        <w:rPr>
          <w:szCs w:val="28"/>
          <w:lang w:eastAsia="zh-CN"/>
        </w:rPr>
        <w:t>В конкурсных сочинениях участники Конкурса раскрывают по своему выбору вопросы, связанные с сохранением и увековечением памяти о трагедии мирного населения СССР, жертвах военных преступлений нацистов и их посо</w:t>
      </w:r>
      <w:r>
        <w:rPr>
          <w:szCs w:val="28"/>
          <w:lang w:eastAsia="zh-CN"/>
        </w:rPr>
        <w:t>бников в период Великой Отечественной войны 1941-1945 годов (далее - тематические направления):</w:t>
      </w:r>
    </w:p>
    <w:p w14:paraId="11D83A66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- преступления против детства; </w:t>
      </w:r>
    </w:p>
    <w:p w14:paraId="2F45064A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- карательные операции, направленные на централизованное уничтожение мирного населения;</w:t>
      </w:r>
    </w:p>
    <w:p w14:paraId="060F174F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- уничтожение голодом и создание заведом</w:t>
      </w:r>
      <w:r>
        <w:rPr>
          <w:szCs w:val="28"/>
          <w:lang w:eastAsia="zh-CN"/>
        </w:rPr>
        <w:t>о невыносимых условий существования;</w:t>
      </w:r>
    </w:p>
    <w:p w14:paraId="0BFDDDB0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- угон на принудительные работы;</w:t>
      </w:r>
    </w:p>
    <w:p w14:paraId="252E4DF4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- трагедия и подвиг советского народа в произведениях искусства;</w:t>
      </w:r>
    </w:p>
    <w:p w14:paraId="7C715923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- военные преступления японских милитаристов (к 80-летию победы над милитаристской Японией и окончания Второй мировой вой</w:t>
      </w:r>
      <w:r>
        <w:rPr>
          <w:szCs w:val="28"/>
          <w:lang w:eastAsia="zh-CN"/>
        </w:rPr>
        <w:t>ны);</w:t>
      </w:r>
    </w:p>
    <w:p w14:paraId="23758934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- деятельность поисковых отрядов, общественных организаций и движений молодежи по сохранению и увековечению памяти о геноциде советского народа в период Великой Отечественной войны;</w:t>
      </w:r>
    </w:p>
    <w:p w14:paraId="6F1D6289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- участие в образовательно-просветительских мероприятиях проекта «Без</w:t>
      </w:r>
      <w:r>
        <w:rPr>
          <w:szCs w:val="28"/>
          <w:lang w:eastAsia="zh-CN"/>
        </w:rPr>
        <w:t xml:space="preserve"> срока давности» как личный опыт сохранения исторической памяти о трагедии мирного населения в годы Великой Отечественной войны; </w:t>
      </w:r>
    </w:p>
    <w:p w14:paraId="555A0905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- трагедия моей семьи в годы Великой Отечественной войны;</w:t>
      </w:r>
    </w:p>
    <w:p w14:paraId="7A18EA57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- нацизм и неонацизм: история и современность.</w:t>
      </w:r>
    </w:p>
    <w:p w14:paraId="28E31088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lastRenderedPageBreak/>
        <w:t>2.2. Выбор тематическ</w:t>
      </w:r>
      <w:r>
        <w:rPr>
          <w:szCs w:val="28"/>
          <w:lang w:eastAsia="zh-CN"/>
        </w:rPr>
        <w:t>ого направления, жанра и названия работы участниками Конкурса осуществляется самостоятельно.</w:t>
      </w:r>
    </w:p>
    <w:p w14:paraId="29FDEDE0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2.3. Конкурсное сочинение представляется участником Конкурса в прозе в жанре рассказа, притчи, письма, сказки, дневника, очерка, репортажа, интервью, эссе, заочной</w:t>
      </w:r>
      <w:r>
        <w:rPr>
          <w:szCs w:val="28"/>
          <w:lang w:eastAsia="zh-CN"/>
        </w:rPr>
        <w:t xml:space="preserve"> экскурсии, рецензии, путевых заметок. </w:t>
      </w:r>
    </w:p>
    <w:p w14:paraId="0D9B7442" w14:textId="77777777" w:rsidR="00C51E59" w:rsidRDefault="00751422">
      <w:pPr>
        <w:spacing w:line="360" w:lineRule="exact"/>
        <w:ind w:firstLine="709"/>
        <w:jc w:val="both"/>
        <w:rPr>
          <w:szCs w:val="28"/>
          <w:u w:val="single"/>
          <w:lang w:eastAsia="zh-CN"/>
        </w:rPr>
      </w:pPr>
      <w:r>
        <w:rPr>
          <w:szCs w:val="28"/>
          <w:u w:val="single"/>
          <w:lang w:eastAsia="zh-CN"/>
        </w:rPr>
        <w:t>Поэтические тексты конкурсных сочинений не рассматриваются.</w:t>
      </w:r>
    </w:p>
    <w:p w14:paraId="1FC7BF33" w14:textId="77777777" w:rsidR="00C51E59" w:rsidRDefault="00C51E59">
      <w:pPr>
        <w:spacing w:line="360" w:lineRule="exact"/>
        <w:ind w:firstLine="709"/>
        <w:jc w:val="center"/>
        <w:rPr>
          <w:szCs w:val="28"/>
        </w:rPr>
      </w:pPr>
    </w:p>
    <w:p w14:paraId="4CFEDC59" w14:textId="77777777" w:rsidR="00C51E59" w:rsidRDefault="00751422">
      <w:pPr>
        <w:spacing w:line="360" w:lineRule="exact"/>
        <w:ind w:firstLine="709"/>
        <w:jc w:val="center"/>
        <w:rPr>
          <w:b/>
          <w:szCs w:val="28"/>
          <w:lang w:eastAsia="zh-CN"/>
        </w:rPr>
      </w:pPr>
      <w:r>
        <w:rPr>
          <w:szCs w:val="28"/>
        </w:rPr>
        <w:tab/>
      </w:r>
      <w:r>
        <w:rPr>
          <w:b/>
          <w:szCs w:val="28"/>
          <w:lang w:eastAsia="zh-CN"/>
        </w:rPr>
        <w:t>3. Требования к конкурсным сочинениям</w:t>
      </w:r>
    </w:p>
    <w:p w14:paraId="68580D7C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3.1. Все конкурсные сочинения выполняются обучающимися в письменном виде на русском языке, на бланке регионального </w:t>
      </w:r>
      <w:r>
        <w:rPr>
          <w:szCs w:val="28"/>
          <w:lang w:eastAsia="zh-CN"/>
        </w:rPr>
        <w:t>этапа Конкурса. Образец оформления конкурсного сочинения и бланк регионального этапа Конкурса прилагаются (Приложение 1 и Приложение 2).</w:t>
      </w:r>
    </w:p>
    <w:p w14:paraId="150A2F02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3.2. Не подлежат оцениванию конкурсные сочинения, подготовленные с нарушением требований к их оформлению или с </w:t>
      </w:r>
      <w:r>
        <w:rPr>
          <w:szCs w:val="28"/>
          <w:lang w:eastAsia="zh-CN"/>
        </w:rPr>
        <w:t>нарушением сроков представления.</w:t>
      </w:r>
    </w:p>
    <w:p w14:paraId="42BA14DA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3.3. Каждый участник Конкурса имеет право представить только одно конкурсное сочинение. </w:t>
      </w:r>
    </w:p>
    <w:p w14:paraId="77BEC0B7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3.4. Участники Конкурса выполняют конкурсное сочинение самостоятельно.</w:t>
      </w:r>
    </w:p>
    <w:p w14:paraId="6BF41E4B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3.5. На региональный этап конкурса конкурсные сочинения победит</w:t>
      </w:r>
      <w:r>
        <w:rPr>
          <w:szCs w:val="28"/>
          <w:lang w:eastAsia="zh-CN"/>
        </w:rPr>
        <w:t>елей и призёров муниципального этапа направляются со следующими сопроводительными документами:</w:t>
      </w:r>
    </w:p>
    <w:p w14:paraId="0F3B2028" w14:textId="45C30F68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- подписанная заявка на участие в региональном этапе Конкурсе (Приложение 3). </w:t>
      </w:r>
      <w:r>
        <w:rPr>
          <w:szCs w:val="28"/>
          <w:u w:val="single"/>
          <w:lang w:eastAsia="zh-CN"/>
        </w:rPr>
        <w:t>Все поля заявки обязательны для заполнения.</w:t>
      </w:r>
      <w:r>
        <w:rPr>
          <w:szCs w:val="28"/>
          <w:lang w:eastAsia="zh-CN"/>
        </w:rPr>
        <w:t xml:space="preserve"> Заявка должна быть напечатана с использ</w:t>
      </w:r>
      <w:r>
        <w:rPr>
          <w:szCs w:val="28"/>
          <w:lang w:eastAsia="zh-CN"/>
        </w:rPr>
        <w:t xml:space="preserve">ованием технических средств. Также направляется заявка в формате </w:t>
      </w:r>
      <w:proofErr w:type="spellStart"/>
      <w:r>
        <w:rPr>
          <w:szCs w:val="28"/>
          <w:lang w:eastAsia="zh-CN"/>
        </w:rPr>
        <w:t>doc</w:t>
      </w:r>
      <w:proofErr w:type="spellEnd"/>
      <w:r>
        <w:rPr>
          <w:szCs w:val="28"/>
          <w:lang w:eastAsia="zh-CN"/>
        </w:rPr>
        <w:t xml:space="preserve"> или </w:t>
      </w:r>
      <w:proofErr w:type="spellStart"/>
      <w:r>
        <w:rPr>
          <w:szCs w:val="28"/>
          <w:lang w:eastAsia="zh-CN"/>
        </w:rPr>
        <w:t>docx</w:t>
      </w:r>
      <w:proofErr w:type="spellEnd"/>
      <w:r>
        <w:rPr>
          <w:szCs w:val="28"/>
          <w:lang w:eastAsia="zh-CN"/>
        </w:rPr>
        <w:t>;</w:t>
      </w:r>
    </w:p>
    <w:p w14:paraId="6A4D4A36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- согласие участника/родителей/законных представителей участников регионального этапа Конкурса на обработку персональных данных, фото- и/или видеосъемку несовершеннолетнего, исп</w:t>
      </w:r>
      <w:r>
        <w:rPr>
          <w:szCs w:val="28"/>
          <w:lang w:eastAsia="zh-CN"/>
        </w:rPr>
        <w:t>ользование фото- и/или видеоматериалов конкурсного сочинения в некоммерческих целях, в соответствии с действующим законодательством (Приложение 4 или Приложение 5);</w:t>
      </w:r>
    </w:p>
    <w:p w14:paraId="3224F5D9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- конкурсное сочинение в сканированном виде (в формате </w:t>
      </w:r>
      <w:proofErr w:type="spellStart"/>
      <w:r>
        <w:rPr>
          <w:szCs w:val="28"/>
          <w:lang w:eastAsia="zh-CN"/>
        </w:rPr>
        <w:t>pdf</w:t>
      </w:r>
      <w:proofErr w:type="spellEnd"/>
      <w:r>
        <w:rPr>
          <w:szCs w:val="28"/>
          <w:lang w:eastAsia="zh-CN"/>
        </w:rPr>
        <w:t xml:space="preserve">, тип изображения ЧБ, разрешение </w:t>
      </w:r>
      <w:r>
        <w:rPr>
          <w:szCs w:val="28"/>
          <w:lang w:eastAsia="zh-CN"/>
        </w:rPr>
        <w:t xml:space="preserve">600 </w:t>
      </w:r>
      <w:r>
        <w:rPr>
          <w:szCs w:val="28"/>
          <w:lang w:val="en-US" w:eastAsia="zh-CN"/>
        </w:rPr>
        <w:t>dpi</w:t>
      </w:r>
      <w:r>
        <w:rPr>
          <w:szCs w:val="28"/>
          <w:lang w:eastAsia="zh-CN"/>
        </w:rPr>
        <w:t>, объем не более 3 МБ);</w:t>
      </w:r>
    </w:p>
    <w:p w14:paraId="4EF865D1" w14:textId="2441358D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- копия конкурсного сочинения, набранная на компьютере и сохранённая в формате </w:t>
      </w:r>
      <w:proofErr w:type="spellStart"/>
      <w:r>
        <w:rPr>
          <w:szCs w:val="28"/>
          <w:lang w:eastAsia="zh-CN"/>
        </w:rPr>
        <w:t>doc</w:t>
      </w:r>
      <w:proofErr w:type="spellEnd"/>
      <w:r>
        <w:rPr>
          <w:szCs w:val="28"/>
          <w:lang w:eastAsia="zh-CN"/>
        </w:rPr>
        <w:t xml:space="preserve"> или </w:t>
      </w:r>
      <w:proofErr w:type="spellStart"/>
      <w:r>
        <w:rPr>
          <w:szCs w:val="28"/>
          <w:lang w:eastAsia="zh-CN"/>
        </w:rPr>
        <w:t>docx</w:t>
      </w:r>
      <w:proofErr w:type="spellEnd"/>
      <w:r>
        <w:rPr>
          <w:szCs w:val="28"/>
          <w:lang w:eastAsia="zh-CN"/>
        </w:rPr>
        <w:t>;</w:t>
      </w:r>
    </w:p>
    <w:p w14:paraId="2A66D08E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- заполненные и заверенные протоколы школьного и муниципального этапов Конкурса;</w:t>
      </w:r>
    </w:p>
    <w:p w14:paraId="455B91F5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- заверенные реестры участников школьного и муницип</w:t>
      </w:r>
      <w:r>
        <w:rPr>
          <w:szCs w:val="28"/>
          <w:lang w:eastAsia="zh-CN"/>
        </w:rPr>
        <w:t>ального этапов Конкурса.</w:t>
      </w:r>
    </w:p>
    <w:p w14:paraId="64FB2A96" w14:textId="77777777" w:rsidR="00C51E59" w:rsidRDefault="00751422">
      <w:pPr>
        <w:spacing w:line="360" w:lineRule="exact"/>
        <w:ind w:firstLine="708"/>
        <w:jc w:val="both"/>
        <w:rPr>
          <w:szCs w:val="28"/>
          <w:lang w:eastAsia="zh-CN"/>
        </w:rPr>
      </w:pPr>
      <w:r>
        <w:rPr>
          <w:szCs w:val="28"/>
        </w:rPr>
        <w:lastRenderedPageBreak/>
        <w:t xml:space="preserve">При </w:t>
      </w:r>
      <w:r>
        <w:rPr>
          <w:szCs w:val="28"/>
          <w:lang w:eastAsia="zh-CN"/>
        </w:rPr>
        <w:t>отсутствии одного из указанных документов конкурсные сочинения на региональный этап Конкурса не принимаются.</w:t>
      </w:r>
    </w:p>
    <w:p w14:paraId="129D9A61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3.6. На всех этапах Конкурса жюри Конкурса проверяет конкурсные сочинения на наличие некорректных заимствований. В слу</w:t>
      </w:r>
      <w:r>
        <w:rPr>
          <w:szCs w:val="28"/>
          <w:lang w:eastAsia="zh-CN"/>
        </w:rPr>
        <w:t>чае выявления высокого процента некорректных заимствований в конкурсном сочинении (более 25%) участник Конкурса лишается права на дальнейшее участие в Конкурсе и не включается в список финалистов.</w:t>
      </w:r>
    </w:p>
    <w:p w14:paraId="43384591" w14:textId="77777777" w:rsidR="00C51E59" w:rsidRDefault="00C51E59">
      <w:pPr>
        <w:spacing w:line="360" w:lineRule="exact"/>
        <w:ind w:firstLine="709"/>
        <w:jc w:val="both"/>
        <w:rPr>
          <w:szCs w:val="28"/>
          <w:lang w:eastAsia="zh-CN"/>
        </w:rPr>
      </w:pPr>
    </w:p>
    <w:p w14:paraId="60D1ACB5" w14:textId="77777777" w:rsidR="00C51E59" w:rsidRDefault="00751422">
      <w:pPr>
        <w:spacing w:line="360" w:lineRule="exact"/>
        <w:ind w:firstLine="709"/>
        <w:jc w:val="center"/>
        <w:rPr>
          <w:b/>
          <w:szCs w:val="28"/>
          <w:lang w:eastAsia="zh-CN"/>
        </w:rPr>
      </w:pPr>
      <w:r>
        <w:rPr>
          <w:b/>
          <w:szCs w:val="28"/>
          <w:lang w:eastAsia="zh-CN"/>
        </w:rPr>
        <w:t>4. Критерии и порядок оценивания конкурсных сочинений</w:t>
      </w:r>
    </w:p>
    <w:p w14:paraId="66DB7E35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4.1.</w:t>
      </w:r>
      <w:r>
        <w:rPr>
          <w:szCs w:val="28"/>
          <w:lang w:eastAsia="zh-CN"/>
        </w:rPr>
        <w:t xml:space="preserve"> Каждое конкурсное сочинение на школьном и муниципальном этапах Конкурса проверяется и оценивается не менее тремя членами жюри.</w:t>
      </w:r>
    </w:p>
    <w:p w14:paraId="0D85AB06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4.2. Оценивание конкурсных сочинений Жюри осуществляется по следующим критериям:</w:t>
      </w:r>
    </w:p>
    <w:p w14:paraId="5BFEAAA4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1) Содержание конкурсного сочинения:</w:t>
      </w:r>
    </w:p>
    <w:p w14:paraId="53E54EE3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- соответс</w:t>
      </w:r>
      <w:r>
        <w:rPr>
          <w:szCs w:val="28"/>
          <w:lang w:eastAsia="zh-CN"/>
        </w:rPr>
        <w:t>твие сочинения цели и задачам регионального этапа Конкурса;</w:t>
      </w:r>
    </w:p>
    <w:p w14:paraId="1F10373A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- соответствие содержания сочинения выбранному тематическому направлению; </w:t>
      </w:r>
    </w:p>
    <w:p w14:paraId="4C2380F7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- соответствие содержания сочинения выбранной теме; </w:t>
      </w:r>
    </w:p>
    <w:p w14:paraId="091755DB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- полнота раскрытия темы сочинения; </w:t>
      </w:r>
    </w:p>
    <w:p w14:paraId="5F456908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- цельность и логичность композ</w:t>
      </w:r>
      <w:r>
        <w:rPr>
          <w:szCs w:val="28"/>
          <w:lang w:eastAsia="zh-CN"/>
        </w:rPr>
        <w:t>иции сочинения;</w:t>
      </w:r>
    </w:p>
    <w:p w14:paraId="04DB33C6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- соразмерность композиции сочинения; </w:t>
      </w:r>
    </w:p>
    <w:p w14:paraId="685DDA91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- корректное использование в сочинении литературного, исторического, фактического (в том числе биографического), научного и другого материала; </w:t>
      </w:r>
    </w:p>
    <w:p w14:paraId="7396C9E2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- оригинальность авторского замысла;</w:t>
      </w:r>
    </w:p>
    <w:p w14:paraId="7ACBE1CD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- выражение в </w:t>
      </w:r>
      <w:r>
        <w:rPr>
          <w:szCs w:val="28"/>
          <w:lang w:eastAsia="zh-CN"/>
        </w:rPr>
        <w:t>сочинении авторской позиции.</w:t>
      </w:r>
    </w:p>
    <w:p w14:paraId="7AA27BAA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2) Жанровое и языковое своеобразие конкурсного сочинения: </w:t>
      </w:r>
    </w:p>
    <w:p w14:paraId="466F3540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- соответствие содержания конкурсного сочинения выбранному жанру;</w:t>
      </w:r>
    </w:p>
    <w:p w14:paraId="335AA1E8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- разнообразие синтаксических конструкций; </w:t>
      </w:r>
    </w:p>
    <w:p w14:paraId="370209F6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- выразительность речи; </w:t>
      </w:r>
    </w:p>
    <w:p w14:paraId="6445038C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- целесообразность использования </w:t>
      </w:r>
      <w:r>
        <w:rPr>
          <w:szCs w:val="28"/>
          <w:lang w:eastAsia="zh-CN"/>
        </w:rPr>
        <w:t>языковых средств;</w:t>
      </w:r>
    </w:p>
    <w:p w14:paraId="46A60240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- стилевое единство. </w:t>
      </w:r>
    </w:p>
    <w:p w14:paraId="69B13CC5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3) Грамотность конкурсного сочинения: </w:t>
      </w:r>
    </w:p>
    <w:p w14:paraId="4F754481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- соблюдение орфографических норм русского языка; </w:t>
      </w:r>
    </w:p>
    <w:p w14:paraId="60D1FB21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- соблюдение пунктуационных норм русского языка; </w:t>
      </w:r>
    </w:p>
    <w:p w14:paraId="729BFAE6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- соблюдение грамматических норм русского языка;</w:t>
      </w:r>
    </w:p>
    <w:p w14:paraId="64F5488E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- соблюдение речевых норм </w:t>
      </w:r>
      <w:r>
        <w:rPr>
          <w:szCs w:val="28"/>
          <w:lang w:eastAsia="zh-CN"/>
        </w:rPr>
        <w:t>русского языка.</w:t>
      </w:r>
    </w:p>
    <w:p w14:paraId="30ED6B4B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4) Эмоциональное воздействие на читателя.</w:t>
      </w:r>
    </w:p>
    <w:p w14:paraId="1F39F1D1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4.3. Оценка по каждому показателю выставляется по шкале от 0 до 2 баллов.</w:t>
      </w:r>
    </w:p>
    <w:p w14:paraId="0CFEA30A" w14:textId="77777777" w:rsidR="00C51E59" w:rsidRDefault="00C51E59">
      <w:pPr>
        <w:spacing w:line="360" w:lineRule="exact"/>
        <w:ind w:firstLine="709"/>
        <w:jc w:val="both"/>
        <w:rPr>
          <w:szCs w:val="28"/>
          <w:lang w:eastAsia="zh-CN"/>
        </w:rPr>
      </w:pPr>
    </w:p>
    <w:p w14:paraId="1FC16E62" w14:textId="77777777" w:rsidR="00C51E59" w:rsidRDefault="00751422">
      <w:pPr>
        <w:spacing w:line="320" w:lineRule="exact"/>
        <w:jc w:val="center"/>
        <w:rPr>
          <w:b/>
          <w:szCs w:val="28"/>
        </w:rPr>
      </w:pPr>
      <w:r>
        <w:rPr>
          <w:b/>
          <w:szCs w:val="28"/>
        </w:rPr>
        <w:t>5. Руководство подготовкой и проведением Конкурса</w:t>
      </w:r>
    </w:p>
    <w:p w14:paraId="5AB45E79" w14:textId="77777777" w:rsidR="00C51E59" w:rsidRDefault="00751422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5.1. Общее руководство Конкурсом осуществляет муниципальный оргкомитет с</w:t>
      </w:r>
      <w:r>
        <w:rPr>
          <w:szCs w:val="28"/>
        </w:rPr>
        <w:t xml:space="preserve"> правом жюри и руководствуется настоящим Положением.</w:t>
      </w:r>
    </w:p>
    <w:p w14:paraId="54991CA0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</w:rPr>
        <w:t xml:space="preserve">5.2. </w:t>
      </w:r>
      <w:r>
        <w:rPr>
          <w:szCs w:val="28"/>
          <w:lang w:eastAsia="zh-CN"/>
        </w:rPr>
        <w:t>Организационный комитет осуществляет следующие функции:</w:t>
      </w:r>
    </w:p>
    <w:p w14:paraId="10EC09B5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- определяет процедуру проведения муниципального этапа Конкурса;</w:t>
      </w:r>
    </w:p>
    <w:p w14:paraId="4A3D2797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- обеспечивает соблюдение прав участников Конкурса;</w:t>
      </w:r>
    </w:p>
    <w:p w14:paraId="2724A698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- обязуется не раскрывать</w:t>
      </w:r>
      <w:r>
        <w:rPr>
          <w:szCs w:val="28"/>
          <w:lang w:eastAsia="zh-CN"/>
        </w:rPr>
        <w:t xml:space="preserve"> третьим лицам и не распространять персональные данные без согласия субъекта персональных данных, в соответствии с действующим законодательством;</w:t>
      </w:r>
    </w:p>
    <w:p w14:paraId="4417EDC9" w14:textId="77777777" w:rsidR="00C51E59" w:rsidRDefault="00751422">
      <w:pPr>
        <w:spacing w:line="320" w:lineRule="exact"/>
        <w:rPr>
          <w:szCs w:val="28"/>
        </w:rPr>
      </w:pPr>
      <w:r>
        <w:rPr>
          <w:szCs w:val="28"/>
        </w:rPr>
        <w:tab/>
        <w:t>- проводит проверку письменных работ участников Конкурса;</w:t>
      </w:r>
    </w:p>
    <w:p w14:paraId="650A0651" w14:textId="77777777" w:rsidR="00C51E59" w:rsidRDefault="00751422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- подводит итоги, определяя победителей Конкурса и</w:t>
      </w:r>
      <w:r>
        <w:rPr>
          <w:szCs w:val="28"/>
        </w:rPr>
        <w:t xml:space="preserve"> распределяя призовые места;</w:t>
      </w:r>
    </w:p>
    <w:p w14:paraId="4CA14A82" w14:textId="77777777" w:rsidR="00C51E59" w:rsidRDefault="00751422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- утверждает итоговую таблицу результатов;</w:t>
      </w:r>
    </w:p>
    <w:p w14:paraId="62B44B72" w14:textId="77777777" w:rsidR="00C51E59" w:rsidRDefault="00751422">
      <w:pPr>
        <w:spacing w:line="3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 - </w:t>
      </w:r>
      <w:r>
        <w:rPr>
          <w:szCs w:val="28"/>
        </w:rPr>
        <w:t>осуществляет общее руководство его подготовкой и проведением.</w:t>
      </w:r>
    </w:p>
    <w:p w14:paraId="39BF35AC" w14:textId="77777777" w:rsidR="00C51E59" w:rsidRDefault="00751422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5.3. Состав оргкомитета с правом жюри (по согласованию):</w:t>
      </w:r>
    </w:p>
    <w:p w14:paraId="777AD87B" w14:textId="77777777" w:rsidR="00C51E59" w:rsidRDefault="00751422">
      <w:pPr>
        <w:spacing w:line="320" w:lineRule="exact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 xml:space="preserve">Соловьева А.Л. - методист МБУ ДО «Центр детского творчества </w:t>
      </w:r>
      <w:r>
        <w:rPr>
          <w:rFonts w:eastAsia="Calibri"/>
          <w:szCs w:val="28"/>
          <w:lang w:eastAsia="en-US"/>
        </w:rPr>
        <w:t>с. Елово»;</w:t>
      </w:r>
    </w:p>
    <w:p w14:paraId="3ECFCE16" w14:textId="5FBF4B1C" w:rsidR="00C51E59" w:rsidRDefault="00751422">
      <w:pPr>
        <w:shd w:val="clear" w:color="auto" w:fill="FFFFFF"/>
        <w:spacing w:line="320" w:lineRule="exact"/>
        <w:ind w:firstLine="708"/>
        <w:jc w:val="both"/>
        <w:rPr>
          <w:szCs w:val="28"/>
        </w:rPr>
      </w:pPr>
      <w:proofErr w:type="spellStart"/>
      <w:r>
        <w:rPr>
          <w:szCs w:val="28"/>
        </w:rPr>
        <w:t>Паршакова</w:t>
      </w:r>
      <w:proofErr w:type="spellEnd"/>
      <w:r>
        <w:rPr>
          <w:szCs w:val="28"/>
        </w:rPr>
        <w:t xml:space="preserve"> Л.В. - </w:t>
      </w:r>
      <w:r>
        <w:rPr>
          <w:szCs w:val="28"/>
        </w:rPr>
        <w:t>учитель истории и обществознания, МОУ «Еловская СОШ»;</w:t>
      </w:r>
    </w:p>
    <w:p w14:paraId="4521EEF2" w14:textId="48B14817" w:rsidR="00C51E59" w:rsidRDefault="00751422">
      <w:pPr>
        <w:shd w:val="clear" w:color="auto" w:fill="FFFFFF"/>
        <w:spacing w:line="320" w:lineRule="exact"/>
        <w:ind w:firstLine="708"/>
        <w:jc w:val="both"/>
        <w:rPr>
          <w:szCs w:val="28"/>
        </w:rPr>
      </w:pPr>
      <w:proofErr w:type="spellStart"/>
      <w:r>
        <w:rPr>
          <w:szCs w:val="28"/>
        </w:rPr>
        <w:t>Гилёва</w:t>
      </w:r>
      <w:proofErr w:type="spellEnd"/>
      <w:r>
        <w:rPr>
          <w:szCs w:val="28"/>
        </w:rPr>
        <w:t xml:space="preserve"> Г.А. - </w:t>
      </w:r>
      <w:r>
        <w:rPr>
          <w:szCs w:val="28"/>
        </w:rPr>
        <w:t>учитель истории и обществознания, МОУ «Еловская СОШ»;</w:t>
      </w:r>
    </w:p>
    <w:p w14:paraId="41D8824C" w14:textId="542768CE" w:rsidR="00C51E59" w:rsidRDefault="00751422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Ипатов А.М. –</w:t>
      </w:r>
      <w:r>
        <w:rPr>
          <w:szCs w:val="28"/>
        </w:rPr>
        <w:t>учитель истории и общество</w:t>
      </w:r>
      <w:r>
        <w:rPr>
          <w:szCs w:val="28"/>
        </w:rPr>
        <w:t>знания МОУ «Еловская СОШ»;</w:t>
      </w:r>
    </w:p>
    <w:p w14:paraId="2A0B62EB" w14:textId="77777777" w:rsidR="00C51E59" w:rsidRDefault="00751422">
      <w:pPr>
        <w:pStyle w:val="af1"/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Козлова С.А. - учитель истории и обществознания МОУ «Крюковская ООШ»;</w:t>
      </w:r>
    </w:p>
    <w:p w14:paraId="11DEABE3" w14:textId="77777777" w:rsidR="00C51E59" w:rsidRDefault="00751422">
      <w:pPr>
        <w:pStyle w:val="af1"/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Селянинова С.А. - учитель истории и обществознания МОУ «</w:t>
      </w:r>
      <w:proofErr w:type="spellStart"/>
      <w:r>
        <w:rPr>
          <w:szCs w:val="28"/>
        </w:rPr>
        <w:t>Сугановская</w:t>
      </w:r>
      <w:proofErr w:type="spellEnd"/>
      <w:r>
        <w:rPr>
          <w:szCs w:val="28"/>
        </w:rPr>
        <w:t xml:space="preserve"> СОШ»;</w:t>
      </w:r>
    </w:p>
    <w:p w14:paraId="2674E721" w14:textId="77777777" w:rsidR="00C51E59" w:rsidRDefault="00751422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Рязанова С.В. - учитель истории и обществознания МОУ «Дубровская СОШ»;</w:t>
      </w:r>
    </w:p>
    <w:p w14:paraId="6DD39149" w14:textId="77777777" w:rsidR="00C51E59" w:rsidRDefault="00751422">
      <w:pPr>
        <w:shd w:val="clear" w:color="auto" w:fill="FFFFFF"/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 xml:space="preserve">Липина Е.А. - </w:t>
      </w:r>
      <w:r>
        <w:rPr>
          <w:szCs w:val="28"/>
        </w:rPr>
        <w:t>учитель истории и обществознания МОУ «</w:t>
      </w:r>
      <w:proofErr w:type="spellStart"/>
      <w:r>
        <w:rPr>
          <w:szCs w:val="28"/>
        </w:rPr>
        <w:t>Брюховская</w:t>
      </w:r>
      <w:proofErr w:type="spellEnd"/>
      <w:r>
        <w:rPr>
          <w:szCs w:val="28"/>
        </w:rPr>
        <w:t xml:space="preserve"> ООШ им. И.И. </w:t>
      </w:r>
      <w:proofErr w:type="spellStart"/>
      <w:r>
        <w:rPr>
          <w:szCs w:val="28"/>
        </w:rPr>
        <w:t>Злыгостева</w:t>
      </w:r>
      <w:proofErr w:type="spellEnd"/>
      <w:r>
        <w:rPr>
          <w:szCs w:val="28"/>
        </w:rPr>
        <w:t>» - «</w:t>
      </w:r>
      <w:proofErr w:type="spellStart"/>
      <w:r>
        <w:rPr>
          <w:szCs w:val="28"/>
        </w:rPr>
        <w:t>Осиновская</w:t>
      </w:r>
      <w:proofErr w:type="spellEnd"/>
      <w:r>
        <w:rPr>
          <w:szCs w:val="28"/>
        </w:rPr>
        <w:t xml:space="preserve"> ООШ».</w:t>
      </w:r>
    </w:p>
    <w:p w14:paraId="6879957A" w14:textId="06EC877F" w:rsidR="00C51E59" w:rsidRDefault="00751422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 xml:space="preserve">Бурдина С.В. - </w:t>
      </w:r>
      <w:r>
        <w:rPr>
          <w:szCs w:val="28"/>
        </w:rPr>
        <w:t>учитель русского языка и литературы МОУ «Еловская СОШ»;</w:t>
      </w:r>
    </w:p>
    <w:p w14:paraId="1B68622F" w14:textId="3B16D2C0" w:rsidR="00C51E59" w:rsidRDefault="00751422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 xml:space="preserve">Аристова М.А. - </w:t>
      </w:r>
      <w:r>
        <w:rPr>
          <w:szCs w:val="28"/>
        </w:rPr>
        <w:t xml:space="preserve">учитель русского языка и </w:t>
      </w:r>
      <w:r>
        <w:rPr>
          <w:szCs w:val="28"/>
        </w:rPr>
        <w:t>литературы МОУ «Еловская СОШ»;</w:t>
      </w:r>
    </w:p>
    <w:p w14:paraId="0E8B5807" w14:textId="5BB753F0" w:rsidR="00C51E59" w:rsidRDefault="00751422">
      <w:pPr>
        <w:spacing w:line="320" w:lineRule="exact"/>
        <w:ind w:firstLine="708"/>
        <w:jc w:val="both"/>
        <w:rPr>
          <w:szCs w:val="28"/>
        </w:rPr>
      </w:pPr>
      <w:proofErr w:type="spellStart"/>
      <w:r>
        <w:rPr>
          <w:szCs w:val="28"/>
        </w:rPr>
        <w:t>Житникова</w:t>
      </w:r>
      <w:proofErr w:type="spellEnd"/>
      <w:r>
        <w:rPr>
          <w:szCs w:val="28"/>
        </w:rPr>
        <w:t xml:space="preserve"> Г.А. –</w:t>
      </w:r>
      <w:r w:rsidR="002770EF">
        <w:rPr>
          <w:szCs w:val="28"/>
        </w:rPr>
        <w:t xml:space="preserve"> </w:t>
      </w:r>
      <w:bookmarkStart w:id="0" w:name="_GoBack"/>
      <w:bookmarkEnd w:id="0"/>
      <w:r>
        <w:rPr>
          <w:szCs w:val="28"/>
        </w:rPr>
        <w:t>руководитель РМО, учитель русского языка и литературы МОУ «Еловская СОШ»;</w:t>
      </w:r>
    </w:p>
    <w:p w14:paraId="12BCCBCE" w14:textId="77777777" w:rsidR="00C51E59" w:rsidRDefault="00751422">
      <w:pPr>
        <w:spacing w:line="320" w:lineRule="exact"/>
        <w:jc w:val="both"/>
        <w:rPr>
          <w:szCs w:val="28"/>
        </w:rPr>
      </w:pPr>
      <w:r>
        <w:rPr>
          <w:sz w:val="24"/>
          <w:szCs w:val="24"/>
        </w:rPr>
        <w:tab/>
      </w:r>
      <w:r>
        <w:rPr>
          <w:szCs w:val="28"/>
        </w:rPr>
        <w:t>Кобелева В.С. - учитель русского языка и литературы МОУ «Дубровская СОШ»;</w:t>
      </w:r>
    </w:p>
    <w:p w14:paraId="6FE34758" w14:textId="77777777" w:rsidR="00C51E59" w:rsidRDefault="00751422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proofErr w:type="spellStart"/>
      <w:r>
        <w:rPr>
          <w:szCs w:val="28"/>
        </w:rPr>
        <w:t>Ожгибесова</w:t>
      </w:r>
      <w:proofErr w:type="spellEnd"/>
      <w:r>
        <w:rPr>
          <w:szCs w:val="28"/>
        </w:rPr>
        <w:t xml:space="preserve"> Н.А. - учитель русского языка и</w:t>
      </w:r>
      <w:r>
        <w:rPr>
          <w:szCs w:val="28"/>
        </w:rPr>
        <w:t xml:space="preserve"> литературы МОУ «Еловская СОШ»;</w:t>
      </w:r>
    </w:p>
    <w:p w14:paraId="7D34ECEE" w14:textId="77777777" w:rsidR="00C51E59" w:rsidRDefault="00751422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Пачина Л.Л. - учитель русского языка МОУ «Дубровская СОШ»;</w:t>
      </w:r>
    </w:p>
    <w:p w14:paraId="7272714D" w14:textId="77777777" w:rsidR="00C51E59" w:rsidRDefault="00751422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Горшкова Т.П. - учитель русского языка и литературы МОУ «Крюковская ООШ»;</w:t>
      </w:r>
    </w:p>
    <w:p w14:paraId="2B718724" w14:textId="77777777" w:rsidR="00C51E59" w:rsidRDefault="00751422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lastRenderedPageBreak/>
        <w:t>Самарина А.Е. - учитель русского языка и литературы МОУ «Крюковская ООШ»;</w:t>
      </w:r>
    </w:p>
    <w:p w14:paraId="3D5A46C5" w14:textId="77777777" w:rsidR="00C51E59" w:rsidRDefault="00751422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Панькова Н.В. -</w:t>
      </w:r>
      <w:r>
        <w:rPr>
          <w:szCs w:val="28"/>
        </w:rPr>
        <w:t xml:space="preserve"> учитель русского языка МОУ «</w:t>
      </w:r>
      <w:proofErr w:type="spellStart"/>
      <w:r>
        <w:rPr>
          <w:szCs w:val="28"/>
        </w:rPr>
        <w:t>Сугановская</w:t>
      </w:r>
      <w:proofErr w:type="spellEnd"/>
      <w:r>
        <w:rPr>
          <w:szCs w:val="28"/>
        </w:rPr>
        <w:t xml:space="preserve"> СОШ».</w:t>
      </w:r>
    </w:p>
    <w:p w14:paraId="4B59D379" w14:textId="74B02368" w:rsidR="00C51E59" w:rsidRDefault="00E65A4A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 xml:space="preserve">5.4. Работы участников в отсканированном виде получает член жюри, осуществляет проверку и выставленные баллы сообщает куратору Конкурса Соловьевой А.Л. </w:t>
      </w:r>
    </w:p>
    <w:p w14:paraId="5012B5FA" w14:textId="77777777" w:rsidR="00C51E59" w:rsidRDefault="00751422">
      <w:pPr>
        <w:spacing w:line="320" w:lineRule="exact"/>
        <w:jc w:val="center"/>
        <w:rPr>
          <w:b/>
          <w:szCs w:val="28"/>
        </w:rPr>
      </w:pPr>
      <w:r>
        <w:rPr>
          <w:b/>
          <w:szCs w:val="28"/>
        </w:rPr>
        <w:t>6. Подведение итогов Конкурса и награждение победителей</w:t>
      </w:r>
    </w:p>
    <w:p w14:paraId="78DC1CAC" w14:textId="77777777" w:rsidR="00C51E59" w:rsidRDefault="00751422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6.1. Итоги Конкурса подводятся отдельно по каждой категории.</w:t>
      </w:r>
    </w:p>
    <w:p w14:paraId="2F44DF0F" w14:textId="77777777" w:rsidR="00C51E59" w:rsidRDefault="00751422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 xml:space="preserve">6.2. Итоговое место каждого участника определяется по сумме набранных им баллов. </w:t>
      </w:r>
    </w:p>
    <w:p w14:paraId="002DFD92" w14:textId="77777777" w:rsidR="00C51E59" w:rsidRDefault="00751422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 xml:space="preserve">6.3. Победителями становятся обучающиеся, набравшие максимальную сумму баллов, но не менее 50 % от общего </w:t>
      </w:r>
      <w:r>
        <w:rPr>
          <w:szCs w:val="28"/>
        </w:rPr>
        <w:t>количества баллов.  Призерами – не менее 35 %.</w:t>
      </w:r>
    </w:p>
    <w:p w14:paraId="7F658993" w14:textId="77777777" w:rsidR="00C51E59" w:rsidRDefault="00751422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 xml:space="preserve">6.4. Победители награждаются грамотами и призами, призеры – грамотами. </w:t>
      </w:r>
    </w:p>
    <w:p w14:paraId="755BCDCD" w14:textId="77777777" w:rsidR="00C51E59" w:rsidRDefault="00751422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6.5. Участники получают сертификаты.</w:t>
      </w:r>
    </w:p>
    <w:p w14:paraId="5DF3345F" w14:textId="77777777" w:rsidR="00C51E59" w:rsidRDefault="00751422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6.6. Учителя, подготовившие победителей, призеров и участников получают сертификат.</w:t>
      </w:r>
    </w:p>
    <w:p w14:paraId="562D06F0" w14:textId="77777777" w:rsidR="00C51E59" w:rsidRDefault="00C51E59">
      <w:pPr>
        <w:spacing w:line="320" w:lineRule="exact"/>
        <w:jc w:val="both"/>
        <w:rPr>
          <w:szCs w:val="28"/>
        </w:rPr>
      </w:pPr>
    </w:p>
    <w:p w14:paraId="18700AA5" w14:textId="77777777" w:rsidR="00C51E59" w:rsidRDefault="00751422">
      <w:pPr>
        <w:spacing w:line="320" w:lineRule="exact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7. Финансиро</w:t>
      </w:r>
      <w:r>
        <w:rPr>
          <w:b/>
          <w:color w:val="000000"/>
          <w:szCs w:val="28"/>
        </w:rPr>
        <w:t>вание Конкурса</w:t>
      </w:r>
    </w:p>
    <w:p w14:paraId="1D550D2C" w14:textId="77777777" w:rsidR="00C51E59" w:rsidRDefault="00751422">
      <w:pPr>
        <w:spacing w:line="320" w:lineRule="exact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Финансирование Конкурса производится за счёт текущего финансирования МБУ ДО «ЦДТ с. Елово». </w:t>
      </w:r>
    </w:p>
    <w:p w14:paraId="62E7116C" w14:textId="77777777" w:rsidR="00C51E59" w:rsidRDefault="00C51E59">
      <w:pPr>
        <w:spacing w:line="320" w:lineRule="exact"/>
        <w:jc w:val="both"/>
        <w:rPr>
          <w:szCs w:val="28"/>
        </w:rPr>
      </w:pPr>
    </w:p>
    <w:p w14:paraId="55943E2A" w14:textId="77777777" w:rsidR="00C51E59" w:rsidRDefault="00751422">
      <w:pPr>
        <w:spacing w:line="320" w:lineRule="exact"/>
        <w:jc w:val="both"/>
        <w:rPr>
          <w:szCs w:val="28"/>
        </w:rPr>
      </w:pPr>
      <w:r>
        <w:rPr>
          <w:szCs w:val="28"/>
        </w:rPr>
        <w:t xml:space="preserve">Контактный телефон: </w:t>
      </w:r>
    </w:p>
    <w:p w14:paraId="3321BA9C" w14:textId="77777777" w:rsidR="00C51E59" w:rsidRDefault="00751422">
      <w:pPr>
        <w:spacing w:line="320" w:lineRule="exact"/>
        <w:jc w:val="both"/>
        <w:rPr>
          <w:szCs w:val="28"/>
        </w:rPr>
      </w:pPr>
      <w:r>
        <w:rPr>
          <w:szCs w:val="28"/>
        </w:rPr>
        <w:t>3-02-60 - Соловьева Анастасия Леонидовна</w:t>
      </w:r>
    </w:p>
    <w:p w14:paraId="3000B4FC" w14:textId="77777777" w:rsidR="00C51E59" w:rsidRDefault="00C51E59">
      <w:pPr>
        <w:spacing w:line="320" w:lineRule="exact"/>
        <w:rPr>
          <w:szCs w:val="28"/>
        </w:rPr>
      </w:pPr>
    </w:p>
    <w:p w14:paraId="262BF7DF" w14:textId="77777777" w:rsidR="00C51E59" w:rsidRDefault="00C51E59">
      <w:pPr>
        <w:spacing w:line="320" w:lineRule="exact"/>
        <w:jc w:val="both"/>
        <w:rPr>
          <w:szCs w:val="28"/>
        </w:rPr>
      </w:pPr>
    </w:p>
    <w:p w14:paraId="7FD0F50F" w14:textId="77777777" w:rsidR="00C51E59" w:rsidRDefault="00C51E59">
      <w:pPr>
        <w:spacing w:line="320" w:lineRule="exact"/>
        <w:rPr>
          <w:szCs w:val="28"/>
        </w:rPr>
      </w:pPr>
    </w:p>
    <w:p w14:paraId="0E56327E" w14:textId="77777777" w:rsidR="00C51E59" w:rsidRDefault="00C51E59">
      <w:pPr>
        <w:rPr>
          <w:sz w:val="24"/>
          <w:szCs w:val="24"/>
          <w:lang w:eastAsia="zh-CN"/>
        </w:rPr>
      </w:pPr>
    </w:p>
    <w:p w14:paraId="1BDBD0EF" w14:textId="77777777" w:rsidR="00C51E59" w:rsidRDefault="00C51E59">
      <w:pPr>
        <w:rPr>
          <w:sz w:val="24"/>
          <w:szCs w:val="24"/>
          <w:lang w:eastAsia="zh-CN"/>
        </w:rPr>
      </w:pPr>
    </w:p>
    <w:p w14:paraId="5AEB2D66" w14:textId="77777777" w:rsidR="00C51E59" w:rsidRDefault="00C51E59">
      <w:pPr>
        <w:rPr>
          <w:sz w:val="24"/>
          <w:szCs w:val="24"/>
          <w:lang w:eastAsia="zh-CN"/>
        </w:rPr>
      </w:pPr>
    </w:p>
    <w:p w14:paraId="0B399453" w14:textId="77777777" w:rsidR="00C51E59" w:rsidRDefault="00C51E59">
      <w:pPr>
        <w:rPr>
          <w:sz w:val="24"/>
          <w:szCs w:val="24"/>
          <w:lang w:eastAsia="zh-CN"/>
        </w:rPr>
      </w:pPr>
    </w:p>
    <w:p w14:paraId="3AFBE7B4" w14:textId="77777777" w:rsidR="00C51E59" w:rsidRDefault="00C51E59">
      <w:pPr>
        <w:rPr>
          <w:sz w:val="24"/>
          <w:szCs w:val="24"/>
          <w:lang w:eastAsia="zh-CN"/>
        </w:rPr>
      </w:pPr>
    </w:p>
    <w:p w14:paraId="6CF4BD07" w14:textId="77777777" w:rsidR="00C51E59" w:rsidRDefault="00C51E59">
      <w:pPr>
        <w:rPr>
          <w:sz w:val="24"/>
          <w:szCs w:val="24"/>
          <w:lang w:eastAsia="zh-CN"/>
        </w:rPr>
      </w:pPr>
    </w:p>
    <w:p w14:paraId="0404B12E" w14:textId="77777777" w:rsidR="00C51E59" w:rsidRDefault="00C51E59">
      <w:pPr>
        <w:rPr>
          <w:sz w:val="24"/>
          <w:szCs w:val="24"/>
          <w:lang w:eastAsia="zh-CN"/>
        </w:rPr>
      </w:pPr>
    </w:p>
    <w:p w14:paraId="430DDA19" w14:textId="77777777" w:rsidR="00C51E59" w:rsidRDefault="00C51E59">
      <w:pPr>
        <w:rPr>
          <w:sz w:val="24"/>
          <w:szCs w:val="24"/>
          <w:lang w:eastAsia="zh-CN"/>
        </w:rPr>
      </w:pPr>
    </w:p>
    <w:p w14:paraId="0574C741" w14:textId="77777777" w:rsidR="00C51E59" w:rsidRDefault="00C51E59">
      <w:pPr>
        <w:rPr>
          <w:sz w:val="24"/>
          <w:szCs w:val="24"/>
          <w:lang w:eastAsia="zh-CN"/>
        </w:rPr>
      </w:pPr>
    </w:p>
    <w:p w14:paraId="77FD6F7B" w14:textId="77777777" w:rsidR="00E65A4A" w:rsidRDefault="00E65A4A">
      <w:pPr>
        <w:rPr>
          <w:sz w:val="24"/>
          <w:szCs w:val="24"/>
          <w:lang w:eastAsia="zh-CN"/>
        </w:rPr>
      </w:pPr>
    </w:p>
    <w:p w14:paraId="3FF16940" w14:textId="77777777" w:rsidR="00E65A4A" w:rsidRDefault="00E65A4A">
      <w:pPr>
        <w:rPr>
          <w:sz w:val="24"/>
          <w:szCs w:val="24"/>
          <w:lang w:eastAsia="zh-CN"/>
        </w:rPr>
      </w:pPr>
    </w:p>
    <w:p w14:paraId="0F1BCA5D" w14:textId="77777777" w:rsidR="00E65A4A" w:rsidRDefault="00E65A4A">
      <w:pPr>
        <w:rPr>
          <w:sz w:val="24"/>
          <w:szCs w:val="24"/>
          <w:lang w:eastAsia="zh-CN"/>
        </w:rPr>
      </w:pPr>
    </w:p>
    <w:p w14:paraId="00CF7729" w14:textId="77777777" w:rsidR="00E65A4A" w:rsidRDefault="00E65A4A">
      <w:pPr>
        <w:rPr>
          <w:sz w:val="24"/>
          <w:szCs w:val="24"/>
          <w:lang w:eastAsia="zh-CN"/>
        </w:rPr>
      </w:pPr>
    </w:p>
    <w:p w14:paraId="52CEA02D" w14:textId="77777777" w:rsidR="00E65A4A" w:rsidRDefault="00E65A4A">
      <w:pPr>
        <w:rPr>
          <w:sz w:val="24"/>
          <w:szCs w:val="24"/>
          <w:lang w:eastAsia="zh-CN"/>
        </w:rPr>
      </w:pPr>
    </w:p>
    <w:p w14:paraId="4C866F55" w14:textId="77777777" w:rsidR="00E65A4A" w:rsidRDefault="00E65A4A">
      <w:pPr>
        <w:rPr>
          <w:sz w:val="24"/>
          <w:szCs w:val="24"/>
          <w:lang w:eastAsia="zh-CN"/>
        </w:rPr>
      </w:pPr>
    </w:p>
    <w:p w14:paraId="65635315" w14:textId="77777777" w:rsidR="00E65A4A" w:rsidRDefault="00E65A4A">
      <w:pPr>
        <w:rPr>
          <w:sz w:val="24"/>
          <w:szCs w:val="24"/>
          <w:lang w:eastAsia="zh-CN"/>
        </w:rPr>
      </w:pPr>
    </w:p>
    <w:p w14:paraId="316F5D31" w14:textId="77777777" w:rsidR="00E65A4A" w:rsidRDefault="00E65A4A">
      <w:pPr>
        <w:rPr>
          <w:sz w:val="24"/>
          <w:szCs w:val="24"/>
          <w:lang w:eastAsia="zh-CN"/>
        </w:rPr>
      </w:pPr>
    </w:p>
    <w:p w14:paraId="588D1D45" w14:textId="77777777" w:rsidR="00E65A4A" w:rsidRDefault="00E65A4A">
      <w:pPr>
        <w:rPr>
          <w:sz w:val="24"/>
          <w:szCs w:val="24"/>
          <w:lang w:eastAsia="zh-CN"/>
        </w:rPr>
      </w:pPr>
    </w:p>
    <w:p w14:paraId="3F382531" w14:textId="77777777" w:rsidR="00E65A4A" w:rsidRDefault="00E65A4A">
      <w:pPr>
        <w:rPr>
          <w:sz w:val="24"/>
          <w:szCs w:val="24"/>
          <w:lang w:eastAsia="zh-CN"/>
        </w:rPr>
      </w:pPr>
    </w:p>
    <w:p w14:paraId="1FF99857" w14:textId="77777777" w:rsidR="00E65A4A" w:rsidRDefault="00E65A4A">
      <w:pPr>
        <w:rPr>
          <w:sz w:val="24"/>
          <w:szCs w:val="24"/>
          <w:lang w:eastAsia="zh-CN"/>
        </w:rPr>
      </w:pPr>
    </w:p>
    <w:p w14:paraId="126AC178" w14:textId="77777777" w:rsidR="00E65A4A" w:rsidRDefault="00E65A4A">
      <w:pPr>
        <w:rPr>
          <w:sz w:val="24"/>
          <w:szCs w:val="24"/>
          <w:lang w:eastAsia="zh-CN"/>
        </w:rPr>
      </w:pPr>
    </w:p>
    <w:p w14:paraId="6C0CB7BE" w14:textId="77777777" w:rsidR="00C51E59" w:rsidRDefault="00751422" w:rsidP="00E65A4A">
      <w:pPr>
        <w:spacing w:line="240" w:lineRule="exact"/>
        <w:ind w:left="-709" w:firstLine="6238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lastRenderedPageBreak/>
        <w:t>Приложение 1</w:t>
      </w:r>
    </w:p>
    <w:p w14:paraId="3EF1D787" w14:textId="77777777" w:rsidR="00C51E59" w:rsidRDefault="00751422" w:rsidP="00E65A4A">
      <w:pPr>
        <w:spacing w:line="240" w:lineRule="exact"/>
        <w:ind w:left="-709" w:firstLine="6238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к Положению о проведении </w:t>
      </w:r>
    </w:p>
    <w:p w14:paraId="5EE63846" w14:textId="77777777" w:rsidR="00C51E59" w:rsidRDefault="00751422" w:rsidP="00E65A4A">
      <w:pPr>
        <w:spacing w:line="240" w:lineRule="exact"/>
        <w:ind w:left="-709" w:firstLine="6238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регионального этапа </w:t>
      </w:r>
    </w:p>
    <w:p w14:paraId="4109B44A" w14:textId="77777777" w:rsidR="00C51E59" w:rsidRDefault="00751422" w:rsidP="00E65A4A">
      <w:pPr>
        <w:spacing w:line="240" w:lineRule="exact"/>
        <w:ind w:left="5529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Международного конкурса сочинений «Без срока давности»</w:t>
      </w:r>
    </w:p>
    <w:p w14:paraId="2C565313" w14:textId="77777777" w:rsidR="00C51E59" w:rsidRDefault="00C51E59">
      <w:pPr>
        <w:ind w:left="-709" w:firstLine="6238"/>
        <w:rPr>
          <w:sz w:val="24"/>
          <w:szCs w:val="24"/>
          <w:lang w:eastAsia="zh-CN"/>
        </w:rPr>
      </w:pPr>
    </w:p>
    <w:p w14:paraId="06BDD1BA" w14:textId="77777777" w:rsidR="00C51E59" w:rsidRDefault="00751422">
      <w:pPr>
        <w:ind w:left="-709" w:firstLine="6238"/>
        <w:rPr>
          <w:sz w:val="24"/>
          <w:szCs w:val="24"/>
          <w:lang w:eastAsia="zh-CN"/>
        </w:rPr>
      </w:pPr>
      <w:r>
        <w:rPr>
          <w:noProof/>
          <w:sz w:val="20"/>
        </w:rPr>
        <w:drawing>
          <wp:anchor distT="0" distB="0" distL="114300" distR="114300" simplePos="0" relativeHeight="251662336" behindDoc="1" locked="0" layoutInCell="1" allowOverlap="1" wp14:anchorId="2DDAED25" wp14:editId="42C869D3">
            <wp:simplePos x="0" y="0"/>
            <wp:positionH relativeFrom="page">
              <wp:align>center</wp:align>
            </wp:positionH>
            <wp:positionV relativeFrom="paragraph">
              <wp:posOffset>6350</wp:posOffset>
            </wp:positionV>
            <wp:extent cx="1270635" cy="8140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635" cy="81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238D89" w14:textId="77777777" w:rsidR="00C51E59" w:rsidRDefault="00C51E59">
      <w:pPr>
        <w:ind w:left="-709"/>
        <w:jc w:val="center"/>
        <w:rPr>
          <w:b/>
          <w:szCs w:val="28"/>
          <w:lang w:eastAsia="zh-CN"/>
        </w:rPr>
      </w:pPr>
    </w:p>
    <w:p w14:paraId="5DF986C0" w14:textId="77777777" w:rsidR="00C51E59" w:rsidRDefault="00C51E59">
      <w:pPr>
        <w:ind w:left="-709"/>
        <w:jc w:val="center"/>
        <w:rPr>
          <w:b/>
          <w:szCs w:val="28"/>
          <w:lang w:eastAsia="zh-CN"/>
        </w:rPr>
      </w:pPr>
    </w:p>
    <w:p w14:paraId="48B3669D" w14:textId="77777777" w:rsidR="00C51E59" w:rsidRDefault="00C51E59">
      <w:pPr>
        <w:ind w:left="-709"/>
        <w:jc w:val="center"/>
        <w:rPr>
          <w:b/>
          <w:szCs w:val="28"/>
          <w:lang w:eastAsia="zh-CN"/>
        </w:rPr>
      </w:pPr>
    </w:p>
    <w:p w14:paraId="25748056" w14:textId="77777777" w:rsidR="00C51E59" w:rsidRDefault="00751422" w:rsidP="00E65A4A">
      <w:pPr>
        <w:ind w:left="-709"/>
        <w:jc w:val="center"/>
        <w:rPr>
          <w:b/>
          <w:szCs w:val="28"/>
          <w:lang w:eastAsia="zh-CN"/>
        </w:rPr>
      </w:pPr>
      <w:r>
        <w:rPr>
          <w:b/>
          <w:szCs w:val="28"/>
          <w:lang w:eastAsia="zh-CN"/>
        </w:rPr>
        <w:t>Образец заполнения Бланка</w:t>
      </w:r>
    </w:p>
    <w:p w14:paraId="016C1AEB" w14:textId="77777777" w:rsidR="00C51E59" w:rsidRDefault="00751422" w:rsidP="00E65A4A">
      <w:pPr>
        <w:keepNext/>
        <w:keepLines/>
        <w:ind w:firstLine="567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конкурсной работы </w:t>
      </w:r>
      <w:bookmarkStart w:id="1" w:name="_Hlk180508901"/>
      <w:r>
        <w:rPr>
          <w:b/>
          <w:szCs w:val="28"/>
        </w:rPr>
        <w:t>Международного конкурса сочинений</w:t>
      </w:r>
    </w:p>
    <w:p w14:paraId="2B515B46" w14:textId="77777777" w:rsidR="00C51E59" w:rsidRDefault="00751422" w:rsidP="00E65A4A">
      <w:pPr>
        <w:keepNext/>
        <w:keepLines/>
        <w:ind w:firstLine="567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«Без срока давности» </w:t>
      </w:r>
      <w:bookmarkEnd w:id="1"/>
      <w:r>
        <w:rPr>
          <w:b/>
          <w:szCs w:val="28"/>
        </w:rPr>
        <w:t>2025/26 учебного года</w:t>
      </w:r>
    </w:p>
    <w:p w14:paraId="6B276538" w14:textId="77777777" w:rsidR="00C51E59" w:rsidRDefault="00C51E59">
      <w:pPr>
        <w:spacing w:line="259" w:lineRule="auto"/>
        <w:ind w:left="58" w:firstLine="567"/>
        <w:jc w:val="center"/>
        <w:rPr>
          <w:rFonts w:eastAsia="Calibri"/>
          <w:szCs w:val="28"/>
        </w:rPr>
      </w:pPr>
    </w:p>
    <w:p w14:paraId="6163040C" w14:textId="77777777" w:rsidR="00C51E59" w:rsidRDefault="00751422">
      <w:pPr>
        <w:spacing w:after="11" w:line="259" w:lineRule="auto"/>
        <w:ind w:left="-108" w:firstLine="567"/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 xml:space="preserve">1 страница </w:t>
      </w:r>
    </w:p>
    <w:p w14:paraId="2E9F3BC5" w14:textId="77777777" w:rsidR="00C51E59" w:rsidRDefault="00C51E59">
      <w:pPr>
        <w:spacing w:after="11" w:line="259" w:lineRule="auto"/>
        <w:ind w:left="-108" w:firstLine="567"/>
        <w:jc w:val="center"/>
        <w:rPr>
          <w:rFonts w:eastAsia="Calibri"/>
          <w:b/>
          <w:bCs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347"/>
      </w:tblGrid>
      <w:tr w:rsidR="00C51E59" w14:paraId="6D5E14EE" w14:textId="77777777">
        <w:trPr>
          <w:trHeight w:val="454"/>
        </w:trPr>
        <w:tc>
          <w:tcPr>
            <w:tcW w:w="9347" w:type="dxa"/>
          </w:tcPr>
          <w:p w14:paraId="2DC4AE43" w14:textId="77777777" w:rsidR="00C51E59" w:rsidRDefault="00751422">
            <w:pPr>
              <w:spacing w:line="276" w:lineRule="auto"/>
              <w:ind w:firstLine="567"/>
              <w:rPr>
                <w:b/>
                <w:szCs w:val="28"/>
              </w:rPr>
            </w:pPr>
            <w:r>
              <w:rPr>
                <w:b/>
                <w:szCs w:val="28"/>
              </w:rPr>
              <w:t>Субъект Российской Федерации /</w:t>
            </w:r>
            <w:r>
              <w:rPr>
                <w:b/>
                <w:position w:val="-1"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государство, на территории </w:t>
            </w:r>
            <w:r>
              <w:rPr>
                <w:b/>
                <w:szCs w:val="28"/>
              </w:rPr>
              <w:t>которого располагается школа МИД / страна СНГ</w:t>
            </w:r>
          </w:p>
        </w:tc>
      </w:tr>
      <w:tr w:rsidR="00C51E59" w14:paraId="751C1CA4" w14:textId="77777777">
        <w:trPr>
          <w:trHeight w:val="454"/>
        </w:trPr>
        <w:tc>
          <w:tcPr>
            <w:tcW w:w="9347" w:type="dxa"/>
          </w:tcPr>
          <w:p w14:paraId="4D55F16F" w14:textId="77777777" w:rsidR="00C51E59" w:rsidRDefault="00C51E59">
            <w:pPr>
              <w:spacing w:line="276" w:lineRule="auto"/>
              <w:ind w:firstLine="567"/>
              <w:rPr>
                <w:b/>
                <w:szCs w:val="28"/>
              </w:rPr>
            </w:pPr>
          </w:p>
        </w:tc>
      </w:tr>
      <w:tr w:rsidR="00C51E59" w14:paraId="23754C93" w14:textId="77777777">
        <w:trPr>
          <w:trHeight w:val="454"/>
        </w:trPr>
        <w:tc>
          <w:tcPr>
            <w:tcW w:w="9347" w:type="dxa"/>
          </w:tcPr>
          <w:p w14:paraId="5283C04E" w14:textId="77777777" w:rsidR="00C51E59" w:rsidRDefault="00C51E59">
            <w:pPr>
              <w:spacing w:line="276" w:lineRule="auto"/>
              <w:ind w:firstLine="567"/>
              <w:rPr>
                <w:b/>
                <w:szCs w:val="28"/>
              </w:rPr>
            </w:pPr>
          </w:p>
        </w:tc>
      </w:tr>
      <w:tr w:rsidR="00C51E59" w14:paraId="460F3FB5" w14:textId="77777777">
        <w:trPr>
          <w:trHeight w:val="454"/>
        </w:trPr>
        <w:tc>
          <w:tcPr>
            <w:tcW w:w="9347" w:type="dxa"/>
          </w:tcPr>
          <w:p w14:paraId="66076DE1" w14:textId="77777777" w:rsidR="00C51E59" w:rsidRDefault="00751422">
            <w:pPr>
              <w:spacing w:line="276" w:lineRule="auto"/>
              <w:ind w:firstLine="567"/>
              <w:rPr>
                <w:b/>
                <w:szCs w:val="28"/>
              </w:rPr>
            </w:pPr>
            <w:r>
              <w:rPr>
                <w:b/>
                <w:szCs w:val="28"/>
              </w:rPr>
              <w:t>Город (населенный пункт)</w:t>
            </w:r>
          </w:p>
        </w:tc>
      </w:tr>
      <w:tr w:rsidR="00C51E59" w14:paraId="2C28E43F" w14:textId="77777777">
        <w:trPr>
          <w:trHeight w:val="454"/>
        </w:trPr>
        <w:tc>
          <w:tcPr>
            <w:tcW w:w="9347" w:type="dxa"/>
          </w:tcPr>
          <w:p w14:paraId="520BDCF7" w14:textId="77777777" w:rsidR="00C51E59" w:rsidRDefault="00C51E59">
            <w:pPr>
              <w:spacing w:line="276" w:lineRule="auto"/>
              <w:ind w:firstLine="567"/>
              <w:rPr>
                <w:b/>
                <w:szCs w:val="28"/>
              </w:rPr>
            </w:pPr>
          </w:p>
        </w:tc>
      </w:tr>
      <w:tr w:rsidR="00C51E59" w14:paraId="3684DB95" w14:textId="77777777">
        <w:trPr>
          <w:trHeight w:val="454"/>
        </w:trPr>
        <w:tc>
          <w:tcPr>
            <w:tcW w:w="9347" w:type="dxa"/>
          </w:tcPr>
          <w:p w14:paraId="37C909AC" w14:textId="77777777" w:rsidR="00C51E59" w:rsidRDefault="00751422">
            <w:pPr>
              <w:spacing w:line="276" w:lineRule="auto"/>
              <w:ind w:firstLine="567"/>
              <w:rPr>
                <w:b/>
                <w:szCs w:val="28"/>
              </w:rPr>
            </w:pPr>
            <w:r>
              <w:rPr>
                <w:b/>
                <w:szCs w:val="28"/>
              </w:rPr>
              <w:t>Полное название образовательной организации</w:t>
            </w:r>
          </w:p>
        </w:tc>
      </w:tr>
      <w:tr w:rsidR="00C51E59" w14:paraId="79A61C41" w14:textId="77777777">
        <w:trPr>
          <w:trHeight w:val="454"/>
        </w:trPr>
        <w:tc>
          <w:tcPr>
            <w:tcW w:w="9347" w:type="dxa"/>
          </w:tcPr>
          <w:p w14:paraId="21E8C3A4" w14:textId="77777777" w:rsidR="00C51E59" w:rsidRDefault="00C51E59">
            <w:pPr>
              <w:spacing w:line="276" w:lineRule="auto"/>
              <w:ind w:firstLine="567"/>
              <w:rPr>
                <w:b/>
                <w:szCs w:val="28"/>
              </w:rPr>
            </w:pPr>
          </w:p>
        </w:tc>
      </w:tr>
      <w:tr w:rsidR="00C51E59" w14:paraId="594A8EA4" w14:textId="77777777">
        <w:trPr>
          <w:trHeight w:val="454"/>
        </w:trPr>
        <w:tc>
          <w:tcPr>
            <w:tcW w:w="9347" w:type="dxa"/>
          </w:tcPr>
          <w:p w14:paraId="7496D3DC" w14:textId="77777777" w:rsidR="00C51E59" w:rsidRDefault="00C51E59">
            <w:pPr>
              <w:spacing w:line="276" w:lineRule="auto"/>
              <w:ind w:firstLine="567"/>
              <w:rPr>
                <w:b/>
                <w:szCs w:val="28"/>
              </w:rPr>
            </w:pPr>
          </w:p>
        </w:tc>
      </w:tr>
      <w:tr w:rsidR="00C51E59" w14:paraId="1D45FCED" w14:textId="77777777">
        <w:trPr>
          <w:trHeight w:val="454"/>
        </w:trPr>
        <w:tc>
          <w:tcPr>
            <w:tcW w:w="9347" w:type="dxa"/>
          </w:tcPr>
          <w:p w14:paraId="1C4EFCD3" w14:textId="77777777" w:rsidR="00C51E59" w:rsidRDefault="00C51E59">
            <w:pPr>
              <w:spacing w:line="276" w:lineRule="auto"/>
              <w:ind w:firstLine="567"/>
              <w:rPr>
                <w:b/>
                <w:szCs w:val="28"/>
              </w:rPr>
            </w:pPr>
          </w:p>
        </w:tc>
      </w:tr>
      <w:tr w:rsidR="00C51E59" w14:paraId="515952D9" w14:textId="77777777">
        <w:trPr>
          <w:trHeight w:val="454"/>
        </w:trPr>
        <w:tc>
          <w:tcPr>
            <w:tcW w:w="9347" w:type="dxa"/>
          </w:tcPr>
          <w:p w14:paraId="2104D482" w14:textId="77777777" w:rsidR="00C51E59" w:rsidRDefault="00C51E59">
            <w:pPr>
              <w:spacing w:line="276" w:lineRule="auto"/>
              <w:ind w:firstLine="567"/>
              <w:rPr>
                <w:b/>
                <w:szCs w:val="28"/>
              </w:rPr>
            </w:pPr>
          </w:p>
        </w:tc>
      </w:tr>
      <w:tr w:rsidR="00C51E59" w14:paraId="3397B34C" w14:textId="77777777">
        <w:trPr>
          <w:trHeight w:val="454"/>
        </w:trPr>
        <w:tc>
          <w:tcPr>
            <w:tcW w:w="9347" w:type="dxa"/>
          </w:tcPr>
          <w:p w14:paraId="6ACC1D94" w14:textId="77777777" w:rsidR="00C51E59" w:rsidRDefault="00C51E59">
            <w:pPr>
              <w:spacing w:line="276" w:lineRule="auto"/>
              <w:ind w:firstLine="567"/>
              <w:rPr>
                <w:b/>
                <w:szCs w:val="28"/>
              </w:rPr>
            </w:pPr>
          </w:p>
        </w:tc>
      </w:tr>
      <w:tr w:rsidR="00C51E59" w14:paraId="199BC8B2" w14:textId="77777777">
        <w:trPr>
          <w:trHeight w:val="454"/>
        </w:trPr>
        <w:tc>
          <w:tcPr>
            <w:tcW w:w="9347" w:type="dxa"/>
          </w:tcPr>
          <w:p w14:paraId="5DC64040" w14:textId="77777777" w:rsidR="00C51E59" w:rsidRDefault="00751422">
            <w:pPr>
              <w:spacing w:line="276" w:lineRule="auto"/>
              <w:ind w:firstLine="567"/>
              <w:rPr>
                <w:b/>
                <w:szCs w:val="28"/>
              </w:rPr>
            </w:pPr>
            <w:r>
              <w:rPr>
                <w:b/>
                <w:szCs w:val="28"/>
              </w:rPr>
              <w:t>Участник Конкурса</w:t>
            </w:r>
          </w:p>
        </w:tc>
      </w:tr>
      <w:tr w:rsidR="00C51E59" w14:paraId="269DDE7E" w14:textId="77777777">
        <w:trPr>
          <w:trHeight w:val="454"/>
        </w:trPr>
        <w:tc>
          <w:tcPr>
            <w:tcW w:w="9347" w:type="dxa"/>
          </w:tcPr>
          <w:p w14:paraId="086F084B" w14:textId="77777777" w:rsidR="00C51E59" w:rsidRDefault="00C51E59">
            <w:pPr>
              <w:spacing w:line="276" w:lineRule="auto"/>
              <w:ind w:firstLine="567"/>
              <w:rPr>
                <w:b/>
                <w:szCs w:val="28"/>
              </w:rPr>
            </w:pPr>
          </w:p>
        </w:tc>
      </w:tr>
      <w:tr w:rsidR="00C51E59" w14:paraId="2AF924B6" w14:textId="77777777">
        <w:trPr>
          <w:trHeight w:val="454"/>
        </w:trPr>
        <w:tc>
          <w:tcPr>
            <w:tcW w:w="9347" w:type="dxa"/>
          </w:tcPr>
          <w:p w14:paraId="116D58ED" w14:textId="77777777" w:rsidR="00C51E59" w:rsidRDefault="00751422">
            <w:pPr>
              <w:spacing w:line="276" w:lineRule="auto"/>
              <w:ind w:firstLine="567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Фамилия</w:t>
            </w:r>
          </w:p>
        </w:tc>
      </w:tr>
      <w:tr w:rsidR="00C51E59" w14:paraId="73657425" w14:textId="77777777">
        <w:trPr>
          <w:trHeight w:val="454"/>
        </w:trPr>
        <w:tc>
          <w:tcPr>
            <w:tcW w:w="9347" w:type="dxa"/>
          </w:tcPr>
          <w:p w14:paraId="33021ED4" w14:textId="77777777" w:rsidR="00C51E59" w:rsidRDefault="00C51E59">
            <w:pPr>
              <w:spacing w:line="276" w:lineRule="auto"/>
              <w:ind w:firstLine="567"/>
              <w:rPr>
                <w:b/>
                <w:i/>
                <w:szCs w:val="28"/>
              </w:rPr>
            </w:pPr>
          </w:p>
        </w:tc>
      </w:tr>
      <w:tr w:rsidR="00C51E59" w14:paraId="3AAE4E48" w14:textId="77777777">
        <w:trPr>
          <w:trHeight w:val="454"/>
        </w:trPr>
        <w:tc>
          <w:tcPr>
            <w:tcW w:w="9347" w:type="dxa"/>
          </w:tcPr>
          <w:p w14:paraId="16259413" w14:textId="77777777" w:rsidR="00C51E59" w:rsidRDefault="00751422">
            <w:pPr>
              <w:spacing w:line="276" w:lineRule="auto"/>
              <w:ind w:firstLine="567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Имя</w:t>
            </w:r>
          </w:p>
        </w:tc>
      </w:tr>
      <w:tr w:rsidR="00C51E59" w14:paraId="67B4B118" w14:textId="77777777">
        <w:trPr>
          <w:trHeight w:val="454"/>
        </w:trPr>
        <w:tc>
          <w:tcPr>
            <w:tcW w:w="9347" w:type="dxa"/>
          </w:tcPr>
          <w:p w14:paraId="4BFDEE88" w14:textId="77777777" w:rsidR="00C51E59" w:rsidRDefault="00C51E59">
            <w:pPr>
              <w:spacing w:line="276" w:lineRule="auto"/>
              <w:ind w:firstLine="567"/>
              <w:rPr>
                <w:b/>
                <w:i/>
                <w:szCs w:val="28"/>
              </w:rPr>
            </w:pPr>
          </w:p>
        </w:tc>
      </w:tr>
      <w:tr w:rsidR="00C51E59" w14:paraId="4603668F" w14:textId="77777777">
        <w:trPr>
          <w:trHeight w:val="454"/>
        </w:trPr>
        <w:tc>
          <w:tcPr>
            <w:tcW w:w="9347" w:type="dxa"/>
          </w:tcPr>
          <w:p w14:paraId="19FACFD2" w14:textId="77777777" w:rsidR="00C51E59" w:rsidRDefault="00751422">
            <w:pPr>
              <w:spacing w:line="276" w:lineRule="auto"/>
              <w:ind w:firstLine="567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Отчество</w:t>
            </w:r>
          </w:p>
        </w:tc>
      </w:tr>
      <w:tr w:rsidR="00C51E59" w14:paraId="2047AD65" w14:textId="77777777">
        <w:trPr>
          <w:trHeight w:val="454"/>
        </w:trPr>
        <w:tc>
          <w:tcPr>
            <w:tcW w:w="9347" w:type="dxa"/>
          </w:tcPr>
          <w:p w14:paraId="0B82496E" w14:textId="77777777" w:rsidR="00C51E59" w:rsidRDefault="00C51E59">
            <w:pPr>
              <w:spacing w:line="276" w:lineRule="auto"/>
              <w:ind w:firstLine="567"/>
              <w:rPr>
                <w:b/>
                <w:szCs w:val="28"/>
              </w:rPr>
            </w:pPr>
          </w:p>
        </w:tc>
      </w:tr>
    </w:tbl>
    <w:p w14:paraId="78D3CA83" w14:textId="77777777" w:rsidR="00C51E59" w:rsidRDefault="00C51E59">
      <w:pPr>
        <w:spacing w:line="259" w:lineRule="auto"/>
        <w:ind w:firstLine="567"/>
        <w:rPr>
          <w:rFonts w:eastAsia="Calibri"/>
          <w:szCs w:val="28"/>
        </w:rPr>
      </w:pPr>
    </w:p>
    <w:p w14:paraId="700D0716" w14:textId="77777777" w:rsidR="00C51E59" w:rsidRDefault="00751422">
      <w:pPr>
        <w:spacing w:line="259" w:lineRule="auto"/>
        <w:jc w:val="center"/>
        <w:rPr>
          <w:b/>
          <w:position w:val="-1"/>
          <w:szCs w:val="28"/>
          <w:lang w:eastAsia="zh-CN"/>
        </w:rPr>
      </w:pPr>
      <w:r>
        <w:rPr>
          <w:b/>
          <w:szCs w:val="28"/>
        </w:rPr>
        <w:br w:type="page"/>
      </w:r>
      <w:r>
        <w:rPr>
          <w:b/>
          <w:position w:val="-1"/>
          <w:szCs w:val="28"/>
          <w:lang w:eastAsia="zh-CN"/>
        </w:rPr>
        <w:lastRenderedPageBreak/>
        <w:t>2 страница</w:t>
      </w:r>
    </w:p>
    <w:tbl>
      <w:tblPr>
        <w:tblStyle w:val="100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51E59" w14:paraId="2B6B7966" w14:textId="77777777">
        <w:tc>
          <w:tcPr>
            <w:tcW w:w="9345" w:type="dxa"/>
          </w:tcPr>
          <w:p w14:paraId="3ED5CECE" w14:textId="77777777" w:rsidR="00C51E59" w:rsidRDefault="00751422">
            <w:pPr>
              <w:spacing w:line="276" w:lineRule="auto"/>
              <w:rPr>
                <w:b/>
                <w:position w:val="-1"/>
                <w:szCs w:val="28"/>
              </w:rPr>
            </w:pPr>
            <w:bookmarkStart w:id="2" w:name="_Hlk181115546"/>
            <w:r>
              <w:rPr>
                <w:b/>
                <w:position w:val="-1"/>
                <w:szCs w:val="28"/>
              </w:rPr>
              <w:t>Класс</w:t>
            </w:r>
          </w:p>
        </w:tc>
      </w:tr>
      <w:tr w:rsidR="00C51E59" w14:paraId="5392D2C2" w14:textId="77777777">
        <w:tc>
          <w:tcPr>
            <w:tcW w:w="9345" w:type="dxa"/>
          </w:tcPr>
          <w:p w14:paraId="551CF93F" w14:textId="77777777" w:rsidR="00C51E59" w:rsidRDefault="00C51E59">
            <w:pPr>
              <w:spacing w:line="276" w:lineRule="auto"/>
              <w:rPr>
                <w:b/>
                <w:position w:val="-1"/>
                <w:szCs w:val="28"/>
              </w:rPr>
            </w:pPr>
          </w:p>
        </w:tc>
      </w:tr>
      <w:tr w:rsidR="00C51E59" w14:paraId="633C7824" w14:textId="77777777">
        <w:tc>
          <w:tcPr>
            <w:tcW w:w="9345" w:type="dxa"/>
          </w:tcPr>
          <w:p w14:paraId="42AC3365" w14:textId="77777777" w:rsidR="00C51E59" w:rsidRDefault="00751422">
            <w:pPr>
              <w:spacing w:line="276" w:lineRule="auto"/>
              <w:rPr>
                <w:b/>
                <w:position w:val="-1"/>
                <w:szCs w:val="28"/>
              </w:rPr>
            </w:pPr>
            <w:r>
              <w:rPr>
                <w:b/>
                <w:position w:val="-1"/>
                <w:szCs w:val="28"/>
              </w:rPr>
              <w:t>Тематическое направление:</w:t>
            </w:r>
          </w:p>
        </w:tc>
      </w:tr>
      <w:tr w:rsidR="00C51E59" w14:paraId="3E1C5B46" w14:textId="77777777">
        <w:tc>
          <w:tcPr>
            <w:tcW w:w="9345" w:type="dxa"/>
          </w:tcPr>
          <w:p w14:paraId="21D9DDBD" w14:textId="77777777" w:rsidR="00C51E59" w:rsidRDefault="00C51E59">
            <w:pPr>
              <w:spacing w:line="276" w:lineRule="auto"/>
              <w:rPr>
                <w:b/>
                <w:position w:val="-1"/>
                <w:szCs w:val="28"/>
              </w:rPr>
            </w:pPr>
          </w:p>
        </w:tc>
      </w:tr>
      <w:tr w:rsidR="00C51E59" w14:paraId="032788A5" w14:textId="77777777">
        <w:tc>
          <w:tcPr>
            <w:tcW w:w="9345" w:type="dxa"/>
          </w:tcPr>
          <w:p w14:paraId="60E66E6F" w14:textId="77777777" w:rsidR="00C51E59" w:rsidRDefault="00C51E59">
            <w:pPr>
              <w:spacing w:line="276" w:lineRule="auto"/>
              <w:rPr>
                <w:b/>
                <w:position w:val="-1"/>
                <w:szCs w:val="28"/>
              </w:rPr>
            </w:pPr>
          </w:p>
        </w:tc>
      </w:tr>
      <w:tr w:rsidR="00C51E59" w14:paraId="28F0490E" w14:textId="77777777">
        <w:tc>
          <w:tcPr>
            <w:tcW w:w="9345" w:type="dxa"/>
          </w:tcPr>
          <w:p w14:paraId="1EB1E022" w14:textId="77777777" w:rsidR="00C51E59" w:rsidRDefault="00C51E59">
            <w:pPr>
              <w:spacing w:line="276" w:lineRule="auto"/>
              <w:rPr>
                <w:b/>
                <w:position w:val="-1"/>
                <w:szCs w:val="28"/>
              </w:rPr>
            </w:pPr>
          </w:p>
        </w:tc>
      </w:tr>
      <w:tr w:rsidR="00C51E59" w14:paraId="24A643FC" w14:textId="77777777">
        <w:tc>
          <w:tcPr>
            <w:tcW w:w="9345" w:type="dxa"/>
          </w:tcPr>
          <w:p w14:paraId="252F5A41" w14:textId="77777777" w:rsidR="00C51E59" w:rsidRDefault="00751422">
            <w:pPr>
              <w:spacing w:line="276" w:lineRule="auto"/>
              <w:rPr>
                <w:b/>
                <w:position w:val="-1"/>
                <w:szCs w:val="28"/>
              </w:rPr>
            </w:pPr>
            <w:r>
              <w:rPr>
                <w:b/>
                <w:position w:val="-1"/>
                <w:szCs w:val="28"/>
              </w:rPr>
              <w:t>Жанр сочинения</w:t>
            </w:r>
          </w:p>
        </w:tc>
      </w:tr>
      <w:tr w:rsidR="00C51E59" w14:paraId="0016AAF0" w14:textId="77777777">
        <w:tc>
          <w:tcPr>
            <w:tcW w:w="9345" w:type="dxa"/>
          </w:tcPr>
          <w:p w14:paraId="198AE242" w14:textId="77777777" w:rsidR="00C51E59" w:rsidRDefault="00C51E59">
            <w:pPr>
              <w:spacing w:line="276" w:lineRule="auto"/>
              <w:rPr>
                <w:b/>
                <w:position w:val="-1"/>
                <w:szCs w:val="28"/>
              </w:rPr>
            </w:pPr>
          </w:p>
        </w:tc>
      </w:tr>
      <w:tr w:rsidR="00C51E59" w14:paraId="58468877" w14:textId="77777777">
        <w:tc>
          <w:tcPr>
            <w:tcW w:w="9345" w:type="dxa"/>
          </w:tcPr>
          <w:p w14:paraId="00A86C11" w14:textId="77777777" w:rsidR="00C51E59" w:rsidRDefault="00C51E59">
            <w:pPr>
              <w:spacing w:line="276" w:lineRule="auto"/>
              <w:rPr>
                <w:b/>
                <w:position w:val="-1"/>
                <w:szCs w:val="28"/>
              </w:rPr>
            </w:pPr>
          </w:p>
        </w:tc>
      </w:tr>
      <w:tr w:rsidR="00C51E59" w14:paraId="5E238404" w14:textId="77777777">
        <w:tc>
          <w:tcPr>
            <w:tcW w:w="9345" w:type="dxa"/>
          </w:tcPr>
          <w:p w14:paraId="24EE1EE2" w14:textId="77777777" w:rsidR="00C51E59" w:rsidRDefault="00751422">
            <w:pPr>
              <w:spacing w:line="276" w:lineRule="auto"/>
              <w:rPr>
                <w:b/>
                <w:position w:val="-1"/>
                <w:szCs w:val="28"/>
              </w:rPr>
            </w:pPr>
            <w:r>
              <w:rPr>
                <w:b/>
                <w:position w:val="-1"/>
                <w:szCs w:val="28"/>
              </w:rPr>
              <w:t xml:space="preserve">Тема сочинения </w:t>
            </w:r>
          </w:p>
        </w:tc>
      </w:tr>
      <w:tr w:rsidR="00C51E59" w14:paraId="0C0A5DEE" w14:textId="77777777">
        <w:tc>
          <w:tcPr>
            <w:tcW w:w="9345" w:type="dxa"/>
          </w:tcPr>
          <w:p w14:paraId="138C64F9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293121C8" w14:textId="77777777">
        <w:tc>
          <w:tcPr>
            <w:tcW w:w="9345" w:type="dxa"/>
          </w:tcPr>
          <w:p w14:paraId="04C23327" w14:textId="77777777" w:rsidR="00C51E59" w:rsidRDefault="00751422">
            <w:pPr>
              <w:spacing w:line="276" w:lineRule="auto"/>
              <w:jc w:val="center"/>
              <w:rPr>
                <w:b/>
                <w:position w:val="-1"/>
                <w:szCs w:val="28"/>
              </w:rPr>
            </w:pPr>
            <w:r>
              <w:rPr>
                <w:b/>
                <w:position w:val="-1"/>
                <w:szCs w:val="28"/>
              </w:rPr>
              <w:t>Сочинение</w:t>
            </w:r>
          </w:p>
        </w:tc>
      </w:tr>
      <w:tr w:rsidR="00C51E59" w14:paraId="0DCA8F58" w14:textId="77777777">
        <w:tc>
          <w:tcPr>
            <w:tcW w:w="9345" w:type="dxa"/>
          </w:tcPr>
          <w:p w14:paraId="5CE9BB7D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59EEDAF1" w14:textId="77777777">
        <w:tc>
          <w:tcPr>
            <w:tcW w:w="9345" w:type="dxa"/>
          </w:tcPr>
          <w:p w14:paraId="2EE9C9C8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5ADC898F" w14:textId="77777777">
        <w:tc>
          <w:tcPr>
            <w:tcW w:w="9345" w:type="dxa"/>
          </w:tcPr>
          <w:p w14:paraId="3B522EDC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6D4D095A" w14:textId="77777777">
        <w:tc>
          <w:tcPr>
            <w:tcW w:w="9345" w:type="dxa"/>
          </w:tcPr>
          <w:p w14:paraId="59961268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49F2CAC1" w14:textId="77777777">
        <w:tc>
          <w:tcPr>
            <w:tcW w:w="9345" w:type="dxa"/>
          </w:tcPr>
          <w:p w14:paraId="3F6CBF47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2FEBBDFF" w14:textId="77777777">
        <w:tc>
          <w:tcPr>
            <w:tcW w:w="9345" w:type="dxa"/>
          </w:tcPr>
          <w:p w14:paraId="02591E4A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3DC95036" w14:textId="77777777">
        <w:tc>
          <w:tcPr>
            <w:tcW w:w="9345" w:type="dxa"/>
          </w:tcPr>
          <w:p w14:paraId="01E4B390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61FE7E66" w14:textId="77777777">
        <w:tc>
          <w:tcPr>
            <w:tcW w:w="9345" w:type="dxa"/>
          </w:tcPr>
          <w:p w14:paraId="6F170A99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7B04BFEC" w14:textId="77777777">
        <w:tc>
          <w:tcPr>
            <w:tcW w:w="9345" w:type="dxa"/>
          </w:tcPr>
          <w:p w14:paraId="7B4401C4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44307335" w14:textId="77777777">
        <w:tc>
          <w:tcPr>
            <w:tcW w:w="9345" w:type="dxa"/>
          </w:tcPr>
          <w:p w14:paraId="0043CD87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24669AA2" w14:textId="77777777">
        <w:tc>
          <w:tcPr>
            <w:tcW w:w="9345" w:type="dxa"/>
          </w:tcPr>
          <w:p w14:paraId="11C096D1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2F71FDDA" w14:textId="77777777">
        <w:tc>
          <w:tcPr>
            <w:tcW w:w="9345" w:type="dxa"/>
          </w:tcPr>
          <w:p w14:paraId="0F46F001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6608D32D" w14:textId="77777777">
        <w:tc>
          <w:tcPr>
            <w:tcW w:w="9345" w:type="dxa"/>
          </w:tcPr>
          <w:p w14:paraId="43246378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683D3D2F" w14:textId="77777777">
        <w:tc>
          <w:tcPr>
            <w:tcW w:w="9345" w:type="dxa"/>
          </w:tcPr>
          <w:p w14:paraId="7B9A445A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79B27565" w14:textId="77777777">
        <w:tc>
          <w:tcPr>
            <w:tcW w:w="9345" w:type="dxa"/>
          </w:tcPr>
          <w:p w14:paraId="10612418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3B0C0D44" w14:textId="77777777">
        <w:tc>
          <w:tcPr>
            <w:tcW w:w="9345" w:type="dxa"/>
          </w:tcPr>
          <w:p w14:paraId="4E4EAB3C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50FD74D5" w14:textId="77777777">
        <w:tc>
          <w:tcPr>
            <w:tcW w:w="9345" w:type="dxa"/>
          </w:tcPr>
          <w:p w14:paraId="5865B5D4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64F25035" w14:textId="77777777">
        <w:tc>
          <w:tcPr>
            <w:tcW w:w="9345" w:type="dxa"/>
          </w:tcPr>
          <w:p w14:paraId="26780205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618C3CCF" w14:textId="77777777">
        <w:tc>
          <w:tcPr>
            <w:tcW w:w="9345" w:type="dxa"/>
          </w:tcPr>
          <w:p w14:paraId="3EFBEBA7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61EC7FE1" w14:textId="77777777">
        <w:tc>
          <w:tcPr>
            <w:tcW w:w="9345" w:type="dxa"/>
          </w:tcPr>
          <w:p w14:paraId="5C05B48E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24032C8C" w14:textId="77777777">
        <w:tc>
          <w:tcPr>
            <w:tcW w:w="9345" w:type="dxa"/>
          </w:tcPr>
          <w:p w14:paraId="48F2C1D7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6DBDD661" w14:textId="77777777">
        <w:tc>
          <w:tcPr>
            <w:tcW w:w="9345" w:type="dxa"/>
          </w:tcPr>
          <w:p w14:paraId="28D0CFBA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01F61477" w14:textId="77777777">
        <w:tc>
          <w:tcPr>
            <w:tcW w:w="9345" w:type="dxa"/>
          </w:tcPr>
          <w:p w14:paraId="26D62FD7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bookmarkEnd w:id="2"/>
    </w:tbl>
    <w:p w14:paraId="24F18E75" w14:textId="77777777" w:rsidR="00C51E59" w:rsidRDefault="00C51E59">
      <w:pPr>
        <w:ind w:left="-709" w:firstLine="6238"/>
        <w:rPr>
          <w:sz w:val="24"/>
          <w:szCs w:val="24"/>
          <w:lang w:eastAsia="zh-CN"/>
        </w:rPr>
      </w:pPr>
    </w:p>
    <w:p w14:paraId="15E0C73B" w14:textId="77777777" w:rsidR="00C51E59" w:rsidRDefault="00751422" w:rsidP="00E65A4A">
      <w:pPr>
        <w:spacing w:line="240" w:lineRule="exact"/>
        <w:ind w:left="-709" w:firstLine="6238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lastRenderedPageBreak/>
        <w:t>Приложение 2</w:t>
      </w:r>
    </w:p>
    <w:p w14:paraId="6B47D8FB" w14:textId="77777777" w:rsidR="00C51E59" w:rsidRDefault="00751422" w:rsidP="00E65A4A">
      <w:pPr>
        <w:spacing w:line="240" w:lineRule="exact"/>
        <w:ind w:left="-709" w:firstLine="6238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к Положению о проведении </w:t>
      </w:r>
    </w:p>
    <w:p w14:paraId="3E5BF804" w14:textId="77777777" w:rsidR="00C51E59" w:rsidRDefault="00751422" w:rsidP="00E65A4A">
      <w:pPr>
        <w:spacing w:line="240" w:lineRule="exact"/>
        <w:ind w:left="-709" w:firstLine="6238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регионального этапа </w:t>
      </w:r>
    </w:p>
    <w:p w14:paraId="69467B68" w14:textId="77777777" w:rsidR="00C51E59" w:rsidRDefault="00751422" w:rsidP="00E65A4A">
      <w:pPr>
        <w:spacing w:line="240" w:lineRule="exact"/>
        <w:ind w:left="5529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Международного конкурса сочинений «Без срока давности»</w:t>
      </w:r>
    </w:p>
    <w:p w14:paraId="4FF92956" w14:textId="77777777" w:rsidR="00C51E59" w:rsidRDefault="00C51E59">
      <w:pPr>
        <w:ind w:left="-709" w:firstLine="6238"/>
        <w:rPr>
          <w:sz w:val="24"/>
          <w:szCs w:val="24"/>
          <w:lang w:eastAsia="zh-CN"/>
        </w:rPr>
      </w:pPr>
    </w:p>
    <w:p w14:paraId="24B398F1" w14:textId="77777777" w:rsidR="00C51E59" w:rsidRDefault="00751422">
      <w:pPr>
        <w:ind w:left="-709"/>
        <w:jc w:val="center"/>
        <w:rPr>
          <w:b/>
          <w:szCs w:val="28"/>
          <w:lang w:eastAsia="zh-CN"/>
        </w:rPr>
      </w:pPr>
      <w:r>
        <w:rPr>
          <w:noProof/>
          <w:sz w:val="20"/>
        </w:rPr>
        <w:drawing>
          <wp:anchor distT="0" distB="0" distL="114300" distR="114300" simplePos="0" relativeHeight="251663360" behindDoc="1" locked="0" layoutInCell="1" allowOverlap="1" wp14:anchorId="1D90A523" wp14:editId="511BEF41">
            <wp:simplePos x="0" y="0"/>
            <wp:positionH relativeFrom="page">
              <wp:posOffset>3035300</wp:posOffset>
            </wp:positionH>
            <wp:positionV relativeFrom="paragraph">
              <wp:posOffset>0</wp:posOffset>
            </wp:positionV>
            <wp:extent cx="1270635" cy="814070"/>
            <wp:effectExtent l="0" t="0" r="0" b="0"/>
            <wp:wrapTight wrapText="bothSides">
              <wp:wrapPolygon edited="0">
                <wp:start x="4210" y="0"/>
                <wp:lineTo x="2591" y="3538"/>
                <wp:lineTo x="3562" y="20218"/>
                <wp:lineTo x="5505" y="20218"/>
                <wp:lineTo x="18783" y="17186"/>
                <wp:lineTo x="19106" y="4549"/>
                <wp:lineTo x="17163" y="3033"/>
                <wp:lineTo x="5829" y="0"/>
                <wp:lineTo x="421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635" cy="81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8FF2115" w14:textId="77777777" w:rsidR="00C51E59" w:rsidRDefault="00C51E59">
      <w:pPr>
        <w:ind w:left="-709"/>
        <w:jc w:val="center"/>
        <w:rPr>
          <w:b/>
          <w:szCs w:val="28"/>
          <w:lang w:eastAsia="zh-CN"/>
        </w:rPr>
      </w:pPr>
    </w:p>
    <w:p w14:paraId="0EA4D9B4" w14:textId="77777777" w:rsidR="00C51E59" w:rsidRDefault="00C51E59">
      <w:pPr>
        <w:ind w:left="-709"/>
        <w:jc w:val="center"/>
        <w:rPr>
          <w:b/>
          <w:szCs w:val="28"/>
          <w:lang w:eastAsia="zh-CN"/>
        </w:rPr>
      </w:pPr>
    </w:p>
    <w:p w14:paraId="65409545" w14:textId="77777777" w:rsidR="00C51E59" w:rsidRDefault="00C51E59">
      <w:pPr>
        <w:ind w:left="-709"/>
        <w:jc w:val="center"/>
        <w:rPr>
          <w:b/>
          <w:szCs w:val="28"/>
          <w:lang w:eastAsia="zh-CN"/>
        </w:rPr>
      </w:pPr>
    </w:p>
    <w:p w14:paraId="79AB71D2" w14:textId="77777777" w:rsidR="00C51E59" w:rsidRDefault="00C51E59">
      <w:pPr>
        <w:ind w:left="-709"/>
        <w:jc w:val="center"/>
        <w:rPr>
          <w:b/>
          <w:szCs w:val="28"/>
          <w:lang w:eastAsia="zh-CN"/>
        </w:rPr>
      </w:pPr>
    </w:p>
    <w:p w14:paraId="413A8BDC" w14:textId="77777777" w:rsidR="00C51E59" w:rsidRDefault="00751422">
      <w:pPr>
        <w:ind w:left="-709"/>
        <w:jc w:val="center"/>
        <w:rPr>
          <w:b/>
          <w:szCs w:val="28"/>
        </w:rPr>
      </w:pPr>
      <w:r>
        <w:rPr>
          <w:b/>
          <w:szCs w:val="28"/>
          <w:lang w:eastAsia="zh-CN"/>
        </w:rPr>
        <w:t xml:space="preserve">Бланк </w:t>
      </w:r>
      <w:r>
        <w:rPr>
          <w:b/>
          <w:szCs w:val="28"/>
        </w:rPr>
        <w:t xml:space="preserve">конкурсной работы Международного конкурса </w:t>
      </w:r>
      <w:r>
        <w:rPr>
          <w:b/>
          <w:szCs w:val="28"/>
        </w:rPr>
        <w:t>сочинений</w:t>
      </w:r>
    </w:p>
    <w:p w14:paraId="7E145973" w14:textId="77777777" w:rsidR="00C51E59" w:rsidRDefault="00751422">
      <w:pPr>
        <w:keepNext/>
        <w:keepLines/>
        <w:ind w:firstLine="567"/>
        <w:jc w:val="center"/>
        <w:outlineLvl w:val="0"/>
        <w:rPr>
          <w:b/>
          <w:szCs w:val="28"/>
        </w:rPr>
      </w:pPr>
      <w:r>
        <w:rPr>
          <w:b/>
          <w:szCs w:val="28"/>
        </w:rPr>
        <w:t>«Без срока давности» 2025/26 учебного года</w:t>
      </w:r>
    </w:p>
    <w:p w14:paraId="6DB88B82" w14:textId="77777777" w:rsidR="00C51E59" w:rsidRDefault="00C51E59">
      <w:pPr>
        <w:spacing w:line="259" w:lineRule="auto"/>
        <w:ind w:left="58" w:firstLine="567"/>
        <w:jc w:val="center"/>
        <w:rPr>
          <w:rFonts w:eastAsia="Calibri"/>
          <w:szCs w:val="28"/>
        </w:rPr>
      </w:pPr>
    </w:p>
    <w:p w14:paraId="5BCCE872" w14:textId="77777777" w:rsidR="00C51E59" w:rsidRDefault="00751422">
      <w:pPr>
        <w:spacing w:after="11" w:line="259" w:lineRule="auto"/>
        <w:ind w:left="-108" w:firstLine="567"/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 xml:space="preserve">1 страница </w:t>
      </w:r>
    </w:p>
    <w:p w14:paraId="5EFE3EBF" w14:textId="77777777" w:rsidR="00C51E59" w:rsidRDefault="00C51E59">
      <w:pPr>
        <w:spacing w:after="11" w:line="259" w:lineRule="auto"/>
        <w:ind w:left="-108" w:firstLine="567"/>
        <w:jc w:val="center"/>
        <w:rPr>
          <w:rFonts w:eastAsia="Calibri"/>
          <w:b/>
          <w:bCs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347"/>
      </w:tblGrid>
      <w:tr w:rsidR="00C51E59" w14:paraId="2C3948FA" w14:textId="77777777">
        <w:trPr>
          <w:trHeight w:val="454"/>
        </w:trPr>
        <w:tc>
          <w:tcPr>
            <w:tcW w:w="9347" w:type="dxa"/>
          </w:tcPr>
          <w:p w14:paraId="5AB9FD5A" w14:textId="77777777" w:rsidR="00C51E59" w:rsidRDefault="00751422">
            <w:pPr>
              <w:spacing w:line="276" w:lineRule="auto"/>
              <w:ind w:firstLine="567"/>
              <w:rPr>
                <w:b/>
                <w:szCs w:val="28"/>
              </w:rPr>
            </w:pPr>
            <w:r>
              <w:rPr>
                <w:b/>
                <w:szCs w:val="28"/>
              </w:rPr>
              <w:t>Субъект Российской Федерации /</w:t>
            </w:r>
            <w:r>
              <w:rPr>
                <w:b/>
                <w:position w:val="-1"/>
                <w:szCs w:val="28"/>
              </w:rPr>
              <w:t xml:space="preserve"> </w:t>
            </w:r>
            <w:r>
              <w:rPr>
                <w:b/>
                <w:szCs w:val="28"/>
              </w:rPr>
              <w:t>государство, на территории которого располагается школа МИД / страна СНГ</w:t>
            </w:r>
          </w:p>
        </w:tc>
      </w:tr>
      <w:tr w:rsidR="00C51E59" w14:paraId="2D8EB2AA" w14:textId="77777777">
        <w:trPr>
          <w:trHeight w:val="454"/>
        </w:trPr>
        <w:tc>
          <w:tcPr>
            <w:tcW w:w="9347" w:type="dxa"/>
          </w:tcPr>
          <w:p w14:paraId="2CB16C26" w14:textId="77777777" w:rsidR="00C51E59" w:rsidRDefault="00C51E59">
            <w:pPr>
              <w:spacing w:line="276" w:lineRule="auto"/>
              <w:ind w:firstLine="567"/>
              <w:rPr>
                <w:b/>
                <w:szCs w:val="28"/>
              </w:rPr>
            </w:pPr>
          </w:p>
        </w:tc>
      </w:tr>
      <w:tr w:rsidR="00C51E59" w14:paraId="146B4D0B" w14:textId="77777777">
        <w:trPr>
          <w:trHeight w:val="454"/>
        </w:trPr>
        <w:tc>
          <w:tcPr>
            <w:tcW w:w="9347" w:type="dxa"/>
          </w:tcPr>
          <w:p w14:paraId="5668FAD3" w14:textId="77777777" w:rsidR="00C51E59" w:rsidRDefault="00C51E59">
            <w:pPr>
              <w:spacing w:line="276" w:lineRule="auto"/>
              <w:ind w:firstLine="567"/>
              <w:rPr>
                <w:b/>
                <w:szCs w:val="28"/>
              </w:rPr>
            </w:pPr>
          </w:p>
        </w:tc>
      </w:tr>
      <w:tr w:rsidR="00C51E59" w14:paraId="436D2016" w14:textId="77777777">
        <w:trPr>
          <w:trHeight w:val="454"/>
        </w:trPr>
        <w:tc>
          <w:tcPr>
            <w:tcW w:w="9347" w:type="dxa"/>
          </w:tcPr>
          <w:p w14:paraId="7377510C" w14:textId="77777777" w:rsidR="00C51E59" w:rsidRDefault="00751422">
            <w:pPr>
              <w:spacing w:line="276" w:lineRule="auto"/>
              <w:ind w:firstLine="567"/>
              <w:rPr>
                <w:b/>
                <w:szCs w:val="28"/>
              </w:rPr>
            </w:pPr>
            <w:r>
              <w:rPr>
                <w:b/>
                <w:szCs w:val="28"/>
              </w:rPr>
              <w:t>Город (населенный пункт)</w:t>
            </w:r>
          </w:p>
        </w:tc>
      </w:tr>
      <w:tr w:rsidR="00C51E59" w14:paraId="37044BFB" w14:textId="77777777">
        <w:trPr>
          <w:trHeight w:val="454"/>
        </w:trPr>
        <w:tc>
          <w:tcPr>
            <w:tcW w:w="9347" w:type="dxa"/>
          </w:tcPr>
          <w:p w14:paraId="4C74C708" w14:textId="77777777" w:rsidR="00C51E59" w:rsidRDefault="00C51E59">
            <w:pPr>
              <w:spacing w:line="276" w:lineRule="auto"/>
              <w:ind w:firstLine="567"/>
              <w:rPr>
                <w:b/>
                <w:szCs w:val="28"/>
              </w:rPr>
            </w:pPr>
          </w:p>
        </w:tc>
      </w:tr>
      <w:tr w:rsidR="00C51E59" w14:paraId="4E578401" w14:textId="77777777">
        <w:trPr>
          <w:trHeight w:val="454"/>
        </w:trPr>
        <w:tc>
          <w:tcPr>
            <w:tcW w:w="9347" w:type="dxa"/>
          </w:tcPr>
          <w:p w14:paraId="3AE3C05D" w14:textId="77777777" w:rsidR="00C51E59" w:rsidRDefault="00751422">
            <w:pPr>
              <w:spacing w:line="276" w:lineRule="auto"/>
              <w:ind w:firstLine="567"/>
              <w:rPr>
                <w:b/>
                <w:szCs w:val="28"/>
              </w:rPr>
            </w:pPr>
            <w:r>
              <w:rPr>
                <w:b/>
                <w:szCs w:val="28"/>
              </w:rPr>
              <w:t>Полное название образовательной организации</w:t>
            </w:r>
          </w:p>
        </w:tc>
      </w:tr>
      <w:tr w:rsidR="00C51E59" w14:paraId="78E9B5B2" w14:textId="77777777">
        <w:trPr>
          <w:trHeight w:val="454"/>
        </w:trPr>
        <w:tc>
          <w:tcPr>
            <w:tcW w:w="9347" w:type="dxa"/>
          </w:tcPr>
          <w:p w14:paraId="0E6FFA80" w14:textId="77777777" w:rsidR="00C51E59" w:rsidRDefault="00C51E59">
            <w:pPr>
              <w:spacing w:line="276" w:lineRule="auto"/>
              <w:ind w:firstLine="567"/>
              <w:rPr>
                <w:b/>
                <w:szCs w:val="28"/>
              </w:rPr>
            </w:pPr>
          </w:p>
        </w:tc>
      </w:tr>
      <w:tr w:rsidR="00C51E59" w14:paraId="610BF1B9" w14:textId="77777777">
        <w:trPr>
          <w:trHeight w:val="454"/>
        </w:trPr>
        <w:tc>
          <w:tcPr>
            <w:tcW w:w="9347" w:type="dxa"/>
          </w:tcPr>
          <w:p w14:paraId="38EC6C85" w14:textId="77777777" w:rsidR="00C51E59" w:rsidRDefault="00C51E59">
            <w:pPr>
              <w:spacing w:line="276" w:lineRule="auto"/>
              <w:ind w:firstLine="567"/>
              <w:rPr>
                <w:b/>
                <w:szCs w:val="28"/>
              </w:rPr>
            </w:pPr>
          </w:p>
        </w:tc>
      </w:tr>
      <w:tr w:rsidR="00C51E59" w14:paraId="5183972D" w14:textId="77777777">
        <w:trPr>
          <w:trHeight w:val="454"/>
        </w:trPr>
        <w:tc>
          <w:tcPr>
            <w:tcW w:w="9347" w:type="dxa"/>
          </w:tcPr>
          <w:p w14:paraId="22452405" w14:textId="77777777" w:rsidR="00C51E59" w:rsidRDefault="00C51E59">
            <w:pPr>
              <w:spacing w:line="276" w:lineRule="auto"/>
              <w:ind w:firstLine="567"/>
              <w:rPr>
                <w:b/>
                <w:szCs w:val="28"/>
              </w:rPr>
            </w:pPr>
          </w:p>
        </w:tc>
      </w:tr>
      <w:tr w:rsidR="00C51E59" w14:paraId="2B40D695" w14:textId="77777777">
        <w:trPr>
          <w:trHeight w:val="454"/>
        </w:trPr>
        <w:tc>
          <w:tcPr>
            <w:tcW w:w="9347" w:type="dxa"/>
          </w:tcPr>
          <w:p w14:paraId="404B7E80" w14:textId="77777777" w:rsidR="00C51E59" w:rsidRDefault="00C51E59">
            <w:pPr>
              <w:spacing w:line="276" w:lineRule="auto"/>
              <w:ind w:firstLine="567"/>
              <w:rPr>
                <w:b/>
                <w:szCs w:val="28"/>
              </w:rPr>
            </w:pPr>
          </w:p>
        </w:tc>
      </w:tr>
      <w:tr w:rsidR="00C51E59" w14:paraId="2C374A28" w14:textId="77777777">
        <w:trPr>
          <w:trHeight w:val="454"/>
        </w:trPr>
        <w:tc>
          <w:tcPr>
            <w:tcW w:w="9347" w:type="dxa"/>
          </w:tcPr>
          <w:p w14:paraId="7174E30C" w14:textId="77777777" w:rsidR="00C51E59" w:rsidRDefault="00C51E59">
            <w:pPr>
              <w:spacing w:line="276" w:lineRule="auto"/>
              <w:ind w:firstLine="567"/>
              <w:rPr>
                <w:b/>
                <w:szCs w:val="28"/>
              </w:rPr>
            </w:pPr>
          </w:p>
        </w:tc>
      </w:tr>
      <w:tr w:rsidR="00C51E59" w14:paraId="7AC12F2F" w14:textId="77777777">
        <w:trPr>
          <w:trHeight w:val="454"/>
        </w:trPr>
        <w:tc>
          <w:tcPr>
            <w:tcW w:w="9347" w:type="dxa"/>
          </w:tcPr>
          <w:p w14:paraId="6024B1AD" w14:textId="77777777" w:rsidR="00C51E59" w:rsidRDefault="00751422">
            <w:pPr>
              <w:spacing w:line="276" w:lineRule="auto"/>
              <w:ind w:firstLine="567"/>
              <w:rPr>
                <w:b/>
                <w:szCs w:val="28"/>
              </w:rPr>
            </w:pPr>
            <w:r>
              <w:rPr>
                <w:b/>
                <w:szCs w:val="28"/>
              </w:rPr>
              <w:t>Участник Конкурса</w:t>
            </w:r>
          </w:p>
        </w:tc>
      </w:tr>
      <w:tr w:rsidR="00C51E59" w14:paraId="7A37C002" w14:textId="77777777">
        <w:trPr>
          <w:trHeight w:val="454"/>
        </w:trPr>
        <w:tc>
          <w:tcPr>
            <w:tcW w:w="9347" w:type="dxa"/>
          </w:tcPr>
          <w:p w14:paraId="603C0925" w14:textId="77777777" w:rsidR="00C51E59" w:rsidRDefault="00C51E59">
            <w:pPr>
              <w:spacing w:line="276" w:lineRule="auto"/>
              <w:ind w:firstLine="567"/>
              <w:rPr>
                <w:b/>
                <w:szCs w:val="28"/>
              </w:rPr>
            </w:pPr>
          </w:p>
        </w:tc>
      </w:tr>
      <w:tr w:rsidR="00C51E59" w14:paraId="43BC5BB3" w14:textId="77777777">
        <w:trPr>
          <w:trHeight w:val="454"/>
        </w:trPr>
        <w:tc>
          <w:tcPr>
            <w:tcW w:w="9347" w:type="dxa"/>
          </w:tcPr>
          <w:p w14:paraId="47CDF853" w14:textId="77777777" w:rsidR="00C51E59" w:rsidRDefault="00751422">
            <w:pPr>
              <w:spacing w:line="276" w:lineRule="auto"/>
              <w:ind w:firstLine="567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Фамилия</w:t>
            </w:r>
          </w:p>
        </w:tc>
      </w:tr>
      <w:tr w:rsidR="00C51E59" w14:paraId="7C7D447C" w14:textId="77777777">
        <w:trPr>
          <w:trHeight w:val="454"/>
        </w:trPr>
        <w:tc>
          <w:tcPr>
            <w:tcW w:w="9347" w:type="dxa"/>
          </w:tcPr>
          <w:p w14:paraId="2C16A9CF" w14:textId="77777777" w:rsidR="00C51E59" w:rsidRDefault="00C51E59">
            <w:pPr>
              <w:spacing w:line="276" w:lineRule="auto"/>
              <w:ind w:firstLine="567"/>
              <w:rPr>
                <w:b/>
                <w:i/>
                <w:szCs w:val="28"/>
              </w:rPr>
            </w:pPr>
          </w:p>
        </w:tc>
      </w:tr>
      <w:tr w:rsidR="00C51E59" w14:paraId="1A86D612" w14:textId="77777777">
        <w:trPr>
          <w:trHeight w:val="454"/>
        </w:trPr>
        <w:tc>
          <w:tcPr>
            <w:tcW w:w="9347" w:type="dxa"/>
          </w:tcPr>
          <w:p w14:paraId="6CB94487" w14:textId="77777777" w:rsidR="00C51E59" w:rsidRDefault="00751422">
            <w:pPr>
              <w:spacing w:line="276" w:lineRule="auto"/>
              <w:ind w:firstLine="567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Имя</w:t>
            </w:r>
          </w:p>
        </w:tc>
      </w:tr>
      <w:tr w:rsidR="00C51E59" w14:paraId="4700CCF2" w14:textId="77777777">
        <w:trPr>
          <w:trHeight w:val="454"/>
        </w:trPr>
        <w:tc>
          <w:tcPr>
            <w:tcW w:w="9347" w:type="dxa"/>
          </w:tcPr>
          <w:p w14:paraId="41CF4116" w14:textId="77777777" w:rsidR="00C51E59" w:rsidRDefault="00C51E59">
            <w:pPr>
              <w:spacing w:line="276" w:lineRule="auto"/>
              <w:ind w:firstLine="567"/>
              <w:rPr>
                <w:b/>
                <w:i/>
                <w:szCs w:val="28"/>
              </w:rPr>
            </w:pPr>
          </w:p>
        </w:tc>
      </w:tr>
      <w:tr w:rsidR="00C51E59" w14:paraId="52519E5A" w14:textId="77777777">
        <w:trPr>
          <w:trHeight w:val="454"/>
        </w:trPr>
        <w:tc>
          <w:tcPr>
            <w:tcW w:w="9347" w:type="dxa"/>
          </w:tcPr>
          <w:p w14:paraId="04C34598" w14:textId="77777777" w:rsidR="00C51E59" w:rsidRDefault="00751422">
            <w:pPr>
              <w:spacing w:line="276" w:lineRule="auto"/>
              <w:ind w:firstLine="567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Отчество</w:t>
            </w:r>
          </w:p>
        </w:tc>
      </w:tr>
      <w:tr w:rsidR="00C51E59" w14:paraId="2248A469" w14:textId="77777777">
        <w:trPr>
          <w:trHeight w:val="454"/>
        </w:trPr>
        <w:tc>
          <w:tcPr>
            <w:tcW w:w="9347" w:type="dxa"/>
          </w:tcPr>
          <w:p w14:paraId="2034BD23" w14:textId="77777777" w:rsidR="00C51E59" w:rsidRDefault="00C51E59">
            <w:pPr>
              <w:spacing w:line="276" w:lineRule="auto"/>
              <w:ind w:firstLine="567"/>
              <w:rPr>
                <w:b/>
                <w:szCs w:val="28"/>
              </w:rPr>
            </w:pPr>
          </w:p>
        </w:tc>
      </w:tr>
    </w:tbl>
    <w:p w14:paraId="57D80890" w14:textId="77777777" w:rsidR="00C51E59" w:rsidRDefault="00C51E59">
      <w:pPr>
        <w:spacing w:line="259" w:lineRule="auto"/>
        <w:ind w:firstLine="567"/>
        <w:rPr>
          <w:rFonts w:eastAsia="Calibri"/>
          <w:szCs w:val="28"/>
        </w:rPr>
      </w:pPr>
    </w:p>
    <w:p w14:paraId="15CD73E7" w14:textId="77777777" w:rsidR="00C51E59" w:rsidRDefault="00751422">
      <w:pPr>
        <w:spacing w:line="259" w:lineRule="auto"/>
        <w:rPr>
          <w:b/>
          <w:szCs w:val="28"/>
        </w:rPr>
      </w:pPr>
      <w:r>
        <w:rPr>
          <w:b/>
          <w:szCs w:val="28"/>
        </w:rPr>
        <w:br w:type="page"/>
      </w:r>
    </w:p>
    <w:p w14:paraId="05E41480" w14:textId="77777777" w:rsidR="00C51E59" w:rsidRDefault="00751422">
      <w:pPr>
        <w:suppressAutoHyphens/>
        <w:spacing w:line="276" w:lineRule="auto"/>
        <w:ind w:leftChars="-1" w:right="4084" w:hangingChars="1" w:hanging="3"/>
        <w:jc w:val="right"/>
        <w:outlineLvl w:val="0"/>
        <w:rPr>
          <w:b/>
          <w:position w:val="-1"/>
          <w:szCs w:val="28"/>
          <w:lang w:eastAsia="zh-CN"/>
        </w:rPr>
      </w:pPr>
      <w:r>
        <w:rPr>
          <w:b/>
          <w:position w:val="-1"/>
          <w:szCs w:val="28"/>
          <w:lang w:eastAsia="zh-CN"/>
        </w:rPr>
        <w:lastRenderedPageBreak/>
        <w:t xml:space="preserve">2 страница </w:t>
      </w:r>
    </w:p>
    <w:tbl>
      <w:tblPr>
        <w:tblStyle w:val="100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51E59" w14:paraId="21FBC2DD" w14:textId="77777777">
        <w:tc>
          <w:tcPr>
            <w:tcW w:w="9345" w:type="dxa"/>
          </w:tcPr>
          <w:p w14:paraId="19F33317" w14:textId="77777777" w:rsidR="00C51E59" w:rsidRDefault="00751422">
            <w:pPr>
              <w:spacing w:line="276" w:lineRule="auto"/>
              <w:rPr>
                <w:b/>
                <w:position w:val="-1"/>
                <w:szCs w:val="28"/>
              </w:rPr>
            </w:pPr>
            <w:r>
              <w:rPr>
                <w:b/>
                <w:position w:val="-1"/>
                <w:szCs w:val="28"/>
              </w:rPr>
              <w:t>Класс</w:t>
            </w:r>
          </w:p>
        </w:tc>
      </w:tr>
      <w:tr w:rsidR="00C51E59" w14:paraId="13D11CF8" w14:textId="77777777">
        <w:tc>
          <w:tcPr>
            <w:tcW w:w="9345" w:type="dxa"/>
          </w:tcPr>
          <w:p w14:paraId="526F5307" w14:textId="77777777" w:rsidR="00C51E59" w:rsidRDefault="00C51E59">
            <w:pPr>
              <w:spacing w:line="276" w:lineRule="auto"/>
              <w:rPr>
                <w:b/>
                <w:position w:val="-1"/>
                <w:szCs w:val="28"/>
              </w:rPr>
            </w:pPr>
          </w:p>
        </w:tc>
      </w:tr>
      <w:tr w:rsidR="00C51E59" w14:paraId="3B2D7214" w14:textId="77777777">
        <w:tc>
          <w:tcPr>
            <w:tcW w:w="9345" w:type="dxa"/>
          </w:tcPr>
          <w:p w14:paraId="58511F5F" w14:textId="77777777" w:rsidR="00C51E59" w:rsidRDefault="00751422">
            <w:pPr>
              <w:spacing w:line="276" w:lineRule="auto"/>
              <w:rPr>
                <w:b/>
                <w:position w:val="-1"/>
                <w:szCs w:val="28"/>
              </w:rPr>
            </w:pPr>
            <w:r>
              <w:rPr>
                <w:b/>
                <w:position w:val="-1"/>
                <w:szCs w:val="28"/>
              </w:rPr>
              <w:t>Тематическое направление:</w:t>
            </w:r>
          </w:p>
        </w:tc>
      </w:tr>
      <w:tr w:rsidR="00C51E59" w14:paraId="5A51A675" w14:textId="77777777">
        <w:tc>
          <w:tcPr>
            <w:tcW w:w="9345" w:type="dxa"/>
          </w:tcPr>
          <w:p w14:paraId="597E38B0" w14:textId="77777777" w:rsidR="00C51E59" w:rsidRDefault="00C51E59">
            <w:pPr>
              <w:spacing w:line="276" w:lineRule="auto"/>
              <w:rPr>
                <w:b/>
                <w:position w:val="-1"/>
                <w:szCs w:val="28"/>
              </w:rPr>
            </w:pPr>
          </w:p>
        </w:tc>
      </w:tr>
      <w:tr w:rsidR="00C51E59" w14:paraId="02E316F2" w14:textId="77777777">
        <w:tc>
          <w:tcPr>
            <w:tcW w:w="9345" w:type="dxa"/>
          </w:tcPr>
          <w:p w14:paraId="096BAD46" w14:textId="77777777" w:rsidR="00C51E59" w:rsidRDefault="00C51E59">
            <w:pPr>
              <w:spacing w:line="276" w:lineRule="auto"/>
              <w:rPr>
                <w:b/>
                <w:position w:val="-1"/>
                <w:szCs w:val="28"/>
              </w:rPr>
            </w:pPr>
          </w:p>
        </w:tc>
      </w:tr>
      <w:tr w:rsidR="00C51E59" w14:paraId="185B9503" w14:textId="77777777">
        <w:tc>
          <w:tcPr>
            <w:tcW w:w="9345" w:type="dxa"/>
          </w:tcPr>
          <w:p w14:paraId="5CF40473" w14:textId="77777777" w:rsidR="00C51E59" w:rsidRDefault="00C51E59">
            <w:pPr>
              <w:spacing w:line="276" w:lineRule="auto"/>
              <w:rPr>
                <w:b/>
                <w:position w:val="-1"/>
                <w:szCs w:val="28"/>
              </w:rPr>
            </w:pPr>
          </w:p>
        </w:tc>
      </w:tr>
      <w:tr w:rsidR="00C51E59" w14:paraId="4A70979B" w14:textId="77777777">
        <w:tc>
          <w:tcPr>
            <w:tcW w:w="9345" w:type="dxa"/>
          </w:tcPr>
          <w:p w14:paraId="0C70476B" w14:textId="77777777" w:rsidR="00C51E59" w:rsidRDefault="00751422">
            <w:pPr>
              <w:spacing w:line="276" w:lineRule="auto"/>
              <w:rPr>
                <w:b/>
                <w:position w:val="-1"/>
                <w:szCs w:val="28"/>
              </w:rPr>
            </w:pPr>
            <w:r>
              <w:rPr>
                <w:b/>
                <w:position w:val="-1"/>
                <w:szCs w:val="28"/>
              </w:rPr>
              <w:t>Жанр сочинения</w:t>
            </w:r>
          </w:p>
        </w:tc>
      </w:tr>
      <w:tr w:rsidR="00C51E59" w14:paraId="0E324908" w14:textId="77777777">
        <w:tc>
          <w:tcPr>
            <w:tcW w:w="9345" w:type="dxa"/>
          </w:tcPr>
          <w:p w14:paraId="5C74F6F0" w14:textId="77777777" w:rsidR="00C51E59" w:rsidRDefault="00C51E59">
            <w:pPr>
              <w:spacing w:line="276" w:lineRule="auto"/>
              <w:rPr>
                <w:b/>
                <w:position w:val="-1"/>
                <w:szCs w:val="28"/>
              </w:rPr>
            </w:pPr>
          </w:p>
        </w:tc>
      </w:tr>
      <w:tr w:rsidR="00C51E59" w14:paraId="3A9E2C6E" w14:textId="77777777">
        <w:tc>
          <w:tcPr>
            <w:tcW w:w="9345" w:type="dxa"/>
          </w:tcPr>
          <w:p w14:paraId="3A286457" w14:textId="77777777" w:rsidR="00C51E59" w:rsidRDefault="00C51E59">
            <w:pPr>
              <w:spacing w:line="276" w:lineRule="auto"/>
              <w:rPr>
                <w:b/>
                <w:position w:val="-1"/>
                <w:szCs w:val="28"/>
              </w:rPr>
            </w:pPr>
          </w:p>
        </w:tc>
      </w:tr>
      <w:tr w:rsidR="00C51E59" w14:paraId="709C7174" w14:textId="77777777">
        <w:tc>
          <w:tcPr>
            <w:tcW w:w="9345" w:type="dxa"/>
          </w:tcPr>
          <w:p w14:paraId="611B5518" w14:textId="77777777" w:rsidR="00C51E59" w:rsidRDefault="00751422">
            <w:pPr>
              <w:spacing w:line="276" w:lineRule="auto"/>
              <w:rPr>
                <w:b/>
                <w:position w:val="-1"/>
                <w:szCs w:val="28"/>
              </w:rPr>
            </w:pPr>
            <w:r>
              <w:rPr>
                <w:b/>
                <w:position w:val="-1"/>
                <w:szCs w:val="28"/>
              </w:rPr>
              <w:t>Тема сочинения</w:t>
            </w:r>
          </w:p>
        </w:tc>
      </w:tr>
      <w:tr w:rsidR="00C51E59" w14:paraId="2CB2C59A" w14:textId="77777777">
        <w:tc>
          <w:tcPr>
            <w:tcW w:w="9345" w:type="dxa"/>
          </w:tcPr>
          <w:p w14:paraId="3CB95305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59E92590" w14:textId="77777777">
        <w:tc>
          <w:tcPr>
            <w:tcW w:w="9345" w:type="dxa"/>
          </w:tcPr>
          <w:p w14:paraId="6153762A" w14:textId="77777777" w:rsidR="00C51E59" w:rsidRDefault="00751422">
            <w:pPr>
              <w:spacing w:line="276" w:lineRule="auto"/>
              <w:jc w:val="center"/>
              <w:rPr>
                <w:b/>
                <w:position w:val="-1"/>
                <w:szCs w:val="28"/>
              </w:rPr>
            </w:pPr>
            <w:r>
              <w:rPr>
                <w:b/>
                <w:position w:val="-1"/>
                <w:szCs w:val="28"/>
              </w:rPr>
              <w:t>Сочинение</w:t>
            </w:r>
          </w:p>
        </w:tc>
      </w:tr>
      <w:tr w:rsidR="00C51E59" w14:paraId="683EB635" w14:textId="77777777">
        <w:tc>
          <w:tcPr>
            <w:tcW w:w="9345" w:type="dxa"/>
          </w:tcPr>
          <w:p w14:paraId="6052EC43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7871E2D8" w14:textId="77777777">
        <w:tc>
          <w:tcPr>
            <w:tcW w:w="9345" w:type="dxa"/>
          </w:tcPr>
          <w:p w14:paraId="48E0F05C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775EECE2" w14:textId="77777777">
        <w:tc>
          <w:tcPr>
            <w:tcW w:w="9345" w:type="dxa"/>
          </w:tcPr>
          <w:p w14:paraId="4418681D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525D8E14" w14:textId="77777777">
        <w:tc>
          <w:tcPr>
            <w:tcW w:w="9345" w:type="dxa"/>
          </w:tcPr>
          <w:p w14:paraId="0FB29DD4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7B10BC6F" w14:textId="77777777">
        <w:tc>
          <w:tcPr>
            <w:tcW w:w="9345" w:type="dxa"/>
          </w:tcPr>
          <w:p w14:paraId="6A207AB7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16120E8F" w14:textId="77777777">
        <w:tc>
          <w:tcPr>
            <w:tcW w:w="9345" w:type="dxa"/>
          </w:tcPr>
          <w:p w14:paraId="4C19D520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243F2780" w14:textId="77777777">
        <w:tc>
          <w:tcPr>
            <w:tcW w:w="9345" w:type="dxa"/>
          </w:tcPr>
          <w:p w14:paraId="4DC546EF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63E052B3" w14:textId="77777777">
        <w:tc>
          <w:tcPr>
            <w:tcW w:w="9345" w:type="dxa"/>
          </w:tcPr>
          <w:p w14:paraId="25DB29D3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156A6A8D" w14:textId="77777777">
        <w:tc>
          <w:tcPr>
            <w:tcW w:w="9345" w:type="dxa"/>
          </w:tcPr>
          <w:p w14:paraId="2FD18F12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74652F6D" w14:textId="77777777">
        <w:tc>
          <w:tcPr>
            <w:tcW w:w="9345" w:type="dxa"/>
          </w:tcPr>
          <w:p w14:paraId="2E8661DD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777C7375" w14:textId="77777777">
        <w:tc>
          <w:tcPr>
            <w:tcW w:w="9345" w:type="dxa"/>
          </w:tcPr>
          <w:p w14:paraId="68D96820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782171B5" w14:textId="77777777">
        <w:tc>
          <w:tcPr>
            <w:tcW w:w="9345" w:type="dxa"/>
          </w:tcPr>
          <w:p w14:paraId="7C66358E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3E278F19" w14:textId="77777777">
        <w:tc>
          <w:tcPr>
            <w:tcW w:w="9345" w:type="dxa"/>
          </w:tcPr>
          <w:p w14:paraId="361426F6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180DDE0F" w14:textId="77777777">
        <w:tc>
          <w:tcPr>
            <w:tcW w:w="9345" w:type="dxa"/>
          </w:tcPr>
          <w:p w14:paraId="0EA982DC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693F6EAC" w14:textId="77777777">
        <w:tc>
          <w:tcPr>
            <w:tcW w:w="9345" w:type="dxa"/>
          </w:tcPr>
          <w:p w14:paraId="670C9866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41262ECF" w14:textId="77777777">
        <w:tc>
          <w:tcPr>
            <w:tcW w:w="9345" w:type="dxa"/>
          </w:tcPr>
          <w:p w14:paraId="4185B2B9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279DC012" w14:textId="77777777">
        <w:tc>
          <w:tcPr>
            <w:tcW w:w="9345" w:type="dxa"/>
          </w:tcPr>
          <w:p w14:paraId="70DE9F9A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0F3F0142" w14:textId="77777777">
        <w:tc>
          <w:tcPr>
            <w:tcW w:w="9345" w:type="dxa"/>
          </w:tcPr>
          <w:p w14:paraId="69DE4662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0B4A7147" w14:textId="77777777">
        <w:tc>
          <w:tcPr>
            <w:tcW w:w="9345" w:type="dxa"/>
          </w:tcPr>
          <w:p w14:paraId="7F200AC7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0B38FE4B" w14:textId="77777777">
        <w:tc>
          <w:tcPr>
            <w:tcW w:w="9345" w:type="dxa"/>
          </w:tcPr>
          <w:p w14:paraId="41E8635F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67585683" w14:textId="77777777">
        <w:tc>
          <w:tcPr>
            <w:tcW w:w="9345" w:type="dxa"/>
          </w:tcPr>
          <w:p w14:paraId="2480415D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523E5201" w14:textId="77777777">
        <w:tc>
          <w:tcPr>
            <w:tcW w:w="9345" w:type="dxa"/>
          </w:tcPr>
          <w:p w14:paraId="42FBD59A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  <w:tr w:rsidR="00C51E59" w14:paraId="23B596FE" w14:textId="77777777">
        <w:tc>
          <w:tcPr>
            <w:tcW w:w="9345" w:type="dxa"/>
          </w:tcPr>
          <w:p w14:paraId="3BDCE122" w14:textId="77777777" w:rsidR="00C51E59" w:rsidRDefault="00C51E59">
            <w:pPr>
              <w:spacing w:line="276" w:lineRule="auto"/>
              <w:rPr>
                <w:bCs/>
                <w:position w:val="-1"/>
                <w:szCs w:val="28"/>
              </w:rPr>
            </w:pPr>
          </w:p>
        </w:tc>
      </w:tr>
    </w:tbl>
    <w:p w14:paraId="309ED363" w14:textId="77777777" w:rsidR="00C51E59" w:rsidRDefault="00C51E59">
      <w:pPr>
        <w:ind w:left="-709" w:firstLine="6238"/>
        <w:rPr>
          <w:sz w:val="24"/>
          <w:szCs w:val="24"/>
          <w:lang w:eastAsia="zh-CN"/>
        </w:rPr>
      </w:pPr>
    </w:p>
    <w:p w14:paraId="58204D83" w14:textId="77777777" w:rsidR="00C51E59" w:rsidRDefault="00751422" w:rsidP="00E65A4A">
      <w:pPr>
        <w:spacing w:line="240" w:lineRule="exact"/>
        <w:ind w:left="-709" w:firstLine="6238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lastRenderedPageBreak/>
        <w:t>Приложение 3</w:t>
      </w:r>
    </w:p>
    <w:p w14:paraId="6A4A7E8B" w14:textId="77777777" w:rsidR="00C51E59" w:rsidRDefault="00751422" w:rsidP="00E65A4A">
      <w:pPr>
        <w:spacing w:line="240" w:lineRule="exact"/>
        <w:ind w:left="-709" w:firstLine="6238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к Положению о проведении </w:t>
      </w:r>
    </w:p>
    <w:p w14:paraId="46E5802C" w14:textId="77777777" w:rsidR="00C51E59" w:rsidRDefault="00751422" w:rsidP="00E65A4A">
      <w:pPr>
        <w:spacing w:line="240" w:lineRule="exact"/>
        <w:ind w:left="-709" w:firstLine="6238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регионального этапа </w:t>
      </w:r>
    </w:p>
    <w:p w14:paraId="6D73047A" w14:textId="77777777" w:rsidR="00C51E59" w:rsidRDefault="00751422" w:rsidP="00E65A4A">
      <w:pPr>
        <w:spacing w:line="240" w:lineRule="exact"/>
        <w:ind w:left="5529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Международного конкурса сочинений «Без срока давности»</w:t>
      </w:r>
    </w:p>
    <w:p w14:paraId="707FBD1F" w14:textId="77777777" w:rsidR="00C51E59" w:rsidRDefault="00C51E59">
      <w:pPr>
        <w:ind w:left="-709" w:firstLine="6238"/>
        <w:rPr>
          <w:sz w:val="24"/>
          <w:szCs w:val="24"/>
          <w:lang w:eastAsia="zh-CN"/>
        </w:rPr>
      </w:pPr>
    </w:p>
    <w:p w14:paraId="6F873164" w14:textId="77777777" w:rsidR="00C51E59" w:rsidRDefault="00751422">
      <w:pPr>
        <w:ind w:left="-709"/>
        <w:jc w:val="center"/>
        <w:rPr>
          <w:szCs w:val="28"/>
          <w:lang w:eastAsia="zh-CN"/>
        </w:rPr>
      </w:pPr>
      <w:r>
        <w:rPr>
          <w:szCs w:val="28"/>
          <w:lang w:eastAsia="zh-CN"/>
        </w:rPr>
        <w:t xml:space="preserve">Заявка на участие в муниципальном этапе </w:t>
      </w:r>
    </w:p>
    <w:p w14:paraId="307EAF28" w14:textId="77777777" w:rsidR="00C51E59" w:rsidRDefault="00751422">
      <w:pPr>
        <w:ind w:left="-709"/>
        <w:jc w:val="center"/>
        <w:rPr>
          <w:szCs w:val="28"/>
          <w:lang w:eastAsia="zh-CN"/>
        </w:rPr>
      </w:pPr>
      <w:r>
        <w:rPr>
          <w:szCs w:val="28"/>
          <w:lang w:eastAsia="zh-CN"/>
        </w:rPr>
        <w:t>Международного конкурса сочинений «Без срока давности»</w:t>
      </w:r>
    </w:p>
    <w:p w14:paraId="071265AE" w14:textId="77777777" w:rsidR="00C51E59" w:rsidRDefault="00C51E59">
      <w:pPr>
        <w:ind w:left="-709"/>
        <w:jc w:val="center"/>
        <w:rPr>
          <w:szCs w:val="28"/>
          <w:lang w:eastAsia="zh-CN"/>
        </w:rPr>
      </w:pPr>
    </w:p>
    <w:tbl>
      <w:tblPr>
        <w:tblStyle w:val="10"/>
        <w:tblW w:w="0" w:type="auto"/>
        <w:tblInd w:w="-601" w:type="dxa"/>
        <w:tblLook w:val="04A0" w:firstRow="1" w:lastRow="0" w:firstColumn="1" w:lastColumn="0" w:noHBand="0" w:noVBand="1"/>
      </w:tblPr>
      <w:tblGrid>
        <w:gridCol w:w="4707"/>
        <w:gridCol w:w="5241"/>
      </w:tblGrid>
      <w:tr w:rsidR="00C51E59" w14:paraId="5610BD0B" w14:textId="77777777">
        <w:tc>
          <w:tcPr>
            <w:tcW w:w="4707" w:type="dxa"/>
          </w:tcPr>
          <w:p w14:paraId="67D37703" w14:textId="77777777" w:rsidR="00C51E59" w:rsidRDefault="00751422">
            <w:pPr>
              <w:spacing w:after="27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  <w:tc>
          <w:tcPr>
            <w:tcW w:w="5241" w:type="dxa"/>
          </w:tcPr>
          <w:p w14:paraId="36898DC6" w14:textId="77777777" w:rsidR="00C51E59" w:rsidRDefault="00C51E59">
            <w:pPr>
              <w:spacing w:after="27"/>
              <w:rPr>
                <w:sz w:val="24"/>
              </w:rPr>
            </w:pPr>
          </w:p>
        </w:tc>
      </w:tr>
      <w:tr w:rsidR="00C51E59" w14:paraId="460EA8C9" w14:textId="77777777">
        <w:tc>
          <w:tcPr>
            <w:tcW w:w="4707" w:type="dxa"/>
          </w:tcPr>
          <w:p w14:paraId="5B314036" w14:textId="77777777" w:rsidR="00C51E59" w:rsidRPr="00261E09" w:rsidRDefault="00751422">
            <w:pPr>
              <w:spacing w:after="27"/>
              <w:rPr>
                <w:sz w:val="24"/>
                <w:lang w:val="ru-RU"/>
              </w:rPr>
            </w:pPr>
            <w:r w:rsidRPr="00261E09">
              <w:rPr>
                <w:sz w:val="24"/>
                <w:lang w:val="ru-RU"/>
              </w:rPr>
              <w:t>Ф.И.О. (полностью) участника муниципальн</w:t>
            </w:r>
            <w:r w:rsidRPr="00261E09">
              <w:rPr>
                <w:sz w:val="24"/>
                <w:lang w:val="ru-RU"/>
              </w:rPr>
              <w:t>ого этапа Международного Конкурса сочинений «Без срока давности»</w:t>
            </w:r>
          </w:p>
        </w:tc>
        <w:tc>
          <w:tcPr>
            <w:tcW w:w="5241" w:type="dxa"/>
          </w:tcPr>
          <w:p w14:paraId="0B794311" w14:textId="77777777" w:rsidR="00C51E59" w:rsidRPr="00261E09" w:rsidRDefault="00C51E59">
            <w:pPr>
              <w:spacing w:after="27"/>
              <w:rPr>
                <w:sz w:val="24"/>
                <w:lang w:val="ru-RU"/>
              </w:rPr>
            </w:pPr>
          </w:p>
        </w:tc>
      </w:tr>
      <w:tr w:rsidR="00C51E59" w14:paraId="37F175EF" w14:textId="77777777">
        <w:tc>
          <w:tcPr>
            <w:tcW w:w="4707" w:type="dxa"/>
          </w:tcPr>
          <w:p w14:paraId="3B6DF70B" w14:textId="77777777" w:rsidR="00C51E59" w:rsidRDefault="00751422">
            <w:pPr>
              <w:spacing w:after="27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рождения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Конкурса</w:t>
            </w:r>
            <w:proofErr w:type="spellEnd"/>
          </w:p>
        </w:tc>
        <w:tc>
          <w:tcPr>
            <w:tcW w:w="5241" w:type="dxa"/>
          </w:tcPr>
          <w:p w14:paraId="04AB3A8A" w14:textId="77777777" w:rsidR="00C51E59" w:rsidRDefault="00C51E59">
            <w:pPr>
              <w:spacing w:after="27"/>
              <w:rPr>
                <w:sz w:val="24"/>
              </w:rPr>
            </w:pPr>
          </w:p>
        </w:tc>
      </w:tr>
      <w:tr w:rsidR="00C51E59" w14:paraId="100813F0" w14:textId="77777777">
        <w:tc>
          <w:tcPr>
            <w:tcW w:w="4707" w:type="dxa"/>
          </w:tcPr>
          <w:p w14:paraId="45461556" w14:textId="77777777" w:rsidR="00C51E59" w:rsidRPr="00261E09" w:rsidRDefault="00751422">
            <w:pPr>
              <w:spacing w:after="27"/>
              <w:rPr>
                <w:sz w:val="24"/>
                <w:lang w:val="ru-RU"/>
              </w:rPr>
            </w:pPr>
            <w:r w:rsidRPr="00261E09">
              <w:rPr>
                <w:sz w:val="24"/>
                <w:lang w:val="ru-RU"/>
              </w:rPr>
              <w:t>Класс (курс) обучения участника Конкурса</w:t>
            </w:r>
          </w:p>
        </w:tc>
        <w:tc>
          <w:tcPr>
            <w:tcW w:w="5241" w:type="dxa"/>
          </w:tcPr>
          <w:p w14:paraId="2CAD50F8" w14:textId="77777777" w:rsidR="00C51E59" w:rsidRPr="00261E09" w:rsidRDefault="00C51E59">
            <w:pPr>
              <w:spacing w:after="27"/>
              <w:rPr>
                <w:sz w:val="24"/>
                <w:lang w:val="ru-RU"/>
              </w:rPr>
            </w:pPr>
          </w:p>
        </w:tc>
      </w:tr>
      <w:tr w:rsidR="00C51E59" w14:paraId="17E55745" w14:textId="77777777">
        <w:tc>
          <w:tcPr>
            <w:tcW w:w="4707" w:type="dxa"/>
          </w:tcPr>
          <w:p w14:paraId="20F18980" w14:textId="77777777" w:rsidR="00C51E59" w:rsidRPr="00261E09" w:rsidRDefault="00751422">
            <w:pPr>
              <w:spacing w:after="27"/>
              <w:rPr>
                <w:sz w:val="24"/>
                <w:lang w:val="ru-RU"/>
              </w:rPr>
            </w:pPr>
            <w:r w:rsidRPr="00261E09">
              <w:rPr>
                <w:sz w:val="24"/>
                <w:lang w:val="ru-RU"/>
              </w:rPr>
              <w:t>Индекс и почтовый адрес участника Конкурса</w:t>
            </w:r>
          </w:p>
        </w:tc>
        <w:tc>
          <w:tcPr>
            <w:tcW w:w="5241" w:type="dxa"/>
          </w:tcPr>
          <w:p w14:paraId="6D34A686" w14:textId="77777777" w:rsidR="00C51E59" w:rsidRPr="00261E09" w:rsidRDefault="00C51E59">
            <w:pPr>
              <w:spacing w:after="27"/>
              <w:rPr>
                <w:sz w:val="24"/>
                <w:lang w:val="ru-RU"/>
              </w:rPr>
            </w:pPr>
          </w:p>
        </w:tc>
      </w:tr>
      <w:tr w:rsidR="00C51E59" w14:paraId="1BFA2A97" w14:textId="77777777">
        <w:tc>
          <w:tcPr>
            <w:tcW w:w="4707" w:type="dxa"/>
          </w:tcPr>
          <w:p w14:paraId="5451BDD1" w14:textId="77777777" w:rsidR="00C51E59" w:rsidRPr="00261E09" w:rsidRDefault="00751422">
            <w:pPr>
              <w:spacing w:after="27"/>
              <w:rPr>
                <w:sz w:val="24"/>
                <w:lang w:val="ru-RU"/>
              </w:rPr>
            </w:pPr>
            <w:r w:rsidRPr="00261E09">
              <w:rPr>
                <w:sz w:val="24"/>
                <w:lang w:val="ru-RU"/>
              </w:rPr>
              <w:t xml:space="preserve">Электронная почта участника Конкурса (родителей/законных </w:t>
            </w:r>
            <w:r w:rsidRPr="00261E09">
              <w:rPr>
                <w:sz w:val="24"/>
                <w:lang w:val="ru-RU"/>
              </w:rPr>
              <w:t>представителей)</w:t>
            </w:r>
          </w:p>
        </w:tc>
        <w:tc>
          <w:tcPr>
            <w:tcW w:w="5241" w:type="dxa"/>
          </w:tcPr>
          <w:p w14:paraId="5EEBED44" w14:textId="77777777" w:rsidR="00C51E59" w:rsidRPr="00261E09" w:rsidRDefault="00C51E59">
            <w:pPr>
              <w:spacing w:after="27"/>
              <w:rPr>
                <w:sz w:val="24"/>
                <w:lang w:val="ru-RU"/>
              </w:rPr>
            </w:pPr>
          </w:p>
        </w:tc>
      </w:tr>
      <w:tr w:rsidR="00C51E59" w14:paraId="536AF860" w14:textId="77777777">
        <w:tc>
          <w:tcPr>
            <w:tcW w:w="4707" w:type="dxa"/>
          </w:tcPr>
          <w:p w14:paraId="67409102" w14:textId="77777777" w:rsidR="00C51E59" w:rsidRPr="00261E09" w:rsidRDefault="00751422">
            <w:pPr>
              <w:spacing w:after="27"/>
              <w:rPr>
                <w:sz w:val="24"/>
                <w:lang w:val="ru-RU"/>
              </w:rPr>
            </w:pPr>
            <w:r w:rsidRPr="00261E09">
              <w:rPr>
                <w:sz w:val="24"/>
                <w:lang w:val="ru-RU"/>
              </w:rPr>
              <w:t>Контактный телефон участника Конкурса (родителей/законных представителей)</w:t>
            </w:r>
          </w:p>
        </w:tc>
        <w:tc>
          <w:tcPr>
            <w:tcW w:w="5241" w:type="dxa"/>
          </w:tcPr>
          <w:p w14:paraId="3307F5BC" w14:textId="77777777" w:rsidR="00C51E59" w:rsidRPr="00261E09" w:rsidRDefault="00C51E59">
            <w:pPr>
              <w:spacing w:after="27"/>
              <w:rPr>
                <w:sz w:val="24"/>
                <w:lang w:val="ru-RU"/>
              </w:rPr>
            </w:pPr>
          </w:p>
        </w:tc>
      </w:tr>
      <w:tr w:rsidR="00C51E59" w14:paraId="10F6FF58" w14:textId="77777777">
        <w:tc>
          <w:tcPr>
            <w:tcW w:w="4707" w:type="dxa"/>
          </w:tcPr>
          <w:p w14:paraId="49C754DD" w14:textId="77777777" w:rsidR="00C51E59" w:rsidRPr="00261E09" w:rsidRDefault="00751422">
            <w:pPr>
              <w:spacing w:after="27"/>
              <w:rPr>
                <w:sz w:val="24"/>
                <w:lang w:val="ru-RU"/>
              </w:rPr>
            </w:pPr>
            <w:r w:rsidRPr="00261E09">
              <w:rPr>
                <w:sz w:val="24"/>
                <w:lang w:val="ru-RU"/>
              </w:rPr>
              <w:t>Ф.И.О. (полностью) учителя, обеспечивающего педагогическое сопровождение участника Конкурса</w:t>
            </w:r>
          </w:p>
        </w:tc>
        <w:tc>
          <w:tcPr>
            <w:tcW w:w="5241" w:type="dxa"/>
          </w:tcPr>
          <w:p w14:paraId="7F0F81E4" w14:textId="77777777" w:rsidR="00C51E59" w:rsidRPr="00261E09" w:rsidRDefault="00C51E59">
            <w:pPr>
              <w:spacing w:after="27"/>
              <w:rPr>
                <w:sz w:val="24"/>
                <w:lang w:val="ru-RU"/>
              </w:rPr>
            </w:pPr>
          </w:p>
        </w:tc>
      </w:tr>
      <w:tr w:rsidR="00C51E59" w14:paraId="1790B647" w14:textId="77777777">
        <w:tc>
          <w:tcPr>
            <w:tcW w:w="4707" w:type="dxa"/>
          </w:tcPr>
          <w:p w14:paraId="6EAE7BA7" w14:textId="77777777" w:rsidR="00C51E59" w:rsidRPr="00261E09" w:rsidRDefault="00751422">
            <w:pPr>
              <w:spacing w:after="27"/>
              <w:rPr>
                <w:sz w:val="24"/>
                <w:lang w:val="ru-RU"/>
              </w:rPr>
            </w:pPr>
            <w:r w:rsidRPr="00261E09">
              <w:rPr>
                <w:sz w:val="24"/>
                <w:lang w:val="ru-RU"/>
              </w:rPr>
              <w:t xml:space="preserve">Контактный телефон учителя, обеспечивающего педагогическое </w:t>
            </w:r>
            <w:r w:rsidRPr="00261E09">
              <w:rPr>
                <w:sz w:val="24"/>
                <w:lang w:val="ru-RU"/>
              </w:rPr>
              <w:t>сопровождение участника Конкурса</w:t>
            </w:r>
          </w:p>
        </w:tc>
        <w:tc>
          <w:tcPr>
            <w:tcW w:w="5241" w:type="dxa"/>
          </w:tcPr>
          <w:p w14:paraId="36CAA7B6" w14:textId="77777777" w:rsidR="00C51E59" w:rsidRPr="00261E09" w:rsidRDefault="00C51E59">
            <w:pPr>
              <w:spacing w:after="27"/>
              <w:rPr>
                <w:sz w:val="24"/>
                <w:lang w:val="ru-RU"/>
              </w:rPr>
            </w:pPr>
          </w:p>
        </w:tc>
      </w:tr>
      <w:tr w:rsidR="00C51E59" w14:paraId="2039226D" w14:textId="77777777">
        <w:tc>
          <w:tcPr>
            <w:tcW w:w="4707" w:type="dxa"/>
          </w:tcPr>
          <w:p w14:paraId="25AD8E5F" w14:textId="77777777" w:rsidR="00C51E59" w:rsidRPr="00261E09" w:rsidRDefault="00751422">
            <w:pPr>
              <w:spacing w:after="27"/>
              <w:rPr>
                <w:sz w:val="24"/>
                <w:lang w:val="ru-RU"/>
              </w:rPr>
            </w:pPr>
            <w:r w:rsidRPr="00261E09">
              <w:rPr>
                <w:sz w:val="24"/>
                <w:lang w:val="ru-RU"/>
              </w:rPr>
              <w:t>Электронная почта учителя, обеспечивающего педагогическое сопровождение участника Конкурса</w:t>
            </w:r>
          </w:p>
        </w:tc>
        <w:tc>
          <w:tcPr>
            <w:tcW w:w="5241" w:type="dxa"/>
          </w:tcPr>
          <w:p w14:paraId="0E3B9E6B" w14:textId="77777777" w:rsidR="00C51E59" w:rsidRPr="00261E09" w:rsidRDefault="00C51E59">
            <w:pPr>
              <w:spacing w:after="27"/>
              <w:rPr>
                <w:sz w:val="24"/>
                <w:lang w:val="ru-RU"/>
              </w:rPr>
            </w:pPr>
          </w:p>
        </w:tc>
      </w:tr>
      <w:tr w:rsidR="00C51E59" w14:paraId="18C7BF8B" w14:textId="77777777">
        <w:tc>
          <w:tcPr>
            <w:tcW w:w="4707" w:type="dxa"/>
          </w:tcPr>
          <w:p w14:paraId="4AEA61E0" w14:textId="77777777" w:rsidR="00C51E59" w:rsidRPr="00261E09" w:rsidRDefault="00751422">
            <w:pPr>
              <w:spacing w:after="27"/>
              <w:rPr>
                <w:sz w:val="24"/>
                <w:lang w:val="ru-RU"/>
              </w:rPr>
            </w:pPr>
            <w:r w:rsidRPr="00261E09">
              <w:rPr>
                <w:sz w:val="24"/>
                <w:lang w:val="ru-RU"/>
              </w:rPr>
              <w:t>Полное название образовательной организации, в которой обучается участник Конкурса</w:t>
            </w:r>
          </w:p>
        </w:tc>
        <w:tc>
          <w:tcPr>
            <w:tcW w:w="5241" w:type="dxa"/>
          </w:tcPr>
          <w:p w14:paraId="1CB9A3A5" w14:textId="77777777" w:rsidR="00C51E59" w:rsidRPr="00261E09" w:rsidRDefault="00C51E59">
            <w:pPr>
              <w:spacing w:after="27"/>
              <w:rPr>
                <w:sz w:val="24"/>
                <w:lang w:val="ru-RU"/>
              </w:rPr>
            </w:pPr>
          </w:p>
        </w:tc>
      </w:tr>
      <w:tr w:rsidR="00C51E59" w14:paraId="7CA17317" w14:textId="77777777">
        <w:tc>
          <w:tcPr>
            <w:tcW w:w="4707" w:type="dxa"/>
          </w:tcPr>
          <w:p w14:paraId="420BFFBA" w14:textId="77777777" w:rsidR="00C51E59" w:rsidRPr="00261E09" w:rsidRDefault="00751422">
            <w:pPr>
              <w:spacing w:after="27"/>
              <w:rPr>
                <w:sz w:val="24"/>
                <w:lang w:val="ru-RU"/>
              </w:rPr>
            </w:pPr>
            <w:r w:rsidRPr="00261E09">
              <w:rPr>
                <w:sz w:val="24"/>
                <w:lang w:val="ru-RU"/>
              </w:rPr>
              <w:t xml:space="preserve">Индекс и почтовый адрес образовательной </w:t>
            </w:r>
            <w:r w:rsidRPr="00261E09">
              <w:rPr>
                <w:sz w:val="24"/>
                <w:lang w:val="ru-RU"/>
              </w:rPr>
              <w:t>организации, в которой обучается участник Конкурса</w:t>
            </w:r>
          </w:p>
        </w:tc>
        <w:tc>
          <w:tcPr>
            <w:tcW w:w="5241" w:type="dxa"/>
          </w:tcPr>
          <w:p w14:paraId="615E604E" w14:textId="77777777" w:rsidR="00C51E59" w:rsidRPr="00261E09" w:rsidRDefault="00C51E59">
            <w:pPr>
              <w:spacing w:after="27"/>
              <w:rPr>
                <w:sz w:val="24"/>
                <w:lang w:val="ru-RU"/>
              </w:rPr>
            </w:pPr>
          </w:p>
        </w:tc>
      </w:tr>
      <w:tr w:rsidR="00C51E59" w14:paraId="07DA9E7C" w14:textId="77777777">
        <w:tc>
          <w:tcPr>
            <w:tcW w:w="4707" w:type="dxa"/>
          </w:tcPr>
          <w:p w14:paraId="58C922A1" w14:textId="77777777" w:rsidR="00C51E59" w:rsidRPr="00261E09" w:rsidRDefault="00751422">
            <w:pPr>
              <w:spacing w:after="27"/>
              <w:rPr>
                <w:sz w:val="24"/>
                <w:lang w:val="ru-RU"/>
              </w:rPr>
            </w:pPr>
            <w:r w:rsidRPr="00261E09">
              <w:rPr>
                <w:sz w:val="24"/>
                <w:lang w:val="ru-RU"/>
              </w:rPr>
              <w:t>Электронная почта образовательной организации, в которой обучается участник Конкурса</w:t>
            </w:r>
          </w:p>
        </w:tc>
        <w:tc>
          <w:tcPr>
            <w:tcW w:w="5241" w:type="dxa"/>
          </w:tcPr>
          <w:p w14:paraId="37425C45" w14:textId="77777777" w:rsidR="00C51E59" w:rsidRPr="00261E09" w:rsidRDefault="00C51E59">
            <w:pPr>
              <w:spacing w:after="27"/>
              <w:rPr>
                <w:sz w:val="24"/>
                <w:lang w:val="ru-RU"/>
              </w:rPr>
            </w:pPr>
          </w:p>
        </w:tc>
      </w:tr>
      <w:tr w:rsidR="00C51E59" w14:paraId="40822064" w14:textId="77777777">
        <w:tc>
          <w:tcPr>
            <w:tcW w:w="4707" w:type="dxa"/>
          </w:tcPr>
          <w:p w14:paraId="68FE9F3C" w14:textId="77777777" w:rsidR="00C51E59" w:rsidRPr="00261E09" w:rsidRDefault="00751422">
            <w:pPr>
              <w:spacing w:after="27"/>
              <w:rPr>
                <w:sz w:val="24"/>
                <w:lang w:val="ru-RU"/>
              </w:rPr>
            </w:pPr>
            <w:r w:rsidRPr="00261E09">
              <w:rPr>
                <w:sz w:val="24"/>
                <w:lang w:val="ru-RU"/>
              </w:rPr>
              <w:t>Телефон образовательной организации (с кодом населённого пункта), в которой обучается участник Конкурса</w:t>
            </w:r>
          </w:p>
        </w:tc>
        <w:tc>
          <w:tcPr>
            <w:tcW w:w="5241" w:type="dxa"/>
          </w:tcPr>
          <w:p w14:paraId="0B2FB6BD" w14:textId="77777777" w:rsidR="00C51E59" w:rsidRPr="00261E09" w:rsidRDefault="00C51E59">
            <w:pPr>
              <w:spacing w:after="27"/>
              <w:rPr>
                <w:sz w:val="24"/>
                <w:lang w:val="ru-RU"/>
              </w:rPr>
            </w:pPr>
          </w:p>
        </w:tc>
      </w:tr>
    </w:tbl>
    <w:p w14:paraId="5B216ADA" w14:textId="77777777" w:rsidR="00C51E59" w:rsidRDefault="00C51E59">
      <w:pPr>
        <w:ind w:left="-709"/>
        <w:jc w:val="both"/>
        <w:rPr>
          <w:szCs w:val="28"/>
          <w:lang w:eastAsia="zh-CN"/>
        </w:rPr>
      </w:pPr>
    </w:p>
    <w:p w14:paraId="2C0D14D3" w14:textId="77777777" w:rsidR="00C51E59" w:rsidRDefault="00751422">
      <w:pPr>
        <w:ind w:left="-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Подпись у</w:t>
      </w:r>
      <w:r>
        <w:rPr>
          <w:szCs w:val="28"/>
          <w:lang w:eastAsia="zh-CN"/>
        </w:rPr>
        <w:t xml:space="preserve">частника </w:t>
      </w:r>
    </w:p>
    <w:p w14:paraId="0CE49E26" w14:textId="77777777" w:rsidR="00C51E59" w:rsidRDefault="00751422">
      <w:pPr>
        <w:ind w:left="-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Конкурса ________________________________________(ФИО) </w:t>
      </w:r>
    </w:p>
    <w:p w14:paraId="3993D3D3" w14:textId="77777777" w:rsidR="00C51E59" w:rsidRDefault="00C51E59">
      <w:pPr>
        <w:ind w:left="-709"/>
        <w:jc w:val="both"/>
        <w:rPr>
          <w:szCs w:val="28"/>
          <w:lang w:eastAsia="zh-CN"/>
        </w:rPr>
      </w:pPr>
    </w:p>
    <w:p w14:paraId="77320C15" w14:textId="77777777" w:rsidR="00C51E59" w:rsidRDefault="00751422">
      <w:pPr>
        <w:ind w:left="-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Подпись руководителя/заместителя руководителя </w:t>
      </w:r>
    </w:p>
    <w:p w14:paraId="560677F1" w14:textId="12BCC1FC" w:rsidR="00C51E59" w:rsidRDefault="00751422">
      <w:pPr>
        <w:ind w:left="-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образовательной организации _______________________________</w:t>
      </w:r>
      <w:r w:rsidR="00E65A4A">
        <w:rPr>
          <w:szCs w:val="28"/>
          <w:lang w:eastAsia="zh-CN"/>
        </w:rPr>
        <w:t xml:space="preserve"> </w:t>
      </w:r>
      <w:r>
        <w:rPr>
          <w:szCs w:val="28"/>
          <w:lang w:eastAsia="zh-CN"/>
        </w:rPr>
        <w:t xml:space="preserve">(ФИО, печать) </w:t>
      </w:r>
    </w:p>
    <w:p w14:paraId="51342B32" w14:textId="77777777" w:rsidR="00C51E59" w:rsidRDefault="00C51E59">
      <w:pPr>
        <w:ind w:left="-709" w:firstLine="6238"/>
        <w:rPr>
          <w:sz w:val="24"/>
          <w:szCs w:val="24"/>
          <w:lang w:eastAsia="zh-CN"/>
        </w:rPr>
        <w:sectPr w:rsidR="00C51E59">
          <w:headerReference w:type="default" r:id="rId10"/>
          <w:pgSz w:w="11906" w:h="16838"/>
          <w:pgMar w:top="1134" w:right="850" w:bottom="851" w:left="1701" w:header="709" w:footer="0" w:gutter="0"/>
          <w:cols w:space="720"/>
          <w:formProt w:val="0"/>
          <w:docGrid w:linePitch="360"/>
        </w:sectPr>
      </w:pPr>
    </w:p>
    <w:p w14:paraId="596A046A" w14:textId="77777777" w:rsidR="00C51E59" w:rsidRDefault="00751422" w:rsidP="00E65A4A">
      <w:pPr>
        <w:spacing w:line="240" w:lineRule="exact"/>
        <w:ind w:left="-709" w:firstLine="6238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lastRenderedPageBreak/>
        <w:t>Приложение 4</w:t>
      </w:r>
    </w:p>
    <w:p w14:paraId="53383BE3" w14:textId="77777777" w:rsidR="00C51E59" w:rsidRDefault="00751422" w:rsidP="00E65A4A">
      <w:pPr>
        <w:spacing w:line="240" w:lineRule="exact"/>
        <w:ind w:left="-709" w:firstLine="6238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к Положению о проведении </w:t>
      </w:r>
    </w:p>
    <w:p w14:paraId="2F5E4417" w14:textId="77777777" w:rsidR="00C51E59" w:rsidRDefault="00751422" w:rsidP="00E65A4A">
      <w:pPr>
        <w:spacing w:line="240" w:lineRule="exact"/>
        <w:ind w:left="-709" w:firstLine="6238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регионального этапа </w:t>
      </w:r>
    </w:p>
    <w:p w14:paraId="4E66EAEA" w14:textId="77777777" w:rsidR="00C51E59" w:rsidRDefault="00751422" w:rsidP="00E65A4A">
      <w:pPr>
        <w:spacing w:line="240" w:lineRule="exact"/>
        <w:ind w:left="5529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Международного конкурса сочинений «Без срока давности»</w:t>
      </w:r>
    </w:p>
    <w:p w14:paraId="5D4EF490" w14:textId="77777777" w:rsidR="00C51E59" w:rsidRDefault="00C51E59">
      <w:pPr>
        <w:ind w:left="-709"/>
        <w:jc w:val="right"/>
        <w:rPr>
          <w:szCs w:val="28"/>
          <w:lang w:eastAsia="zh-CN"/>
        </w:rPr>
      </w:pPr>
    </w:p>
    <w:p w14:paraId="3909252F" w14:textId="77777777" w:rsidR="00C51E59" w:rsidRDefault="00751422" w:rsidP="00E65A4A">
      <w:pPr>
        <w:spacing w:line="240" w:lineRule="exact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С О Г Л А С И Е</w:t>
      </w:r>
    </w:p>
    <w:p w14:paraId="2EE452FE" w14:textId="77777777" w:rsidR="00C51E59" w:rsidRDefault="00751422" w:rsidP="00E65A4A">
      <w:pPr>
        <w:spacing w:line="240" w:lineRule="exact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родителя (законного представителя)</w:t>
      </w:r>
    </w:p>
    <w:p w14:paraId="0850A8BA" w14:textId="77777777" w:rsidR="00C51E59" w:rsidRDefault="00751422" w:rsidP="00E65A4A">
      <w:pPr>
        <w:spacing w:line="240" w:lineRule="exact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на обработку персональных данных несовершеннолетнего ребенка (детей)</w:t>
      </w:r>
    </w:p>
    <w:p w14:paraId="1965A1DE" w14:textId="77777777" w:rsidR="00C51E59" w:rsidRDefault="00751422" w:rsidP="00E65A4A">
      <w:pPr>
        <w:spacing w:line="240" w:lineRule="exact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участника (участников) мероприятия</w:t>
      </w:r>
    </w:p>
    <w:p w14:paraId="6AFF8143" w14:textId="77777777" w:rsidR="00C51E59" w:rsidRDefault="00C51E59">
      <w:pPr>
        <w:jc w:val="both"/>
        <w:rPr>
          <w:rFonts w:eastAsia="Calibri"/>
          <w:sz w:val="24"/>
          <w:szCs w:val="24"/>
          <w:lang w:eastAsia="en-US"/>
        </w:rPr>
      </w:pPr>
    </w:p>
    <w:p w14:paraId="670EC958" w14:textId="77777777" w:rsidR="00C51E59" w:rsidRDefault="00751422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Я родитель (законный представитель):</w:t>
      </w:r>
    </w:p>
    <w:p w14:paraId="3D4F2549" w14:textId="77777777" w:rsidR="00C51E59" w:rsidRDefault="00751422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20564613" w14:textId="77777777" w:rsidR="00C51E59" w:rsidRDefault="00751422">
      <w:pPr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</w:t>
      </w:r>
      <w:r>
        <w:rPr>
          <w:rFonts w:eastAsia="Calibri"/>
          <w:sz w:val="18"/>
          <w:szCs w:val="18"/>
          <w:lang w:eastAsia="en-US"/>
        </w:rPr>
        <w:t>Ф.И.О.     паспортные данные*</w:t>
      </w:r>
    </w:p>
    <w:p w14:paraId="28CB179A" w14:textId="77777777" w:rsidR="00C51E59" w:rsidRDefault="00751422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2553A7A" w14:textId="77777777" w:rsidR="00C51E59" w:rsidRDefault="00751422">
      <w:pPr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                                                                                                Ф.И.О.     паспортные данные*</w:t>
      </w:r>
    </w:p>
    <w:p w14:paraId="6AB11164" w14:textId="7DA91978" w:rsidR="00C51E59" w:rsidRDefault="00751422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соответствии с требованиями статьи 9 Федерального </w:t>
      </w:r>
      <w:r>
        <w:rPr>
          <w:rFonts w:eastAsia="Calibri"/>
          <w:sz w:val="24"/>
          <w:szCs w:val="24"/>
          <w:lang w:eastAsia="en-US"/>
        </w:rPr>
        <w:t>закона от 27.07.</w:t>
      </w:r>
      <w:r w:rsidR="00E65A4A">
        <w:rPr>
          <w:rFonts w:eastAsia="Calibri"/>
          <w:sz w:val="24"/>
          <w:szCs w:val="24"/>
          <w:lang w:eastAsia="en-US"/>
        </w:rPr>
        <w:t>20</w:t>
      </w:r>
      <w:r>
        <w:rPr>
          <w:rFonts w:eastAsia="Calibri"/>
          <w:sz w:val="24"/>
          <w:szCs w:val="24"/>
          <w:lang w:eastAsia="en-US"/>
        </w:rPr>
        <w:t>06 «О персональных данных» № 152-ФЗ, п. 1 ст. 64 Семейного Кодекс Российской Федерации, даю (даем) согласие ГБУ «Пермский краевой УМЦ «Авангард», государственному казенному учреждению Пермского края «Единый центр учета», Министерству обра</w:t>
      </w:r>
      <w:r>
        <w:rPr>
          <w:rFonts w:eastAsia="Calibri"/>
          <w:sz w:val="24"/>
          <w:szCs w:val="24"/>
          <w:lang w:eastAsia="en-US"/>
        </w:rPr>
        <w:t>зования и науки Пермского края (Оператору) на обработку персональных данных несовершеннолетнего ребенка:</w:t>
      </w:r>
    </w:p>
    <w:p w14:paraId="25F51693" w14:textId="77777777" w:rsidR="00C51E59" w:rsidRDefault="00751422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p w14:paraId="466FD8CC" w14:textId="77777777" w:rsidR="00C51E59" w:rsidRDefault="00751422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</w:t>
      </w:r>
      <w:r>
        <w:rPr>
          <w:rFonts w:eastAsia="Calibri"/>
          <w:sz w:val="18"/>
          <w:szCs w:val="18"/>
          <w:lang w:eastAsia="en-US"/>
        </w:rPr>
        <w:t xml:space="preserve">(фамилия, имя, отчество ребенка; </w:t>
      </w:r>
      <w:r>
        <w:rPr>
          <w:rFonts w:eastAsia="Calibri"/>
          <w:sz w:val="18"/>
          <w:szCs w:val="18"/>
          <w:lang w:eastAsia="en-US"/>
        </w:rPr>
        <w:t>дата рождения; место учебы</w:t>
      </w:r>
      <w:r>
        <w:rPr>
          <w:rFonts w:eastAsia="Calibri"/>
          <w:sz w:val="24"/>
          <w:szCs w:val="24"/>
          <w:lang w:eastAsia="en-US"/>
        </w:rPr>
        <w:t>)</w:t>
      </w:r>
    </w:p>
    <w:p w14:paraId="751607F4" w14:textId="11415358" w:rsidR="00C51E59" w:rsidRDefault="00E65A4A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  <w:t>Я родитель (законный представитель): даю согласие на обработку вышеперечисленных персональных данных несовершеннолетнего ребенка, которые будут использоваться при участии ребенка в мероприятии: муниципальный этап Международного конкурса сочинений «Без срока давности».</w:t>
      </w:r>
    </w:p>
    <w:p w14:paraId="693C165F" w14:textId="37B02655" w:rsidR="00C51E59" w:rsidRDefault="00E65A4A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  <w:t>Я проинформирован(а), что под обработкой персональных данных понимаются действия (операции) с персональными данными, включая сбор, систематизацию, накопление, хранение, использование, передачу, обезличивание, блокирование, уничтожение персональных данных путем смешанной обработки, включающей в себя неавтоматизированную обработку документов на бумажных носителях, автоматизированную обработку документов в информационных системах в рамках выполнения Федерального закона от 27.07.2006 № 152-ФЗ, предоставление сведений в контролирующие, надзорные органы и организации, обеспеч</w:t>
      </w:r>
      <w:r>
        <w:rPr>
          <w:rFonts w:eastAsia="Calibri"/>
          <w:sz w:val="22"/>
          <w:szCs w:val="22"/>
          <w:lang w:eastAsia="en-US"/>
        </w:rPr>
        <w:t>ивающие деятельность учреждения</w:t>
      </w:r>
    </w:p>
    <w:p w14:paraId="413328BB" w14:textId="605B69C5" w:rsidR="00C51E59" w:rsidRDefault="00E65A4A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  <w:t>Данное Согласие вступает в силу со дня его подписания и действует до окончания срока хранения соответствующей информации согласно номенклатуре дел Оператора.</w:t>
      </w:r>
    </w:p>
    <w:p w14:paraId="62AE6F30" w14:textId="4329AA4F" w:rsidR="00C51E59" w:rsidRDefault="00E65A4A">
      <w:pPr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ab/>
        <w:t xml:space="preserve">Я уведомлен о своём праве отозвать настоящее согласие в любое момент по моему письменному заявлению. </w:t>
      </w:r>
    </w:p>
    <w:p w14:paraId="58EC7BCC" w14:textId="72691EAE" w:rsidR="00C51E59" w:rsidRDefault="00E65A4A">
      <w:pPr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ab/>
        <w:t>Я подтверждаю, что я даю свое согласие по собственной воле в интересах своего несовершеннолетнего ребенка.</w:t>
      </w:r>
    </w:p>
    <w:p w14:paraId="03562884" w14:textId="77777777" w:rsidR="00C51E59" w:rsidRDefault="00C51E59">
      <w:pPr>
        <w:tabs>
          <w:tab w:val="left" w:pos="993"/>
        </w:tabs>
        <w:rPr>
          <w:rFonts w:eastAsia="Calibri"/>
          <w:sz w:val="24"/>
          <w:szCs w:val="24"/>
          <w:lang w:eastAsia="en-US"/>
        </w:rPr>
      </w:pPr>
    </w:p>
    <w:p w14:paraId="155F39D0" w14:textId="77777777" w:rsidR="00E65A4A" w:rsidRDefault="00E65A4A">
      <w:pPr>
        <w:tabs>
          <w:tab w:val="left" w:pos="993"/>
        </w:tabs>
        <w:rPr>
          <w:rFonts w:eastAsia="Calibri"/>
          <w:sz w:val="24"/>
          <w:szCs w:val="24"/>
          <w:lang w:eastAsia="en-US"/>
        </w:rPr>
      </w:pPr>
    </w:p>
    <w:p w14:paraId="1B5CF68B" w14:textId="3B9AD2E7" w:rsidR="00C51E59" w:rsidRDefault="00751422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Д</w:t>
      </w:r>
      <w:r>
        <w:rPr>
          <w:rFonts w:eastAsia="Calibri"/>
          <w:sz w:val="24"/>
          <w:szCs w:val="24"/>
          <w:lang w:eastAsia="en-US"/>
        </w:rPr>
        <w:t>ата: ___________________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 w:rsidR="00E65A4A">
        <w:rPr>
          <w:rFonts w:eastAsia="Calibri"/>
          <w:sz w:val="24"/>
          <w:szCs w:val="24"/>
          <w:lang w:eastAsia="en-US"/>
        </w:rPr>
        <w:t xml:space="preserve">        </w:t>
      </w:r>
      <w:r>
        <w:rPr>
          <w:rFonts w:eastAsia="Calibri"/>
          <w:sz w:val="24"/>
          <w:szCs w:val="24"/>
          <w:lang w:eastAsia="en-US"/>
        </w:rPr>
        <w:t>______________________/_______________/</w:t>
      </w:r>
    </w:p>
    <w:p w14:paraId="586AFAE0" w14:textId="77777777" w:rsidR="00C51E59" w:rsidRDefault="00751422">
      <w:pPr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(подпись, расшифровка)                         </w:t>
      </w:r>
      <w:r>
        <w:rPr>
          <w:rFonts w:eastAsia="Calibri"/>
          <w:sz w:val="18"/>
          <w:szCs w:val="18"/>
          <w:lang w:eastAsia="en-US"/>
        </w:rPr>
        <w:t xml:space="preserve">                                        </w:t>
      </w:r>
    </w:p>
    <w:p w14:paraId="1B274F0D" w14:textId="77777777" w:rsidR="00C51E59" w:rsidRDefault="00C51E59">
      <w:pPr>
        <w:spacing w:after="160" w:line="259" w:lineRule="auto"/>
        <w:jc w:val="right"/>
        <w:rPr>
          <w:rFonts w:eastAsia="Calibri"/>
          <w:b/>
          <w:sz w:val="24"/>
          <w:szCs w:val="24"/>
          <w:lang w:eastAsia="en-US"/>
        </w:rPr>
      </w:pPr>
    </w:p>
    <w:p w14:paraId="4E1059DF" w14:textId="77777777" w:rsidR="00C51E59" w:rsidRDefault="00751422">
      <w:pPr>
        <w:spacing w:after="160" w:line="259" w:lineRule="auto"/>
        <w:jc w:val="both"/>
        <w:rPr>
          <w:rFonts w:eastAsia="Calibri"/>
          <w:i/>
          <w:sz w:val="20"/>
          <w:lang w:eastAsia="en-US"/>
        </w:rPr>
      </w:pPr>
      <w:r>
        <w:rPr>
          <w:rFonts w:eastAsia="Calibri"/>
          <w:i/>
          <w:sz w:val="20"/>
          <w:lang w:eastAsia="en-US"/>
        </w:rPr>
        <w:t>* В случае отказа родителя (законного представителя) от заполнения паспортных данных, он обязан предъявить паспорт сотруднику Оператора, поставить прочерк в соответствующей строке и поставить подпись.</w:t>
      </w:r>
    </w:p>
    <w:p w14:paraId="6454AA09" w14:textId="77777777" w:rsidR="00C51E59" w:rsidRDefault="00C51E59">
      <w:pPr>
        <w:rPr>
          <w:sz w:val="24"/>
          <w:szCs w:val="24"/>
          <w:lang w:eastAsia="zh-CN"/>
        </w:rPr>
      </w:pPr>
    </w:p>
    <w:p w14:paraId="1F0BF5EF" w14:textId="77777777" w:rsidR="00C51E59" w:rsidRDefault="00C51E59">
      <w:pPr>
        <w:ind w:firstLine="5529"/>
        <w:rPr>
          <w:sz w:val="24"/>
          <w:szCs w:val="24"/>
          <w:lang w:eastAsia="zh-CN"/>
        </w:rPr>
        <w:sectPr w:rsidR="00C51E59">
          <w:pgSz w:w="11906" w:h="16838"/>
          <w:pgMar w:top="1134" w:right="850" w:bottom="851" w:left="1701" w:header="709" w:footer="0" w:gutter="0"/>
          <w:cols w:space="720"/>
          <w:formProt w:val="0"/>
          <w:docGrid w:linePitch="360"/>
        </w:sectPr>
      </w:pPr>
    </w:p>
    <w:p w14:paraId="28E6A36C" w14:textId="77777777" w:rsidR="00C51E59" w:rsidRDefault="00751422" w:rsidP="00E65A4A">
      <w:pPr>
        <w:spacing w:line="240" w:lineRule="exact"/>
        <w:ind w:firstLine="5529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lastRenderedPageBreak/>
        <w:t>Приложение 5</w:t>
      </w:r>
    </w:p>
    <w:p w14:paraId="331838A8" w14:textId="77777777" w:rsidR="00C51E59" w:rsidRDefault="00751422" w:rsidP="00E65A4A">
      <w:pPr>
        <w:spacing w:line="240" w:lineRule="exact"/>
        <w:ind w:left="-709" w:firstLine="6238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к Положению о проведении </w:t>
      </w:r>
    </w:p>
    <w:p w14:paraId="43425761" w14:textId="77777777" w:rsidR="00C51E59" w:rsidRDefault="00751422" w:rsidP="00E65A4A">
      <w:pPr>
        <w:spacing w:line="240" w:lineRule="exact"/>
        <w:ind w:left="-709" w:firstLine="6238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регионального этапа </w:t>
      </w:r>
    </w:p>
    <w:p w14:paraId="631EEF9D" w14:textId="77777777" w:rsidR="00C51E59" w:rsidRDefault="00751422" w:rsidP="00E65A4A">
      <w:pPr>
        <w:spacing w:line="240" w:lineRule="exact"/>
        <w:ind w:left="5529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Международного конкурса сочинений «Без срока давности»</w:t>
      </w:r>
    </w:p>
    <w:p w14:paraId="34DB4FE6" w14:textId="77777777" w:rsidR="00C51E59" w:rsidRDefault="00C51E59">
      <w:pPr>
        <w:jc w:val="both"/>
        <w:rPr>
          <w:szCs w:val="28"/>
          <w:lang w:eastAsia="zh-CN"/>
        </w:rPr>
      </w:pPr>
    </w:p>
    <w:p w14:paraId="5C94F9AD" w14:textId="77777777" w:rsidR="00C51E59" w:rsidRDefault="00751422" w:rsidP="00E65A4A">
      <w:pPr>
        <w:spacing w:line="240" w:lineRule="exact"/>
        <w:ind w:firstLine="720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С О Г Л А С И Е</w:t>
      </w:r>
    </w:p>
    <w:p w14:paraId="5A3B5ADB" w14:textId="77777777" w:rsidR="00C51E59" w:rsidRDefault="00751422" w:rsidP="00E65A4A">
      <w:pPr>
        <w:spacing w:line="240" w:lineRule="exact"/>
        <w:ind w:firstLine="72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на обработку персональных данных участника мероприятия</w:t>
      </w:r>
    </w:p>
    <w:p w14:paraId="32196AD0" w14:textId="77777777" w:rsidR="00C51E59" w:rsidRDefault="00751422" w:rsidP="00E65A4A">
      <w:pPr>
        <w:spacing w:line="240" w:lineRule="exact"/>
        <w:ind w:firstLine="72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(старше 18 лет)</w:t>
      </w:r>
    </w:p>
    <w:p w14:paraId="14236C95" w14:textId="77777777" w:rsidR="00C51E59" w:rsidRDefault="00C51E59">
      <w:pPr>
        <w:ind w:firstLine="720"/>
        <w:jc w:val="center"/>
        <w:rPr>
          <w:rFonts w:eastAsia="Calibri"/>
          <w:b/>
          <w:sz w:val="24"/>
          <w:szCs w:val="24"/>
          <w:lang w:eastAsia="en-US"/>
        </w:rPr>
      </w:pPr>
    </w:p>
    <w:p w14:paraId="3311D2E3" w14:textId="572013CD" w:rsidR="00C51E59" w:rsidRDefault="00E65A4A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  <w:t>Я, ниже подписавшийся (подписавшаяся): ________________________________________________________________________________________________________________________________________________________________</w:t>
      </w:r>
    </w:p>
    <w:p w14:paraId="4DD43005" w14:textId="77777777" w:rsidR="00C51E59" w:rsidRDefault="00751422">
      <w:pPr>
        <w:ind w:firstLine="720"/>
        <w:jc w:val="center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                              (Ф.И.О., дата рождения, паспортные данные*, мест</w:t>
      </w:r>
      <w:r>
        <w:rPr>
          <w:rFonts w:eastAsia="Calibri"/>
          <w:sz w:val="18"/>
          <w:szCs w:val="18"/>
          <w:lang w:eastAsia="en-US"/>
        </w:rPr>
        <w:t>о учебы, работы</w:t>
      </w:r>
      <w:r>
        <w:rPr>
          <w:rFonts w:eastAsia="Calibri"/>
          <w:sz w:val="16"/>
          <w:szCs w:val="16"/>
          <w:lang w:eastAsia="en-US"/>
        </w:rPr>
        <w:t>)</w:t>
      </w:r>
    </w:p>
    <w:p w14:paraId="60431CB0" w14:textId="0788EA97" w:rsidR="00C51E59" w:rsidRDefault="00751422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соответствии с требованиями статьи 9 Федерального закона от 27.07.</w:t>
      </w:r>
      <w:r w:rsidR="00E65A4A">
        <w:rPr>
          <w:rFonts w:eastAsia="Calibri"/>
          <w:sz w:val="24"/>
          <w:szCs w:val="24"/>
          <w:lang w:eastAsia="en-US"/>
        </w:rPr>
        <w:t>20</w:t>
      </w:r>
      <w:r>
        <w:rPr>
          <w:rFonts w:eastAsia="Calibri"/>
          <w:sz w:val="24"/>
          <w:szCs w:val="24"/>
          <w:lang w:eastAsia="en-US"/>
        </w:rPr>
        <w:t xml:space="preserve">06 </w:t>
      </w:r>
      <w:r>
        <w:rPr>
          <w:rFonts w:eastAsia="Calibri"/>
          <w:sz w:val="24"/>
          <w:szCs w:val="24"/>
          <w:lang w:eastAsia="en-US"/>
        </w:rPr>
        <w:br/>
        <w:t>«О персональных данных» № 152-ФЗ даю согласие ГБУ «Пермский краевой УМЦ «Авангард», государственному казенному учреждению Пермского края «Единый центр учета», Минист</w:t>
      </w:r>
      <w:r>
        <w:rPr>
          <w:rFonts w:eastAsia="Calibri"/>
          <w:sz w:val="24"/>
          <w:szCs w:val="24"/>
          <w:lang w:eastAsia="en-US"/>
        </w:rPr>
        <w:t xml:space="preserve">ерству образования и науки Пермского края (Оператору) на обработку моих персональных данных: </w:t>
      </w:r>
    </w:p>
    <w:p w14:paraId="09B062DC" w14:textId="04A47605" w:rsidR="00C51E59" w:rsidRDefault="00E65A4A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  <w:t>- фамилия, имя, отчество;</w:t>
      </w:r>
    </w:p>
    <w:p w14:paraId="4ECD3A02" w14:textId="3450496D" w:rsidR="00C51E59" w:rsidRDefault="00E65A4A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  <w:t>- дата рождения;</w:t>
      </w:r>
    </w:p>
    <w:p w14:paraId="32373F63" w14:textId="071DA980" w:rsidR="00C51E59" w:rsidRDefault="00E65A4A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  <w:t>- место обучения/работы.</w:t>
      </w:r>
    </w:p>
    <w:p w14:paraId="0C877895" w14:textId="6172DA43" w:rsidR="00C51E59" w:rsidRDefault="00E65A4A">
      <w:pPr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  <w:t>Даю согласие на обработку вышеперечисленных моих персональных данных, которые будут использоваться при моем участии в мероприятии: муниципальный этап Международного конкурса сочинений «Без срока давности».</w:t>
      </w:r>
    </w:p>
    <w:p w14:paraId="4429A7C6" w14:textId="6C5F867D" w:rsidR="00C51E59" w:rsidRDefault="00E65A4A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  <w:t>Я проинформирован(а), что под обработкой персональных данных понимаются действия (операции) с персональными данными, включая сбор, систематизацию, накопление, хранение, использование, передачу, обезличивание, блокирование, уничтожение персональных данных путем смешанной обработки, включающей в себя неавтоматизированную обработку документов на бумажных носителях, автоматизированную обработку документов в информационных системах в рамках выполнения Федерального закона от 27.07.2006 № 152-ФЗ, предоставление сведений в контролирующие, надзорные органы и организации, обеспеч</w:t>
      </w:r>
      <w:r>
        <w:rPr>
          <w:rFonts w:eastAsia="Calibri"/>
          <w:sz w:val="22"/>
          <w:szCs w:val="22"/>
          <w:lang w:eastAsia="en-US"/>
        </w:rPr>
        <w:t>ивающие деятельность учреждения.</w:t>
      </w:r>
    </w:p>
    <w:p w14:paraId="0D1620E3" w14:textId="39F93A6B" w:rsidR="00C51E59" w:rsidRDefault="00E65A4A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  <w:t>Данное Согласие вступает в силу со дня его подписания и действует до окончания срока хранения соответствующей информации согласно номенклатуре дел Оператора.</w:t>
      </w:r>
    </w:p>
    <w:p w14:paraId="24F862A8" w14:textId="06E110BE" w:rsidR="00C51E59" w:rsidRDefault="00E65A4A">
      <w:pPr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ab/>
        <w:t xml:space="preserve">Я уведомлен о своём праве отозвать настоящее согласие в любое момент по моему письменному заявлению. </w:t>
      </w:r>
    </w:p>
    <w:p w14:paraId="67ED97BA" w14:textId="77777777" w:rsidR="00C51E59" w:rsidRDefault="00C51E59">
      <w:pPr>
        <w:ind w:firstLine="720"/>
        <w:rPr>
          <w:rFonts w:eastAsia="Calibri"/>
          <w:sz w:val="24"/>
          <w:szCs w:val="24"/>
          <w:lang w:eastAsia="en-US"/>
        </w:rPr>
      </w:pPr>
    </w:p>
    <w:p w14:paraId="20E2AC77" w14:textId="77777777" w:rsidR="00C51E59" w:rsidRDefault="00C51E59">
      <w:pPr>
        <w:ind w:firstLine="720"/>
        <w:rPr>
          <w:rFonts w:eastAsia="Calibri"/>
          <w:sz w:val="24"/>
          <w:szCs w:val="24"/>
          <w:lang w:eastAsia="en-US"/>
        </w:rPr>
      </w:pPr>
    </w:p>
    <w:p w14:paraId="1761724F" w14:textId="77777777" w:rsidR="00E65A4A" w:rsidRDefault="00E65A4A">
      <w:pPr>
        <w:ind w:firstLine="720"/>
        <w:rPr>
          <w:rFonts w:eastAsia="Calibri"/>
          <w:sz w:val="24"/>
          <w:szCs w:val="24"/>
          <w:lang w:eastAsia="en-US"/>
        </w:rPr>
      </w:pPr>
    </w:p>
    <w:p w14:paraId="32FF084E" w14:textId="77777777" w:rsidR="00C51E59" w:rsidRDefault="00751422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Дата: ___________________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>______________________/____________________</w:t>
      </w:r>
    </w:p>
    <w:p w14:paraId="7CEE5F37" w14:textId="77777777" w:rsidR="00C51E59" w:rsidRDefault="00751422">
      <w:pPr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                                                            </w:t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  <w:t xml:space="preserve">             (подпись / расшифровка)</w:t>
      </w:r>
    </w:p>
    <w:p w14:paraId="5FC7BABD" w14:textId="77777777" w:rsidR="00C51E59" w:rsidRDefault="00C51E59">
      <w:pPr>
        <w:jc w:val="both"/>
        <w:rPr>
          <w:rFonts w:eastAsia="Calibri"/>
          <w:sz w:val="16"/>
          <w:szCs w:val="16"/>
          <w:lang w:eastAsia="en-US"/>
        </w:rPr>
      </w:pPr>
    </w:p>
    <w:p w14:paraId="0C53C4F2" w14:textId="77777777" w:rsidR="00C51E59" w:rsidRDefault="00C51E59">
      <w:pPr>
        <w:jc w:val="both"/>
        <w:rPr>
          <w:rFonts w:eastAsia="Calibri"/>
          <w:sz w:val="16"/>
          <w:szCs w:val="16"/>
          <w:lang w:eastAsia="en-US"/>
        </w:rPr>
      </w:pPr>
    </w:p>
    <w:p w14:paraId="04B73B0E" w14:textId="77777777" w:rsidR="00C51E59" w:rsidRDefault="00C51E59">
      <w:pPr>
        <w:jc w:val="both"/>
        <w:rPr>
          <w:rFonts w:eastAsia="Calibri"/>
          <w:sz w:val="16"/>
          <w:szCs w:val="16"/>
          <w:lang w:eastAsia="en-US"/>
        </w:rPr>
      </w:pPr>
    </w:p>
    <w:p w14:paraId="046131FA" w14:textId="77777777" w:rsidR="00C51E59" w:rsidRDefault="00C51E59">
      <w:pPr>
        <w:jc w:val="both"/>
        <w:rPr>
          <w:rFonts w:eastAsia="Calibri"/>
          <w:sz w:val="16"/>
          <w:szCs w:val="16"/>
          <w:lang w:eastAsia="en-US"/>
        </w:rPr>
      </w:pPr>
    </w:p>
    <w:p w14:paraId="1FC6E58A" w14:textId="77777777" w:rsidR="00C51E59" w:rsidRDefault="00C51E59">
      <w:pPr>
        <w:jc w:val="both"/>
        <w:rPr>
          <w:rFonts w:eastAsia="Calibri"/>
          <w:sz w:val="16"/>
          <w:szCs w:val="16"/>
          <w:lang w:eastAsia="en-US"/>
        </w:rPr>
      </w:pPr>
    </w:p>
    <w:p w14:paraId="2C60AEEF" w14:textId="77777777" w:rsidR="00C51E59" w:rsidRDefault="00C51E59">
      <w:pPr>
        <w:jc w:val="both"/>
        <w:rPr>
          <w:rFonts w:eastAsia="Calibri"/>
          <w:sz w:val="16"/>
          <w:szCs w:val="16"/>
          <w:lang w:eastAsia="en-US"/>
        </w:rPr>
      </w:pPr>
    </w:p>
    <w:p w14:paraId="1423CB76" w14:textId="77777777" w:rsidR="00C51E59" w:rsidRDefault="00C51E59">
      <w:pPr>
        <w:jc w:val="both"/>
        <w:rPr>
          <w:rFonts w:eastAsia="Calibri"/>
          <w:sz w:val="16"/>
          <w:szCs w:val="16"/>
          <w:lang w:eastAsia="en-US"/>
        </w:rPr>
      </w:pPr>
    </w:p>
    <w:p w14:paraId="3C413008" w14:textId="77777777" w:rsidR="00C51E59" w:rsidRDefault="00751422">
      <w:pPr>
        <w:jc w:val="both"/>
        <w:rPr>
          <w:rFonts w:eastAsia="Calibri"/>
          <w:i/>
          <w:sz w:val="20"/>
          <w:lang w:eastAsia="en-US"/>
        </w:rPr>
      </w:pPr>
      <w:r>
        <w:rPr>
          <w:rFonts w:eastAsia="Calibri"/>
          <w:i/>
          <w:sz w:val="20"/>
          <w:lang w:eastAsia="en-US"/>
        </w:rPr>
        <w:t xml:space="preserve">* В случае отказа участника мероприятия от заполнения паспортных данных, он обязан предъявить паспорт </w:t>
      </w:r>
      <w:r>
        <w:rPr>
          <w:rFonts w:eastAsia="Calibri"/>
          <w:i/>
          <w:sz w:val="20"/>
          <w:lang w:eastAsia="en-US"/>
        </w:rPr>
        <w:t>сотруднику Оператора, поставить прочерк в соответствующей строке и поставить подпись.</w:t>
      </w:r>
    </w:p>
    <w:p w14:paraId="2BDC654B" w14:textId="77777777" w:rsidR="00C51E59" w:rsidRDefault="00C51E59">
      <w:pPr>
        <w:spacing w:line="320" w:lineRule="exact"/>
        <w:jc w:val="right"/>
        <w:rPr>
          <w:i/>
          <w:szCs w:val="28"/>
        </w:rPr>
      </w:pPr>
    </w:p>
    <w:sectPr w:rsidR="00C51E59"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8931B" w14:textId="77777777" w:rsidR="00751422" w:rsidRDefault="00751422">
      <w:r>
        <w:separator/>
      </w:r>
    </w:p>
  </w:endnote>
  <w:endnote w:type="continuationSeparator" w:id="0">
    <w:p w14:paraId="454C956C" w14:textId="77777777" w:rsidR="00751422" w:rsidRDefault="00751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default"/>
    <w:sig w:usb0="00000000" w:usb1="00000000" w:usb2="0A0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4F71B" w14:textId="77777777" w:rsidR="00751422" w:rsidRDefault="00751422">
      <w:r>
        <w:separator/>
      </w:r>
    </w:p>
  </w:footnote>
  <w:footnote w:type="continuationSeparator" w:id="0">
    <w:p w14:paraId="7DDA90BD" w14:textId="77777777" w:rsidR="00751422" w:rsidRDefault="00751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64D70" w14:textId="77777777" w:rsidR="00C51E59" w:rsidRDefault="00C51E59">
    <w:pPr>
      <w:suppressAutoHyphens/>
      <w:ind w:leftChars="-1" w:right="226" w:hangingChars="1" w:hanging="3"/>
      <w:jc w:val="right"/>
      <w:outlineLvl w:val="0"/>
      <w:rPr>
        <w:b/>
        <w:color w:val="000000"/>
        <w:position w:val="-1"/>
        <w:szCs w:val="28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E7"/>
    <w:rsid w:val="00014DB3"/>
    <w:rsid w:val="00030421"/>
    <w:rsid w:val="000425D2"/>
    <w:rsid w:val="0004677F"/>
    <w:rsid w:val="00062097"/>
    <w:rsid w:val="00064595"/>
    <w:rsid w:val="00066153"/>
    <w:rsid w:val="0007004D"/>
    <w:rsid w:val="00070A1D"/>
    <w:rsid w:val="00092E27"/>
    <w:rsid w:val="000957B7"/>
    <w:rsid w:val="000966B9"/>
    <w:rsid w:val="00097994"/>
    <w:rsid w:val="000B3168"/>
    <w:rsid w:val="000C0B70"/>
    <w:rsid w:val="000C2D90"/>
    <w:rsid w:val="000E5372"/>
    <w:rsid w:val="0010626B"/>
    <w:rsid w:val="00113728"/>
    <w:rsid w:val="00120C70"/>
    <w:rsid w:val="00130F3C"/>
    <w:rsid w:val="0013757D"/>
    <w:rsid w:val="00143108"/>
    <w:rsid w:val="001438A1"/>
    <w:rsid w:val="00152CCF"/>
    <w:rsid w:val="001A3FAB"/>
    <w:rsid w:val="001B2E61"/>
    <w:rsid w:val="001D53EE"/>
    <w:rsid w:val="001D6048"/>
    <w:rsid w:val="001F5CD5"/>
    <w:rsid w:val="00222272"/>
    <w:rsid w:val="00225CA9"/>
    <w:rsid w:val="00261E09"/>
    <w:rsid w:val="00264234"/>
    <w:rsid w:val="002770EF"/>
    <w:rsid w:val="002802BE"/>
    <w:rsid w:val="00286FAD"/>
    <w:rsid w:val="002C4B03"/>
    <w:rsid w:val="002C5A29"/>
    <w:rsid w:val="002C7301"/>
    <w:rsid w:val="002E5650"/>
    <w:rsid w:val="002E56D7"/>
    <w:rsid w:val="00311DAC"/>
    <w:rsid w:val="00320614"/>
    <w:rsid w:val="00325A26"/>
    <w:rsid w:val="00342917"/>
    <w:rsid w:val="00351B01"/>
    <w:rsid w:val="00356F07"/>
    <w:rsid w:val="0036013B"/>
    <w:rsid w:val="003870D8"/>
    <w:rsid w:val="003953BA"/>
    <w:rsid w:val="003A2719"/>
    <w:rsid w:val="003D635B"/>
    <w:rsid w:val="00413BE5"/>
    <w:rsid w:val="00462E62"/>
    <w:rsid w:val="0047083E"/>
    <w:rsid w:val="00482A25"/>
    <w:rsid w:val="004F566F"/>
    <w:rsid w:val="004F661C"/>
    <w:rsid w:val="004F6BB4"/>
    <w:rsid w:val="004F6DCA"/>
    <w:rsid w:val="00502634"/>
    <w:rsid w:val="0053078C"/>
    <w:rsid w:val="005414A2"/>
    <w:rsid w:val="00555D52"/>
    <w:rsid w:val="005840C7"/>
    <w:rsid w:val="005955BE"/>
    <w:rsid w:val="005A0BAE"/>
    <w:rsid w:val="005B2A78"/>
    <w:rsid w:val="005C54AB"/>
    <w:rsid w:val="00655B67"/>
    <w:rsid w:val="006D6136"/>
    <w:rsid w:val="006E198A"/>
    <w:rsid w:val="006F2B94"/>
    <w:rsid w:val="00715A69"/>
    <w:rsid w:val="007209B8"/>
    <w:rsid w:val="00751422"/>
    <w:rsid w:val="00776977"/>
    <w:rsid w:val="007C5CCC"/>
    <w:rsid w:val="007C702D"/>
    <w:rsid w:val="007D7D0B"/>
    <w:rsid w:val="007F35E3"/>
    <w:rsid w:val="0080101B"/>
    <w:rsid w:val="00823D82"/>
    <w:rsid w:val="008420C1"/>
    <w:rsid w:val="00856731"/>
    <w:rsid w:val="008741B6"/>
    <w:rsid w:val="00876728"/>
    <w:rsid w:val="008936EC"/>
    <w:rsid w:val="008B6B10"/>
    <w:rsid w:val="008D24CC"/>
    <w:rsid w:val="008F34EB"/>
    <w:rsid w:val="00923A95"/>
    <w:rsid w:val="00927BAE"/>
    <w:rsid w:val="00930244"/>
    <w:rsid w:val="00951774"/>
    <w:rsid w:val="00984710"/>
    <w:rsid w:val="009C011A"/>
    <w:rsid w:val="009E112E"/>
    <w:rsid w:val="009E5301"/>
    <w:rsid w:val="00A16F73"/>
    <w:rsid w:val="00A22831"/>
    <w:rsid w:val="00A442D4"/>
    <w:rsid w:val="00A53449"/>
    <w:rsid w:val="00A650D7"/>
    <w:rsid w:val="00A669C1"/>
    <w:rsid w:val="00A701BA"/>
    <w:rsid w:val="00AB4DB9"/>
    <w:rsid w:val="00AC73AF"/>
    <w:rsid w:val="00AD044E"/>
    <w:rsid w:val="00AD1468"/>
    <w:rsid w:val="00AD30E2"/>
    <w:rsid w:val="00AD43B6"/>
    <w:rsid w:val="00AD4CB2"/>
    <w:rsid w:val="00AE0B25"/>
    <w:rsid w:val="00AE5CF4"/>
    <w:rsid w:val="00B01DB0"/>
    <w:rsid w:val="00B03CF2"/>
    <w:rsid w:val="00B4405A"/>
    <w:rsid w:val="00B47DDE"/>
    <w:rsid w:val="00B536DB"/>
    <w:rsid w:val="00B85510"/>
    <w:rsid w:val="00B91AB6"/>
    <w:rsid w:val="00B921B5"/>
    <w:rsid w:val="00BB471E"/>
    <w:rsid w:val="00BC2D98"/>
    <w:rsid w:val="00C05966"/>
    <w:rsid w:val="00C17F88"/>
    <w:rsid w:val="00C51E59"/>
    <w:rsid w:val="00C6155E"/>
    <w:rsid w:val="00C67F85"/>
    <w:rsid w:val="00CB15A4"/>
    <w:rsid w:val="00CB4103"/>
    <w:rsid w:val="00CD6CE7"/>
    <w:rsid w:val="00CE1BC2"/>
    <w:rsid w:val="00CE775B"/>
    <w:rsid w:val="00CF78A4"/>
    <w:rsid w:val="00D014FA"/>
    <w:rsid w:val="00D0619B"/>
    <w:rsid w:val="00D22A62"/>
    <w:rsid w:val="00D30A0E"/>
    <w:rsid w:val="00D35033"/>
    <w:rsid w:val="00D54529"/>
    <w:rsid w:val="00D7484C"/>
    <w:rsid w:val="00D937EA"/>
    <w:rsid w:val="00DC0DC4"/>
    <w:rsid w:val="00DC1799"/>
    <w:rsid w:val="00DD0792"/>
    <w:rsid w:val="00DD35EE"/>
    <w:rsid w:val="00DD4CCD"/>
    <w:rsid w:val="00DE0579"/>
    <w:rsid w:val="00DF01B0"/>
    <w:rsid w:val="00DF3619"/>
    <w:rsid w:val="00E0644E"/>
    <w:rsid w:val="00E10024"/>
    <w:rsid w:val="00E34D64"/>
    <w:rsid w:val="00E34D8E"/>
    <w:rsid w:val="00E65A4A"/>
    <w:rsid w:val="00E8336B"/>
    <w:rsid w:val="00EB71EA"/>
    <w:rsid w:val="00ED0680"/>
    <w:rsid w:val="00ED3717"/>
    <w:rsid w:val="00EF7659"/>
    <w:rsid w:val="00F22F1F"/>
    <w:rsid w:val="00F31ED4"/>
    <w:rsid w:val="00F47593"/>
    <w:rsid w:val="00F50CF3"/>
    <w:rsid w:val="00F6686C"/>
    <w:rsid w:val="00F71435"/>
    <w:rsid w:val="00F85002"/>
    <w:rsid w:val="00F95920"/>
    <w:rsid w:val="00FD5A3F"/>
    <w:rsid w:val="120A2CB9"/>
    <w:rsid w:val="2264033A"/>
    <w:rsid w:val="4EFD4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D0D3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iPriority="99" w:unhideWhenUsed="0" w:qFormat="1"/>
    <w:lsdException w:name="Strong" w:semiHidden="0" w:uiPriority="99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4">
    <w:name w:val="Strong"/>
    <w:basedOn w:val="a0"/>
    <w:uiPriority w:val="99"/>
    <w:qFormat/>
    <w:rPr>
      <w:rFonts w:cs="Times New Roman"/>
      <w:b/>
      <w:bCs/>
    </w:rPr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99"/>
    <w:qFormat/>
    <w:pPr>
      <w:spacing w:line="360" w:lineRule="exact"/>
      <w:ind w:firstLine="720"/>
      <w:jc w:val="both"/>
    </w:pPr>
  </w:style>
  <w:style w:type="paragraph" w:styleId="a9">
    <w:name w:val="footer"/>
    <w:basedOn w:val="a"/>
    <w:qFormat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дресат"/>
    <w:basedOn w:val="a"/>
    <w:qFormat/>
    <w:pPr>
      <w:suppressAutoHyphens/>
      <w:spacing w:after="120" w:line="240" w:lineRule="exact"/>
    </w:pPr>
  </w:style>
  <w:style w:type="paragraph" w:customStyle="1" w:styleId="ad">
    <w:name w:val="Приложение"/>
    <w:basedOn w:val="a7"/>
    <w:qFormat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e">
    <w:name w:val="Заголовок к тексту"/>
    <w:basedOn w:val="a"/>
    <w:next w:val="a7"/>
    <w:qFormat/>
    <w:pPr>
      <w:suppressAutoHyphens/>
      <w:spacing w:after="480" w:line="240" w:lineRule="exact"/>
    </w:pPr>
    <w:rPr>
      <w:b/>
    </w:rPr>
  </w:style>
  <w:style w:type="paragraph" w:customStyle="1" w:styleId="af">
    <w:name w:val="регистрационные поля"/>
    <w:basedOn w:val="a"/>
    <w:qFormat/>
    <w:pPr>
      <w:spacing w:line="240" w:lineRule="exact"/>
      <w:jc w:val="center"/>
    </w:pPr>
    <w:rPr>
      <w:lang w:val="en-US"/>
    </w:rPr>
  </w:style>
  <w:style w:type="paragraph" w:customStyle="1" w:styleId="af0">
    <w:name w:val="Исполнитель"/>
    <w:basedOn w:val="a7"/>
    <w:qFormat/>
    <w:pPr>
      <w:suppressAutoHyphens/>
      <w:spacing w:after="120" w:line="240" w:lineRule="exact"/>
      <w:ind w:firstLine="0"/>
      <w:jc w:val="left"/>
    </w:pPr>
    <w:rPr>
      <w:sz w:val="24"/>
    </w:rPr>
  </w:style>
  <w:style w:type="character" w:customStyle="1" w:styleId="a8">
    <w:name w:val="Основной текст Знак"/>
    <w:basedOn w:val="a0"/>
    <w:link w:val="a7"/>
    <w:uiPriority w:val="99"/>
    <w:qFormat/>
    <w:rPr>
      <w:sz w:val="28"/>
    </w:rPr>
  </w:style>
  <w:style w:type="paragraph" w:styleId="af1">
    <w:name w:val="No Spacing"/>
    <w:uiPriority w:val="1"/>
    <w:qFormat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qFormat/>
    <w:rPr>
      <w:rFonts w:cs="Times New Roman"/>
    </w:rPr>
  </w:style>
  <w:style w:type="paragraph" w:customStyle="1" w:styleId="ListParagraph1">
    <w:name w:val="List Paragraph1"/>
    <w:basedOn w:val="a"/>
    <w:uiPriority w:val="99"/>
    <w:qFormat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Без интервала Знак"/>
    <w:link w:val="1"/>
    <w:uiPriority w:val="99"/>
    <w:qFormat/>
    <w:locked/>
    <w:rPr>
      <w:sz w:val="22"/>
      <w:lang w:val="en-US" w:eastAsia="en-US"/>
    </w:rPr>
  </w:style>
  <w:style w:type="paragraph" w:customStyle="1" w:styleId="1">
    <w:name w:val="Без интервала1"/>
    <w:basedOn w:val="a"/>
    <w:link w:val="af3"/>
    <w:uiPriority w:val="99"/>
    <w:qFormat/>
    <w:rPr>
      <w:sz w:val="22"/>
      <w:lang w:val="en-US" w:eastAsia="en-US"/>
    </w:rPr>
  </w:style>
  <w:style w:type="paragraph" w:customStyle="1" w:styleId="paragraph">
    <w:name w:val="paragraph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uiPriority w:val="99"/>
    <w:qFormat/>
  </w:style>
  <w:style w:type="character" w:customStyle="1" w:styleId="eop">
    <w:name w:val="eop"/>
    <w:uiPriority w:val="99"/>
    <w:qFormat/>
  </w:style>
  <w:style w:type="character" w:customStyle="1" w:styleId="apple-converted-space">
    <w:name w:val="apple-converted-space"/>
    <w:uiPriority w:val="99"/>
    <w:qFormat/>
  </w:style>
  <w:style w:type="character" w:customStyle="1" w:styleId="spellingerror">
    <w:name w:val="spellingerror"/>
    <w:uiPriority w:val="99"/>
    <w:qFormat/>
  </w:style>
  <w:style w:type="character" w:customStyle="1" w:styleId="scxw95661974">
    <w:name w:val="scxw95661974"/>
    <w:uiPriority w:val="99"/>
    <w:qFormat/>
  </w:style>
  <w:style w:type="table" w:customStyle="1" w:styleId="10">
    <w:name w:val="Сетка таблицы1"/>
    <w:basedOn w:val="a1"/>
    <w:uiPriority w:val="39"/>
    <w:qFormat/>
    <w:rPr>
      <w:rFonts w:eastAsia="DejaVu Sans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39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uiPriority w:val="39"/>
    <w:qFormat/>
    <w:rPr>
      <w:rFonts w:ascii="Calibri" w:eastAsia="Calibri" w:hAnsi="Calibri"/>
      <w:sz w:val="22"/>
      <w:szCs w:val="2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iPriority="99" w:unhideWhenUsed="0" w:qFormat="1"/>
    <w:lsdException w:name="Strong" w:semiHidden="0" w:uiPriority="99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4">
    <w:name w:val="Strong"/>
    <w:basedOn w:val="a0"/>
    <w:uiPriority w:val="99"/>
    <w:qFormat/>
    <w:rPr>
      <w:rFonts w:cs="Times New Roman"/>
      <w:b/>
      <w:bCs/>
    </w:rPr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99"/>
    <w:qFormat/>
    <w:pPr>
      <w:spacing w:line="360" w:lineRule="exact"/>
      <w:ind w:firstLine="720"/>
      <w:jc w:val="both"/>
    </w:pPr>
  </w:style>
  <w:style w:type="paragraph" w:styleId="a9">
    <w:name w:val="footer"/>
    <w:basedOn w:val="a"/>
    <w:qFormat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дресат"/>
    <w:basedOn w:val="a"/>
    <w:qFormat/>
    <w:pPr>
      <w:suppressAutoHyphens/>
      <w:spacing w:after="120" w:line="240" w:lineRule="exact"/>
    </w:pPr>
  </w:style>
  <w:style w:type="paragraph" w:customStyle="1" w:styleId="ad">
    <w:name w:val="Приложение"/>
    <w:basedOn w:val="a7"/>
    <w:qFormat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e">
    <w:name w:val="Заголовок к тексту"/>
    <w:basedOn w:val="a"/>
    <w:next w:val="a7"/>
    <w:qFormat/>
    <w:pPr>
      <w:suppressAutoHyphens/>
      <w:spacing w:after="480" w:line="240" w:lineRule="exact"/>
    </w:pPr>
    <w:rPr>
      <w:b/>
    </w:rPr>
  </w:style>
  <w:style w:type="paragraph" w:customStyle="1" w:styleId="af">
    <w:name w:val="регистрационные поля"/>
    <w:basedOn w:val="a"/>
    <w:qFormat/>
    <w:pPr>
      <w:spacing w:line="240" w:lineRule="exact"/>
      <w:jc w:val="center"/>
    </w:pPr>
    <w:rPr>
      <w:lang w:val="en-US"/>
    </w:rPr>
  </w:style>
  <w:style w:type="paragraph" w:customStyle="1" w:styleId="af0">
    <w:name w:val="Исполнитель"/>
    <w:basedOn w:val="a7"/>
    <w:qFormat/>
    <w:pPr>
      <w:suppressAutoHyphens/>
      <w:spacing w:after="120" w:line="240" w:lineRule="exact"/>
      <w:ind w:firstLine="0"/>
      <w:jc w:val="left"/>
    </w:pPr>
    <w:rPr>
      <w:sz w:val="24"/>
    </w:rPr>
  </w:style>
  <w:style w:type="character" w:customStyle="1" w:styleId="a8">
    <w:name w:val="Основной текст Знак"/>
    <w:basedOn w:val="a0"/>
    <w:link w:val="a7"/>
    <w:uiPriority w:val="99"/>
    <w:qFormat/>
    <w:rPr>
      <w:sz w:val="28"/>
    </w:rPr>
  </w:style>
  <w:style w:type="paragraph" w:styleId="af1">
    <w:name w:val="No Spacing"/>
    <w:uiPriority w:val="1"/>
    <w:qFormat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qFormat/>
    <w:rPr>
      <w:rFonts w:cs="Times New Roman"/>
    </w:rPr>
  </w:style>
  <w:style w:type="paragraph" w:customStyle="1" w:styleId="ListParagraph1">
    <w:name w:val="List Paragraph1"/>
    <w:basedOn w:val="a"/>
    <w:uiPriority w:val="99"/>
    <w:qFormat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Без интервала Знак"/>
    <w:link w:val="1"/>
    <w:uiPriority w:val="99"/>
    <w:qFormat/>
    <w:locked/>
    <w:rPr>
      <w:sz w:val="22"/>
      <w:lang w:val="en-US" w:eastAsia="en-US"/>
    </w:rPr>
  </w:style>
  <w:style w:type="paragraph" w:customStyle="1" w:styleId="1">
    <w:name w:val="Без интервала1"/>
    <w:basedOn w:val="a"/>
    <w:link w:val="af3"/>
    <w:uiPriority w:val="99"/>
    <w:qFormat/>
    <w:rPr>
      <w:sz w:val="22"/>
      <w:lang w:val="en-US" w:eastAsia="en-US"/>
    </w:rPr>
  </w:style>
  <w:style w:type="paragraph" w:customStyle="1" w:styleId="paragraph">
    <w:name w:val="paragraph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uiPriority w:val="99"/>
    <w:qFormat/>
  </w:style>
  <w:style w:type="character" w:customStyle="1" w:styleId="eop">
    <w:name w:val="eop"/>
    <w:uiPriority w:val="99"/>
    <w:qFormat/>
  </w:style>
  <w:style w:type="character" w:customStyle="1" w:styleId="apple-converted-space">
    <w:name w:val="apple-converted-space"/>
    <w:uiPriority w:val="99"/>
    <w:qFormat/>
  </w:style>
  <w:style w:type="character" w:customStyle="1" w:styleId="spellingerror">
    <w:name w:val="spellingerror"/>
    <w:uiPriority w:val="99"/>
    <w:qFormat/>
  </w:style>
  <w:style w:type="character" w:customStyle="1" w:styleId="scxw95661974">
    <w:name w:val="scxw95661974"/>
    <w:uiPriority w:val="99"/>
    <w:qFormat/>
  </w:style>
  <w:style w:type="table" w:customStyle="1" w:styleId="10">
    <w:name w:val="Сетка таблицы1"/>
    <w:basedOn w:val="a1"/>
    <w:uiPriority w:val="39"/>
    <w:qFormat/>
    <w:rPr>
      <w:rFonts w:eastAsia="DejaVu Sans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39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uiPriority w:val="39"/>
    <w:qFormat/>
    <w:rPr>
      <w:rFonts w:ascii="Calibri" w:eastAsia="Calibri" w:hAnsi="Calibri"/>
      <w:sz w:val="22"/>
      <w:szCs w:val="2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3</TotalTime>
  <Pages>14</Pages>
  <Words>3015</Words>
  <Characters>17188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20163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2025-12-05T09:31:00Z</cp:lastPrinted>
  <dcterms:created xsi:type="dcterms:W3CDTF">2025-12-05T10:19:00Z</dcterms:created>
  <dcterms:modified xsi:type="dcterms:W3CDTF">2025-12-09T07:01:00Z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C01369B69F0847ECA74212B50A1E6C38_12</vt:lpwstr>
  </property>
</Properties>
</file>