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36DC" w14:textId="77777777" w:rsidR="005841AA" w:rsidRPr="005841AA" w:rsidRDefault="005841AA" w:rsidP="00381F8A">
      <w:pPr>
        <w:spacing w:line="240" w:lineRule="exact"/>
        <w:rPr>
          <w:b/>
          <w:szCs w:val="28"/>
        </w:rPr>
      </w:pPr>
      <w:r w:rsidRPr="005841AA">
        <w:rPr>
          <w:b/>
          <w:szCs w:val="28"/>
        </w:rPr>
        <w:t>Об итогах проведения муниципального</w:t>
      </w:r>
    </w:p>
    <w:p w14:paraId="22A07A1A" w14:textId="77777777" w:rsidR="005841AA" w:rsidRPr="005841AA" w:rsidRDefault="005841AA" w:rsidP="00381F8A">
      <w:pPr>
        <w:spacing w:line="240" w:lineRule="exact"/>
        <w:rPr>
          <w:b/>
          <w:szCs w:val="28"/>
        </w:rPr>
      </w:pPr>
      <w:r w:rsidRPr="005841AA">
        <w:rPr>
          <w:b/>
          <w:szCs w:val="28"/>
        </w:rPr>
        <w:t xml:space="preserve">творческого конкурса «Открой дверь </w:t>
      </w:r>
    </w:p>
    <w:p w14:paraId="01790BBE" w14:textId="77777777" w:rsidR="005841AA" w:rsidRPr="005841AA" w:rsidRDefault="005841AA" w:rsidP="00381F8A">
      <w:pPr>
        <w:spacing w:line="240" w:lineRule="exact"/>
        <w:rPr>
          <w:b/>
          <w:szCs w:val="28"/>
        </w:rPr>
      </w:pPr>
      <w:r w:rsidRPr="005841AA">
        <w:rPr>
          <w:b/>
          <w:szCs w:val="28"/>
        </w:rPr>
        <w:t>в сказку» для обучающихся 2-4 классов</w:t>
      </w:r>
    </w:p>
    <w:p w14:paraId="1BC438C4" w14:textId="51F271C8" w:rsidR="00CB15A4" w:rsidRPr="003D6822" w:rsidRDefault="00076C91" w:rsidP="00CB15A4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DDF0" wp14:editId="42ABC00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CD9A3" w14:textId="1A87BEED" w:rsidR="00311DAC" w:rsidRPr="00482A25" w:rsidRDefault="002A09AF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7DDF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25CD9A3" w14:textId="1A87BEED" w:rsidR="00311DAC" w:rsidRPr="00482A25" w:rsidRDefault="002A09AF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A24BD" wp14:editId="37E6333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37ED" w14:textId="3AB0DACD" w:rsidR="00311DAC" w:rsidRPr="00482A25" w:rsidRDefault="00076C91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</w:t>
                            </w:r>
                            <w:r w:rsidR="009B50A8">
                              <w:rPr>
                                <w:szCs w:val="28"/>
                                <w:lang w:val="ru-RU"/>
                              </w:rPr>
                              <w:t>6</w:t>
                            </w:r>
                            <w:r w:rsidR="00381F8A">
                              <w:rPr>
                                <w:szCs w:val="28"/>
                                <w:lang w:val="ru-RU"/>
                              </w:rPr>
                              <w:t>.12</w:t>
                            </w:r>
                            <w:r w:rsidR="009B50A8">
                              <w:rPr>
                                <w:szCs w:val="28"/>
                                <w:lang w:val="ru-RU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24BD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E2537ED" w14:textId="3AB0DACD" w:rsidR="00311DAC" w:rsidRPr="00482A25" w:rsidRDefault="00076C91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</w:t>
                      </w:r>
                      <w:r w:rsidR="009B50A8">
                        <w:rPr>
                          <w:szCs w:val="28"/>
                          <w:lang w:val="ru-RU"/>
                        </w:rPr>
                        <w:t>6</w:t>
                      </w:r>
                      <w:r w:rsidR="00381F8A">
                        <w:rPr>
                          <w:szCs w:val="28"/>
                          <w:lang w:val="ru-RU"/>
                        </w:rPr>
                        <w:t>.12</w:t>
                      </w:r>
                      <w:r w:rsidR="009B50A8">
                        <w:rPr>
                          <w:szCs w:val="28"/>
                          <w:lang w:val="ru-RU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E405DB8" wp14:editId="16584DB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C26848" w14:textId="77777777" w:rsidR="005841AA" w:rsidRDefault="005841AA" w:rsidP="00CB15A4">
      <w:pPr>
        <w:spacing w:line="320" w:lineRule="exact"/>
        <w:ind w:firstLine="708"/>
        <w:jc w:val="both"/>
      </w:pPr>
    </w:p>
    <w:p w14:paraId="2A277686" w14:textId="42489F9C" w:rsidR="003438B8" w:rsidRPr="003438B8" w:rsidRDefault="00381F8A" w:rsidP="00076C91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CB15A4" w:rsidRPr="003D6822">
        <w:rPr>
          <w:szCs w:val="28"/>
        </w:rPr>
        <w:t xml:space="preserve"> целях</w:t>
      </w:r>
      <w:r w:rsidR="00CB15A4">
        <w:rPr>
          <w:szCs w:val="28"/>
        </w:rPr>
        <w:t xml:space="preserve"> развития </w:t>
      </w:r>
      <w:r w:rsidR="00CB15A4" w:rsidRPr="003D6822">
        <w:rPr>
          <w:szCs w:val="28"/>
        </w:rPr>
        <w:t>литературно-художественных способностей обучающихся</w:t>
      </w:r>
      <w:r w:rsidR="009B50A8">
        <w:rPr>
          <w:szCs w:val="28"/>
        </w:rPr>
        <w:t xml:space="preserve"> 12 декабря 2025</w:t>
      </w:r>
      <w:r w:rsidR="003438B8">
        <w:rPr>
          <w:szCs w:val="28"/>
        </w:rPr>
        <w:t xml:space="preserve"> г. состоялся </w:t>
      </w:r>
      <w:r w:rsidR="003438B8" w:rsidRPr="003438B8">
        <w:rPr>
          <w:szCs w:val="28"/>
        </w:rPr>
        <w:t>муниципальный творческий конкурс «Открой дверь в сказку»</w:t>
      </w:r>
    </w:p>
    <w:p w14:paraId="46FAC51A" w14:textId="77777777" w:rsidR="003438B8" w:rsidRPr="003438B8" w:rsidRDefault="003438B8" w:rsidP="00076C91">
      <w:pPr>
        <w:spacing w:line="320" w:lineRule="exact"/>
        <w:ind w:firstLine="708"/>
        <w:jc w:val="both"/>
        <w:rPr>
          <w:szCs w:val="28"/>
        </w:rPr>
      </w:pPr>
      <w:r w:rsidRPr="003438B8">
        <w:rPr>
          <w:szCs w:val="28"/>
        </w:rPr>
        <w:t>ПРИКАЗЫВАЮ:</w:t>
      </w:r>
    </w:p>
    <w:p w14:paraId="1D6848CB" w14:textId="77777777" w:rsidR="003438B8" w:rsidRPr="003438B8" w:rsidRDefault="003438B8" w:rsidP="00076C91">
      <w:pPr>
        <w:spacing w:line="320" w:lineRule="exact"/>
        <w:jc w:val="both"/>
        <w:rPr>
          <w:szCs w:val="28"/>
        </w:rPr>
      </w:pPr>
      <w:r w:rsidRPr="003438B8">
        <w:rPr>
          <w:szCs w:val="28"/>
        </w:rPr>
        <w:tab/>
        <w:t>1. Утвердить прилагаемые итоги конкурса.</w:t>
      </w:r>
    </w:p>
    <w:p w14:paraId="44BD5F20" w14:textId="77777777" w:rsidR="000125F4" w:rsidRPr="000125F4" w:rsidRDefault="000125F4" w:rsidP="00076C91">
      <w:pPr>
        <w:spacing w:line="320" w:lineRule="exact"/>
        <w:ind w:firstLine="708"/>
        <w:jc w:val="both"/>
      </w:pPr>
      <w:r w:rsidRPr="000125F4">
        <w:t>2. Поощрить:</w:t>
      </w:r>
    </w:p>
    <w:p w14:paraId="2FF71E20" w14:textId="77777777" w:rsidR="000125F4" w:rsidRPr="000125F4" w:rsidRDefault="000125F4" w:rsidP="00076C91">
      <w:pPr>
        <w:spacing w:line="320" w:lineRule="exact"/>
        <w:jc w:val="both"/>
      </w:pPr>
      <w:r w:rsidRPr="000125F4">
        <w:tab/>
        <w:t>2.1. победителей конкурса грамотой и подарком на классном часе в образовательном учреждении;</w:t>
      </w:r>
    </w:p>
    <w:p w14:paraId="364B80C0" w14:textId="77777777" w:rsidR="000125F4" w:rsidRPr="000125F4" w:rsidRDefault="000125F4" w:rsidP="00076C91">
      <w:pPr>
        <w:spacing w:line="320" w:lineRule="exact"/>
        <w:jc w:val="both"/>
      </w:pPr>
      <w:r w:rsidRPr="000125F4">
        <w:tab/>
        <w:t>2.2. призеров конкурса грамотой на классных часах в образовательных учреждениях.</w:t>
      </w:r>
    </w:p>
    <w:p w14:paraId="09971866" w14:textId="77777777" w:rsidR="000125F4" w:rsidRPr="000125F4" w:rsidRDefault="000125F4" w:rsidP="00076C91">
      <w:pPr>
        <w:spacing w:line="320" w:lineRule="exact"/>
        <w:ind w:firstLine="708"/>
        <w:jc w:val="both"/>
      </w:pPr>
      <w:r w:rsidRPr="000125F4">
        <w:t>3</w:t>
      </w:r>
      <w:r w:rsidRPr="000125F4">
        <w:rPr>
          <w:szCs w:val="28"/>
        </w:rPr>
        <w:t>. Проанализировать уровень подготовки и</w:t>
      </w:r>
      <w:r w:rsidRPr="000125F4">
        <w:t xml:space="preserve"> итоги участия обучающихся в конкурсе</w:t>
      </w:r>
      <w:r w:rsidRPr="000125F4">
        <w:rPr>
          <w:szCs w:val="28"/>
        </w:rPr>
        <w:t xml:space="preserve"> на РМО учителей начальных классов.</w:t>
      </w:r>
    </w:p>
    <w:p w14:paraId="048FC1F2" w14:textId="77777777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  <w:t xml:space="preserve">4. Руководителям образовательных учреждений </w:t>
      </w:r>
      <w:r w:rsidR="00381F8A">
        <w:rPr>
          <w:szCs w:val="28"/>
        </w:rPr>
        <w:t xml:space="preserve">рекомендовать </w:t>
      </w:r>
      <w:r w:rsidRPr="000125F4">
        <w:rPr>
          <w:szCs w:val="28"/>
        </w:rPr>
        <w:t>оплатить за участие в составе жюри учителям начальных классов:</w:t>
      </w:r>
    </w:p>
    <w:p w14:paraId="1A101FEE" w14:textId="77777777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  <w:t>Денисовой В.</w:t>
      </w:r>
      <w:r w:rsidR="004A2772">
        <w:rPr>
          <w:szCs w:val="28"/>
        </w:rPr>
        <w:t xml:space="preserve">В. – 2 </w:t>
      </w:r>
      <w:proofErr w:type="spellStart"/>
      <w:r w:rsidRPr="000125F4">
        <w:rPr>
          <w:szCs w:val="28"/>
        </w:rPr>
        <w:t>р.ч</w:t>
      </w:r>
      <w:proofErr w:type="spellEnd"/>
      <w:r w:rsidRPr="000125F4">
        <w:rPr>
          <w:szCs w:val="28"/>
        </w:rPr>
        <w:t>.,</w:t>
      </w:r>
    </w:p>
    <w:p w14:paraId="77A5BE15" w14:textId="18B22CF3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</w:r>
      <w:proofErr w:type="spellStart"/>
      <w:r w:rsidR="009B50A8">
        <w:rPr>
          <w:szCs w:val="28"/>
        </w:rPr>
        <w:t>Букиревой</w:t>
      </w:r>
      <w:proofErr w:type="spellEnd"/>
      <w:r w:rsidR="009B50A8">
        <w:rPr>
          <w:szCs w:val="28"/>
        </w:rPr>
        <w:t xml:space="preserve"> И.Н</w:t>
      </w:r>
      <w:r w:rsidR="004A2772">
        <w:rPr>
          <w:szCs w:val="28"/>
        </w:rPr>
        <w:t xml:space="preserve">. – 2 </w:t>
      </w:r>
      <w:proofErr w:type="spellStart"/>
      <w:r w:rsidRPr="000125F4">
        <w:rPr>
          <w:szCs w:val="28"/>
        </w:rPr>
        <w:t>р.ч</w:t>
      </w:r>
      <w:proofErr w:type="spellEnd"/>
      <w:r w:rsidRPr="000125F4">
        <w:rPr>
          <w:szCs w:val="28"/>
        </w:rPr>
        <w:t>.,</w:t>
      </w:r>
    </w:p>
    <w:p w14:paraId="2C7A168E" w14:textId="09A707AB" w:rsid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</w:r>
      <w:r w:rsidR="009B50A8">
        <w:rPr>
          <w:szCs w:val="28"/>
        </w:rPr>
        <w:t>Глазыриной Л.А</w:t>
      </w:r>
      <w:r w:rsidR="004A2772">
        <w:rPr>
          <w:szCs w:val="28"/>
        </w:rPr>
        <w:t xml:space="preserve">. – 2 </w:t>
      </w:r>
      <w:proofErr w:type="spellStart"/>
      <w:r w:rsidR="00381F8A">
        <w:rPr>
          <w:szCs w:val="28"/>
        </w:rPr>
        <w:t>р.ч</w:t>
      </w:r>
      <w:proofErr w:type="spellEnd"/>
      <w:r w:rsidR="00381F8A">
        <w:rPr>
          <w:szCs w:val="28"/>
        </w:rPr>
        <w:t>.</w:t>
      </w:r>
      <w:r w:rsidR="004A2772">
        <w:rPr>
          <w:szCs w:val="28"/>
        </w:rPr>
        <w:t>,</w:t>
      </w:r>
    </w:p>
    <w:p w14:paraId="62C000DA" w14:textId="444175CF" w:rsidR="004A2772" w:rsidRDefault="00076C91" w:rsidP="00076C91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9B50A8">
        <w:rPr>
          <w:szCs w:val="28"/>
        </w:rPr>
        <w:t>Лиховских С.Г</w:t>
      </w:r>
      <w:r w:rsidR="007B7E90">
        <w:rPr>
          <w:szCs w:val="28"/>
        </w:rPr>
        <w:t xml:space="preserve">. – 2 </w:t>
      </w:r>
      <w:proofErr w:type="spellStart"/>
      <w:r w:rsidR="007B7E90">
        <w:rPr>
          <w:szCs w:val="28"/>
        </w:rPr>
        <w:t>р.ч</w:t>
      </w:r>
      <w:proofErr w:type="spellEnd"/>
      <w:r w:rsidR="007B7E90">
        <w:rPr>
          <w:szCs w:val="28"/>
        </w:rPr>
        <w:t>.</w:t>
      </w:r>
    </w:p>
    <w:p w14:paraId="315D02A3" w14:textId="71C7C0C7" w:rsidR="009B50A8" w:rsidRPr="000125F4" w:rsidRDefault="002A09AF" w:rsidP="00076C91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9B50A8">
        <w:rPr>
          <w:szCs w:val="28"/>
        </w:rPr>
        <w:t xml:space="preserve">Краснопёровой Т.А. – 2 </w:t>
      </w:r>
      <w:proofErr w:type="spellStart"/>
      <w:r w:rsidR="009B50A8">
        <w:rPr>
          <w:szCs w:val="28"/>
        </w:rPr>
        <w:t>р.ч</w:t>
      </w:r>
      <w:proofErr w:type="spellEnd"/>
      <w:r w:rsidR="009B50A8">
        <w:rPr>
          <w:szCs w:val="28"/>
        </w:rPr>
        <w:t>.</w:t>
      </w:r>
    </w:p>
    <w:p w14:paraId="7AED9F08" w14:textId="1A553E35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  <w:t xml:space="preserve">5. Приказ </w:t>
      </w:r>
      <w:r w:rsidR="00381F8A">
        <w:rPr>
          <w:szCs w:val="28"/>
        </w:rPr>
        <w:t xml:space="preserve">Отдела образования администрации Еловского муниципального округа Пермского каря </w:t>
      </w:r>
      <w:r w:rsidRPr="000125F4">
        <w:rPr>
          <w:szCs w:val="28"/>
        </w:rPr>
        <w:t xml:space="preserve">от </w:t>
      </w:r>
      <w:r w:rsidR="00134837">
        <w:rPr>
          <w:szCs w:val="28"/>
        </w:rPr>
        <w:t>12 ноября 2025</w:t>
      </w:r>
      <w:r w:rsidRPr="000125F4">
        <w:rPr>
          <w:szCs w:val="28"/>
        </w:rPr>
        <w:t xml:space="preserve"> г</w:t>
      </w:r>
      <w:r w:rsidR="003660D1">
        <w:rPr>
          <w:szCs w:val="28"/>
        </w:rPr>
        <w:t xml:space="preserve">. № </w:t>
      </w:r>
      <w:r w:rsidR="00134837">
        <w:rPr>
          <w:szCs w:val="28"/>
        </w:rPr>
        <w:t>212</w:t>
      </w:r>
      <w:r w:rsidRPr="000125F4">
        <w:rPr>
          <w:szCs w:val="28"/>
        </w:rPr>
        <w:t xml:space="preserve"> «О проведении муниципального творческого конкурса «Открой дверь в сказку» для обучающихся 2-4 классов» с контроля снять.</w:t>
      </w:r>
    </w:p>
    <w:p w14:paraId="08FAEF12" w14:textId="77777777" w:rsidR="00CB15A4" w:rsidRPr="003D6822" w:rsidRDefault="00CB15A4" w:rsidP="00CB15A4">
      <w:pPr>
        <w:spacing w:line="320" w:lineRule="exact"/>
        <w:ind w:firstLine="708"/>
        <w:jc w:val="both"/>
        <w:rPr>
          <w:szCs w:val="28"/>
        </w:rPr>
      </w:pPr>
    </w:p>
    <w:p w14:paraId="1DB22E14" w14:textId="77777777" w:rsidR="00CB15A4" w:rsidRPr="00896973" w:rsidRDefault="00CB15A4" w:rsidP="003438B8">
      <w:pPr>
        <w:spacing w:line="320" w:lineRule="exact"/>
        <w:jc w:val="both"/>
        <w:rPr>
          <w:szCs w:val="28"/>
        </w:rPr>
      </w:pPr>
      <w:r w:rsidRPr="003D6822">
        <w:rPr>
          <w:szCs w:val="28"/>
        </w:rPr>
        <w:tab/>
      </w:r>
    </w:p>
    <w:p w14:paraId="579E7301" w14:textId="77777777" w:rsidR="00F47593" w:rsidRPr="00896973" w:rsidRDefault="00F47593" w:rsidP="00F47593">
      <w:pPr>
        <w:jc w:val="both"/>
        <w:rPr>
          <w:szCs w:val="28"/>
        </w:rPr>
      </w:pPr>
    </w:p>
    <w:p w14:paraId="74AEE0FA" w14:textId="1997B29A" w:rsidR="00F47593" w:rsidRPr="00896973" w:rsidRDefault="00F47593" w:rsidP="00F47593">
      <w:pPr>
        <w:jc w:val="both"/>
        <w:rPr>
          <w:szCs w:val="28"/>
        </w:rPr>
      </w:pPr>
      <w:r w:rsidRPr="00896973">
        <w:rPr>
          <w:szCs w:val="28"/>
        </w:rPr>
        <w:t xml:space="preserve">Заведующий                                     </w:t>
      </w:r>
      <w:r w:rsidR="00381F8A">
        <w:rPr>
          <w:szCs w:val="28"/>
        </w:rPr>
        <w:t xml:space="preserve">                                           </w:t>
      </w:r>
      <w:r w:rsidRPr="00896973">
        <w:rPr>
          <w:szCs w:val="28"/>
        </w:rPr>
        <w:t xml:space="preserve">      В.Н. Пономарева</w:t>
      </w:r>
    </w:p>
    <w:p w14:paraId="73F9BB12" w14:textId="77777777" w:rsidR="00F47593" w:rsidRDefault="00F47593" w:rsidP="00F47593">
      <w:pPr>
        <w:ind w:firstLine="567"/>
        <w:jc w:val="both"/>
        <w:rPr>
          <w:szCs w:val="28"/>
        </w:rPr>
      </w:pPr>
    </w:p>
    <w:p w14:paraId="2D36365F" w14:textId="77777777" w:rsidR="00076C91" w:rsidRDefault="00076C91" w:rsidP="0027736A">
      <w:pPr>
        <w:outlineLvl w:val="1"/>
        <w:rPr>
          <w:sz w:val="24"/>
          <w:szCs w:val="24"/>
        </w:rPr>
      </w:pPr>
    </w:p>
    <w:p w14:paraId="5A5BF6BC" w14:textId="77777777" w:rsidR="00CE422A" w:rsidRDefault="00CE422A" w:rsidP="00076C91">
      <w:pPr>
        <w:spacing w:line="240" w:lineRule="exact"/>
        <w:outlineLvl w:val="1"/>
        <w:rPr>
          <w:sz w:val="24"/>
          <w:szCs w:val="24"/>
        </w:rPr>
      </w:pPr>
    </w:p>
    <w:p w14:paraId="7D7E5C8C" w14:textId="77777777" w:rsidR="00A245E6" w:rsidRDefault="00A245E6" w:rsidP="00076C91">
      <w:pPr>
        <w:spacing w:line="240" w:lineRule="exact"/>
        <w:outlineLvl w:val="1"/>
        <w:rPr>
          <w:sz w:val="24"/>
          <w:szCs w:val="24"/>
        </w:rPr>
      </w:pPr>
    </w:p>
    <w:p w14:paraId="15158243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lastRenderedPageBreak/>
        <w:t xml:space="preserve">УТВЕРЖДЕНЫ </w:t>
      </w:r>
    </w:p>
    <w:p w14:paraId="7532F065" w14:textId="77777777" w:rsid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приказом </w:t>
      </w:r>
    </w:p>
    <w:p w14:paraId="3E3D4B67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отдела образования </w:t>
      </w:r>
    </w:p>
    <w:p w14:paraId="508279DF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>администрации Еловского</w:t>
      </w:r>
    </w:p>
    <w:p w14:paraId="388A367B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муниципального </w:t>
      </w:r>
      <w:r w:rsidR="00B420D0" w:rsidRPr="00381F8A">
        <w:rPr>
          <w:szCs w:val="28"/>
        </w:rPr>
        <w:t>округа</w:t>
      </w:r>
    </w:p>
    <w:p w14:paraId="2958D7B0" w14:textId="77777777" w:rsidR="00B420D0" w:rsidRPr="00381F8A" w:rsidRDefault="00B420D0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Пермского </w:t>
      </w:r>
      <w:r w:rsidR="0095410A" w:rsidRPr="00381F8A">
        <w:rPr>
          <w:szCs w:val="28"/>
        </w:rPr>
        <w:t>края</w:t>
      </w:r>
    </w:p>
    <w:p w14:paraId="50574DF5" w14:textId="626C0245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от </w:t>
      </w:r>
      <w:r w:rsidR="00BD1D9E">
        <w:rPr>
          <w:szCs w:val="28"/>
        </w:rPr>
        <w:t>16.12.2025</w:t>
      </w:r>
      <w:r w:rsidRPr="00381F8A">
        <w:rPr>
          <w:szCs w:val="28"/>
        </w:rPr>
        <w:t xml:space="preserve"> № </w:t>
      </w:r>
      <w:r w:rsidR="002A09AF">
        <w:rPr>
          <w:szCs w:val="28"/>
        </w:rPr>
        <w:t>237</w:t>
      </w:r>
    </w:p>
    <w:p w14:paraId="405693BC" w14:textId="77777777" w:rsidR="00F43AB8" w:rsidRPr="00885E2E" w:rsidRDefault="00F43AB8" w:rsidP="00F43AB8">
      <w:pPr>
        <w:ind w:firstLine="6804"/>
        <w:rPr>
          <w:sz w:val="14"/>
          <w:szCs w:val="24"/>
        </w:rPr>
      </w:pPr>
    </w:p>
    <w:p w14:paraId="546E6412" w14:textId="77777777" w:rsidR="00F43AB8" w:rsidRPr="00F43AB8" w:rsidRDefault="00F43AB8" w:rsidP="00381F8A">
      <w:pPr>
        <w:spacing w:line="240" w:lineRule="exact"/>
        <w:jc w:val="center"/>
        <w:rPr>
          <w:b/>
        </w:rPr>
      </w:pPr>
      <w:r w:rsidRPr="00F43AB8">
        <w:rPr>
          <w:b/>
        </w:rPr>
        <w:t xml:space="preserve">Итоги проведения муниципального творческого конкурса </w:t>
      </w:r>
    </w:p>
    <w:p w14:paraId="2A01D909" w14:textId="77777777" w:rsidR="00F43AB8" w:rsidRPr="00F43AB8" w:rsidRDefault="00F43AB8" w:rsidP="00381F8A">
      <w:pPr>
        <w:spacing w:line="240" w:lineRule="exact"/>
        <w:jc w:val="center"/>
        <w:rPr>
          <w:b/>
        </w:rPr>
      </w:pPr>
      <w:r w:rsidRPr="00F43AB8">
        <w:rPr>
          <w:b/>
        </w:rPr>
        <w:t>«Открой дверь в сказку» для обучающихся 2-4 классов</w:t>
      </w:r>
    </w:p>
    <w:p w14:paraId="23F00796" w14:textId="77777777" w:rsidR="00F43AB8" w:rsidRPr="00885E2E" w:rsidRDefault="00F43AB8" w:rsidP="00F43AB8">
      <w:pPr>
        <w:ind w:firstLine="6804"/>
        <w:rPr>
          <w:sz w:val="14"/>
          <w:szCs w:val="24"/>
        </w:rPr>
      </w:pPr>
    </w:p>
    <w:p w14:paraId="4A5FCCC0" w14:textId="328E5E87" w:rsidR="00F43AB8" w:rsidRPr="00F43AB8" w:rsidRDefault="00F43AB8" w:rsidP="00F43AB8">
      <w:pPr>
        <w:ind w:firstLine="708"/>
        <w:jc w:val="both"/>
      </w:pPr>
      <w:r w:rsidRPr="00F43AB8">
        <w:rPr>
          <w:szCs w:val="28"/>
        </w:rPr>
        <w:t xml:space="preserve">В муниципальном </w:t>
      </w:r>
      <w:r w:rsidR="008C0262">
        <w:rPr>
          <w:szCs w:val="28"/>
        </w:rPr>
        <w:t>творческом конкурсе</w:t>
      </w:r>
      <w:r w:rsidRPr="00F43AB8">
        <w:rPr>
          <w:szCs w:val="28"/>
        </w:rPr>
        <w:t xml:space="preserve"> приняли участие </w:t>
      </w:r>
      <w:r w:rsidR="00050AAD">
        <w:rPr>
          <w:szCs w:val="28"/>
        </w:rPr>
        <w:t xml:space="preserve">29 </w:t>
      </w:r>
      <w:r w:rsidRPr="00F43AB8">
        <w:rPr>
          <w:szCs w:val="28"/>
        </w:rPr>
        <w:t xml:space="preserve">обучающихся из </w:t>
      </w:r>
      <w:r w:rsidR="00050AAD">
        <w:rPr>
          <w:szCs w:val="28"/>
        </w:rPr>
        <w:t>3</w:t>
      </w:r>
      <w:r w:rsidR="00381F8A">
        <w:rPr>
          <w:szCs w:val="28"/>
        </w:rPr>
        <w:t xml:space="preserve"> </w:t>
      </w:r>
      <w:r w:rsidRPr="00F43AB8">
        <w:t xml:space="preserve">муниципальных образовательных учреждений Еловского муниципального </w:t>
      </w:r>
      <w:r w:rsidR="00E4781C">
        <w:t>округа Пермского края</w:t>
      </w:r>
      <w:r w:rsidRPr="00F43AB8">
        <w:t xml:space="preserve"> – </w:t>
      </w:r>
      <w:r w:rsidR="00A01FCF">
        <w:t>МОУ «Еловская</w:t>
      </w:r>
      <w:r w:rsidRPr="00F43AB8">
        <w:t xml:space="preserve"> СОШ</w:t>
      </w:r>
      <w:r w:rsidR="00A01FCF">
        <w:t>»</w:t>
      </w:r>
      <w:r w:rsidRPr="00F43AB8">
        <w:t xml:space="preserve">, </w:t>
      </w:r>
      <w:r w:rsidR="00A01FCF">
        <w:rPr>
          <w:szCs w:val="28"/>
        </w:rPr>
        <w:t>МОУ «</w:t>
      </w:r>
      <w:proofErr w:type="spellStart"/>
      <w:r w:rsidR="00A01FCF">
        <w:rPr>
          <w:szCs w:val="28"/>
        </w:rPr>
        <w:t>Сугановская</w:t>
      </w:r>
      <w:proofErr w:type="spellEnd"/>
      <w:r w:rsidRPr="00F43AB8">
        <w:rPr>
          <w:szCs w:val="28"/>
        </w:rPr>
        <w:t xml:space="preserve"> СОШ</w:t>
      </w:r>
      <w:r w:rsidR="00A01FCF">
        <w:rPr>
          <w:szCs w:val="28"/>
        </w:rPr>
        <w:t>»</w:t>
      </w:r>
      <w:r w:rsidRPr="00F43AB8">
        <w:rPr>
          <w:szCs w:val="28"/>
        </w:rPr>
        <w:t xml:space="preserve">, </w:t>
      </w:r>
      <w:r w:rsidR="00A01FCF">
        <w:rPr>
          <w:szCs w:val="28"/>
        </w:rPr>
        <w:t>МОУ «</w:t>
      </w:r>
      <w:r w:rsidR="0015134A">
        <w:rPr>
          <w:szCs w:val="28"/>
        </w:rPr>
        <w:t>Ш</w:t>
      </w:r>
      <w:r w:rsidR="00E4781C">
        <w:t>кола</w:t>
      </w:r>
      <w:r w:rsidRPr="00F43AB8">
        <w:t xml:space="preserve"> - сад № 3 с. Елово</w:t>
      </w:r>
      <w:r w:rsidR="00DD49DD">
        <w:t>».</w:t>
      </w:r>
    </w:p>
    <w:p w14:paraId="583EB19F" w14:textId="77777777" w:rsidR="001D5E0D" w:rsidRP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>Итоги подводились в соответствии с Положением, отдельно по каждой параллели.</w:t>
      </w:r>
    </w:p>
    <w:p w14:paraId="783112B9" w14:textId="43F495E6" w:rsidR="001D5E0D" w:rsidRPr="00050AAD" w:rsidRDefault="001D5E0D" w:rsidP="001D5E0D">
      <w:pPr>
        <w:jc w:val="both"/>
        <w:rPr>
          <w:szCs w:val="28"/>
        </w:rPr>
      </w:pPr>
      <w:r w:rsidRPr="001D5E0D">
        <w:rPr>
          <w:szCs w:val="28"/>
        </w:rPr>
        <w:tab/>
        <w:t xml:space="preserve">Темы сказок были объявлены непосредственно на конкурсе: 2 класс - </w:t>
      </w:r>
      <w:r w:rsidRPr="00050AAD">
        <w:rPr>
          <w:szCs w:val="28"/>
        </w:rPr>
        <w:t>«</w:t>
      </w:r>
      <w:r w:rsidR="00050AAD" w:rsidRPr="00050AAD">
        <w:rPr>
          <w:szCs w:val="28"/>
        </w:rPr>
        <w:t>Снежный зайчик и его приключения</w:t>
      </w:r>
      <w:r w:rsidRPr="00050AAD">
        <w:rPr>
          <w:szCs w:val="28"/>
        </w:rPr>
        <w:t>», 3 класс - «</w:t>
      </w:r>
      <w:r w:rsidR="00050AAD" w:rsidRPr="00050AAD">
        <w:rPr>
          <w:szCs w:val="28"/>
        </w:rPr>
        <w:t>Как снеговик стал Дедом Морозом</w:t>
      </w:r>
      <w:r w:rsidRPr="00050AAD">
        <w:rPr>
          <w:szCs w:val="28"/>
        </w:rPr>
        <w:t>», 4 класс - «</w:t>
      </w:r>
      <w:r w:rsidR="00050AAD" w:rsidRPr="00050AAD">
        <w:rPr>
          <w:szCs w:val="28"/>
        </w:rPr>
        <w:t>Новогодний сюрприз для всех</w:t>
      </w:r>
      <w:r w:rsidRPr="00050AAD">
        <w:rPr>
          <w:szCs w:val="28"/>
        </w:rPr>
        <w:t xml:space="preserve">». </w:t>
      </w:r>
    </w:p>
    <w:p w14:paraId="4F4516AA" w14:textId="65EB29E1" w:rsidR="00050AAD" w:rsidRDefault="00446DBB" w:rsidP="00050AAD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50AAD">
        <w:rPr>
          <w:szCs w:val="28"/>
        </w:rPr>
        <w:t>Во 2 классе было выполнено 9 конкурсных работ, в 3 классе – 9 работ, в 4 классе –11</w:t>
      </w:r>
      <w:r w:rsidR="00083D21">
        <w:rPr>
          <w:szCs w:val="28"/>
        </w:rPr>
        <w:t xml:space="preserve"> работ</w:t>
      </w:r>
      <w:r w:rsidR="00050AAD">
        <w:rPr>
          <w:szCs w:val="28"/>
        </w:rPr>
        <w:t xml:space="preserve">. </w:t>
      </w:r>
    </w:p>
    <w:p w14:paraId="0CC43296" w14:textId="15E6990D" w:rsidR="00446DBB" w:rsidRDefault="00050AAD" w:rsidP="00050AAD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Оргкомитет конкурса отмечает, что большинство обучающихся с заданием справились. В представленных работах присутствует интересное содержание, фантазия, логика изложения, выдержана структура сказки.</w:t>
      </w:r>
    </w:p>
    <w:p w14:paraId="4A8A3906" w14:textId="63452ED1" w:rsidR="00050AAD" w:rsidRPr="00050AAD" w:rsidRDefault="00050AAD" w:rsidP="00050AAD">
      <w:pPr>
        <w:spacing w:line="320" w:lineRule="exact"/>
        <w:ind w:firstLine="708"/>
        <w:jc w:val="both"/>
        <w:rPr>
          <w:b/>
          <w:szCs w:val="28"/>
        </w:rPr>
      </w:pPr>
      <w:r>
        <w:rPr>
          <w:b/>
          <w:szCs w:val="28"/>
        </w:rPr>
        <w:t>Победителями признаны:</w:t>
      </w:r>
    </w:p>
    <w:p w14:paraId="5BB3C13D" w14:textId="4DB0F2F0" w:rsidR="001D5E0D" w:rsidRDefault="00381F8A" w:rsidP="001D5E0D">
      <w:pPr>
        <w:jc w:val="both"/>
        <w:rPr>
          <w:szCs w:val="28"/>
        </w:rPr>
      </w:pPr>
      <w:r>
        <w:rPr>
          <w:szCs w:val="28"/>
        </w:rPr>
        <w:tab/>
      </w:r>
      <w:r w:rsidR="001D5E0D" w:rsidRPr="001D5E0D">
        <w:rPr>
          <w:szCs w:val="28"/>
        </w:rPr>
        <w:t xml:space="preserve">- </w:t>
      </w:r>
      <w:proofErr w:type="spellStart"/>
      <w:r w:rsidR="00050AAD" w:rsidRPr="00050AAD">
        <w:rPr>
          <w:rFonts w:eastAsia="Calibri"/>
          <w:szCs w:val="28"/>
          <w:lang w:eastAsia="en-US"/>
        </w:rPr>
        <w:t>Васбиева</w:t>
      </w:r>
      <w:proofErr w:type="spellEnd"/>
      <w:r w:rsidR="00050AAD" w:rsidRPr="00050AAD">
        <w:rPr>
          <w:rFonts w:eastAsia="Calibri"/>
          <w:szCs w:val="28"/>
          <w:lang w:eastAsia="en-US"/>
        </w:rPr>
        <w:t xml:space="preserve"> Злата</w:t>
      </w:r>
      <w:r w:rsidR="00050AAD" w:rsidRPr="00050AAD">
        <w:rPr>
          <w:szCs w:val="28"/>
        </w:rPr>
        <w:t xml:space="preserve"> </w:t>
      </w:r>
      <w:r w:rsidR="001D5E0D" w:rsidRPr="001D5E0D">
        <w:rPr>
          <w:szCs w:val="28"/>
        </w:rPr>
        <w:t>(</w:t>
      </w:r>
      <w:r w:rsidR="00F7455A">
        <w:t xml:space="preserve">МОУ </w:t>
      </w:r>
      <w:r w:rsidR="00F7455A" w:rsidRPr="006B7DD5">
        <w:rPr>
          <w:szCs w:val="28"/>
        </w:rPr>
        <w:t>«</w:t>
      </w:r>
      <w:r w:rsidR="00050AAD" w:rsidRPr="006B7DD5">
        <w:rPr>
          <w:rFonts w:eastAsia="Calibri"/>
          <w:szCs w:val="28"/>
          <w:lang w:eastAsia="en-US"/>
        </w:rPr>
        <w:t>Школа-сад № 3</w:t>
      </w:r>
      <w:r w:rsidR="00F7455A" w:rsidRPr="006B7DD5">
        <w:rPr>
          <w:szCs w:val="28"/>
        </w:rPr>
        <w:t>»</w:t>
      </w:r>
      <w:r w:rsidR="006B7DD5" w:rsidRPr="006B7DD5">
        <w:rPr>
          <w:szCs w:val="28"/>
        </w:rPr>
        <w:t>, 2</w:t>
      </w:r>
      <w:r w:rsidR="001D5E0D" w:rsidRPr="006B7DD5">
        <w:rPr>
          <w:szCs w:val="28"/>
        </w:rPr>
        <w:t xml:space="preserve"> класс, учитель</w:t>
      </w:r>
      <w:r w:rsidR="006B7DD5" w:rsidRPr="006B7DD5">
        <w:rPr>
          <w:rFonts w:eastAsia="Calibri"/>
          <w:szCs w:val="28"/>
          <w:lang w:eastAsia="en-US"/>
        </w:rPr>
        <w:t xml:space="preserve"> </w:t>
      </w:r>
      <w:proofErr w:type="spellStart"/>
      <w:r w:rsidR="006B7DD5" w:rsidRPr="006B7DD5">
        <w:rPr>
          <w:rFonts w:eastAsia="Calibri"/>
          <w:szCs w:val="28"/>
          <w:lang w:eastAsia="en-US"/>
        </w:rPr>
        <w:t>Ваделова</w:t>
      </w:r>
      <w:proofErr w:type="spellEnd"/>
      <w:r w:rsidR="006B7DD5" w:rsidRPr="006B7DD5">
        <w:rPr>
          <w:rFonts w:eastAsia="Calibri"/>
          <w:szCs w:val="28"/>
          <w:lang w:eastAsia="en-US"/>
        </w:rPr>
        <w:t xml:space="preserve"> Д.А</w:t>
      </w:r>
      <w:r w:rsidR="006B7DD5">
        <w:rPr>
          <w:szCs w:val="28"/>
        </w:rPr>
        <w:t>.),</w:t>
      </w:r>
    </w:p>
    <w:p w14:paraId="17E1D4E4" w14:textId="2B8B8939" w:rsidR="006B7DD5" w:rsidRDefault="006B7DD5" w:rsidP="001D5E0D">
      <w:pPr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Чечкина</w:t>
      </w:r>
      <w:proofErr w:type="spellEnd"/>
      <w:r>
        <w:rPr>
          <w:szCs w:val="28"/>
        </w:rPr>
        <w:t xml:space="preserve"> Анастасия </w:t>
      </w:r>
      <w:r w:rsidRPr="001D5E0D">
        <w:rPr>
          <w:szCs w:val="28"/>
        </w:rPr>
        <w:t>(</w:t>
      </w:r>
      <w:r>
        <w:t>МОУ «Еловская</w:t>
      </w:r>
      <w:r w:rsidRPr="00F43AB8">
        <w:t xml:space="preserve"> СОШ</w:t>
      </w:r>
      <w:r>
        <w:t>»</w:t>
      </w:r>
      <w:r>
        <w:rPr>
          <w:szCs w:val="28"/>
        </w:rPr>
        <w:t>, 3а</w:t>
      </w:r>
      <w:r w:rsidRPr="001D5E0D">
        <w:rPr>
          <w:szCs w:val="28"/>
        </w:rPr>
        <w:t xml:space="preserve"> класс, учитель </w:t>
      </w:r>
      <w:r>
        <w:rPr>
          <w:szCs w:val="28"/>
        </w:rPr>
        <w:t>Денисова В.В.),</w:t>
      </w:r>
    </w:p>
    <w:p w14:paraId="231C26A0" w14:textId="3311977F" w:rsidR="006B7DD5" w:rsidRPr="001D5E0D" w:rsidRDefault="006B7DD5" w:rsidP="006B7DD5">
      <w:pPr>
        <w:ind w:firstLine="708"/>
        <w:jc w:val="both"/>
        <w:rPr>
          <w:szCs w:val="28"/>
        </w:rPr>
      </w:pPr>
      <w:r>
        <w:rPr>
          <w:szCs w:val="28"/>
        </w:rPr>
        <w:t xml:space="preserve">- Светлакова Яна </w:t>
      </w:r>
      <w:r w:rsidRPr="001D5E0D">
        <w:rPr>
          <w:szCs w:val="28"/>
        </w:rPr>
        <w:t>(</w:t>
      </w:r>
      <w:r>
        <w:t>МОУ «Еловская</w:t>
      </w:r>
      <w:r w:rsidRPr="00F43AB8">
        <w:t xml:space="preserve"> СОШ</w:t>
      </w:r>
      <w:r>
        <w:t>»</w:t>
      </w:r>
      <w:r>
        <w:rPr>
          <w:szCs w:val="28"/>
        </w:rPr>
        <w:t>, 4</w:t>
      </w:r>
      <w:r w:rsidRPr="001D5E0D">
        <w:rPr>
          <w:szCs w:val="28"/>
        </w:rPr>
        <w:t xml:space="preserve">б класс, учитель </w:t>
      </w:r>
      <w:r>
        <w:rPr>
          <w:szCs w:val="28"/>
        </w:rPr>
        <w:t>Кустова Н.Н.).</w:t>
      </w:r>
    </w:p>
    <w:p w14:paraId="1A093574" w14:textId="77777777" w:rsidR="001D5E0D" w:rsidRPr="006B7DD5" w:rsidRDefault="001D5E0D" w:rsidP="001D5E0D">
      <w:pPr>
        <w:ind w:firstLine="708"/>
        <w:jc w:val="both"/>
        <w:rPr>
          <w:b/>
          <w:szCs w:val="28"/>
        </w:rPr>
      </w:pPr>
      <w:r w:rsidRPr="006B7DD5">
        <w:rPr>
          <w:b/>
          <w:szCs w:val="28"/>
        </w:rPr>
        <w:t>Призёрами признаны:</w:t>
      </w:r>
    </w:p>
    <w:p w14:paraId="6E545304" w14:textId="77777777" w:rsid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>2 место</w:t>
      </w:r>
    </w:p>
    <w:p w14:paraId="44EDAA18" w14:textId="5EC328EC" w:rsidR="006B7DD5" w:rsidRPr="001D5E0D" w:rsidRDefault="006B7DD5" w:rsidP="001D5E0D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6B7DD5">
        <w:rPr>
          <w:rFonts w:eastAsia="Calibri"/>
          <w:szCs w:val="28"/>
          <w:lang w:eastAsia="en-US"/>
        </w:rPr>
        <w:t>Рожкова Маргарита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D5E0D">
        <w:rPr>
          <w:szCs w:val="28"/>
        </w:rPr>
        <w:t>(</w:t>
      </w:r>
      <w:r>
        <w:t>МОУ «Еловская</w:t>
      </w:r>
      <w:r w:rsidRPr="00F43AB8">
        <w:t xml:space="preserve"> СОШ</w:t>
      </w:r>
      <w:r>
        <w:t>»</w:t>
      </w:r>
      <w:r>
        <w:rPr>
          <w:szCs w:val="28"/>
        </w:rPr>
        <w:t>, 2</w:t>
      </w:r>
      <w:r w:rsidRPr="001D5E0D">
        <w:rPr>
          <w:szCs w:val="28"/>
        </w:rPr>
        <w:t xml:space="preserve">б класс, учитель </w:t>
      </w:r>
      <w:r w:rsidR="0015134A">
        <w:rPr>
          <w:szCs w:val="28"/>
        </w:rPr>
        <w:t>Т</w:t>
      </w:r>
      <w:r>
        <w:rPr>
          <w:szCs w:val="28"/>
        </w:rPr>
        <w:t>арутина Е.В.),</w:t>
      </w:r>
    </w:p>
    <w:p w14:paraId="3401C347" w14:textId="481A6CBB" w:rsidR="005A3BBE" w:rsidRDefault="001D5E0D" w:rsidP="005A3BBE">
      <w:pPr>
        <w:jc w:val="both"/>
        <w:rPr>
          <w:szCs w:val="28"/>
        </w:rPr>
      </w:pPr>
      <w:r w:rsidRPr="001D5E0D">
        <w:rPr>
          <w:szCs w:val="28"/>
        </w:rPr>
        <w:tab/>
        <w:t xml:space="preserve">- </w:t>
      </w:r>
      <w:r w:rsidR="006B7DD5" w:rsidRPr="006B7DD5">
        <w:rPr>
          <w:rFonts w:eastAsia="Calibri"/>
          <w:szCs w:val="28"/>
          <w:lang w:eastAsia="en-US"/>
        </w:rPr>
        <w:t>Пустовалова Варвара</w:t>
      </w:r>
      <w:r w:rsidR="006B7DD5">
        <w:rPr>
          <w:rFonts w:eastAsia="Calibri"/>
          <w:sz w:val="24"/>
          <w:szCs w:val="24"/>
          <w:lang w:eastAsia="en-US"/>
        </w:rPr>
        <w:t xml:space="preserve"> </w:t>
      </w:r>
      <w:r w:rsidR="006B7DD5" w:rsidRPr="001D5E0D">
        <w:rPr>
          <w:szCs w:val="28"/>
        </w:rPr>
        <w:t>(</w:t>
      </w:r>
      <w:r w:rsidR="006B7DD5">
        <w:rPr>
          <w:szCs w:val="28"/>
        </w:rPr>
        <w:t>МОУ «</w:t>
      </w:r>
      <w:r w:rsidR="0015134A">
        <w:rPr>
          <w:szCs w:val="28"/>
        </w:rPr>
        <w:t>Ш</w:t>
      </w:r>
      <w:r w:rsidR="006B7DD5">
        <w:t>кола</w:t>
      </w:r>
      <w:r w:rsidR="006B7DD5" w:rsidRPr="00F43AB8">
        <w:t xml:space="preserve"> - сад № 3 с. Елово</w:t>
      </w:r>
      <w:r w:rsidR="006B7DD5">
        <w:t>»</w:t>
      </w:r>
      <w:r w:rsidR="006B7DD5">
        <w:rPr>
          <w:szCs w:val="28"/>
        </w:rPr>
        <w:t>, 3</w:t>
      </w:r>
      <w:r w:rsidR="006B7DD5" w:rsidRPr="001D5E0D">
        <w:rPr>
          <w:szCs w:val="28"/>
        </w:rPr>
        <w:t xml:space="preserve"> класс, учитель</w:t>
      </w:r>
      <w:r w:rsidR="006B7DD5">
        <w:rPr>
          <w:szCs w:val="28"/>
        </w:rPr>
        <w:t xml:space="preserve"> Краснопёрова Т.А.),</w:t>
      </w:r>
    </w:p>
    <w:p w14:paraId="42AD5A54" w14:textId="6CF1E333" w:rsidR="001D5E0D" w:rsidRPr="001D5E0D" w:rsidRDefault="005A3BBE" w:rsidP="00FB793C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6B7DD5">
        <w:rPr>
          <w:szCs w:val="28"/>
        </w:rPr>
        <w:t>Головнина Екатерина</w:t>
      </w:r>
      <w:r>
        <w:rPr>
          <w:szCs w:val="28"/>
        </w:rPr>
        <w:t xml:space="preserve"> </w:t>
      </w:r>
      <w:r w:rsidR="006B7DD5" w:rsidRPr="001D5E0D">
        <w:rPr>
          <w:szCs w:val="28"/>
        </w:rPr>
        <w:t>(</w:t>
      </w:r>
      <w:r w:rsidR="006B7DD5">
        <w:t>МОУ «Еловская</w:t>
      </w:r>
      <w:r w:rsidR="006B7DD5" w:rsidRPr="00F43AB8">
        <w:t xml:space="preserve"> СОШ</w:t>
      </w:r>
      <w:r w:rsidR="006B7DD5">
        <w:t>»</w:t>
      </w:r>
      <w:r w:rsidR="006B7DD5">
        <w:rPr>
          <w:szCs w:val="28"/>
        </w:rPr>
        <w:t>, 4а</w:t>
      </w:r>
      <w:r w:rsidR="006B7DD5" w:rsidRPr="001D5E0D">
        <w:rPr>
          <w:szCs w:val="28"/>
        </w:rPr>
        <w:t xml:space="preserve"> класс, учитель </w:t>
      </w:r>
      <w:r w:rsidR="006B7DD5">
        <w:rPr>
          <w:szCs w:val="28"/>
        </w:rPr>
        <w:t xml:space="preserve">Лебедева Л.С.), Мокеева Софья </w:t>
      </w:r>
      <w:r w:rsidR="006B7DD5" w:rsidRPr="001D5E0D">
        <w:rPr>
          <w:szCs w:val="28"/>
        </w:rPr>
        <w:t>(</w:t>
      </w:r>
      <w:r w:rsidR="006B7DD5">
        <w:t>МОУ «Еловская</w:t>
      </w:r>
      <w:r w:rsidR="006B7DD5" w:rsidRPr="00F43AB8">
        <w:t xml:space="preserve"> СОШ</w:t>
      </w:r>
      <w:r w:rsidR="006B7DD5">
        <w:t>»</w:t>
      </w:r>
      <w:r w:rsidR="006B7DD5">
        <w:rPr>
          <w:szCs w:val="28"/>
        </w:rPr>
        <w:t>, 4б</w:t>
      </w:r>
      <w:r w:rsidR="006B7DD5" w:rsidRPr="001D5E0D">
        <w:rPr>
          <w:szCs w:val="28"/>
        </w:rPr>
        <w:t xml:space="preserve"> класс, учитель </w:t>
      </w:r>
      <w:r w:rsidR="006B7DD5">
        <w:rPr>
          <w:szCs w:val="28"/>
        </w:rPr>
        <w:t>Кустова Н.Н.).</w:t>
      </w:r>
    </w:p>
    <w:p w14:paraId="0F6F12B3" w14:textId="77777777" w:rsidR="001D5E0D" w:rsidRP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 xml:space="preserve">3 место </w:t>
      </w:r>
    </w:p>
    <w:p w14:paraId="3278D0F8" w14:textId="4934E40F" w:rsidR="008A36AD" w:rsidRDefault="00076C91" w:rsidP="005A3BBE">
      <w:pPr>
        <w:jc w:val="both"/>
        <w:rPr>
          <w:szCs w:val="28"/>
        </w:rPr>
      </w:pPr>
      <w:r>
        <w:rPr>
          <w:szCs w:val="28"/>
        </w:rPr>
        <w:tab/>
      </w:r>
      <w:r w:rsidR="005A3BBE">
        <w:rPr>
          <w:szCs w:val="28"/>
        </w:rPr>
        <w:t xml:space="preserve"> </w:t>
      </w:r>
      <w:r w:rsidR="001D5E0D" w:rsidRPr="001D5E0D">
        <w:rPr>
          <w:szCs w:val="28"/>
        </w:rPr>
        <w:t xml:space="preserve">– </w:t>
      </w:r>
      <w:r w:rsidR="008A36AD">
        <w:rPr>
          <w:szCs w:val="28"/>
        </w:rPr>
        <w:t>Кирьянова Валерия</w:t>
      </w:r>
      <w:r w:rsidR="005A3BBE">
        <w:rPr>
          <w:szCs w:val="28"/>
        </w:rPr>
        <w:t xml:space="preserve"> </w:t>
      </w:r>
      <w:r w:rsidR="008A36AD" w:rsidRPr="001D5E0D">
        <w:rPr>
          <w:szCs w:val="28"/>
        </w:rPr>
        <w:t>(</w:t>
      </w:r>
      <w:r w:rsidR="008A36AD">
        <w:rPr>
          <w:szCs w:val="28"/>
        </w:rPr>
        <w:t>МОУ «</w:t>
      </w:r>
      <w:r w:rsidR="0015134A">
        <w:rPr>
          <w:szCs w:val="28"/>
        </w:rPr>
        <w:t>Ш</w:t>
      </w:r>
      <w:r w:rsidR="008A36AD">
        <w:t>кола</w:t>
      </w:r>
      <w:r w:rsidR="008A36AD" w:rsidRPr="00F43AB8">
        <w:t xml:space="preserve"> - сад № 3 с. Елово</w:t>
      </w:r>
      <w:r w:rsidR="008A36AD">
        <w:t>»</w:t>
      </w:r>
      <w:r w:rsidR="00A245E6">
        <w:rPr>
          <w:szCs w:val="28"/>
        </w:rPr>
        <w:t>, 2</w:t>
      </w:r>
      <w:r w:rsidR="008A36AD" w:rsidRPr="001D5E0D">
        <w:rPr>
          <w:szCs w:val="28"/>
        </w:rPr>
        <w:t xml:space="preserve"> класс, учитель</w:t>
      </w:r>
      <w:r w:rsidR="008A36AD">
        <w:rPr>
          <w:szCs w:val="28"/>
        </w:rPr>
        <w:t xml:space="preserve"> </w:t>
      </w:r>
      <w:proofErr w:type="spellStart"/>
      <w:r w:rsidR="00A245E6" w:rsidRPr="006B7DD5">
        <w:rPr>
          <w:rFonts w:eastAsia="Calibri"/>
          <w:szCs w:val="28"/>
          <w:lang w:eastAsia="en-US"/>
        </w:rPr>
        <w:t>Ваделова</w:t>
      </w:r>
      <w:proofErr w:type="spellEnd"/>
      <w:r w:rsidR="00A245E6" w:rsidRPr="006B7DD5">
        <w:rPr>
          <w:rFonts w:eastAsia="Calibri"/>
          <w:szCs w:val="28"/>
          <w:lang w:eastAsia="en-US"/>
        </w:rPr>
        <w:t xml:space="preserve"> Д.А</w:t>
      </w:r>
      <w:r w:rsidR="008A36AD" w:rsidRPr="001D5E0D">
        <w:rPr>
          <w:szCs w:val="28"/>
        </w:rPr>
        <w:t>.),</w:t>
      </w:r>
    </w:p>
    <w:p w14:paraId="24A932B7" w14:textId="375643F4" w:rsidR="00A245E6" w:rsidRPr="001D5E0D" w:rsidRDefault="001D5E0D" w:rsidP="00A245E6">
      <w:pPr>
        <w:jc w:val="both"/>
        <w:rPr>
          <w:szCs w:val="28"/>
        </w:rPr>
      </w:pPr>
      <w:r w:rsidRPr="001D5E0D">
        <w:rPr>
          <w:szCs w:val="28"/>
        </w:rPr>
        <w:tab/>
        <w:t>-</w:t>
      </w:r>
      <w:r w:rsidR="005A3BBE">
        <w:rPr>
          <w:szCs w:val="28"/>
        </w:rPr>
        <w:t xml:space="preserve"> </w:t>
      </w:r>
      <w:r w:rsidR="00A245E6">
        <w:rPr>
          <w:szCs w:val="28"/>
        </w:rPr>
        <w:t xml:space="preserve">Сальникова Софья </w:t>
      </w:r>
      <w:r w:rsidR="00A245E6" w:rsidRPr="001D5E0D">
        <w:rPr>
          <w:szCs w:val="28"/>
        </w:rPr>
        <w:t>(</w:t>
      </w:r>
      <w:r w:rsidR="00A245E6">
        <w:t>МОУ «Еловская</w:t>
      </w:r>
      <w:r w:rsidR="00A245E6" w:rsidRPr="00F43AB8">
        <w:t xml:space="preserve"> СОШ</w:t>
      </w:r>
      <w:r w:rsidR="00A245E6">
        <w:t>»</w:t>
      </w:r>
      <w:r w:rsidR="00A245E6">
        <w:rPr>
          <w:szCs w:val="28"/>
        </w:rPr>
        <w:t>, 3б</w:t>
      </w:r>
      <w:r w:rsidR="00A245E6" w:rsidRPr="001D5E0D">
        <w:rPr>
          <w:szCs w:val="28"/>
        </w:rPr>
        <w:t xml:space="preserve"> класс, учитель </w:t>
      </w:r>
      <w:r w:rsidR="00A245E6">
        <w:rPr>
          <w:szCs w:val="28"/>
        </w:rPr>
        <w:t>Батуева Н.И.),</w:t>
      </w:r>
    </w:p>
    <w:p w14:paraId="61DC422C" w14:textId="6A9FB8C0" w:rsidR="005A3BBE" w:rsidRDefault="005A3BBE" w:rsidP="001D5E0D">
      <w:pPr>
        <w:jc w:val="both"/>
        <w:rPr>
          <w:szCs w:val="28"/>
        </w:rPr>
      </w:pPr>
    </w:p>
    <w:p w14:paraId="59E384FF" w14:textId="674281E7" w:rsidR="001D5E0D" w:rsidRDefault="001D5E0D" w:rsidP="001D5E0D">
      <w:pPr>
        <w:jc w:val="both"/>
        <w:rPr>
          <w:szCs w:val="28"/>
        </w:rPr>
      </w:pPr>
      <w:r w:rsidRPr="001D5E0D">
        <w:rPr>
          <w:szCs w:val="28"/>
        </w:rPr>
        <w:lastRenderedPageBreak/>
        <w:tab/>
        <w:t xml:space="preserve">- </w:t>
      </w:r>
      <w:r w:rsidR="00A245E6">
        <w:rPr>
          <w:szCs w:val="28"/>
        </w:rPr>
        <w:t xml:space="preserve">Трубин Никита </w:t>
      </w:r>
      <w:r w:rsidR="00A245E6" w:rsidRPr="001D5E0D">
        <w:rPr>
          <w:szCs w:val="28"/>
        </w:rPr>
        <w:t>(</w:t>
      </w:r>
      <w:r w:rsidR="00A245E6">
        <w:t>МОУ «Еловская</w:t>
      </w:r>
      <w:r w:rsidR="00A245E6" w:rsidRPr="00F43AB8">
        <w:t xml:space="preserve"> СОШ</w:t>
      </w:r>
      <w:r w:rsidR="00A245E6">
        <w:t>»</w:t>
      </w:r>
      <w:r w:rsidR="00A245E6">
        <w:rPr>
          <w:szCs w:val="28"/>
        </w:rPr>
        <w:t>, 4а</w:t>
      </w:r>
      <w:r w:rsidR="00A245E6" w:rsidRPr="001D5E0D">
        <w:rPr>
          <w:szCs w:val="28"/>
        </w:rPr>
        <w:t xml:space="preserve"> класс, учитель </w:t>
      </w:r>
      <w:r w:rsidR="00A245E6">
        <w:rPr>
          <w:szCs w:val="28"/>
        </w:rPr>
        <w:t>Лебедева Л.С.)</w:t>
      </w:r>
      <w:r w:rsidRPr="001D5E0D">
        <w:rPr>
          <w:szCs w:val="28"/>
        </w:rPr>
        <w:t>.</w:t>
      </w:r>
    </w:p>
    <w:p w14:paraId="21903377" w14:textId="77777777" w:rsidR="00076C91" w:rsidRPr="001D5E0D" w:rsidRDefault="00076C91" w:rsidP="001D5E0D">
      <w:pPr>
        <w:jc w:val="both"/>
        <w:rPr>
          <w:szCs w:val="28"/>
        </w:rPr>
      </w:pPr>
    </w:p>
    <w:p w14:paraId="1445EC35" w14:textId="77777777" w:rsidR="007B7580" w:rsidRPr="007B7580" w:rsidRDefault="00381F8A" w:rsidP="00381F8A">
      <w:pPr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Протокол </w:t>
      </w:r>
      <w:r w:rsidR="007B7580" w:rsidRPr="007B7580">
        <w:rPr>
          <w:b/>
          <w:szCs w:val="28"/>
        </w:rPr>
        <w:t xml:space="preserve">оценки </w:t>
      </w:r>
      <w:r>
        <w:rPr>
          <w:rFonts w:eastAsia="Calibri"/>
          <w:b/>
          <w:szCs w:val="28"/>
          <w:lang w:eastAsia="en-US"/>
        </w:rPr>
        <w:t xml:space="preserve">муниципального творческого </w:t>
      </w:r>
      <w:r w:rsidR="007B7580" w:rsidRPr="007B7580">
        <w:rPr>
          <w:rFonts w:eastAsia="Calibri"/>
          <w:b/>
          <w:szCs w:val="28"/>
          <w:lang w:eastAsia="en-US"/>
        </w:rPr>
        <w:t xml:space="preserve">конкурса </w:t>
      </w:r>
    </w:p>
    <w:p w14:paraId="59835989" w14:textId="4384F1E3" w:rsidR="007B7580" w:rsidRPr="007B7580" w:rsidRDefault="007B7580" w:rsidP="00381F8A">
      <w:pPr>
        <w:spacing w:line="240" w:lineRule="exact"/>
        <w:ind w:firstLine="709"/>
        <w:jc w:val="center"/>
        <w:rPr>
          <w:szCs w:val="28"/>
        </w:rPr>
      </w:pPr>
      <w:r w:rsidRPr="007B7580">
        <w:rPr>
          <w:rFonts w:eastAsia="Calibri"/>
          <w:b/>
          <w:szCs w:val="28"/>
          <w:lang w:eastAsia="en-US"/>
        </w:rPr>
        <w:t>«Открой дверь в сказку» для обучающихся 2-4 классов</w:t>
      </w:r>
      <w:r w:rsidR="008504DB">
        <w:rPr>
          <w:b/>
          <w:szCs w:val="28"/>
        </w:rPr>
        <w:t>, 12.12.2025</w:t>
      </w:r>
      <w:r w:rsidRPr="007B7580">
        <w:rPr>
          <w:b/>
          <w:szCs w:val="28"/>
        </w:rPr>
        <w:t xml:space="preserve"> г.</w:t>
      </w:r>
    </w:p>
    <w:p w14:paraId="1F0EC406" w14:textId="77777777" w:rsidR="00F47593" w:rsidRDefault="00F47593" w:rsidP="00A669C1">
      <w:pPr>
        <w:rPr>
          <w:szCs w:val="28"/>
        </w:rPr>
      </w:pPr>
    </w:p>
    <w:tbl>
      <w:tblPr>
        <w:tblStyle w:val="af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2410"/>
        <w:gridCol w:w="2268"/>
        <w:gridCol w:w="992"/>
        <w:gridCol w:w="1276"/>
      </w:tblGrid>
      <w:tr w:rsidR="00A5638E" w:rsidRPr="00381F8A" w14:paraId="5030C1B7" w14:textId="77777777" w:rsidTr="00D54889">
        <w:tc>
          <w:tcPr>
            <w:tcW w:w="567" w:type="dxa"/>
          </w:tcPr>
          <w:p w14:paraId="1482D933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</w:tcPr>
          <w:p w14:paraId="7AD323C9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Фамилия, имя</w:t>
            </w:r>
          </w:p>
        </w:tc>
        <w:tc>
          <w:tcPr>
            <w:tcW w:w="709" w:type="dxa"/>
          </w:tcPr>
          <w:p w14:paraId="1110C0F2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14:paraId="4AC6BF2F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</w:tcPr>
          <w:p w14:paraId="45A13B8D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992" w:type="dxa"/>
          </w:tcPr>
          <w:p w14:paraId="55766304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276" w:type="dxa"/>
          </w:tcPr>
          <w:p w14:paraId="39C185A4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Место</w:t>
            </w:r>
          </w:p>
        </w:tc>
      </w:tr>
      <w:tr w:rsidR="007F1BAE" w:rsidRPr="00381F8A" w14:paraId="5C5E8C29" w14:textId="77777777" w:rsidTr="00D54889">
        <w:tc>
          <w:tcPr>
            <w:tcW w:w="567" w:type="dxa"/>
          </w:tcPr>
          <w:p w14:paraId="79845AD9" w14:textId="77777777" w:rsidR="007F1BAE" w:rsidRPr="00381F8A" w:rsidRDefault="007F1BAE" w:rsidP="00381F8A">
            <w:pPr>
              <w:rPr>
                <w:sz w:val="22"/>
                <w:szCs w:val="22"/>
              </w:rPr>
            </w:pPr>
            <w:r w:rsidRPr="00381F8A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59E4113" w14:textId="0623E0D2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Кустов Сергей</w:t>
            </w:r>
          </w:p>
        </w:tc>
        <w:tc>
          <w:tcPr>
            <w:tcW w:w="709" w:type="dxa"/>
          </w:tcPr>
          <w:p w14:paraId="033354B1" w14:textId="2974953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</w:tcPr>
          <w:p w14:paraId="6344B528" w14:textId="788CDF94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5DE6BBD7" w14:textId="4F6A1BFD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Садыева</w:t>
            </w:r>
            <w:proofErr w:type="spellEnd"/>
            <w:r w:rsidRPr="0034652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14:paraId="77C0FEB2" w14:textId="293CA3BE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1F7D977" w14:textId="16628A2A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704293B1" w14:textId="77777777" w:rsidTr="00D54889">
        <w:tc>
          <w:tcPr>
            <w:tcW w:w="567" w:type="dxa"/>
          </w:tcPr>
          <w:p w14:paraId="2A15D3BA" w14:textId="40AAE2BE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226849A2" w14:textId="34C0900E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Кичанова</w:t>
            </w:r>
            <w:proofErr w:type="spellEnd"/>
            <w:r w:rsidRPr="00346529"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709" w:type="dxa"/>
          </w:tcPr>
          <w:p w14:paraId="15DD9522" w14:textId="5A632614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</w:tcPr>
          <w:p w14:paraId="70AF058D" w14:textId="28B8A190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0574E804" w14:textId="4E1AD20D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Садыева</w:t>
            </w:r>
            <w:proofErr w:type="spellEnd"/>
            <w:r w:rsidRPr="0034652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14:paraId="70F5833E" w14:textId="5D5B3470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5B8DEA8" w14:textId="0EF79BF6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 w:rsidRPr="003A7BB0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37256A8E" w14:textId="77777777" w:rsidTr="00D54889">
        <w:tc>
          <w:tcPr>
            <w:tcW w:w="567" w:type="dxa"/>
          </w:tcPr>
          <w:p w14:paraId="60A713E0" w14:textId="76C968F7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04B2670C" w14:textId="75F91429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Десяткова</w:t>
            </w:r>
            <w:proofErr w:type="spellEnd"/>
            <w:r w:rsidRPr="00346529">
              <w:rPr>
                <w:sz w:val="24"/>
                <w:szCs w:val="24"/>
              </w:rPr>
              <w:t xml:space="preserve"> Венера</w:t>
            </w:r>
          </w:p>
        </w:tc>
        <w:tc>
          <w:tcPr>
            <w:tcW w:w="709" w:type="dxa"/>
          </w:tcPr>
          <w:p w14:paraId="4B27F5B3" w14:textId="6F87681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</w:tcPr>
          <w:p w14:paraId="5709B2A9" w14:textId="38B25796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2A17E70C" w14:textId="2CD6E5BE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Садыева</w:t>
            </w:r>
            <w:proofErr w:type="spellEnd"/>
            <w:r w:rsidRPr="0034652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14:paraId="72076F2E" w14:textId="4C26D5BA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2411DEA" w14:textId="08E2249A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 w:rsidRPr="003A7BB0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2C857F18" w14:textId="77777777" w:rsidTr="00D54889">
        <w:tc>
          <w:tcPr>
            <w:tcW w:w="567" w:type="dxa"/>
          </w:tcPr>
          <w:p w14:paraId="28DEBE46" w14:textId="27CCB2AF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04365781" w14:textId="4B38721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Брюхов Мирон</w:t>
            </w:r>
          </w:p>
        </w:tc>
        <w:tc>
          <w:tcPr>
            <w:tcW w:w="709" w:type="dxa"/>
          </w:tcPr>
          <w:p w14:paraId="33C79BB3" w14:textId="4F7E459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14:paraId="0BACDF79" w14:textId="3A41364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0205D657" w14:textId="72CD36D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Тарутина Е.В.</w:t>
            </w:r>
          </w:p>
        </w:tc>
        <w:tc>
          <w:tcPr>
            <w:tcW w:w="992" w:type="dxa"/>
          </w:tcPr>
          <w:p w14:paraId="34FC6F9E" w14:textId="66A2EE3A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352DA17" w14:textId="139A0F73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 w:rsidRPr="003A7BB0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4C31E8E3" w14:textId="77777777" w:rsidTr="00D54889">
        <w:tc>
          <w:tcPr>
            <w:tcW w:w="567" w:type="dxa"/>
          </w:tcPr>
          <w:p w14:paraId="179F7D42" w14:textId="72EFAD3A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5C950ACA" w14:textId="45BE7EA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Рожкова Маргарита</w:t>
            </w:r>
          </w:p>
        </w:tc>
        <w:tc>
          <w:tcPr>
            <w:tcW w:w="709" w:type="dxa"/>
          </w:tcPr>
          <w:p w14:paraId="5CCBE1F7" w14:textId="380E63E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14:paraId="14A8A0DE" w14:textId="1B1C53F7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243019D9" w14:textId="28CDEE8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Тарутина Е.В.</w:t>
            </w:r>
          </w:p>
        </w:tc>
        <w:tc>
          <w:tcPr>
            <w:tcW w:w="992" w:type="dxa"/>
          </w:tcPr>
          <w:p w14:paraId="645C7252" w14:textId="184F633B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99AA17C" w14:textId="389E879B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 w:rsidRPr="00605A7B">
              <w:rPr>
                <w:b/>
                <w:sz w:val="24"/>
                <w:szCs w:val="24"/>
              </w:rPr>
              <w:t>2</w:t>
            </w:r>
          </w:p>
        </w:tc>
      </w:tr>
      <w:tr w:rsidR="007F1BAE" w:rsidRPr="00381F8A" w14:paraId="7C951B4F" w14:textId="77777777" w:rsidTr="00D54889">
        <w:tc>
          <w:tcPr>
            <w:tcW w:w="567" w:type="dxa"/>
          </w:tcPr>
          <w:p w14:paraId="1304AA6B" w14:textId="6FD5791D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350A841E" w14:textId="7F450CB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Красносельских Семён</w:t>
            </w:r>
          </w:p>
        </w:tc>
        <w:tc>
          <w:tcPr>
            <w:tcW w:w="709" w:type="dxa"/>
          </w:tcPr>
          <w:p w14:paraId="6F7B440B" w14:textId="170651A8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14:paraId="66EE4F55" w14:textId="687746E9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5F665B1A" w14:textId="42E85147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Тарутина Е.В.</w:t>
            </w:r>
          </w:p>
        </w:tc>
        <w:tc>
          <w:tcPr>
            <w:tcW w:w="992" w:type="dxa"/>
          </w:tcPr>
          <w:p w14:paraId="74C1CB82" w14:textId="34C50F7D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9A93CFA" w14:textId="06F00182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3541F222" w14:textId="77777777" w:rsidTr="00D54889">
        <w:tc>
          <w:tcPr>
            <w:tcW w:w="567" w:type="dxa"/>
          </w:tcPr>
          <w:p w14:paraId="232EDD35" w14:textId="6B942EDD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57E8EF01" w14:textId="6582FB90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Васбиева</w:t>
            </w:r>
            <w:proofErr w:type="spellEnd"/>
            <w:r w:rsidRPr="00346529">
              <w:rPr>
                <w:sz w:val="24"/>
                <w:szCs w:val="24"/>
              </w:rPr>
              <w:t xml:space="preserve"> Злата</w:t>
            </w:r>
          </w:p>
        </w:tc>
        <w:tc>
          <w:tcPr>
            <w:tcW w:w="709" w:type="dxa"/>
          </w:tcPr>
          <w:p w14:paraId="1E25CE69" w14:textId="6CF9BD4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B6C4BD7" w14:textId="43DFDB5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74A64BB2" w14:textId="7DEF2EA9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Ваделова</w:t>
            </w:r>
            <w:proofErr w:type="spellEnd"/>
            <w:r w:rsidRPr="003465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14:paraId="2AB2EEA4" w14:textId="40769C90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2D79D089" w14:textId="21610CF7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 w:rsidRPr="00605A7B">
              <w:rPr>
                <w:b/>
                <w:sz w:val="24"/>
                <w:szCs w:val="24"/>
              </w:rPr>
              <w:t>1</w:t>
            </w:r>
          </w:p>
        </w:tc>
      </w:tr>
      <w:tr w:rsidR="007F1BAE" w:rsidRPr="00381F8A" w14:paraId="7BB42639" w14:textId="77777777" w:rsidTr="00D54889">
        <w:tc>
          <w:tcPr>
            <w:tcW w:w="567" w:type="dxa"/>
          </w:tcPr>
          <w:p w14:paraId="49B5DBB6" w14:textId="2ED6D2B1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60BAC249" w14:textId="5BDE0C38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Пешин</w:t>
            </w:r>
            <w:proofErr w:type="spellEnd"/>
            <w:r w:rsidRPr="00346529"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709" w:type="dxa"/>
          </w:tcPr>
          <w:p w14:paraId="77BC5D4E" w14:textId="70879FE0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0548408" w14:textId="1E0D44E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1559E2C7" w14:textId="7E19BE9D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Ваделова</w:t>
            </w:r>
            <w:proofErr w:type="spellEnd"/>
            <w:r w:rsidRPr="003465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14:paraId="345DA4CA" w14:textId="233B329A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87B194" w14:textId="311113BD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63EE0039" w14:textId="77777777" w:rsidTr="00D54889">
        <w:tc>
          <w:tcPr>
            <w:tcW w:w="567" w:type="dxa"/>
          </w:tcPr>
          <w:p w14:paraId="4EC95F67" w14:textId="025D9444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1E5DDE78" w14:textId="3CB285A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Кирьянова Валерия</w:t>
            </w:r>
          </w:p>
        </w:tc>
        <w:tc>
          <w:tcPr>
            <w:tcW w:w="709" w:type="dxa"/>
          </w:tcPr>
          <w:p w14:paraId="122C523A" w14:textId="27BEDC0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95B2A20" w14:textId="600C738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496BEA29" w14:textId="58B9D518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Ваделова</w:t>
            </w:r>
            <w:proofErr w:type="spellEnd"/>
            <w:r w:rsidRPr="003465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14:paraId="4C030D3F" w14:textId="772F12AC" w:rsidR="007F1BAE" w:rsidRDefault="007F1BAE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2C20085F" w14:textId="63EC4898" w:rsidR="007F1BAE" w:rsidRPr="00DD4DD2" w:rsidRDefault="007F1BAE" w:rsidP="006C2FDA">
            <w:pPr>
              <w:jc w:val="center"/>
              <w:rPr>
                <w:sz w:val="24"/>
                <w:szCs w:val="24"/>
              </w:rPr>
            </w:pPr>
            <w:r w:rsidRPr="00605A7B">
              <w:rPr>
                <w:b/>
                <w:sz w:val="24"/>
                <w:szCs w:val="24"/>
              </w:rPr>
              <w:t>3</w:t>
            </w:r>
          </w:p>
        </w:tc>
      </w:tr>
      <w:tr w:rsidR="007F1BAE" w:rsidRPr="00381F8A" w14:paraId="27F1873D" w14:textId="77777777" w:rsidTr="00D54889">
        <w:tc>
          <w:tcPr>
            <w:tcW w:w="567" w:type="dxa"/>
          </w:tcPr>
          <w:p w14:paraId="0797A862" w14:textId="5B0D9E83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60236FF2" w14:textId="29CC55DB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Пешина</w:t>
            </w:r>
            <w:proofErr w:type="spellEnd"/>
            <w:r w:rsidRPr="00346529">
              <w:rPr>
                <w:sz w:val="24"/>
                <w:szCs w:val="24"/>
              </w:rPr>
              <w:t xml:space="preserve"> Алёна</w:t>
            </w:r>
          </w:p>
        </w:tc>
        <w:tc>
          <w:tcPr>
            <w:tcW w:w="709" w:type="dxa"/>
          </w:tcPr>
          <w:p w14:paraId="4A8A8788" w14:textId="1F0674D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 А</w:t>
            </w:r>
          </w:p>
        </w:tc>
        <w:tc>
          <w:tcPr>
            <w:tcW w:w="2410" w:type="dxa"/>
          </w:tcPr>
          <w:p w14:paraId="3F7E4678" w14:textId="55BE5F5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6A62502B" w14:textId="035C354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Денисова В.В.</w:t>
            </w:r>
          </w:p>
        </w:tc>
        <w:tc>
          <w:tcPr>
            <w:tcW w:w="992" w:type="dxa"/>
          </w:tcPr>
          <w:p w14:paraId="58AA7502" w14:textId="10F0F39C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E57C371" w14:textId="06BE4F50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1DAFEBF8" w14:textId="77777777" w:rsidTr="00D54889">
        <w:tc>
          <w:tcPr>
            <w:tcW w:w="567" w:type="dxa"/>
          </w:tcPr>
          <w:p w14:paraId="1021629A" w14:textId="3486EF12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6BD065B1" w14:textId="037549ED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Чечкина</w:t>
            </w:r>
            <w:proofErr w:type="spellEnd"/>
            <w:r w:rsidRPr="00346529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709" w:type="dxa"/>
          </w:tcPr>
          <w:p w14:paraId="34DA1689" w14:textId="45A1CE1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 А</w:t>
            </w:r>
          </w:p>
        </w:tc>
        <w:tc>
          <w:tcPr>
            <w:tcW w:w="2410" w:type="dxa"/>
          </w:tcPr>
          <w:p w14:paraId="2D9F5A84" w14:textId="6B6CC6C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55603E23" w14:textId="4713EDB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Денисова В.В.</w:t>
            </w:r>
          </w:p>
        </w:tc>
        <w:tc>
          <w:tcPr>
            <w:tcW w:w="992" w:type="dxa"/>
          </w:tcPr>
          <w:p w14:paraId="683CA9CA" w14:textId="4DF566E9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7A4AABDB" w14:textId="5A79D0FC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1</w:t>
            </w:r>
          </w:p>
        </w:tc>
      </w:tr>
      <w:tr w:rsidR="007F1BAE" w:rsidRPr="00381F8A" w14:paraId="4B07D16E" w14:textId="77777777" w:rsidTr="00D54889">
        <w:tc>
          <w:tcPr>
            <w:tcW w:w="567" w:type="dxa"/>
          </w:tcPr>
          <w:p w14:paraId="035813C0" w14:textId="378E4A19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64FA5236" w14:textId="629311FE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Шайбаков Андрей</w:t>
            </w:r>
          </w:p>
        </w:tc>
        <w:tc>
          <w:tcPr>
            <w:tcW w:w="709" w:type="dxa"/>
          </w:tcPr>
          <w:p w14:paraId="7230DAEC" w14:textId="3F2623E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3А</w:t>
            </w:r>
          </w:p>
        </w:tc>
        <w:tc>
          <w:tcPr>
            <w:tcW w:w="2410" w:type="dxa"/>
          </w:tcPr>
          <w:p w14:paraId="574B92DC" w14:textId="353D0F18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094DD6F8" w14:textId="0278D6F3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Денисова В.В.</w:t>
            </w:r>
          </w:p>
        </w:tc>
        <w:tc>
          <w:tcPr>
            <w:tcW w:w="992" w:type="dxa"/>
          </w:tcPr>
          <w:p w14:paraId="0A3CA1CB" w14:textId="0E53334F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31796FA" w14:textId="28E4166C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494E124B" w14:textId="77777777" w:rsidTr="00D54889">
        <w:tc>
          <w:tcPr>
            <w:tcW w:w="567" w:type="dxa"/>
          </w:tcPr>
          <w:p w14:paraId="046453DB" w14:textId="68BD82A3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14:paraId="17F19CFA" w14:textId="70DAE9D6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Сальникова Софья</w:t>
            </w:r>
          </w:p>
        </w:tc>
        <w:tc>
          <w:tcPr>
            <w:tcW w:w="709" w:type="dxa"/>
          </w:tcPr>
          <w:p w14:paraId="2B1FE0F0" w14:textId="1949B47A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14:paraId="010520EC" w14:textId="3B9D6EE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CCCA705" w14:textId="21B58CA9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Батуева Н.И.</w:t>
            </w:r>
          </w:p>
        </w:tc>
        <w:tc>
          <w:tcPr>
            <w:tcW w:w="992" w:type="dxa"/>
          </w:tcPr>
          <w:p w14:paraId="123047E2" w14:textId="513CF3F7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6142589B" w14:textId="2A68368E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3</w:t>
            </w:r>
          </w:p>
        </w:tc>
      </w:tr>
      <w:tr w:rsidR="007F1BAE" w:rsidRPr="00381F8A" w14:paraId="6CDA16CF" w14:textId="77777777" w:rsidTr="00D54889">
        <w:tc>
          <w:tcPr>
            <w:tcW w:w="567" w:type="dxa"/>
          </w:tcPr>
          <w:p w14:paraId="05153485" w14:textId="49499416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14:paraId="198C8C63" w14:textId="4CE1EDF6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Хасанова Софья</w:t>
            </w:r>
          </w:p>
        </w:tc>
        <w:tc>
          <w:tcPr>
            <w:tcW w:w="709" w:type="dxa"/>
          </w:tcPr>
          <w:p w14:paraId="3FF2830A" w14:textId="1272C38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14:paraId="5599DEA3" w14:textId="57C488C8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0AFF0269" w14:textId="29C03FF7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Батуева Н.И.</w:t>
            </w:r>
          </w:p>
        </w:tc>
        <w:tc>
          <w:tcPr>
            <w:tcW w:w="992" w:type="dxa"/>
          </w:tcPr>
          <w:p w14:paraId="740C3EE6" w14:textId="7B01A7A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4D5E5B5" w14:textId="098A5345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38FC830C" w14:textId="77777777" w:rsidTr="00D54889">
        <w:tc>
          <w:tcPr>
            <w:tcW w:w="567" w:type="dxa"/>
          </w:tcPr>
          <w:p w14:paraId="2F3D854C" w14:textId="26C2E6E9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14:paraId="662F7FAF" w14:textId="4F62C25E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Хорошилов Алексей</w:t>
            </w:r>
          </w:p>
        </w:tc>
        <w:tc>
          <w:tcPr>
            <w:tcW w:w="709" w:type="dxa"/>
          </w:tcPr>
          <w:p w14:paraId="47425CED" w14:textId="1AC76F9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14:paraId="57F3CFB4" w14:textId="701176E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F7423E7" w14:textId="690A935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Батуева Н.И.</w:t>
            </w:r>
          </w:p>
        </w:tc>
        <w:tc>
          <w:tcPr>
            <w:tcW w:w="992" w:type="dxa"/>
          </w:tcPr>
          <w:p w14:paraId="659223E4" w14:textId="1AA93331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277CCE7" w14:textId="681DB052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0AF0889D" w14:textId="77777777" w:rsidTr="00D54889">
        <w:tc>
          <w:tcPr>
            <w:tcW w:w="567" w:type="dxa"/>
          </w:tcPr>
          <w:p w14:paraId="6E556C0A" w14:textId="1E214719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14:paraId="5E1EBE88" w14:textId="55C274BF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Хасамутфиров</w:t>
            </w:r>
            <w:proofErr w:type="spellEnd"/>
            <w:r w:rsidRPr="00346529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709" w:type="dxa"/>
          </w:tcPr>
          <w:p w14:paraId="5C804DD5" w14:textId="2005B9E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136C9D5" w14:textId="16BA7A37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6DE9C7F8" w14:textId="0AEF3D8A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Краснопёрова Т.А.</w:t>
            </w:r>
          </w:p>
        </w:tc>
        <w:tc>
          <w:tcPr>
            <w:tcW w:w="992" w:type="dxa"/>
          </w:tcPr>
          <w:p w14:paraId="3CA95BE5" w14:textId="56022B9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837421F" w14:textId="2C4FAFC7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593E0BFB" w14:textId="77777777" w:rsidTr="00D54889">
        <w:tc>
          <w:tcPr>
            <w:tcW w:w="567" w:type="dxa"/>
          </w:tcPr>
          <w:p w14:paraId="17E668E5" w14:textId="7DB1445F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14:paraId="7D52D85A" w14:textId="17189B6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Пустовалова Варвара</w:t>
            </w:r>
          </w:p>
        </w:tc>
        <w:tc>
          <w:tcPr>
            <w:tcW w:w="709" w:type="dxa"/>
          </w:tcPr>
          <w:p w14:paraId="6E42F99E" w14:textId="260E3760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A6F053B" w14:textId="0A6F34D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30287264" w14:textId="674BFE1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Краснопёрова Т.А.</w:t>
            </w:r>
          </w:p>
        </w:tc>
        <w:tc>
          <w:tcPr>
            <w:tcW w:w="992" w:type="dxa"/>
          </w:tcPr>
          <w:p w14:paraId="1AB92485" w14:textId="0817304D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4BBAD304" w14:textId="7CA4A6A0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2</w:t>
            </w:r>
          </w:p>
        </w:tc>
      </w:tr>
      <w:tr w:rsidR="007F1BAE" w:rsidRPr="00381F8A" w14:paraId="10E408F0" w14:textId="77777777" w:rsidTr="00D54889">
        <w:tc>
          <w:tcPr>
            <w:tcW w:w="567" w:type="dxa"/>
          </w:tcPr>
          <w:p w14:paraId="6D9004F4" w14:textId="1498FCDB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491AE812" w14:textId="695EAEB6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Кушнина</w:t>
            </w:r>
            <w:proofErr w:type="spellEnd"/>
            <w:r w:rsidRPr="00346529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709" w:type="dxa"/>
          </w:tcPr>
          <w:p w14:paraId="2845D5E1" w14:textId="70616277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A2ADC54" w14:textId="630B7414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79532FD8" w14:textId="4970FF0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Краснопёрова Т.А.</w:t>
            </w:r>
          </w:p>
        </w:tc>
        <w:tc>
          <w:tcPr>
            <w:tcW w:w="992" w:type="dxa"/>
          </w:tcPr>
          <w:p w14:paraId="075F6D8E" w14:textId="53995238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FA8C44" w14:textId="3BF3FF31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7346C7FA" w14:textId="77777777" w:rsidTr="00D54889">
        <w:tc>
          <w:tcPr>
            <w:tcW w:w="567" w:type="dxa"/>
          </w:tcPr>
          <w:p w14:paraId="7895ABA1" w14:textId="4C291947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20E638B9" w14:textId="730A03EF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Устинов Савелий</w:t>
            </w:r>
          </w:p>
        </w:tc>
        <w:tc>
          <w:tcPr>
            <w:tcW w:w="709" w:type="dxa"/>
          </w:tcPr>
          <w:p w14:paraId="3B1AE727" w14:textId="6245D298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14:paraId="122283C2" w14:textId="2BAD0B47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512572FB" w14:textId="353ADBC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Лебедева Л.С.</w:t>
            </w:r>
          </w:p>
        </w:tc>
        <w:tc>
          <w:tcPr>
            <w:tcW w:w="992" w:type="dxa"/>
          </w:tcPr>
          <w:p w14:paraId="24B8E84B" w14:textId="187228DE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4B4484E" w14:textId="6E969720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41BB71E4" w14:textId="77777777" w:rsidTr="00D54889">
        <w:tc>
          <w:tcPr>
            <w:tcW w:w="567" w:type="dxa"/>
          </w:tcPr>
          <w:p w14:paraId="2BCA336B" w14:textId="5FBB89B7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14:paraId="07235D6D" w14:textId="2F9A0BA3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Трубин Никита</w:t>
            </w:r>
          </w:p>
        </w:tc>
        <w:tc>
          <w:tcPr>
            <w:tcW w:w="709" w:type="dxa"/>
          </w:tcPr>
          <w:p w14:paraId="72C3D1FF" w14:textId="43BD421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14:paraId="5D5C14B4" w14:textId="4E9CFF9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0931AFA" w14:textId="7806F7A8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Лебедева Л. С.</w:t>
            </w:r>
          </w:p>
        </w:tc>
        <w:tc>
          <w:tcPr>
            <w:tcW w:w="992" w:type="dxa"/>
          </w:tcPr>
          <w:p w14:paraId="167EBDA4" w14:textId="2230A119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73E07BC" w14:textId="3EA0FEB2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3</w:t>
            </w:r>
          </w:p>
        </w:tc>
      </w:tr>
      <w:tr w:rsidR="007F1BAE" w:rsidRPr="00381F8A" w14:paraId="6961CBF9" w14:textId="77777777" w:rsidTr="00D54889">
        <w:tc>
          <w:tcPr>
            <w:tcW w:w="567" w:type="dxa"/>
          </w:tcPr>
          <w:p w14:paraId="760503F5" w14:textId="389F11EA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3975B5C8" w14:textId="3E57EF2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Головнина Екатерина</w:t>
            </w:r>
          </w:p>
        </w:tc>
        <w:tc>
          <w:tcPr>
            <w:tcW w:w="709" w:type="dxa"/>
          </w:tcPr>
          <w:p w14:paraId="73CB8328" w14:textId="4E7D8BA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14:paraId="61739D00" w14:textId="41631DC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2B5AF26D" w14:textId="127AE152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Лебедева Л.С.</w:t>
            </w:r>
          </w:p>
        </w:tc>
        <w:tc>
          <w:tcPr>
            <w:tcW w:w="992" w:type="dxa"/>
          </w:tcPr>
          <w:p w14:paraId="5B1308E0" w14:textId="4157B87F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04486BF2" w14:textId="5D4DC510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2</w:t>
            </w:r>
          </w:p>
        </w:tc>
      </w:tr>
      <w:tr w:rsidR="007F1BAE" w:rsidRPr="00381F8A" w14:paraId="35868D05" w14:textId="77777777" w:rsidTr="00D54889">
        <w:tc>
          <w:tcPr>
            <w:tcW w:w="567" w:type="dxa"/>
          </w:tcPr>
          <w:p w14:paraId="24D1CB98" w14:textId="497F0F14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1F7C3AD2" w14:textId="0F22C1D6" w:rsidR="007F1BAE" w:rsidRPr="003E3A96" w:rsidRDefault="007F1BAE" w:rsidP="006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Мокеева Софья</w:t>
            </w:r>
          </w:p>
        </w:tc>
        <w:tc>
          <w:tcPr>
            <w:tcW w:w="709" w:type="dxa"/>
          </w:tcPr>
          <w:p w14:paraId="7BE95165" w14:textId="4372E750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14:paraId="40E477FE" w14:textId="2A20C739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17DC1F1F" w14:textId="1B916E22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Кустова Н.Н.</w:t>
            </w:r>
          </w:p>
        </w:tc>
        <w:tc>
          <w:tcPr>
            <w:tcW w:w="992" w:type="dxa"/>
          </w:tcPr>
          <w:p w14:paraId="72A2A58D" w14:textId="0B8DEA5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4B60263" w14:textId="5E645BF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2</w:t>
            </w:r>
          </w:p>
        </w:tc>
      </w:tr>
      <w:tr w:rsidR="007F1BAE" w:rsidRPr="00381F8A" w14:paraId="6E3DD4B0" w14:textId="77777777" w:rsidTr="00D54889">
        <w:tc>
          <w:tcPr>
            <w:tcW w:w="567" w:type="dxa"/>
          </w:tcPr>
          <w:p w14:paraId="633C784D" w14:textId="7BCCA7AF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14:paraId="21E01597" w14:textId="5C94B47B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Лобова Софья</w:t>
            </w:r>
          </w:p>
        </w:tc>
        <w:tc>
          <w:tcPr>
            <w:tcW w:w="709" w:type="dxa"/>
          </w:tcPr>
          <w:p w14:paraId="2CA8FFBF" w14:textId="4FDCBB82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14:paraId="6A681D92" w14:textId="6212487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7436C6A" w14:textId="457B059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Кустова Н.Н.</w:t>
            </w:r>
          </w:p>
        </w:tc>
        <w:tc>
          <w:tcPr>
            <w:tcW w:w="992" w:type="dxa"/>
          </w:tcPr>
          <w:p w14:paraId="30A2FA72" w14:textId="4B298B7E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76EBC61" w14:textId="13D93C6A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47025D23" w14:textId="77777777" w:rsidTr="00D54889">
        <w:tc>
          <w:tcPr>
            <w:tcW w:w="567" w:type="dxa"/>
          </w:tcPr>
          <w:p w14:paraId="0A0BF294" w14:textId="00F2160D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0765C46D" w14:textId="5A55F2C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Светлакова Яна</w:t>
            </w:r>
          </w:p>
        </w:tc>
        <w:tc>
          <w:tcPr>
            <w:tcW w:w="709" w:type="dxa"/>
          </w:tcPr>
          <w:p w14:paraId="662D46F6" w14:textId="2E4F53E6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14:paraId="72084280" w14:textId="34525A59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41EC215C" w14:textId="385C3C1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Кустова Н.Н.</w:t>
            </w:r>
          </w:p>
        </w:tc>
        <w:tc>
          <w:tcPr>
            <w:tcW w:w="992" w:type="dxa"/>
          </w:tcPr>
          <w:p w14:paraId="1AC89FD0" w14:textId="0FEF679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1DA7BCCA" w14:textId="6E666884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b/>
                <w:sz w:val="24"/>
                <w:szCs w:val="24"/>
              </w:rPr>
              <w:t>1</w:t>
            </w:r>
          </w:p>
        </w:tc>
      </w:tr>
      <w:tr w:rsidR="007F1BAE" w:rsidRPr="00381F8A" w14:paraId="0061A615" w14:textId="77777777" w:rsidTr="00D54889">
        <w:tc>
          <w:tcPr>
            <w:tcW w:w="567" w:type="dxa"/>
          </w:tcPr>
          <w:p w14:paraId="2DF6B282" w14:textId="7549DC4F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14:paraId="6C2AE6B6" w14:textId="5D86C704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Замахаева</w:t>
            </w:r>
            <w:proofErr w:type="spellEnd"/>
            <w:r w:rsidRPr="00346529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709" w:type="dxa"/>
          </w:tcPr>
          <w:p w14:paraId="44E1CAE1" w14:textId="168DDC44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530EFD5" w14:textId="5B47E130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616D8CE7" w14:textId="4EEB6A5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Орлова С.В.</w:t>
            </w:r>
          </w:p>
        </w:tc>
        <w:tc>
          <w:tcPr>
            <w:tcW w:w="992" w:type="dxa"/>
          </w:tcPr>
          <w:p w14:paraId="42C3618B" w14:textId="69C48D88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C81F35A" w14:textId="347684B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785D75B6" w14:textId="77777777" w:rsidTr="00D54889">
        <w:tc>
          <w:tcPr>
            <w:tcW w:w="567" w:type="dxa"/>
          </w:tcPr>
          <w:p w14:paraId="2EC02F0E" w14:textId="2D95A6BB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</w:tcPr>
          <w:p w14:paraId="1DD9EB67" w14:textId="06AADC2D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Кирьянова Кристина</w:t>
            </w:r>
          </w:p>
        </w:tc>
        <w:tc>
          <w:tcPr>
            <w:tcW w:w="709" w:type="dxa"/>
          </w:tcPr>
          <w:p w14:paraId="4C28948D" w14:textId="63CD5A86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BD7BFA9" w14:textId="5816BF03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2EE09973" w14:textId="487BC2C2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Орлова С.В.</w:t>
            </w:r>
          </w:p>
        </w:tc>
        <w:tc>
          <w:tcPr>
            <w:tcW w:w="992" w:type="dxa"/>
          </w:tcPr>
          <w:p w14:paraId="796BAF8F" w14:textId="41CECA1B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33AF889" w14:textId="352C5549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76C13A0D" w14:textId="77777777" w:rsidTr="00D54889">
        <w:tc>
          <w:tcPr>
            <w:tcW w:w="567" w:type="dxa"/>
          </w:tcPr>
          <w:p w14:paraId="72EA6666" w14:textId="612A1A4A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19" w:type="dxa"/>
          </w:tcPr>
          <w:p w14:paraId="25674786" w14:textId="62481FC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Лебедева Арина</w:t>
            </w:r>
          </w:p>
        </w:tc>
        <w:tc>
          <w:tcPr>
            <w:tcW w:w="709" w:type="dxa"/>
          </w:tcPr>
          <w:p w14:paraId="062FABE3" w14:textId="03F8C8BA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DE1CC86" w14:textId="7A394575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0A701F34" w14:textId="05773011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Орлова С.В.</w:t>
            </w:r>
          </w:p>
        </w:tc>
        <w:tc>
          <w:tcPr>
            <w:tcW w:w="992" w:type="dxa"/>
          </w:tcPr>
          <w:p w14:paraId="0A69BE5F" w14:textId="00D0A572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B909FF" w14:textId="5F67A44F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534B4670" w14:textId="77777777" w:rsidTr="00D54889">
        <w:tc>
          <w:tcPr>
            <w:tcW w:w="567" w:type="dxa"/>
          </w:tcPr>
          <w:p w14:paraId="3D3FA15B" w14:textId="273F783A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</w:tcPr>
          <w:p w14:paraId="4D1E04FD" w14:textId="378B442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Глухов Илья</w:t>
            </w:r>
          </w:p>
        </w:tc>
        <w:tc>
          <w:tcPr>
            <w:tcW w:w="709" w:type="dxa"/>
          </w:tcPr>
          <w:p w14:paraId="13B22B17" w14:textId="74C32EE4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52BC847" w14:textId="7EEAC8AD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Сугановская</w:t>
            </w:r>
            <w:proofErr w:type="spellEnd"/>
            <w:r w:rsidRPr="00346529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14:paraId="6BAF2B19" w14:textId="66EF4D59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Гладкова Т.Г.</w:t>
            </w:r>
          </w:p>
        </w:tc>
        <w:tc>
          <w:tcPr>
            <w:tcW w:w="992" w:type="dxa"/>
          </w:tcPr>
          <w:p w14:paraId="3A156015" w14:textId="261756C0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113E529" w14:textId="6867BFD7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  <w:tr w:rsidR="007F1BAE" w:rsidRPr="00381F8A" w14:paraId="440EB02F" w14:textId="77777777" w:rsidTr="00D54889">
        <w:tc>
          <w:tcPr>
            <w:tcW w:w="567" w:type="dxa"/>
          </w:tcPr>
          <w:p w14:paraId="609888E8" w14:textId="48F41FC3" w:rsidR="007F1BAE" w:rsidRPr="00381F8A" w:rsidRDefault="007F1BAE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19" w:type="dxa"/>
          </w:tcPr>
          <w:p w14:paraId="56C91FAB" w14:textId="71FB7581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Кичанова</w:t>
            </w:r>
            <w:proofErr w:type="spellEnd"/>
            <w:r w:rsidRPr="00346529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709" w:type="dxa"/>
          </w:tcPr>
          <w:p w14:paraId="7CD0D8D4" w14:textId="56D7C282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31B4AED" w14:textId="2E4DDDC1" w:rsidR="007F1BAE" w:rsidRPr="003E3A96" w:rsidRDefault="007F1BAE" w:rsidP="006C2FDA">
            <w:pPr>
              <w:rPr>
                <w:sz w:val="24"/>
                <w:szCs w:val="24"/>
              </w:rPr>
            </w:pPr>
            <w:proofErr w:type="spellStart"/>
            <w:r w:rsidRPr="00346529">
              <w:rPr>
                <w:sz w:val="24"/>
                <w:szCs w:val="24"/>
              </w:rPr>
              <w:t>Сугановская</w:t>
            </w:r>
            <w:proofErr w:type="spellEnd"/>
            <w:r w:rsidRPr="00346529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14:paraId="7916677F" w14:textId="649FF10C" w:rsidR="007F1BAE" w:rsidRPr="003E3A96" w:rsidRDefault="007F1BAE" w:rsidP="006C2FDA">
            <w:pPr>
              <w:rPr>
                <w:sz w:val="24"/>
                <w:szCs w:val="24"/>
              </w:rPr>
            </w:pPr>
            <w:r w:rsidRPr="00346529">
              <w:rPr>
                <w:sz w:val="24"/>
                <w:szCs w:val="24"/>
              </w:rPr>
              <w:t>Гладкова Т.Г.</w:t>
            </w:r>
          </w:p>
        </w:tc>
        <w:tc>
          <w:tcPr>
            <w:tcW w:w="992" w:type="dxa"/>
          </w:tcPr>
          <w:p w14:paraId="6B8D67A6" w14:textId="6F378EDE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ACE3687" w14:textId="4170CCD7" w:rsidR="007F1BAE" w:rsidRPr="007F1BAE" w:rsidRDefault="007F1BAE" w:rsidP="006C2FDA">
            <w:pPr>
              <w:jc w:val="center"/>
              <w:rPr>
                <w:sz w:val="24"/>
                <w:szCs w:val="24"/>
              </w:rPr>
            </w:pPr>
            <w:r w:rsidRPr="007F1BAE">
              <w:rPr>
                <w:sz w:val="24"/>
                <w:szCs w:val="24"/>
              </w:rPr>
              <w:t>участник</w:t>
            </w:r>
          </w:p>
        </w:tc>
      </w:tr>
    </w:tbl>
    <w:p w14:paraId="2186AC2C" w14:textId="77777777" w:rsidR="00CB15A4" w:rsidRDefault="00CB15A4" w:rsidP="00A669C1">
      <w:pPr>
        <w:rPr>
          <w:szCs w:val="28"/>
        </w:rPr>
      </w:pPr>
    </w:p>
    <w:sectPr w:rsidR="00CB15A4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2445" w14:textId="77777777" w:rsidR="00BC4C54" w:rsidRDefault="00BC4C54">
      <w:r>
        <w:separator/>
      </w:r>
    </w:p>
  </w:endnote>
  <w:endnote w:type="continuationSeparator" w:id="0">
    <w:p w14:paraId="4641B7CA" w14:textId="77777777" w:rsidR="00BC4C54" w:rsidRDefault="00BC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B272" w14:textId="77777777" w:rsidR="00BC4C54" w:rsidRDefault="00BC4C54">
      <w:r>
        <w:separator/>
      </w:r>
    </w:p>
  </w:footnote>
  <w:footnote w:type="continuationSeparator" w:id="0">
    <w:p w14:paraId="4BD130E8" w14:textId="77777777" w:rsidR="00BC4C54" w:rsidRDefault="00BC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60861">
    <w:abstractNumId w:val="4"/>
  </w:num>
  <w:num w:numId="2" w16cid:durableId="1730035361">
    <w:abstractNumId w:val="1"/>
  </w:num>
  <w:num w:numId="3" w16cid:durableId="291445603">
    <w:abstractNumId w:val="3"/>
  </w:num>
  <w:num w:numId="4" w16cid:durableId="17853159">
    <w:abstractNumId w:val="0"/>
  </w:num>
  <w:num w:numId="5" w16cid:durableId="853618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7C1A"/>
    <w:rsid w:val="000125F4"/>
    <w:rsid w:val="00014DB3"/>
    <w:rsid w:val="00030421"/>
    <w:rsid w:val="00032399"/>
    <w:rsid w:val="00043FC8"/>
    <w:rsid w:val="00050AAD"/>
    <w:rsid w:val="00050BE9"/>
    <w:rsid w:val="00064595"/>
    <w:rsid w:val="00066153"/>
    <w:rsid w:val="00076C91"/>
    <w:rsid w:val="00083D21"/>
    <w:rsid w:val="00092E27"/>
    <w:rsid w:val="00097994"/>
    <w:rsid w:val="000B3168"/>
    <w:rsid w:val="000C2D90"/>
    <w:rsid w:val="000E09E9"/>
    <w:rsid w:val="000F5293"/>
    <w:rsid w:val="000F6E71"/>
    <w:rsid w:val="00113728"/>
    <w:rsid w:val="00130F3C"/>
    <w:rsid w:val="00134837"/>
    <w:rsid w:val="00143108"/>
    <w:rsid w:val="0015134A"/>
    <w:rsid w:val="00163F4C"/>
    <w:rsid w:val="001952EC"/>
    <w:rsid w:val="001A3FAB"/>
    <w:rsid w:val="001B2E61"/>
    <w:rsid w:val="001D53EE"/>
    <w:rsid w:val="001D5E0D"/>
    <w:rsid w:val="00225CA9"/>
    <w:rsid w:val="00264234"/>
    <w:rsid w:val="0027736A"/>
    <w:rsid w:val="002802BE"/>
    <w:rsid w:val="00286FAD"/>
    <w:rsid w:val="00291DE2"/>
    <w:rsid w:val="002A09AF"/>
    <w:rsid w:val="002C4B03"/>
    <w:rsid w:val="002C7301"/>
    <w:rsid w:val="002E5650"/>
    <w:rsid w:val="002E56D7"/>
    <w:rsid w:val="002F5E54"/>
    <w:rsid w:val="00311DAC"/>
    <w:rsid w:val="003133FC"/>
    <w:rsid w:val="003210C5"/>
    <w:rsid w:val="003438B8"/>
    <w:rsid w:val="00351B01"/>
    <w:rsid w:val="0036013B"/>
    <w:rsid w:val="0036245D"/>
    <w:rsid w:val="003660D1"/>
    <w:rsid w:val="00373CB0"/>
    <w:rsid w:val="00381F8A"/>
    <w:rsid w:val="00385228"/>
    <w:rsid w:val="003870D8"/>
    <w:rsid w:val="00390BF7"/>
    <w:rsid w:val="00395CF6"/>
    <w:rsid w:val="003F5B4E"/>
    <w:rsid w:val="00401D8B"/>
    <w:rsid w:val="00446DBB"/>
    <w:rsid w:val="0047083E"/>
    <w:rsid w:val="00482A25"/>
    <w:rsid w:val="00490EF6"/>
    <w:rsid w:val="004A2772"/>
    <w:rsid w:val="004C2D27"/>
    <w:rsid w:val="004F6BB4"/>
    <w:rsid w:val="0053078C"/>
    <w:rsid w:val="00530C18"/>
    <w:rsid w:val="005414A2"/>
    <w:rsid w:val="00555D52"/>
    <w:rsid w:val="00567F60"/>
    <w:rsid w:val="005840C7"/>
    <w:rsid w:val="005841AA"/>
    <w:rsid w:val="005955BE"/>
    <w:rsid w:val="005A0BAE"/>
    <w:rsid w:val="005A3885"/>
    <w:rsid w:val="005A3BBE"/>
    <w:rsid w:val="005B5E48"/>
    <w:rsid w:val="0061152A"/>
    <w:rsid w:val="00615045"/>
    <w:rsid w:val="00670A84"/>
    <w:rsid w:val="006A046D"/>
    <w:rsid w:val="006A0847"/>
    <w:rsid w:val="006B7DD5"/>
    <w:rsid w:val="006F2B94"/>
    <w:rsid w:val="00715A69"/>
    <w:rsid w:val="00742192"/>
    <w:rsid w:val="0077037C"/>
    <w:rsid w:val="00771880"/>
    <w:rsid w:val="007B7580"/>
    <w:rsid w:val="007B7E90"/>
    <w:rsid w:val="007C702D"/>
    <w:rsid w:val="007D3DBA"/>
    <w:rsid w:val="007D76BE"/>
    <w:rsid w:val="007F1BAE"/>
    <w:rsid w:val="007F35E3"/>
    <w:rsid w:val="0080101B"/>
    <w:rsid w:val="00823D82"/>
    <w:rsid w:val="008420C1"/>
    <w:rsid w:val="008504DB"/>
    <w:rsid w:val="00856731"/>
    <w:rsid w:val="008741B6"/>
    <w:rsid w:val="00885E2E"/>
    <w:rsid w:val="008936EC"/>
    <w:rsid w:val="00895D94"/>
    <w:rsid w:val="008A36AD"/>
    <w:rsid w:val="008C0262"/>
    <w:rsid w:val="008D24CC"/>
    <w:rsid w:val="00923A95"/>
    <w:rsid w:val="00930387"/>
    <w:rsid w:val="00951774"/>
    <w:rsid w:val="0095410A"/>
    <w:rsid w:val="00957A5A"/>
    <w:rsid w:val="009B50A8"/>
    <w:rsid w:val="009C011A"/>
    <w:rsid w:val="00A01FCF"/>
    <w:rsid w:val="00A16F73"/>
    <w:rsid w:val="00A23282"/>
    <w:rsid w:val="00A245E6"/>
    <w:rsid w:val="00A442D4"/>
    <w:rsid w:val="00A5638E"/>
    <w:rsid w:val="00A669C1"/>
    <w:rsid w:val="00A701BA"/>
    <w:rsid w:val="00A730B4"/>
    <w:rsid w:val="00A751AB"/>
    <w:rsid w:val="00AE0B25"/>
    <w:rsid w:val="00AE5CF4"/>
    <w:rsid w:val="00B01DB0"/>
    <w:rsid w:val="00B03CF2"/>
    <w:rsid w:val="00B13DC6"/>
    <w:rsid w:val="00B17CF7"/>
    <w:rsid w:val="00B420D0"/>
    <w:rsid w:val="00B44042"/>
    <w:rsid w:val="00B47DDE"/>
    <w:rsid w:val="00B85510"/>
    <w:rsid w:val="00B921B5"/>
    <w:rsid w:val="00BA14CD"/>
    <w:rsid w:val="00BC2D98"/>
    <w:rsid w:val="00BC4C54"/>
    <w:rsid w:val="00BD1D9E"/>
    <w:rsid w:val="00C17F88"/>
    <w:rsid w:val="00C33051"/>
    <w:rsid w:val="00C6155E"/>
    <w:rsid w:val="00C7246E"/>
    <w:rsid w:val="00C87DE7"/>
    <w:rsid w:val="00CB15A4"/>
    <w:rsid w:val="00CD6CE7"/>
    <w:rsid w:val="00CE422A"/>
    <w:rsid w:val="00CE43D4"/>
    <w:rsid w:val="00D014FA"/>
    <w:rsid w:val="00D22A62"/>
    <w:rsid w:val="00D30A0E"/>
    <w:rsid w:val="00D54529"/>
    <w:rsid w:val="00D54889"/>
    <w:rsid w:val="00DB3917"/>
    <w:rsid w:val="00DC5F28"/>
    <w:rsid w:val="00DD49DD"/>
    <w:rsid w:val="00DD4CCD"/>
    <w:rsid w:val="00DF01B0"/>
    <w:rsid w:val="00DF3619"/>
    <w:rsid w:val="00E10024"/>
    <w:rsid w:val="00E10F67"/>
    <w:rsid w:val="00E1251D"/>
    <w:rsid w:val="00E34D8E"/>
    <w:rsid w:val="00E474CF"/>
    <w:rsid w:val="00E4781C"/>
    <w:rsid w:val="00E61B0D"/>
    <w:rsid w:val="00F22F1F"/>
    <w:rsid w:val="00F23480"/>
    <w:rsid w:val="00F31ED4"/>
    <w:rsid w:val="00F43AB8"/>
    <w:rsid w:val="00F47593"/>
    <w:rsid w:val="00F6686C"/>
    <w:rsid w:val="00F71435"/>
    <w:rsid w:val="00F7455A"/>
    <w:rsid w:val="00FA22E0"/>
    <w:rsid w:val="00FB793C"/>
    <w:rsid w:val="00FD5A3F"/>
    <w:rsid w:val="00FE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62C02"/>
  <w15:docId w15:val="{CDE5EBD8-B289-44C4-A373-98107C94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2025-12-17T07:42:00Z</cp:lastPrinted>
  <dcterms:created xsi:type="dcterms:W3CDTF">2025-12-17T07:43:00Z</dcterms:created>
  <dcterms:modified xsi:type="dcterms:W3CDTF">2025-12-17T07:43:00Z</dcterms:modified>
</cp:coreProperties>
</file>