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9C7" w14:textId="36D4A877" w:rsidR="001C6707" w:rsidRDefault="00621051" w:rsidP="00B1136C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FB22AA8" wp14:editId="42263F0E">
            <wp:simplePos x="0" y="0"/>
            <wp:positionH relativeFrom="page">
              <wp:posOffset>1037590</wp:posOffset>
            </wp:positionH>
            <wp:positionV relativeFrom="page">
              <wp:posOffset>240665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832544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1C6707">
        <w:rPr>
          <w:b/>
          <w:szCs w:val="28"/>
        </w:rPr>
        <w:t xml:space="preserve"> окружных </w:t>
      </w:r>
    </w:p>
    <w:p w14:paraId="0B6056BA" w14:textId="744ACEE4" w:rsidR="005B1622" w:rsidRDefault="001C6707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>со</w:t>
      </w:r>
      <w:r w:rsidR="00832544">
        <w:rPr>
          <w:b/>
          <w:szCs w:val="28"/>
        </w:rPr>
        <w:t xml:space="preserve">ревнований </w:t>
      </w:r>
      <w:r w:rsidR="00E62E3C">
        <w:rPr>
          <w:b/>
          <w:szCs w:val="28"/>
        </w:rPr>
        <w:t>«</w:t>
      </w:r>
      <w:r w:rsidR="00666FDF">
        <w:rPr>
          <w:b/>
          <w:szCs w:val="28"/>
        </w:rPr>
        <w:t>Спортивное многоборье</w:t>
      </w:r>
      <w:r w:rsidR="00E62E3C">
        <w:rPr>
          <w:b/>
          <w:szCs w:val="28"/>
        </w:rPr>
        <w:t>»</w:t>
      </w:r>
    </w:p>
    <w:p w14:paraId="09EBD03A" w14:textId="328F1991" w:rsidR="008741B6" w:rsidRPr="003E74C0" w:rsidRDefault="0080349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FFB9" wp14:editId="1A6945A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E103" w14:textId="5DFCC731" w:rsidR="00311DAC" w:rsidRPr="00482A25" w:rsidRDefault="00E20ED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2FFB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B2AE103" w14:textId="5DFCC731" w:rsidR="00311DAC" w:rsidRPr="00482A25" w:rsidRDefault="00E20ED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2121" wp14:editId="6780E18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AC72" w14:textId="6152C115" w:rsidR="00311DAC" w:rsidRPr="00482A25" w:rsidRDefault="00E20ED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2121" id="Text Box 53" o:spid="_x0000_s1027" type="#_x0000_t202" style="position:absolute;left:0;text-align:left;margin-left:138.9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E0AC72" w14:textId="6152C115" w:rsidR="00311DAC" w:rsidRPr="00482A25" w:rsidRDefault="00E20ED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9D402" wp14:editId="1AC4697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7DB1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D402" id="Text Box 52" o:spid="_x0000_s1028" type="#_x0000_t202" style="position:absolute;left:0;text-align:left;margin-left:85.05pt;margin-top:760.35pt;width:266.4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FEE7DB1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9FEC74" w14:textId="10D40931" w:rsidR="00F62339" w:rsidRPr="00B1136C" w:rsidRDefault="00FB09B0" w:rsidP="00832544">
      <w:pPr>
        <w:spacing w:line="32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19496F">
        <w:t xml:space="preserve"> 13</w:t>
      </w:r>
      <w:r w:rsidR="009462B8">
        <w:t xml:space="preserve"> </w:t>
      </w:r>
      <w:r w:rsidR="0019496F">
        <w:t>дека</w:t>
      </w:r>
      <w:r w:rsidR="00666FDF">
        <w:t>бря</w:t>
      </w:r>
      <w:r w:rsidR="009462B8">
        <w:t xml:space="preserve"> </w:t>
      </w:r>
      <w:r w:rsidR="004F6565">
        <w:t>2025</w:t>
      </w:r>
      <w:r w:rsidR="008B4BB3">
        <w:t xml:space="preserve"> г.</w:t>
      </w:r>
      <w:r>
        <w:t xml:space="preserve"> состоялись </w:t>
      </w:r>
      <w:r w:rsidR="001C6707">
        <w:t xml:space="preserve">окружные </w:t>
      </w:r>
      <w:r>
        <w:t>соревнования</w:t>
      </w:r>
      <w:r w:rsidR="00E62E3C">
        <w:t xml:space="preserve"> «</w:t>
      </w:r>
      <w:r w:rsidR="00666FDF">
        <w:t>Спортивное многоборье</w:t>
      </w:r>
      <w:r w:rsidR="00E62E3C">
        <w:t xml:space="preserve">» </w:t>
      </w:r>
      <w:r w:rsidR="0019496F">
        <w:t>среди обучающихся 5-7</w:t>
      </w:r>
      <w:r>
        <w:t xml:space="preserve"> классов Еловского муниципального округа.</w:t>
      </w:r>
      <w:r w:rsidR="001C6707">
        <w:t xml:space="preserve"> На основании выше</w:t>
      </w:r>
      <w:r w:rsidR="004F6565">
        <w:t xml:space="preserve"> </w:t>
      </w:r>
      <w:r w:rsidR="001C6707">
        <w:t>изложенного</w:t>
      </w:r>
    </w:p>
    <w:p w14:paraId="303EFE80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7BB63E9A" w14:textId="676484CE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1C6707">
        <w:t xml:space="preserve">окружных </w:t>
      </w:r>
      <w:r w:rsidR="00F62339">
        <w:t xml:space="preserve">соревнований </w:t>
      </w:r>
      <w:r w:rsidR="001C6707">
        <w:t>«</w:t>
      </w:r>
      <w:r w:rsidR="00666FDF">
        <w:t>Спортивное многоборье</w:t>
      </w:r>
      <w:r w:rsidR="00E62E3C" w:rsidRPr="00E62E3C">
        <w:t>»</w:t>
      </w:r>
      <w:r w:rsidR="00E9149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198C8C70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3FF46D25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832544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F0BF0B9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281E993D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8E97D32" w14:textId="0AD6316E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811B0E">
        <w:rPr>
          <w:szCs w:val="28"/>
        </w:rPr>
        <w:t xml:space="preserve">ного округа Пермского края от </w:t>
      </w:r>
      <w:r w:rsidR="0019496F">
        <w:rPr>
          <w:szCs w:val="28"/>
        </w:rPr>
        <w:t>12</w:t>
      </w:r>
      <w:r w:rsidR="004F6565">
        <w:rPr>
          <w:szCs w:val="28"/>
        </w:rPr>
        <w:t xml:space="preserve"> </w:t>
      </w:r>
      <w:r w:rsidR="0019496F">
        <w:rPr>
          <w:szCs w:val="28"/>
        </w:rPr>
        <w:t>дека</w:t>
      </w:r>
      <w:r w:rsidR="00FD46CC">
        <w:rPr>
          <w:szCs w:val="28"/>
        </w:rPr>
        <w:t>бря</w:t>
      </w:r>
      <w:r w:rsidR="0019496F">
        <w:rPr>
          <w:szCs w:val="28"/>
        </w:rPr>
        <w:t xml:space="preserve"> 2025 г. № 234</w:t>
      </w:r>
      <w:r>
        <w:rPr>
          <w:szCs w:val="28"/>
        </w:rPr>
        <w:t xml:space="preserve"> «О проведении окружных спортивных соревнований «</w:t>
      </w:r>
      <w:r w:rsidR="00FD46CC">
        <w:rPr>
          <w:szCs w:val="28"/>
        </w:rPr>
        <w:t>Спортивное многоборье</w:t>
      </w:r>
      <w:r>
        <w:rPr>
          <w:szCs w:val="28"/>
        </w:rPr>
        <w:t>» с контроля снять.</w:t>
      </w:r>
    </w:p>
    <w:p w14:paraId="7074BE4E" w14:textId="77777777" w:rsidR="0007614C" w:rsidRPr="0007614C" w:rsidRDefault="0007614C" w:rsidP="0007614C">
      <w:pPr>
        <w:jc w:val="both"/>
      </w:pPr>
    </w:p>
    <w:p w14:paraId="49B599B1" w14:textId="77777777" w:rsidR="0007614C" w:rsidRDefault="0007614C" w:rsidP="0007614C">
      <w:pPr>
        <w:jc w:val="both"/>
      </w:pPr>
    </w:p>
    <w:p w14:paraId="56D5EFBE" w14:textId="77777777" w:rsidR="00F62339" w:rsidRDefault="00F62339" w:rsidP="003E74C0">
      <w:pPr>
        <w:rPr>
          <w:szCs w:val="28"/>
        </w:rPr>
      </w:pPr>
    </w:p>
    <w:p w14:paraId="685B410F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0FDBD204" w14:textId="77777777" w:rsidR="00F62339" w:rsidRDefault="00F62339" w:rsidP="00F62339">
      <w:pPr>
        <w:rPr>
          <w:szCs w:val="28"/>
        </w:rPr>
      </w:pPr>
    </w:p>
    <w:p w14:paraId="7F1496B3" w14:textId="77777777" w:rsidR="00F62339" w:rsidRDefault="00F62339" w:rsidP="00F62339">
      <w:pPr>
        <w:rPr>
          <w:sz w:val="24"/>
          <w:szCs w:val="24"/>
        </w:rPr>
      </w:pPr>
    </w:p>
    <w:p w14:paraId="53E65A8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72B862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BC60D82" w14:textId="77777777" w:rsidR="00B1136C" w:rsidRDefault="00B1136C" w:rsidP="003E74C0">
      <w:pPr>
        <w:ind w:firstLine="6521"/>
        <w:rPr>
          <w:sz w:val="24"/>
          <w:szCs w:val="24"/>
        </w:rPr>
      </w:pPr>
    </w:p>
    <w:p w14:paraId="28012CCA" w14:textId="77777777" w:rsidR="00B1136C" w:rsidRDefault="00B1136C" w:rsidP="003E74C0">
      <w:pPr>
        <w:ind w:firstLine="6521"/>
        <w:rPr>
          <w:sz w:val="24"/>
          <w:szCs w:val="24"/>
        </w:rPr>
      </w:pPr>
    </w:p>
    <w:p w14:paraId="501FFE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6829C4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BB1A6F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395EDF25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7A355A1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2018A408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6C5996A1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43F48285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163FEEAD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 w:rsidR="00832544">
        <w:rPr>
          <w:szCs w:val="28"/>
        </w:rPr>
        <w:t xml:space="preserve"> </w:t>
      </w:r>
    </w:p>
    <w:p w14:paraId="2DB42BD4" w14:textId="77777777" w:rsidR="001C6707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4023AB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14:paraId="149311A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69196D6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0F8760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578895FE" w14:textId="2A6854A8" w:rsidR="003E74C0" w:rsidRPr="00832544" w:rsidRDefault="00832544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о</w:t>
      </w:r>
      <w:r w:rsidR="003E74C0" w:rsidRPr="00832544">
        <w:rPr>
          <w:szCs w:val="28"/>
        </w:rPr>
        <w:t>т</w:t>
      </w:r>
      <w:r w:rsidRPr="00832544">
        <w:rPr>
          <w:szCs w:val="28"/>
        </w:rPr>
        <w:t xml:space="preserve"> </w:t>
      </w:r>
      <w:r w:rsidR="00E20ED3">
        <w:rPr>
          <w:szCs w:val="28"/>
        </w:rPr>
        <w:t>17.12.2025 № 239</w:t>
      </w:r>
    </w:p>
    <w:p w14:paraId="2DEF12AF" w14:textId="77777777" w:rsidR="003E74C0" w:rsidRDefault="003E74C0" w:rsidP="003E74C0">
      <w:pPr>
        <w:ind w:firstLine="6804"/>
        <w:rPr>
          <w:sz w:val="24"/>
          <w:szCs w:val="24"/>
        </w:rPr>
      </w:pPr>
    </w:p>
    <w:p w14:paraId="47AC7C25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3F23769A" w14:textId="5188535B" w:rsidR="003E74C0" w:rsidRPr="00D13254" w:rsidRDefault="003E74C0" w:rsidP="00832544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 w:rsidR="00832544">
        <w:rPr>
          <w:b/>
        </w:rPr>
        <w:t>окружных соревнований</w:t>
      </w:r>
      <w:r w:rsidR="000769D7">
        <w:rPr>
          <w:b/>
        </w:rPr>
        <w:t xml:space="preserve"> </w:t>
      </w:r>
      <w:r w:rsidR="00832544">
        <w:rPr>
          <w:b/>
        </w:rPr>
        <w:t>«</w:t>
      </w:r>
      <w:r w:rsidR="00666FDF">
        <w:rPr>
          <w:b/>
        </w:rPr>
        <w:t>Спортивное многоборье</w:t>
      </w:r>
      <w:r w:rsidR="00E62E3C" w:rsidRPr="00E62E3C">
        <w:rPr>
          <w:b/>
        </w:rPr>
        <w:t>»</w:t>
      </w:r>
    </w:p>
    <w:p w14:paraId="4E89BFA5" w14:textId="77777777" w:rsidR="003E74C0" w:rsidRDefault="003E74C0" w:rsidP="005B1622">
      <w:pPr>
        <w:jc w:val="both"/>
        <w:rPr>
          <w:sz w:val="24"/>
          <w:szCs w:val="24"/>
        </w:rPr>
      </w:pPr>
    </w:p>
    <w:p w14:paraId="158A04A5" w14:textId="7F848360" w:rsidR="007F3076" w:rsidRDefault="003E74C0" w:rsidP="009462B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19496F">
        <w:rPr>
          <w:szCs w:val="28"/>
        </w:rPr>
        <w:t>ли участие 51 обучающийся</w:t>
      </w:r>
      <w:r w:rsidR="00666FDF">
        <w:rPr>
          <w:szCs w:val="28"/>
        </w:rPr>
        <w:t xml:space="preserve">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832544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</w:t>
      </w:r>
      <w:r w:rsidR="0019496F">
        <w:rPr>
          <w:szCs w:val="28"/>
        </w:rPr>
        <w:t>Осиновской ООШ</w:t>
      </w:r>
      <w:r w:rsidR="00A66CDF">
        <w:rPr>
          <w:szCs w:val="28"/>
        </w:rPr>
        <w:t>,</w:t>
      </w:r>
      <w:r w:rsidR="00832544">
        <w:rPr>
          <w:szCs w:val="28"/>
        </w:rPr>
        <w:t xml:space="preserve"> </w:t>
      </w:r>
      <w:proofErr w:type="spellStart"/>
      <w:r w:rsidR="004F6565">
        <w:rPr>
          <w:szCs w:val="28"/>
        </w:rPr>
        <w:t>Брюховской</w:t>
      </w:r>
      <w:proofErr w:type="spellEnd"/>
      <w:r w:rsidR="004F6565">
        <w:rPr>
          <w:szCs w:val="28"/>
        </w:rPr>
        <w:t xml:space="preserve"> </w:t>
      </w:r>
      <w:r w:rsidR="00666FDF">
        <w:rPr>
          <w:szCs w:val="28"/>
        </w:rPr>
        <w:t xml:space="preserve">ООШ им. И.И. </w:t>
      </w:r>
      <w:proofErr w:type="spellStart"/>
      <w:r w:rsidR="00666FDF">
        <w:rPr>
          <w:szCs w:val="28"/>
        </w:rPr>
        <w:t>Злыгостева</w:t>
      </w:r>
      <w:proofErr w:type="spellEnd"/>
      <w:r w:rsidR="004F6565">
        <w:rPr>
          <w:szCs w:val="28"/>
        </w:rPr>
        <w:t>,</w:t>
      </w:r>
      <w:r w:rsidR="00666FDF">
        <w:rPr>
          <w:szCs w:val="28"/>
        </w:rPr>
        <w:t xml:space="preserve"> </w:t>
      </w:r>
      <w:proofErr w:type="spellStart"/>
      <w:r w:rsidR="0019496F">
        <w:rPr>
          <w:szCs w:val="28"/>
        </w:rPr>
        <w:t>Брюховской</w:t>
      </w:r>
      <w:proofErr w:type="spellEnd"/>
      <w:r w:rsidR="0019496F">
        <w:rPr>
          <w:szCs w:val="28"/>
        </w:rPr>
        <w:t xml:space="preserve"> С(К)ОШИ</w:t>
      </w:r>
      <w:r w:rsidR="00666FDF">
        <w:rPr>
          <w:szCs w:val="28"/>
        </w:rPr>
        <w:t>,</w:t>
      </w:r>
      <w:r w:rsidR="004F6565">
        <w:rPr>
          <w:szCs w:val="28"/>
        </w:rPr>
        <w:t xml:space="preserve"> </w:t>
      </w:r>
      <w:r w:rsidR="009462B8">
        <w:rPr>
          <w:szCs w:val="28"/>
        </w:rPr>
        <w:t>с</w:t>
      </w:r>
      <w:r w:rsidR="00A66CDF">
        <w:rPr>
          <w:szCs w:val="28"/>
        </w:rPr>
        <w:t>о</w:t>
      </w:r>
      <w:r w:rsidR="007F3076" w:rsidRPr="007F3076">
        <w:rPr>
          <w:szCs w:val="28"/>
        </w:rPr>
        <w:t xml:space="preserve">ревнования </w:t>
      </w:r>
      <w:r w:rsidR="00A66CDF">
        <w:rPr>
          <w:szCs w:val="28"/>
        </w:rPr>
        <w:t>прошли на территории Еловской СОШ.</w:t>
      </w:r>
    </w:p>
    <w:p w14:paraId="52737DAD" w14:textId="334BDC0C" w:rsidR="001C6707" w:rsidRDefault="007F3076" w:rsidP="00621051">
      <w:pPr>
        <w:pStyle w:val="1"/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Итоги командного первенства</w:t>
      </w:r>
      <w:r w:rsidR="00690E9F">
        <w:rPr>
          <w:szCs w:val="28"/>
        </w:rPr>
        <w:t xml:space="preserve"> среди 1-4 классов</w:t>
      </w:r>
      <w:r w:rsidR="00E20ED3">
        <w:rPr>
          <w:szCs w:val="28"/>
        </w:rPr>
        <w:t>:</w:t>
      </w:r>
    </w:p>
    <w:p w14:paraId="596F317D" w14:textId="77A4353C" w:rsidR="00690E9F" w:rsidRPr="006D0989" w:rsidRDefault="00690E9F" w:rsidP="00621051">
      <w:pPr>
        <w:pStyle w:val="1"/>
        <w:spacing w:line="320" w:lineRule="exact"/>
        <w:ind w:firstLine="709"/>
        <w:rPr>
          <w:b/>
          <w:szCs w:val="28"/>
        </w:rPr>
      </w:pPr>
      <w:r w:rsidRPr="006D0989">
        <w:rPr>
          <w:b/>
          <w:szCs w:val="28"/>
        </w:rPr>
        <w:t>Вид программы «Гонка ГТО»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66CDF" w:rsidRPr="009D4701" w14:paraId="6D4E1ED4" w14:textId="77777777" w:rsidTr="009D4701">
        <w:tc>
          <w:tcPr>
            <w:tcW w:w="5211" w:type="dxa"/>
          </w:tcPr>
          <w:p w14:paraId="33A9432B" w14:textId="77777777" w:rsidR="00A66CDF" w:rsidRPr="009D4701" w:rsidRDefault="009D4701" w:rsidP="009D47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7F82A2FB" w14:textId="6CEC27D0" w:rsidR="00A66CDF" w:rsidRPr="009D4701" w:rsidRDefault="00690E9F" w:rsidP="00C078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время</w:t>
            </w:r>
          </w:p>
        </w:tc>
        <w:tc>
          <w:tcPr>
            <w:tcW w:w="2375" w:type="dxa"/>
          </w:tcPr>
          <w:p w14:paraId="51B379A2" w14:textId="77777777" w:rsidR="00A66CDF" w:rsidRPr="009D4701" w:rsidRDefault="00A66CDF" w:rsidP="00C0782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7D2343" w:rsidRPr="009D4701" w14:paraId="1714DE5F" w14:textId="77777777" w:rsidTr="009D4701">
        <w:tc>
          <w:tcPr>
            <w:tcW w:w="5211" w:type="dxa"/>
            <w:vAlign w:val="bottom"/>
          </w:tcPr>
          <w:p w14:paraId="6901A931" w14:textId="6225CC56" w:rsidR="007D2343" w:rsidRPr="009D4701" w:rsidRDefault="00F45D97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7FC4B881" w14:textId="06F85856" w:rsidR="007D2343" w:rsidRPr="009D4701" w:rsidRDefault="00F45D97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15:44</w:t>
            </w:r>
          </w:p>
        </w:tc>
        <w:tc>
          <w:tcPr>
            <w:tcW w:w="2375" w:type="dxa"/>
            <w:vAlign w:val="bottom"/>
          </w:tcPr>
          <w:p w14:paraId="38E728CC" w14:textId="77777777" w:rsidR="007D2343" w:rsidRPr="009462B8" w:rsidRDefault="009462B8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7D2343" w:rsidRPr="009D4701" w14:paraId="3183F2D1" w14:textId="77777777" w:rsidTr="009D4701">
        <w:tc>
          <w:tcPr>
            <w:tcW w:w="5211" w:type="dxa"/>
            <w:vAlign w:val="bottom"/>
          </w:tcPr>
          <w:p w14:paraId="16A3A833" w14:textId="73416545" w:rsidR="007D2343" w:rsidRPr="009D4701" w:rsidRDefault="00F45D97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1F785D28" w14:textId="3A5692E3" w:rsidR="007D2343" w:rsidRPr="009D4701" w:rsidRDefault="00F45D97" w:rsidP="009462B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16:32</w:t>
            </w:r>
          </w:p>
        </w:tc>
        <w:tc>
          <w:tcPr>
            <w:tcW w:w="2375" w:type="dxa"/>
            <w:vAlign w:val="bottom"/>
          </w:tcPr>
          <w:p w14:paraId="679A9CF3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7D2343" w:rsidRPr="009D4701" w14:paraId="7405B279" w14:textId="77777777" w:rsidTr="009D4701">
        <w:tc>
          <w:tcPr>
            <w:tcW w:w="5211" w:type="dxa"/>
            <w:vAlign w:val="bottom"/>
          </w:tcPr>
          <w:p w14:paraId="2E06FBEA" w14:textId="1DFEE764" w:rsidR="007D2343" w:rsidRPr="009D4701" w:rsidRDefault="00F45D97" w:rsidP="007D2343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С(К)ОШИ</w:t>
            </w:r>
            <w:r w:rsidR="00E20ED3"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vAlign w:val="bottom"/>
          </w:tcPr>
          <w:p w14:paraId="5CFB1E7E" w14:textId="0600424E" w:rsidR="007D2343" w:rsidRPr="009D4701" w:rsidRDefault="00F45D97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20:55</w:t>
            </w:r>
          </w:p>
        </w:tc>
        <w:tc>
          <w:tcPr>
            <w:tcW w:w="2375" w:type="dxa"/>
            <w:vAlign w:val="bottom"/>
          </w:tcPr>
          <w:p w14:paraId="28CDA37D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0A6933" w:rsidRPr="009D4701" w14:paraId="2BBB45A0" w14:textId="77777777" w:rsidTr="009D4701">
        <w:tc>
          <w:tcPr>
            <w:tcW w:w="5211" w:type="dxa"/>
            <w:vAlign w:val="bottom"/>
          </w:tcPr>
          <w:p w14:paraId="1B288351" w14:textId="6828287E" w:rsidR="000A6933" w:rsidRPr="009D4701" w:rsidRDefault="00F45D97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7C427C49" w14:textId="752879E8" w:rsidR="000A6933" w:rsidRPr="009D4701" w:rsidRDefault="00F45D97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21:12</w:t>
            </w:r>
          </w:p>
        </w:tc>
        <w:tc>
          <w:tcPr>
            <w:tcW w:w="2375" w:type="dxa"/>
            <w:vAlign w:val="bottom"/>
          </w:tcPr>
          <w:p w14:paraId="1DA706C4" w14:textId="40D2ACDE" w:rsidR="000A6933" w:rsidRPr="00690E9F" w:rsidRDefault="008943E0" w:rsidP="007D2343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7D2343" w:rsidRPr="009D4701" w14:paraId="4AA93BCB" w14:textId="77777777" w:rsidTr="009D4701">
        <w:tc>
          <w:tcPr>
            <w:tcW w:w="5211" w:type="dxa"/>
            <w:vAlign w:val="bottom"/>
          </w:tcPr>
          <w:p w14:paraId="199CB16A" w14:textId="10BB5CB6" w:rsidR="007D2343" w:rsidRPr="009D4701" w:rsidRDefault="009462B8" w:rsidP="00F45D9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 w:rsidR="00F45D97">
              <w:rPr>
                <w:color w:val="000000"/>
                <w:szCs w:val="28"/>
              </w:rPr>
              <w:t>Сугановская</w:t>
            </w:r>
            <w:proofErr w:type="spellEnd"/>
            <w:r w:rsidR="00F45D97"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2B4EE0E3" w14:textId="04AE66FA" w:rsidR="007D2343" w:rsidRPr="009D4701" w:rsidRDefault="00F45D97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21:16</w:t>
            </w:r>
          </w:p>
        </w:tc>
        <w:tc>
          <w:tcPr>
            <w:tcW w:w="2375" w:type="dxa"/>
            <w:vAlign w:val="bottom"/>
          </w:tcPr>
          <w:p w14:paraId="0C1632D8" w14:textId="1720CEEB" w:rsidR="007D2343" w:rsidRPr="009D4701" w:rsidRDefault="008943E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7D2343" w:rsidRPr="009D4701" w14:paraId="2EB78AC3" w14:textId="77777777" w:rsidTr="009D4701">
        <w:tc>
          <w:tcPr>
            <w:tcW w:w="5211" w:type="dxa"/>
            <w:vAlign w:val="bottom"/>
          </w:tcPr>
          <w:p w14:paraId="63C365F8" w14:textId="6465DB10" w:rsidR="007D2343" w:rsidRPr="009D4701" w:rsidRDefault="00F369F8" w:rsidP="00F45D97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 w:rsidR="00690E9F">
              <w:rPr>
                <w:color w:val="000000"/>
                <w:szCs w:val="28"/>
              </w:rPr>
              <w:t>ООШ</w:t>
            </w:r>
            <w:r w:rsidR="00E20ED3">
              <w:rPr>
                <w:color w:val="000000"/>
                <w:szCs w:val="28"/>
              </w:rPr>
              <w:t xml:space="preserve"> им. И.И. </w:t>
            </w:r>
            <w:proofErr w:type="spellStart"/>
            <w:r w:rsidR="00E20ED3">
              <w:rPr>
                <w:color w:val="000000"/>
                <w:szCs w:val="28"/>
              </w:rPr>
              <w:t>Злыгостева</w:t>
            </w:r>
            <w:proofErr w:type="spellEnd"/>
            <w:r w:rsidR="00E20ED3">
              <w:rPr>
                <w:color w:val="000000"/>
                <w:szCs w:val="28"/>
              </w:rPr>
              <w:t>»</w:t>
            </w:r>
            <w:r w:rsidR="000670B7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5A2BD659" w14:textId="3E813601" w:rsidR="007D2343" w:rsidRPr="009D4701" w:rsidRDefault="00F45D97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23:41</w:t>
            </w:r>
          </w:p>
        </w:tc>
        <w:tc>
          <w:tcPr>
            <w:tcW w:w="2375" w:type="dxa"/>
            <w:vAlign w:val="bottom"/>
          </w:tcPr>
          <w:p w14:paraId="5ECB0CD1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690E9F" w:rsidRPr="009D4701" w14:paraId="4A9B27A3" w14:textId="77777777" w:rsidTr="009D4701">
        <w:tc>
          <w:tcPr>
            <w:tcW w:w="5211" w:type="dxa"/>
            <w:vAlign w:val="bottom"/>
          </w:tcPr>
          <w:p w14:paraId="70BB8EE9" w14:textId="57F5E516" w:rsidR="00690E9F" w:rsidRPr="009D4701" w:rsidRDefault="00E20ED3" w:rsidP="00FB51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 </w:t>
            </w:r>
            <w:r w:rsidR="00690E9F">
              <w:rPr>
                <w:color w:val="000000"/>
                <w:szCs w:val="28"/>
              </w:rPr>
              <w:t>«</w:t>
            </w:r>
            <w:r w:rsidR="00FB5168">
              <w:rPr>
                <w:color w:val="000000"/>
                <w:szCs w:val="28"/>
              </w:rPr>
              <w:t>Осиновская О</w:t>
            </w:r>
            <w:r w:rsidR="00690E9F">
              <w:rPr>
                <w:color w:val="000000"/>
                <w:szCs w:val="28"/>
              </w:rPr>
              <w:t>ОШ»</w:t>
            </w:r>
          </w:p>
        </w:tc>
        <w:tc>
          <w:tcPr>
            <w:tcW w:w="1985" w:type="dxa"/>
            <w:vAlign w:val="bottom"/>
          </w:tcPr>
          <w:p w14:paraId="666674EE" w14:textId="7FC80F58" w:rsidR="00690E9F" w:rsidRDefault="00FB516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36:36</w:t>
            </w:r>
          </w:p>
        </w:tc>
        <w:tc>
          <w:tcPr>
            <w:tcW w:w="2375" w:type="dxa"/>
            <w:vAlign w:val="bottom"/>
          </w:tcPr>
          <w:p w14:paraId="03A0CB12" w14:textId="5F12BC44" w:rsidR="00690E9F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p w14:paraId="16C2506E" w14:textId="77777777" w:rsidR="000670B7" w:rsidRDefault="000670B7" w:rsidP="000670B7">
      <w:pPr>
        <w:pStyle w:val="1"/>
        <w:spacing w:line="320" w:lineRule="exact"/>
        <w:jc w:val="both"/>
        <w:rPr>
          <w:color w:val="000000"/>
          <w:szCs w:val="28"/>
        </w:rPr>
      </w:pPr>
    </w:p>
    <w:p w14:paraId="0DE7DFB9" w14:textId="3291F2FE" w:rsidR="006D0989" w:rsidRPr="000670B7" w:rsidRDefault="006D0989" w:rsidP="00CA5BD4">
      <w:pPr>
        <w:pStyle w:val="1"/>
        <w:spacing w:line="320" w:lineRule="exact"/>
        <w:rPr>
          <w:b/>
          <w:color w:val="000000"/>
          <w:szCs w:val="28"/>
        </w:rPr>
      </w:pPr>
      <w:r w:rsidRPr="006D0989">
        <w:rPr>
          <w:b/>
          <w:color w:val="000000"/>
          <w:szCs w:val="28"/>
        </w:rPr>
        <w:t>Вид программы «горизонтальный Дартс»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2375"/>
      </w:tblGrid>
      <w:tr w:rsidR="00FB5168" w:rsidRPr="009D4701" w14:paraId="1BE26DC7" w14:textId="77777777" w:rsidTr="00555CBB">
        <w:tc>
          <w:tcPr>
            <w:tcW w:w="5211" w:type="dxa"/>
          </w:tcPr>
          <w:p w14:paraId="5F1263A8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2375" w:type="dxa"/>
          </w:tcPr>
          <w:p w14:paraId="36209AE1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FB5168" w:rsidRPr="009D4701" w14:paraId="1ADD7627" w14:textId="77777777" w:rsidTr="00555CBB">
        <w:tc>
          <w:tcPr>
            <w:tcW w:w="5211" w:type="dxa"/>
            <w:vAlign w:val="bottom"/>
          </w:tcPr>
          <w:p w14:paraId="589A1C12" w14:textId="1BD7B3BB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2375" w:type="dxa"/>
            <w:vAlign w:val="bottom"/>
          </w:tcPr>
          <w:p w14:paraId="7BA2427B" w14:textId="77777777" w:rsidR="00FB5168" w:rsidRPr="009462B8" w:rsidRDefault="00FB5168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FB5168" w:rsidRPr="009D4701" w14:paraId="0F5F2D56" w14:textId="77777777" w:rsidTr="00555CBB">
        <w:tc>
          <w:tcPr>
            <w:tcW w:w="5211" w:type="dxa"/>
            <w:vAlign w:val="bottom"/>
          </w:tcPr>
          <w:p w14:paraId="3D0A673F" w14:textId="007EB149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2375" w:type="dxa"/>
            <w:vAlign w:val="bottom"/>
          </w:tcPr>
          <w:p w14:paraId="354E13ED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FB5168" w:rsidRPr="009D4701" w14:paraId="6FEF2566" w14:textId="77777777" w:rsidTr="00555CBB">
        <w:tc>
          <w:tcPr>
            <w:tcW w:w="5211" w:type="dxa"/>
            <w:vAlign w:val="bottom"/>
          </w:tcPr>
          <w:p w14:paraId="515B0599" w14:textId="498F682D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2375" w:type="dxa"/>
            <w:vAlign w:val="bottom"/>
          </w:tcPr>
          <w:p w14:paraId="13CE646B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FB5168" w:rsidRPr="009D4701" w14:paraId="768746EF" w14:textId="77777777" w:rsidTr="00555CBB">
        <w:tc>
          <w:tcPr>
            <w:tcW w:w="5211" w:type="dxa"/>
            <w:vAlign w:val="bottom"/>
          </w:tcPr>
          <w:p w14:paraId="447AB3AA" w14:textId="4859AB3C" w:rsidR="00FB5168" w:rsidRPr="009D4701" w:rsidRDefault="00FB516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С(К)ОШИ</w:t>
            </w:r>
            <w:r w:rsidR="00E20ED3"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0EBFFE31" w14:textId="77777777" w:rsidR="00FB5168" w:rsidRPr="00690E9F" w:rsidRDefault="00FB5168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FB5168" w:rsidRPr="009D4701" w14:paraId="382D21BE" w14:textId="77777777" w:rsidTr="00555CBB">
        <w:tc>
          <w:tcPr>
            <w:tcW w:w="5211" w:type="dxa"/>
            <w:vAlign w:val="bottom"/>
          </w:tcPr>
          <w:p w14:paraId="3EB93450" w14:textId="48418ED3" w:rsidR="00FB5168" w:rsidRPr="009D4701" w:rsidRDefault="00E20ED3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 «</w:t>
            </w:r>
            <w:r w:rsidR="00FB5168">
              <w:rPr>
                <w:color w:val="000000"/>
                <w:szCs w:val="28"/>
              </w:rPr>
              <w:t>Осиновская</w:t>
            </w:r>
            <w:r w:rsidR="00FB5168" w:rsidRPr="009D4701">
              <w:rPr>
                <w:color w:val="000000"/>
                <w:szCs w:val="28"/>
              </w:rPr>
              <w:t xml:space="preserve"> </w:t>
            </w:r>
            <w:r w:rsidR="00FB5168">
              <w:rPr>
                <w:color w:val="000000"/>
                <w:szCs w:val="28"/>
              </w:rPr>
              <w:t>ООШ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68B30E01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B5168" w:rsidRPr="009D4701" w14:paraId="5E53E9FA" w14:textId="77777777" w:rsidTr="00555CBB">
        <w:tc>
          <w:tcPr>
            <w:tcW w:w="5211" w:type="dxa"/>
            <w:vAlign w:val="bottom"/>
          </w:tcPr>
          <w:p w14:paraId="367446A6" w14:textId="54003EBC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2375" w:type="dxa"/>
            <w:vAlign w:val="bottom"/>
          </w:tcPr>
          <w:p w14:paraId="612B89D7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</w:tbl>
    <w:p w14:paraId="137E7634" w14:textId="77777777" w:rsidR="006D0989" w:rsidRPr="00CF3D0C" w:rsidRDefault="006D0989" w:rsidP="00CA5BD4">
      <w:pPr>
        <w:pStyle w:val="1"/>
        <w:spacing w:line="320" w:lineRule="exact"/>
        <w:rPr>
          <w:szCs w:val="28"/>
        </w:rPr>
      </w:pPr>
    </w:p>
    <w:p w14:paraId="59153A60" w14:textId="16111DEE" w:rsidR="006D0989" w:rsidRDefault="006D0989" w:rsidP="00CA5BD4">
      <w:pPr>
        <w:pStyle w:val="1"/>
        <w:spacing w:line="320" w:lineRule="exact"/>
        <w:rPr>
          <w:b/>
          <w:szCs w:val="28"/>
        </w:rPr>
      </w:pPr>
      <w:r w:rsidRPr="006D0989">
        <w:rPr>
          <w:b/>
          <w:szCs w:val="28"/>
        </w:rPr>
        <w:t>Вид программы «</w:t>
      </w:r>
      <w:proofErr w:type="spellStart"/>
      <w:r w:rsidRPr="006D0989">
        <w:rPr>
          <w:b/>
          <w:szCs w:val="28"/>
        </w:rPr>
        <w:t>Кольцеброс</w:t>
      </w:r>
      <w:proofErr w:type="spellEnd"/>
      <w:r w:rsidRPr="006D0989">
        <w:rPr>
          <w:b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2375"/>
      </w:tblGrid>
      <w:tr w:rsidR="00FB5168" w:rsidRPr="009D4701" w14:paraId="791707B6" w14:textId="77777777" w:rsidTr="00555CBB">
        <w:tc>
          <w:tcPr>
            <w:tcW w:w="5211" w:type="dxa"/>
          </w:tcPr>
          <w:p w14:paraId="663488D3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2375" w:type="dxa"/>
          </w:tcPr>
          <w:p w14:paraId="1980B11B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FB5168" w:rsidRPr="009D4701" w14:paraId="21A9CDAE" w14:textId="77777777" w:rsidTr="00555CBB">
        <w:tc>
          <w:tcPr>
            <w:tcW w:w="5211" w:type="dxa"/>
            <w:vAlign w:val="bottom"/>
          </w:tcPr>
          <w:p w14:paraId="038FC616" w14:textId="61A92E4E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2375" w:type="dxa"/>
            <w:vAlign w:val="bottom"/>
          </w:tcPr>
          <w:p w14:paraId="78384486" w14:textId="77777777" w:rsidR="00FB5168" w:rsidRPr="009462B8" w:rsidRDefault="00FB5168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FB5168" w:rsidRPr="009D4701" w14:paraId="54866519" w14:textId="77777777" w:rsidTr="00555CBB">
        <w:tc>
          <w:tcPr>
            <w:tcW w:w="5211" w:type="dxa"/>
            <w:vAlign w:val="bottom"/>
          </w:tcPr>
          <w:p w14:paraId="0A444F93" w14:textId="0AF92CFF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(А)»</w:t>
            </w:r>
          </w:p>
        </w:tc>
        <w:tc>
          <w:tcPr>
            <w:tcW w:w="2375" w:type="dxa"/>
            <w:vAlign w:val="bottom"/>
          </w:tcPr>
          <w:p w14:paraId="0F0F2EE3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FB5168" w:rsidRPr="009D4701" w14:paraId="78CCC1E8" w14:textId="77777777" w:rsidTr="00555CBB">
        <w:tc>
          <w:tcPr>
            <w:tcW w:w="5211" w:type="dxa"/>
            <w:vAlign w:val="bottom"/>
          </w:tcPr>
          <w:p w14:paraId="42E1577C" w14:textId="0A3E9892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2375" w:type="dxa"/>
            <w:vAlign w:val="bottom"/>
          </w:tcPr>
          <w:p w14:paraId="6727B161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FB5168" w:rsidRPr="009D4701" w14:paraId="305054D9" w14:textId="77777777" w:rsidTr="00555CBB">
        <w:tc>
          <w:tcPr>
            <w:tcW w:w="5211" w:type="dxa"/>
            <w:vAlign w:val="bottom"/>
          </w:tcPr>
          <w:p w14:paraId="6237E228" w14:textId="6BB8BE61" w:rsidR="00FB5168" w:rsidRPr="009D4701" w:rsidRDefault="00FB516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С(К)ОШИ</w:t>
            </w:r>
            <w:r w:rsidR="00E20ED3"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3D2ADC40" w14:textId="77777777" w:rsidR="00FB5168" w:rsidRPr="00690E9F" w:rsidRDefault="00FB5168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FB5168" w:rsidRPr="009D4701" w14:paraId="64A804E2" w14:textId="77777777" w:rsidTr="00555CBB">
        <w:tc>
          <w:tcPr>
            <w:tcW w:w="5211" w:type="dxa"/>
            <w:vAlign w:val="bottom"/>
          </w:tcPr>
          <w:p w14:paraId="14D3DB42" w14:textId="60AE47F8" w:rsidR="00FB5168" w:rsidRPr="009D4701" w:rsidRDefault="00E20ED3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</w:t>
            </w:r>
            <w:r w:rsidR="00FB5168"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</w:t>
            </w:r>
            <w:r w:rsidR="00FB5168">
              <w:rPr>
                <w:color w:val="000000"/>
                <w:szCs w:val="28"/>
              </w:rPr>
              <w:t>Осиновская</w:t>
            </w:r>
            <w:r w:rsidR="00FB5168" w:rsidRPr="009D4701">
              <w:rPr>
                <w:color w:val="000000"/>
                <w:szCs w:val="28"/>
              </w:rPr>
              <w:t xml:space="preserve"> </w:t>
            </w:r>
            <w:r w:rsidR="00FB5168">
              <w:rPr>
                <w:color w:val="000000"/>
                <w:szCs w:val="28"/>
              </w:rPr>
              <w:t>ООШ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73A38EBE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B5168" w:rsidRPr="009D4701" w14:paraId="50814A68" w14:textId="77777777" w:rsidTr="00555CBB">
        <w:tc>
          <w:tcPr>
            <w:tcW w:w="5211" w:type="dxa"/>
            <w:vAlign w:val="bottom"/>
          </w:tcPr>
          <w:p w14:paraId="1CD047AB" w14:textId="4C570AFE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2375" w:type="dxa"/>
            <w:vAlign w:val="bottom"/>
          </w:tcPr>
          <w:p w14:paraId="054C05A5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</w:tbl>
    <w:p w14:paraId="1E6D67D1" w14:textId="77777777" w:rsidR="006D0989" w:rsidRPr="006D0989" w:rsidRDefault="006D0989" w:rsidP="00CA5BD4">
      <w:pPr>
        <w:pStyle w:val="1"/>
        <w:spacing w:line="320" w:lineRule="exact"/>
        <w:rPr>
          <w:b/>
          <w:szCs w:val="28"/>
        </w:rPr>
      </w:pPr>
    </w:p>
    <w:p w14:paraId="424D8691" w14:textId="77777777" w:rsidR="00FB5168" w:rsidRDefault="00FB5168" w:rsidP="001918C9">
      <w:pPr>
        <w:pStyle w:val="1"/>
        <w:rPr>
          <w:b/>
          <w:szCs w:val="28"/>
        </w:rPr>
      </w:pPr>
    </w:p>
    <w:p w14:paraId="16ED62E9" w14:textId="190BE9C3" w:rsidR="001918C9" w:rsidRDefault="00200118" w:rsidP="001918C9">
      <w:pPr>
        <w:pStyle w:val="1"/>
        <w:rPr>
          <w:b/>
          <w:szCs w:val="28"/>
        </w:rPr>
      </w:pPr>
      <w:r w:rsidRPr="00200118">
        <w:rPr>
          <w:b/>
          <w:szCs w:val="28"/>
        </w:rPr>
        <w:lastRenderedPageBreak/>
        <w:t>Вид программы «Вышибалы»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2375"/>
      </w:tblGrid>
      <w:tr w:rsidR="00FB5168" w:rsidRPr="009D4701" w14:paraId="783563EF" w14:textId="77777777" w:rsidTr="00555CBB">
        <w:tc>
          <w:tcPr>
            <w:tcW w:w="5211" w:type="dxa"/>
          </w:tcPr>
          <w:p w14:paraId="65D7DAB9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2375" w:type="dxa"/>
          </w:tcPr>
          <w:p w14:paraId="779708B1" w14:textId="77777777" w:rsidR="00FB5168" w:rsidRPr="009D4701" w:rsidRDefault="00FB5168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FB5168" w:rsidRPr="009D4701" w14:paraId="3A51D848" w14:textId="77777777" w:rsidTr="00555CBB">
        <w:tc>
          <w:tcPr>
            <w:tcW w:w="5211" w:type="dxa"/>
            <w:vAlign w:val="bottom"/>
          </w:tcPr>
          <w:p w14:paraId="3347CEEC" w14:textId="54A51C11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2375" w:type="dxa"/>
            <w:vAlign w:val="bottom"/>
          </w:tcPr>
          <w:p w14:paraId="1967B32F" w14:textId="77777777" w:rsidR="00FB5168" w:rsidRPr="009462B8" w:rsidRDefault="00FB5168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FB5168" w:rsidRPr="009D4701" w14:paraId="4CC783EE" w14:textId="77777777" w:rsidTr="00555CBB">
        <w:tc>
          <w:tcPr>
            <w:tcW w:w="5211" w:type="dxa"/>
            <w:vAlign w:val="bottom"/>
          </w:tcPr>
          <w:p w14:paraId="70E3238F" w14:textId="3BFEE69C" w:rsidR="00FB5168" w:rsidRPr="009D4701" w:rsidRDefault="00FB516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С(К)ОШИ</w:t>
            </w:r>
            <w:r w:rsidR="00E20ED3"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03D99220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FB5168" w:rsidRPr="009D4701" w14:paraId="6E4AA677" w14:textId="77777777" w:rsidTr="00555CBB">
        <w:tc>
          <w:tcPr>
            <w:tcW w:w="5211" w:type="dxa"/>
            <w:vAlign w:val="bottom"/>
          </w:tcPr>
          <w:p w14:paraId="1D1D250B" w14:textId="0E35716B" w:rsidR="00FB5168" w:rsidRPr="009D4701" w:rsidRDefault="00FB516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СОШ»</w:t>
            </w:r>
          </w:p>
        </w:tc>
        <w:tc>
          <w:tcPr>
            <w:tcW w:w="2375" w:type="dxa"/>
            <w:vAlign w:val="bottom"/>
          </w:tcPr>
          <w:p w14:paraId="0E0B9B1F" w14:textId="77777777" w:rsidR="00FB5168" w:rsidRPr="009462B8" w:rsidRDefault="00FB516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FB5168" w:rsidRPr="009D4701" w14:paraId="46BA2BFA" w14:textId="77777777" w:rsidTr="00555CBB">
        <w:tc>
          <w:tcPr>
            <w:tcW w:w="5211" w:type="dxa"/>
            <w:vAlign w:val="bottom"/>
          </w:tcPr>
          <w:p w14:paraId="40E10889" w14:textId="77777777" w:rsidR="00FB5168" w:rsidRPr="009D4701" w:rsidRDefault="00FB516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2375" w:type="dxa"/>
            <w:vAlign w:val="bottom"/>
          </w:tcPr>
          <w:p w14:paraId="73D4D346" w14:textId="77777777" w:rsidR="00FB5168" w:rsidRPr="00690E9F" w:rsidRDefault="00FB5168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FB5168" w:rsidRPr="009D4701" w14:paraId="65282752" w14:textId="77777777" w:rsidTr="00555CBB">
        <w:tc>
          <w:tcPr>
            <w:tcW w:w="5211" w:type="dxa"/>
            <w:vAlign w:val="bottom"/>
          </w:tcPr>
          <w:p w14:paraId="6F35DFEC" w14:textId="03D2FD04" w:rsidR="00FB5168" w:rsidRPr="009D4701" w:rsidRDefault="00D13245" w:rsidP="002001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2375" w:type="dxa"/>
            <w:vAlign w:val="bottom"/>
          </w:tcPr>
          <w:p w14:paraId="1F71A087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B5168" w:rsidRPr="009D4701" w14:paraId="625B6F7C" w14:textId="77777777" w:rsidTr="00555CBB">
        <w:tc>
          <w:tcPr>
            <w:tcW w:w="5211" w:type="dxa"/>
            <w:vAlign w:val="bottom"/>
          </w:tcPr>
          <w:p w14:paraId="507956AF" w14:textId="7241FA03" w:rsidR="00FB5168" w:rsidRPr="009D4701" w:rsidRDefault="00E20ED3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 </w:t>
            </w:r>
            <w:r w:rsidR="00D13245" w:rsidRPr="009D4701">
              <w:rPr>
                <w:color w:val="000000"/>
                <w:szCs w:val="28"/>
              </w:rPr>
              <w:t>«</w:t>
            </w:r>
            <w:r w:rsidR="00D13245">
              <w:rPr>
                <w:color w:val="000000"/>
                <w:szCs w:val="28"/>
              </w:rPr>
              <w:t>Осиновская</w:t>
            </w:r>
            <w:r w:rsidR="00D13245" w:rsidRPr="009D4701">
              <w:rPr>
                <w:color w:val="000000"/>
                <w:szCs w:val="28"/>
              </w:rPr>
              <w:t xml:space="preserve"> </w:t>
            </w:r>
            <w:r w:rsidR="00D13245">
              <w:rPr>
                <w:color w:val="000000"/>
                <w:szCs w:val="28"/>
              </w:rPr>
              <w:t>ООШ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31D20D78" w14:textId="77777777" w:rsidR="00FB5168" w:rsidRPr="009D4701" w:rsidRDefault="00FB516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</w:tbl>
    <w:p w14:paraId="148FA5C9" w14:textId="77777777" w:rsidR="00200118" w:rsidRDefault="00200118" w:rsidP="001918C9">
      <w:pPr>
        <w:pStyle w:val="1"/>
        <w:rPr>
          <w:b/>
          <w:szCs w:val="28"/>
        </w:rPr>
      </w:pPr>
    </w:p>
    <w:p w14:paraId="01EC2C22" w14:textId="77777777" w:rsidR="00200118" w:rsidRPr="00200118" w:rsidRDefault="00200118" w:rsidP="001918C9">
      <w:pPr>
        <w:pStyle w:val="1"/>
        <w:rPr>
          <w:b/>
          <w:szCs w:val="28"/>
        </w:rPr>
      </w:pPr>
    </w:p>
    <w:p w14:paraId="2BF84682" w14:textId="77777777" w:rsidR="001918C9" w:rsidRPr="001918C9" w:rsidRDefault="001918C9" w:rsidP="001918C9">
      <w:pPr>
        <w:pStyle w:val="1"/>
        <w:rPr>
          <w:szCs w:val="28"/>
        </w:rPr>
      </w:pPr>
    </w:p>
    <w:p w14:paraId="6EB5B61A" w14:textId="77777777" w:rsidR="001918C9" w:rsidRPr="007F3076" w:rsidRDefault="001918C9" w:rsidP="007F3076">
      <w:pPr>
        <w:pStyle w:val="1"/>
        <w:rPr>
          <w:szCs w:val="28"/>
        </w:rPr>
      </w:pPr>
    </w:p>
    <w:p w14:paraId="4C17EB38" w14:textId="77777777" w:rsidR="007F3076" w:rsidRPr="007F3076" w:rsidRDefault="007F3076" w:rsidP="007F3076">
      <w:pPr>
        <w:pStyle w:val="1"/>
        <w:rPr>
          <w:szCs w:val="28"/>
        </w:rPr>
      </w:pPr>
    </w:p>
    <w:p w14:paraId="4CA7B336" w14:textId="77777777"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09AA" w14:textId="77777777" w:rsidR="000513E8" w:rsidRDefault="000513E8">
      <w:r>
        <w:separator/>
      </w:r>
    </w:p>
  </w:endnote>
  <w:endnote w:type="continuationSeparator" w:id="0">
    <w:p w14:paraId="74FEF952" w14:textId="77777777" w:rsidR="000513E8" w:rsidRDefault="0005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8893" w14:textId="77777777" w:rsidR="000513E8" w:rsidRDefault="000513E8">
      <w:r>
        <w:separator/>
      </w:r>
    </w:p>
  </w:footnote>
  <w:footnote w:type="continuationSeparator" w:id="0">
    <w:p w14:paraId="2A1902AD" w14:textId="77777777" w:rsidR="000513E8" w:rsidRDefault="0005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513E8"/>
    <w:rsid w:val="00064595"/>
    <w:rsid w:val="00066153"/>
    <w:rsid w:val="000670B7"/>
    <w:rsid w:val="0007614C"/>
    <w:rsid w:val="000769D7"/>
    <w:rsid w:val="0008131C"/>
    <w:rsid w:val="000841E8"/>
    <w:rsid w:val="00097994"/>
    <w:rsid w:val="000A6933"/>
    <w:rsid w:val="000C1C94"/>
    <w:rsid w:val="000C2D90"/>
    <w:rsid w:val="000E5ED7"/>
    <w:rsid w:val="000F69FA"/>
    <w:rsid w:val="001243AD"/>
    <w:rsid w:val="00143108"/>
    <w:rsid w:val="00153143"/>
    <w:rsid w:val="001655F6"/>
    <w:rsid w:val="001918C9"/>
    <w:rsid w:val="0019496F"/>
    <w:rsid w:val="001A3497"/>
    <w:rsid w:val="001A3FAB"/>
    <w:rsid w:val="001B2E61"/>
    <w:rsid w:val="001C1706"/>
    <w:rsid w:val="001C6707"/>
    <w:rsid w:val="001D7C3A"/>
    <w:rsid w:val="00200118"/>
    <w:rsid w:val="00234A27"/>
    <w:rsid w:val="002802BE"/>
    <w:rsid w:val="0028544C"/>
    <w:rsid w:val="002A775F"/>
    <w:rsid w:val="002B0D11"/>
    <w:rsid w:val="002B276F"/>
    <w:rsid w:val="002B2B25"/>
    <w:rsid w:val="00311DAC"/>
    <w:rsid w:val="0036013B"/>
    <w:rsid w:val="00393F32"/>
    <w:rsid w:val="003A5C85"/>
    <w:rsid w:val="003E2999"/>
    <w:rsid w:val="003E74C0"/>
    <w:rsid w:val="00435A5F"/>
    <w:rsid w:val="0047083E"/>
    <w:rsid w:val="00482A25"/>
    <w:rsid w:val="004F1EC5"/>
    <w:rsid w:val="004F6565"/>
    <w:rsid w:val="004F6BB4"/>
    <w:rsid w:val="0053218D"/>
    <w:rsid w:val="00565797"/>
    <w:rsid w:val="005840C7"/>
    <w:rsid w:val="00594609"/>
    <w:rsid w:val="005955BE"/>
    <w:rsid w:val="005B1622"/>
    <w:rsid w:val="005F3D5F"/>
    <w:rsid w:val="00621051"/>
    <w:rsid w:val="00621951"/>
    <w:rsid w:val="00652029"/>
    <w:rsid w:val="00655734"/>
    <w:rsid w:val="00666FDF"/>
    <w:rsid w:val="00690E9F"/>
    <w:rsid w:val="006C784D"/>
    <w:rsid w:val="006D0989"/>
    <w:rsid w:val="006F205D"/>
    <w:rsid w:val="006F2B94"/>
    <w:rsid w:val="006F5238"/>
    <w:rsid w:val="006F676D"/>
    <w:rsid w:val="00713B9E"/>
    <w:rsid w:val="00715A69"/>
    <w:rsid w:val="007512B5"/>
    <w:rsid w:val="0076000A"/>
    <w:rsid w:val="0077417C"/>
    <w:rsid w:val="00787BAF"/>
    <w:rsid w:val="007C6228"/>
    <w:rsid w:val="007D2343"/>
    <w:rsid w:val="007F3076"/>
    <w:rsid w:val="00801990"/>
    <w:rsid w:val="00803499"/>
    <w:rsid w:val="00803877"/>
    <w:rsid w:val="00811B0E"/>
    <w:rsid w:val="00823D82"/>
    <w:rsid w:val="00832544"/>
    <w:rsid w:val="0084082B"/>
    <w:rsid w:val="008741B6"/>
    <w:rsid w:val="008773E8"/>
    <w:rsid w:val="008936EC"/>
    <w:rsid w:val="008943E0"/>
    <w:rsid w:val="008B4BB3"/>
    <w:rsid w:val="008F656A"/>
    <w:rsid w:val="009462B8"/>
    <w:rsid w:val="00980DA3"/>
    <w:rsid w:val="00987AC4"/>
    <w:rsid w:val="009C011A"/>
    <w:rsid w:val="009D4701"/>
    <w:rsid w:val="009E402D"/>
    <w:rsid w:val="00A002F4"/>
    <w:rsid w:val="00A16F73"/>
    <w:rsid w:val="00A442D4"/>
    <w:rsid w:val="00A62C53"/>
    <w:rsid w:val="00A66CDF"/>
    <w:rsid w:val="00A701BA"/>
    <w:rsid w:val="00A80098"/>
    <w:rsid w:val="00AA27AB"/>
    <w:rsid w:val="00AB57B0"/>
    <w:rsid w:val="00AC3CF7"/>
    <w:rsid w:val="00AE0B25"/>
    <w:rsid w:val="00B01DB0"/>
    <w:rsid w:val="00B1136C"/>
    <w:rsid w:val="00B432A6"/>
    <w:rsid w:val="00B45AC5"/>
    <w:rsid w:val="00B552EF"/>
    <w:rsid w:val="00B83480"/>
    <w:rsid w:val="00B921B5"/>
    <w:rsid w:val="00B976A5"/>
    <w:rsid w:val="00BA7929"/>
    <w:rsid w:val="00BB3A56"/>
    <w:rsid w:val="00BE7E42"/>
    <w:rsid w:val="00C00892"/>
    <w:rsid w:val="00C17F88"/>
    <w:rsid w:val="00C30466"/>
    <w:rsid w:val="00C573FF"/>
    <w:rsid w:val="00CA5BD4"/>
    <w:rsid w:val="00CD6CE7"/>
    <w:rsid w:val="00CE3394"/>
    <w:rsid w:val="00CF3D0C"/>
    <w:rsid w:val="00D110A1"/>
    <w:rsid w:val="00D13245"/>
    <w:rsid w:val="00D22A62"/>
    <w:rsid w:val="00D67B2D"/>
    <w:rsid w:val="00D76D8E"/>
    <w:rsid w:val="00D80A3C"/>
    <w:rsid w:val="00D857BE"/>
    <w:rsid w:val="00DF3619"/>
    <w:rsid w:val="00E02D06"/>
    <w:rsid w:val="00E04C3B"/>
    <w:rsid w:val="00E20ED3"/>
    <w:rsid w:val="00E5740E"/>
    <w:rsid w:val="00E62E3C"/>
    <w:rsid w:val="00E71C35"/>
    <w:rsid w:val="00E9149A"/>
    <w:rsid w:val="00EA62C4"/>
    <w:rsid w:val="00EB750E"/>
    <w:rsid w:val="00F13A31"/>
    <w:rsid w:val="00F17738"/>
    <w:rsid w:val="00F223FA"/>
    <w:rsid w:val="00F22F1F"/>
    <w:rsid w:val="00F26CC2"/>
    <w:rsid w:val="00F31ED4"/>
    <w:rsid w:val="00F369F8"/>
    <w:rsid w:val="00F45D97"/>
    <w:rsid w:val="00F57B0E"/>
    <w:rsid w:val="00F62339"/>
    <w:rsid w:val="00F6686C"/>
    <w:rsid w:val="00F71435"/>
    <w:rsid w:val="00F9097E"/>
    <w:rsid w:val="00F96AAE"/>
    <w:rsid w:val="00FB09B0"/>
    <w:rsid w:val="00FB5168"/>
    <w:rsid w:val="00FD46CC"/>
    <w:rsid w:val="00FD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6435D"/>
  <w15:docId w15:val="{BBC46349-F59C-4EA7-883B-6DC44B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5FA0-C634-4AD4-AEA9-4EE24650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2025-12-17T07:50:00Z</cp:lastPrinted>
  <dcterms:created xsi:type="dcterms:W3CDTF">2025-12-17T07:51:00Z</dcterms:created>
  <dcterms:modified xsi:type="dcterms:W3CDTF">2025-12-17T07:51:00Z</dcterms:modified>
</cp:coreProperties>
</file>