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3595" w14:textId="77777777" w:rsidR="003614C1" w:rsidRPr="003234B1" w:rsidRDefault="00405497" w:rsidP="003234B1">
      <w:pPr>
        <w:spacing w:line="240" w:lineRule="exact"/>
        <w:rPr>
          <w:b/>
          <w:bCs/>
        </w:rPr>
      </w:pPr>
      <w:r w:rsidRPr="003234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D4BE" wp14:editId="4DA21FD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D788" w14:textId="2A7F0D02" w:rsidR="00311DAC" w:rsidRPr="00482A25" w:rsidRDefault="003614C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D4B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25DD788" w14:textId="2A7F0D02" w:rsidR="00311DAC" w:rsidRPr="00482A25" w:rsidRDefault="003614C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234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95A8E" wp14:editId="380714F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F68F" w14:textId="1E0030D4" w:rsidR="00311DAC" w:rsidRPr="00482A25" w:rsidRDefault="003614C1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09</w:t>
                            </w:r>
                            <w:r w:rsidR="00CE0830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CE0830">
                              <w:rPr>
                                <w:szCs w:val="28"/>
                                <w:lang w:val="ru-RU"/>
                              </w:rPr>
                              <w:t>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5A8E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9DBF68F" w14:textId="1E0030D4" w:rsidR="00311DAC" w:rsidRPr="00482A25" w:rsidRDefault="003614C1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09</w:t>
                      </w:r>
                      <w:r w:rsidR="00CE0830">
                        <w:rPr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CE0830">
                        <w:rPr>
                          <w:szCs w:val="28"/>
                          <w:lang w:val="ru-RU"/>
                        </w:rPr>
                        <w:t>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3234B1"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79DA9454" wp14:editId="2B8A04C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4C1" w:rsidRPr="003234B1">
        <w:rPr>
          <w:b/>
          <w:bCs/>
        </w:rPr>
        <w:t xml:space="preserve">О внесении дополнений в приказ </w:t>
      </w:r>
    </w:p>
    <w:p w14:paraId="29040279" w14:textId="0F8DB10D" w:rsidR="003614C1" w:rsidRPr="003234B1" w:rsidRDefault="003614C1" w:rsidP="003234B1">
      <w:pPr>
        <w:spacing w:line="240" w:lineRule="exact"/>
        <w:rPr>
          <w:b/>
          <w:bCs/>
        </w:rPr>
      </w:pPr>
      <w:r w:rsidRPr="003234B1">
        <w:rPr>
          <w:b/>
          <w:bCs/>
        </w:rPr>
        <w:t xml:space="preserve">Отдела образования </w:t>
      </w:r>
      <w:r w:rsidRPr="003234B1">
        <w:rPr>
          <w:b/>
          <w:bCs/>
        </w:rPr>
        <w:t>от 15.10.2025</w:t>
      </w:r>
      <w:r w:rsidRPr="003234B1">
        <w:rPr>
          <w:b/>
          <w:bCs/>
        </w:rPr>
        <w:t xml:space="preserve"> </w:t>
      </w:r>
      <w:r w:rsidRPr="003234B1">
        <w:rPr>
          <w:b/>
          <w:bCs/>
        </w:rPr>
        <w:t xml:space="preserve">№ 188 </w:t>
      </w:r>
    </w:p>
    <w:p w14:paraId="1AB157BC" w14:textId="77777777" w:rsidR="003234B1" w:rsidRDefault="003614C1" w:rsidP="003234B1">
      <w:pPr>
        <w:pStyle w:val="af"/>
        <w:spacing w:line="240" w:lineRule="exact"/>
        <w:jc w:val="both"/>
        <w:rPr>
          <w:b/>
          <w:bCs/>
        </w:rPr>
      </w:pPr>
      <w:r w:rsidRPr="003234B1">
        <w:rPr>
          <w:b/>
          <w:bCs/>
        </w:rPr>
        <w:t>«</w:t>
      </w:r>
      <w:r w:rsidR="003234B1" w:rsidRPr="003234B1">
        <w:rPr>
          <w:b/>
          <w:bCs/>
        </w:rPr>
        <w:t xml:space="preserve">О проведении </w:t>
      </w:r>
      <w:r w:rsidR="003234B1" w:rsidRPr="003234B1">
        <w:rPr>
          <w:b/>
          <w:bCs/>
        </w:rPr>
        <w:t xml:space="preserve">II (муниципального) </w:t>
      </w:r>
    </w:p>
    <w:p w14:paraId="54ACFA13" w14:textId="77777777" w:rsidR="003234B1" w:rsidRDefault="003234B1" w:rsidP="003234B1">
      <w:pPr>
        <w:pStyle w:val="af"/>
        <w:spacing w:line="240" w:lineRule="exact"/>
        <w:jc w:val="both"/>
        <w:rPr>
          <w:b/>
          <w:bCs/>
        </w:rPr>
      </w:pPr>
      <w:r w:rsidRPr="003234B1">
        <w:rPr>
          <w:b/>
          <w:bCs/>
        </w:rPr>
        <w:t>этапа Всероссийской олимпиады</w:t>
      </w:r>
    </w:p>
    <w:p w14:paraId="31579DF2" w14:textId="1D8DC066" w:rsidR="003614C1" w:rsidRPr="003234B1" w:rsidRDefault="003234B1" w:rsidP="003234B1">
      <w:pPr>
        <w:pStyle w:val="af"/>
        <w:spacing w:line="240" w:lineRule="exact"/>
        <w:jc w:val="both"/>
        <w:rPr>
          <w:b/>
          <w:bCs/>
        </w:rPr>
      </w:pPr>
      <w:r w:rsidRPr="003234B1">
        <w:rPr>
          <w:b/>
          <w:bCs/>
        </w:rPr>
        <w:t>школьников в 2025-2026 учебном году</w:t>
      </w:r>
      <w:r w:rsidR="003614C1">
        <w:t>»</w:t>
      </w:r>
    </w:p>
    <w:p w14:paraId="09531260" w14:textId="77777777" w:rsidR="003614C1" w:rsidRDefault="003614C1" w:rsidP="003614C1">
      <w:pPr>
        <w:pStyle w:val="af"/>
        <w:spacing w:line="320" w:lineRule="exact"/>
        <w:jc w:val="both"/>
      </w:pPr>
    </w:p>
    <w:p w14:paraId="0FE8F527" w14:textId="77777777" w:rsidR="003614C1" w:rsidRDefault="003614C1" w:rsidP="003234B1">
      <w:pPr>
        <w:pStyle w:val="af"/>
        <w:spacing w:line="360" w:lineRule="exact"/>
        <w:jc w:val="both"/>
      </w:pPr>
    </w:p>
    <w:p w14:paraId="77118E37" w14:textId="7D40BA61" w:rsidR="003614C1" w:rsidRDefault="003614C1" w:rsidP="003234B1">
      <w:pPr>
        <w:pStyle w:val="af"/>
        <w:spacing w:line="360" w:lineRule="exact"/>
        <w:jc w:val="both"/>
      </w:pPr>
      <w:r>
        <w:tab/>
      </w:r>
      <w:r>
        <w:t>На основании приказа</w:t>
      </w:r>
      <w:r>
        <w:t xml:space="preserve"> Отдела образования администрации Еловского муниципального округа Пермского края</w:t>
      </w:r>
      <w:r>
        <w:t xml:space="preserve"> от 08</w:t>
      </w:r>
      <w:r>
        <w:t xml:space="preserve"> декабря </w:t>
      </w:r>
      <w:r>
        <w:t>2025</w:t>
      </w:r>
      <w:r>
        <w:t xml:space="preserve"> </w:t>
      </w:r>
      <w:r>
        <w:t xml:space="preserve">г. № 230 «Об аннулировании результатов муниципального этапа Всероссийской олимпиады школьников» </w:t>
      </w:r>
    </w:p>
    <w:p w14:paraId="69C10F1A" w14:textId="2E6D5893" w:rsidR="003614C1" w:rsidRDefault="003614C1" w:rsidP="003234B1">
      <w:pPr>
        <w:pStyle w:val="af"/>
        <w:spacing w:line="360" w:lineRule="exact"/>
        <w:jc w:val="both"/>
      </w:pPr>
      <w:r>
        <w:tab/>
      </w:r>
      <w:r>
        <w:t>ПРИКАЗЫВАЮ:</w:t>
      </w:r>
    </w:p>
    <w:p w14:paraId="77B54B51" w14:textId="63993966" w:rsidR="003614C1" w:rsidRDefault="003614C1" w:rsidP="003234B1">
      <w:pPr>
        <w:pStyle w:val="af"/>
        <w:spacing w:line="360" w:lineRule="exact"/>
        <w:jc w:val="both"/>
      </w:pPr>
      <w:r>
        <w:tab/>
      </w:r>
      <w:r>
        <w:t xml:space="preserve">1. </w:t>
      </w:r>
      <w:r>
        <w:t>Внести</w:t>
      </w:r>
      <w:r w:rsidR="003234B1">
        <w:t xml:space="preserve"> дополнения</w:t>
      </w:r>
      <w:r>
        <w:t xml:space="preserve"> в пункт 7.1 </w:t>
      </w:r>
      <w:r w:rsidR="003234B1">
        <w:t>Организационно</w:t>
      </w:r>
      <w:r>
        <w:t xml:space="preserve">-технологической модели муниципального этапа Всероссийской олимпиады школьников в Еловском муниципальном округе Пермского края, утвержденной приказом Отдела образования администрации Еловского муниципального округа Пермского края от 15 октября 2025 г. №188 «О проведении </w:t>
      </w:r>
      <w:bookmarkStart w:id="0" w:name="_Hlk216175556"/>
      <w:r>
        <w:rPr>
          <w:lang w:val="en-US"/>
        </w:rPr>
        <w:t>II</w:t>
      </w:r>
      <w:r>
        <w:t xml:space="preserve"> (муниципального) этапа Всероссийской олимпиады школьников в 2025-2026 учебном году</w:t>
      </w:r>
      <w:bookmarkEnd w:id="0"/>
      <w:r>
        <w:t>» и изложить в новой редакции:</w:t>
      </w:r>
    </w:p>
    <w:p w14:paraId="7B537B33" w14:textId="53BBB00A" w:rsidR="003614C1" w:rsidRDefault="003614C1" w:rsidP="003234B1">
      <w:pPr>
        <w:pStyle w:val="af"/>
        <w:spacing w:line="360" w:lineRule="exact"/>
        <w:jc w:val="both"/>
      </w:pPr>
      <w:r>
        <w:tab/>
        <w:t xml:space="preserve">«7.1. </w:t>
      </w:r>
      <w: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 и т.д.). </w:t>
      </w:r>
      <w:r>
        <w:tab/>
      </w:r>
      <w:r>
        <w:t>Запрещается использование участниками телефонов для решения заданий Всероссийской олимпиады школьников. Телефоны участники сдают сопровождающим лицам или складывают при входе в аудиторию на специальный стол, контролируемый организаторами.</w:t>
      </w:r>
      <w:r>
        <w:t>».</w:t>
      </w:r>
    </w:p>
    <w:p w14:paraId="4CAA5707" w14:textId="304BC6F2" w:rsidR="003614C1" w:rsidRDefault="003614C1" w:rsidP="003234B1">
      <w:pPr>
        <w:pStyle w:val="af"/>
        <w:spacing w:line="360" w:lineRule="exact"/>
        <w:jc w:val="both"/>
      </w:pPr>
      <w:r>
        <w:tab/>
      </w:r>
      <w:r>
        <w:t>2. Контроль исполнения приказа возложить на Колегову И.В.</w:t>
      </w:r>
      <w:r>
        <w:t>, заместителя заведующего Отделом образования.</w:t>
      </w:r>
    </w:p>
    <w:p w14:paraId="3DD978FE" w14:textId="77777777" w:rsidR="003614C1" w:rsidRDefault="003614C1" w:rsidP="003614C1">
      <w:pPr>
        <w:pStyle w:val="af"/>
        <w:spacing w:line="320" w:lineRule="exact"/>
        <w:jc w:val="both"/>
      </w:pPr>
    </w:p>
    <w:p w14:paraId="4529F55E" w14:textId="5B036CC2" w:rsidR="00F67815" w:rsidRDefault="00F67815" w:rsidP="00F67815">
      <w:pPr>
        <w:pStyle w:val="af"/>
        <w:spacing w:line="320" w:lineRule="exact"/>
        <w:jc w:val="both"/>
      </w:pPr>
    </w:p>
    <w:p w14:paraId="5AD0F5BE" w14:textId="77777777" w:rsidR="003614C1" w:rsidRDefault="003614C1" w:rsidP="00F67815">
      <w:pPr>
        <w:pStyle w:val="af"/>
        <w:spacing w:line="320" w:lineRule="exact"/>
        <w:jc w:val="both"/>
      </w:pPr>
    </w:p>
    <w:p w14:paraId="7D72C73B" w14:textId="7A049D28" w:rsidR="003614C1" w:rsidRPr="008D24CC" w:rsidRDefault="003614C1" w:rsidP="00F67815">
      <w:pPr>
        <w:pStyle w:val="af"/>
        <w:spacing w:line="320" w:lineRule="exact"/>
        <w:jc w:val="both"/>
      </w:pPr>
      <w:r>
        <w:t>Заведующий                                                                                             В.Н. Пономарева</w:t>
      </w:r>
    </w:p>
    <w:sectPr w:rsidR="003614C1" w:rsidRPr="008D24CC" w:rsidSect="00F67815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08A4" w14:textId="77777777" w:rsidR="006C656C" w:rsidRDefault="006C656C">
      <w:r>
        <w:separator/>
      </w:r>
    </w:p>
  </w:endnote>
  <w:endnote w:type="continuationSeparator" w:id="0">
    <w:p w14:paraId="323F0108" w14:textId="77777777" w:rsidR="006C656C" w:rsidRDefault="006C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5EFA" w14:textId="77777777" w:rsidR="006C656C" w:rsidRDefault="006C656C">
      <w:r>
        <w:separator/>
      </w:r>
    </w:p>
  </w:footnote>
  <w:footnote w:type="continuationSeparator" w:id="0">
    <w:p w14:paraId="50AD1DE9" w14:textId="77777777" w:rsidR="006C656C" w:rsidRDefault="006C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81"/>
    <w:multiLevelType w:val="multilevel"/>
    <w:tmpl w:val="01D449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42B80"/>
    <w:multiLevelType w:val="multilevel"/>
    <w:tmpl w:val="06142B80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24"/>
      </w:pPr>
      <w:rPr>
        <w:rFonts w:hint="default"/>
      </w:rPr>
    </w:lvl>
  </w:abstractNum>
  <w:abstractNum w:abstractNumId="2" w15:restartNumberingAfterBreak="0">
    <w:nsid w:val="2E465F44"/>
    <w:multiLevelType w:val="singleLevel"/>
    <w:tmpl w:val="2E465F4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7C57BCB"/>
    <w:multiLevelType w:val="hybridMultilevel"/>
    <w:tmpl w:val="6CE2869C"/>
    <w:lvl w:ilvl="0" w:tplc="AEDEF80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0246853">
    <w:abstractNumId w:val="3"/>
  </w:num>
  <w:num w:numId="2" w16cid:durableId="54354566">
    <w:abstractNumId w:val="2"/>
  </w:num>
  <w:num w:numId="3" w16cid:durableId="71045722">
    <w:abstractNumId w:val="0"/>
  </w:num>
  <w:num w:numId="4" w16cid:durableId="79024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E7"/>
    <w:rsid w:val="00064595"/>
    <w:rsid w:val="00066153"/>
    <w:rsid w:val="00092E27"/>
    <w:rsid w:val="0009652A"/>
    <w:rsid w:val="00097994"/>
    <w:rsid w:val="000C2D90"/>
    <w:rsid w:val="000E1B5A"/>
    <w:rsid w:val="00115979"/>
    <w:rsid w:val="00126380"/>
    <w:rsid w:val="00130F3C"/>
    <w:rsid w:val="00143108"/>
    <w:rsid w:val="00155875"/>
    <w:rsid w:val="00191C10"/>
    <w:rsid w:val="001A3FAB"/>
    <w:rsid w:val="001B2E61"/>
    <w:rsid w:val="00206985"/>
    <w:rsid w:val="00206B7C"/>
    <w:rsid w:val="00237947"/>
    <w:rsid w:val="002802BE"/>
    <w:rsid w:val="0029766A"/>
    <w:rsid w:val="002C392C"/>
    <w:rsid w:val="002C5A8F"/>
    <w:rsid w:val="002C5C2D"/>
    <w:rsid w:val="002E5650"/>
    <w:rsid w:val="002E56D7"/>
    <w:rsid w:val="00305F9F"/>
    <w:rsid w:val="00311DAC"/>
    <w:rsid w:val="003234B1"/>
    <w:rsid w:val="00351B01"/>
    <w:rsid w:val="00352F28"/>
    <w:rsid w:val="0036013B"/>
    <w:rsid w:val="003614C1"/>
    <w:rsid w:val="003A0D14"/>
    <w:rsid w:val="00404FEE"/>
    <w:rsid w:val="00405497"/>
    <w:rsid w:val="004116B6"/>
    <w:rsid w:val="00434B2D"/>
    <w:rsid w:val="00470578"/>
    <w:rsid w:val="0047083E"/>
    <w:rsid w:val="00482A25"/>
    <w:rsid w:val="004B5724"/>
    <w:rsid w:val="004F6BB4"/>
    <w:rsid w:val="0050797E"/>
    <w:rsid w:val="0053078C"/>
    <w:rsid w:val="00540C54"/>
    <w:rsid w:val="00577396"/>
    <w:rsid w:val="005840C7"/>
    <w:rsid w:val="00593A4D"/>
    <w:rsid w:val="005955BE"/>
    <w:rsid w:val="005E3B2F"/>
    <w:rsid w:val="006264A8"/>
    <w:rsid w:val="006349EF"/>
    <w:rsid w:val="00665DC3"/>
    <w:rsid w:val="00685BA4"/>
    <w:rsid w:val="006A7F04"/>
    <w:rsid w:val="006B53BF"/>
    <w:rsid w:val="006C656C"/>
    <w:rsid w:val="006D0B3C"/>
    <w:rsid w:val="006F2B94"/>
    <w:rsid w:val="00715A69"/>
    <w:rsid w:val="007C1C79"/>
    <w:rsid w:val="007C33CE"/>
    <w:rsid w:val="007E4E77"/>
    <w:rsid w:val="007F35E3"/>
    <w:rsid w:val="008201DA"/>
    <w:rsid w:val="00820D40"/>
    <w:rsid w:val="00822202"/>
    <w:rsid w:val="00823D82"/>
    <w:rsid w:val="008455AF"/>
    <w:rsid w:val="00853BEB"/>
    <w:rsid w:val="008741B6"/>
    <w:rsid w:val="00886DF8"/>
    <w:rsid w:val="008936EC"/>
    <w:rsid w:val="008B4112"/>
    <w:rsid w:val="008D24CC"/>
    <w:rsid w:val="008F2D8F"/>
    <w:rsid w:val="00951774"/>
    <w:rsid w:val="00954445"/>
    <w:rsid w:val="00991387"/>
    <w:rsid w:val="0099453B"/>
    <w:rsid w:val="009B1448"/>
    <w:rsid w:val="009C011A"/>
    <w:rsid w:val="009E347C"/>
    <w:rsid w:val="009F2118"/>
    <w:rsid w:val="00A07FDC"/>
    <w:rsid w:val="00A16F73"/>
    <w:rsid w:val="00A31F0F"/>
    <w:rsid w:val="00A442D4"/>
    <w:rsid w:val="00A4644F"/>
    <w:rsid w:val="00A53EE1"/>
    <w:rsid w:val="00A63F83"/>
    <w:rsid w:val="00A701BA"/>
    <w:rsid w:val="00AE0B25"/>
    <w:rsid w:val="00AE419E"/>
    <w:rsid w:val="00B01DB0"/>
    <w:rsid w:val="00B1470C"/>
    <w:rsid w:val="00B723C7"/>
    <w:rsid w:val="00B74353"/>
    <w:rsid w:val="00B921B5"/>
    <w:rsid w:val="00B95B75"/>
    <w:rsid w:val="00BB488D"/>
    <w:rsid w:val="00C00D7A"/>
    <w:rsid w:val="00C17F88"/>
    <w:rsid w:val="00C57BC6"/>
    <w:rsid w:val="00CD6CE7"/>
    <w:rsid w:val="00CE0830"/>
    <w:rsid w:val="00D000CF"/>
    <w:rsid w:val="00D22A62"/>
    <w:rsid w:val="00D276F7"/>
    <w:rsid w:val="00D67AC1"/>
    <w:rsid w:val="00D72B92"/>
    <w:rsid w:val="00D91B91"/>
    <w:rsid w:val="00DB7DCB"/>
    <w:rsid w:val="00DE26C7"/>
    <w:rsid w:val="00DF01B0"/>
    <w:rsid w:val="00DF3619"/>
    <w:rsid w:val="00E846BA"/>
    <w:rsid w:val="00EA6123"/>
    <w:rsid w:val="00EA752A"/>
    <w:rsid w:val="00EB3220"/>
    <w:rsid w:val="00ED3B37"/>
    <w:rsid w:val="00F04C3E"/>
    <w:rsid w:val="00F066C3"/>
    <w:rsid w:val="00F22F1F"/>
    <w:rsid w:val="00F31ED4"/>
    <w:rsid w:val="00F6529B"/>
    <w:rsid w:val="00F6686C"/>
    <w:rsid w:val="00F67815"/>
    <w:rsid w:val="00F71435"/>
    <w:rsid w:val="00F77E48"/>
    <w:rsid w:val="00FC0DF0"/>
    <w:rsid w:val="00FC2660"/>
    <w:rsid w:val="00FD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448C"/>
  <w15:docId w15:val="{4EE4EACA-D52D-4C9C-92ED-CAC86674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F066C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66C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A6123"/>
    <w:pPr>
      <w:ind w:left="720"/>
      <w:contextualSpacing/>
    </w:pPr>
  </w:style>
  <w:style w:type="paragraph" w:styleId="af">
    <w:name w:val="No Spacing"/>
    <w:uiPriority w:val="1"/>
    <w:qFormat/>
    <w:rsid w:val="00CE0830"/>
    <w:rPr>
      <w:sz w:val="28"/>
    </w:rPr>
  </w:style>
  <w:style w:type="paragraph" w:customStyle="1" w:styleId="af0">
    <w:next w:val="af1"/>
    <w:rsid w:val="00CE0830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CE0830"/>
  </w:style>
  <w:style w:type="paragraph" w:styleId="af1">
    <w:name w:val="Normal (Web)"/>
    <w:basedOn w:val="a"/>
    <w:semiHidden/>
    <w:unhideWhenUsed/>
    <w:rsid w:val="00CE0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6B35-9EAE-4693-AF79-D465992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2025-12-09T07:26:00Z</cp:lastPrinted>
  <dcterms:created xsi:type="dcterms:W3CDTF">2025-12-09T07:27:00Z</dcterms:created>
  <dcterms:modified xsi:type="dcterms:W3CDTF">2025-12-09T07:27:00Z</dcterms:modified>
</cp:coreProperties>
</file>