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3020" w14:textId="24C04E8A" w:rsidR="00EA0D01" w:rsidRPr="00EA0D01" w:rsidRDefault="00405497" w:rsidP="00EA0D01">
      <w:pPr>
        <w:spacing w:line="240" w:lineRule="exact"/>
        <w:rPr>
          <w:b/>
          <w:bCs/>
        </w:rPr>
      </w:pPr>
      <w:r w:rsidRPr="00EA0D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D4BE" wp14:editId="4DA21FD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D788" w14:textId="53B302EC" w:rsidR="00311DAC" w:rsidRPr="00482A25" w:rsidRDefault="00EA0D01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BD4B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25DD788" w14:textId="53B302EC" w:rsidR="00311DAC" w:rsidRPr="00482A25" w:rsidRDefault="00EA0D01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0D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95A8E" wp14:editId="380714F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BF68F" w14:textId="5F1DB35A" w:rsidR="00311DAC" w:rsidRPr="00482A25" w:rsidRDefault="00CE083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</w:t>
                            </w:r>
                            <w:r w:rsidR="00EA0D01">
                              <w:rPr>
                                <w:szCs w:val="28"/>
                                <w:lang w:val="ru-RU"/>
                              </w:rPr>
                              <w:t>8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EA0D01">
                              <w:rPr>
                                <w:szCs w:val="28"/>
                                <w:lang w:val="ru-RU"/>
                              </w:rPr>
                              <w:t>12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95A8E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79DBF68F" w14:textId="5F1DB35A" w:rsidR="00311DAC" w:rsidRPr="00482A25" w:rsidRDefault="00CE083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</w:t>
                      </w:r>
                      <w:r w:rsidR="00EA0D01">
                        <w:rPr>
                          <w:szCs w:val="28"/>
                          <w:lang w:val="ru-RU"/>
                        </w:rPr>
                        <w:t>8</w:t>
                      </w:r>
                      <w:r>
                        <w:rPr>
                          <w:szCs w:val="28"/>
                          <w:lang w:val="ru-RU"/>
                        </w:rPr>
                        <w:t>.</w:t>
                      </w:r>
                      <w:r w:rsidR="00EA0D01">
                        <w:rPr>
                          <w:szCs w:val="28"/>
                          <w:lang w:val="ru-RU"/>
                        </w:rPr>
                        <w:t>12</w:t>
                      </w:r>
                      <w:r>
                        <w:rPr>
                          <w:szCs w:val="28"/>
                          <w:lang w:val="ru-RU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EA0D01">
        <w:rPr>
          <w:b/>
          <w:bCs/>
          <w:noProof/>
        </w:rPr>
        <w:drawing>
          <wp:anchor distT="0" distB="0" distL="114300" distR="114300" simplePos="0" relativeHeight="251656192" behindDoc="0" locked="0" layoutInCell="1" allowOverlap="1" wp14:anchorId="79DA9454" wp14:editId="2B8A04C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D01" w:rsidRPr="00EA0D01">
        <w:rPr>
          <w:b/>
          <w:bCs/>
          <w:szCs w:val="28"/>
        </w:rPr>
        <w:t xml:space="preserve">Об аннулировании результатов </w:t>
      </w:r>
    </w:p>
    <w:p w14:paraId="206A23DF" w14:textId="77777777" w:rsidR="00EA0D01" w:rsidRPr="00EA0D01" w:rsidRDefault="00EA0D01" w:rsidP="00EA0D01">
      <w:pPr>
        <w:spacing w:line="240" w:lineRule="exact"/>
        <w:rPr>
          <w:b/>
          <w:bCs/>
          <w:szCs w:val="28"/>
        </w:rPr>
      </w:pPr>
      <w:r w:rsidRPr="00EA0D01">
        <w:rPr>
          <w:b/>
          <w:bCs/>
          <w:szCs w:val="28"/>
        </w:rPr>
        <w:t xml:space="preserve">муниципального этапа Всероссийской </w:t>
      </w:r>
    </w:p>
    <w:p w14:paraId="668C2DBD" w14:textId="574C2D13" w:rsidR="00EA0D01" w:rsidRDefault="00EA0D01" w:rsidP="00EA0D01">
      <w:pPr>
        <w:spacing w:line="240" w:lineRule="exact"/>
        <w:rPr>
          <w:szCs w:val="28"/>
        </w:rPr>
      </w:pPr>
      <w:r w:rsidRPr="00EA0D01">
        <w:rPr>
          <w:b/>
          <w:bCs/>
          <w:szCs w:val="28"/>
        </w:rPr>
        <w:t>олимпиады школьников</w:t>
      </w:r>
    </w:p>
    <w:p w14:paraId="2AC39E01" w14:textId="77777777" w:rsidR="00EA0D01" w:rsidRDefault="00EA0D01" w:rsidP="00EA0D01">
      <w:pPr>
        <w:rPr>
          <w:szCs w:val="28"/>
        </w:rPr>
      </w:pPr>
    </w:p>
    <w:p w14:paraId="2D9146E2" w14:textId="4D84DCE7" w:rsidR="00EA0D01" w:rsidRDefault="00EA0D01" w:rsidP="00EA0D01">
      <w:pPr>
        <w:ind w:firstLine="708"/>
        <w:jc w:val="both"/>
        <w:rPr>
          <w:szCs w:val="28"/>
        </w:rPr>
      </w:pPr>
      <w:r>
        <w:rPr>
          <w:szCs w:val="28"/>
        </w:rPr>
        <w:t xml:space="preserve">В связи с нарушением, выявленным в ходе проведения Олимпиады по русскому языку </w:t>
      </w:r>
      <w:r>
        <w:rPr>
          <w:szCs w:val="28"/>
        </w:rPr>
        <w:t>0</w:t>
      </w:r>
      <w:r>
        <w:rPr>
          <w:szCs w:val="28"/>
        </w:rPr>
        <w:t>8 декабря 2025</w:t>
      </w:r>
      <w:r>
        <w:rPr>
          <w:szCs w:val="28"/>
        </w:rPr>
        <w:t xml:space="preserve"> </w:t>
      </w:r>
      <w:r>
        <w:rPr>
          <w:szCs w:val="28"/>
        </w:rPr>
        <w:t>г., в соответствии с приказом</w:t>
      </w:r>
      <w:r>
        <w:rPr>
          <w:szCs w:val="28"/>
        </w:rPr>
        <w:t xml:space="preserve"> Отдела образования</w:t>
      </w:r>
      <w:r>
        <w:rPr>
          <w:szCs w:val="28"/>
        </w:rPr>
        <w:t xml:space="preserve"> от 15</w:t>
      </w:r>
      <w:r>
        <w:rPr>
          <w:szCs w:val="28"/>
        </w:rPr>
        <w:t xml:space="preserve"> октября </w:t>
      </w:r>
      <w:r>
        <w:rPr>
          <w:szCs w:val="28"/>
        </w:rPr>
        <w:t>2025</w:t>
      </w:r>
      <w:r>
        <w:rPr>
          <w:szCs w:val="28"/>
        </w:rPr>
        <w:t xml:space="preserve"> </w:t>
      </w:r>
      <w:r>
        <w:rPr>
          <w:szCs w:val="28"/>
        </w:rPr>
        <w:t>г. № 188 «О проведении муниципального этапа Всероссийской олимпиады школьников в 2025-2026</w:t>
      </w:r>
      <w:r>
        <w:rPr>
          <w:szCs w:val="28"/>
        </w:rPr>
        <w:t xml:space="preserve"> </w:t>
      </w:r>
      <w:r>
        <w:rPr>
          <w:szCs w:val="28"/>
        </w:rPr>
        <w:t>гг</w:t>
      </w:r>
      <w:r>
        <w:rPr>
          <w:szCs w:val="28"/>
        </w:rPr>
        <w:t>.</w:t>
      </w:r>
      <w:r>
        <w:rPr>
          <w:szCs w:val="28"/>
        </w:rPr>
        <w:t>», протестом директора МОУ «Дубровская СОШ», объяснительных сотрудников МБУ ДО «ЦДТ с. Елово»</w:t>
      </w:r>
      <w:r>
        <w:rPr>
          <w:szCs w:val="28"/>
        </w:rPr>
        <w:t xml:space="preserve"> от 05 декабря 2025 г.</w:t>
      </w:r>
    </w:p>
    <w:p w14:paraId="3959209F" w14:textId="77777777" w:rsidR="00EA0D01" w:rsidRDefault="00EA0D01" w:rsidP="00EA0D01">
      <w:pPr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14:paraId="2B454968" w14:textId="333971C5" w:rsidR="00EA0D01" w:rsidRDefault="00EA0D01" w:rsidP="00EA0D01">
      <w:pPr>
        <w:numPr>
          <w:ilvl w:val="0"/>
          <w:numId w:val="5"/>
        </w:numPr>
        <w:ind w:firstLine="708"/>
        <w:jc w:val="both"/>
        <w:rPr>
          <w:szCs w:val="28"/>
        </w:rPr>
      </w:pPr>
      <w:r>
        <w:rPr>
          <w:szCs w:val="28"/>
        </w:rPr>
        <w:t xml:space="preserve">Аннулировать результат по русскому языку за </w:t>
      </w:r>
      <w:r>
        <w:rPr>
          <w:szCs w:val="28"/>
        </w:rPr>
        <w:t>0</w:t>
      </w:r>
      <w:r>
        <w:rPr>
          <w:szCs w:val="28"/>
        </w:rPr>
        <w:t>8 декабря 2025</w:t>
      </w:r>
      <w:r>
        <w:rPr>
          <w:szCs w:val="28"/>
        </w:rPr>
        <w:t xml:space="preserve"> </w:t>
      </w:r>
      <w:r>
        <w:rPr>
          <w:szCs w:val="28"/>
        </w:rPr>
        <w:t xml:space="preserve">г. у участницы Ладейщиковой Елизаветы Владимировны, </w:t>
      </w:r>
      <w:r>
        <w:rPr>
          <w:szCs w:val="28"/>
        </w:rPr>
        <w:t>ученицы 8 «б» класса МОУ «</w:t>
      </w:r>
      <w:r>
        <w:rPr>
          <w:szCs w:val="28"/>
        </w:rPr>
        <w:t>Еловск</w:t>
      </w:r>
      <w:r>
        <w:rPr>
          <w:szCs w:val="28"/>
        </w:rPr>
        <w:t>ая СОШ»</w:t>
      </w:r>
      <w:r>
        <w:rPr>
          <w:szCs w:val="28"/>
        </w:rPr>
        <w:t>, рабочее место Р8-5.</w:t>
      </w:r>
    </w:p>
    <w:p w14:paraId="1C1DE5DD" w14:textId="77777777" w:rsidR="00EA0D01" w:rsidRDefault="00EA0D01" w:rsidP="00EA0D01">
      <w:pPr>
        <w:numPr>
          <w:ilvl w:val="0"/>
          <w:numId w:val="5"/>
        </w:numPr>
        <w:ind w:firstLine="708"/>
        <w:jc w:val="both"/>
        <w:rPr>
          <w:szCs w:val="28"/>
        </w:rPr>
      </w:pPr>
      <w:r>
        <w:rPr>
          <w:szCs w:val="28"/>
        </w:rPr>
        <w:t>Председателю оргкомитета Колеговой И.В.:</w:t>
      </w:r>
    </w:p>
    <w:p w14:paraId="685D020B" w14:textId="77777777" w:rsidR="00EA0D01" w:rsidRDefault="00EA0D01" w:rsidP="00EA0D01">
      <w:pPr>
        <w:jc w:val="both"/>
        <w:rPr>
          <w:szCs w:val="28"/>
        </w:rPr>
      </w:pPr>
      <w:r>
        <w:rPr>
          <w:szCs w:val="28"/>
        </w:rPr>
        <w:tab/>
        <w:t xml:space="preserve">2.1. </w:t>
      </w:r>
      <w:r>
        <w:rPr>
          <w:szCs w:val="28"/>
        </w:rPr>
        <w:t>Усилить контроль процедуры проведения муниципального этапа Всероссийской олимпиады школьников;</w:t>
      </w:r>
    </w:p>
    <w:p w14:paraId="48648441" w14:textId="0AB5F3B1" w:rsidR="00EA0D01" w:rsidRDefault="00EA0D01" w:rsidP="00EA0D01">
      <w:pPr>
        <w:jc w:val="both"/>
        <w:rPr>
          <w:szCs w:val="28"/>
        </w:rPr>
      </w:pPr>
      <w:r>
        <w:rPr>
          <w:szCs w:val="28"/>
        </w:rPr>
        <w:tab/>
        <w:t xml:space="preserve">2.2. </w:t>
      </w:r>
      <w:r>
        <w:rPr>
          <w:szCs w:val="28"/>
        </w:rPr>
        <w:t>Провести дополнительный инструктаж с организаторами в аудиториях проведения муниципального этапа Всероссийской олимпиады школьников</w:t>
      </w:r>
      <w:r>
        <w:rPr>
          <w:szCs w:val="28"/>
        </w:rPr>
        <w:t>;</w:t>
      </w:r>
    </w:p>
    <w:p w14:paraId="533282C3" w14:textId="53FAB349" w:rsidR="00EA0D01" w:rsidRDefault="00EA0D01" w:rsidP="00EA0D01">
      <w:pPr>
        <w:jc w:val="both"/>
        <w:rPr>
          <w:szCs w:val="28"/>
        </w:rPr>
      </w:pPr>
      <w:r>
        <w:rPr>
          <w:szCs w:val="28"/>
        </w:rPr>
        <w:tab/>
        <w:t xml:space="preserve">2.3. </w:t>
      </w:r>
      <w:r>
        <w:rPr>
          <w:szCs w:val="28"/>
        </w:rPr>
        <w:t>Внести изменения в приказ</w:t>
      </w:r>
      <w:r>
        <w:rPr>
          <w:szCs w:val="28"/>
        </w:rPr>
        <w:t xml:space="preserve"> Отдела образования</w:t>
      </w:r>
      <w:r>
        <w:rPr>
          <w:szCs w:val="28"/>
        </w:rPr>
        <w:t xml:space="preserve"> от 15</w:t>
      </w:r>
      <w:r>
        <w:rPr>
          <w:szCs w:val="28"/>
        </w:rPr>
        <w:t xml:space="preserve"> октября </w:t>
      </w:r>
      <w:r>
        <w:rPr>
          <w:szCs w:val="28"/>
        </w:rPr>
        <w:t>2025</w:t>
      </w:r>
      <w:r>
        <w:rPr>
          <w:szCs w:val="28"/>
        </w:rPr>
        <w:t xml:space="preserve"> </w:t>
      </w:r>
      <w:r>
        <w:rPr>
          <w:szCs w:val="28"/>
        </w:rPr>
        <w:t>г. № 188 «О проведении муниципального этапа Всероссийской олимпиады школьников в 2025-2026</w:t>
      </w:r>
      <w:r>
        <w:rPr>
          <w:szCs w:val="28"/>
        </w:rPr>
        <w:t xml:space="preserve"> </w:t>
      </w:r>
      <w:r>
        <w:rPr>
          <w:szCs w:val="28"/>
        </w:rPr>
        <w:t>гг</w:t>
      </w:r>
      <w:r>
        <w:rPr>
          <w:szCs w:val="28"/>
        </w:rPr>
        <w:t>.</w:t>
      </w:r>
      <w:r>
        <w:rPr>
          <w:szCs w:val="28"/>
        </w:rPr>
        <w:t>» по упорядочиванию применения телефона участниками Олимпиад</w:t>
      </w:r>
      <w:r>
        <w:rPr>
          <w:szCs w:val="28"/>
        </w:rPr>
        <w:t>.</w:t>
      </w:r>
    </w:p>
    <w:p w14:paraId="53CF41D0" w14:textId="20B5620C" w:rsidR="00EA0D01" w:rsidRDefault="00EA0D01" w:rsidP="00EA0D01">
      <w:pPr>
        <w:numPr>
          <w:ilvl w:val="0"/>
          <w:numId w:val="5"/>
        </w:numPr>
        <w:ind w:firstLine="708"/>
        <w:jc w:val="both"/>
        <w:rPr>
          <w:szCs w:val="28"/>
        </w:rPr>
      </w:pPr>
      <w:r>
        <w:rPr>
          <w:szCs w:val="28"/>
        </w:rPr>
        <w:t>Руководителям общеобразовательных организаций ознакомить участников Олимпиады с Порядком проведения Всероссийской олимпиады школьников, п. 7.1. приказа Отдела образования от 15</w:t>
      </w:r>
      <w:r>
        <w:rPr>
          <w:szCs w:val="28"/>
        </w:rPr>
        <w:t xml:space="preserve"> октября </w:t>
      </w:r>
      <w:r>
        <w:rPr>
          <w:szCs w:val="28"/>
        </w:rPr>
        <w:t>2025</w:t>
      </w:r>
      <w:r>
        <w:rPr>
          <w:szCs w:val="28"/>
        </w:rPr>
        <w:t xml:space="preserve"> </w:t>
      </w:r>
      <w:r>
        <w:rPr>
          <w:szCs w:val="28"/>
        </w:rPr>
        <w:t>г. № 188 «О проведении муниципального этапа Всероссийской олимпиады школьников в 2025-2026 гг</w:t>
      </w:r>
      <w:r>
        <w:rPr>
          <w:szCs w:val="28"/>
        </w:rPr>
        <w:t>.</w:t>
      </w:r>
      <w:r>
        <w:rPr>
          <w:szCs w:val="28"/>
        </w:rPr>
        <w:t>».</w:t>
      </w:r>
    </w:p>
    <w:p w14:paraId="511CB3A2" w14:textId="3EC10D4B" w:rsidR="00EA0D01" w:rsidRDefault="00EA0D01" w:rsidP="00EA0D01">
      <w:pPr>
        <w:ind w:left="708"/>
        <w:jc w:val="both"/>
        <w:rPr>
          <w:szCs w:val="28"/>
        </w:rPr>
      </w:pPr>
      <w:r>
        <w:rPr>
          <w:szCs w:val="28"/>
        </w:rPr>
        <w:t>4. Контроль исполнения приказа оставляю за собой.</w:t>
      </w:r>
    </w:p>
    <w:p w14:paraId="05FF06D0" w14:textId="77777777" w:rsidR="00EA0D01" w:rsidRDefault="00EA0D01" w:rsidP="00EA0D01">
      <w:pPr>
        <w:ind w:left="708"/>
        <w:jc w:val="both"/>
        <w:rPr>
          <w:szCs w:val="28"/>
        </w:rPr>
      </w:pPr>
    </w:p>
    <w:p w14:paraId="6FA39F4F" w14:textId="77777777" w:rsidR="00EA0D01" w:rsidRDefault="00EA0D01" w:rsidP="00EA0D01">
      <w:pPr>
        <w:ind w:left="708"/>
        <w:jc w:val="both"/>
        <w:rPr>
          <w:szCs w:val="28"/>
        </w:rPr>
      </w:pPr>
    </w:p>
    <w:p w14:paraId="757416C6" w14:textId="77777777" w:rsidR="00EA0D01" w:rsidRDefault="00EA0D01" w:rsidP="00EA0D01">
      <w:pPr>
        <w:ind w:left="708"/>
        <w:jc w:val="both"/>
        <w:rPr>
          <w:szCs w:val="28"/>
        </w:rPr>
      </w:pPr>
    </w:p>
    <w:p w14:paraId="24279B6A" w14:textId="36B13C45" w:rsidR="00EA0D01" w:rsidRDefault="00EA0D01" w:rsidP="00EA0D01">
      <w:pPr>
        <w:ind w:left="-142"/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         В.Н. Пономарева</w:t>
      </w:r>
    </w:p>
    <w:p w14:paraId="4529F55E" w14:textId="55243D58" w:rsidR="00F67815" w:rsidRPr="008D24CC" w:rsidRDefault="00F67815" w:rsidP="00F67815">
      <w:pPr>
        <w:pStyle w:val="af"/>
        <w:spacing w:line="320" w:lineRule="exact"/>
        <w:jc w:val="both"/>
      </w:pPr>
    </w:p>
    <w:sectPr w:rsidR="00F67815" w:rsidRPr="008D24CC" w:rsidSect="00F67815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E52B" w14:textId="77777777" w:rsidR="004D7474" w:rsidRDefault="004D7474">
      <w:r>
        <w:separator/>
      </w:r>
    </w:p>
  </w:endnote>
  <w:endnote w:type="continuationSeparator" w:id="0">
    <w:p w14:paraId="321106DA" w14:textId="77777777" w:rsidR="004D7474" w:rsidRDefault="004D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C0C8" w14:textId="77777777" w:rsidR="004D7474" w:rsidRDefault="004D7474">
      <w:r>
        <w:separator/>
      </w:r>
    </w:p>
  </w:footnote>
  <w:footnote w:type="continuationSeparator" w:id="0">
    <w:p w14:paraId="1DF6D65C" w14:textId="77777777" w:rsidR="004D7474" w:rsidRDefault="004D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81"/>
    <w:multiLevelType w:val="multilevel"/>
    <w:tmpl w:val="01D449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42B80"/>
    <w:multiLevelType w:val="multilevel"/>
    <w:tmpl w:val="06142B80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24"/>
      </w:pPr>
      <w:rPr>
        <w:rFonts w:hint="default"/>
      </w:rPr>
    </w:lvl>
  </w:abstractNum>
  <w:abstractNum w:abstractNumId="2" w15:restartNumberingAfterBreak="0">
    <w:nsid w:val="20034932"/>
    <w:multiLevelType w:val="multilevel"/>
    <w:tmpl w:val="2003493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E465F44"/>
    <w:multiLevelType w:val="singleLevel"/>
    <w:tmpl w:val="2E465F4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7C57BCB"/>
    <w:multiLevelType w:val="hybridMultilevel"/>
    <w:tmpl w:val="6CE2869C"/>
    <w:lvl w:ilvl="0" w:tplc="AEDEF80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0246853">
    <w:abstractNumId w:val="4"/>
  </w:num>
  <w:num w:numId="2" w16cid:durableId="54354566">
    <w:abstractNumId w:val="3"/>
  </w:num>
  <w:num w:numId="3" w16cid:durableId="71045722">
    <w:abstractNumId w:val="0"/>
  </w:num>
  <w:num w:numId="4" w16cid:durableId="790247501">
    <w:abstractNumId w:val="1"/>
  </w:num>
  <w:num w:numId="5" w16cid:durableId="153010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E7"/>
    <w:rsid w:val="00064595"/>
    <w:rsid w:val="00066153"/>
    <w:rsid w:val="00092E27"/>
    <w:rsid w:val="0009652A"/>
    <w:rsid w:val="00097994"/>
    <w:rsid w:val="000C2D90"/>
    <w:rsid w:val="000E1B5A"/>
    <w:rsid w:val="00115979"/>
    <w:rsid w:val="00126380"/>
    <w:rsid w:val="00130F3C"/>
    <w:rsid w:val="00143108"/>
    <w:rsid w:val="00155875"/>
    <w:rsid w:val="00191C10"/>
    <w:rsid w:val="001A3FAB"/>
    <w:rsid w:val="001B2E61"/>
    <w:rsid w:val="00206985"/>
    <w:rsid w:val="00206B7C"/>
    <w:rsid w:val="00237947"/>
    <w:rsid w:val="002802BE"/>
    <w:rsid w:val="0029766A"/>
    <w:rsid w:val="002C392C"/>
    <w:rsid w:val="002C5A8F"/>
    <w:rsid w:val="002C5C2D"/>
    <w:rsid w:val="002E5650"/>
    <w:rsid w:val="002E56D7"/>
    <w:rsid w:val="00305F9F"/>
    <w:rsid w:val="00311DAC"/>
    <w:rsid w:val="00351B01"/>
    <w:rsid w:val="00352F28"/>
    <w:rsid w:val="0036013B"/>
    <w:rsid w:val="003A0D14"/>
    <w:rsid w:val="00404FEE"/>
    <w:rsid w:val="00405497"/>
    <w:rsid w:val="004116B6"/>
    <w:rsid w:val="00434B2D"/>
    <w:rsid w:val="00470578"/>
    <w:rsid w:val="0047083E"/>
    <w:rsid w:val="00482A25"/>
    <w:rsid w:val="004B5724"/>
    <w:rsid w:val="004D7474"/>
    <w:rsid w:val="004F6BB4"/>
    <w:rsid w:val="0050797E"/>
    <w:rsid w:val="0053078C"/>
    <w:rsid w:val="00540C54"/>
    <w:rsid w:val="00577396"/>
    <w:rsid w:val="005840C7"/>
    <w:rsid w:val="00593A4D"/>
    <w:rsid w:val="005955BE"/>
    <w:rsid w:val="005E3B2F"/>
    <w:rsid w:val="006264A8"/>
    <w:rsid w:val="006349EF"/>
    <w:rsid w:val="00665DC3"/>
    <w:rsid w:val="00685BA4"/>
    <w:rsid w:val="006A7F04"/>
    <w:rsid w:val="006B53BF"/>
    <w:rsid w:val="006F2B94"/>
    <w:rsid w:val="00715A69"/>
    <w:rsid w:val="007C1C79"/>
    <w:rsid w:val="007C33CE"/>
    <w:rsid w:val="007E4E77"/>
    <w:rsid w:val="007F35E3"/>
    <w:rsid w:val="008201DA"/>
    <w:rsid w:val="00820D40"/>
    <w:rsid w:val="00822202"/>
    <w:rsid w:val="00823D82"/>
    <w:rsid w:val="008455AF"/>
    <w:rsid w:val="00853BEB"/>
    <w:rsid w:val="008741B6"/>
    <w:rsid w:val="00886DF8"/>
    <w:rsid w:val="008936EC"/>
    <w:rsid w:val="008B4112"/>
    <w:rsid w:val="008D24CC"/>
    <w:rsid w:val="008F2D8F"/>
    <w:rsid w:val="00951774"/>
    <w:rsid w:val="00954445"/>
    <w:rsid w:val="00991387"/>
    <w:rsid w:val="0099453B"/>
    <w:rsid w:val="009B1448"/>
    <w:rsid w:val="009C011A"/>
    <w:rsid w:val="009E347C"/>
    <w:rsid w:val="009F2118"/>
    <w:rsid w:val="00A07FDC"/>
    <w:rsid w:val="00A16F73"/>
    <w:rsid w:val="00A31F0F"/>
    <w:rsid w:val="00A442D4"/>
    <w:rsid w:val="00A4644F"/>
    <w:rsid w:val="00A53EE1"/>
    <w:rsid w:val="00A63F83"/>
    <w:rsid w:val="00A701BA"/>
    <w:rsid w:val="00AE0B25"/>
    <w:rsid w:val="00AE419E"/>
    <w:rsid w:val="00B01DB0"/>
    <w:rsid w:val="00B1470C"/>
    <w:rsid w:val="00B723C7"/>
    <w:rsid w:val="00B74353"/>
    <w:rsid w:val="00B921B5"/>
    <w:rsid w:val="00B95B75"/>
    <w:rsid w:val="00BB488D"/>
    <w:rsid w:val="00C00D7A"/>
    <w:rsid w:val="00C17F88"/>
    <w:rsid w:val="00C554C9"/>
    <w:rsid w:val="00C57BC6"/>
    <w:rsid w:val="00CD6CE7"/>
    <w:rsid w:val="00CE0830"/>
    <w:rsid w:val="00D000CF"/>
    <w:rsid w:val="00D22A62"/>
    <w:rsid w:val="00D276F7"/>
    <w:rsid w:val="00D67AC1"/>
    <w:rsid w:val="00D72B92"/>
    <w:rsid w:val="00D91B91"/>
    <w:rsid w:val="00DB7DCB"/>
    <w:rsid w:val="00DE26C7"/>
    <w:rsid w:val="00DF01B0"/>
    <w:rsid w:val="00DF3619"/>
    <w:rsid w:val="00E846BA"/>
    <w:rsid w:val="00EA0D01"/>
    <w:rsid w:val="00EA6123"/>
    <w:rsid w:val="00EA752A"/>
    <w:rsid w:val="00EB3220"/>
    <w:rsid w:val="00ED3B37"/>
    <w:rsid w:val="00F04C3E"/>
    <w:rsid w:val="00F066C3"/>
    <w:rsid w:val="00F22F1F"/>
    <w:rsid w:val="00F31ED4"/>
    <w:rsid w:val="00F6529B"/>
    <w:rsid w:val="00F6686C"/>
    <w:rsid w:val="00F67815"/>
    <w:rsid w:val="00F71435"/>
    <w:rsid w:val="00F77E48"/>
    <w:rsid w:val="00FC0DF0"/>
    <w:rsid w:val="00FC2660"/>
    <w:rsid w:val="00FD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448C"/>
  <w15:docId w15:val="{4EE4EACA-D52D-4C9C-92ED-CAC86674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F066C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66C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A6123"/>
    <w:pPr>
      <w:ind w:left="720"/>
      <w:contextualSpacing/>
    </w:pPr>
  </w:style>
  <w:style w:type="paragraph" w:styleId="af">
    <w:name w:val="No Spacing"/>
    <w:uiPriority w:val="1"/>
    <w:qFormat/>
    <w:rsid w:val="00CE0830"/>
    <w:rPr>
      <w:sz w:val="28"/>
    </w:rPr>
  </w:style>
  <w:style w:type="paragraph" w:customStyle="1" w:styleId="af0">
    <w:next w:val="af1"/>
    <w:rsid w:val="00CE0830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CE0830"/>
  </w:style>
  <w:style w:type="paragraph" w:styleId="af1">
    <w:name w:val="Normal (Web)"/>
    <w:basedOn w:val="a"/>
    <w:semiHidden/>
    <w:unhideWhenUsed/>
    <w:rsid w:val="00CE0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6B35-9EAE-4693-AF79-D465992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2025-12-08T12:12:00Z</cp:lastPrinted>
  <dcterms:created xsi:type="dcterms:W3CDTF">2025-12-08T12:12:00Z</dcterms:created>
  <dcterms:modified xsi:type="dcterms:W3CDTF">2025-12-08T12:12:00Z</dcterms:modified>
</cp:coreProperties>
</file>