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DA951" w14:textId="77777777" w:rsidR="00DA4B24" w:rsidRDefault="00F7420F">
      <w:pPr>
        <w:pStyle w:val="af2"/>
        <w:spacing w:line="240" w:lineRule="exact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88AD0" wp14:editId="1F0234D1">
                <wp:simplePos x="0" y="0"/>
                <wp:positionH relativeFrom="page">
                  <wp:posOffset>1764030</wp:posOffset>
                </wp:positionH>
                <wp:positionV relativeFrom="page">
                  <wp:posOffset>2256155</wp:posOffset>
                </wp:positionV>
                <wp:extent cx="1278255" cy="29337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EDB311" w14:textId="77777777" w:rsidR="00DA4B24" w:rsidRDefault="00F7420F">
                            <w:pPr>
                              <w:pStyle w:val="af0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15.10.2025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9488AD0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138.9pt;margin-top:177.65pt;width:100.65pt;height:23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" filled="f" stroked="f">
                <v:textbox inset="0,0,0,0">
                  <w:txbxContent>
                    <w:p w14:paraId="59EDB311" w14:textId="77777777" w:rsidR="00DA4B24" w:rsidRDefault="00000000">
                      <w:pPr>
                        <w:pStyle w:val="af0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15.10.2025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Cs w:val="28"/>
        </w:rPr>
        <w:t xml:space="preserve">О проведении </w:t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 (муниципального) </w:t>
      </w:r>
    </w:p>
    <w:p w14:paraId="26757E37" w14:textId="77777777" w:rsidR="00DA4B24" w:rsidRDefault="00F7420F">
      <w:pPr>
        <w:pStyle w:val="af2"/>
        <w:spacing w:line="240" w:lineRule="exact"/>
        <w:rPr>
          <w:b/>
          <w:szCs w:val="28"/>
        </w:rPr>
      </w:pPr>
      <w:r>
        <w:rPr>
          <w:b/>
          <w:szCs w:val="28"/>
        </w:rPr>
        <w:t>этапа Всероссийской олимпиады</w:t>
      </w:r>
    </w:p>
    <w:p w14:paraId="0477CC24" w14:textId="77777777" w:rsidR="00DA4B24" w:rsidRDefault="00F7420F">
      <w:pPr>
        <w:pStyle w:val="af2"/>
        <w:spacing w:line="240" w:lineRule="exact"/>
        <w:rPr>
          <w:b/>
          <w:szCs w:val="28"/>
        </w:rPr>
      </w:pPr>
      <w:r>
        <w:rPr>
          <w:b/>
          <w:szCs w:val="28"/>
        </w:rPr>
        <w:t>школьников в 2025-2026 учебном году</w:t>
      </w:r>
    </w:p>
    <w:p w14:paraId="02DF317C" w14:textId="77777777" w:rsidR="00DA4B24" w:rsidRDefault="00DA4B24">
      <w:pPr>
        <w:rPr>
          <w:b/>
          <w:szCs w:val="28"/>
        </w:rPr>
      </w:pPr>
    </w:p>
    <w:p w14:paraId="338CB0DA" w14:textId="4D599DF0" w:rsidR="00DA4B24" w:rsidRPr="00942F1B" w:rsidRDefault="00F7420F" w:rsidP="00942F1B">
      <w:pPr>
        <w:pStyle w:val="af2"/>
        <w:ind w:firstLine="708"/>
        <w:jc w:val="both"/>
        <w:rPr>
          <w:rFonts w:eastAsia="Arial Unicode MS"/>
          <w:color w:val="000000"/>
          <w:szCs w:val="28"/>
        </w:rPr>
      </w:pPr>
      <w:r>
        <w:rPr>
          <w:rFonts w:eastAsia="Calibri"/>
          <w:szCs w:val="28"/>
          <w:lang w:eastAsia="en-US"/>
        </w:rPr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</w:t>
      </w:r>
      <w:r>
        <w:rPr>
          <w:szCs w:val="28"/>
        </w:rPr>
        <w:t>(с изменениями и дополнениями)</w:t>
      </w:r>
      <w:r>
        <w:rPr>
          <w:rFonts w:eastAsia="Calibri"/>
          <w:szCs w:val="28"/>
          <w:lang w:eastAsia="en-US"/>
        </w:rPr>
        <w:t xml:space="preserve">, </w:t>
      </w:r>
      <w:r>
        <w:rPr>
          <w:szCs w:val="28"/>
        </w:rPr>
        <w:t>приказом Министерства образования и науки Пермского кр</w:t>
      </w:r>
      <w:r>
        <w:rPr>
          <w:szCs w:val="28"/>
        </w:rPr>
        <w:t xml:space="preserve">ая от 01 августа 2025 г. № 26-01-06-864 «О проведении всероссийской олимпиады школьников в Пермском крае в 2025/2026 учебном году», приказом Министерства образования и науки Пермского края от 15 октября 2025 г. № </w:t>
      </w:r>
      <w:r>
        <w:rPr>
          <w:rFonts w:eastAsia="Arial Unicode MS"/>
          <w:color w:val="000000"/>
          <w:szCs w:val="28"/>
        </w:rPr>
        <w:t>26-01-06-1090</w:t>
      </w:r>
      <w:r w:rsidR="00942F1B">
        <w:rPr>
          <w:rFonts w:eastAsia="Arial Unicode MS"/>
          <w:color w:val="000000"/>
          <w:szCs w:val="28"/>
        </w:rPr>
        <w:t xml:space="preserve"> </w:t>
      </w:r>
      <w:r>
        <w:rPr>
          <w:szCs w:val="28"/>
        </w:rPr>
        <w:t xml:space="preserve">«О проведении муниципального </w:t>
      </w:r>
      <w:r>
        <w:rPr>
          <w:szCs w:val="28"/>
        </w:rPr>
        <w:t>этапа всероссийской олимпиады школьников в 2025/2026 учебном году»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0F4F1" wp14:editId="49B1922C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CE35E6" w14:textId="2A1C64A6" w:rsidR="00DA4B24" w:rsidRDefault="00942F1B">
                            <w:pPr>
                              <w:pStyle w:val="af0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B0F4F1" id="Text Box 54" o:spid="_x0000_s1027" type="#_x0000_t202" style="position:absolute;left:0;text-align:left;margin-left:432.35pt;margin-top:179.15pt;width:100.65pt;height:21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" filled="f" stroked="f">
                <v:textbox inset="0,0,0,0">
                  <w:txbxContent>
                    <w:p w14:paraId="5FCE35E6" w14:textId="2A1C64A6" w:rsidR="00DA4B24" w:rsidRDefault="00942F1B">
                      <w:pPr>
                        <w:pStyle w:val="af0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188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C418CE8" wp14:editId="39C781D7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 xml:space="preserve"> </w:t>
      </w:r>
    </w:p>
    <w:p w14:paraId="37697110" w14:textId="020CE0C6" w:rsidR="00DA4B24" w:rsidRDefault="00942F1B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ПРИКАЗЫВАЮ:</w:t>
      </w:r>
    </w:p>
    <w:p w14:paraId="632352CB" w14:textId="77777777" w:rsidR="00DA4B24" w:rsidRDefault="00F7420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1. Провести в период с 06 ноября по 19 декабря 2025 г. в МБУ ДО «ЦДТ с. Елово» и МОУ «Еловская СОШ» </w:t>
      </w:r>
      <w:r>
        <w:rPr>
          <w:szCs w:val="28"/>
          <w:lang w:val="en-US"/>
        </w:rPr>
        <w:t>II</w:t>
      </w:r>
      <w:r>
        <w:rPr>
          <w:szCs w:val="28"/>
        </w:rPr>
        <w:t xml:space="preserve"> (муниципальный) этап Всероссийской олимпиады школьников для 7-11</w:t>
      </w:r>
      <w:r>
        <w:rPr>
          <w:szCs w:val="28"/>
        </w:rPr>
        <w:t xml:space="preserve"> классов.</w:t>
      </w:r>
    </w:p>
    <w:p w14:paraId="5D2C29BC" w14:textId="77777777" w:rsidR="00DA4B24" w:rsidRDefault="00F7420F">
      <w:pPr>
        <w:widowControl w:val="0"/>
        <w:tabs>
          <w:tab w:val="left" w:pos="0"/>
        </w:tabs>
        <w:autoSpaceDE w:val="0"/>
        <w:autoSpaceDN w:val="0"/>
        <w:spacing w:line="320" w:lineRule="exact"/>
        <w:ind w:right="108"/>
        <w:jc w:val="both"/>
        <w:rPr>
          <w:szCs w:val="28"/>
        </w:rPr>
      </w:pPr>
      <w:r>
        <w:rPr>
          <w:szCs w:val="28"/>
        </w:rPr>
        <w:tab/>
        <w:t>2. Утвердить организационно-технологическую модель муниципального этапа Всероссийской олимпиады школьников.</w:t>
      </w:r>
    </w:p>
    <w:p w14:paraId="0249F209" w14:textId="77777777" w:rsidR="00DA4B24" w:rsidRDefault="00F7420F">
      <w:pPr>
        <w:pStyle w:val="af3"/>
        <w:widowControl w:val="0"/>
        <w:tabs>
          <w:tab w:val="left" w:pos="0"/>
        </w:tabs>
        <w:autoSpaceDE w:val="0"/>
        <w:autoSpaceDN w:val="0"/>
        <w:spacing w:line="320" w:lineRule="exact"/>
        <w:ind w:left="0" w:right="106"/>
        <w:jc w:val="both"/>
        <w:rPr>
          <w:szCs w:val="28"/>
        </w:rPr>
      </w:pPr>
      <w:r>
        <w:rPr>
          <w:szCs w:val="28"/>
        </w:rPr>
        <w:tab/>
        <w:t>3. Утвердить прилагаемые:</w:t>
      </w:r>
    </w:p>
    <w:p w14:paraId="69D6E37D" w14:textId="77777777" w:rsidR="00DA4B24" w:rsidRDefault="00F7420F">
      <w:pPr>
        <w:pStyle w:val="af3"/>
        <w:widowControl w:val="0"/>
        <w:tabs>
          <w:tab w:val="left" w:pos="142"/>
        </w:tabs>
        <w:autoSpaceDE w:val="0"/>
        <w:autoSpaceDN w:val="0"/>
        <w:spacing w:line="320" w:lineRule="exact"/>
        <w:ind w:left="102" w:right="106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3.1. состав оргкомитета по проведению I</w:t>
      </w:r>
      <w:r>
        <w:rPr>
          <w:szCs w:val="28"/>
          <w:lang w:val="en-US"/>
        </w:rPr>
        <w:t>I</w:t>
      </w:r>
      <w:r>
        <w:rPr>
          <w:szCs w:val="28"/>
        </w:rPr>
        <w:t xml:space="preserve"> (муниципального) этапа Всероссийской олимпиады школьников (Приложен</w:t>
      </w:r>
      <w:r>
        <w:rPr>
          <w:szCs w:val="28"/>
        </w:rPr>
        <w:t>ие 1);</w:t>
      </w:r>
    </w:p>
    <w:p w14:paraId="73E2104B" w14:textId="77777777" w:rsidR="00DA4B24" w:rsidRDefault="00F7420F">
      <w:pPr>
        <w:pStyle w:val="af3"/>
        <w:widowControl w:val="0"/>
        <w:autoSpaceDE w:val="0"/>
        <w:autoSpaceDN w:val="0"/>
        <w:spacing w:line="320" w:lineRule="exact"/>
        <w:ind w:left="102" w:right="106"/>
        <w:jc w:val="both"/>
        <w:rPr>
          <w:szCs w:val="28"/>
        </w:rPr>
      </w:pPr>
      <w:r>
        <w:rPr>
          <w:szCs w:val="28"/>
        </w:rPr>
        <w:tab/>
        <w:t>3.2. график проведения I</w:t>
      </w:r>
      <w:r>
        <w:rPr>
          <w:szCs w:val="28"/>
          <w:lang w:val="en-US"/>
        </w:rPr>
        <w:t>I</w:t>
      </w:r>
      <w:r>
        <w:rPr>
          <w:szCs w:val="28"/>
        </w:rPr>
        <w:t xml:space="preserve"> (муниципального) этапа Всероссийской олимпиады школьников (Приложение 2);</w:t>
      </w:r>
    </w:p>
    <w:p w14:paraId="429814F1" w14:textId="77777777" w:rsidR="00DA4B24" w:rsidRDefault="00F7420F">
      <w:pPr>
        <w:pStyle w:val="af2"/>
        <w:spacing w:line="320" w:lineRule="exact"/>
        <w:ind w:left="102"/>
        <w:jc w:val="both"/>
        <w:rPr>
          <w:szCs w:val="28"/>
        </w:rPr>
      </w:pPr>
      <w:r>
        <w:rPr>
          <w:szCs w:val="28"/>
        </w:rPr>
        <w:tab/>
        <w:t>3.3. состав жюри по проверке олимпиадных работ I</w:t>
      </w:r>
      <w:r>
        <w:rPr>
          <w:szCs w:val="28"/>
          <w:lang w:val="en-US"/>
        </w:rPr>
        <w:t>I</w:t>
      </w:r>
      <w:r>
        <w:rPr>
          <w:szCs w:val="28"/>
        </w:rPr>
        <w:t xml:space="preserve"> (муниципального) этапа Всероссийской олимпиады школьников (Приложение 3);</w:t>
      </w:r>
    </w:p>
    <w:p w14:paraId="5F683997" w14:textId="77777777" w:rsidR="00DA4B24" w:rsidRDefault="00F7420F">
      <w:pPr>
        <w:pStyle w:val="af3"/>
        <w:widowControl w:val="0"/>
        <w:tabs>
          <w:tab w:val="left" w:pos="142"/>
        </w:tabs>
        <w:autoSpaceDE w:val="0"/>
        <w:autoSpaceDN w:val="0"/>
        <w:spacing w:line="320" w:lineRule="exact"/>
        <w:ind w:left="102" w:right="106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3.4. состав организаторов в аудиториях МБУ ДО «ЦДТ с. Елово» в период проведения </w:t>
      </w:r>
      <w:r>
        <w:rPr>
          <w:szCs w:val="28"/>
          <w:lang w:val="en-US"/>
        </w:rPr>
        <w:t>II</w:t>
      </w:r>
      <w:r>
        <w:rPr>
          <w:szCs w:val="28"/>
        </w:rPr>
        <w:t xml:space="preserve"> (муниципального) этапа Всероссийской олимпиады школьников (Приложение 4);</w:t>
      </w:r>
    </w:p>
    <w:p w14:paraId="3C76401B" w14:textId="77777777" w:rsidR="00DA4B24" w:rsidRDefault="00F7420F">
      <w:pPr>
        <w:pStyle w:val="af3"/>
        <w:widowControl w:val="0"/>
        <w:tabs>
          <w:tab w:val="left" w:pos="142"/>
        </w:tabs>
        <w:autoSpaceDE w:val="0"/>
        <w:autoSpaceDN w:val="0"/>
        <w:spacing w:line="320" w:lineRule="exact"/>
        <w:ind w:left="102" w:right="106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3.5. порядок определения квоты победителей и призеров </w:t>
      </w:r>
      <w:r>
        <w:rPr>
          <w:szCs w:val="28"/>
          <w:lang w:val="en-US"/>
        </w:rPr>
        <w:t>II</w:t>
      </w:r>
      <w:r>
        <w:rPr>
          <w:szCs w:val="28"/>
        </w:rPr>
        <w:t xml:space="preserve"> (муниципального) этапа Всероссийской олимпиады школьников (Приложение 5);</w:t>
      </w:r>
    </w:p>
    <w:p w14:paraId="1F861504" w14:textId="77777777" w:rsidR="00DA4B24" w:rsidRDefault="00F7420F">
      <w:pPr>
        <w:pStyle w:val="af3"/>
        <w:widowControl w:val="0"/>
        <w:tabs>
          <w:tab w:val="left" w:pos="142"/>
        </w:tabs>
        <w:autoSpaceDE w:val="0"/>
        <w:autoSpaceDN w:val="0"/>
        <w:spacing w:line="320" w:lineRule="exact"/>
        <w:ind w:left="102" w:right="106"/>
        <w:jc w:val="both"/>
      </w:pPr>
      <w:r>
        <w:rPr>
          <w:szCs w:val="28"/>
        </w:rPr>
        <w:tab/>
      </w:r>
      <w:r>
        <w:rPr>
          <w:szCs w:val="28"/>
        </w:rPr>
        <w:tab/>
        <w:t xml:space="preserve">3.6. </w:t>
      </w:r>
      <w:r>
        <w:t>прилагаемую форму заявлений родителей (законных представителей), совершеннолетних участников олимпиады о «Согласии на обработку персональных данных» (Приложение 6);</w:t>
      </w:r>
    </w:p>
    <w:p w14:paraId="75E0FFAF" w14:textId="77777777" w:rsidR="00DA4B24" w:rsidRDefault="00F7420F">
      <w:pPr>
        <w:pStyle w:val="af3"/>
        <w:widowControl w:val="0"/>
        <w:tabs>
          <w:tab w:val="left" w:pos="142"/>
        </w:tabs>
        <w:autoSpaceDE w:val="0"/>
        <w:autoSpaceDN w:val="0"/>
        <w:spacing w:line="320" w:lineRule="exact"/>
        <w:ind w:left="102" w:right="106"/>
        <w:jc w:val="both"/>
        <w:rPr>
          <w:szCs w:val="28"/>
        </w:rPr>
      </w:pPr>
      <w:r>
        <w:lastRenderedPageBreak/>
        <w:tab/>
      </w:r>
      <w:r>
        <w:tab/>
        <w:t xml:space="preserve">3.7. </w:t>
      </w:r>
      <w:r>
        <w:rPr>
          <w:szCs w:val="28"/>
        </w:rPr>
        <w:t>со</w:t>
      </w:r>
      <w:r>
        <w:rPr>
          <w:szCs w:val="28"/>
        </w:rPr>
        <w:t>став апелляционной комиссии по рассмотрению олимпиадных работ (Приложение 7), заявление участника на апелляцию (Приложение 8), протокол апелляционной комиссии (Приложение 9);</w:t>
      </w:r>
    </w:p>
    <w:p w14:paraId="53BDD67B" w14:textId="77777777" w:rsidR="00DA4B24" w:rsidRDefault="00F7420F">
      <w:pPr>
        <w:widowControl w:val="0"/>
        <w:tabs>
          <w:tab w:val="left" w:pos="0"/>
        </w:tabs>
        <w:autoSpaceDE w:val="0"/>
        <w:autoSpaceDN w:val="0"/>
        <w:spacing w:line="320" w:lineRule="exact"/>
        <w:ind w:right="106"/>
        <w:jc w:val="both"/>
        <w:rPr>
          <w:szCs w:val="28"/>
        </w:rPr>
      </w:pPr>
      <w:r>
        <w:tab/>
        <w:t xml:space="preserve">3.8. </w:t>
      </w:r>
      <w:r>
        <w:rPr>
          <w:szCs w:val="28"/>
        </w:rPr>
        <w:t>информационную памятку для участников Всероссийской олимпиады школьников (П</w:t>
      </w:r>
      <w:r>
        <w:rPr>
          <w:szCs w:val="28"/>
        </w:rPr>
        <w:t>риложение 10);</w:t>
      </w:r>
    </w:p>
    <w:p w14:paraId="34DA1AE7" w14:textId="77777777" w:rsidR="00DA4B24" w:rsidRDefault="00F7420F">
      <w:pPr>
        <w:widowControl w:val="0"/>
        <w:tabs>
          <w:tab w:val="left" w:pos="0"/>
        </w:tabs>
        <w:autoSpaceDE w:val="0"/>
        <w:autoSpaceDN w:val="0"/>
        <w:spacing w:line="320" w:lineRule="exact"/>
        <w:ind w:right="106"/>
        <w:jc w:val="both"/>
      </w:pPr>
      <w:r>
        <w:rPr>
          <w:szCs w:val="28"/>
        </w:rPr>
        <w:tab/>
        <w:t>3.9. Порядок проведения муниципального этапа Всероссийской олимпиады школьников в Пермском крае в 2025-2026 учебном году (Приложение 11).</w:t>
      </w:r>
    </w:p>
    <w:p w14:paraId="2E46F12D" w14:textId="77777777" w:rsidR="00DA4B24" w:rsidRDefault="00F7420F">
      <w:pPr>
        <w:pStyle w:val="af2"/>
        <w:spacing w:line="320" w:lineRule="exact"/>
        <w:ind w:firstLine="708"/>
        <w:jc w:val="both"/>
        <w:rPr>
          <w:szCs w:val="28"/>
        </w:rPr>
      </w:pPr>
      <w:r>
        <w:rPr>
          <w:rStyle w:val="apple-converted-space"/>
          <w:szCs w:val="28"/>
          <w:shd w:val="clear" w:color="auto" w:fill="FAFAFA"/>
        </w:rPr>
        <w:t>4. МБУ ДО «</w:t>
      </w:r>
      <w:r>
        <w:rPr>
          <w:bCs/>
          <w:szCs w:val="28"/>
          <w:shd w:val="clear" w:color="auto" w:fill="FAFAFA"/>
        </w:rPr>
        <w:t>Центр детского творчества с. Елово»</w:t>
      </w:r>
      <w:r>
        <w:rPr>
          <w:szCs w:val="28"/>
          <w:shd w:val="clear" w:color="auto" w:fill="FAFAFA"/>
        </w:rPr>
        <w:t xml:space="preserve"> провести необходимые организационно-методические меропр</w:t>
      </w:r>
      <w:r>
        <w:rPr>
          <w:szCs w:val="28"/>
          <w:shd w:val="clear" w:color="auto" w:fill="FAFAFA"/>
        </w:rPr>
        <w:t>иятия по проведению</w:t>
      </w:r>
      <w:r>
        <w:rPr>
          <w:szCs w:val="28"/>
        </w:rPr>
        <w:t xml:space="preserve"> I</w:t>
      </w:r>
      <w:r>
        <w:rPr>
          <w:szCs w:val="28"/>
          <w:lang w:val="en-US"/>
        </w:rPr>
        <w:t>I</w:t>
      </w:r>
      <w:r>
        <w:rPr>
          <w:szCs w:val="28"/>
        </w:rPr>
        <w:t xml:space="preserve"> (муниципального) этапа Всероссийской олимпиады школьников.</w:t>
      </w:r>
    </w:p>
    <w:p w14:paraId="729F1C58" w14:textId="77777777" w:rsidR="00DA4B24" w:rsidRDefault="00F7420F">
      <w:pPr>
        <w:pStyle w:val="af2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5. Руководителям МОУ «</w:t>
      </w:r>
      <w:proofErr w:type="spellStart"/>
      <w:r>
        <w:rPr>
          <w:szCs w:val="28"/>
        </w:rPr>
        <w:t>Еловская</w:t>
      </w:r>
      <w:proofErr w:type="spellEnd"/>
      <w:r>
        <w:rPr>
          <w:szCs w:val="28"/>
        </w:rPr>
        <w:t xml:space="preserve"> СОШ» </w:t>
      </w:r>
      <w:proofErr w:type="spellStart"/>
      <w:r>
        <w:rPr>
          <w:szCs w:val="28"/>
        </w:rPr>
        <w:t>Чечкину</w:t>
      </w:r>
      <w:proofErr w:type="spellEnd"/>
      <w:r>
        <w:rPr>
          <w:szCs w:val="28"/>
        </w:rPr>
        <w:t xml:space="preserve"> А.А., МБУ ДО «ЦДТ с. Елово» Носковой Е.А. предусмотреть предоставление кабинетов, необходимого оборудования для проведения </w:t>
      </w:r>
      <w:r>
        <w:rPr>
          <w:szCs w:val="28"/>
          <w:lang w:val="en-US"/>
        </w:rPr>
        <w:t>II</w:t>
      </w:r>
      <w:r>
        <w:rPr>
          <w:szCs w:val="28"/>
        </w:rPr>
        <w:t xml:space="preserve"> (мун</w:t>
      </w:r>
      <w:r>
        <w:rPr>
          <w:szCs w:val="28"/>
        </w:rPr>
        <w:t>иципального) этапа олимпиады учащихся.</w:t>
      </w:r>
    </w:p>
    <w:p w14:paraId="5D0F435E" w14:textId="1B5C3EFE" w:rsidR="00DA4B24" w:rsidRDefault="00F7420F">
      <w:pPr>
        <w:pStyle w:val="af2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6. Контроль исполнения приказа возложить на Колегову И.В</w:t>
      </w:r>
      <w:r w:rsidR="00942F1B">
        <w:rPr>
          <w:szCs w:val="28"/>
        </w:rPr>
        <w:t>.</w:t>
      </w:r>
      <w:r>
        <w:rPr>
          <w:szCs w:val="28"/>
        </w:rPr>
        <w:t xml:space="preserve">, заместителя заведующего </w:t>
      </w:r>
      <w:r w:rsidR="00942F1B">
        <w:rPr>
          <w:szCs w:val="28"/>
        </w:rPr>
        <w:t>О</w:t>
      </w:r>
      <w:r>
        <w:rPr>
          <w:szCs w:val="28"/>
        </w:rPr>
        <w:t>тделом образования.</w:t>
      </w:r>
    </w:p>
    <w:p w14:paraId="2D986077" w14:textId="77777777" w:rsidR="00DA4B24" w:rsidRDefault="00DA4B24">
      <w:pPr>
        <w:pStyle w:val="af2"/>
        <w:spacing w:line="320" w:lineRule="exact"/>
        <w:jc w:val="both"/>
        <w:rPr>
          <w:szCs w:val="28"/>
        </w:rPr>
      </w:pPr>
    </w:p>
    <w:p w14:paraId="49B97D9C" w14:textId="77777777" w:rsidR="00DA4B24" w:rsidRDefault="00F7420F">
      <w:pPr>
        <w:pStyle w:val="af2"/>
        <w:tabs>
          <w:tab w:val="left" w:pos="3970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</w:p>
    <w:p w14:paraId="6C14B557" w14:textId="77777777" w:rsidR="00DA4B24" w:rsidRDefault="00DA4B24">
      <w:pPr>
        <w:pStyle w:val="af2"/>
        <w:tabs>
          <w:tab w:val="left" w:pos="3970"/>
        </w:tabs>
        <w:spacing w:line="320" w:lineRule="exact"/>
        <w:jc w:val="both"/>
        <w:rPr>
          <w:szCs w:val="28"/>
        </w:rPr>
      </w:pPr>
    </w:p>
    <w:p w14:paraId="717DCB7B" w14:textId="77777777" w:rsidR="00DA4B24" w:rsidRDefault="00F7420F">
      <w:pPr>
        <w:spacing w:line="320" w:lineRule="exact"/>
        <w:ind w:left="-360"/>
        <w:jc w:val="both"/>
        <w:rPr>
          <w:szCs w:val="28"/>
        </w:rPr>
      </w:pPr>
      <w:r>
        <w:rPr>
          <w:szCs w:val="28"/>
        </w:rPr>
        <w:t xml:space="preserve">Заведующий </w:t>
      </w:r>
      <w:r>
        <w:rPr>
          <w:szCs w:val="28"/>
        </w:rPr>
        <w:tab/>
        <w:t xml:space="preserve">                                                                                        В.Н. Поно</w:t>
      </w:r>
      <w:r>
        <w:rPr>
          <w:szCs w:val="28"/>
        </w:rPr>
        <w:t>марева</w:t>
      </w:r>
    </w:p>
    <w:p w14:paraId="01F417B6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0C3E557F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4E629B57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37EE3DE6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49C98149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5271BA77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700B451D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7B675A39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46FD441A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7D2A7BF9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61E2FA30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5BA4F1A8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61D79B49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276D36E2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23DF3D24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46395B08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21660A4A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62A57E31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01E6F851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14D0FF17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30D6C9A9" w14:textId="77777777" w:rsidR="00DA4B24" w:rsidRDefault="00DA4B24">
      <w:pPr>
        <w:spacing w:line="320" w:lineRule="exact"/>
        <w:ind w:firstLine="708"/>
        <w:jc w:val="both"/>
        <w:rPr>
          <w:szCs w:val="28"/>
        </w:rPr>
      </w:pPr>
    </w:p>
    <w:p w14:paraId="3B031AA2" w14:textId="77777777" w:rsidR="00DA4B24" w:rsidRDefault="00DA4B24">
      <w:pPr>
        <w:spacing w:line="320" w:lineRule="exact"/>
        <w:jc w:val="both"/>
        <w:rPr>
          <w:szCs w:val="28"/>
        </w:rPr>
      </w:pPr>
    </w:p>
    <w:p w14:paraId="01218236" w14:textId="77777777" w:rsidR="00DA4B24" w:rsidRDefault="00DA4B24">
      <w:pPr>
        <w:spacing w:line="320" w:lineRule="exact"/>
        <w:jc w:val="both"/>
        <w:rPr>
          <w:szCs w:val="28"/>
        </w:rPr>
      </w:pPr>
    </w:p>
    <w:p w14:paraId="7D8CFE6C" w14:textId="77777777" w:rsidR="00DA4B24" w:rsidRDefault="00DA4B24">
      <w:pPr>
        <w:spacing w:line="320" w:lineRule="exact"/>
        <w:jc w:val="both"/>
        <w:rPr>
          <w:szCs w:val="28"/>
        </w:rPr>
      </w:pPr>
    </w:p>
    <w:p w14:paraId="250966E7" w14:textId="77777777" w:rsidR="00DA4B24" w:rsidRDefault="00DA4B24">
      <w:pPr>
        <w:spacing w:line="320" w:lineRule="exact"/>
        <w:jc w:val="both"/>
        <w:rPr>
          <w:szCs w:val="28"/>
        </w:rPr>
      </w:pPr>
    </w:p>
    <w:p w14:paraId="5324051F" w14:textId="77777777" w:rsidR="00DA4B24" w:rsidRDefault="00DA4B24">
      <w:pPr>
        <w:pStyle w:val="af2"/>
        <w:spacing w:line="240" w:lineRule="exact"/>
        <w:ind w:firstLine="709"/>
        <w:jc w:val="both"/>
        <w:rPr>
          <w:szCs w:val="28"/>
        </w:rPr>
      </w:pPr>
    </w:p>
    <w:p w14:paraId="27E55B31" w14:textId="77777777" w:rsidR="00DA4B24" w:rsidRDefault="00F7420F">
      <w:pPr>
        <w:pStyle w:val="af2"/>
        <w:spacing w:line="240" w:lineRule="exact"/>
        <w:ind w:firstLine="6379"/>
        <w:jc w:val="both"/>
        <w:rPr>
          <w:szCs w:val="28"/>
        </w:rPr>
      </w:pPr>
      <w:r>
        <w:rPr>
          <w:szCs w:val="28"/>
        </w:rPr>
        <w:lastRenderedPageBreak/>
        <w:t>УТВЕРЖДЕНА</w:t>
      </w:r>
    </w:p>
    <w:p w14:paraId="24E833FB" w14:textId="77777777" w:rsidR="00DA4B24" w:rsidRDefault="00F7420F">
      <w:pPr>
        <w:pStyle w:val="af2"/>
        <w:spacing w:line="240" w:lineRule="exact"/>
        <w:ind w:firstLine="6379"/>
        <w:jc w:val="both"/>
        <w:rPr>
          <w:szCs w:val="28"/>
        </w:rPr>
      </w:pPr>
      <w:r>
        <w:rPr>
          <w:szCs w:val="28"/>
        </w:rPr>
        <w:t>Приказом</w:t>
      </w:r>
    </w:p>
    <w:p w14:paraId="7B1EDB1A" w14:textId="77777777" w:rsidR="00DA4B24" w:rsidRDefault="00F7420F">
      <w:pPr>
        <w:pStyle w:val="af2"/>
        <w:spacing w:line="240" w:lineRule="exact"/>
        <w:ind w:firstLine="6379"/>
        <w:jc w:val="both"/>
        <w:rPr>
          <w:szCs w:val="28"/>
        </w:rPr>
      </w:pPr>
      <w:r>
        <w:rPr>
          <w:szCs w:val="28"/>
        </w:rPr>
        <w:t>Отдела образования</w:t>
      </w:r>
    </w:p>
    <w:p w14:paraId="69C87A1D" w14:textId="3FBBA15D" w:rsidR="00DA4B24" w:rsidRDefault="00942F1B">
      <w:pPr>
        <w:pStyle w:val="af2"/>
        <w:spacing w:line="240" w:lineRule="exact"/>
        <w:ind w:firstLine="6379"/>
        <w:jc w:val="both"/>
        <w:rPr>
          <w:szCs w:val="28"/>
        </w:rPr>
      </w:pPr>
      <w:r>
        <w:rPr>
          <w:szCs w:val="28"/>
        </w:rPr>
        <w:t>администрации Еловского</w:t>
      </w:r>
    </w:p>
    <w:p w14:paraId="4B01AC89" w14:textId="1B1E0E3C" w:rsidR="00DA4B24" w:rsidRDefault="00942F1B">
      <w:pPr>
        <w:pStyle w:val="af2"/>
        <w:spacing w:line="240" w:lineRule="exact"/>
        <w:ind w:firstLine="6379"/>
        <w:jc w:val="both"/>
        <w:rPr>
          <w:szCs w:val="28"/>
        </w:rPr>
      </w:pPr>
      <w:r>
        <w:rPr>
          <w:szCs w:val="28"/>
        </w:rPr>
        <w:t>муниципального округа</w:t>
      </w:r>
    </w:p>
    <w:p w14:paraId="1A44E33B" w14:textId="77777777" w:rsidR="00DA4B24" w:rsidRDefault="00F7420F">
      <w:pPr>
        <w:pStyle w:val="af2"/>
        <w:spacing w:line="240" w:lineRule="exact"/>
        <w:ind w:firstLine="6379"/>
        <w:jc w:val="both"/>
        <w:rPr>
          <w:szCs w:val="28"/>
        </w:rPr>
      </w:pPr>
      <w:r>
        <w:rPr>
          <w:szCs w:val="28"/>
        </w:rPr>
        <w:t>Пермского края</w:t>
      </w:r>
    </w:p>
    <w:p w14:paraId="5FCE11A5" w14:textId="671F3760" w:rsidR="00DA4B24" w:rsidRDefault="00F7420F">
      <w:pPr>
        <w:pStyle w:val="af2"/>
        <w:spacing w:line="240" w:lineRule="exact"/>
        <w:ind w:firstLine="6379"/>
        <w:jc w:val="both"/>
        <w:rPr>
          <w:szCs w:val="28"/>
        </w:rPr>
      </w:pPr>
      <w:r>
        <w:rPr>
          <w:szCs w:val="28"/>
        </w:rPr>
        <w:t xml:space="preserve">от 15.10.2025 № </w:t>
      </w:r>
      <w:r w:rsidR="00942F1B">
        <w:rPr>
          <w:szCs w:val="28"/>
        </w:rPr>
        <w:t>188</w:t>
      </w:r>
    </w:p>
    <w:p w14:paraId="7F87BE28" w14:textId="77777777" w:rsidR="00DA4B24" w:rsidRDefault="00DA4B24">
      <w:pPr>
        <w:pStyle w:val="af2"/>
        <w:spacing w:line="240" w:lineRule="exact"/>
        <w:ind w:firstLine="6379"/>
        <w:jc w:val="both"/>
        <w:rPr>
          <w:szCs w:val="28"/>
        </w:rPr>
      </w:pPr>
    </w:p>
    <w:p w14:paraId="1596EEDB" w14:textId="77777777" w:rsidR="00DA4B24" w:rsidRDefault="00F7420F">
      <w:pPr>
        <w:spacing w:line="240" w:lineRule="exact"/>
        <w:jc w:val="center"/>
        <w:rPr>
          <w:b/>
        </w:rPr>
      </w:pPr>
      <w:r>
        <w:rPr>
          <w:b/>
        </w:rPr>
        <w:t>Организационно-технологическая модель</w:t>
      </w:r>
    </w:p>
    <w:p w14:paraId="5A5617CE" w14:textId="77777777" w:rsidR="00DA4B24" w:rsidRDefault="00F7420F">
      <w:pPr>
        <w:spacing w:line="240" w:lineRule="exact"/>
        <w:jc w:val="center"/>
        <w:rPr>
          <w:b/>
        </w:rPr>
      </w:pPr>
      <w:r>
        <w:rPr>
          <w:b/>
        </w:rPr>
        <w:t>муниципального этапа Всероссийской олимпиады школьников</w:t>
      </w:r>
    </w:p>
    <w:p w14:paraId="33DC2848" w14:textId="77777777" w:rsidR="00DA4B24" w:rsidRDefault="00F7420F">
      <w:pPr>
        <w:spacing w:line="240" w:lineRule="exact"/>
        <w:jc w:val="center"/>
        <w:rPr>
          <w:b/>
        </w:rPr>
      </w:pPr>
      <w:r>
        <w:rPr>
          <w:b/>
        </w:rPr>
        <w:t xml:space="preserve">в </w:t>
      </w:r>
      <w:r>
        <w:rPr>
          <w:b/>
        </w:rPr>
        <w:t>Еловском муниципальном округе Пермского края</w:t>
      </w:r>
    </w:p>
    <w:p w14:paraId="200221F5" w14:textId="77777777" w:rsidR="00DA4B24" w:rsidRDefault="00DA4B24">
      <w:pPr>
        <w:spacing w:line="320" w:lineRule="exact"/>
        <w:jc w:val="center"/>
        <w:rPr>
          <w:b/>
        </w:rPr>
      </w:pPr>
    </w:p>
    <w:p w14:paraId="0CDD78A4" w14:textId="77777777" w:rsidR="00DA4B24" w:rsidRDefault="00F7420F">
      <w:pPr>
        <w:spacing w:line="320" w:lineRule="exact"/>
        <w:ind w:firstLine="708"/>
        <w:jc w:val="both"/>
        <w:rPr>
          <w:b/>
        </w:rPr>
      </w:pPr>
      <w:r>
        <w:t xml:space="preserve">1. Муниципальный этап Всероссийской олимпиады школьников (далее – Олимпиада, </w:t>
      </w:r>
      <w:proofErr w:type="spellStart"/>
      <w:r>
        <w:t>ВсОШ</w:t>
      </w:r>
      <w:proofErr w:type="spellEnd"/>
      <w:r>
        <w:t>) проводится в соответствии с Порядком проведения Всероссийской олимпиады школьников (далее – Порядок), утвержденным приказом Мин</w:t>
      </w:r>
      <w:r>
        <w:t xml:space="preserve">истерства просвещения Российской Федерации от 27 ноября 2020 г. № 678 «Об утверждении Порядка проведения всероссийской олимпиады школьников», </w:t>
      </w:r>
      <w:r>
        <w:rPr>
          <w:rFonts w:eastAsia="Calibri"/>
          <w:szCs w:val="28"/>
          <w:lang w:eastAsia="en-US"/>
        </w:rPr>
        <w:t>приказом Министерства образования и науки Пермского края</w:t>
      </w:r>
      <w:r>
        <w:rPr>
          <w:szCs w:val="28"/>
        </w:rPr>
        <w:t xml:space="preserve"> от 01 августа 2025 г. № 26-01-06-864 «О проведении всерос</w:t>
      </w:r>
      <w:r>
        <w:rPr>
          <w:szCs w:val="28"/>
        </w:rPr>
        <w:t>сийской олимпиады школьников в Пермском крае в 2025/2026 учебном году»</w:t>
      </w:r>
      <w:r>
        <w:rPr>
          <w:rFonts w:eastAsia="Calibri"/>
          <w:szCs w:val="28"/>
          <w:lang w:eastAsia="en-US"/>
        </w:rPr>
        <w:t xml:space="preserve">, приказом Министерства образования и науки Пермского края от </w:t>
      </w:r>
      <w:r>
        <w:rPr>
          <w:szCs w:val="28"/>
        </w:rPr>
        <w:t xml:space="preserve">15 октября 2025 г. № </w:t>
      </w:r>
      <w:r>
        <w:rPr>
          <w:rFonts w:eastAsia="Arial Unicode MS"/>
          <w:color w:val="000000"/>
          <w:szCs w:val="28"/>
        </w:rPr>
        <w:t>26-01-06-1090</w:t>
      </w:r>
      <w:r>
        <w:rPr>
          <w:rFonts w:eastAsia="Calibri"/>
          <w:szCs w:val="28"/>
          <w:lang w:eastAsia="en-US"/>
        </w:rPr>
        <w:t xml:space="preserve"> «О проведении муниципального этапа всероссийской олимпиады школьников в 2025/2026 учебном</w:t>
      </w:r>
      <w:r>
        <w:rPr>
          <w:rFonts w:eastAsia="Calibri"/>
          <w:szCs w:val="28"/>
          <w:lang w:eastAsia="en-US"/>
        </w:rPr>
        <w:t xml:space="preserve"> году».</w:t>
      </w:r>
    </w:p>
    <w:p w14:paraId="2769EDBE" w14:textId="77777777" w:rsidR="00DA4B24" w:rsidRDefault="00F7420F">
      <w:pPr>
        <w:spacing w:line="320" w:lineRule="exact"/>
        <w:ind w:firstLine="708"/>
        <w:jc w:val="both"/>
        <w:rPr>
          <w:b/>
        </w:rPr>
      </w:pPr>
      <w:r>
        <w:t>2. Олимпиада проводится по 24 общеобразовательным предметам: математика, русский язык, иностранный язык (английский, немецкий, французский, испанский, китайский, итальянский), информатика, физика, химия, биология, экология, география, астрономия, л</w:t>
      </w:r>
      <w:r>
        <w:t>итература, история, обществознание, экономика, право, искусство (мировая художественная культура), физическая культура, труд (технология), основы безопасности и защиты Родины.</w:t>
      </w:r>
    </w:p>
    <w:p w14:paraId="25D25469" w14:textId="77777777" w:rsidR="00DA4B24" w:rsidRDefault="00F7420F">
      <w:pPr>
        <w:spacing w:line="320" w:lineRule="exact"/>
        <w:ind w:firstLine="708"/>
        <w:jc w:val="both"/>
        <w:rPr>
          <w:b/>
        </w:rPr>
      </w:pPr>
      <w:r>
        <w:rPr>
          <w:color w:val="000000"/>
          <w:szCs w:val="28"/>
        </w:rPr>
        <w:t xml:space="preserve">3. Муниципальный этап Олимпиады проводится по заданиям, разработанным для 7-11 классов. </w:t>
      </w:r>
    </w:p>
    <w:p w14:paraId="10FD1770" w14:textId="77777777" w:rsidR="00DA4B24" w:rsidRDefault="00F7420F">
      <w:pPr>
        <w:spacing w:line="320" w:lineRule="exact"/>
        <w:ind w:firstLine="708"/>
        <w:jc w:val="both"/>
        <w:rPr>
          <w:b/>
        </w:rPr>
      </w:pPr>
      <w:r>
        <w:rPr>
          <w:szCs w:val="28"/>
        </w:rPr>
        <w:t>Методическое обеспечение муниципального этапа Олимпиады осуществляют региональные предметно-методические комиссии по каждому общеобразовательному</w:t>
      </w:r>
      <w:r>
        <w:t xml:space="preserve"> предмету, создаваемые</w:t>
      </w:r>
      <w:r>
        <w:t xml:space="preserve"> организатором регионального этапа Олимпиады (далее – региональные предметно-методические комиссии). Региональные предметно-методические комиссии разрабатывают олимпиадные задания и требования к организации и проведению муниципального этапа Олимпиады по со</w:t>
      </w:r>
      <w:r>
        <w:t>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14:paraId="5878EE9D" w14:textId="77777777" w:rsidR="00DA4B24" w:rsidRDefault="00F7420F">
      <w:pPr>
        <w:pStyle w:val="af2"/>
        <w:spacing w:line="320" w:lineRule="exact"/>
        <w:ind w:firstLine="708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4. К участию в муниципальном этапе олимпиады</w:t>
      </w:r>
      <w:r>
        <w:t xml:space="preserve"> по каждому общеобразовательному предмету допускаются обучающиеся общеобр</w:t>
      </w:r>
      <w:r>
        <w:t>азовательных организаций:</w:t>
      </w:r>
    </w:p>
    <w:p w14:paraId="3266EF74" w14:textId="77777777" w:rsidR="00DA4B24" w:rsidRDefault="00F7420F">
      <w:pPr>
        <w:spacing w:line="320" w:lineRule="exact"/>
        <w:ind w:firstLine="709"/>
        <w:jc w:val="both"/>
      </w:pPr>
      <w: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куратором муниципального этапа Олимпиады по каждому общеобразовательн</w:t>
      </w:r>
      <w:r>
        <w:t>ому предмету и классу;</w:t>
      </w:r>
    </w:p>
    <w:p w14:paraId="31FCF6A1" w14:textId="77777777" w:rsidR="00DA4B24" w:rsidRDefault="00F7420F">
      <w:pPr>
        <w:spacing w:line="320" w:lineRule="exact"/>
        <w:ind w:firstLine="709"/>
        <w:jc w:val="both"/>
      </w:pPr>
      <w:r>
        <w:lastRenderedPageBreak/>
        <w:t>- 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14:paraId="508E4EE3" w14:textId="77777777" w:rsidR="00DA4B24" w:rsidRDefault="00F7420F">
      <w:pPr>
        <w:spacing w:line="320" w:lineRule="exact"/>
        <w:ind w:firstLine="708"/>
        <w:jc w:val="both"/>
      </w:pPr>
      <w:r>
        <w:t>Регистрацию участников проводит куратор Олимпиад</w:t>
      </w:r>
      <w:r>
        <w:t>ы. Куратор определяет списки участников муниципального этапа, а также осуществляет перевод обучающихся, допущенных к муниципальному этапу, в «</w:t>
      </w:r>
      <w:proofErr w:type="spellStart"/>
      <w:r>
        <w:t>ЭПОС.Олимпиады</w:t>
      </w:r>
      <w:proofErr w:type="spellEnd"/>
      <w:r>
        <w:t>».</w:t>
      </w:r>
    </w:p>
    <w:p w14:paraId="7E75307B" w14:textId="77777777" w:rsidR="00DA4B24" w:rsidRDefault="00F7420F">
      <w:pPr>
        <w:spacing w:line="320" w:lineRule="exact"/>
        <w:ind w:firstLine="708"/>
        <w:jc w:val="both"/>
      </w:pPr>
      <w:r>
        <w:t>5. Задания муниципального этапа Олимпиады размещает региональный куратор в «</w:t>
      </w:r>
      <w:proofErr w:type="spellStart"/>
      <w:r>
        <w:t>ЭПОС.Олимпиады</w:t>
      </w:r>
      <w:proofErr w:type="spellEnd"/>
      <w:r>
        <w:t>» с дос</w:t>
      </w:r>
      <w:r>
        <w:t>тупом для кураторов муниципального этапа в 8 часов 00 минут в день проведения тура по каждому общеобразовательному предмету, ответы - в 14 часов 00 минут в день проведения тура по каждому общеобразовательному предмету.</w:t>
      </w:r>
    </w:p>
    <w:p w14:paraId="70D1CC9A" w14:textId="77777777" w:rsidR="00DA4B24" w:rsidRDefault="00F7420F">
      <w:pPr>
        <w:spacing w:line="320" w:lineRule="exact"/>
        <w:ind w:firstLine="709"/>
        <w:jc w:val="both"/>
      </w:pPr>
      <w:r>
        <w:t>6. Рекомендованное время начала Олимп</w:t>
      </w:r>
      <w:r>
        <w:t>иады по каждому общеобразовательному предмету с 10 часов 00 минут до 12 часов 00 минут.</w:t>
      </w:r>
    </w:p>
    <w:p w14:paraId="3BA31BC5" w14:textId="77777777" w:rsidR="00DA4B24" w:rsidRDefault="00F7420F">
      <w:pPr>
        <w:spacing w:line="320" w:lineRule="exact"/>
        <w:ind w:firstLine="709"/>
        <w:jc w:val="both"/>
      </w:pPr>
      <w:r>
        <w:t xml:space="preserve">7. Обучающиеся выполняют задания Олимпиады в одной или нескольких (по необходимости) аудиториях, располагающихся в одном здании. Во всех рабочих аудиториях должны быть </w:t>
      </w:r>
      <w:r>
        <w:t>часы, поскольку выполнение заданий требует контроля над временем.</w:t>
      </w:r>
    </w:p>
    <w:p w14:paraId="7B6D16BA" w14:textId="77777777" w:rsidR="00DA4B24" w:rsidRDefault="00F7420F">
      <w:pPr>
        <w:spacing w:line="320" w:lineRule="exact"/>
        <w:ind w:firstLine="709"/>
        <w:jc w:val="both"/>
      </w:pPr>
      <w:r>
        <w:t>7.1.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(родители, учителя, сет</w:t>
      </w:r>
      <w:r>
        <w:t>ь Интернет и т.д.).</w:t>
      </w:r>
    </w:p>
    <w:p w14:paraId="230DC652" w14:textId="77777777" w:rsidR="00DA4B24" w:rsidRDefault="00F7420F">
      <w:pPr>
        <w:spacing w:line="320" w:lineRule="exact"/>
        <w:ind w:firstLine="708"/>
        <w:jc w:val="both"/>
      </w:pPr>
      <w:r>
        <w:t>7.2. В целях обеспечения прав участников на объективное оценивание и повышения прозрачности и объективности результатов Олимпиады члены жюри проверяют обезличенные олимпиадные работы участников.</w:t>
      </w:r>
    </w:p>
    <w:p w14:paraId="627E0F3B" w14:textId="77777777" w:rsidR="00DA4B24" w:rsidRDefault="00F7420F">
      <w:pPr>
        <w:spacing w:line="320" w:lineRule="exact"/>
        <w:ind w:firstLine="708"/>
        <w:jc w:val="both"/>
      </w:pPr>
      <w:r>
        <w:t>7.3. Титульные листы и бланки (листы) отв</w:t>
      </w:r>
      <w:r>
        <w:t xml:space="preserve">етов участников кодируются. На титульном листе олимпиадной работы участника пишется шифр, который дублируется на каждом последующем листе бланка ответов. </w:t>
      </w:r>
    </w:p>
    <w:p w14:paraId="191B234D" w14:textId="77777777" w:rsidR="00DA4B24" w:rsidRDefault="00F7420F">
      <w:pPr>
        <w:spacing w:line="320" w:lineRule="exact"/>
        <w:ind w:firstLine="708"/>
        <w:jc w:val="both"/>
      </w:pPr>
      <w:r>
        <w:t>Шифр не должен содержать сведений, позволяющих тем или иным образом идентифицировать участника.</w:t>
      </w:r>
    </w:p>
    <w:p w14:paraId="412604C8" w14:textId="77777777" w:rsidR="00DA4B24" w:rsidRDefault="00F7420F">
      <w:pPr>
        <w:spacing w:line="320" w:lineRule="exact"/>
        <w:ind w:firstLine="708"/>
        <w:jc w:val="both"/>
      </w:pPr>
      <w:r>
        <w:t>По за</w:t>
      </w:r>
      <w:r>
        <w:t>вершении процедуры проверки обезличенные олимпиадные работы и заполненные таблицы результатов проверки выполненных олимпиадных работ участников передаются председателем / заместителем председателя жюри в оргкомитет для декодирования.</w:t>
      </w:r>
    </w:p>
    <w:p w14:paraId="6A925541" w14:textId="77777777" w:rsidR="00DA4B24" w:rsidRDefault="00F7420F">
      <w:pPr>
        <w:spacing w:line="320" w:lineRule="exact"/>
        <w:ind w:firstLine="708"/>
        <w:jc w:val="both"/>
      </w:pPr>
      <w:r>
        <w:t>8. Члены жюри:</w:t>
      </w:r>
    </w:p>
    <w:p w14:paraId="0ADD8E56" w14:textId="77777777" w:rsidR="00DA4B24" w:rsidRDefault="00F7420F">
      <w:pPr>
        <w:spacing w:line="320" w:lineRule="exact"/>
        <w:ind w:firstLine="708"/>
        <w:jc w:val="both"/>
      </w:pPr>
      <w:r>
        <w:t xml:space="preserve">8.1. </w:t>
      </w:r>
      <w:r>
        <w:rPr>
          <w:szCs w:val="28"/>
        </w:rPr>
        <w:t>По</w:t>
      </w:r>
      <w:r>
        <w:rPr>
          <w:szCs w:val="28"/>
        </w:rPr>
        <w:t xml:space="preserve">сле выполнения участниками олимпиады заданий жюри муниципального этапа олимпиады проводит проверку </w:t>
      </w:r>
      <w:r>
        <w:t xml:space="preserve">выполненных олимпиадных работ, </w:t>
      </w:r>
      <w:r>
        <w:rPr>
          <w:szCs w:val="28"/>
        </w:rPr>
        <w:t>анализ олимпиадных заданий и их решений, показ выполненных олимпиадных работ.</w:t>
      </w:r>
    </w:p>
    <w:p w14:paraId="70AA260C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>
        <w:t xml:space="preserve">8.2. </w:t>
      </w:r>
      <w:r>
        <w:rPr>
          <w:szCs w:val="28"/>
        </w:rPr>
        <w:t xml:space="preserve">При проведении анализа олимпиадных заданий </w:t>
      </w:r>
      <w:r>
        <w:rPr>
          <w:szCs w:val="28"/>
        </w:rPr>
        <w:t>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</w:t>
      </w:r>
      <w:r>
        <w:rPr>
          <w:szCs w:val="28"/>
        </w:rPr>
        <w:t xml:space="preserve"> или были допущены участниками при выполнении олимпиадных заданий.</w:t>
      </w:r>
    </w:p>
    <w:p w14:paraId="4A828C06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>
        <w:rPr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14:paraId="0D42B127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lastRenderedPageBreak/>
        <w:t>8.3. После проведения анализа олимпиадных заданий и их решений жюри по запросу участника пр</w:t>
      </w:r>
      <w:r>
        <w:rPr>
          <w:szCs w:val="28"/>
        </w:rPr>
        <w:t xml:space="preserve">оводит показ выполненной им олимпиадной работы. </w:t>
      </w:r>
    </w:p>
    <w:p w14:paraId="5292D904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40"/>
        <w:jc w:val="both"/>
        <w:rPr>
          <w:szCs w:val="28"/>
        </w:rPr>
      </w:pPr>
      <w:r>
        <w:rPr>
          <w:szCs w:val="28"/>
        </w:rPr>
        <w:t>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14:paraId="669C62F7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Во время </w:t>
      </w:r>
      <w:r>
        <w:rPr>
          <w:szCs w:val="28"/>
        </w:rPr>
        <w:t>показа выполненных олимпиадных работ жюри не вправе изменить баллы, выставленные при проверке олимпиадных заданий.</w:t>
      </w:r>
    </w:p>
    <w:p w14:paraId="188D88E1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8.4. Жюри определяет победителей и призеров олимпиады на основании рейтинга участников по каждому общеобразовательному предмету с учетом резу</w:t>
      </w:r>
      <w:r>
        <w:rPr>
          <w:szCs w:val="28"/>
        </w:rPr>
        <w:t>льтатов рассмотрения апелляций и в соответствии с квотой, установленной организатором муниципального этапа олимпиады, и оформляет итоговый протокол;</w:t>
      </w:r>
    </w:p>
    <w:p w14:paraId="08C8EFD7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8.5. Жюри муниципального этапа олимпиады по каждому общеобразовательному предмету в срок не позднее 3 рабоч</w:t>
      </w:r>
      <w:r>
        <w:rPr>
          <w:szCs w:val="28"/>
        </w:rPr>
        <w:t xml:space="preserve">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муниципального этапа олимпиады в электронном и бумажном виде протоколы, утверждающие </w:t>
      </w:r>
      <w:r>
        <w:rPr>
          <w:szCs w:val="28"/>
        </w:rPr>
        <w:t>индивидуальные результаты участников школьного этапа олимпиады (Приложение 12), а также аналитические отчеты о результатах выполнения олимпиадных заданий (Приложение 13).</w:t>
      </w:r>
    </w:p>
    <w:p w14:paraId="1FA5C541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Протоколы, приложения к протоколам и аналитические отчеты должны быть обязательно под</w:t>
      </w:r>
      <w:r>
        <w:rPr>
          <w:szCs w:val="28"/>
        </w:rPr>
        <w:t>писаны председателем и секретарем жюри по соответствующему общеобразовательному предмету.</w:t>
      </w:r>
    </w:p>
    <w:p w14:paraId="358D004B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8.6. 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</w:t>
      </w:r>
      <w:r>
        <w:rPr>
          <w:szCs w:val="28"/>
        </w:rPr>
        <w:t xml:space="preserve"> олимпиадных работ, а также разглашать результаты проверки до публикации предварительных результатов олимпиады.</w:t>
      </w:r>
    </w:p>
    <w:p w14:paraId="7D510121" w14:textId="77777777" w:rsidR="00DA4B24" w:rsidRDefault="00F7420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kern w:val="3"/>
          <w:szCs w:val="28"/>
        </w:rPr>
        <w:t>8.7. член жюри школьного этапа олимпиады, осуществлявший подготовку участников олимпиады к участию в соответствующем этапе олимпиады, уведомляет</w:t>
      </w:r>
      <w:r>
        <w:rPr>
          <w:kern w:val="3"/>
          <w:szCs w:val="28"/>
        </w:rPr>
        <w:t xml:space="preserve">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предмету.</w:t>
      </w:r>
    </w:p>
    <w:p w14:paraId="27A53E8F" w14:textId="77777777" w:rsidR="00DA4B24" w:rsidRDefault="00F7420F">
      <w:pPr>
        <w:spacing w:line="320" w:lineRule="exact"/>
        <w:ind w:firstLine="708"/>
        <w:jc w:val="both"/>
      </w:pPr>
      <w:r>
        <w:t xml:space="preserve">9. Куратор олимпиады: </w:t>
      </w:r>
    </w:p>
    <w:p w14:paraId="095DB943" w14:textId="77777777" w:rsidR="00DA4B24" w:rsidRDefault="00F7420F">
      <w:pPr>
        <w:spacing w:line="320" w:lineRule="exact"/>
        <w:ind w:firstLine="708"/>
        <w:jc w:val="both"/>
      </w:pPr>
      <w:r>
        <w:t>9.1. Определяет списки участников муниципального этапа, а также осуществляе</w:t>
      </w:r>
      <w:r>
        <w:t>т перевод обучающихся, допущенных к муниципальному этапу, в «</w:t>
      </w:r>
      <w:proofErr w:type="spellStart"/>
      <w:r>
        <w:t>ЭПОС.Олимпиады</w:t>
      </w:r>
      <w:proofErr w:type="spellEnd"/>
      <w:r>
        <w:t>».</w:t>
      </w:r>
    </w:p>
    <w:p w14:paraId="6B98F37D" w14:textId="77777777" w:rsidR="00DA4B24" w:rsidRDefault="00F7420F">
      <w:pPr>
        <w:pStyle w:val="ConsPlusNormal"/>
        <w:spacing w:line="3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Обеспечивает создание специальных условий для участников муниципального этапа олимпиады с ОВЗ и детей-инвалидов, учитывающих состояние их здоровья, особенности </w:t>
      </w:r>
      <w:r>
        <w:rPr>
          <w:sz w:val="28"/>
          <w:szCs w:val="28"/>
        </w:rPr>
        <w:t>психофизического развития.</w:t>
      </w:r>
    </w:p>
    <w:p w14:paraId="65C1EC6F" w14:textId="77777777" w:rsidR="00DA4B24" w:rsidRDefault="00F7420F">
      <w:pPr>
        <w:spacing w:line="320" w:lineRule="exact"/>
        <w:ind w:firstLine="708"/>
        <w:jc w:val="both"/>
      </w:pPr>
      <w:r>
        <w:rPr>
          <w:szCs w:val="28"/>
        </w:rPr>
        <w:t>9.3. Устанавливает квоту победителей и призеров муниципального этапа Олимпиады, а также организует их награждение</w:t>
      </w:r>
      <w:r>
        <w:t>.</w:t>
      </w:r>
    </w:p>
    <w:p w14:paraId="5B983910" w14:textId="77777777" w:rsidR="00DA4B24" w:rsidRDefault="00F7420F">
      <w:pPr>
        <w:spacing w:line="320" w:lineRule="exact"/>
        <w:ind w:firstLine="708"/>
        <w:jc w:val="both"/>
      </w:pPr>
      <w:r>
        <w:t>9.4. Передает результаты участников (баллы и статусы) муниципального этапа Олимпиады по каждому общеобразовательно</w:t>
      </w:r>
      <w:r>
        <w:t xml:space="preserve">му предмету и классу </w:t>
      </w:r>
      <w:r>
        <w:lastRenderedPageBreak/>
        <w:t>организатору регионального этапа Олимпиады посредством внесения в «</w:t>
      </w:r>
      <w:proofErr w:type="spellStart"/>
      <w:r>
        <w:t>ЭПОС.Олимпиады</w:t>
      </w:r>
      <w:proofErr w:type="spellEnd"/>
      <w:r>
        <w:t>» в соответствии с установленными сроками.</w:t>
      </w:r>
    </w:p>
    <w:p w14:paraId="79D1F360" w14:textId="77777777" w:rsidR="00DA4B24" w:rsidRDefault="00F7420F">
      <w:pPr>
        <w:spacing w:line="320" w:lineRule="exact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9.5. Опубликовывает по каждому общеобразовательному предмету рейтинги победителей и рейтинги призеров муниципал</w:t>
      </w:r>
      <w:r>
        <w:rPr>
          <w:rFonts w:eastAsia="Calibri"/>
          <w:szCs w:val="28"/>
          <w:lang w:eastAsia="en-US"/>
        </w:rPr>
        <w:t xml:space="preserve">ьного этапа, в том числе протоколы жюри по итогам проведения муниципального этапа </w:t>
      </w:r>
      <w:r>
        <w:rPr>
          <w:rFonts w:eastAsia="Calibri"/>
          <w:szCs w:val="28"/>
          <w:lang w:eastAsia="en-US"/>
        </w:rPr>
        <w:br/>
        <w:t>на официальном сайте исполнительно-распорядительных органов Еловского муниципального округа Пермского края, осуществляющих муниципальное управление в сфере образования, в ср</w:t>
      </w:r>
      <w:r>
        <w:rPr>
          <w:rFonts w:eastAsia="Calibri"/>
          <w:szCs w:val="28"/>
          <w:lang w:eastAsia="en-US"/>
        </w:rPr>
        <w:t>ок не позднее 15 календарных дней с последней даты проведения соревновательных туров Олимпиады по каждому общеобразовательному предмету.</w:t>
      </w:r>
    </w:p>
    <w:p w14:paraId="06729E8B" w14:textId="77777777" w:rsidR="00DA4B24" w:rsidRDefault="00F7420F">
      <w:pPr>
        <w:spacing w:line="320" w:lineRule="exact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9.6. Организовывает контроль за присутствием общественных наблюдателей в целях обеспечения объективности проведения мун</w:t>
      </w:r>
      <w:r>
        <w:rPr>
          <w:rFonts w:eastAsia="Calibri"/>
          <w:szCs w:val="28"/>
          <w:lang w:eastAsia="en-US"/>
        </w:rPr>
        <w:t xml:space="preserve">иципального этапа Олимпиады в соответствии с приказом Отдела образования администрации Еловского муниципального округа Пермского края от 05 сентября 2024 г. № 200 «Об организации работы по аккредитации граждан в качестве общественных наблюдателей в период </w:t>
      </w:r>
      <w:r>
        <w:rPr>
          <w:rFonts w:eastAsia="Calibri"/>
          <w:szCs w:val="28"/>
          <w:lang w:eastAsia="en-US"/>
        </w:rPr>
        <w:t>проведения Всероссийской олимпиады школьников в Еловском муниципальном округе Пермском крае».</w:t>
      </w:r>
    </w:p>
    <w:p w14:paraId="7638E6ED" w14:textId="77777777" w:rsidR="00DA4B24" w:rsidRDefault="00F7420F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Срок подачи заявлений на аккредитацию в качестве общественного наблюдателя на муниципальный этап всероссийской олимпиады школьников до 22 октября 2025 г.</w:t>
      </w:r>
    </w:p>
    <w:p w14:paraId="0000074A" w14:textId="77777777" w:rsidR="00DA4B24" w:rsidRDefault="00F7420F">
      <w:pPr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9.7. </w:t>
      </w:r>
      <w:r>
        <w:rPr>
          <w:szCs w:val="28"/>
        </w:rPr>
        <w:t xml:space="preserve">В </w:t>
      </w:r>
      <w:r>
        <w:rPr>
          <w:szCs w:val="28"/>
        </w:rPr>
        <w:t>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</w:t>
      </w:r>
      <w:r>
        <w:rPr>
          <w:szCs w:val="28"/>
        </w:rPr>
        <w:t>е в сети Интернет с указанием сведений об участниках по соответствующему общеобразовательному предмету.</w:t>
      </w:r>
    </w:p>
    <w:p w14:paraId="1C2458A8" w14:textId="77777777" w:rsidR="00DA4B24" w:rsidRDefault="00F7420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9.8. Обеспечивает своевременную подготовку отчетов о проведении </w:t>
      </w:r>
      <w:r>
        <w:rPr>
          <w:szCs w:val="28"/>
          <w:lang w:val="en-US"/>
        </w:rPr>
        <w:t>II</w:t>
      </w:r>
      <w:r>
        <w:rPr>
          <w:szCs w:val="28"/>
        </w:rPr>
        <w:t xml:space="preserve"> (муниципального) этапа олимпиады.</w:t>
      </w:r>
    </w:p>
    <w:p w14:paraId="3969F668" w14:textId="77777777" w:rsidR="00DA4B24" w:rsidRDefault="00F7420F">
      <w:pPr>
        <w:spacing w:line="320" w:lineRule="exact"/>
        <w:ind w:firstLine="708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Направляет сведения по результатам школьного и муни</w:t>
      </w:r>
      <w:r>
        <w:rPr>
          <w:rFonts w:eastAsia="Calibri"/>
          <w:szCs w:val="28"/>
          <w:lang w:eastAsia="en-US"/>
        </w:rPr>
        <w:t xml:space="preserve">ципального этапов олимпиады в виде заполненных таблиц в форматах </w:t>
      </w:r>
      <w:proofErr w:type="spellStart"/>
      <w:r>
        <w:rPr>
          <w:rFonts w:eastAsia="Calibri"/>
          <w:szCs w:val="28"/>
          <w:lang w:eastAsia="en-US"/>
        </w:rPr>
        <w:t>excel</w:t>
      </w:r>
      <w:proofErr w:type="spellEnd"/>
      <w:r>
        <w:rPr>
          <w:rFonts w:eastAsia="Calibri"/>
          <w:szCs w:val="28"/>
          <w:lang w:eastAsia="en-US"/>
        </w:rPr>
        <w:t xml:space="preserve"> и </w:t>
      </w:r>
      <w:proofErr w:type="spellStart"/>
      <w:r>
        <w:rPr>
          <w:rFonts w:eastAsia="Calibri"/>
          <w:szCs w:val="28"/>
          <w:lang w:eastAsia="en-US"/>
        </w:rPr>
        <w:t>pdf</w:t>
      </w:r>
      <w:proofErr w:type="spellEnd"/>
      <w:r>
        <w:rPr>
          <w:rFonts w:eastAsia="Calibri"/>
          <w:szCs w:val="28"/>
          <w:lang w:eastAsia="en-US"/>
        </w:rPr>
        <w:t xml:space="preserve"> официальным письмом за подписью заведующего Отделом образования администрации Еловского муниципального округа Пермского края.</w:t>
      </w:r>
    </w:p>
    <w:p w14:paraId="311EBF16" w14:textId="77777777" w:rsidR="00DA4B24" w:rsidRDefault="00F7420F">
      <w:pPr>
        <w:spacing w:line="320" w:lineRule="exact"/>
        <w:ind w:firstLine="708"/>
        <w:jc w:val="both"/>
      </w:pPr>
      <w:r>
        <w:rPr>
          <w:szCs w:val="28"/>
        </w:rPr>
        <w:t xml:space="preserve">9.9. Организует пересмотр индивидуальных результатов </w:t>
      </w:r>
      <w:r>
        <w:rPr>
          <w:szCs w:val="28"/>
        </w:rPr>
        <w:t>в случае выявления в протоколах жюри технических ошибок, допущенных при подсчете баллов за выполнение заданий, и утверждает итоговые результаты муниципального этапа олимпиады с учетом внесенных изменений.</w:t>
      </w:r>
    </w:p>
    <w:p w14:paraId="03957787" w14:textId="77777777" w:rsidR="00DA4B24" w:rsidRDefault="00F7420F">
      <w:pPr>
        <w:spacing w:line="320" w:lineRule="exact"/>
        <w:ind w:firstLine="708"/>
        <w:jc w:val="both"/>
      </w:pPr>
      <w:r>
        <w:t>10. В случае организации перепроверки итоговые резу</w:t>
      </w:r>
      <w:r>
        <w:t>льтаты могут быть изменены.</w:t>
      </w:r>
    </w:p>
    <w:p w14:paraId="181722EE" w14:textId="77777777" w:rsidR="00DA4B24" w:rsidRDefault="00F7420F">
      <w:pPr>
        <w:spacing w:line="320" w:lineRule="exact"/>
        <w:ind w:firstLine="708"/>
        <w:jc w:val="both"/>
      </w:pPr>
      <w:r>
        <w:t>Министерство образования и науки Пермского края (далее – Министерство) организует перепроверку выполненных олимпиадных работ муниципального этапа Олимпиады по запросу региональной предметно-методической комиссии по соответствующ</w:t>
      </w:r>
      <w:r>
        <w:t>ему общеобразовательному предмету.</w:t>
      </w:r>
    </w:p>
    <w:p w14:paraId="4AA3B05E" w14:textId="77777777" w:rsidR="00DA4B24" w:rsidRDefault="00F7420F">
      <w:pPr>
        <w:spacing w:line="320" w:lineRule="exact"/>
        <w:ind w:firstLine="708"/>
        <w:jc w:val="both"/>
      </w:pPr>
      <w:r>
        <w:t xml:space="preserve">Региональная предметно-методическая комиссия представляет </w:t>
      </w:r>
      <w:r>
        <w:br/>
        <w:t xml:space="preserve">в Министерство предложения о проведении перепроверки работ не позднее </w:t>
      </w:r>
      <w:r>
        <w:br/>
      </w:r>
      <w:r>
        <w:lastRenderedPageBreak/>
        <w:t>3 календарных дней после дня публикации протоколов жюри муниципального этапа Олимпиады по с</w:t>
      </w:r>
      <w:r>
        <w:t>оответствующему общеобразовательному предмету.</w:t>
      </w:r>
    </w:p>
    <w:p w14:paraId="04B1F0ED" w14:textId="77777777" w:rsidR="00DA4B24" w:rsidRDefault="00F7420F">
      <w:pPr>
        <w:spacing w:line="320" w:lineRule="exact"/>
        <w:ind w:firstLine="708"/>
        <w:jc w:val="both"/>
      </w:pPr>
      <w:r>
        <w:t>Министерство сообщает организатору муниципального этапа Олимпиады о необходимости направления выполненных олимпиадных работ участников муниципального этапа Олимпиады для перепроверки и о приостановке подготовк</w:t>
      </w:r>
      <w:r>
        <w:t>и нормативного акта, утверждающего результаты муниципального этапа Олимпиады, до получения организатором результатов перепроверки.</w:t>
      </w:r>
    </w:p>
    <w:p w14:paraId="3974615B" w14:textId="77777777" w:rsidR="00DA4B24" w:rsidRDefault="00F7420F">
      <w:pPr>
        <w:spacing w:line="320" w:lineRule="exact"/>
        <w:ind w:firstLine="567"/>
        <w:jc w:val="both"/>
      </w:pPr>
      <w:r>
        <w:t>Срок перепроверки олимпиадных работ муниципального этапа Олимпиады региональной предметно-методической комиссией не может пре</w:t>
      </w:r>
      <w:r>
        <w:t>вышать 7 рабочих дней.</w:t>
      </w:r>
    </w:p>
    <w:p w14:paraId="40C7AECF" w14:textId="77777777" w:rsidR="00DA4B24" w:rsidRDefault="00F7420F">
      <w:pPr>
        <w:spacing w:line="320" w:lineRule="exact"/>
        <w:ind w:firstLine="567"/>
        <w:jc w:val="both"/>
      </w:pPr>
      <w:r>
        <w:t>Результаты перепроверки олимпиадных работ муниципального этапа Олимпиады региональная предметно-методическая комиссия по соответствующему общеобразовательному предмету представляет в Министерство и организатору муниципального этапа О</w:t>
      </w:r>
      <w:r>
        <w:t>лимпиады.</w:t>
      </w:r>
    </w:p>
    <w:p w14:paraId="478A115E" w14:textId="77777777" w:rsidR="00DA4B24" w:rsidRDefault="00F7420F">
      <w:pPr>
        <w:spacing w:line="320" w:lineRule="exact"/>
        <w:ind w:firstLine="567"/>
        <w:jc w:val="both"/>
      </w:pPr>
      <w:r>
        <w:t>По итогам перепроверки выполненных олимпиадных работ куратор муниципального этапа в течение 2 рабочих дней, следующих за днем получения результатов перепроверки, на основании протоколов перепроверки выполненных олимпиадных работ проводит пересмот</w:t>
      </w:r>
      <w:r>
        <w:t>р результатов участников, вносит изменения и утверждает итоговые результаты.</w:t>
      </w:r>
    </w:p>
    <w:p w14:paraId="16C918A5" w14:textId="77777777" w:rsidR="00DA4B24" w:rsidRDefault="00F7420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11. Победителей </w:t>
      </w:r>
      <w:r>
        <w:rPr>
          <w:szCs w:val="28"/>
          <w:lang w:val="en-US"/>
        </w:rPr>
        <w:t>II</w:t>
      </w:r>
      <w:r>
        <w:rPr>
          <w:szCs w:val="28"/>
        </w:rPr>
        <w:t xml:space="preserve"> (муниципального) этапа олимпиады согласно решению регионального оргкомитета направить на очный этап региональной олимпиады.</w:t>
      </w:r>
    </w:p>
    <w:p w14:paraId="3BC32F15" w14:textId="77777777" w:rsidR="00DA4B24" w:rsidRDefault="00F7420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12. Руководителям образовательных у</w:t>
      </w:r>
      <w:r>
        <w:rPr>
          <w:szCs w:val="28"/>
        </w:rPr>
        <w:t>чреждений:</w:t>
      </w:r>
    </w:p>
    <w:p w14:paraId="49F21ADC" w14:textId="77777777" w:rsidR="00DA4B24" w:rsidRDefault="00F7420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12.1. Проанализировать и обобщить итоги проведения </w:t>
      </w:r>
      <w:r>
        <w:rPr>
          <w:szCs w:val="28"/>
          <w:lang w:val="en-US"/>
        </w:rPr>
        <w:t>I</w:t>
      </w:r>
      <w:r>
        <w:rPr>
          <w:szCs w:val="28"/>
        </w:rPr>
        <w:t xml:space="preserve"> (школьного) этапа олимпиады в соответствии с приказом отдела образования от 26 августа 2025 г. № 159.</w:t>
      </w:r>
    </w:p>
    <w:p w14:paraId="67FD48C7" w14:textId="77777777" w:rsidR="00DA4B24" w:rsidRDefault="00F7420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12.2. Рассмотреть возможность материального стимулирования учителей, занятых в подготовк</w:t>
      </w:r>
      <w:r>
        <w:rPr>
          <w:szCs w:val="28"/>
        </w:rPr>
        <w:t xml:space="preserve">е и проведении </w:t>
      </w:r>
      <w:r>
        <w:rPr>
          <w:szCs w:val="28"/>
          <w:lang w:val="en-US"/>
        </w:rPr>
        <w:t>I</w:t>
      </w:r>
      <w:r>
        <w:rPr>
          <w:szCs w:val="28"/>
        </w:rPr>
        <w:t xml:space="preserve"> (школьного) этапа олимпиады.</w:t>
      </w:r>
    </w:p>
    <w:p w14:paraId="7ADDF8D8" w14:textId="77777777" w:rsidR="00DA4B24" w:rsidRDefault="00F7420F">
      <w:pPr>
        <w:pStyle w:val="ConsPlusNormal"/>
        <w:spacing w:line="32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12.3.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Проинформировать обучающихся, осваивающих основные образовательные программы в организациях, а также осваивающих указанные образовательные программы в форме самообразования или семейного образования о </w:t>
      </w:r>
      <w:r>
        <w:rPr>
          <w:sz w:val="28"/>
          <w:szCs w:val="28"/>
        </w:rPr>
        <w:t>возможности принятия участия в Олимпиаде (Приложение 10).</w:t>
      </w:r>
    </w:p>
    <w:p w14:paraId="30A06EA8" w14:textId="77777777" w:rsidR="00DA4B24" w:rsidRDefault="00F7420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12.4. Обеспечить:</w:t>
      </w:r>
    </w:p>
    <w:p w14:paraId="15C1E3FF" w14:textId="77777777" w:rsidR="00DA4B24" w:rsidRDefault="00F7420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- подготовку обучающихся к олимпиадам;</w:t>
      </w:r>
    </w:p>
    <w:p w14:paraId="4A54739F" w14:textId="77777777" w:rsidR="00DA4B24" w:rsidRDefault="00F7420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- явку обучающихся для участия в олимпиадах, членов жюри для проверки олимпиадных работ;</w:t>
      </w:r>
    </w:p>
    <w:p w14:paraId="24E46744" w14:textId="77777777" w:rsidR="00DA4B24" w:rsidRDefault="00F7420F">
      <w:pPr>
        <w:spacing w:line="320" w:lineRule="exact"/>
        <w:jc w:val="both"/>
      </w:pPr>
      <w:r>
        <w:tab/>
        <w:t>- организовать сбор заявлений родителей (законны</w:t>
      </w:r>
      <w:r>
        <w:t xml:space="preserve">х представителей) о согласии на обработку персональных данных обучающихся по прилагаемой форме (Приложение 6) и предоставить их муниципальному куратору </w:t>
      </w:r>
      <w:proofErr w:type="spellStart"/>
      <w:r>
        <w:t>ВсОШ</w:t>
      </w:r>
      <w:proofErr w:type="spellEnd"/>
      <w:r>
        <w:t xml:space="preserve"> Соловьевой А.Л. </w:t>
      </w:r>
      <w:r>
        <w:rPr>
          <w:b/>
        </w:rPr>
        <w:t>в количестве 1 экземпляра на все олимпиады</w:t>
      </w:r>
      <w:r>
        <w:t xml:space="preserve"> муниципального этапа (если обучающийся б</w:t>
      </w:r>
      <w:r>
        <w:t>удет принимать участие в нескольких олимпиадах);</w:t>
      </w:r>
    </w:p>
    <w:p w14:paraId="695A60A3" w14:textId="77777777" w:rsidR="00DA4B24" w:rsidRDefault="00F7420F">
      <w:pPr>
        <w:spacing w:line="320" w:lineRule="exact"/>
        <w:ind w:firstLine="708"/>
        <w:jc w:val="both"/>
        <w:rPr>
          <w:szCs w:val="28"/>
        </w:rPr>
      </w:pPr>
      <w:r>
        <w:t xml:space="preserve">- </w:t>
      </w:r>
      <w:r>
        <w:rPr>
          <w:rFonts w:eastAsia="Calibri"/>
          <w:szCs w:val="28"/>
          <w:lang w:eastAsia="en-US"/>
        </w:rPr>
        <w:t>направить</w:t>
      </w:r>
      <w:r>
        <w:t xml:space="preserve"> муниципальному куратору </w:t>
      </w:r>
      <w:proofErr w:type="spellStart"/>
      <w:r>
        <w:t>ВсОШ</w:t>
      </w:r>
      <w:proofErr w:type="spellEnd"/>
      <w:r>
        <w:t xml:space="preserve"> Соловьевой А.Л.</w:t>
      </w:r>
      <w:r>
        <w:rPr>
          <w:rFonts w:eastAsia="Calibri"/>
          <w:szCs w:val="28"/>
          <w:lang w:eastAsia="en-US"/>
        </w:rPr>
        <w:t xml:space="preserve"> сведения по результатам школьного этапа Олимпиады в соответствии с Приложением 14 к настоящему приказу.</w:t>
      </w:r>
    </w:p>
    <w:p w14:paraId="4B3A2B40" w14:textId="77777777" w:rsidR="00DA4B24" w:rsidRDefault="00DA4B24">
      <w:pPr>
        <w:spacing w:line="320" w:lineRule="exact"/>
        <w:jc w:val="both"/>
        <w:rPr>
          <w:color w:val="FF0000"/>
          <w:szCs w:val="28"/>
        </w:rPr>
      </w:pPr>
    </w:p>
    <w:p w14:paraId="119A0E85" w14:textId="77777777" w:rsidR="00DA4B24" w:rsidRDefault="00DA4B24">
      <w:pPr>
        <w:spacing w:line="240" w:lineRule="exact"/>
        <w:rPr>
          <w:sz w:val="24"/>
          <w:szCs w:val="24"/>
        </w:rPr>
      </w:pPr>
    </w:p>
    <w:p w14:paraId="5E2BB6BE" w14:textId="77777777" w:rsidR="00DA4B24" w:rsidRDefault="00F7420F">
      <w:pPr>
        <w:spacing w:line="240" w:lineRule="exact"/>
        <w:ind w:firstLine="6237"/>
        <w:rPr>
          <w:szCs w:val="28"/>
        </w:rPr>
      </w:pPr>
      <w:r>
        <w:rPr>
          <w:szCs w:val="28"/>
        </w:rPr>
        <w:lastRenderedPageBreak/>
        <w:t>Приложение 1</w:t>
      </w:r>
    </w:p>
    <w:p w14:paraId="4E0E7A3A" w14:textId="16F41CB1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УТВЕРЖДЕН</w:t>
      </w:r>
    </w:p>
    <w:p w14:paraId="1C73EFCB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приказом</w:t>
      </w:r>
    </w:p>
    <w:p w14:paraId="26C307BA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Отдела образ</w:t>
      </w:r>
      <w:r>
        <w:rPr>
          <w:szCs w:val="28"/>
        </w:rPr>
        <w:t xml:space="preserve">ования </w:t>
      </w:r>
    </w:p>
    <w:p w14:paraId="230C4144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администрации Еловского</w:t>
      </w:r>
    </w:p>
    <w:p w14:paraId="28308740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 xml:space="preserve">муниципального округа </w:t>
      </w:r>
    </w:p>
    <w:p w14:paraId="68C168E8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Пермского края</w:t>
      </w:r>
    </w:p>
    <w:p w14:paraId="5EE27122" w14:textId="6A708A94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 xml:space="preserve">от 15.10.2025 </w:t>
      </w:r>
      <w:r>
        <w:rPr>
          <w:color w:val="000000"/>
          <w:szCs w:val="28"/>
        </w:rPr>
        <w:t xml:space="preserve">№ </w:t>
      </w:r>
      <w:r w:rsidR="00942F1B">
        <w:rPr>
          <w:color w:val="000000"/>
          <w:szCs w:val="28"/>
        </w:rPr>
        <w:t>188</w:t>
      </w:r>
    </w:p>
    <w:p w14:paraId="301B11ED" w14:textId="77777777" w:rsidR="00DA4B24" w:rsidRDefault="00DA4B24">
      <w:pPr>
        <w:jc w:val="center"/>
        <w:rPr>
          <w:b/>
          <w:i/>
          <w:szCs w:val="28"/>
        </w:rPr>
      </w:pPr>
    </w:p>
    <w:p w14:paraId="198B6C25" w14:textId="77777777" w:rsidR="00DA4B24" w:rsidRDefault="00F7420F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14:paraId="14C08004" w14:textId="77777777" w:rsidR="00DA4B24" w:rsidRDefault="00F7420F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организационного комитета по проведению </w:t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 (муниципального) этапа Всероссийской олимпиады школьников</w:t>
      </w:r>
    </w:p>
    <w:p w14:paraId="37FBD240" w14:textId="77777777" w:rsidR="00DA4B24" w:rsidRDefault="00DA4B24">
      <w:pPr>
        <w:jc w:val="both"/>
        <w:rPr>
          <w:szCs w:val="28"/>
        </w:rPr>
      </w:pPr>
    </w:p>
    <w:p w14:paraId="52BDAEF3" w14:textId="77777777" w:rsidR="00DA4B24" w:rsidRDefault="00F7420F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 xml:space="preserve">1. Колегова И.В. - заместитель заведующего Отделом </w:t>
      </w:r>
      <w:r>
        <w:rPr>
          <w:szCs w:val="28"/>
        </w:rPr>
        <w:t>образования администрации Еловского муниципального округа Пермского края, председатель оргкомитета;</w:t>
      </w:r>
    </w:p>
    <w:p w14:paraId="51ED87FA" w14:textId="77777777" w:rsidR="00DA4B24" w:rsidRDefault="00F7420F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2. Носкова Е.А. - директор МБУ ДО «Центр детского творчества с. Елово»;</w:t>
      </w:r>
    </w:p>
    <w:p w14:paraId="20866AA6" w14:textId="42FCDFB8" w:rsidR="00DA4B24" w:rsidRDefault="00F7420F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3. Соловьева А.Л. - методист МБУ ДО «Центр детского творчества с. Елово»</w:t>
      </w:r>
      <w:r w:rsidR="00942F1B">
        <w:rPr>
          <w:szCs w:val="28"/>
        </w:rPr>
        <w:t xml:space="preserve">, </w:t>
      </w:r>
      <w:r w:rsidR="00942F1B" w:rsidRPr="00942F1B">
        <w:rPr>
          <w:szCs w:val="28"/>
        </w:rPr>
        <w:t>куратор олимпиады</w:t>
      </w:r>
      <w:r w:rsidR="00942F1B">
        <w:rPr>
          <w:szCs w:val="28"/>
        </w:rPr>
        <w:t>;</w:t>
      </w:r>
    </w:p>
    <w:p w14:paraId="5FB61A33" w14:textId="77777777" w:rsidR="00DA4B24" w:rsidRDefault="00F7420F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4. Батуева О.А. - заместитель директора МОУ «Еловская средняя общеобразовательная школа».</w:t>
      </w:r>
    </w:p>
    <w:p w14:paraId="3F5BAB0C" w14:textId="77777777" w:rsidR="00DA4B24" w:rsidRDefault="00DA4B24">
      <w:pPr>
        <w:spacing w:line="240" w:lineRule="exact"/>
        <w:rPr>
          <w:szCs w:val="28"/>
        </w:rPr>
      </w:pPr>
    </w:p>
    <w:p w14:paraId="4DD9B8EF" w14:textId="77777777" w:rsidR="00942F1B" w:rsidRDefault="00942F1B">
      <w:pPr>
        <w:spacing w:line="240" w:lineRule="exact"/>
        <w:ind w:firstLine="6237"/>
        <w:rPr>
          <w:szCs w:val="28"/>
        </w:rPr>
      </w:pPr>
    </w:p>
    <w:p w14:paraId="23F1CAFD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7280F6B8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224CCFD6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379DC124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45BA6AED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1D4CE197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58147939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2B779DE9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25482104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0DA7FCFF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5067A3BD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559296CF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530496BD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1389E46E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0BE79EBD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4D5AE9FC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33940638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5BE24A85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3FF686D3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44E8603A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6B42DBCD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6C88EBFE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3195BDE1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63746883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6AA99E7B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76B8E890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688C4363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3643BF87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7D7EE05E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4CC8D14D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0E9317A4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32E3A187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2C9ACCA1" w14:textId="77777777" w:rsidR="00CF7EF1" w:rsidRDefault="00CF7EF1">
      <w:pPr>
        <w:spacing w:line="240" w:lineRule="exact"/>
        <w:ind w:firstLine="6237"/>
        <w:rPr>
          <w:szCs w:val="28"/>
        </w:rPr>
      </w:pPr>
    </w:p>
    <w:p w14:paraId="3ABDC294" w14:textId="4E41D01D" w:rsidR="00DA4B24" w:rsidRDefault="00F7420F">
      <w:pPr>
        <w:spacing w:line="240" w:lineRule="exact"/>
        <w:ind w:firstLine="6237"/>
        <w:rPr>
          <w:szCs w:val="28"/>
        </w:rPr>
      </w:pPr>
      <w:r>
        <w:rPr>
          <w:szCs w:val="28"/>
        </w:rPr>
        <w:lastRenderedPageBreak/>
        <w:t>Приложение 2</w:t>
      </w:r>
    </w:p>
    <w:p w14:paraId="1CDE82BB" w14:textId="6B14C5C6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 xml:space="preserve">УТВЕРЖДЕН </w:t>
      </w:r>
    </w:p>
    <w:p w14:paraId="1F4A070B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приказом</w:t>
      </w:r>
    </w:p>
    <w:p w14:paraId="75FCF2EE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 xml:space="preserve">Отдела образования </w:t>
      </w:r>
    </w:p>
    <w:p w14:paraId="04008EAC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администрации Еловского</w:t>
      </w:r>
    </w:p>
    <w:p w14:paraId="246E19DA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муниципального округа</w:t>
      </w:r>
    </w:p>
    <w:p w14:paraId="2EE290F8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Пермского края</w:t>
      </w:r>
    </w:p>
    <w:p w14:paraId="44E04C97" w14:textId="0BA342B3" w:rsidR="00DA4B24" w:rsidRDefault="00F7420F">
      <w:pPr>
        <w:spacing w:line="240" w:lineRule="exact"/>
        <w:ind w:right="-1" w:firstLine="6237"/>
        <w:rPr>
          <w:color w:val="000000"/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>15.10.2025</w:t>
      </w:r>
      <w:r>
        <w:rPr>
          <w:color w:val="000000"/>
          <w:szCs w:val="28"/>
        </w:rPr>
        <w:t xml:space="preserve"> № </w:t>
      </w:r>
      <w:r w:rsidR="00942F1B">
        <w:rPr>
          <w:color w:val="000000"/>
          <w:szCs w:val="28"/>
        </w:rPr>
        <w:t>188</w:t>
      </w:r>
    </w:p>
    <w:p w14:paraId="6BE7162B" w14:textId="77777777" w:rsidR="00DA4B24" w:rsidRDefault="00DA4B24">
      <w:pPr>
        <w:spacing w:line="320" w:lineRule="exact"/>
        <w:jc w:val="both"/>
        <w:rPr>
          <w:szCs w:val="28"/>
        </w:rPr>
      </w:pPr>
    </w:p>
    <w:p w14:paraId="1B4A5D3E" w14:textId="77777777" w:rsidR="00DA4B24" w:rsidRDefault="00F7420F">
      <w:pPr>
        <w:pStyle w:val="af2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График проведения </w:t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 (муниципального) этапа всероссийской олимпиады школьников</w:t>
      </w:r>
    </w:p>
    <w:p w14:paraId="0EE7E37A" w14:textId="77777777" w:rsidR="00DA4B24" w:rsidRDefault="00DA4B24">
      <w:pPr>
        <w:pStyle w:val="af2"/>
        <w:spacing w:line="240" w:lineRule="exact"/>
        <w:jc w:val="center"/>
        <w:rPr>
          <w:b/>
          <w:szCs w:val="28"/>
        </w:rPr>
      </w:pP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709"/>
        <w:gridCol w:w="2694"/>
        <w:gridCol w:w="2552"/>
        <w:gridCol w:w="2265"/>
        <w:gridCol w:w="6"/>
        <w:gridCol w:w="2548"/>
      </w:tblGrid>
      <w:tr w:rsidR="00DA4B24" w14:paraId="0B3F0225" w14:textId="7777777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6B86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FA53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2BBB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155C9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4EA59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закрытия базы для внесения результатов в «</w:t>
            </w:r>
            <w:proofErr w:type="spellStart"/>
            <w:r>
              <w:rPr>
                <w:sz w:val="24"/>
                <w:szCs w:val="24"/>
              </w:rPr>
              <w:t>ЭПОС.Олимпиады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DA4B24" w14:paraId="7DEFF56C" w14:textId="77777777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068F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981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C47D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ноября 2025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0B52C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31095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 ноября 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DA4B24" w14:paraId="3C83140F" w14:textId="77777777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3381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E50F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A67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ноября 2025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465FA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8D227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 ноября 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DA4B24" w14:paraId="5B6E3605" w14:textId="77777777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0E3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AB58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48BA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ноября 2025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6E7C7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69FD3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8 ноября 2025</w:t>
            </w:r>
          </w:p>
        </w:tc>
      </w:tr>
      <w:tr w:rsidR="00DA4B24" w14:paraId="61786C46" w14:textId="77777777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4BE3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6C8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F642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ноября 2025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528A1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47C7C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ноября 2025</w:t>
            </w:r>
          </w:p>
        </w:tc>
      </w:tr>
      <w:tr w:rsidR="00DA4B24" w14:paraId="7DD6842E" w14:textId="77777777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A15A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F76C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27F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ноября 2025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DEA25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C5646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</w:rPr>
              <w:t xml:space="preserve"> ноября 2025</w:t>
            </w:r>
          </w:p>
        </w:tc>
      </w:tr>
      <w:tr w:rsidR="00DA4B24" w14:paraId="46AF3781" w14:textId="77777777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E73A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6222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5F75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ноября 2025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FF2AE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DDB9E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color w:val="000000"/>
                <w:sz w:val="24"/>
                <w:szCs w:val="24"/>
              </w:rPr>
              <w:t xml:space="preserve"> ноября 2025</w:t>
            </w:r>
          </w:p>
        </w:tc>
      </w:tr>
      <w:tr w:rsidR="00DA4B24" w14:paraId="3F124BB0" w14:textId="77777777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3A7C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9318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D6B6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13 ноября 2025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9D989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B394F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color w:val="000000"/>
                <w:sz w:val="24"/>
                <w:szCs w:val="24"/>
              </w:rPr>
              <w:t xml:space="preserve"> ноября 2025</w:t>
            </w:r>
          </w:p>
        </w:tc>
      </w:tr>
      <w:tr w:rsidR="00DA4B24" w14:paraId="20DA1D83" w14:textId="77777777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D6C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3F2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F158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 ноября 2025 (письменный + практический туры)</w:t>
            </w:r>
            <w:r>
              <w:rPr>
                <w:sz w:val="24"/>
                <w:szCs w:val="24"/>
              </w:rPr>
              <w:br/>
              <w:t>15 ноября 2025 (презентация проектов)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17C0E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ЦДТ, 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1230A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ноября 2025</w:t>
            </w:r>
          </w:p>
        </w:tc>
      </w:tr>
      <w:tr w:rsidR="00DA4B24" w14:paraId="31788EF0" w14:textId="77777777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ED20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C9DB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Итальянский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993E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 ноября 2025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ED2B0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58AC0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7 ноября 2025</w:t>
            </w:r>
          </w:p>
        </w:tc>
      </w:tr>
      <w:tr w:rsidR="00DA4B24" w14:paraId="05DC87C9" w14:textId="77777777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66F3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6959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Искусство (МХК)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328F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 ноября 2025 г. (теоретический тур);</w:t>
            </w:r>
            <w:r>
              <w:rPr>
                <w:bCs/>
                <w:sz w:val="24"/>
                <w:szCs w:val="24"/>
              </w:rPr>
              <w:br/>
              <w:t>19 ноября 2025 г. (творческий тур)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84668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1CEF0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z w:val="24"/>
                <w:szCs w:val="24"/>
              </w:rPr>
              <w:t>9 ноября 2025</w:t>
            </w:r>
          </w:p>
        </w:tc>
      </w:tr>
      <w:tr w:rsidR="00DA4B24" w14:paraId="5234515B" w14:textId="77777777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F24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5FF6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522E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 ноября 2025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DAB9D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D9E72" w14:textId="77777777" w:rsidR="00DA4B24" w:rsidRDefault="00F7420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  01 декабря 2025</w:t>
            </w:r>
          </w:p>
        </w:tc>
      </w:tr>
      <w:tr w:rsidR="00DA4B24" w14:paraId="4EC5036E" w14:textId="77777777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F703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F797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6353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21 ноября 2025 г. (теоретико-методический тур); </w:t>
            </w:r>
            <w:r>
              <w:rPr>
                <w:bCs/>
                <w:sz w:val="24"/>
                <w:szCs w:val="24"/>
              </w:rPr>
              <w:br/>
              <w:t>22 ноября 2025 г. (пр</w:t>
            </w:r>
            <w:r>
              <w:rPr>
                <w:bCs/>
                <w:sz w:val="24"/>
                <w:szCs w:val="24"/>
              </w:rPr>
              <w:t>актический тур)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F5093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ЦДТ, 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3071F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02 декабря 2025</w:t>
            </w:r>
          </w:p>
        </w:tc>
      </w:tr>
      <w:tr w:rsidR="00DA4B24" w14:paraId="2291570A" w14:textId="77777777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84A0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DD04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Испанский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DC10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 ноября 2025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72416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02467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04 декабря 2025</w:t>
            </w:r>
          </w:p>
        </w:tc>
      </w:tr>
      <w:tr w:rsidR="00DA4B24" w14:paraId="4B5A76DF" w14:textId="77777777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E962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2AC4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9D0E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 ноября 2025 г. (теоретический тур + практический тур)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12BF5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011DF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05 декабря 2025</w:t>
            </w:r>
          </w:p>
        </w:tc>
      </w:tr>
      <w:tr w:rsidR="00DA4B24" w14:paraId="18D990E3" w14:textId="77777777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2133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99B6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C271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 ноября 2025 г.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25565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2F68F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06 декабря 2025</w:t>
            </w:r>
          </w:p>
        </w:tc>
      </w:tr>
      <w:tr w:rsidR="00DA4B24" w14:paraId="5AFBF82C" w14:textId="77777777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0C22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72FA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E01F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27 ноября 2025 г. (письменный тур); </w:t>
            </w:r>
            <w:r>
              <w:rPr>
                <w:bCs/>
                <w:sz w:val="24"/>
                <w:szCs w:val="24"/>
              </w:rPr>
              <w:br/>
              <w:t xml:space="preserve">28 ноября 2025 г. (защита проектов)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3F67A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391C5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08 декабря 2025</w:t>
            </w:r>
          </w:p>
        </w:tc>
      </w:tr>
      <w:tr w:rsidR="00DA4B24" w14:paraId="5AAA14B2" w14:textId="77777777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A660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640D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22E3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 ноября 2025 г.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521F9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408C" w14:textId="77777777" w:rsidR="00DA4B24" w:rsidRDefault="00F7420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  09 декабря 2025</w:t>
            </w:r>
          </w:p>
        </w:tc>
      </w:tr>
      <w:tr w:rsidR="00DA4B24" w14:paraId="1C425D99" w14:textId="77777777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E8B3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F46C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Информатика (программирование)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7B18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 декабря 2025 г. (пробный + основной туры для 7-8 </w:t>
            </w:r>
            <w:proofErr w:type="spellStart"/>
            <w:r>
              <w:rPr>
                <w:bCs/>
                <w:sz w:val="24"/>
                <w:szCs w:val="24"/>
              </w:rPr>
              <w:t>кл</w:t>
            </w:r>
            <w:proofErr w:type="spellEnd"/>
            <w:r>
              <w:rPr>
                <w:bCs/>
                <w:sz w:val="24"/>
                <w:szCs w:val="24"/>
              </w:rPr>
              <w:t xml:space="preserve">); 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02 декабря 2025 г. </w:t>
            </w:r>
            <w:r>
              <w:rPr>
                <w:bCs/>
                <w:sz w:val="24"/>
                <w:szCs w:val="24"/>
              </w:rPr>
              <w:lastRenderedPageBreak/>
              <w:t xml:space="preserve">(пробный + основной туры для 9-11 </w:t>
            </w:r>
            <w:proofErr w:type="spellStart"/>
            <w:r>
              <w:rPr>
                <w:bCs/>
                <w:sz w:val="24"/>
                <w:szCs w:val="24"/>
              </w:rPr>
              <w:t>кл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339D6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ЕСОШ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E92CC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10 декабря 2025</w:t>
            </w:r>
          </w:p>
        </w:tc>
      </w:tr>
      <w:tr w:rsidR="00DA4B24" w14:paraId="180D0AC8" w14:textId="77777777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6FB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2133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8F73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 декабря 2025 г.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9F42A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8AA60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15 декабря 2025</w:t>
            </w:r>
          </w:p>
        </w:tc>
      </w:tr>
      <w:tr w:rsidR="00DA4B24" w14:paraId="252C70FD" w14:textId="77777777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4F55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DF4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9DD3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05 декабря 2025 г. (письменный тур); </w:t>
            </w:r>
            <w:r>
              <w:rPr>
                <w:bCs/>
                <w:sz w:val="24"/>
                <w:szCs w:val="24"/>
              </w:rPr>
              <w:br/>
              <w:t xml:space="preserve">06 декабря 2025 г. (практический тур)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35583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ЦДТ, </w:t>
            </w:r>
            <w:r>
              <w:rPr>
                <w:sz w:val="24"/>
                <w:szCs w:val="24"/>
              </w:rPr>
              <w:t>ЕСОШ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43C5C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16 декабря 2025</w:t>
            </w:r>
          </w:p>
        </w:tc>
      </w:tr>
      <w:tr w:rsidR="00DA4B24" w14:paraId="7ADED59D" w14:textId="77777777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630B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5B44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F102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 декабря 2025 г.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6A122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07329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18 декабря 2025</w:t>
            </w:r>
          </w:p>
        </w:tc>
      </w:tr>
      <w:tr w:rsidR="00DA4B24" w14:paraId="731F529F" w14:textId="77777777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F3A0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2A40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Китайский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AD05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 декабря 2025 г.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77581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3A3CA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19 декабря 2025</w:t>
            </w:r>
          </w:p>
        </w:tc>
      </w:tr>
      <w:tr w:rsidR="00DA4B24" w14:paraId="10EB6B24" w14:textId="77777777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097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7A07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28B9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 декабря 2025 г.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F144E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AB8AB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20 декабря 2025</w:t>
            </w:r>
          </w:p>
        </w:tc>
      </w:tr>
      <w:tr w:rsidR="00DA4B24" w14:paraId="75D66012" w14:textId="77777777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F0A9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029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B36C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 декабря 2025 г.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32EB9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425AF" w14:textId="77777777" w:rsidR="00DA4B24" w:rsidRDefault="00F742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22 декабря 2025</w:t>
            </w:r>
          </w:p>
        </w:tc>
      </w:tr>
      <w:tr w:rsidR="00DA4B24" w14:paraId="7A19674D" w14:textId="77777777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86E7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2935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Информатика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eastAsia="en-US"/>
              </w:rPr>
              <w:t>робототехника)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8F34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 декабря 2025 г. (теоретический тур проводится на платформе Сириуса);</w:t>
            </w:r>
            <w:r>
              <w:rPr>
                <w:bCs/>
                <w:sz w:val="24"/>
                <w:szCs w:val="24"/>
              </w:rPr>
              <w:br/>
              <w:t>16 декабря 2025 г. (практический тур и эссе проекта);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B732A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декабря </w:t>
            </w:r>
            <w:r>
              <w:rPr>
                <w:bCs/>
                <w:sz w:val="24"/>
                <w:szCs w:val="24"/>
              </w:rPr>
              <w:t>проводится на платформе Сириуса;</w:t>
            </w:r>
          </w:p>
          <w:p w14:paraId="41CDF1B7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декабря - ЕСОШ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EE30F" w14:textId="77777777" w:rsidR="00DA4B24" w:rsidRDefault="00F7420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30 декабря 2025</w:t>
            </w:r>
          </w:p>
        </w:tc>
      </w:tr>
      <w:tr w:rsidR="00DA4B24" w14:paraId="26779F72" w14:textId="77777777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F4C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36DC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Информатика </w:t>
            </w:r>
            <w:r>
              <w:rPr>
                <w:bCs/>
                <w:sz w:val="24"/>
                <w:szCs w:val="24"/>
              </w:rPr>
              <w:t>(искусственный интеллект)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E02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 декабря 2025 г.</w:t>
            </w:r>
          </w:p>
          <w:p w14:paraId="7B1B1C29" w14:textId="77777777" w:rsidR="00DA4B24" w:rsidRDefault="00DA4B2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43BE4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проводится на платформе Сириуса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A825A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 января 2026</w:t>
            </w:r>
          </w:p>
        </w:tc>
      </w:tr>
      <w:tr w:rsidR="00DA4B24" w14:paraId="760B9B36" w14:textId="77777777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AFB4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7DB0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6EA1" w14:textId="77777777" w:rsidR="00DA4B24" w:rsidRDefault="00F74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 декабря 2025 г.</w:t>
            </w:r>
          </w:p>
          <w:p w14:paraId="77BFD7F9" w14:textId="77777777" w:rsidR="00DA4B24" w:rsidRDefault="00DA4B2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D6239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проводится на платформе Сириуса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DD471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января 2026</w:t>
            </w:r>
          </w:p>
        </w:tc>
      </w:tr>
    </w:tbl>
    <w:p w14:paraId="364E4E3F" w14:textId="77777777" w:rsidR="00DA4B24" w:rsidRDefault="00DA4B24">
      <w:pPr>
        <w:spacing w:line="240" w:lineRule="exact"/>
        <w:ind w:right="-1"/>
        <w:rPr>
          <w:color w:val="000000"/>
          <w:szCs w:val="28"/>
        </w:rPr>
      </w:pPr>
    </w:p>
    <w:p w14:paraId="0684B026" w14:textId="77777777" w:rsidR="00DA4B24" w:rsidRDefault="00DA4B24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283C1CF5" w14:textId="77777777" w:rsidR="00DA4B24" w:rsidRDefault="00DA4B24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79729B0B" w14:textId="77777777" w:rsidR="00942F1B" w:rsidRDefault="00942F1B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35EBD481" w14:textId="77777777" w:rsidR="00942F1B" w:rsidRDefault="00942F1B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735DADA1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493CBD66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7A907A2C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46523907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715A2B7C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4C4C6C2A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33B2460D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107FD757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072A716E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0F713ADA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36C3E2D6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624A67CC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62571708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3050DD18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65CDF8B5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708B2D93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593639C3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55F66B06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3C2A5BCA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44BF156D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01CCC3C5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4DC8A800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682E496B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30E6BAD4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1B2340D0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138F6297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0BE49294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28BEB751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26221CAC" w14:textId="77777777" w:rsidR="00CF7EF1" w:rsidRDefault="00CF7EF1">
      <w:pPr>
        <w:autoSpaceDE w:val="0"/>
        <w:autoSpaceDN w:val="0"/>
        <w:adjustRightInd w:val="0"/>
        <w:spacing w:line="240" w:lineRule="exact"/>
        <w:ind w:firstLine="6804"/>
        <w:contextualSpacing/>
        <w:rPr>
          <w:bCs/>
          <w:sz w:val="24"/>
          <w:szCs w:val="24"/>
          <w:lang w:eastAsia="en-US"/>
        </w:rPr>
      </w:pPr>
    </w:p>
    <w:p w14:paraId="252FBBA5" w14:textId="77777777" w:rsidR="00DA4B24" w:rsidRDefault="00F7420F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lastRenderedPageBreak/>
        <w:t>Приложение 3</w:t>
      </w:r>
    </w:p>
    <w:p w14:paraId="333E7E36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 xml:space="preserve">УТВЕРЖДЕН </w:t>
      </w:r>
    </w:p>
    <w:p w14:paraId="7F7CAC37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приказом</w:t>
      </w:r>
    </w:p>
    <w:p w14:paraId="6CE7A892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 xml:space="preserve">Отдела образования </w:t>
      </w:r>
    </w:p>
    <w:p w14:paraId="0E3AED24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администрации Еловского</w:t>
      </w:r>
    </w:p>
    <w:p w14:paraId="05A83A8D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муниципального округа</w:t>
      </w:r>
    </w:p>
    <w:p w14:paraId="21DAD6BE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Пермского края</w:t>
      </w:r>
    </w:p>
    <w:p w14:paraId="636CEE3E" w14:textId="581F3F29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 xml:space="preserve">от 15.10.2025 </w:t>
      </w:r>
      <w:r>
        <w:rPr>
          <w:color w:val="000000"/>
          <w:szCs w:val="28"/>
        </w:rPr>
        <w:t xml:space="preserve">№ </w:t>
      </w:r>
      <w:r w:rsidR="00942F1B">
        <w:rPr>
          <w:color w:val="000000"/>
          <w:szCs w:val="28"/>
        </w:rPr>
        <w:t>188</w:t>
      </w:r>
    </w:p>
    <w:p w14:paraId="64FCBBB4" w14:textId="77777777" w:rsidR="00DA4B24" w:rsidRDefault="00DA4B24">
      <w:pPr>
        <w:spacing w:line="240" w:lineRule="exact"/>
        <w:ind w:right="-1"/>
        <w:rPr>
          <w:szCs w:val="28"/>
        </w:rPr>
      </w:pPr>
    </w:p>
    <w:p w14:paraId="4EB9D9E8" w14:textId="77777777" w:rsidR="00DA4B24" w:rsidRDefault="00DA4B24">
      <w:pPr>
        <w:spacing w:line="240" w:lineRule="exact"/>
        <w:jc w:val="center"/>
        <w:rPr>
          <w:b/>
          <w:i/>
          <w:szCs w:val="28"/>
        </w:rPr>
      </w:pPr>
    </w:p>
    <w:p w14:paraId="4AE97A3D" w14:textId="77777777" w:rsidR="00DA4B24" w:rsidRDefault="00F7420F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14:paraId="7A0351A5" w14:textId="77777777" w:rsidR="00DA4B24" w:rsidRDefault="00F7420F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жюри по проверке олимпиадных работ </w:t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 (муниципального) этапа Всероссийской олимпиады школьников</w:t>
      </w:r>
    </w:p>
    <w:p w14:paraId="6C601ED3" w14:textId="77777777" w:rsidR="00DA4B24" w:rsidRDefault="00DA4B24">
      <w:pPr>
        <w:autoSpaceDE w:val="0"/>
        <w:autoSpaceDN w:val="0"/>
        <w:adjustRightInd w:val="0"/>
        <w:spacing w:line="240" w:lineRule="exact"/>
        <w:contextualSpacing/>
        <w:rPr>
          <w:bCs/>
          <w:sz w:val="24"/>
          <w:szCs w:val="24"/>
          <w:lang w:eastAsia="en-US"/>
        </w:rPr>
      </w:pPr>
    </w:p>
    <w:p w14:paraId="3E8B7678" w14:textId="77777777" w:rsidR="00DA4B24" w:rsidRDefault="00F7420F">
      <w:pPr>
        <w:spacing w:line="32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История, обществознание, </w:t>
      </w:r>
      <w:r>
        <w:rPr>
          <w:b/>
          <w:sz w:val="24"/>
          <w:szCs w:val="24"/>
        </w:rPr>
        <w:t>право:</w:t>
      </w:r>
    </w:p>
    <w:p w14:paraId="074CB024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Паршакова</w:t>
      </w:r>
      <w:proofErr w:type="spellEnd"/>
      <w:r>
        <w:rPr>
          <w:sz w:val="24"/>
          <w:szCs w:val="24"/>
        </w:rPr>
        <w:t xml:space="preserve"> Л.В. - председатель жюри, учитель истории и обществознания, МОУ «Еловская СОШ»;</w:t>
      </w:r>
    </w:p>
    <w:p w14:paraId="240E00B0" w14:textId="41C6E99A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Гилёва</w:t>
      </w:r>
      <w:proofErr w:type="spellEnd"/>
      <w:r>
        <w:rPr>
          <w:sz w:val="24"/>
          <w:szCs w:val="24"/>
        </w:rPr>
        <w:t xml:space="preserve"> Г.А. - заместитель председателя жюри, учитель истории и обществознания, МОУ «Еловская СОШ»;</w:t>
      </w:r>
    </w:p>
    <w:p w14:paraId="483D2ED6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Ипатов А.М. – секретарь жюри, учитель истории и </w:t>
      </w:r>
      <w:r>
        <w:rPr>
          <w:sz w:val="24"/>
          <w:szCs w:val="24"/>
        </w:rPr>
        <w:t>обществознания МОУ «Еловская СОШ»;</w:t>
      </w:r>
    </w:p>
    <w:p w14:paraId="6E3AABD8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Батманова</w:t>
      </w:r>
      <w:proofErr w:type="spellEnd"/>
      <w:r>
        <w:rPr>
          <w:sz w:val="24"/>
          <w:szCs w:val="24"/>
        </w:rPr>
        <w:t xml:space="preserve"> Л.С. - учитель истории и обществознания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5BDF7115" w14:textId="77777777" w:rsidR="00DA4B24" w:rsidRDefault="00F7420F">
      <w:pPr>
        <w:pStyle w:val="af2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Козлова С.А. - учитель истории и обществознания МОУ «Крюковская ООШ»;</w:t>
      </w:r>
    </w:p>
    <w:p w14:paraId="260216F6" w14:textId="21C90401" w:rsidR="00DA4B24" w:rsidRDefault="00F7420F">
      <w:pPr>
        <w:pStyle w:val="af2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Селянинова С.А. - учитель истории и обществознания МОУ «</w:t>
      </w:r>
      <w:proofErr w:type="spellStart"/>
      <w:r>
        <w:rPr>
          <w:sz w:val="24"/>
          <w:szCs w:val="24"/>
        </w:rPr>
        <w:t>Суг</w:t>
      </w:r>
      <w:r>
        <w:rPr>
          <w:sz w:val="24"/>
          <w:szCs w:val="24"/>
        </w:rPr>
        <w:t>ановская</w:t>
      </w:r>
      <w:proofErr w:type="spellEnd"/>
      <w:r>
        <w:rPr>
          <w:sz w:val="24"/>
          <w:szCs w:val="24"/>
        </w:rPr>
        <w:t xml:space="preserve"> СОШ»</w:t>
      </w:r>
      <w:r w:rsidR="00942F1B">
        <w:rPr>
          <w:sz w:val="24"/>
          <w:szCs w:val="24"/>
        </w:rPr>
        <w:t>;</w:t>
      </w:r>
    </w:p>
    <w:p w14:paraId="39379729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Рязанова С.В. - учитель истории и обществознания МОУ «Дубровская СОШ».</w:t>
      </w:r>
    </w:p>
    <w:p w14:paraId="24AED7CA" w14:textId="77777777" w:rsidR="00DA4B24" w:rsidRDefault="00DA4B24">
      <w:pPr>
        <w:spacing w:line="320" w:lineRule="exact"/>
        <w:jc w:val="both"/>
        <w:rPr>
          <w:sz w:val="24"/>
          <w:szCs w:val="24"/>
        </w:rPr>
      </w:pPr>
    </w:p>
    <w:p w14:paraId="62991654" w14:textId="77777777" w:rsidR="00DA4B24" w:rsidRDefault="00F7420F">
      <w:pPr>
        <w:spacing w:line="32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Русский язык, литература:</w:t>
      </w:r>
    </w:p>
    <w:p w14:paraId="25FA8C54" w14:textId="77777777" w:rsidR="00DA4B24" w:rsidRDefault="00F7420F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Бурдина С.В. - председатель жюри, учитель русского языка и литературы МОУ «Еловская СОШ»;</w:t>
      </w:r>
    </w:p>
    <w:p w14:paraId="17E63701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Аристова М.А. - заместитель председателя жюри, учите</w:t>
      </w:r>
      <w:r>
        <w:rPr>
          <w:sz w:val="24"/>
          <w:szCs w:val="24"/>
        </w:rPr>
        <w:t>ль русского языка и литературы МОУ «Еловская СОШ»;</w:t>
      </w:r>
    </w:p>
    <w:p w14:paraId="75D8D596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Житникова</w:t>
      </w:r>
      <w:proofErr w:type="spellEnd"/>
      <w:r>
        <w:rPr>
          <w:sz w:val="24"/>
          <w:szCs w:val="24"/>
        </w:rPr>
        <w:t xml:space="preserve"> Г.А. – секретарь жюри, руководитель РМО, учитель русского языка и литературы МОУ «Еловская СОШ»;</w:t>
      </w:r>
    </w:p>
    <w:p w14:paraId="1A86CC7D" w14:textId="77777777" w:rsidR="00DA4B24" w:rsidRDefault="00F7420F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Кокорина Т.П. - учитель русского языка и литературы МОУ «Еловская СОШ»;</w:t>
      </w:r>
    </w:p>
    <w:p w14:paraId="405F8797" w14:textId="77777777" w:rsidR="00DA4B24" w:rsidRDefault="00F7420F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Сальникова О.П.- учитель</w:t>
      </w:r>
      <w:r>
        <w:rPr>
          <w:sz w:val="24"/>
          <w:szCs w:val="24"/>
        </w:rPr>
        <w:t xml:space="preserve"> русского языка и литературы МОУ «Еловская СОШ»;</w:t>
      </w:r>
    </w:p>
    <w:p w14:paraId="2BE17DD4" w14:textId="77777777" w:rsidR="00DA4B24" w:rsidRDefault="00F7420F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Кобелева В.С. - учитель русского языка и литературы МОУ «Дубровская СОШ»;</w:t>
      </w:r>
    </w:p>
    <w:p w14:paraId="04A4FCEB" w14:textId="77777777" w:rsidR="00DA4B24" w:rsidRDefault="00F7420F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Ожгибесова</w:t>
      </w:r>
      <w:proofErr w:type="spellEnd"/>
      <w:r>
        <w:rPr>
          <w:sz w:val="24"/>
          <w:szCs w:val="24"/>
        </w:rPr>
        <w:t xml:space="preserve"> Н.А. - учитель русского языка и литературы МОУ «Еловская СОШ»;</w:t>
      </w:r>
    </w:p>
    <w:p w14:paraId="4887811D" w14:textId="77777777" w:rsidR="00DA4B24" w:rsidRDefault="00F7420F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Пачина Л.Л. - учитель русского языка МОУ «Дубровская СОШ</w:t>
      </w:r>
      <w:r>
        <w:rPr>
          <w:sz w:val="24"/>
          <w:szCs w:val="24"/>
        </w:rPr>
        <w:t>»;</w:t>
      </w:r>
    </w:p>
    <w:p w14:paraId="117102CA" w14:textId="77777777" w:rsidR="00DA4B24" w:rsidRDefault="00F7420F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Кокорина Л.Н. - учитель русского языка и литературы МОУ «Еловская СОШ»;</w:t>
      </w:r>
    </w:p>
    <w:p w14:paraId="3784BD46" w14:textId="77777777" w:rsidR="00DA4B24" w:rsidRDefault="00F7420F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Горшкова Т.П. - учитель русского языка и литературы МОУ «Крюковская ООШ»;</w:t>
      </w:r>
    </w:p>
    <w:p w14:paraId="7A5E019D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Аристова И.С. - учитель русского языка МОУ «Дубровская СОШ»;</w:t>
      </w:r>
    </w:p>
    <w:p w14:paraId="0370E66A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Самарина А.Е. - учитель русского языка и лит</w:t>
      </w:r>
      <w:r>
        <w:rPr>
          <w:sz w:val="24"/>
          <w:szCs w:val="24"/>
        </w:rPr>
        <w:t>ературы МОУ «Крюковская ООШ»;</w:t>
      </w:r>
    </w:p>
    <w:p w14:paraId="1D442616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Сальникова А.А. - учитель русского языка и литературы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5A75C899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Панькова Н.В. - учитель русского языка МОУ «</w:t>
      </w:r>
      <w:proofErr w:type="spellStart"/>
      <w:r>
        <w:rPr>
          <w:sz w:val="24"/>
          <w:szCs w:val="24"/>
        </w:rPr>
        <w:t>Сугановская</w:t>
      </w:r>
      <w:proofErr w:type="spellEnd"/>
      <w:r>
        <w:rPr>
          <w:sz w:val="24"/>
          <w:szCs w:val="24"/>
        </w:rPr>
        <w:t xml:space="preserve"> СОШ».</w:t>
      </w:r>
    </w:p>
    <w:p w14:paraId="5C55A6C1" w14:textId="77777777" w:rsidR="00DA4B24" w:rsidRDefault="00DA4B24">
      <w:pPr>
        <w:shd w:val="clear" w:color="auto" w:fill="FFFFFF"/>
        <w:spacing w:line="320" w:lineRule="exact"/>
        <w:jc w:val="center"/>
        <w:rPr>
          <w:b/>
          <w:bCs/>
          <w:sz w:val="24"/>
          <w:szCs w:val="24"/>
        </w:rPr>
      </w:pPr>
    </w:p>
    <w:p w14:paraId="5CEB300D" w14:textId="77777777" w:rsidR="00DA4B24" w:rsidRDefault="00F7420F">
      <w:pPr>
        <w:shd w:val="clear" w:color="auto" w:fill="FFFFFF"/>
        <w:spacing w:line="32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Труд (технология):</w:t>
      </w:r>
    </w:p>
    <w:p w14:paraId="459F38D1" w14:textId="77777777" w:rsidR="00DA4B24" w:rsidRDefault="00F7420F">
      <w:pPr>
        <w:shd w:val="clear" w:color="auto" w:fill="FFFFFF"/>
        <w:spacing w:line="320" w:lineRule="exact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Кутина Л.А. - председатель жюри, учитель труда </w:t>
      </w:r>
      <w:r>
        <w:rPr>
          <w:sz w:val="24"/>
          <w:szCs w:val="24"/>
        </w:rPr>
        <w:t>(технологии) МОУ «Еловская СОШ»;</w:t>
      </w:r>
    </w:p>
    <w:p w14:paraId="08537874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Кужлев</w:t>
      </w:r>
      <w:proofErr w:type="spellEnd"/>
      <w:r>
        <w:rPr>
          <w:sz w:val="24"/>
          <w:szCs w:val="24"/>
        </w:rPr>
        <w:t xml:space="preserve"> А.Л. - заместитель председателя жюри, учитель труда (технологии) МОУ «Еловская СОШ»;</w:t>
      </w:r>
    </w:p>
    <w:p w14:paraId="0540BB68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Брюхова Е.Р. – секретарь жюри, руководитель РМО, учитель труда (технологии) МОУ «Еловская СОШ»;</w:t>
      </w:r>
    </w:p>
    <w:p w14:paraId="1F624047" w14:textId="77777777" w:rsidR="00DA4B24" w:rsidRDefault="00F7420F">
      <w:pPr>
        <w:shd w:val="clear" w:color="auto" w:fill="FFFFFF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Кобелева С.А. – учитель труда (тех</w:t>
      </w:r>
      <w:r>
        <w:rPr>
          <w:sz w:val="24"/>
          <w:szCs w:val="24"/>
        </w:rPr>
        <w:t xml:space="preserve">нологии) МОУ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>Дубровская СОШ»;</w:t>
      </w:r>
    </w:p>
    <w:p w14:paraId="17489FD0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Мокина Е.В. – учитель труда (технологии) МОУ «</w:t>
      </w:r>
      <w:proofErr w:type="spellStart"/>
      <w:r>
        <w:rPr>
          <w:sz w:val="24"/>
          <w:szCs w:val="24"/>
        </w:rPr>
        <w:t>Сугановская</w:t>
      </w:r>
      <w:proofErr w:type="spellEnd"/>
      <w:r>
        <w:rPr>
          <w:sz w:val="24"/>
          <w:szCs w:val="24"/>
        </w:rPr>
        <w:t xml:space="preserve"> СОШ»;</w:t>
      </w:r>
    </w:p>
    <w:p w14:paraId="5827B4FE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Шайманова</w:t>
      </w:r>
      <w:proofErr w:type="spellEnd"/>
      <w:r>
        <w:rPr>
          <w:sz w:val="24"/>
          <w:szCs w:val="24"/>
        </w:rPr>
        <w:t xml:space="preserve"> С.А. – учитель труда (технологии) МОУ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>Крюковская ООШ»;</w:t>
      </w:r>
    </w:p>
    <w:p w14:paraId="06576A97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Зайцева Г.А. – учитель труда (технологии)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62A0CF10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Коробейнико</w:t>
      </w:r>
      <w:r>
        <w:rPr>
          <w:sz w:val="24"/>
          <w:szCs w:val="24"/>
        </w:rPr>
        <w:t>ва И.С. – учитель труда (технологии)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4E347918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Звягина А. А. - учитель труда (технологии) МОУ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>Школа-сад № 3 с. Елово».</w:t>
      </w:r>
    </w:p>
    <w:p w14:paraId="4E167738" w14:textId="77777777" w:rsidR="00DA4B24" w:rsidRDefault="00DA4B24">
      <w:pPr>
        <w:spacing w:line="320" w:lineRule="exact"/>
        <w:jc w:val="both"/>
        <w:rPr>
          <w:color w:val="FF0000"/>
          <w:sz w:val="24"/>
          <w:szCs w:val="24"/>
        </w:rPr>
      </w:pPr>
    </w:p>
    <w:p w14:paraId="4EE86F97" w14:textId="77777777" w:rsidR="00DA4B24" w:rsidRDefault="00F7420F">
      <w:pPr>
        <w:pStyle w:val="af2"/>
        <w:spacing w:line="32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Английский язык:</w:t>
      </w:r>
    </w:p>
    <w:p w14:paraId="460DE24D" w14:textId="77777777" w:rsidR="00DA4B24" w:rsidRDefault="00F7420F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Васфиева</w:t>
      </w:r>
      <w:proofErr w:type="spellEnd"/>
      <w:r>
        <w:rPr>
          <w:sz w:val="24"/>
          <w:szCs w:val="24"/>
        </w:rPr>
        <w:t xml:space="preserve"> Л.Г. - председатель жюри, учитель иностранного языка МОУ «Еловская СОШ»;</w:t>
      </w:r>
    </w:p>
    <w:p w14:paraId="1DAF73C6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Кры</w:t>
      </w:r>
      <w:r>
        <w:rPr>
          <w:sz w:val="24"/>
          <w:szCs w:val="24"/>
        </w:rPr>
        <w:t>лосова</w:t>
      </w:r>
      <w:proofErr w:type="spellEnd"/>
      <w:r>
        <w:rPr>
          <w:sz w:val="24"/>
          <w:szCs w:val="24"/>
        </w:rPr>
        <w:t xml:space="preserve"> Е.Л. - заместитель председателя жюри, учитель иностранного языка МОУ «Еловская СОШ»; </w:t>
      </w:r>
    </w:p>
    <w:p w14:paraId="6EF93790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Шайбакова И.С.– секретарь жюри, учитель иностранного языка МОУ «Еловская СОШ»;</w:t>
      </w:r>
    </w:p>
    <w:p w14:paraId="69D577D6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Кустова Г.Р. - учитель иностранного языка МОУ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>Школа-сад № 3 с. Елово»;</w:t>
      </w:r>
    </w:p>
    <w:p w14:paraId="3D633591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Фотина Н.А. </w:t>
      </w:r>
      <w:r>
        <w:rPr>
          <w:sz w:val="24"/>
          <w:szCs w:val="24"/>
        </w:rPr>
        <w:t>- учитель иностранного языка МОУ «Крюковская ООШ».</w:t>
      </w:r>
    </w:p>
    <w:p w14:paraId="220AD9F0" w14:textId="77777777" w:rsidR="00DA4B24" w:rsidRDefault="00DA4B24">
      <w:pPr>
        <w:spacing w:line="320" w:lineRule="exact"/>
        <w:ind w:firstLine="708"/>
        <w:jc w:val="both"/>
        <w:rPr>
          <w:sz w:val="24"/>
          <w:szCs w:val="24"/>
        </w:rPr>
      </w:pPr>
    </w:p>
    <w:p w14:paraId="155792FF" w14:textId="77777777" w:rsidR="00DA4B24" w:rsidRDefault="00F7420F">
      <w:pPr>
        <w:pStyle w:val="af2"/>
        <w:spacing w:line="32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Немецкий язык:</w:t>
      </w:r>
    </w:p>
    <w:p w14:paraId="5BAF0D10" w14:textId="77777777" w:rsidR="00DA4B24" w:rsidRDefault="00F7420F">
      <w:pPr>
        <w:pStyle w:val="af2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Валежанина</w:t>
      </w:r>
      <w:proofErr w:type="spellEnd"/>
      <w:r>
        <w:rPr>
          <w:sz w:val="24"/>
          <w:szCs w:val="24"/>
        </w:rPr>
        <w:t xml:space="preserve"> И.А. - председатель жюри, учитель иностранного языка МОУ «Еловская СОШ».</w:t>
      </w:r>
    </w:p>
    <w:p w14:paraId="65950324" w14:textId="77777777" w:rsidR="00DA4B24" w:rsidRDefault="00F7420F">
      <w:pPr>
        <w:pStyle w:val="af2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Крылосова</w:t>
      </w:r>
      <w:proofErr w:type="spellEnd"/>
      <w:r>
        <w:rPr>
          <w:sz w:val="24"/>
          <w:szCs w:val="24"/>
        </w:rPr>
        <w:t xml:space="preserve"> Е.Л. - заместитель председателя жюри, учитель иностранного языка МОУ «Еловская СОШ»;</w:t>
      </w:r>
    </w:p>
    <w:p w14:paraId="20A65E3D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Трубина </w:t>
      </w:r>
      <w:r>
        <w:rPr>
          <w:sz w:val="24"/>
          <w:szCs w:val="24"/>
        </w:rPr>
        <w:t>Н.А. – секретарь жюри, учитель иностранного языка МОУ «Еловская СОШ»;</w:t>
      </w:r>
    </w:p>
    <w:p w14:paraId="2979FBB1" w14:textId="77777777" w:rsidR="00DA4B24" w:rsidRDefault="00F7420F">
      <w:pPr>
        <w:pStyle w:val="af2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Аганина</w:t>
      </w:r>
      <w:proofErr w:type="spellEnd"/>
      <w:r>
        <w:rPr>
          <w:sz w:val="24"/>
          <w:szCs w:val="24"/>
        </w:rPr>
        <w:t xml:space="preserve"> Л.Ю. - учитель иностранного языка МОУ «Дубровская СОШ»;</w:t>
      </w:r>
    </w:p>
    <w:p w14:paraId="47B96B40" w14:textId="77777777" w:rsidR="00DA4B24" w:rsidRDefault="00F7420F">
      <w:pPr>
        <w:pStyle w:val="af2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Суслонова</w:t>
      </w:r>
      <w:proofErr w:type="spellEnd"/>
      <w:r>
        <w:rPr>
          <w:sz w:val="24"/>
          <w:szCs w:val="24"/>
        </w:rPr>
        <w:t xml:space="preserve"> Л.А. – учитель иностранного языка МОУ «</w:t>
      </w:r>
      <w:proofErr w:type="spellStart"/>
      <w:r>
        <w:rPr>
          <w:sz w:val="24"/>
          <w:szCs w:val="24"/>
        </w:rPr>
        <w:t>Сугановская</w:t>
      </w:r>
      <w:proofErr w:type="spellEnd"/>
      <w:r>
        <w:rPr>
          <w:sz w:val="24"/>
          <w:szCs w:val="24"/>
        </w:rPr>
        <w:t xml:space="preserve"> СОШ».</w:t>
      </w:r>
    </w:p>
    <w:p w14:paraId="2F5447B3" w14:textId="77777777" w:rsidR="00DA4B24" w:rsidRDefault="00F7420F">
      <w:pPr>
        <w:pStyle w:val="af2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F4F6283" w14:textId="77777777" w:rsidR="00DA4B24" w:rsidRDefault="00F7420F">
      <w:pPr>
        <w:spacing w:line="32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География:</w:t>
      </w:r>
    </w:p>
    <w:p w14:paraId="3383162E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Кужлева</w:t>
      </w:r>
      <w:proofErr w:type="spellEnd"/>
      <w:r>
        <w:rPr>
          <w:sz w:val="24"/>
          <w:szCs w:val="24"/>
        </w:rPr>
        <w:t xml:space="preserve"> Е.В. – председатель жюри, учител</w:t>
      </w:r>
      <w:r>
        <w:rPr>
          <w:sz w:val="24"/>
          <w:szCs w:val="24"/>
        </w:rPr>
        <w:t>ь географии МОУ «Еловская СОШ»;</w:t>
      </w:r>
    </w:p>
    <w:p w14:paraId="46F6AD57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Головнина Т.В. - заместитель председателя жюри, учитель географии МОУ «Крюковская ООШ»;</w:t>
      </w:r>
    </w:p>
    <w:p w14:paraId="0064B927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Горшков Ю.Н. - секретарь жюри, учитель географии МОУ «Еловская СОШ»;</w:t>
      </w:r>
    </w:p>
    <w:p w14:paraId="331FB8C7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Зайцева Г.А. - учитель географии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</w:t>
      </w:r>
      <w:r>
        <w:rPr>
          <w:sz w:val="24"/>
          <w:szCs w:val="24"/>
        </w:rPr>
        <w:t>стева</w:t>
      </w:r>
      <w:proofErr w:type="spellEnd"/>
      <w:r>
        <w:rPr>
          <w:sz w:val="24"/>
          <w:szCs w:val="24"/>
        </w:rPr>
        <w:t xml:space="preserve">»; </w:t>
      </w:r>
    </w:p>
    <w:p w14:paraId="63007931" w14:textId="77777777" w:rsidR="00DA4B24" w:rsidRDefault="00F7420F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Деменин</w:t>
      </w:r>
      <w:proofErr w:type="spellEnd"/>
      <w:r>
        <w:rPr>
          <w:sz w:val="24"/>
          <w:szCs w:val="24"/>
        </w:rPr>
        <w:t xml:space="preserve"> Е.В. - учитель географии МОУ «Дубровская СОШ»;</w:t>
      </w:r>
    </w:p>
    <w:p w14:paraId="24363F4B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Сарапулова Е.В. - учитель географии МОУ «</w:t>
      </w:r>
      <w:proofErr w:type="spellStart"/>
      <w:r>
        <w:rPr>
          <w:sz w:val="24"/>
          <w:szCs w:val="24"/>
        </w:rPr>
        <w:t>Сугановская</w:t>
      </w:r>
      <w:proofErr w:type="spellEnd"/>
      <w:r>
        <w:rPr>
          <w:sz w:val="24"/>
          <w:szCs w:val="24"/>
        </w:rPr>
        <w:t xml:space="preserve"> СОШ».</w:t>
      </w:r>
    </w:p>
    <w:p w14:paraId="1FAB2F84" w14:textId="77777777" w:rsidR="00DA4B24" w:rsidRDefault="00DA4B24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</w:p>
    <w:p w14:paraId="054A9F11" w14:textId="77777777" w:rsidR="00DA4B24" w:rsidRDefault="00F7420F">
      <w:pPr>
        <w:shd w:val="clear" w:color="auto" w:fill="FFFFFF"/>
        <w:spacing w:line="320" w:lineRule="exac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Физическая культура:</w:t>
      </w:r>
    </w:p>
    <w:p w14:paraId="1AC506ED" w14:textId="77777777" w:rsidR="00DA4B24" w:rsidRDefault="00F7420F">
      <w:pPr>
        <w:shd w:val="clear" w:color="auto" w:fill="FFFFFF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Глумов А.А. - председатель жюри, учитель физической культуры МОУ «Еловская СОШ»;</w:t>
      </w:r>
    </w:p>
    <w:p w14:paraId="13A76AF9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Сергеев С.А. - заместитель </w:t>
      </w:r>
      <w:r>
        <w:rPr>
          <w:sz w:val="24"/>
          <w:szCs w:val="24"/>
        </w:rPr>
        <w:t>председателя жюри, учитель физической культуры МОУ «</w:t>
      </w:r>
      <w:proofErr w:type="spellStart"/>
      <w:r>
        <w:rPr>
          <w:sz w:val="24"/>
          <w:szCs w:val="24"/>
        </w:rPr>
        <w:t>Сугановская</w:t>
      </w:r>
      <w:proofErr w:type="spellEnd"/>
      <w:r>
        <w:rPr>
          <w:sz w:val="24"/>
          <w:szCs w:val="24"/>
        </w:rPr>
        <w:t xml:space="preserve"> СОШ»;</w:t>
      </w:r>
    </w:p>
    <w:p w14:paraId="18BF80C4" w14:textId="77777777" w:rsidR="00DA4B24" w:rsidRDefault="00F7420F">
      <w:pPr>
        <w:shd w:val="clear" w:color="auto" w:fill="FFFFFF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Иванова А.В. – секретарь жюри, учитель физической культуры МОУ «Еловская СОШ»;</w:t>
      </w:r>
    </w:p>
    <w:p w14:paraId="05BB9C6C" w14:textId="77777777" w:rsidR="00DA4B24" w:rsidRDefault="00F7420F">
      <w:pPr>
        <w:shd w:val="clear" w:color="auto" w:fill="FFFFFF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Лебедев О.Н. - руководитель РМО, учитель физической культуры МОУ «Еловская СОШ»;</w:t>
      </w:r>
    </w:p>
    <w:p w14:paraId="096C9E13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Суримова</w:t>
      </w:r>
      <w:proofErr w:type="spellEnd"/>
      <w:r>
        <w:rPr>
          <w:sz w:val="24"/>
          <w:szCs w:val="24"/>
        </w:rPr>
        <w:t xml:space="preserve"> Л.В. - учитель физической культуры МОУ «Дубровская СОШ»;</w:t>
      </w:r>
    </w:p>
    <w:p w14:paraId="26F8F347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Казымова Е.П. - учитель физической культуры МОУ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>Школа-сад № 3 с. Елово»;</w:t>
      </w:r>
    </w:p>
    <w:p w14:paraId="3799C35C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Голубков В.А. - учитель физической культуры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20E86EB9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Шабурова А.С. - учитель физической кул</w:t>
      </w:r>
      <w:r>
        <w:rPr>
          <w:sz w:val="24"/>
          <w:szCs w:val="24"/>
        </w:rPr>
        <w:t>ьтуры МОУ «Крюковская ООШ».</w:t>
      </w:r>
    </w:p>
    <w:p w14:paraId="0FEC81EE" w14:textId="77777777" w:rsidR="00DA4B24" w:rsidRDefault="00DA4B24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</w:p>
    <w:p w14:paraId="7F414F50" w14:textId="77777777" w:rsidR="00DA4B24" w:rsidRDefault="00F7420F">
      <w:pPr>
        <w:spacing w:line="32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ОБЗР:</w:t>
      </w:r>
    </w:p>
    <w:p w14:paraId="078CB7B0" w14:textId="77777777" w:rsidR="00DA4B24" w:rsidRDefault="00F742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Зайцева Г.А.- председатель жюри, учитель ОБЗР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3C6F85B9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Деменин</w:t>
      </w:r>
      <w:proofErr w:type="spellEnd"/>
      <w:r>
        <w:rPr>
          <w:sz w:val="24"/>
          <w:szCs w:val="24"/>
        </w:rPr>
        <w:t xml:space="preserve"> Е.В. - заместитель председателя жюри, учитель ОБЗР МОУ «Дубровская СОШ»;</w:t>
      </w:r>
    </w:p>
    <w:p w14:paraId="1D69D92F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Лебедев О.Н. - секретарь жюри, учитель физической ку</w:t>
      </w:r>
      <w:r>
        <w:rPr>
          <w:sz w:val="24"/>
          <w:szCs w:val="24"/>
        </w:rPr>
        <w:t>льтуры МОУ «Еловская СОШ»;</w:t>
      </w:r>
    </w:p>
    <w:p w14:paraId="00BDA4CA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Горшков Ю.Н. - учитель ОБЗР МОУ «Еловская СОШ»; </w:t>
      </w:r>
    </w:p>
    <w:p w14:paraId="06677C27" w14:textId="77777777" w:rsidR="00DA4B24" w:rsidRDefault="00F7420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Глумов А.А. - учитель физической культуры МОУ «Еловская СОШ»;</w:t>
      </w:r>
    </w:p>
    <w:p w14:paraId="4B12A26F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Сарапулова Е.В. - учитель ОБЗР МОУ «</w:t>
      </w:r>
      <w:proofErr w:type="spellStart"/>
      <w:r>
        <w:rPr>
          <w:sz w:val="24"/>
          <w:szCs w:val="24"/>
        </w:rPr>
        <w:t>Сугановская</w:t>
      </w:r>
      <w:proofErr w:type="spellEnd"/>
      <w:r>
        <w:rPr>
          <w:sz w:val="24"/>
          <w:szCs w:val="24"/>
        </w:rPr>
        <w:t xml:space="preserve"> СОШ»;</w:t>
      </w:r>
    </w:p>
    <w:p w14:paraId="24EE5F7D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Шабурова А.С. - учитель ОБЗР МОУ «Крюковская ООШ».</w:t>
      </w:r>
    </w:p>
    <w:p w14:paraId="67D20CDC" w14:textId="77777777" w:rsidR="00DA4B24" w:rsidRDefault="00DA4B24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</w:p>
    <w:p w14:paraId="00443495" w14:textId="77777777" w:rsidR="00DA4B24" w:rsidRDefault="00F7420F">
      <w:pPr>
        <w:shd w:val="clear" w:color="auto" w:fill="FFFFFF"/>
        <w:spacing w:line="320" w:lineRule="exact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Математика:</w:t>
      </w:r>
    </w:p>
    <w:p w14:paraId="53A1F7BE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Попова Г.В. –председатель жюри, учитель математики МОУ «Еловская СОШ»;</w:t>
      </w:r>
    </w:p>
    <w:p w14:paraId="07AA1609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Пастухов Д.А.– заместитель председателя жюри, учитель математики МОУ «Дубровская СОШ»;</w:t>
      </w:r>
    </w:p>
    <w:p w14:paraId="231C0940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Меренкова Т.В. - секретарь жюри, учитель математики МОУ «Еловская СОШ»;</w:t>
      </w:r>
    </w:p>
    <w:p w14:paraId="059B95A6" w14:textId="45FD92ED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Гилёва</w:t>
      </w:r>
      <w:proofErr w:type="spellEnd"/>
      <w:r>
        <w:rPr>
          <w:sz w:val="24"/>
          <w:szCs w:val="24"/>
        </w:rPr>
        <w:t xml:space="preserve"> Е. В. - учитель математики МОУ «</w:t>
      </w:r>
      <w:proofErr w:type="spellStart"/>
      <w:r>
        <w:rPr>
          <w:sz w:val="24"/>
          <w:szCs w:val="24"/>
        </w:rPr>
        <w:t>Сугановская</w:t>
      </w:r>
      <w:proofErr w:type="spellEnd"/>
      <w:r>
        <w:rPr>
          <w:sz w:val="24"/>
          <w:szCs w:val="24"/>
        </w:rPr>
        <w:t xml:space="preserve"> СОШ»; </w:t>
      </w:r>
    </w:p>
    <w:p w14:paraId="3CC8BA07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Старикова С.В. - учитель математики МОУ «Дубровская СОШ»;</w:t>
      </w:r>
    </w:p>
    <w:p w14:paraId="7B956546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 xml:space="preserve"> С.В. - учитель математики МОУ «Крюковская ООШ»;</w:t>
      </w:r>
    </w:p>
    <w:p w14:paraId="2D5B1A41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Александрова И.А.- учитель математики МОУ «Еловская СОШ»;</w:t>
      </w:r>
    </w:p>
    <w:p w14:paraId="1B0AF1C7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Орлова М.Е. - учитель математ</w:t>
      </w:r>
      <w:r>
        <w:rPr>
          <w:sz w:val="24"/>
          <w:szCs w:val="24"/>
        </w:rPr>
        <w:t>ики МОУ «Еловская СОШ»;</w:t>
      </w:r>
    </w:p>
    <w:p w14:paraId="0DEA21AF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Аристова В.С. - учитель математики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6A1AE780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Глумова</w:t>
      </w:r>
      <w:proofErr w:type="spellEnd"/>
      <w:r>
        <w:rPr>
          <w:sz w:val="24"/>
          <w:szCs w:val="24"/>
        </w:rPr>
        <w:t xml:space="preserve"> О.И. - учитель математики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25300ACB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Шеина Т.А. - учитель математики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3F1AD9CC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Саран</w:t>
      </w:r>
      <w:r>
        <w:rPr>
          <w:sz w:val="24"/>
          <w:szCs w:val="24"/>
        </w:rPr>
        <w:t>ова</w:t>
      </w:r>
      <w:proofErr w:type="spellEnd"/>
      <w:r>
        <w:rPr>
          <w:sz w:val="24"/>
          <w:szCs w:val="24"/>
        </w:rPr>
        <w:t xml:space="preserve"> Л.П. - учитель математики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».</w:t>
      </w:r>
    </w:p>
    <w:p w14:paraId="04224EF7" w14:textId="77777777" w:rsidR="00DA4B24" w:rsidRDefault="00DA4B24">
      <w:pPr>
        <w:shd w:val="clear" w:color="auto" w:fill="FFFFFF"/>
        <w:spacing w:line="320" w:lineRule="exact"/>
        <w:rPr>
          <w:b/>
          <w:bCs/>
          <w:sz w:val="24"/>
          <w:szCs w:val="24"/>
        </w:rPr>
      </w:pPr>
    </w:p>
    <w:p w14:paraId="333C03C4" w14:textId="77777777" w:rsidR="00DA4B24" w:rsidRDefault="00F7420F">
      <w:pPr>
        <w:shd w:val="clear" w:color="auto" w:fill="FFFFFF"/>
        <w:spacing w:line="320" w:lineRule="exact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Биология:</w:t>
      </w:r>
    </w:p>
    <w:p w14:paraId="20694C39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Павлова М.В. – председатель жюри, учитель биологии МОУ «Еловская СОШ»;</w:t>
      </w:r>
    </w:p>
    <w:p w14:paraId="029DEE45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Ипатова И.А. – заместитель председателя жюри, учитель биологии МОУ «Еловская СОШ»; </w:t>
      </w:r>
    </w:p>
    <w:p w14:paraId="7FCA6C15" w14:textId="2BFA713B" w:rsidR="00DA4B24" w:rsidRDefault="00F7420F">
      <w:pPr>
        <w:shd w:val="clear" w:color="auto" w:fill="FFFFFF"/>
        <w:spacing w:line="320" w:lineRule="exact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Рязанова А.И. - се</w:t>
      </w:r>
      <w:r>
        <w:rPr>
          <w:sz w:val="24"/>
          <w:szCs w:val="24"/>
        </w:rPr>
        <w:t>кретарь жюри, учитель биологии МОУ «</w:t>
      </w:r>
      <w:proofErr w:type="spellStart"/>
      <w:r>
        <w:rPr>
          <w:sz w:val="24"/>
          <w:szCs w:val="24"/>
        </w:rPr>
        <w:t>Еловская</w:t>
      </w:r>
      <w:proofErr w:type="spellEnd"/>
      <w:r>
        <w:rPr>
          <w:sz w:val="24"/>
          <w:szCs w:val="24"/>
        </w:rPr>
        <w:t xml:space="preserve"> СОШ»; </w:t>
      </w:r>
      <w:proofErr w:type="spellStart"/>
      <w:r>
        <w:rPr>
          <w:sz w:val="24"/>
          <w:szCs w:val="24"/>
        </w:rPr>
        <w:t>Еловикова</w:t>
      </w:r>
      <w:proofErr w:type="spellEnd"/>
      <w:r>
        <w:rPr>
          <w:sz w:val="24"/>
          <w:szCs w:val="24"/>
        </w:rPr>
        <w:t xml:space="preserve"> С.Б. –учитель биологии МОУ «Дубровская СОШ»;</w:t>
      </w:r>
    </w:p>
    <w:p w14:paraId="13A1697B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Шабурова А.С. - учитель биологии МОУ «Крюковская ООШ»;</w:t>
      </w:r>
    </w:p>
    <w:p w14:paraId="325843DD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Красносельских С.Н. - учитель биологии МОУ «Крюковская ООШ»;</w:t>
      </w:r>
    </w:p>
    <w:p w14:paraId="7F304741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Коробейникова И.С. - учитель биоло</w:t>
      </w:r>
      <w:r>
        <w:rPr>
          <w:sz w:val="24"/>
          <w:szCs w:val="24"/>
        </w:rPr>
        <w:t>гии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7A2A7DDF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Сарапулова Е.В. - учитель биологии МОУ «</w:t>
      </w:r>
      <w:proofErr w:type="spellStart"/>
      <w:r>
        <w:rPr>
          <w:sz w:val="24"/>
          <w:szCs w:val="24"/>
        </w:rPr>
        <w:t>Сугановская</w:t>
      </w:r>
      <w:proofErr w:type="spellEnd"/>
      <w:r>
        <w:rPr>
          <w:sz w:val="24"/>
          <w:szCs w:val="24"/>
        </w:rPr>
        <w:t xml:space="preserve"> СОШ»;</w:t>
      </w:r>
    </w:p>
    <w:p w14:paraId="4B2BDE8E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Брюхова Т.А.-учитель химии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».</w:t>
      </w:r>
    </w:p>
    <w:p w14:paraId="10EBBBD8" w14:textId="77777777" w:rsidR="00DA4B24" w:rsidRDefault="00DA4B24">
      <w:pPr>
        <w:shd w:val="clear" w:color="auto" w:fill="FFFFFF"/>
        <w:spacing w:line="320" w:lineRule="exact"/>
        <w:jc w:val="both"/>
        <w:rPr>
          <w:sz w:val="24"/>
          <w:szCs w:val="24"/>
        </w:rPr>
      </w:pPr>
    </w:p>
    <w:p w14:paraId="3E91FE8C" w14:textId="77777777" w:rsidR="00DA4B24" w:rsidRDefault="00F7420F">
      <w:pPr>
        <w:shd w:val="clear" w:color="auto" w:fill="FFFFFF"/>
        <w:spacing w:line="320" w:lineRule="exact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Физика:</w:t>
      </w:r>
    </w:p>
    <w:p w14:paraId="01DF19BA" w14:textId="6257A2C0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Ефимов А.В. - председатель жюри, учитель МОУ «Еловская СОШ»; </w:t>
      </w:r>
    </w:p>
    <w:p w14:paraId="66EAB861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Головнина </w:t>
      </w:r>
      <w:r>
        <w:rPr>
          <w:sz w:val="24"/>
          <w:szCs w:val="24"/>
        </w:rPr>
        <w:t>Т.В. – заместитель председателя жюри, учитель физики МОУ «Крюковская ООШ»;</w:t>
      </w:r>
    </w:p>
    <w:p w14:paraId="55B049D7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Зайцева С.А. - секретарь жюри, учитель физики МОУ «Еловская СОШ»;</w:t>
      </w:r>
    </w:p>
    <w:p w14:paraId="670D9D76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Гилёва</w:t>
      </w:r>
      <w:proofErr w:type="spellEnd"/>
      <w:r>
        <w:rPr>
          <w:sz w:val="24"/>
          <w:szCs w:val="24"/>
        </w:rPr>
        <w:t xml:space="preserve"> Е. В. –учитель физики МОУ «</w:t>
      </w:r>
      <w:proofErr w:type="spellStart"/>
      <w:r>
        <w:rPr>
          <w:sz w:val="24"/>
          <w:szCs w:val="24"/>
        </w:rPr>
        <w:t>Сугановская</w:t>
      </w:r>
      <w:proofErr w:type="spellEnd"/>
      <w:r>
        <w:rPr>
          <w:sz w:val="24"/>
          <w:szCs w:val="24"/>
        </w:rPr>
        <w:t xml:space="preserve"> СОШ»;</w:t>
      </w:r>
    </w:p>
    <w:p w14:paraId="105EA856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Соколов В.Л. – учитель физики МОУ «Дубровская СОШ».</w:t>
      </w:r>
    </w:p>
    <w:p w14:paraId="1A6CB75F" w14:textId="77777777" w:rsidR="00DA4B24" w:rsidRDefault="00DA4B24">
      <w:pPr>
        <w:shd w:val="clear" w:color="auto" w:fill="FFFFFF"/>
        <w:spacing w:line="320" w:lineRule="exact"/>
        <w:jc w:val="both"/>
        <w:rPr>
          <w:sz w:val="24"/>
          <w:szCs w:val="24"/>
        </w:rPr>
      </w:pPr>
    </w:p>
    <w:p w14:paraId="57C37FF7" w14:textId="77777777" w:rsidR="00DA4B24" w:rsidRDefault="00F7420F">
      <w:pPr>
        <w:shd w:val="clear" w:color="auto" w:fill="FFFFFF"/>
        <w:spacing w:line="320" w:lineRule="exact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Химия:</w:t>
      </w:r>
    </w:p>
    <w:p w14:paraId="02111960" w14:textId="77777777" w:rsidR="00DA4B24" w:rsidRDefault="00F7420F">
      <w:pPr>
        <w:shd w:val="clear" w:color="auto" w:fill="FFFFFF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Ляпустина</w:t>
      </w:r>
      <w:proofErr w:type="spellEnd"/>
      <w:r>
        <w:rPr>
          <w:sz w:val="24"/>
          <w:szCs w:val="24"/>
        </w:rPr>
        <w:t xml:space="preserve"> С.А. – председатель жюри, учитель химии МОУ «Еловская СОШ»;</w:t>
      </w:r>
    </w:p>
    <w:p w14:paraId="650727E7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Еловикова</w:t>
      </w:r>
      <w:proofErr w:type="spellEnd"/>
      <w:r>
        <w:rPr>
          <w:sz w:val="24"/>
          <w:szCs w:val="24"/>
        </w:rPr>
        <w:t xml:space="preserve"> С.Б. – заместитель председателя жюри, учитель химии МОУ «Дубровская СОШ»;</w:t>
      </w:r>
    </w:p>
    <w:p w14:paraId="5E92B351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Павлова М. В. –секретарь жюри, учитель химии МОУ «Еловская СОШ»;</w:t>
      </w:r>
    </w:p>
    <w:p w14:paraId="3CF61892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Головнина Т.В. - учитель химии МОУ «К</w:t>
      </w:r>
      <w:r>
        <w:rPr>
          <w:sz w:val="24"/>
          <w:szCs w:val="24"/>
        </w:rPr>
        <w:t>рюковская ООШ»;</w:t>
      </w:r>
    </w:p>
    <w:p w14:paraId="48197354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Коробейникова И.С. - учитель химии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136A32A3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Брюхова Т.А.-учитель химии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».</w:t>
      </w:r>
    </w:p>
    <w:p w14:paraId="6C2557E0" w14:textId="77777777" w:rsidR="00DA4B24" w:rsidRDefault="00DA4B24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</w:p>
    <w:p w14:paraId="6FA92335" w14:textId="77777777" w:rsidR="00DA4B24" w:rsidRDefault="00F7420F">
      <w:pPr>
        <w:spacing w:line="32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Экономика:</w:t>
      </w:r>
    </w:p>
    <w:p w14:paraId="46B8ABC1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Попова Г.В. –председатель жюри, учитель математики МОУ «Еловская СОШ»;</w:t>
      </w:r>
    </w:p>
    <w:p w14:paraId="35A1DC90" w14:textId="570B9C6E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Пастухов Д.</w:t>
      </w:r>
      <w:r>
        <w:rPr>
          <w:sz w:val="24"/>
          <w:szCs w:val="24"/>
        </w:rPr>
        <w:t>А.</w:t>
      </w:r>
      <w:r w:rsidR="00942F1B">
        <w:rPr>
          <w:sz w:val="24"/>
          <w:szCs w:val="24"/>
        </w:rPr>
        <w:t xml:space="preserve"> </w:t>
      </w:r>
      <w:r>
        <w:rPr>
          <w:sz w:val="24"/>
          <w:szCs w:val="24"/>
        </w:rPr>
        <w:t>– заместитель председателя жюри, учитель математики МОУ «Дубровская СОШ»;</w:t>
      </w:r>
    </w:p>
    <w:p w14:paraId="1D9744CD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Меренкова Т.В. - секретарь жюри, учитель математики МОУ «Еловская СОШ»;</w:t>
      </w:r>
    </w:p>
    <w:p w14:paraId="4F3720B2" w14:textId="1F2AD698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Гилёва</w:t>
      </w:r>
      <w:proofErr w:type="spellEnd"/>
      <w:r>
        <w:rPr>
          <w:sz w:val="24"/>
          <w:szCs w:val="24"/>
        </w:rPr>
        <w:t xml:space="preserve"> Е.В. - учитель математики МОУ «</w:t>
      </w:r>
      <w:proofErr w:type="spellStart"/>
      <w:r>
        <w:rPr>
          <w:sz w:val="24"/>
          <w:szCs w:val="24"/>
        </w:rPr>
        <w:t>Сугановская</w:t>
      </w:r>
      <w:proofErr w:type="spellEnd"/>
      <w:r>
        <w:rPr>
          <w:sz w:val="24"/>
          <w:szCs w:val="24"/>
        </w:rPr>
        <w:t xml:space="preserve"> СОШ»; </w:t>
      </w:r>
    </w:p>
    <w:p w14:paraId="10EE3DA9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Старикова С.В. - учитель математики МОУ «Дубровска</w:t>
      </w:r>
      <w:r>
        <w:rPr>
          <w:sz w:val="24"/>
          <w:szCs w:val="24"/>
        </w:rPr>
        <w:t>я СОШ»;</w:t>
      </w:r>
    </w:p>
    <w:p w14:paraId="1EC02C93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 xml:space="preserve"> С.В. - учитель математики МОУ «Крюковская ООШ»;</w:t>
      </w:r>
    </w:p>
    <w:p w14:paraId="4D7AD560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Александрова И.А.- учитель математики МОУ «Еловская СОШ»;</w:t>
      </w:r>
    </w:p>
    <w:p w14:paraId="7C5892C5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Орлова М.Е. - учитель математики МОУ «Еловская СОШ»;</w:t>
      </w:r>
    </w:p>
    <w:p w14:paraId="6D039A08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Аристова В.С. - учитель математики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3E391885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Глумова</w:t>
      </w:r>
      <w:proofErr w:type="spellEnd"/>
      <w:r>
        <w:rPr>
          <w:sz w:val="24"/>
          <w:szCs w:val="24"/>
        </w:rPr>
        <w:t xml:space="preserve"> О.И. - учитель математики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2F6E8AA6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Шеина Т.А. - учитель математики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3EC9BE19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Саранова</w:t>
      </w:r>
      <w:proofErr w:type="spellEnd"/>
      <w:r>
        <w:rPr>
          <w:sz w:val="24"/>
          <w:szCs w:val="24"/>
        </w:rPr>
        <w:t xml:space="preserve"> Л.П. - учитель математики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».</w:t>
      </w:r>
    </w:p>
    <w:p w14:paraId="5C8E9CF9" w14:textId="77777777" w:rsidR="00DA4B24" w:rsidRDefault="00DA4B24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</w:p>
    <w:p w14:paraId="6628D8C4" w14:textId="77777777" w:rsidR="00DA4B24" w:rsidRDefault="00F7420F">
      <w:pPr>
        <w:spacing w:line="32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Астрономия:</w:t>
      </w:r>
    </w:p>
    <w:p w14:paraId="4810CF03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Кужлева</w:t>
      </w:r>
      <w:proofErr w:type="spellEnd"/>
      <w:r>
        <w:rPr>
          <w:sz w:val="24"/>
          <w:szCs w:val="24"/>
        </w:rPr>
        <w:t xml:space="preserve"> Е.В. – п</w:t>
      </w:r>
      <w:r>
        <w:rPr>
          <w:sz w:val="24"/>
          <w:szCs w:val="24"/>
        </w:rPr>
        <w:t>редседатель жюри, секретарь жюри, учитель географии МОУ «Еловская СОШ»;</w:t>
      </w:r>
    </w:p>
    <w:p w14:paraId="47E290F0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Зайцева Г.А. - заместитель председателя жюри, учитель географии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59DF21C6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Горшков Ю.Н. – секретарь жюри, учитель географии МОУ «Еловская СОШ»;</w:t>
      </w:r>
    </w:p>
    <w:p w14:paraId="601F99EB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Головнина</w:t>
      </w:r>
      <w:r>
        <w:rPr>
          <w:sz w:val="24"/>
          <w:szCs w:val="24"/>
        </w:rPr>
        <w:t xml:space="preserve"> Т.В. - учитель географии МОУ «Крюковская ООШ»;</w:t>
      </w:r>
    </w:p>
    <w:p w14:paraId="3760C947" w14:textId="77777777" w:rsidR="00DA4B24" w:rsidRDefault="00F7420F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Деменин</w:t>
      </w:r>
      <w:proofErr w:type="spellEnd"/>
      <w:r>
        <w:rPr>
          <w:sz w:val="24"/>
          <w:szCs w:val="24"/>
        </w:rPr>
        <w:t xml:space="preserve"> Е.В. - учитель географии МОУ «Дубровская СОШ»;</w:t>
      </w:r>
    </w:p>
    <w:p w14:paraId="17167AC4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Сарапулова Е.В. - учитель географии МОУ «</w:t>
      </w:r>
      <w:proofErr w:type="spellStart"/>
      <w:r>
        <w:rPr>
          <w:sz w:val="24"/>
          <w:szCs w:val="24"/>
        </w:rPr>
        <w:t>Сугановская</w:t>
      </w:r>
      <w:proofErr w:type="spellEnd"/>
      <w:r>
        <w:rPr>
          <w:sz w:val="24"/>
          <w:szCs w:val="24"/>
        </w:rPr>
        <w:t xml:space="preserve"> СОШ».</w:t>
      </w:r>
    </w:p>
    <w:p w14:paraId="64AD5589" w14:textId="77777777" w:rsidR="00CF7EF1" w:rsidRDefault="00CF7EF1">
      <w:pPr>
        <w:spacing w:line="320" w:lineRule="exact"/>
        <w:ind w:firstLine="708"/>
        <w:jc w:val="both"/>
        <w:rPr>
          <w:sz w:val="24"/>
          <w:szCs w:val="24"/>
        </w:rPr>
      </w:pPr>
    </w:p>
    <w:p w14:paraId="365B4914" w14:textId="77777777" w:rsidR="00CF7EF1" w:rsidRDefault="00CF7EF1">
      <w:pPr>
        <w:spacing w:line="320" w:lineRule="exact"/>
        <w:ind w:firstLine="708"/>
        <w:jc w:val="both"/>
        <w:rPr>
          <w:sz w:val="24"/>
          <w:szCs w:val="24"/>
        </w:rPr>
      </w:pPr>
    </w:p>
    <w:p w14:paraId="7AEF498C" w14:textId="77777777" w:rsidR="00DA4B24" w:rsidRDefault="00F7420F">
      <w:pPr>
        <w:spacing w:line="32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Информатика:</w:t>
      </w:r>
    </w:p>
    <w:p w14:paraId="48E57379" w14:textId="77777777" w:rsidR="00DA4B24" w:rsidRDefault="00F7420F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Ефимов А.В. - председатель жюри, учитель информатики МОУ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 xml:space="preserve">Еловская СОШ»; </w:t>
      </w:r>
    </w:p>
    <w:p w14:paraId="258BCD4A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Анд</w:t>
      </w:r>
      <w:r>
        <w:rPr>
          <w:sz w:val="24"/>
          <w:szCs w:val="24"/>
        </w:rPr>
        <w:t>реева О.М. - заместитель председателя жюри, учитель информатики МОУ «Крюковская ООШ»;</w:t>
      </w:r>
    </w:p>
    <w:p w14:paraId="7F4F4BAC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Деменин</w:t>
      </w:r>
      <w:proofErr w:type="spellEnd"/>
      <w:r>
        <w:rPr>
          <w:sz w:val="24"/>
          <w:szCs w:val="24"/>
        </w:rPr>
        <w:t xml:space="preserve"> Е.В. - секретарь жюри, учитель информатики МОУ «Дубровская СОШ»;</w:t>
      </w:r>
    </w:p>
    <w:p w14:paraId="201703BE" w14:textId="77777777" w:rsidR="00DA4B24" w:rsidRDefault="00F7420F">
      <w:pPr>
        <w:shd w:val="clear" w:color="auto" w:fill="FFFFFF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Окулова Е.С. - учитель информатики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2DF7460C" w14:textId="77777777" w:rsidR="00DA4B24" w:rsidRDefault="00F7420F">
      <w:pPr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Сарапулова Е.В. - уч</w:t>
      </w:r>
      <w:r>
        <w:rPr>
          <w:sz w:val="24"/>
          <w:szCs w:val="24"/>
        </w:rPr>
        <w:t>итель информатики МОУ «</w:t>
      </w:r>
      <w:proofErr w:type="spellStart"/>
      <w:r>
        <w:rPr>
          <w:sz w:val="24"/>
          <w:szCs w:val="24"/>
        </w:rPr>
        <w:t>Сугановская</w:t>
      </w:r>
      <w:proofErr w:type="spellEnd"/>
      <w:r>
        <w:rPr>
          <w:sz w:val="24"/>
          <w:szCs w:val="24"/>
        </w:rPr>
        <w:t xml:space="preserve"> СОШ».</w:t>
      </w:r>
    </w:p>
    <w:p w14:paraId="024712C7" w14:textId="77777777" w:rsidR="00DA4B24" w:rsidRDefault="00DA4B24">
      <w:pPr>
        <w:autoSpaceDE w:val="0"/>
        <w:autoSpaceDN w:val="0"/>
        <w:adjustRightInd w:val="0"/>
        <w:spacing w:line="240" w:lineRule="exact"/>
        <w:contextualSpacing/>
        <w:rPr>
          <w:bCs/>
          <w:sz w:val="24"/>
          <w:szCs w:val="24"/>
          <w:lang w:eastAsia="en-US"/>
        </w:rPr>
      </w:pPr>
    </w:p>
    <w:p w14:paraId="7BA81CA7" w14:textId="77777777" w:rsidR="00DA4B24" w:rsidRDefault="00DA4B24">
      <w:pPr>
        <w:autoSpaceDE w:val="0"/>
        <w:autoSpaceDN w:val="0"/>
        <w:adjustRightInd w:val="0"/>
        <w:spacing w:line="240" w:lineRule="exact"/>
        <w:contextualSpacing/>
        <w:rPr>
          <w:bCs/>
          <w:sz w:val="24"/>
          <w:szCs w:val="24"/>
          <w:lang w:eastAsia="en-US"/>
        </w:rPr>
      </w:pPr>
    </w:p>
    <w:p w14:paraId="5C26ADF3" w14:textId="77777777" w:rsidR="00CF7EF1" w:rsidRDefault="00CF7EF1">
      <w:pPr>
        <w:autoSpaceDE w:val="0"/>
        <w:autoSpaceDN w:val="0"/>
        <w:adjustRightInd w:val="0"/>
        <w:spacing w:line="240" w:lineRule="exact"/>
        <w:contextualSpacing/>
        <w:rPr>
          <w:bCs/>
          <w:sz w:val="24"/>
          <w:szCs w:val="24"/>
          <w:lang w:eastAsia="en-US"/>
        </w:rPr>
      </w:pPr>
    </w:p>
    <w:p w14:paraId="4FC5CF94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4A9954FC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70D7A8C6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742DF3DC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3C663F19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4F7B0AF3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0264A38C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3DDBA491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2E751E86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2921AB0C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5471ACF6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6C957263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3738A89D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65C743EF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38708321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306EEC3C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2E910E8E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1BF47833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728BD42C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308E5515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6A9E6310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395F0998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2C212B05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2AD89F3D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68A8E97F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6CCA88B5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56921656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043D7139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1B6A5C10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61922D32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11511B99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605B576C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438282F9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45EEA114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7CD7F73C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777BB1CB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1B4E0357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0F5E6838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725A881A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0628F4A5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233AB28A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37DC6954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22AEC238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171978A1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68B2266F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6B582552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292086A5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51069F41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6E86CEFE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0EC3619F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7B6033FE" w14:textId="44BFD7B7" w:rsidR="00DA4B24" w:rsidRDefault="00F7420F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lastRenderedPageBreak/>
        <w:t>Приложение 4</w:t>
      </w:r>
    </w:p>
    <w:p w14:paraId="34B79BD3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 xml:space="preserve">УТВЕРЖДЕН </w:t>
      </w:r>
    </w:p>
    <w:p w14:paraId="02E1AD92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приказом</w:t>
      </w:r>
    </w:p>
    <w:p w14:paraId="26CC6B32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 xml:space="preserve">Отдела образования </w:t>
      </w:r>
    </w:p>
    <w:p w14:paraId="0B3916A4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администрации Еловского</w:t>
      </w:r>
    </w:p>
    <w:p w14:paraId="282641E9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муниципального округа</w:t>
      </w:r>
    </w:p>
    <w:p w14:paraId="5EBB4130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Пермского края</w:t>
      </w:r>
    </w:p>
    <w:p w14:paraId="50C0BB75" w14:textId="30E427C6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от 15.10.2025</w:t>
      </w:r>
      <w:r>
        <w:rPr>
          <w:color w:val="000000"/>
          <w:szCs w:val="28"/>
        </w:rPr>
        <w:t xml:space="preserve"> № </w:t>
      </w:r>
      <w:r w:rsidR="00CF7EF1">
        <w:rPr>
          <w:color w:val="000000"/>
          <w:szCs w:val="28"/>
        </w:rPr>
        <w:t>188</w:t>
      </w:r>
    </w:p>
    <w:p w14:paraId="0CE45C5C" w14:textId="77777777" w:rsidR="00DA4B24" w:rsidRDefault="00DA4B24">
      <w:pPr>
        <w:spacing w:line="240" w:lineRule="exact"/>
        <w:jc w:val="center"/>
        <w:rPr>
          <w:b/>
          <w:szCs w:val="28"/>
        </w:rPr>
      </w:pPr>
    </w:p>
    <w:p w14:paraId="2FB7FBA2" w14:textId="77777777" w:rsidR="00DA4B24" w:rsidRDefault="00F7420F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14:paraId="403D30E5" w14:textId="77777777" w:rsidR="00DA4B24" w:rsidRDefault="00F7420F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организаторов в аудиториях МБУ ДО «ЦДТ с. Елово» в период проведения </w:t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 (муниципального) этапа Всероссийской олимпиады школьников</w:t>
      </w:r>
    </w:p>
    <w:p w14:paraId="0689A021" w14:textId="77777777" w:rsidR="00DA4B24" w:rsidRDefault="00DA4B24">
      <w:pPr>
        <w:jc w:val="center"/>
        <w:rPr>
          <w:b/>
          <w:szCs w:val="28"/>
        </w:rPr>
      </w:pPr>
    </w:p>
    <w:p w14:paraId="68D0CAC8" w14:textId="77777777" w:rsidR="00DA4B24" w:rsidRDefault="00F7420F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714" w:hanging="357"/>
        <w:contextualSpacing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Плешивых Н.В. – педагог дополнительного образования МБУ ДО «ЦДТ с. Елово»;</w:t>
      </w:r>
    </w:p>
    <w:p w14:paraId="2D004EB9" w14:textId="77777777" w:rsidR="00DA4B24" w:rsidRDefault="00F7420F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714" w:hanging="357"/>
        <w:contextualSpacing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Соловьева А.Л. - методист МБУ ДО «ЦДТ с. Елово»;</w:t>
      </w:r>
    </w:p>
    <w:p w14:paraId="7FD8D08A" w14:textId="77777777" w:rsidR="00DA4B24" w:rsidRDefault="00F7420F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714" w:hanging="357"/>
        <w:contextualSpacing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С</w:t>
      </w:r>
      <w:r>
        <w:rPr>
          <w:bCs/>
          <w:szCs w:val="28"/>
          <w:lang w:eastAsia="en-US"/>
        </w:rPr>
        <w:t>еменова С.Н. - педагог дополнительного образования МБУ ДО «ЦДТ с. Елово»;</w:t>
      </w:r>
    </w:p>
    <w:p w14:paraId="3BC54D52" w14:textId="77777777" w:rsidR="00DA4B24" w:rsidRDefault="00F7420F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714" w:hanging="357"/>
        <w:contextualSpacing/>
        <w:jc w:val="both"/>
        <w:rPr>
          <w:bCs/>
          <w:szCs w:val="28"/>
          <w:lang w:eastAsia="en-US"/>
        </w:rPr>
      </w:pPr>
      <w:proofErr w:type="spellStart"/>
      <w:r>
        <w:rPr>
          <w:bCs/>
          <w:szCs w:val="28"/>
          <w:lang w:eastAsia="en-US"/>
        </w:rPr>
        <w:t>Чуп</w:t>
      </w:r>
      <w:proofErr w:type="spellEnd"/>
      <w:r>
        <w:rPr>
          <w:bCs/>
          <w:szCs w:val="28"/>
          <w:lang w:eastAsia="en-US"/>
        </w:rPr>
        <w:t xml:space="preserve"> Н.А. - методист МБУ ДО «ЦДТ с. Елово»;</w:t>
      </w:r>
    </w:p>
    <w:p w14:paraId="1B342120" w14:textId="77777777" w:rsidR="00DA4B24" w:rsidRDefault="00F7420F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714" w:hanging="357"/>
        <w:contextualSpacing/>
        <w:jc w:val="both"/>
        <w:rPr>
          <w:bCs/>
          <w:szCs w:val="28"/>
          <w:lang w:eastAsia="en-US"/>
        </w:rPr>
      </w:pPr>
      <w:proofErr w:type="spellStart"/>
      <w:r>
        <w:rPr>
          <w:bCs/>
          <w:szCs w:val="28"/>
          <w:lang w:eastAsia="en-US"/>
        </w:rPr>
        <w:t>Кужлева</w:t>
      </w:r>
      <w:proofErr w:type="spellEnd"/>
      <w:r>
        <w:rPr>
          <w:bCs/>
          <w:szCs w:val="28"/>
          <w:lang w:eastAsia="en-US"/>
        </w:rPr>
        <w:t xml:space="preserve"> Т. Н. - методист МБУ ДО «ЦДТ с. Елово»;</w:t>
      </w:r>
    </w:p>
    <w:p w14:paraId="39E79667" w14:textId="77777777" w:rsidR="00DA4B24" w:rsidRDefault="00F7420F">
      <w:pPr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714" w:hanging="357"/>
        <w:contextualSpacing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Масленникова Т.А. – педагог-организатор МБУ ДО «ЦДТ с. Елово»;</w:t>
      </w:r>
    </w:p>
    <w:p w14:paraId="0481B5BA" w14:textId="77777777" w:rsidR="00DA4B24" w:rsidRDefault="00F7420F">
      <w:pPr>
        <w:pStyle w:val="af3"/>
        <w:numPr>
          <w:ilvl w:val="0"/>
          <w:numId w:val="1"/>
        </w:numPr>
        <w:spacing w:line="320" w:lineRule="exact"/>
        <w:rPr>
          <w:bCs/>
          <w:szCs w:val="28"/>
          <w:lang w:eastAsia="en-US"/>
        </w:rPr>
      </w:pPr>
      <w:proofErr w:type="spellStart"/>
      <w:r>
        <w:rPr>
          <w:bCs/>
          <w:szCs w:val="28"/>
          <w:lang w:eastAsia="en-US"/>
        </w:rPr>
        <w:t>Кушнина</w:t>
      </w:r>
      <w:proofErr w:type="spellEnd"/>
      <w:r>
        <w:rPr>
          <w:bCs/>
          <w:szCs w:val="28"/>
          <w:lang w:eastAsia="en-US"/>
        </w:rPr>
        <w:t xml:space="preserve"> В.М. - педагог допол</w:t>
      </w:r>
      <w:r>
        <w:rPr>
          <w:bCs/>
          <w:szCs w:val="28"/>
          <w:lang w:eastAsia="en-US"/>
        </w:rPr>
        <w:t>нительного образования МБУ ДО «ЦДТ с. Елово»;</w:t>
      </w:r>
    </w:p>
    <w:p w14:paraId="7F255EE8" w14:textId="77777777" w:rsidR="00DA4B24" w:rsidRDefault="00F7420F">
      <w:pPr>
        <w:pStyle w:val="af3"/>
        <w:numPr>
          <w:ilvl w:val="0"/>
          <w:numId w:val="1"/>
        </w:numPr>
        <w:spacing w:line="320" w:lineRule="exact"/>
        <w:jc w:val="both"/>
        <w:rPr>
          <w:bCs/>
          <w:szCs w:val="28"/>
          <w:lang w:eastAsia="en-US"/>
        </w:rPr>
      </w:pPr>
      <w:proofErr w:type="spellStart"/>
      <w:r>
        <w:rPr>
          <w:bCs/>
          <w:szCs w:val="28"/>
          <w:lang w:eastAsia="en-US"/>
        </w:rPr>
        <w:t>Фатхутдинова</w:t>
      </w:r>
      <w:proofErr w:type="spellEnd"/>
      <w:r>
        <w:rPr>
          <w:bCs/>
          <w:szCs w:val="28"/>
          <w:lang w:eastAsia="en-US"/>
        </w:rPr>
        <w:t xml:space="preserve"> А.А. - педагог дополнительного образования МБУ ДО «ЦДТ с. Елово».</w:t>
      </w:r>
    </w:p>
    <w:p w14:paraId="57B6EF47" w14:textId="77777777" w:rsidR="00DA4B24" w:rsidRDefault="00DA4B24">
      <w:pPr>
        <w:pStyle w:val="af3"/>
        <w:spacing w:line="320" w:lineRule="exact"/>
        <w:rPr>
          <w:bCs/>
          <w:szCs w:val="28"/>
          <w:lang w:eastAsia="en-US"/>
        </w:rPr>
      </w:pPr>
    </w:p>
    <w:p w14:paraId="20066085" w14:textId="77777777" w:rsidR="00DA4B24" w:rsidRDefault="00DA4B24">
      <w:pPr>
        <w:autoSpaceDE w:val="0"/>
        <w:autoSpaceDN w:val="0"/>
        <w:adjustRightInd w:val="0"/>
        <w:spacing w:line="240" w:lineRule="exact"/>
        <w:contextualSpacing/>
        <w:rPr>
          <w:bCs/>
          <w:sz w:val="24"/>
          <w:szCs w:val="24"/>
          <w:lang w:eastAsia="en-US"/>
        </w:rPr>
      </w:pPr>
    </w:p>
    <w:p w14:paraId="1B5D27D2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67C4FDFD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33337A13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7E640317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2EB41C7E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332467FA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523E12F9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46620D71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37D055D3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1D9F48A6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22166893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079959F5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65B43152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23843B1B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770D53FA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3645E3E0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71EE0247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1D8E7A62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74087F5E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1A92C438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0BDE3309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70456B41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0A455A68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143AE092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125C1C77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4C8CF401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12837D3D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127B5CBF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58C18C50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2D967F35" w14:textId="77777777" w:rsidR="00CF7EF1" w:rsidRDefault="00CF7EF1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</w:p>
    <w:p w14:paraId="2FB18D1C" w14:textId="019AF0F2" w:rsidR="00DA4B24" w:rsidRDefault="00F7420F">
      <w:pPr>
        <w:autoSpaceDE w:val="0"/>
        <w:autoSpaceDN w:val="0"/>
        <w:adjustRightInd w:val="0"/>
        <w:spacing w:line="240" w:lineRule="exact"/>
        <w:ind w:firstLine="6237"/>
        <w:contextualSpacing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lastRenderedPageBreak/>
        <w:t>Приложение 5</w:t>
      </w:r>
    </w:p>
    <w:p w14:paraId="497F26E4" w14:textId="53023B06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 xml:space="preserve">УТВЕРЖДЕН </w:t>
      </w:r>
    </w:p>
    <w:p w14:paraId="2E03C9C1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приказом</w:t>
      </w:r>
    </w:p>
    <w:p w14:paraId="625FAB2E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 xml:space="preserve">Отдела образования </w:t>
      </w:r>
    </w:p>
    <w:p w14:paraId="0B36FB26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администрации Еловского</w:t>
      </w:r>
    </w:p>
    <w:p w14:paraId="574DA8CF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муниципального округа</w:t>
      </w:r>
    </w:p>
    <w:p w14:paraId="5951FC64" w14:textId="77777777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>Пермского края</w:t>
      </w:r>
    </w:p>
    <w:p w14:paraId="394C7773" w14:textId="2FEA8522" w:rsidR="00DA4B24" w:rsidRDefault="00F7420F">
      <w:pPr>
        <w:spacing w:line="240" w:lineRule="exact"/>
        <w:ind w:right="-1" w:firstLine="6237"/>
        <w:rPr>
          <w:szCs w:val="28"/>
        </w:rPr>
      </w:pPr>
      <w:r>
        <w:rPr>
          <w:szCs w:val="28"/>
        </w:rPr>
        <w:t xml:space="preserve">от 15.10.2025 </w:t>
      </w:r>
      <w:r>
        <w:rPr>
          <w:color w:val="000000"/>
          <w:szCs w:val="28"/>
        </w:rPr>
        <w:t xml:space="preserve">№ </w:t>
      </w:r>
      <w:r w:rsidR="00CF7EF1">
        <w:rPr>
          <w:color w:val="000000"/>
          <w:szCs w:val="28"/>
        </w:rPr>
        <w:t>188</w:t>
      </w:r>
    </w:p>
    <w:p w14:paraId="458F3890" w14:textId="77777777" w:rsidR="00DA4B24" w:rsidRDefault="00DA4B24">
      <w:pPr>
        <w:autoSpaceDE w:val="0"/>
        <w:autoSpaceDN w:val="0"/>
        <w:adjustRightInd w:val="0"/>
        <w:spacing w:line="240" w:lineRule="exact"/>
        <w:contextualSpacing/>
        <w:jc w:val="right"/>
        <w:rPr>
          <w:bCs/>
          <w:i/>
          <w:szCs w:val="28"/>
          <w:lang w:eastAsia="en-US"/>
        </w:rPr>
      </w:pPr>
    </w:p>
    <w:p w14:paraId="2279D896" w14:textId="77777777" w:rsidR="00DA4B24" w:rsidRDefault="00F7420F">
      <w:pPr>
        <w:pStyle w:val="af2"/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определения квоты победителей и призеров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(муниципального) этапа всероссийской олимпиады школьников</w:t>
      </w:r>
    </w:p>
    <w:p w14:paraId="3776B807" w14:textId="77777777" w:rsidR="00DA4B24" w:rsidRDefault="00DA4B24">
      <w:pPr>
        <w:pStyle w:val="af2"/>
        <w:spacing w:line="320" w:lineRule="exact"/>
        <w:jc w:val="both"/>
        <w:rPr>
          <w:sz w:val="24"/>
          <w:szCs w:val="24"/>
        </w:rPr>
      </w:pPr>
    </w:p>
    <w:p w14:paraId="607EAD99" w14:textId="77777777" w:rsidR="00DA4B24" w:rsidRDefault="00F7420F">
      <w:pPr>
        <w:pStyle w:val="af2"/>
        <w:spacing w:line="320" w:lineRule="exact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Участники, набравшие наибольшее количество баллов, признаются победителями </w:t>
      </w:r>
      <w:r>
        <w:rPr>
          <w:sz w:val="24"/>
          <w:szCs w:val="24"/>
        </w:rPr>
        <w:t xml:space="preserve">(1 место) муниципального этапа олимпиады при условии, что количество набранных ими баллов </w:t>
      </w:r>
      <w:r>
        <w:rPr>
          <w:b/>
          <w:sz w:val="24"/>
          <w:szCs w:val="24"/>
        </w:rPr>
        <w:t>равно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или превышает половину максимально возможных баллов (50%). </w:t>
      </w:r>
    </w:p>
    <w:p w14:paraId="76D6A43D" w14:textId="77777777" w:rsidR="00DA4B24" w:rsidRDefault="00F7420F">
      <w:pPr>
        <w:pStyle w:val="af2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Победителем является только один участник.</w:t>
      </w:r>
    </w:p>
    <w:p w14:paraId="2367BA50" w14:textId="77777777" w:rsidR="00DA4B24" w:rsidRDefault="00F7420F">
      <w:pPr>
        <w:pStyle w:val="af2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Только в том случае, если участники набрали одинаковое ко</w:t>
      </w:r>
      <w:r>
        <w:rPr>
          <w:sz w:val="24"/>
          <w:szCs w:val="24"/>
        </w:rPr>
        <w:t>личество баллов, они все признаются победителями и заносятся в рейтинг в алфавитном порядке.</w:t>
      </w:r>
    </w:p>
    <w:p w14:paraId="5D63562B" w14:textId="77777777" w:rsidR="00DA4B24" w:rsidRDefault="00F7420F">
      <w:pPr>
        <w:pStyle w:val="af2"/>
        <w:spacing w:line="320" w:lineRule="exact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2. Участники, стоящие в рейтинге после победителей, являются призерами и занимают 2 и 3 места, если их результат не менее 30%</w:t>
      </w:r>
      <w:r>
        <w:rPr>
          <w:sz w:val="24"/>
          <w:szCs w:val="24"/>
        </w:rPr>
        <w:t xml:space="preserve">. </w:t>
      </w:r>
    </w:p>
    <w:p w14:paraId="46ED97EC" w14:textId="77777777" w:rsidR="00DA4B24" w:rsidRDefault="00F7420F">
      <w:pPr>
        <w:pStyle w:val="af2"/>
        <w:spacing w:line="320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несколько участников набрали </w:t>
      </w:r>
      <w:r>
        <w:rPr>
          <w:sz w:val="24"/>
          <w:szCs w:val="24"/>
        </w:rPr>
        <w:t>одинаковое количество баллов, все они признаются призерами и заносятся в рейтинг в алфавитном порядке.</w:t>
      </w:r>
    </w:p>
    <w:p w14:paraId="23EA0C95" w14:textId="77777777" w:rsidR="00DA4B24" w:rsidRDefault="00F7420F">
      <w:pPr>
        <w:spacing w:after="200" w:line="276" w:lineRule="auto"/>
        <w:ind w:firstLine="708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3. </w:t>
      </w:r>
      <w:r>
        <w:rPr>
          <w:rFonts w:eastAsia="Calibri"/>
          <w:sz w:val="24"/>
          <w:szCs w:val="24"/>
          <w:lang w:eastAsia="en-US"/>
        </w:rPr>
        <w:t>Если участников 3 и меньше человек, то из них все могут быть победителями и призёрами (в зависимости от баллов).</w:t>
      </w:r>
    </w:p>
    <w:p w14:paraId="64F16D6B" w14:textId="77777777" w:rsidR="00DA4B24" w:rsidRDefault="00F7420F">
      <w:pPr>
        <w:spacing w:after="200" w:line="276" w:lineRule="auto"/>
        <w:ind w:firstLine="708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 Если участников с 4 до 9 человек, </w:t>
      </w:r>
      <w:r>
        <w:rPr>
          <w:rFonts w:eastAsia="Calibri"/>
          <w:sz w:val="24"/>
          <w:szCs w:val="24"/>
          <w:lang w:eastAsia="en-US"/>
        </w:rPr>
        <w:t>то победителями и призёрами из них могут быть не более 3-х человек (в зависимости от баллов).</w:t>
      </w:r>
    </w:p>
    <w:p w14:paraId="1CFF920B" w14:textId="77777777" w:rsidR="00DA4B24" w:rsidRDefault="00F7420F">
      <w:pPr>
        <w:spacing w:after="200" w:line="276" w:lineRule="auto"/>
        <w:ind w:firstLine="708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 Если участников 9 человек и более, то победителями и призёрами могут быть не более 35% из них.</w:t>
      </w:r>
    </w:p>
    <w:p w14:paraId="13926041" w14:textId="77777777" w:rsidR="00DA4B24" w:rsidRDefault="00F7420F">
      <w:pPr>
        <w:spacing w:after="200" w:line="276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 В случае, когда победители не определены, на муниципальном эт</w:t>
      </w:r>
      <w:r>
        <w:rPr>
          <w:sz w:val="24"/>
          <w:szCs w:val="24"/>
        </w:rPr>
        <w:t xml:space="preserve">апе олимпиады определяются только призеры (2,3 место), набравшие от 30% до 50%. </w:t>
      </w:r>
    </w:p>
    <w:p w14:paraId="71835030" w14:textId="77777777" w:rsidR="00DA4B24" w:rsidRDefault="00F7420F">
      <w:pPr>
        <w:spacing w:after="200" w:line="276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Если все участники набрали менее 30%, все они являются участниками.</w:t>
      </w:r>
    </w:p>
    <w:p w14:paraId="55A83294" w14:textId="77777777" w:rsidR="00DA4B24" w:rsidRDefault="00DA4B24">
      <w:pPr>
        <w:spacing w:after="200" w:line="276" w:lineRule="auto"/>
        <w:ind w:firstLine="708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88FA8B8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343C0297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07A4DA86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2F7F9D08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2860E67E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0316604C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18750F9E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2F05498C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43992959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142BCB6F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7356243D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3FC80D1E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7B5F7AC5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296C3D70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498ED2E6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6495BFCC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77015455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5902DCEE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52D5AD53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13EC8279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469B1282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591B07C4" w14:textId="77777777" w:rsidR="00CF7EF1" w:rsidRDefault="00CF7EF1">
      <w:pPr>
        <w:suppressAutoHyphens/>
        <w:spacing w:line="240" w:lineRule="exact"/>
        <w:ind w:firstLine="6237"/>
        <w:rPr>
          <w:szCs w:val="28"/>
        </w:rPr>
      </w:pPr>
    </w:p>
    <w:p w14:paraId="30A93C65" w14:textId="7D05D6FF" w:rsidR="00DA4B24" w:rsidRDefault="00F7420F">
      <w:pPr>
        <w:suppressAutoHyphens/>
        <w:spacing w:line="240" w:lineRule="exact"/>
        <w:ind w:firstLine="6237"/>
        <w:rPr>
          <w:rStyle w:val="apple-converted-space"/>
          <w:szCs w:val="28"/>
        </w:rPr>
      </w:pPr>
      <w:r>
        <w:rPr>
          <w:szCs w:val="28"/>
        </w:rPr>
        <w:lastRenderedPageBreak/>
        <w:t>Приложение 6</w:t>
      </w:r>
    </w:p>
    <w:p w14:paraId="677EC65B" w14:textId="77777777" w:rsidR="00DA4B24" w:rsidRDefault="00F7420F">
      <w:pPr>
        <w:pStyle w:val="af2"/>
        <w:spacing w:line="240" w:lineRule="exact"/>
        <w:ind w:firstLine="6237"/>
        <w:rPr>
          <w:rStyle w:val="apple-converted-space"/>
          <w:szCs w:val="28"/>
          <w:shd w:val="clear" w:color="auto" w:fill="FAFAFA"/>
        </w:rPr>
      </w:pPr>
      <w:r>
        <w:rPr>
          <w:rStyle w:val="apple-converted-space"/>
          <w:szCs w:val="28"/>
          <w:shd w:val="clear" w:color="auto" w:fill="FAFAFA"/>
        </w:rPr>
        <w:t xml:space="preserve">УТВЕРЖДЕНО </w:t>
      </w:r>
    </w:p>
    <w:p w14:paraId="058C7ED5" w14:textId="77777777" w:rsidR="00DA4B24" w:rsidRDefault="00F7420F">
      <w:pPr>
        <w:pStyle w:val="af2"/>
        <w:spacing w:line="240" w:lineRule="exact"/>
        <w:ind w:firstLine="6237"/>
        <w:rPr>
          <w:rStyle w:val="apple-converted-space"/>
          <w:szCs w:val="28"/>
        </w:rPr>
      </w:pPr>
      <w:r>
        <w:rPr>
          <w:rStyle w:val="apple-converted-space"/>
          <w:szCs w:val="28"/>
          <w:shd w:val="clear" w:color="auto" w:fill="FAFAFA"/>
        </w:rPr>
        <w:t xml:space="preserve">приказом </w:t>
      </w:r>
    </w:p>
    <w:p w14:paraId="79EA68D3" w14:textId="77777777" w:rsidR="00DA4B24" w:rsidRDefault="00F7420F">
      <w:pPr>
        <w:pStyle w:val="af2"/>
        <w:spacing w:line="240" w:lineRule="exact"/>
        <w:ind w:firstLine="6237"/>
        <w:rPr>
          <w:rStyle w:val="apple-converted-space"/>
          <w:szCs w:val="28"/>
        </w:rPr>
      </w:pPr>
      <w:r>
        <w:rPr>
          <w:rStyle w:val="apple-converted-space"/>
          <w:szCs w:val="28"/>
          <w:shd w:val="clear" w:color="auto" w:fill="FAFAFA"/>
        </w:rPr>
        <w:t>Отдела образования</w:t>
      </w:r>
    </w:p>
    <w:p w14:paraId="30C45061" w14:textId="77777777" w:rsidR="00DA4B24" w:rsidRDefault="00F7420F">
      <w:pPr>
        <w:pStyle w:val="af2"/>
        <w:spacing w:line="240" w:lineRule="exact"/>
        <w:ind w:firstLine="6237"/>
        <w:rPr>
          <w:rStyle w:val="apple-converted-space"/>
          <w:szCs w:val="28"/>
        </w:rPr>
      </w:pPr>
      <w:r>
        <w:rPr>
          <w:rStyle w:val="apple-converted-space"/>
          <w:szCs w:val="28"/>
          <w:shd w:val="clear" w:color="auto" w:fill="FAFAFA"/>
        </w:rPr>
        <w:t>администрации Еловского</w:t>
      </w:r>
    </w:p>
    <w:p w14:paraId="764C581A" w14:textId="77777777" w:rsidR="00DA4B24" w:rsidRDefault="00F7420F">
      <w:pPr>
        <w:pStyle w:val="af2"/>
        <w:spacing w:line="240" w:lineRule="exact"/>
        <w:ind w:firstLine="6237"/>
        <w:rPr>
          <w:rStyle w:val="apple-converted-space"/>
          <w:szCs w:val="28"/>
          <w:shd w:val="clear" w:color="auto" w:fill="FAFAFA"/>
        </w:rPr>
      </w:pPr>
      <w:r>
        <w:rPr>
          <w:rStyle w:val="apple-converted-space"/>
          <w:szCs w:val="28"/>
          <w:shd w:val="clear" w:color="auto" w:fill="FAFAFA"/>
        </w:rPr>
        <w:t>муниципального округа</w:t>
      </w:r>
    </w:p>
    <w:p w14:paraId="69DCC67E" w14:textId="77777777" w:rsidR="00DA4B24" w:rsidRDefault="00F7420F">
      <w:pPr>
        <w:pStyle w:val="af2"/>
        <w:spacing w:line="240" w:lineRule="exact"/>
        <w:ind w:firstLine="6237"/>
        <w:rPr>
          <w:rStyle w:val="apple-converted-space"/>
          <w:szCs w:val="28"/>
          <w:shd w:val="clear" w:color="auto" w:fill="FAFAFA"/>
        </w:rPr>
      </w:pPr>
      <w:r>
        <w:rPr>
          <w:rStyle w:val="apple-converted-space"/>
          <w:szCs w:val="28"/>
          <w:shd w:val="clear" w:color="auto" w:fill="FAFAFA"/>
        </w:rPr>
        <w:t xml:space="preserve">Пермского края </w:t>
      </w:r>
    </w:p>
    <w:p w14:paraId="55B7C316" w14:textId="7F9BAD74" w:rsidR="00DA4B24" w:rsidRDefault="00F7420F">
      <w:pPr>
        <w:pStyle w:val="af2"/>
        <w:spacing w:line="240" w:lineRule="exact"/>
        <w:ind w:firstLine="6237"/>
        <w:rPr>
          <w:rStyle w:val="apple-converted-space"/>
          <w:szCs w:val="28"/>
          <w:shd w:val="clear" w:color="auto" w:fill="FAFAFA"/>
        </w:rPr>
      </w:pPr>
      <w:r>
        <w:rPr>
          <w:rStyle w:val="apple-converted-space"/>
          <w:szCs w:val="28"/>
          <w:shd w:val="clear" w:color="auto" w:fill="FAFAFA"/>
        </w:rPr>
        <w:t xml:space="preserve">от 15.10.2025 № </w:t>
      </w:r>
      <w:r w:rsidR="00CF7EF1">
        <w:rPr>
          <w:rStyle w:val="apple-converted-space"/>
          <w:szCs w:val="28"/>
          <w:shd w:val="clear" w:color="auto" w:fill="FAFAFA"/>
        </w:rPr>
        <w:t>188</w:t>
      </w:r>
    </w:p>
    <w:p w14:paraId="05C411BD" w14:textId="77777777" w:rsidR="00DA4B24" w:rsidRDefault="00DA4B24">
      <w:pPr>
        <w:pStyle w:val="af2"/>
        <w:spacing w:line="240" w:lineRule="exact"/>
        <w:ind w:firstLine="6237"/>
        <w:rPr>
          <w:rStyle w:val="apple-converted-space"/>
          <w:sz w:val="24"/>
          <w:szCs w:val="24"/>
          <w:shd w:val="clear" w:color="auto" w:fill="FAFAFA"/>
        </w:rPr>
      </w:pPr>
    </w:p>
    <w:p w14:paraId="4DE944F8" w14:textId="77777777" w:rsidR="00DA4B24" w:rsidRDefault="00F7420F">
      <w:pPr>
        <w:pStyle w:val="af2"/>
        <w:spacing w:line="240" w:lineRule="exact"/>
        <w:ind w:firstLine="6237"/>
        <w:rPr>
          <w:sz w:val="24"/>
          <w:szCs w:val="24"/>
        </w:rPr>
      </w:pPr>
      <w:r>
        <w:rPr>
          <w:rStyle w:val="apple-converted-space"/>
          <w:sz w:val="24"/>
          <w:szCs w:val="24"/>
          <w:shd w:val="clear" w:color="auto" w:fill="FAFAFA"/>
        </w:rPr>
        <w:t>ФОРМА 1</w:t>
      </w:r>
    </w:p>
    <w:p w14:paraId="0907B89C" w14:textId="77777777" w:rsidR="00DA4B24" w:rsidRDefault="00DA4B24">
      <w:pPr>
        <w:rPr>
          <w:rFonts w:eastAsia="Calibri"/>
          <w:sz w:val="22"/>
          <w:szCs w:val="22"/>
          <w:lang w:eastAsia="en-US"/>
        </w:rPr>
      </w:pPr>
    </w:p>
    <w:p w14:paraId="0841FC56" w14:textId="77777777" w:rsidR="00DA4B24" w:rsidRDefault="00F7420F">
      <w:pPr>
        <w:spacing w:line="240" w:lineRule="exact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ЗАЯВЛЕНИЕ РОДИТЕЛЯ (ЗАКОННОГО ПРЕДСТАВИТЕЛЯ)</w:t>
      </w:r>
    </w:p>
    <w:p w14:paraId="667A238A" w14:textId="77777777" w:rsidR="00DA4B24" w:rsidRDefault="00F7420F">
      <w:pPr>
        <w:spacing w:line="240" w:lineRule="exact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о согласии на обработку персональных данных </w:t>
      </w:r>
      <w:r>
        <w:rPr>
          <w:rFonts w:eastAsia="Calibri"/>
          <w:b/>
          <w:sz w:val="22"/>
          <w:szCs w:val="22"/>
          <w:lang w:eastAsia="en-US"/>
        </w:rPr>
        <w:t>несовершеннолетнего</w:t>
      </w:r>
      <w:r>
        <w:rPr>
          <w:rFonts w:eastAsia="Calibri"/>
          <w:sz w:val="22"/>
          <w:szCs w:val="22"/>
          <w:lang w:eastAsia="en-US"/>
        </w:rPr>
        <w:t xml:space="preserve"> ребенка – участника всероссийской олимпиады школьников в Пермском крае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14:paraId="76B25D17" w14:textId="77777777" w:rsidR="00DA4B24" w:rsidRDefault="00DA4B24">
      <w:pPr>
        <w:jc w:val="center"/>
        <w:rPr>
          <w:rFonts w:eastAsia="Calibri"/>
          <w:sz w:val="18"/>
          <w:szCs w:val="22"/>
          <w:lang w:eastAsia="en-US"/>
        </w:rPr>
      </w:pPr>
    </w:p>
    <w:p w14:paraId="33AA3424" w14:textId="77777777" w:rsidR="00DA4B24" w:rsidRDefault="00F7420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Я, </w:t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>,</w:t>
      </w:r>
    </w:p>
    <w:p w14:paraId="239F1B6D" w14:textId="77777777" w:rsidR="00DA4B24" w:rsidRDefault="00F7420F">
      <w:pPr>
        <w:jc w:val="center"/>
        <w:rPr>
          <w:rFonts w:eastAsia="Calibri"/>
          <w:i/>
          <w:sz w:val="22"/>
          <w:szCs w:val="22"/>
          <w:vertAlign w:val="superscript"/>
          <w:lang w:eastAsia="en-US"/>
        </w:rPr>
      </w:pPr>
      <w:r>
        <w:rPr>
          <w:rFonts w:eastAsia="Calibri"/>
          <w:i/>
          <w:sz w:val="22"/>
          <w:szCs w:val="22"/>
          <w:vertAlign w:val="superscript"/>
          <w:lang w:eastAsia="en-US"/>
        </w:rPr>
        <w:t>(фамилия, имя, отчество</w:t>
      </w:r>
    </w:p>
    <w:p w14:paraId="29EBEFFA" w14:textId="77777777" w:rsidR="00DA4B24" w:rsidRDefault="00F7420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проживающий(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 xml:space="preserve">) по адресу: </w:t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>,</w:t>
      </w:r>
    </w:p>
    <w:p w14:paraId="5B621951" w14:textId="77777777" w:rsidR="00DA4B24" w:rsidRDefault="00F7420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паспорт серия </w:t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№ </w:t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выдан «____» _______________ _______ г. </w:t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</w:p>
    <w:p w14:paraId="5D722DE9" w14:textId="77777777" w:rsidR="00DA4B24" w:rsidRDefault="00F7420F">
      <w:pPr>
        <w:jc w:val="both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</w:p>
    <w:p w14:paraId="00583CA8" w14:textId="77777777" w:rsidR="00DA4B24" w:rsidRDefault="00F7420F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vertAlign w:val="superscript"/>
          <w:lang w:eastAsia="en-US"/>
        </w:rPr>
        <w:t>(наименование органа, выдавшего паспорт)</w:t>
      </w:r>
    </w:p>
    <w:p w14:paraId="541BB9EB" w14:textId="77777777" w:rsidR="00DA4B24" w:rsidRDefault="00F7420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действующий(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 xml:space="preserve">) в качестве законного представителя </w:t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>,</w:t>
      </w:r>
    </w:p>
    <w:p w14:paraId="46B851C0" w14:textId="77777777" w:rsidR="00DA4B24" w:rsidRDefault="00F7420F">
      <w:pPr>
        <w:jc w:val="center"/>
        <w:rPr>
          <w:rFonts w:eastAsia="Calibri"/>
          <w:i/>
          <w:sz w:val="22"/>
          <w:szCs w:val="22"/>
          <w:vertAlign w:val="superscript"/>
          <w:lang w:eastAsia="en-US"/>
        </w:rPr>
      </w:pPr>
      <w:r>
        <w:rPr>
          <w:rFonts w:eastAsia="Calibri"/>
          <w:i/>
          <w:sz w:val="22"/>
          <w:szCs w:val="22"/>
          <w:vertAlign w:val="superscript"/>
          <w:lang w:eastAsia="en-US"/>
        </w:rPr>
        <w:t xml:space="preserve">(серия и </w:t>
      </w:r>
      <w:r>
        <w:rPr>
          <w:rFonts w:eastAsia="Calibri"/>
          <w:i/>
          <w:sz w:val="22"/>
          <w:szCs w:val="22"/>
          <w:vertAlign w:val="superscript"/>
          <w:lang w:eastAsia="en-US"/>
        </w:rPr>
        <w:t>номер свидетельства о рождении или паспорта ребенка, дата выдачи паспорта и выдавший орган)</w:t>
      </w:r>
    </w:p>
    <w:p w14:paraId="282511C3" w14:textId="77777777" w:rsidR="00DA4B24" w:rsidRDefault="00F7420F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контактный телефон: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3127259B" w14:textId="77777777" w:rsidR="00DA4B24" w:rsidRDefault="00DA4B24">
      <w:pPr>
        <w:jc w:val="both"/>
        <w:rPr>
          <w:sz w:val="2"/>
          <w:szCs w:val="22"/>
        </w:rPr>
      </w:pPr>
    </w:p>
    <w:p w14:paraId="45DA74E3" w14:textId="77777777" w:rsidR="00DA4B24" w:rsidRDefault="00F7420F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8C3108A" w14:textId="77777777" w:rsidR="00DA4B24" w:rsidRDefault="00F7420F">
      <w:pPr>
        <w:jc w:val="center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(ФИО ребенка полностью)</w:t>
      </w:r>
    </w:p>
    <w:p w14:paraId="1E5E6370" w14:textId="77777777" w:rsidR="00DA4B24" w:rsidRDefault="00F7420F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___.___._____ года рождения, место рождения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, имеющего свидетельство о рождении/паспорт серия </w:t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№ </w:t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выдан «____» _______________ _______ </w:t>
      </w:r>
      <w:proofErr w:type="gramStart"/>
      <w:r>
        <w:rPr>
          <w:rFonts w:eastAsia="Calibri"/>
          <w:sz w:val="22"/>
          <w:szCs w:val="22"/>
          <w:lang w:eastAsia="en-US"/>
        </w:rPr>
        <w:t>г</w:t>
      </w:r>
      <w:proofErr w:type="gramEnd"/>
      <w:r>
        <w:rPr>
          <w:rFonts w:eastAsia="Calibri"/>
          <w:sz w:val="22"/>
          <w:szCs w:val="22"/>
          <w:lang w:eastAsia="en-US"/>
        </w:rPr>
        <w:t xml:space="preserve">. </w:t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</w:p>
    <w:p w14:paraId="26198958" w14:textId="77777777" w:rsidR="00DA4B24" w:rsidRDefault="00F7420F">
      <w:pPr>
        <w:jc w:val="both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</w:p>
    <w:p w14:paraId="3CB6BDA6" w14:textId="77777777" w:rsidR="00DA4B24" w:rsidRDefault="00F7420F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vertAlign w:val="superscript"/>
          <w:lang w:eastAsia="en-US"/>
        </w:rPr>
        <w:t>(наименование органа, выдавшего паспорт)</w:t>
      </w:r>
    </w:p>
    <w:p w14:paraId="49966A7D" w14:textId="77777777" w:rsidR="00DA4B24" w:rsidRDefault="00F7420F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зарегистрированный по адресу: индекс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,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A800771" w14:textId="77777777" w:rsidR="00DA4B24" w:rsidRDefault="00F742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CAA3F37" w14:textId="77777777" w:rsidR="00DA4B24" w:rsidRDefault="00F7420F">
      <w:pPr>
        <w:ind w:firstLine="567"/>
        <w:jc w:val="both"/>
        <w:rPr>
          <w:rFonts w:eastAsia="Calibri"/>
          <w:b/>
          <w:sz w:val="16"/>
          <w:lang w:eastAsia="en-US"/>
        </w:rPr>
      </w:pPr>
      <w:r>
        <w:rPr>
          <w:rFonts w:eastAsia="Calibri"/>
          <w:b/>
          <w:sz w:val="16"/>
          <w:lang w:eastAsia="en-US"/>
        </w:rPr>
        <w:t>своей волей и в интересах своего несовершеннолетнего ребенка</w:t>
      </w:r>
    </w:p>
    <w:p w14:paraId="7A47C731" w14:textId="77777777" w:rsidR="00DA4B24" w:rsidRDefault="00F7420F">
      <w:pPr>
        <w:ind w:firstLine="567"/>
        <w:jc w:val="both"/>
        <w:rPr>
          <w:rFonts w:eastAsia="Calibri"/>
          <w:b/>
          <w:sz w:val="16"/>
          <w:lang w:eastAsia="en-US"/>
        </w:rPr>
      </w:pPr>
      <w:r>
        <w:rPr>
          <w:rFonts w:eastAsia="Calibri"/>
          <w:b/>
          <w:sz w:val="16"/>
          <w:lang w:eastAsia="en-US"/>
        </w:rPr>
        <w:t>в целях</w:t>
      </w:r>
      <w:r>
        <w:rPr>
          <w:rFonts w:eastAsia="Calibri"/>
          <w:sz w:val="16"/>
          <w:lang w:eastAsia="en-US"/>
        </w:rPr>
        <w:t xml:space="preserve"> организации участия моего ребенка во всероссийской олимпиаде школьников, индивидуального учета ее результатов и ведения статистики с применением различных способов обработки.</w:t>
      </w:r>
    </w:p>
    <w:p w14:paraId="2EB19511" w14:textId="77777777" w:rsidR="00DA4B24" w:rsidRDefault="00F7420F">
      <w:pPr>
        <w:ind w:firstLine="567"/>
        <w:jc w:val="both"/>
        <w:rPr>
          <w:rFonts w:eastAsia="Calibri"/>
          <w:b/>
          <w:sz w:val="16"/>
          <w:lang w:eastAsia="en-US"/>
        </w:rPr>
      </w:pPr>
      <w:r>
        <w:rPr>
          <w:rFonts w:eastAsia="Calibri"/>
          <w:b/>
          <w:sz w:val="16"/>
          <w:lang w:eastAsia="en-US"/>
        </w:rPr>
        <w:t xml:space="preserve">даю </w:t>
      </w:r>
      <w:r>
        <w:rPr>
          <w:rFonts w:eastAsia="Calibri"/>
          <w:b/>
          <w:sz w:val="16"/>
          <w:lang w:eastAsia="en-US"/>
        </w:rPr>
        <w:t>согласие</w:t>
      </w:r>
    </w:p>
    <w:p w14:paraId="6DB0872A" w14:textId="77777777" w:rsidR="00DA4B24" w:rsidRDefault="00F7420F">
      <w:pPr>
        <w:ind w:firstLine="567"/>
        <w:jc w:val="both"/>
        <w:rPr>
          <w:rFonts w:eastAsia="Calibri"/>
          <w:sz w:val="16"/>
        </w:rPr>
      </w:pPr>
      <w:r>
        <w:rPr>
          <w:rFonts w:eastAsia="Calibri"/>
          <w:sz w:val="16"/>
        </w:rPr>
        <w:t>- Министерству образования и науки Пермского края (адрес местонахождения: 614000, г. Пермь, ул. Куйбышева, д. 14, ИНН 5902290723, ОГРН 1025900530336),</w:t>
      </w:r>
    </w:p>
    <w:p w14:paraId="283E35DE" w14:textId="77777777" w:rsidR="00DA4B24" w:rsidRDefault="00F7420F">
      <w:pPr>
        <w:ind w:firstLine="567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- Государственному бюджетному образовательному учреждению «Академия первых» </w:t>
      </w:r>
      <w:bookmarkStart w:id="0" w:name="OLE_LINK104"/>
      <w:bookmarkStart w:id="1" w:name="OLE_LINK105"/>
      <w:bookmarkStart w:id="2" w:name="OLE_LINK106"/>
      <w:r>
        <w:rPr>
          <w:rFonts w:eastAsia="Calibri"/>
          <w:sz w:val="16"/>
          <w:szCs w:val="16"/>
        </w:rPr>
        <w:t>(адрес местонахожден</w:t>
      </w:r>
      <w:r>
        <w:rPr>
          <w:rFonts w:eastAsia="Calibri"/>
          <w:sz w:val="16"/>
          <w:szCs w:val="16"/>
        </w:rPr>
        <w:t>ия: 614015, г. Пермь, ул. Куйбышева, д. 14, ИНН 5902059347, ОГРН 1205900025715)</w:t>
      </w:r>
      <w:bookmarkEnd w:id="0"/>
      <w:bookmarkEnd w:id="1"/>
      <w:bookmarkEnd w:id="2"/>
      <w:r>
        <w:rPr>
          <w:rFonts w:eastAsia="Calibri"/>
          <w:sz w:val="16"/>
          <w:szCs w:val="16"/>
        </w:rPr>
        <w:t>,</w:t>
      </w:r>
    </w:p>
    <w:p w14:paraId="75A556CB" w14:textId="77777777" w:rsidR="00DA4B24" w:rsidRDefault="00F7420F">
      <w:pPr>
        <w:ind w:firstLine="567"/>
        <w:jc w:val="both"/>
        <w:rPr>
          <w:rFonts w:eastAsia="Calibri"/>
          <w:sz w:val="16"/>
        </w:rPr>
      </w:pPr>
      <w:r>
        <w:rPr>
          <w:rFonts w:eastAsia="Calibri"/>
          <w:sz w:val="16"/>
          <w:szCs w:val="16"/>
        </w:rPr>
        <w:t>- оператору школьного и муниципального этапов всероссийской олимпиады школьников в Пермском крае (органы</w:t>
      </w:r>
      <w:r>
        <w:rPr>
          <w:rFonts w:eastAsia="Calibri"/>
          <w:sz w:val="16"/>
        </w:rPr>
        <w:t xml:space="preserve"> местного самоуправления городских округов, муниципальных районов и мун</w:t>
      </w:r>
      <w:r>
        <w:rPr>
          <w:rFonts w:eastAsia="Calibri"/>
          <w:sz w:val="16"/>
        </w:rPr>
        <w:t>иципальных округов Пермского края, осуществляющих управление в сфере образования);</w:t>
      </w:r>
    </w:p>
    <w:p w14:paraId="62FF9F15" w14:textId="77777777" w:rsidR="00DA4B24" w:rsidRDefault="00F7420F">
      <w:pPr>
        <w:ind w:firstLine="567"/>
        <w:jc w:val="both"/>
        <w:rPr>
          <w:rFonts w:eastAsia="Calibri"/>
          <w:sz w:val="16"/>
        </w:rPr>
      </w:pPr>
      <w:r>
        <w:rPr>
          <w:rFonts w:eastAsia="Calibri"/>
          <w:sz w:val="16"/>
        </w:rPr>
        <w:t>- Министерству просвещения Российской Федерации.</w:t>
      </w:r>
    </w:p>
    <w:p w14:paraId="0386D3DB" w14:textId="77777777" w:rsidR="00DA4B24" w:rsidRDefault="00F7420F">
      <w:pPr>
        <w:jc w:val="both"/>
        <w:rPr>
          <w:rFonts w:eastAsia="Calibri"/>
          <w:sz w:val="16"/>
          <w:szCs w:val="19"/>
          <w:lang w:eastAsia="en-US"/>
        </w:rPr>
      </w:pPr>
      <w:r>
        <w:rPr>
          <w:rFonts w:eastAsia="Calibri"/>
          <w:b/>
          <w:sz w:val="16"/>
          <w:szCs w:val="19"/>
          <w:lang w:eastAsia="en-US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>
        <w:rPr>
          <w:rFonts w:eastAsia="Calibri"/>
          <w:b/>
          <w:sz w:val="16"/>
          <w:szCs w:val="19"/>
          <w:lang w:eastAsia="en-US"/>
        </w:rPr>
        <w:t>, передачу и распространение</w:t>
      </w:r>
      <w:r>
        <w:rPr>
          <w:rFonts w:eastAsia="Calibri"/>
          <w:sz w:val="16"/>
          <w:szCs w:val="19"/>
          <w:lang w:eastAsia="en-US"/>
        </w:rPr>
        <w:t xml:space="preserve"> моих персональных данных (фамилия, имя, отчество, адрес, серия, номер, кем и когда выдан документ, удостоверяющий личность), персональных данных моего ребенка (фамилия, имя, отчество, серия, номер, кем и когда выдан документ, у</w:t>
      </w:r>
      <w:r>
        <w:rPr>
          <w:rFonts w:eastAsia="Calibri"/>
          <w:sz w:val="16"/>
          <w:szCs w:val="19"/>
          <w:lang w:eastAsia="en-US"/>
        </w:rPr>
        <w:t>достоверяющий личность, а также его вид, дата рождения, место обучения, место обучения (наименование, адрес местонахождения, класс) результат участия всероссийской олимпиады школьников, страховой номер индивидуального лицевого счета страхового свидетельств</w:t>
      </w:r>
      <w:r>
        <w:rPr>
          <w:rFonts w:eastAsia="Calibri"/>
          <w:sz w:val="16"/>
          <w:szCs w:val="19"/>
          <w:lang w:eastAsia="en-US"/>
        </w:rPr>
        <w:t>а обязательного пенсионного страхования, идентификационный номер налогоплательщика),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</w:t>
      </w:r>
      <w:r>
        <w:rPr>
          <w:rFonts w:eastAsia="Calibri"/>
          <w:sz w:val="16"/>
          <w:szCs w:val="19"/>
          <w:lang w:eastAsia="en-US"/>
        </w:rPr>
        <w:t>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667A2943" w14:textId="77777777" w:rsidR="00DA4B24" w:rsidRDefault="00F7420F">
      <w:pPr>
        <w:ind w:firstLine="567"/>
        <w:jc w:val="both"/>
        <w:rPr>
          <w:rFonts w:eastAsia="Calibri"/>
          <w:sz w:val="16"/>
          <w:szCs w:val="19"/>
          <w:lang w:eastAsia="en-US"/>
        </w:rPr>
      </w:pPr>
      <w:r>
        <w:rPr>
          <w:rFonts w:eastAsia="Calibri"/>
          <w:sz w:val="16"/>
          <w:szCs w:val="19"/>
          <w:lang w:eastAsia="en-US"/>
        </w:rPr>
        <w:t>Также я р</w:t>
      </w:r>
      <w:r>
        <w:rPr>
          <w:rFonts w:eastAsia="Calibri"/>
          <w:sz w:val="16"/>
          <w:szCs w:val="19"/>
          <w:lang w:eastAsia="en-US"/>
        </w:rPr>
        <w:t xml:space="preserve">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всероссийской олимпиады школьников. Фотографии и видеоматериалы могут </w:t>
      </w:r>
      <w:r>
        <w:rPr>
          <w:rFonts w:eastAsia="Calibri"/>
          <w:sz w:val="16"/>
          <w:szCs w:val="19"/>
          <w:lang w:eastAsia="en-US"/>
        </w:rPr>
        <w:t>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</w:t>
      </w:r>
      <w:r>
        <w:rPr>
          <w:rFonts w:eastAsia="Calibri"/>
          <w:sz w:val="16"/>
          <w:szCs w:val="19"/>
          <w:lang w:eastAsia="en-US"/>
        </w:rPr>
        <w:t>е фотографии и видео не нанесут вред достоинству моего ребенка.</w:t>
      </w:r>
    </w:p>
    <w:p w14:paraId="778DCBB9" w14:textId="77777777" w:rsidR="00DA4B24" w:rsidRDefault="00F7420F">
      <w:pPr>
        <w:ind w:firstLine="567"/>
        <w:jc w:val="both"/>
        <w:rPr>
          <w:rFonts w:eastAsia="Calibri"/>
          <w:sz w:val="16"/>
          <w:szCs w:val="19"/>
          <w:lang w:eastAsia="en-US"/>
        </w:rPr>
      </w:pPr>
      <w:r>
        <w:rPr>
          <w:rFonts w:eastAsia="Calibri"/>
          <w:sz w:val="16"/>
          <w:szCs w:val="19"/>
          <w:lang w:eastAsia="en-US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14:paraId="15CD76FD" w14:textId="77777777" w:rsidR="00DA4B24" w:rsidRDefault="00F7420F">
      <w:pPr>
        <w:ind w:firstLine="567"/>
        <w:jc w:val="both"/>
        <w:rPr>
          <w:rFonts w:eastAsia="Calibri"/>
          <w:sz w:val="16"/>
          <w:szCs w:val="19"/>
          <w:lang w:eastAsia="en-US"/>
        </w:rPr>
      </w:pPr>
      <w:r>
        <w:rPr>
          <w:rFonts w:eastAsia="Calibri"/>
          <w:sz w:val="16"/>
          <w:szCs w:val="19"/>
          <w:lang w:eastAsia="en-US"/>
        </w:rPr>
        <w:lastRenderedPageBreak/>
        <w:t>В случае неправомерного использования предоставленных персональных</w:t>
      </w:r>
      <w:r>
        <w:rPr>
          <w:rFonts w:eastAsia="Calibri"/>
          <w:sz w:val="16"/>
          <w:szCs w:val="19"/>
          <w:lang w:eastAsia="en-US"/>
        </w:rPr>
        <w:t xml:space="preserve"> данных согласие на обработку персональных данных отзывается моим письменным заявлением. Данное согласие вступает в силу со дня его подписания и действует в течение трех лет.</w:t>
      </w:r>
    </w:p>
    <w:p w14:paraId="065A8847" w14:textId="77777777" w:rsidR="00DA4B24" w:rsidRDefault="00F7420F">
      <w:pPr>
        <w:ind w:firstLine="567"/>
        <w:jc w:val="both"/>
        <w:rPr>
          <w:rFonts w:eastAsia="Calibri"/>
          <w:sz w:val="16"/>
          <w:szCs w:val="19"/>
          <w:lang w:eastAsia="en-US"/>
        </w:rPr>
      </w:pPr>
      <w:bookmarkStart w:id="3" w:name="_Hlk82465649"/>
      <w:r>
        <w:rPr>
          <w:rFonts w:eastAsia="Calibri"/>
          <w:sz w:val="16"/>
          <w:szCs w:val="19"/>
          <w:lang w:eastAsia="en-US"/>
        </w:rPr>
        <w:t xml:space="preserve">Подтверждаю ознакомление с настоящим Порядком, Порядком проведения всероссийской </w:t>
      </w:r>
      <w:r>
        <w:rPr>
          <w:rFonts w:eastAsia="Calibri"/>
          <w:sz w:val="16"/>
          <w:szCs w:val="19"/>
          <w:lang w:eastAsia="en-US"/>
        </w:rPr>
        <w:t xml:space="preserve">олимпиады школьников, утвержденным приказом Министерства образования и науки Российской Федерации от 27 ноября 2020 г. №678 «Об утверждении Порядка проведения всероссийской олимпиады школьников» и другими нормативными документами, касающиеся организации и </w:t>
      </w:r>
      <w:r>
        <w:rPr>
          <w:rFonts w:eastAsia="Calibri"/>
          <w:sz w:val="16"/>
          <w:szCs w:val="19"/>
          <w:lang w:eastAsia="en-US"/>
        </w:rPr>
        <w:t>проведения всероссийской олимпиады школьников.</w:t>
      </w:r>
    </w:p>
    <w:bookmarkEnd w:id="3"/>
    <w:p w14:paraId="5A2AC064" w14:textId="77777777" w:rsidR="00DA4B24" w:rsidRDefault="00DA4B24">
      <w:pPr>
        <w:jc w:val="both"/>
        <w:rPr>
          <w:rFonts w:eastAsia="Calibri"/>
          <w:sz w:val="2"/>
          <w:szCs w:val="21"/>
        </w:rPr>
      </w:pPr>
    </w:p>
    <w:p w14:paraId="3523A9CD" w14:textId="77777777" w:rsidR="00DA4B24" w:rsidRDefault="00DA4B24">
      <w:pPr>
        <w:jc w:val="both"/>
        <w:rPr>
          <w:sz w:val="24"/>
          <w:szCs w:val="24"/>
        </w:rPr>
      </w:pPr>
    </w:p>
    <w:p w14:paraId="3435DF69" w14:textId="77777777" w:rsidR="00DA4B24" w:rsidRDefault="00F7420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14:paraId="11C892FE" w14:textId="77777777" w:rsidR="00DA4B24" w:rsidRDefault="00F7420F">
      <w:pPr>
        <w:ind w:firstLine="360"/>
        <w:jc w:val="both"/>
        <w:rPr>
          <w:sz w:val="16"/>
          <w:szCs w:val="24"/>
        </w:rPr>
      </w:pPr>
      <w:r>
        <w:rPr>
          <w:sz w:val="16"/>
          <w:szCs w:val="24"/>
        </w:rPr>
        <w:t>подпись</w:t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  <w:t>расшифровка подписи</w:t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  <w:t>дата</w:t>
      </w:r>
    </w:p>
    <w:p w14:paraId="56BBD790" w14:textId="77777777" w:rsidR="00DA4B24" w:rsidRDefault="00DA4B24">
      <w:pPr>
        <w:jc w:val="both"/>
        <w:rPr>
          <w:sz w:val="20"/>
          <w:szCs w:val="24"/>
        </w:rPr>
      </w:pPr>
    </w:p>
    <w:p w14:paraId="7F499F7A" w14:textId="77777777" w:rsidR="00DA4B24" w:rsidRDefault="00F7420F">
      <w:pPr>
        <w:jc w:val="both"/>
        <w:rPr>
          <w:sz w:val="20"/>
          <w:szCs w:val="24"/>
        </w:rPr>
      </w:pPr>
      <w:r>
        <w:rPr>
          <w:sz w:val="20"/>
          <w:szCs w:val="24"/>
        </w:rPr>
        <w:t>Подпись ребенка, достигшего возраста 14 лет ____________________________</w:t>
      </w:r>
    </w:p>
    <w:p w14:paraId="4678084D" w14:textId="77777777" w:rsidR="00DA4B24" w:rsidRDefault="00DA4B24">
      <w:pPr>
        <w:jc w:val="center"/>
        <w:rPr>
          <w:sz w:val="22"/>
          <w:szCs w:val="22"/>
        </w:rPr>
      </w:pPr>
    </w:p>
    <w:p w14:paraId="16F3E1CB" w14:textId="77777777" w:rsidR="00DA4B24" w:rsidRDefault="00DA4B24">
      <w:pPr>
        <w:rPr>
          <w:sz w:val="22"/>
          <w:szCs w:val="22"/>
        </w:rPr>
      </w:pPr>
    </w:p>
    <w:p w14:paraId="2529E1FE" w14:textId="77777777" w:rsidR="00DA4B24" w:rsidRDefault="00DA4B24">
      <w:pPr>
        <w:jc w:val="right"/>
        <w:rPr>
          <w:sz w:val="22"/>
          <w:szCs w:val="22"/>
        </w:rPr>
      </w:pPr>
    </w:p>
    <w:p w14:paraId="43529547" w14:textId="77777777" w:rsidR="00CF7EF1" w:rsidRDefault="00CF7EF1">
      <w:pPr>
        <w:jc w:val="right"/>
        <w:rPr>
          <w:sz w:val="22"/>
          <w:szCs w:val="22"/>
        </w:rPr>
      </w:pPr>
    </w:p>
    <w:p w14:paraId="6B5BDDD1" w14:textId="77777777" w:rsidR="00CF7EF1" w:rsidRDefault="00CF7EF1">
      <w:pPr>
        <w:jc w:val="right"/>
        <w:rPr>
          <w:sz w:val="22"/>
          <w:szCs w:val="22"/>
        </w:rPr>
      </w:pPr>
    </w:p>
    <w:p w14:paraId="0E8A13C6" w14:textId="77777777" w:rsidR="00CF7EF1" w:rsidRDefault="00CF7EF1">
      <w:pPr>
        <w:jc w:val="right"/>
        <w:rPr>
          <w:sz w:val="22"/>
          <w:szCs w:val="22"/>
        </w:rPr>
      </w:pPr>
    </w:p>
    <w:p w14:paraId="4B35F383" w14:textId="77777777" w:rsidR="00CF7EF1" w:rsidRDefault="00CF7EF1">
      <w:pPr>
        <w:jc w:val="right"/>
        <w:rPr>
          <w:sz w:val="22"/>
          <w:szCs w:val="22"/>
        </w:rPr>
      </w:pPr>
    </w:p>
    <w:p w14:paraId="79198EAB" w14:textId="77777777" w:rsidR="00CF7EF1" w:rsidRDefault="00CF7EF1">
      <w:pPr>
        <w:jc w:val="right"/>
        <w:rPr>
          <w:sz w:val="22"/>
          <w:szCs w:val="22"/>
        </w:rPr>
      </w:pPr>
    </w:p>
    <w:p w14:paraId="1A434ED5" w14:textId="77777777" w:rsidR="00CF7EF1" w:rsidRDefault="00CF7EF1">
      <w:pPr>
        <w:jc w:val="right"/>
        <w:rPr>
          <w:sz w:val="22"/>
          <w:szCs w:val="22"/>
        </w:rPr>
      </w:pPr>
    </w:p>
    <w:p w14:paraId="1B36E7E1" w14:textId="77777777" w:rsidR="00CF7EF1" w:rsidRDefault="00CF7EF1">
      <w:pPr>
        <w:jc w:val="right"/>
        <w:rPr>
          <w:sz w:val="22"/>
          <w:szCs w:val="22"/>
        </w:rPr>
      </w:pPr>
    </w:p>
    <w:p w14:paraId="217F8ADE" w14:textId="77777777" w:rsidR="00CF7EF1" w:rsidRDefault="00CF7EF1">
      <w:pPr>
        <w:jc w:val="right"/>
        <w:rPr>
          <w:sz w:val="22"/>
          <w:szCs w:val="22"/>
        </w:rPr>
      </w:pPr>
    </w:p>
    <w:p w14:paraId="3A212938" w14:textId="77777777" w:rsidR="00CF7EF1" w:rsidRDefault="00CF7EF1">
      <w:pPr>
        <w:jc w:val="right"/>
        <w:rPr>
          <w:sz w:val="22"/>
          <w:szCs w:val="22"/>
        </w:rPr>
      </w:pPr>
    </w:p>
    <w:p w14:paraId="4EF477C1" w14:textId="77777777" w:rsidR="00CF7EF1" w:rsidRDefault="00CF7EF1">
      <w:pPr>
        <w:jc w:val="right"/>
        <w:rPr>
          <w:sz w:val="22"/>
          <w:szCs w:val="22"/>
        </w:rPr>
      </w:pPr>
    </w:p>
    <w:p w14:paraId="713CED3B" w14:textId="77777777" w:rsidR="00CF7EF1" w:rsidRDefault="00CF7EF1">
      <w:pPr>
        <w:jc w:val="right"/>
        <w:rPr>
          <w:sz w:val="22"/>
          <w:szCs w:val="22"/>
        </w:rPr>
      </w:pPr>
    </w:p>
    <w:p w14:paraId="63CDF16A" w14:textId="77777777" w:rsidR="00CF7EF1" w:rsidRDefault="00CF7EF1">
      <w:pPr>
        <w:jc w:val="right"/>
        <w:rPr>
          <w:sz w:val="22"/>
          <w:szCs w:val="22"/>
        </w:rPr>
      </w:pPr>
    </w:p>
    <w:p w14:paraId="72EBA0A4" w14:textId="77777777" w:rsidR="00CF7EF1" w:rsidRDefault="00CF7EF1">
      <w:pPr>
        <w:jc w:val="right"/>
        <w:rPr>
          <w:sz w:val="22"/>
          <w:szCs w:val="22"/>
        </w:rPr>
      </w:pPr>
    </w:p>
    <w:p w14:paraId="1C9887D6" w14:textId="77777777" w:rsidR="00CF7EF1" w:rsidRDefault="00CF7EF1">
      <w:pPr>
        <w:jc w:val="right"/>
        <w:rPr>
          <w:sz w:val="22"/>
          <w:szCs w:val="22"/>
        </w:rPr>
      </w:pPr>
    </w:p>
    <w:p w14:paraId="69489766" w14:textId="77777777" w:rsidR="00CF7EF1" w:rsidRDefault="00CF7EF1">
      <w:pPr>
        <w:jc w:val="right"/>
        <w:rPr>
          <w:sz w:val="22"/>
          <w:szCs w:val="22"/>
        </w:rPr>
      </w:pPr>
    </w:p>
    <w:p w14:paraId="10CF739C" w14:textId="77777777" w:rsidR="00CF7EF1" w:rsidRDefault="00CF7EF1">
      <w:pPr>
        <w:jc w:val="right"/>
        <w:rPr>
          <w:sz w:val="22"/>
          <w:szCs w:val="22"/>
        </w:rPr>
      </w:pPr>
    </w:p>
    <w:p w14:paraId="7B6C6146" w14:textId="77777777" w:rsidR="00CF7EF1" w:rsidRDefault="00CF7EF1">
      <w:pPr>
        <w:jc w:val="right"/>
        <w:rPr>
          <w:sz w:val="22"/>
          <w:szCs w:val="22"/>
        </w:rPr>
      </w:pPr>
    </w:p>
    <w:p w14:paraId="3838E9DA" w14:textId="77777777" w:rsidR="00CF7EF1" w:rsidRDefault="00CF7EF1">
      <w:pPr>
        <w:jc w:val="right"/>
        <w:rPr>
          <w:sz w:val="22"/>
          <w:szCs w:val="22"/>
        </w:rPr>
      </w:pPr>
    </w:p>
    <w:p w14:paraId="389134E7" w14:textId="77777777" w:rsidR="00CF7EF1" w:rsidRDefault="00CF7EF1">
      <w:pPr>
        <w:jc w:val="right"/>
        <w:rPr>
          <w:sz w:val="22"/>
          <w:szCs w:val="22"/>
        </w:rPr>
      </w:pPr>
    </w:p>
    <w:p w14:paraId="718626FD" w14:textId="77777777" w:rsidR="00CF7EF1" w:rsidRDefault="00CF7EF1">
      <w:pPr>
        <w:jc w:val="right"/>
        <w:rPr>
          <w:sz w:val="22"/>
          <w:szCs w:val="22"/>
        </w:rPr>
      </w:pPr>
    </w:p>
    <w:p w14:paraId="110D0987" w14:textId="77777777" w:rsidR="00CF7EF1" w:rsidRDefault="00CF7EF1">
      <w:pPr>
        <w:jc w:val="right"/>
        <w:rPr>
          <w:sz w:val="22"/>
          <w:szCs w:val="22"/>
        </w:rPr>
      </w:pPr>
    </w:p>
    <w:p w14:paraId="145D5AB5" w14:textId="77777777" w:rsidR="00CF7EF1" w:rsidRDefault="00CF7EF1">
      <w:pPr>
        <w:jc w:val="right"/>
        <w:rPr>
          <w:sz w:val="22"/>
          <w:szCs w:val="22"/>
        </w:rPr>
      </w:pPr>
    </w:p>
    <w:p w14:paraId="6F5DE875" w14:textId="77777777" w:rsidR="00CF7EF1" w:rsidRDefault="00CF7EF1">
      <w:pPr>
        <w:jc w:val="right"/>
        <w:rPr>
          <w:sz w:val="22"/>
          <w:szCs w:val="22"/>
        </w:rPr>
      </w:pPr>
    </w:p>
    <w:p w14:paraId="59F12765" w14:textId="77777777" w:rsidR="00CF7EF1" w:rsidRDefault="00CF7EF1">
      <w:pPr>
        <w:jc w:val="right"/>
        <w:rPr>
          <w:sz w:val="22"/>
          <w:szCs w:val="22"/>
        </w:rPr>
      </w:pPr>
    </w:p>
    <w:p w14:paraId="5DE77D41" w14:textId="77777777" w:rsidR="00CF7EF1" w:rsidRDefault="00CF7EF1">
      <w:pPr>
        <w:jc w:val="right"/>
        <w:rPr>
          <w:sz w:val="22"/>
          <w:szCs w:val="22"/>
        </w:rPr>
      </w:pPr>
    </w:p>
    <w:p w14:paraId="35144DCB" w14:textId="77777777" w:rsidR="00CF7EF1" w:rsidRDefault="00CF7EF1">
      <w:pPr>
        <w:jc w:val="right"/>
        <w:rPr>
          <w:sz w:val="22"/>
          <w:szCs w:val="22"/>
        </w:rPr>
      </w:pPr>
    </w:p>
    <w:p w14:paraId="7F78F97A" w14:textId="77777777" w:rsidR="00CF7EF1" w:rsidRDefault="00CF7EF1">
      <w:pPr>
        <w:jc w:val="right"/>
        <w:rPr>
          <w:sz w:val="22"/>
          <w:szCs w:val="22"/>
        </w:rPr>
      </w:pPr>
    </w:p>
    <w:p w14:paraId="44F366F7" w14:textId="77777777" w:rsidR="00CF7EF1" w:rsidRDefault="00CF7EF1">
      <w:pPr>
        <w:jc w:val="right"/>
        <w:rPr>
          <w:sz w:val="22"/>
          <w:szCs w:val="22"/>
        </w:rPr>
      </w:pPr>
    </w:p>
    <w:p w14:paraId="50DC0434" w14:textId="77777777" w:rsidR="00CF7EF1" w:rsidRDefault="00CF7EF1">
      <w:pPr>
        <w:jc w:val="right"/>
        <w:rPr>
          <w:sz w:val="22"/>
          <w:szCs w:val="22"/>
        </w:rPr>
      </w:pPr>
    </w:p>
    <w:p w14:paraId="6BB61874" w14:textId="77777777" w:rsidR="00CF7EF1" w:rsidRDefault="00CF7EF1">
      <w:pPr>
        <w:jc w:val="right"/>
        <w:rPr>
          <w:sz w:val="22"/>
          <w:szCs w:val="22"/>
        </w:rPr>
      </w:pPr>
    </w:p>
    <w:p w14:paraId="5FFEE38C" w14:textId="77777777" w:rsidR="00CF7EF1" w:rsidRDefault="00CF7EF1">
      <w:pPr>
        <w:jc w:val="right"/>
        <w:rPr>
          <w:sz w:val="22"/>
          <w:szCs w:val="22"/>
        </w:rPr>
      </w:pPr>
    </w:p>
    <w:p w14:paraId="66C8F660" w14:textId="77777777" w:rsidR="00CF7EF1" w:rsidRDefault="00CF7EF1">
      <w:pPr>
        <w:jc w:val="right"/>
        <w:rPr>
          <w:sz w:val="22"/>
          <w:szCs w:val="22"/>
        </w:rPr>
      </w:pPr>
    </w:p>
    <w:p w14:paraId="1FABD2FC" w14:textId="77777777" w:rsidR="00CF7EF1" w:rsidRDefault="00CF7EF1">
      <w:pPr>
        <w:jc w:val="right"/>
        <w:rPr>
          <w:sz w:val="22"/>
          <w:szCs w:val="22"/>
        </w:rPr>
      </w:pPr>
    </w:p>
    <w:p w14:paraId="61046915" w14:textId="77777777" w:rsidR="00CF7EF1" w:rsidRDefault="00CF7EF1">
      <w:pPr>
        <w:jc w:val="right"/>
        <w:rPr>
          <w:sz w:val="22"/>
          <w:szCs w:val="22"/>
        </w:rPr>
      </w:pPr>
    </w:p>
    <w:p w14:paraId="15FD332C" w14:textId="77777777" w:rsidR="00CF7EF1" w:rsidRDefault="00CF7EF1">
      <w:pPr>
        <w:jc w:val="right"/>
        <w:rPr>
          <w:sz w:val="22"/>
          <w:szCs w:val="22"/>
        </w:rPr>
      </w:pPr>
    </w:p>
    <w:p w14:paraId="0F51E38D" w14:textId="77777777" w:rsidR="00CF7EF1" w:rsidRDefault="00CF7EF1">
      <w:pPr>
        <w:jc w:val="right"/>
        <w:rPr>
          <w:sz w:val="22"/>
          <w:szCs w:val="22"/>
        </w:rPr>
      </w:pPr>
    </w:p>
    <w:p w14:paraId="54D8D31E" w14:textId="77777777" w:rsidR="00CF7EF1" w:rsidRDefault="00CF7EF1">
      <w:pPr>
        <w:jc w:val="right"/>
        <w:rPr>
          <w:sz w:val="22"/>
          <w:szCs w:val="22"/>
        </w:rPr>
      </w:pPr>
    </w:p>
    <w:p w14:paraId="229366F2" w14:textId="77777777" w:rsidR="00CF7EF1" w:rsidRDefault="00CF7EF1">
      <w:pPr>
        <w:jc w:val="right"/>
        <w:rPr>
          <w:sz w:val="22"/>
          <w:szCs w:val="22"/>
        </w:rPr>
      </w:pPr>
    </w:p>
    <w:p w14:paraId="566CD2E6" w14:textId="77777777" w:rsidR="00CF7EF1" w:rsidRDefault="00CF7EF1">
      <w:pPr>
        <w:jc w:val="right"/>
        <w:rPr>
          <w:sz w:val="22"/>
          <w:szCs w:val="22"/>
        </w:rPr>
      </w:pPr>
    </w:p>
    <w:p w14:paraId="63DB4BB2" w14:textId="77777777" w:rsidR="00CF7EF1" w:rsidRDefault="00CF7EF1">
      <w:pPr>
        <w:jc w:val="right"/>
        <w:rPr>
          <w:sz w:val="22"/>
          <w:szCs w:val="22"/>
        </w:rPr>
      </w:pPr>
    </w:p>
    <w:p w14:paraId="1AD281AF" w14:textId="77777777" w:rsidR="00CF7EF1" w:rsidRDefault="00CF7EF1">
      <w:pPr>
        <w:jc w:val="right"/>
        <w:rPr>
          <w:sz w:val="22"/>
          <w:szCs w:val="22"/>
        </w:rPr>
      </w:pPr>
    </w:p>
    <w:p w14:paraId="75F3B141" w14:textId="77777777" w:rsidR="00CF7EF1" w:rsidRDefault="00CF7EF1">
      <w:pPr>
        <w:jc w:val="right"/>
        <w:rPr>
          <w:sz w:val="22"/>
          <w:szCs w:val="22"/>
        </w:rPr>
      </w:pPr>
    </w:p>
    <w:p w14:paraId="679104E5" w14:textId="77777777" w:rsidR="00CF7EF1" w:rsidRDefault="00CF7EF1">
      <w:pPr>
        <w:jc w:val="right"/>
        <w:rPr>
          <w:sz w:val="22"/>
          <w:szCs w:val="22"/>
        </w:rPr>
      </w:pPr>
    </w:p>
    <w:p w14:paraId="5B6804CA" w14:textId="77777777" w:rsidR="00CF7EF1" w:rsidRDefault="00CF7EF1">
      <w:pPr>
        <w:jc w:val="right"/>
        <w:rPr>
          <w:sz w:val="22"/>
          <w:szCs w:val="22"/>
        </w:rPr>
      </w:pPr>
    </w:p>
    <w:p w14:paraId="6C7FDD4C" w14:textId="77777777" w:rsidR="00CF7EF1" w:rsidRDefault="00CF7EF1">
      <w:pPr>
        <w:jc w:val="right"/>
        <w:rPr>
          <w:sz w:val="22"/>
          <w:szCs w:val="22"/>
        </w:rPr>
      </w:pPr>
    </w:p>
    <w:p w14:paraId="0AEE5D3F" w14:textId="77777777" w:rsidR="00CF7EF1" w:rsidRDefault="00CF7EF1">
      <w:pPr>
        <w:jc w:val="right"/>
        <w:rPr>
          <w:sz w:val="22"/>
          <w:szCs w:val="22"/>
        </w:rPr>
      </w:pPr>
    </w:p>
    <w:p w14:paraId="302273C1" w14:textId="77777777" w:rsidR="00CF7EF1" w:rsidRDefault="00CF7EF1">
      <w:pPr>
        <w:jc w:val="right"/>
        <w:rPr>
          <w:sz w:val="22"/>
          <w:szCs w:val="22"/>
        </w:rPr>
      </w:pPr>
    </w:p>
    <w:p w14:paraId="52CF9E6C" w14:textId="77777777" w:rsidR="00DA4B24" w:rsidRDefault="00F7420F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ФОРМА 2</w:t>
      </w:r>
    </w:p>
    <w:p w14:paraId="01FD6437" w14:textId="77777777" w:rsidR="00DA4B24" w:rsidRDefault="00DA4B24">
      <w:pPr>
        <w:jc w:val="center"/>
        <w:rPr>
          <w:sz w:val="22"/>
          <w:szCs w:val="22"/>
        </w:rPr>
      </w:pPr>
    </w:p>
    <w:p w14:paraId="70FA3053" w14:textId="77777777" w:rsidR="00DA4B24" w:rsidRDefault="00F7420F">
      <w:pPr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14:paraId="491CCFA6" w14:textId="77777777" w:rsidR="00DA4B24" w:rsidRDefault="00F7420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согласии на обработку персональных данных </w:t>
      </w:r>
      <w:r>
        <w:rPr>
          <w:b/>
          <w:sz w:val="22"/>
          <w:szCs w:val="22"/>
        </w:rPr>
        <w:t xml:space="preserve">совершеннолетнего </w:t>
      </w:r>
      <w:r>
        <w:rPr>
          <w:sz w:val="22"/>
          <w:szCs w:val="22"/>
        </w:rPr>
        <w:t xml:space="preserve">– участника всероссийской олимпиады школьников в Пермском крае и о размещении сведений обо мне в информационно-телекоммуникационной сети «Интернет», в </w:t>
      </w:r>
      <w:r>
        <w:rPr>
          <w:sz w:val="22"/>
          <w:szCs w:val="22"/>
        </w:rPr>
        <w:t>том числе в государственных информационных ресурсах</w:t>
      </w:r>
    </w:p>
    <w:p w14:paraId="7156E8A5" w14:textId="77777777" w:rsidR="00DA4B24" w:rsidRDefault="00DA4B24">
      <w:pPr>
        <w:jc w:val="center"/>
        <w:rPr>
          <w:sz w:val="22"/>
          <w:szCs w:val="22"/>
        </w:rPr>
      </w:pPr>
    </w:p>
    <w:p w14:paraId="2E27FDE0" w14:textId="77777777" w:rsidR="00DA4B24" w:rsidRDefault="00F742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 w14:paraId="4F433EA2" w14:textId="77777777" w:rsidR="00DA4B24" w:rsidRDefault="00F7420F">
      <w:pPr>
        <w:jc w:val="center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(фамилия, имя, отчество</w:t>
      </w:r>
    </w:p>
    <w:p w14:paraId="61C6B8E5" w14:textId="77777777" w:rsidR="00DA4B24" w:rsidRDefault="00F7420F">
      <w:pPr>
        <w:jc w:val="both"/>
        <w:rPr>
          <w:sz w:val="22"/>
          <w:szCs w:val="22"/>
        </w:rPr>
      </w:pPr>
      <w:r>
        <w:rPr>
          <w:sz w:val="22"/>
          <w:szCs w:val="22"/>
        </w:rPr>
        <w:t>проживающий(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 xml:space="preserve">) по адресу: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 w14:paraId="1FB0268C" w14:textId="77777777" w:rsidR="00DA4B24" w:rsidRDefault="00F742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паспорт серия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№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выдан «____» ______________________ г.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3C39E47" w14:textId="77777777" w:rsidR="00DA4B24" w:rsidRDefault="00F7420F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29BE654" w14:textId="77777777" w:rsidR="00DA4B24" w:rsidRDefault="00F7420F">
      <w:pPr>
        <w:jc w:val="center"/>
        <w:rPr>
          <w:sz w:val="22"/>
          <w:szCs w:val="22"/>
        </w:rPr>
      </w:pPr>
      <w:r>
        <w:rPr>
          <w:i/>
          <w:sz w:val="22"/>
          <w:szCs w:val="22"/>
          <w:vertAlign w:val="superscript"/>
        </w:rPr>
        <w:t xml:space="preserve">(наименование органа, </w:t>
      </w:r>
      <w:r>
        <w:rPr>
          <w:i/>
          <w:sz w:val="22"/>
          <w:szCs w:val="22"/>
          <w:vertAlign w:val="superscript"/>
        </w:rPr>
        <w:t>выдавшего паспорт)</w:t>
      </w:r>
    </w:p>
    <w:p w14:paraId="71E00ADD" w14:textId="77777777" w:rsidR="00DA4B24" w:rsidRDefault="00F7420F">
      <w:pPr>
        <w:jc w:val="both"/>
        <w:rPr>
          <w:sz w:val="22"/>
          <w:szCs w:val="22"/>
        </w:rPr>
      </w:pPr>
      <w:r>
        <w:rPr>
          <w:sz w:val="22"/>
          <w:szCs w:val="22"/>
        </w:rPr>
        <w:t>действующий(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 xml:space="preserve">) в качестве законного представителя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 w14:paraId="3B0DC522" w14:textId="77777777" w:rsidR="00DA4B24" w:rsidRDefault="00F7420F">
      <w:pPr>
        <w:jc w:val="center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14:paraId="1A508524" w14:textId="77777777" w:rsidR="00DA4B24" w:rsidRDefault="00F742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E107D1D" w14:textId="77777777" w:rsidR="00DA4B24" w:rsidRDefault="00DA4B24">
      <w:pPr>
        <w:ind w:firstLine="708"/>
        <w:jc w:val="both"/>
        <w:rPr>
          <w:b/>
          <w:sz w:val="8"/>
          <w:szCs w:val="22"/>
        </w:rPr>
      </w:pPr>
    </w:p>
    <w:p w14:paraId="799C7C80" w14:textId="77777777" w:rsidR="00DA4B24" w:rsidRDefault="00F7420F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своей волей и в своих интере</w:t>
      </w:r>
      <w:r>
        <w:rPr>
          <w:b/>
          <w:sz w:val="22"/>
          <w:szCs w:val="22"/>
        </w:rPr>
        <w:t xml:space="preserve">сах </w:t>
      </w:r>
    </w:p>
    <w:p w14:paraId="036138D5" w14:textId="77777777" w:rsidR="00DA4B24" w:rsidRDefault="00F7420F">
      <w:pPr>
        <w:ind w:firstLine="708"/>
        <w:jc w:val="both"/>
        <w:rPr>
          <w:sz w:val="20"/>
        </w:rPr>
      </w:pPr>
      <w:r>
        <w:rPr>
          <w:b/>
          <w:sz w:val="20"/>
        </w:rPr>
        <w:t>в целях</w:t>
      </w:r>
      <w:r>
        <w:rPr>
          <w:sz w:val="20"/>
        </w:rPr>
        <w:t xml:space="preserve"> организации моего участия во всероссийской олимпиаде школьников в Пермском крае, индивидуального учета ее результатов и ведения статистики с применением различных способов обработки </w:t>
      </w:r>
      <w:r>
        <w:rPr>
          <w:b/>
          <w:sz w:val="20"/>
        </w:rPr>
        <w:t xml:space="preserve">даю согласие </w:t>
      </w:r>
      <w:r>
        <w:rPr>
          <w:sz w:val="20"/>
        </w:rPr>
        <w:t>в соответствии с требованиями статьи 9 Федеральн</w:t>
      </w:r>
      <w:r>
        <w:rPr>
          <w:sz w:val="20"/>
        </w:rPr>
        <w:t>ого закона от 27.07.2006 года «О персональных данных» №152 – ФЗ,</w:t>
      </w:r>
    </w:p>
    <w:p w14:paraId="43CE0072" w14:textId="77777777" w:rsidR="00DA4B24" w:rsidRDefault="00F7420F">
      <w:pPr>
        <w:pStyle w:val="af2"/>
        <w:ind w:firstLine="567"/>
        <w:jc w:val="both"/>
        <w:rPr>
          <w:sz w:val="20"/>
        </w:rPr>
      </w:pPr>
      <w:r>
        <w:rPr>
          <w:sz w:val="20"/>
        </w:rPr>
        <w:t>- Министерству образования и науки Пермского края (адрес местонахождения: 614000, г. Пермь, ул. Куйбышева, д. 14, ИНН 5902290723, ОГРН 1025900530336),</w:t>
      </w:r>
    </w:p>
    <w:p w14:paraId="50F3F0AD" w14:textId="77777777" w:rsidR="00DA4B24" w:rsidRDefault="00F7420F">
      <w:pPr>
        <w:pStyle w:val="af2"/>
        <w:ind w:firstLine="567"/>
        <w:jc w:val="both"/>
        <w:rPr>
          <w:rFonts w:eastAsia="Calibri"/>
          <w:sz w:val="20"/>
        </w:rPr>
      </w:pPr>
      <w:r>
        <w:rPr>
          <w:sz w:val="20"/>
        </w:rPr>
        <w:t xml:space="preserve">- </w:t>
      </w:r>
      <w:r>
        <w:rPr>
          <w:rFonts w:eastAsia="Calibri"/>
          <w:sz w:val="20"/>
        </w:rPr>
        <w:t>Государственному бюджетному образовате</w:t>
      </w:r>
      <w:r>
        <w:rPr>
          <w:rFonts w:eastAsia="Calibri"/>
          <w:sz w:val="20"/>
        </w:rPr>
        <w:t>льному учреждению «Академия первых» (адрес местонахождения: 614015, г. Пермь, ул. Куйбышева, д. 14, ИНН 5902059347, ОГРН 1205900025715),</w:t>
      </w:r>
    </w:p>
    <w:p w14:paraId="3964FFD4" w14:textId="77777777" w:rsidR="00DA4B24" w:rsidRDefault="00F7420F">
      <w:pPr>
        <w:pStyle w:val="af2"/>
        <w:ind w:firstLine="567"/>
        <w:jc w:val="both"/>
        <w:rPr>
          <w:sz w:val="20"/>
        </w:rPr>
      </w:pPr>
      <w:r>
        <w:rPr>
          <w:sz w:val="20"/>
        </w:rPr>
        <w:t>- оператору школьного и муниципального этапов всероссийской олимпиады школьников в Пермском крае (органы местного самоу</w:t>
      </w:r>
      <w:r>
        <w:rPr>
          <w:sz w:val="20"/>
        </w:rPr>
        <w:t>правления городских округов, муниципальных районов и муниципальных округов Пермского края, осуществляющих управление в сфере образования);</w:t>
      </w:r>
    </w:p>
    <w:p w14:paraId="72B73FD4" w14:textId="77777777" w:rsidR="00DA4B24" w:rsidRDefault="00F7420F">
      <w:pPr>
        <w:pStyle w:val="af2"/>
        <w:ind w:firstLine="567"/>
        <w:jc w:val="both"/>
        <w:rPr>
          <w:sz w:val="20"/>
        </w:rPr>
      </w:pPr>
      <w:r>
        <w:rPr>
          <w:sz w:val="20"/>
        </w:rPr>
        <w:t>- Министерству просвещения Российской Федерации.</w:t>
      </w:r>
    </w:p>
    <w:p w14:paraId="7B18A3B8" w14:textId="77777777" w:rsidR="00DA4B24" w:rsidRDefault="00F7420F">
      <w:pPr>
        <w:jc w:val="both"/>
        <w:rPr>
          <w:sz w:val="20"/>
        </w:rPr>
      </w:pPr>
      <w:r>
        <w:rPr>
          <w:b/>
          <w:sz w:val="20"/>
        </w:rPr>
        <w:t>на сбор, систематизацию, накопление, обработку, хранение, уточнение,</w:t>
      </w:r>
      <w:r>
        <w:rPr>
          <w:b/>
          <w:sz w:val="20"/>
        </w:rPr>
        <w:t xml:space="preserve"> использование, обезличивание, блокирование, уничтожение, передачу и распространение</w:t>
      </w:r>
      <w:r>
        <w:rPr>
          <w:sz w:val="20"/>
        </w:rPr>
        <w:t xml:space="preserve"> моих персональных данных (фамилия, имя, отчество, адрес, серия, номер, кем и когда выдан документ, удостоверяющий личность, дата рождения, место обучения (наименование, адрес местонахождения, класс) результат участия всероссийской олимпиады школьников, ст</w:t>
      </w:r>
      <w:r>
        <w:rPr>
          <w:sz w:val="20"/>
        </w:rPr>
        <w:t>раховой номер индивидуального лицевого счета страхового свидетельства обязательного пенсионного страхования, идентификационный номер налогоплательщика), а также моих контактных данных (телефон, адрес электронной почты), в том числе на публикацию моей олимп</w:t>
      </w:r>
      <w:r>
        <w:rPr>
          <w:sz w:val="20"/>
        </w:rPr>
        <w:t>иадной работы в информационно-телекоммуникационной сети «Интернет»,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</w:t>
      </w:r>
      <w:r>
        <w:rPr>
          <w:sz w:val="20"/>
        </w:rPr>
        <w:t>втоматизации.</w:t>
      </w:r>
    </w:p>
    <w:p w14:paraId="7B4DC5D9" w14:textId="77777777" w:rsidR="00DA4B24" w:rsidRDefault="00F7420F">
      <w:pPr>
        <w:ind w:firstLine="567"/>
        <w:jc w:val="both"/>
        <w:rPr>
          <w:sz w:val="20"/>
        </w:rPr>
      </w:pPr>
      <w:r>
        <w:rPr>
          <w:sz w:val="20"/>
        </w:rPr>
        <w:t>Также я разрешаю производить фото и видеосъемку со мной, безвозмездно использовать эти фото, видео и информационные материалы во внутренних и внешних коммуникациях, связанных с проведением всероссийской олимпиады школьников. Фотографии и виде</w:t>
      </w:r>
      <w:r>
        <w:rPr>
          <w:sz w:val="20"/>
        </w:rPr>
        <w:t>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</w:t>
      </w:r>
      <w:r>
        <w:rPr>
          <w:sz w:val="20"/>
        </w:rPr>
        <w:t xml:space="preserve"> что произведенные фотографии и видео не нанесут вред моему достоинству.</w:t>
      </w:r>
    </w:p>
    <w:p w14:paraId="71AC0758" w14:textId="77777777" w:rsidR="00DA4B24" w:rsidRDefault="00F7420F">
      <w:pPr>
        <w:ind w:firstLine="567"/>
        <w:jc w:val="both"/>
        <w:rPr>
          <w:sz w:val="20"/>
        </w:rPr>
      </w:pPr>
      <w:r>
        <w:rPr>
          <w:sz w:val="20"/>
        </w:rPr>
        <w:t>Настоящее согласие действует со дня его подписания до дня отзыва в письменной форме или 3 года с момента подписания согласия. В случае неправомерного использования предоставленных пер</w:t>
      </w:r>
      <w:r>
        <w:rPr>
          <w:sz w:val="20"/>
        </w:rPr>
        <w:t>сональных данных согласие на обработку персональных данных отзывается моим письменным заявлением.</w:t>
      </w:r>
    </w:p>
    <w:p w14:paraId="6FA2C25D" w14:textId="77777777" w:rsidR="00DA4B24" w:rsidRDefault="00F7420F">
      <w:pPr>
        <w:ind w:firstLine="567"/>
        <w:jc w:val="both"/>
        <w:rPr>
          <w:sz w:val="20"/>
        </w:rPr>
      </w:pPr>
      <w:r>
        <w:rPr>
          <w:sz w:val="20"/>
        </w:rPr>
        <w:t xml:space="preserve">Подтверждаю ознакомление с настоящим Порядком, Порядком проведения всероссийской олимпиады школьников, утвержденным приказом Министерства образования и науки </w:t>
      </w:r>
      <w:r>
        <w:rPr>
          <w:sz w:val="20"/>
        </w:rPr>
        <w:t>Российской Федерации от 27 ноября 2020 г. №678 «Об утверждении Порядка проведения всероссийской олимпиады школьников» и другими нормативными документами, касающиеся организации и проведения всероссийской олимпиады школьников.</w:t>
      </w:r>
    </w:p>
    <w:p w14:paraId="52074C51" w14:textId="77777777" w:rsidR="00DA4B24" w:rsidRDefault="00F7420F">
      <w:pPr>
        <w:pStyle w:val="af2"/>
        <w:jc w:val="both"/>
        <w:rPr>
          <w:sz w:val="24"/>
          <w:szCs w:val="24"/>
        </w:rPr>
      </w:pPr>
      <w:r>
        <w:rPr>
          <w:sz w:val="24"/>
          <w:szCs w:val="24"/>
        </w:rPr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</w:p>
    <w:p w14:paraId="7D0793DE" w14:textId="77777777" w:rsidR="00DA4B24" w:rsidRDefault="00F7420F">
      <w:pPr>
        <w:pStyle w:val="af2"/>
        <w:ind w:firstLine="708"/>
        <w:jc w:val="both"/>
        <w:rPr>
          <w:sz w:val="16"/>
          <w:szCs w:val="24"/>
        </w:rPr>
      </w:pPr>
      <w:r>
        <w:rPr>
          <w:sz w:val="16"/>
          <w:szCs w:val="24"/>
        </w:rPr>
        <w:t>подпись</w:t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  <w:t>расшифровка подписи</w:t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</w:r>
      <w:r>
        <w:rPr>
          <w:sz w:val="16"/>
          <w:szCs w:val="24"/>
        </w:rPr>
        <w:tab/>
        <w:t>дата</w:t>
      </w:r>
    </w:p>
    <w:p w14:paraId="26C0A0B0" w14:textId="77777777" w:rsidR="00DA4B24" w:rsidRDefault="00DA4B24">
      <w:pPr>
        <w:pStyle w:val="af2"/>
        <w:ind w:firstLine="708"/>
        <w:jc w:val="both"/>
        <w:rPr>
          <w:sz w:val="16"/>
          <w:szCs w:val="24"/>
        </w:rPr>
      </w:pPr>
    </w:p>
    <w:p w14:paraId="46E14F49" w14:textId="77777777" w:rsidR="00DA4B24" w:rsidRDefault="00DA4B24">
      <w:pPr>
        <w:pStyle w:val="af2"/>
        <w:ind w:firstLine="708"/>
        <w:jc w:val="both"/>
        <w:rPr>
          <w:sz w:val="16"/>
          <w:szCs w:val="24"/>
        </w:rPr>
      </w:pPr>
    </w:p>
    <w:p w14:paraId="4CAB8B12" w14:textId="77777777" w:rsidR="00DA4B24" w:rsidRDefault="00DA4B24">
      <w:pPr>
        <w:pStyle w:val="af2"/>
        <w:ind w:firstLine="708"/>
        <w:jc w:val="both"/>
        <w:rPr>
          <w:sz w:val="16"/>
          <w:szCs w:val="24"/>
        </w:rPr>
      </w:pPr>
    </w:p>
    <w:p w14:paraId="6C030C6D" w14:textId="77777777" w:rsidR="00DA4B24" w:rsidRDefault="00DA4B24">
      <w:pPr>
        <w:pStyle w:val="af2"/>
        <w:ind w:firstLine="708"/>
        <w:jc w:val="right"/>
        <w:rPr>
          <w:sz w:val="16"/>
          <w:szCs w:val="24"/>
        </w:rPr>
      </w:pPr>
    </w:p>
    <w:p w14:paraId="4C009819" w14:textId="77777777" w:rsidR="00DA4B24" w:rsidRDefault="00DA4B24">
      <w:pPr>
        <w:pStyle w:val="af2"/>
        <w:ind w:firstLine="708"/>
        <w:jc w:val="right"/>
        <w:rPr>
          <w:sz w:val="16"/>
          <w:szCs w:val="24"/>
        </w:rPr>
      </w:pPr>
    </w:p>
    <w:p w14:paraId="4DD7E381" w14:textId="77777777" w:rsidR="00DA4B24" w:rsidRDefault="00DA4B24">
      <w:pPr>
        <w:pStyle w:val="af2"/>
        <w:ind w:firstLine="708"/>
        <w:jc w:val="right"/>
        <w:rPr>
          <w:sz w:val="16"/>
          <w:szCs w:val="24"/>
        </w:rPr>
      </w:pPr>
    </w:p>
    <w:p w14:paraId="6E3F9F55" w14:textId="77777777" w:rsidR="00DA4B24" w:rsidRDefault="00DA4B24">
      <w:pPr>
        <w:pStyle w:val="af2"/>
        <w:rPr>
          <w:sz w:val="16"/>
          <w:szCs w:val="24"/>
        </w:rPr>
      </w:pPr>
    </w:p>
    <w:p w14:paraId="19D0670F" w14:textId="77777777" w:rsidR="00DA4B24" w:rsidRDefault="00DA4B24">
      <w:pPr>
        <w:pStyle w:val="af2"/>
        <w:ind w:firstLine="708"/>
        <w:jc w:val="both"/>
        <w:rPr>
          <w:szCs w:val="28"/>
        </w:rPr>
      </w:pPr>
    </w:p>
    <w:p w14:paraId="6B0E6291" w14:textId="77777777" w:rsidR="00DA4B24" w:rsidRDefault="00F7420F">
      <w:pPr>
        <w:spacing w:line="240" w:lineRule="exact"/>
        <w:ind w:firstLine="6237"/>
        <w:rPr>
          <w:szCs w:val="28"/>
        </w:rPr>
      </w:pPr>
      <w:r>
        <w:rPr>
          <w:szCs w:val="28"/>
        </w:rPr>
        <w:t>Приложение 7</w:t>
      </w:r>
    </w:p>
    <w:p w14:paraId="21E856C1" w14:textId="77777777" w:rsidR="00DA4B24" w:rsidRDefault="00F7420F">
      <w:pPr>
        <w:spacing w:line="240" w:lineRule="exact"/>
        <w:ind w:firstLine="6237"/>
        <w:rPr>
          <w:rStyle w:val="apple-converted-space"/>
          <w:color w:val="333333"/>
          <w:szCs w:val="28"/>
          <w:shd w:val="clear" w:color="auto" w:fill="FAFAFA"/>
        </w:rPr>
      </w:pPr>
      <w:r>
        <w:rPr>
          <w:rStyle w:val="apple-converted-space"/>
          <w:color w:val="333333"/>
          <w:szCs w:val="28"/>
          <w:shd w:val="clear" w:color="auto" w:fill="FAFAFA"/>
        </w:rPr>
        <w:t xml:space="preserve">УТВЕРЖДЕН </w:t>
      </w:r>
    </w:p>
    <w:p w14:paraId="6954EA2D" w14:textId="77777777" w:rsidR="00DA4B24" w:rsidRDefault="00F7420F">
      <w:pPr>
        <w:spacing w:line="240" w:lineRule="exact"/>
        <w:ind w:firstLine="6237"/>
        <w:rPr>
          <w:rStyle w:val="apple-converted-space"/>
          <w:szCs w:val="28"/>
        </w:rPr>
      </w:pPr>
      <w:r>
        <w:rPr>
          <w:rStyle w:val="apple-converted-space"/>
          <w:color w:val="333333"/>
          <w:szCs w:val="28"/>
          <w:shd w:val="clear" w:color="auto" w:fill="FAFAFA"/>
        </w:rPr>
        <w:t xml:space="preserve">приказом </w:t>
      </w:r>
    </w:p>
    <w:p w14:paraId="79A8A5CC" w14:textId="77777777" w:rsidR="00DA4B24" w:rsidRDefault="00F7420F">
      <w:pPr>
        <w:spacing w:line="240" w:lineRule="exact"/>
        <w:ind w:firstLine="6237"/>
        <w:rPr>
          <w:rStyle w:val="apple-converted-space"/>
          <w:szCs w:val="28"/>
        </w:rPr>
      </w:pPr>
      <w:r>
        <w:rPr>
          <w:rStyle w:val="apple-converted-space"/>
          <w:color w:val="333333"/>
          <w:szCs w:val="28"/>
          <w:shd w:val="clear" w:color="auto" w:fill="FAFAFA"/>
        </w:rPr>
        <w:t>отдела образования</w:t>
      </w:r>
    </w:p>
    <w:p w14:paraId="55ED8110" w14:textId="77777777" w:rsidR="00DA4B24" w:rsidRDefault="00F7420F">
      <w:pPr>
        <w:spacing w:line="240" w:lineRule="exact"/>
        <w:ind w:firstLine="6237"/>
        <w:rPr>
          <w:rStyle w:val="apple-converted-space"/>
          <w:szCs w:val="28"/>
        </w:rPr>
      </w:pPr>
      <w:r>
        <w:rPr>
          <w:rStyle w:val="apple-converted-space"/>
          <w:color w:val="333333"/>
          <w:szCs w:val="28"/>
          <w:shd w:val="clear" w:color="auto" w:fill="FAFAFA"/>
        </w:rPr>
        <w:t>администрации Еловского</w:t>
      </w:r>
    </w:p>
    <w:p w14:paraId="137D29B1" w14:textId="77777777" w:rsidR="00DA4B24" w:rsidRDefault="00F7420F">
      <w:pPr>
        <w:spacing w:line="240" w:lineRule="exact"/>
        <w:ind w:firstLine="6237"/>
        <w:rPr>
          <w:rStyle w:val="apple-converted-space"/>
          <w:color w:val="333333"/>
          <w:szCs w:val="28"/>
          <w:shd w:val="clear" w:color="auto" w:fill="FAFAFA"/>
        </w:rPr>
      </w:pPr>
      <w:r>
        <w:rPr>
          <w:rStyle w:val="apple-converted-space"/>
          <w:color w:val="333333"/>
          <w:szCs w:val="28"/>
          <w:shd w:val="clear" w:color="auto" w:fill="FAFAFA"/>
        </w:rPr>
        <w:t>муниципального округа</w:t>
      </w:r>
    </w:p>
    <w:p w14:paraId="43B52DD6" w14:textId="77777777" w:rsidR="00DA4B24" w:rsidRDefault="00F7420F">
      <w:pPr>
        <w:spacing w:line="240" w:lineRule="exact"/>
        <w:ind w:firstLine="6237"/>
        <w:rPr>
          <w:rStyle w:val="apple-converted-space"/>
          <w:color w:val="333333"/>
          <w:szCs w:val="28"/>
          <w:shd w:val="clear" w:color="auto" w:fill="FAFAFA"/>
        </w:rPr>
      </w:pPr>
      <w:r>
        <w:rPr>
          <w:rStyle w:val="apple-converted-space"/>
          <w:color w:val="333333"/>
          <w:szCs w:val="28"/>
          <w:shd w:val="clear" w:color="auto" w:fill="FAFAFA"/>
        </w:rPr>
        <w:t xml:space="preserve">Пермского края </w:t>
      </w:r>
    </w:p>
    <w:p w14:paraId="18AC4FF9" w14:textId="1F4942DC" w:rsidR="00DA4B24" w:rsidRDefault="00F7420F">
      <w:pPr>
        <w:spacing w:line="240" w:lineRule="exact"/>
        <w:ind w:firstLine="6237"/>
        <w:rPr>
          <w:rStyle w:val="apple-converted-space"/>
          <w:color w:val="333333"/>
          <w:szCs w:val="28"/>
          <w:shd w:val="clear" w:color="auto" w:fill="FAFAFA"/>
        </w:rPr>
      </w:pPr>
      <w:r>
        <w:rPr>
          <w:rStyle w:val="apple-converted-space"/>
          <w:color w:val="333333"/>
          <w:szCs w:val="28"/>
          <w:shd w:val="clear" w:color="auto" w:fill="FAFAFA"/>
        </w:rPr>
        <w:t xml:space="preserve">от 15.10.2025 № </w:t>
      </w:r>
      <w:r w:rsidR="00CF7EF1">
        <w:rPr>
          <w:rStyle w:val="apple-converted-space"/>
          <w:color w:val="333333"/>
          <w:szCs w:val="28"/>
          <w:shd w:val="clear" w:color="auto" w:fill="FAFAFA"/>
        </w:rPr>
        <w:t>188</w:t>
      </w:r>
    </w:p>
    <w:p w14:paraId="2584C625" w14:textId="77777777" w:rsidR="00DA4B24" w:rsidRDefault="00DA4B24">
      <w:pPr>
        <w:rPr>
          <w:b/>
          <w:sz w:val="24"/>
          <w:szCs w:val="24"/>
        </w:rPr>
      </w:pPr>
    </w:p>
    <w:p w14:paraId="71B2463D" w14:textId="77777777" w:rsidR="00DA4B24" w:rsidRDefault="00F7420F">
      <w:pPr>
        <w:pStyle w:val="af2"/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 апелляционной комиссии по рассмотрению олимпиадных работ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(муниципального) этапа Всероссийской олимпиады школьников по следующим предметам:</w:t>
      </w:r>
    </w:p>
    <w:p w14:paraId="5F3D9954" w14:textId="77777777" w:rsidR="00DA4B24" w:rsidRDefault="00F7420F">
      <w:pPr>
        <w:pStyle w:val="af2"/>
        <w:spacing w:line="240" w:lineRule="exact"/>
        <w:jc w:val="center"/>
        <w:rPr>
          <w:b/>
          <w:sz w:val="24"/>
          <w:szCs w:val="24"/>
        </w:rPr>
      </w:pPr>
      <w:r>
        <w:rPr>
          <w:sz w:val="24"/>
          <w:szCs w:val="24"/>
          <w:lang w:eastAsia="en-US"/>
        </w:rPr>
        <w:t xml:space="preserve">английский язык, география, история, </w:t>
      </w:r>
      <w:r>
        <w:rPr>
          <w:spacing w:val="-2"/>
          <w:sz w:val="24"/>
          <w:szCs w:val="24"/>
          <w:lang w:eastAsia="en-US"/>
        </w:rPr>
        <w:t>литература,</w:t>
      </w:r>
      <w:r>
        <w:rPr>
          <w:spacing w:val="-5"/>
          <w:sz w:val="24"/>
          <w:szCs w:val="24"/>
          <w:lang w:eastAsia="en-US"/>
        </w:rPr>
        <w:t xml:space="preserve"> </w:t>
      </w:r>
      <w:r>
        <w:rPr>
          <w:spacing w:val="-2"/>
          <w:sz w:val="24"/>
          <w:szCs w:val="24"/>
          <w:lang w:eastAsia="en-US"/>
        </w:rPr>
        <w:t>немецкий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pacing w:val="-2"/>
          <w:sz w:val="24"/>
          <w:szCs w:val="24"/>
          <w:lang w:eastAsia="en-US"/>
        </w:rPr>
        <w:t>язык, основы</w:t>
      </w:r>
      <w:r>
        <w:rPr>
          <w:spacing w:val="-7"/>
          <w:sz w:val="24"/>
          <w:szCs w:val="24"/>
          <w:lang w:eastAsia="en-US"/>
        </w:rPr>
        <w:t xml:space="preserve"> </w:t>
      </w:r>
      <w:r>
        <w:rPr>
          <w:spacing w:val="-2"/>
          <w:sz w:val="24"/>
          <w:szCs w:val="24"/>
          <w:lang w:eastAsia="en-US"/>
        </w:rPr>
        <w:t xml:space="preserve">безопасности </w:t>
      </w:r>
      <w:r>
        <w:rPr>
          <w:sz w:val="24"/>
          <w:szCs w:val="24"/>
          <w:lang w:eastAsia="en-US"/>
        </w:rPr>
        <w:t>и защиты Родины,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обществознание,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право, русский язык,</w:t>
      </w:r>
      <w:r>
        <w:rPr>
          <w:spacing w:val="-1"/>
          <w:sz w:val="24"/>
          <w:szCs w:val="24"/>
          <w:lang w:eastAsia="en-US"/>
        </w:rPr>
        <w:t xml:space="preserve"> труд (</w:t>
      </w:r>
      <w:r>
        <w:rPr>
          <w:sz w:val="24"/>
          <w:szCs w:val="24"/>
          <w:lang w:eastAsia="en-US"/>
        </w:rPr>
        <w:t>технология),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физическая</w:t>
      </w:r>
      <w:r>
        <w:rPr>
          <w:spacing w:val="-8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культура, математика, физика, химия, биология, информатика, астрономия, экономика</w:t>
      </w:r>
    </w:p>
    <w:p w14:paraId="59301F6E" w14:textId="77777777" w:rsidR="00DA4B24" w:rsidRDefault="00DA4B24">
      <w:pPr>
        <w:pStyle w:val="af2"/>
        <w:spacing w:line="240" w:lineRule="exact"/>
        <w:jc w:val="center"/>
        <w:rPr>
          <w:b/>
          <w:sz w:val="24"/>
          <w:szCs w:val="24"/>
        </w:rPr>
      </w:pPr>
    </w:p>
    <w:p w14:paraId="263298BA" w14:textId="77777777" w:rsidR="00DA4B24" w:rsidRDefault="00F7420F">
      <w:pPr>
        <w:pStyle w:val="af2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Колегова И.В. – председатель комиссии, заместитель заведующего Отделом образования администрации Еловского</w:t>
      </w:r>
      <w:r>
        <w:rPr>
          <w:sz w:val="24"/>
          <w:szCs w:val="24"/>
        </w:rPr>
        <w:t xml:space="preserve"> муниципального округа Пермского края;</w:t>
      </w:r>
    </w:p>
    <w:p w14:paraId="7E19E245" w14:textId="77777777" w:rsidR="00DA4B24" w:rsidRDefault="00F7420F">
      <w:pPr>
        <w:pStyle w:val="af2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Соловьева А.Л. - методист МБУ ДО «ЦДТ с. Елово», куратор олимпиады;</w:t>
      </w:r>
    </w:p>
    <w:p w14:paraId="420A74F1" w14:textId="291A0BC9" w:rsidR="00DA4B24" w:rsidRDefault="00F7420F">
      <w:pPr>
        <w:shd w:val="clear" w:color="auto" w:fill="FFFFFF"/>
        <w:spacing w:line="320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Гилёва</w:t>
      </w:r>
      <w:proofErr w:type="spellEnd"/>
      <w:r>
        <w:rPr>
          <w:sz w:val="24"/>
          <w:szCs w:val="24"/>
        </w:rPr>
        <w:t xml:space="preserve"> Е.В. –</w:t>
      </w:r>
      <w:r w:rsidR="00CF7EF1">
        <w:rPr>
          <w:sz w:val="24"/>
          <w:szCs w:val="24"/>
        </w:rPr>
        <w:t xml:space="preserve"> </w:t>
      </w:r>
      <w:r>
        <w:rPr>
          <w:sz w:val="24"/>
          <w:szCs w:val="24"/>
        </w:rPr>
        <w:t>учитель физики МОУ «</w:t>
      </w:r>
      <w:proofErr w:type="spellStart"/>
      <w:r>
        <w:rPr>
          <w:sz w:val="24"/>
          <w:szCs w:val="24"/>
        </w:rPr>
        <w:t>Сугановская</w:t>
      </w:r>
      <w:proofErr w:type="spellEnd"/>
      <w:r>
        <w:rPr>
          <w:sz w:val="24"/>
          <w:szCs w:val="24"/>
        </w:rPr>
        <w:t xml:space="preserve"> СОШ»;</w:t>
      </w:r>
    </w:p>
    <w:p w14:paraId="26350F67" w14:textId="77777777" w:rsidR="00DA4B24" w:rsidRDefault="00F7420F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Сарапулова Е.В. - учитель географии (астрономии) МОУ «</w:t>
      </w:r>
      <w:proofErr w:type="spellStart"/>
      <w:r>
        <w:rPr>
          <w:sz w:val="24"/>
          <w:szCs w:val="24"/>
        </w:rPr>
        <w:t>Сугановская</w:t>
      </w:r>
      <w:proofErr w:type="spellEnd"/>
      <w:r>
        <w:rPr>
          <w:sz w:val="24"/>
          <w:szCs w:val="24"/>
        </w:rPr>
        <w:t xml:space="preserve"> СОШ»;</w:t>
      </w:r>
    </w:p>
    <w:p w14:paraId="5C9CB1B1" w14:textId="77777777" w:rsidR="00DA4B24" w:rsidRDefault="00F7420F">
      <w:pPr>
        <w:pStyle w:val="af2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Козлова С.А. - учитель </w:t>
      </w:r>
      <w:r>
        <w:rPr>
          <w:sz w:val="24"/>
          <w:szCs w:val="24"/>
        </w:rPr>
        <w:t>истории и обществознания МОУ «Крюковская ООШ»;</w:t>
      </w:r>
    </w:p>
    <w:p w14:paraId="0259B3E3" w14:textId="77777777" w:rsidR="00DA4B24" w:rsidRDefault="00F7420F">
      <w:pPr>
        <w:shd w:val="clear" w:color="auto" w:fill="FFFFFF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Коробейникова И.С. - учитель биологии МОУ «</w:t>
      </w:r>
      <w:proofErr w:type="spellStart"/>
      <w:r>
        <w:rPr>
          <w:sz w:val="24"/>
          <w:szCs w:val="24"/>
        </w:rPr>
        <w:t>Брюховская</w:t>
      </w:r>
      <w:proofErr w:type="spellEnd"/>
      <w:r>
        <w:rPr>
          <w:sz w:val="24"/>
          <w:szCs w:val="24"/>
        </w:rPr>
        <w:t xml:space="preserve"> ООШ им. И.И. </w:t>
      </w:r>
      <w:proofErr w:type="spellStart"/>
      <w:r>
        <w:rPr>
          <w:sz w:val="24"/>
          <w:szCs w:val="24"/>
        </w:rPr>
        <w:t>Злыгостева</w:t>
      </w:r>
      <w:proofErr w:type="spellEnd"/>
      <w:r>
        <w:rPr>
          <w:sz w:val="24"/>
          <w:szCs w:val="24"/>
        </w:rPr>
        <w:t>»;</w:t>
      </w:r>
    </w:p>
    <w:p w14:paraId="4656C41C" w14:textId="77777777" w:rsidR="00DA4B24" w:rsidRDefault="00F7420F">
      <w:pPr>
        <w:shd w:val="clear" w:color="auto" w:fill="FFFFFF"/>
        <w:spacing w:line="320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Еловикова</w:t>
      </w:r>
      <w:proofErr w:type="spellEnd"/>
      <w:r>
        <w:rPr>
          <w:sz w:val="24"/>
          <w:szCs w:val="24"/>
        </w:rPr>
        <w:t xml:space="preserve"> С.Б. -учитель математики МОУ «Дубровская СОШ»;</w:t>
      </w:r>
    </w:p>
    <w:p w14:paraId="09AE4C4E" w14:textId="77777777" w:rsidR="00DA4B24" w:rsidRDefault="00F7420F">
      <w:pPr>
        <w:shd w:val="clear" w:color="auto" w:fill="FFFFFF"/>
        <w:spacing w:line="320" w:lineRule="exact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Андреева О.М.. - учитель информатики МОУ «Крюковская ООШ».</w:t>
      </w:r>
    </w:p>
    <w:p w14:paraId="7EB2068D" w14:textId="77777777" w:rsidR="00DA4B24" w:rsidRDefault="00F7420F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Горшкова Т.П.</w:t>
      </w:r>
      <w:r>
        <w:rPr>
          <w:sz w:val="24"/>
          <w:szCs w:val="24"/>
        </w:rPr>
        <w:t xml:space="preserve"> – русского языка и литературы МОУ «Крюковская ООШ»;</w:t>
      </w:r>
    </w:p>
    <w:p w14:paraId="0EB25499" w14:textId="77777777" w:rsidR="00DA4B24" w:rsidRDefault="00F7420F">
      <w:pPr>
        <w:shd w:val="clear" w:color="auto" w:fill="FFFFFF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Кустова Г.Р. - учитель иностранного языка (английский язык) МОУ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>Школа-сад № 3 с. Елово»;</w:t>
      </w:r>
    </w:p>
    <w:p w14:paraId="6A643158" w14:textId="77777777" w:rsidR="00DA4B24" w:rsidRDefault="00F7420F">
      <w:pPr>
        <w:pStyle w:val="af2"/>
        <w:spacing w:line="320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Аганина</w:t>
      </w:r>
      <w:proofErr w:type="spellEnd"/>
      <w:r>
        <w:rPr>
          <w:sz w:val="24"/>
          <w:szCs w:val="24"/>
        </w:rPr>
        <w:t xml:space="preserve"> Л.Ю. - учитель иностранного языка (немецкий язык) МОУ «Дубровская СОШ»;</w:t>
      </w:r>
    </w:p>
    <w:p w14:paraId="20C5ECEA" w14:textId="77777777" w:rsidR="00DA4B24" w:rsidRDefault="00F7420F">
      <w:pPr>
        <w:shd w:val="clear" w:color="auto" w:fill="FFFFFF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Казымова Е.П. - учитель физическо</w:t>
      </w:r>
      <w:r>
        <w:rPr>
          <w:sz w:val="24"/>
          <w:szCs w:val="24"/>
        </w:rPr>
        <w:t xml:space="preserve">й культуры МОУ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>Школа-сад № 3 с. Елово»;</w:t>
      </w:r>
    </w:p>
    <w:p w14:paraId="641E8EB8" w14:textId="77777777" w:rsidR="00DA4B24" w:rsidRDefault="00F7420F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Горшков Ю.Н. - учитель ОБЗР МОУ «Еловская СОШ»;</w:t>
      </w:r>
    </w:p>
    <w:p w14:paraId="03560E27" w14:textId="77777777" w:rsidR="00DA4B24" w:rsidRDefault="00F7420F">
      <w:pPr>
        <w:shd w:val="clear" w:color="auto" w:fill="FFFFFF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Орлова С.В. - учитель начальных классов МОУ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>Школа-сад № 3 с. Елово»;</w:t>
      </w:r>
    </w:p>
    <w:p w14:paraId="17699176" w14:textId="77777777" w:rsidR="00DA4B24" w:rsidRDefault="00F7420F">
      <w:pPr>
        <w:shd w:val="clear" w:color="auto" w:fill="FFFFFF"/>
        <w:spacing w:line="320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Шайманова</w:t>
      </w:r>
      <w:proofErr w:type="spellEnd"/>
      <w:r>
        <w:rPr>
          <w:sz w:val="24"/>
          <w:szCs w:val="24"/>
        </w:rPr>
        <w:t xml:space="preserve"> С.А. – учитель труда (технологии) МОУ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>Крюковская ООШ».</w:t>
      </w:r>
    </w:p>
    <w:p w14:paraId="47FE248C" w14:textId="77777777" w:rsidR="00DA4B24" w:rsidRDefault="00DA4B24">
      <w:pPr>
        <w:pStyle w:val="af2"/>
        <w:spacing w:line="320" w:lineRule="exact"/>
        <w:jc w:val="both"/>
        <w:rPr>
          <w:sz w:val="24"/>
          <w:szCs w:val="24"/>
        </w:rPr>
      </w:pPr>
    </w:p>
    <w:p w14:paraId="7BCCF00A" w14:textId="77777777" w:rsidR="00DA4B24" w:rsidRDefault="00F7420F">
      <w:pPr>
        <w:pStyle w:val="af2"/>
        <w:spacing w:line="32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Работа апелляционной комиссии</w:t>
      </w:r>
    </w:p>
    <w:p w14:paraId="0021A008" w14:textId="77777777" w:rsidR="00DA4B24" w:rsidRDefault="00F7420F">
      <w:pPr>
        <w:pStyle w:val="ConsPlusNormal"/>
        <w:spacing w:before="240" w:line="320" w:lineRule="exact"/>
        <w:ind w:firstLine="540"/>
        <w:jc w:val="both"/>
        <w:rPr>
          <w:color w:val="FF0000"/>
          <w:szCs w:val="28"/>
        </w:rPr>
      </w:pPr>
      <w:r>
        <w:tab/>
      </w:r>
      <w:r>
        <w:rPr>
          <w:szCs w:val="28"/>
        </w:rPr>
        <w:t>Участник олимпиады вправе подать в апелляционную комиссию апелляцию в виде заявления о несогласии с выставленными баллами в течении 1 дня после проверки его олимпиадной работы</w:t>
      </w:r>
      <w:r>
        <w:rPr>
          <w:color w:val="FF0000"/>
          <w:szCs w:val="28"/>
        </w:rPr>
        <w:t>.</w:t>
      </w:r>
    </w:p>
    <w:p w14:paraId="2504F1B4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Апелляционная комиссия:</w:t>
      </w:r>
    </w:p>
    <w:p w14:paraId="49B952F8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принимает и рассматривает апелляции участников олимп</w:t>
      </w:r>
      <w:r>
        <w:rPr>
          <w:sz w:val="24"/>
          <w:szCs w:val="24"/>
        </w:rPr>
        <w:t>иады;</w:t>
      </w:r>
    </w:p>
    <w:p w14:paraId="65B0CE61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принимает по результатам рассмотрения апелляции решение об отклонении или об удовлетворении апелляции ("отклонить апелляцию, сохранив количество баллов", "удовлетворить апелляцию с понижением количества баллов", "удовлетворить апелляцию с повышение</w:t>
      </w:r>
      <w:r>
        <w:rPr>
          <w:sz w:val="24"/>
          <w:szCs w:val="24"/>
        </w:rPr>
        <w:t>м количества баллов");</w:t>
      </w:r>
    </w:p>
    <w:p w14:paraId="4AEA5AB8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информирует участников олимпиады о принятом решении.</w:t>
      </w:r>
    </w:p>
    <w:p w14:paraId="1BA72BDF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Состав апелляционных комиссий формируется из представителей органов исполнительной власти субъектов Российской Федерации, осуществляющих государственное управление в сфере обра</w:t>
      </w:r>
      <w:r>
        <w:rPr>
          <w:sz w:val="24"/>
          <w:szCs w:val="24"/>
        </w:rPr>
        <w:t xml:space="preserve">зования, органов исполнительной власти субъектов </w:t>
      </w:r>
      <w:r>
        <w:rPr>
          <w:sz w:val="24"/>
          <w:szCs w:val="24"/>
        </w:rPr>
        <w:lastRenderedPageBreak/>
        <w:t>Российской Федерации, осуществляющих переданные полномочия, учредителей образовательных организаций, органов местного самоуправления, организаций, осуществляющих образовательную деятельность, научных, общест</w:t>
      </w:r>
      <w:r>
        <w:rPr>
          <w:sz w:val="24"/>
          <w:szCs w:val="24"/>
        </w:rPr>
        <w:t>венных и иных организаций и объединений.</w:t>
      </w:r>
    </w:p>
    <w:p w14:paraId="774ADA7B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Общее руководство работой апелляционной комиссии осуществляется ее председателем.</w:t>
      </w:r>
    </w:p>
    <w:p w14:paraId="0DACA409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Решение апелляционной комиссии оформляется протоколом.</w:t>
      </w:r>
    </w:p>
    <w:p w14:paraId="331DB0C8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При проведении апелляции с использованием информационно-коммуникационных</w:t>
      </w:r>
      <w:r>
        <w:rPr>
          <w:sz w:val="24"/>
          <w:szCs w:val="24"/>
        </w:rPr>
        <w:t xml:space="preserve">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отметка.</w:t>
      </w:r>
    </w:p>
    <w:p w14:paraId="1513B563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В случае равенства голосов решающим является голос председателя апелляционной комиссии.</w:t>
      </w:r>
    </w:p>
    <w:p w14:paraId="30224A71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Апелля</w:t>
      </w:r>
      <w:r>
        <w:rPr>
          <w:sz w:val="24"/>
          <w:szCs w:val="24"/>
        </w:rPr>
        <w:t>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2E8EA2B9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заседании апелляционной комиссии рассматривается </w:t>
      </w:r>
      <w:r>
        <w:rPr>
          <w:sz w:val="24"/>
          <w:szCs w:val="24"/>
        </w:rPr>
        <w:t>оценивание только тех заданий, которые указаны в апелляции.</w:t>
      </w:r>
    </w:p>
    <w:p w14:paraId="31056C99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</w:t>
      </w:r>
      <w:r>
        <w:rPr>
          <w:sz w:val="24"/>
          <w:szCs w:val="24"/>
        </w:rPr>
        <w:t>и делается соответствующая отметка.</w:t>
      </w:r>
    </w:p>
    <w:p w14:paraId="3823F7CF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В случае равенства голосов решающим является голос председателя апелляционной комиссии.</w:t>
      </w:r>
    </w:p>
    <w:p w14:paraId="56E68BF3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Апелляционная комиссия не рассматривает апелляции по вопросам содержания и структуры олимпиадных заданий, критериев и методики о</w:t>
      </w:r>
      <w:r>
        <w:rPr>
          <w:sz w:val="24"/>
          <w:szCs w:val="24"/>
        </w:rPr>
        <w:t>ценивания их выполнения. Черновики при проведении апелляции не рассматриваются.</w:t>
      </w:r>
    </w:p>
    <w:p w14:paraId="6593DB9E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На заседании апелляционной комиссии рассматривается оценивание только тех заданий, которые указаны в апелляции.</w:t>
      </w:r>
    </w:p>
    <w:p w14:paraId="745D1D47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Правила подачи апелляции школьного, муниципального и региона</w:t>
      </w:r>
      <w:r>
        <w:rPr>
          <w:sz w:val="24"/>
          <w:szCs w:val="24"/>
        </w:rPr>
        <w:t>льного этапов олимпиады, в том числе в случае перепроверки заданий регионального этапа, устанавливаются организатором соответствующего этапа олимпиады.</w:t>
      </w:r>
    </w:p>
    <w:p w14:paraId="333927AD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Для рассмотрения апелляции членам апелляционной комиссии предоставляются копии проверенной жюри работы</w:t>
      </w:r>
      <w:r>
        <w:rPr>
          <w:sz w:val="24"/>
          <w:szCs w:val="24"/>
        </w:rPr>
        <w:t xml:space="preserve">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14:paraId="32B3ED7E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апелляции проводится с участием самого уч</w:t>
      </w:r>
      <w:r>
        <w:rPr>
          <w:sz w:val="24"/>
          <w:szCs w:val="24"/>
        </w:rPr>
        <w:t>астника олимпиады.</w:t>
      </w:r>
    </w:p>
    <w:p w14:paraId="3BAAC5DA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14:paraId="21751630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В случае неявки по уважительным причинам (болезни или иных обстоятельств), подтвержденных документ</w:t>
      </w:r>
      <w:r>
        <w:rPr>
          <w:sz w:val="24"/>
          <w:szCs w:val="24"/>
        </w:rPr>
        <w:t>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23E0E8AF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В случае неявки без объяснения причин участника, не просившего о рассмотрении апелляции без его участия, на процедуру</w:t>
      </w:r>
      <w:r>
        <w:rPr>
          <w:sz w:val="24"/>
          <w:szCs w:val="24"/>
        </w:rPr>
        <w:t xml:space="preserve">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064B52BA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При рассмотрении апелляции могут присутствовать общественные наблюдатели, сопровождающие лица, должностные лица Министерс</w:t>
      </w:r>
      <w:r>
        <w:rPr>
          <w:sz w:val="24"/>
          <w:szCs w:val="24"/>
        </w:rPr>
        <w:t xml:space="preserve">тва, Рособрнадзора, органов </w:t>
      </w:r>
      <w:r>
        <w:rPr>
          <w:sz w:val="24"/>
          <w:szCs w:val="24"/>
        </w:rPr>
        <w:lastRenderedPageBreak/>
        <w:t xml:space="preserve">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Федерации, осуществляющего переданные полномочия, органов </w:t>
      </w:r>
      <w:r>
        <w:rPr>
          <w:sz w:val="24"/>
          <w:szCs w:val="24"/>
        </w:rPr>
        <w:t>публичной власти федеральной территории "Сириус".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</w:t>
      </w:r>
      <w:r>
        <w:rPr>
          <w:sz w:val="24"/>
          <w:szCs w:val="24"/>
        </w:rPr>
        <w:t>ении, который представляется организатору соответствующего этапа олимпиады.</w:t>
      </w:r>
    </w:p>
    <w:p w14:paraId="12B1522F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bookmarkStart w:id="4" w:name="Par454"/>
      <w:bookmarkEnd w:id="4"/>
      <w:r>
        <w:rPr>
          <w:sz w:val="24"/>
          <w:szCs w:val="24"/>
        </w:rPr>
        <w:t>-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</w:t>
      </w:r>
      <w:r>
        <w:rPr>
          <w:sz w:val="24"/>
          <w:szCs w:val="24"/>
        </w:rPr>
        <w:t>тветствующему общеобразовательному предмету.</w:t>
      </w:r>
    </w:p>
    <w:p w14:paraId="37AA99C9" w14:textId="77777777" w:rsidR="00DA4B24" w:rsidRDefault="00F7420F">
      <w:pPr>
        <w:widowControl w:val="0"/>
        <w:autoSpaceDE w:val="0"/>
        <w:autoSpaceDN w:val="0"/>
        <w:adjustRightInd w:val="0"/>
        <w:spacing w:line="320" w:lineRule="exact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- Решение апелляционной комиссии этапа олимпиады является окончательным.</w:t>
      </w:r>
    </w:p>
    <w:p w14:paraId="26DA7D27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26FFFF6F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45F71CFE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342003AE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4B3A0805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0C52918B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56A64049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42FD129A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01BF6EDF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280D1B15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19D4C5B5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12B16967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3B25542F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221B58A8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0E24E6BF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38B4EC54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0FDB1C2C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63D48CAA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6C2536F0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6AB98594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6A466A49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2A686576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02092BC6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34E0FE7B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368F8D54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3C2D956D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3BCA3C22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5871AD68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1C164C72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1E7F66D7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18990D24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4299D90C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23287954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62C3486E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78BE97A6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42CCA687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401D602F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41FFCE6E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0D9F2642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2D8B72B7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59BCADEC" w14:textId="77777777" w:rsidR="00DA4B24" w:rsidRDefault="00DA4B2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36690F9A" w14:textId="77777777" w:rsidR="00DA4B24" w:rsidRDefault="00F7420F">
      <w:pPr>
        <w:spacing w:line="240" w:lineRule="exact"/>
        <w:ind w:firstLine="6379"/>
      </w:pPr>
      <w:r>
        <w:lastRenderedPageBreak/>
        <w:t>Приложение 8</w:t>
      </w:r>
    </w:p>
    <w:p w14:paraId="77884AC1" w14:textId="77777777" w:rsidR="00DA4B24" w:rsidRDefault="00F7420F">
      <w:pPr>
        <w:spacing w:line="240" w:lineRule="exact"/>
        <w:ind w:firstLine="6379"/>
      </w:pPr>
      <w:r>
        <w:t>УТВЕРЖДЕНО</w:t>
      </w:r>
    </w:p>
    <w:p w14:paraId="42A8B6B7" w14:textId="77777777" w:rsidR="00DA4B24" w:rsidRDefault="00F7420F">
      <w:pPr>
        <w:spacing w:line="240" w:lineRule="exact"/>
        <w:ind w:firstLine="6379"/>
      </w:pPr>
      <w:r>
        <w:t>приказом</w:t>
      </w:r>
    </w:p>
    <w:p w14:paraId="5D7653D5" w14:textId="77777777" w:rsidR="00DA4B24" w:rsidRDefault="00F7420F">
      <w:pPr>
        <w:spacing w:line="240" w:lineRule="exact"/>
        <w:ind w:firstLine="6379"/>
      </w:pPr>
      <w:r>
        <w:t xml:space="preserve">Отдела образования </w:t>
      </w:r>
    </w:p>
    <w:p w14:paraId="1F7B0BEA" w14:textId="77777777" w:rsidR="00DA4B24" w:rsidRDefault="00F7420F">
      <w:pPr>
        <w:spacing w:line="240" w:lineRule="exact"/>
        <w:ind w:firstLine="6379"/>
      </w:pPr>
      <w:r>
        <w:t>администрации Еловского</w:t>
      </w:r>
    </w:p>
    <w:p w14:paraId="4E84DB4F" w14:textId="77777777" w:rsidR="00DA4B24" w:rsidRDefault="00F7420F">
      <w:pPr>
        <w:spacing w:line="240" w:lineRule="exact"/>
        <w:ind w:firstLine="6379"/>
      </w:pPr>
      <w:r>
        <w:t xml:space="preserve">муниципального </w:t>
      </w:r>
      <w:r>
        <w:t>округа</w:t>
      </w:r>
    </w:p>
    <w:p w14:paraId="59DE5498" w14:textId="77777777" w:rsidR="00DA4B24" w:rsidRDefault="00F7420F">
      <w:pPr>
        <w:spacing w:line="240" w:lineRule="exact"/>
        <w:ind w:firstLine="6379"/>
      </w:pPr>
      <w:r>
        <w:t>Пермского края</w:t>
      </w:r>
    </w:p>
    <w:p w14:paraId="41601E77" w14:textId="64CD2D1C" w:rsidR="00DA4B24" w:rsidRDefault="00F7420F">
      <w:pPr>
        <w:spacing w:line="240" w:lineRule="exact"/>
        <w:ind w:firstLine="6379"/>
      </w:pPr>
      <w:r>
        <w:t xml:space="preserve">от 15.10.2025 № </w:t>
      </w:r>
      <w:r w:rsidR="00CF7EF1">
        <w:t>188</w:t>
      </w:r>
    </w:p>
    <w:p w14:paraId="1F7D8D81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2EAA5246" w14:textId="77777777" w:rsidR="00DA4B24" w:rsidRDefault="00F7420F">
      <w:pPr>
        <w:pStyle w:val="af2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57231B0C" w14:textId="77777777" w:rsidR="00DA4B24" w:rsidRDefault="00DA4B24">
      <w:pPr>
        <w:pStyle w:val="af2"/>
        <w:jc w:val="right"/>
        <w:rPr>
          <w:sz w:val="24"/>
          <w:szCs w:val="24"/>
        </w:rPr>
      </w:pPr>
    </w:p>
    <w:p w14:paraId="78D19078" w14:textId="77777777" w:rsidR="00DA4B24" w:rsidRDefault="00F7420F">
      <w:pPr>
        <w:pStyle w:val="af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Председателю жюри муниципального этапа</w:t>
      </w:r>
    </w:p>
    <w:p w14:paraId="1AA04821" w14:textId="77777777" w:rsidR="00DA4B24" w:rsidRDefault="00F7420F">
      <w:pPr>
        <w:pStyle w:val="af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Всероссийской олимпиады школьников</w:t>
      </w:r>
    </w:p>
    <w:p w14:paraId="11FBC945" w14:textId="77777777" w:rsidR="00DA4B24" w:rsidRDefault="00F7420F">
      <w:pPr>
        <w:pStyle w:val="af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по _______________________________</w:t>
      </w:r>
    </w:p>
    <w:p w14:paraId="03652726" w14:textId="77777777" w:rsidR="00DA4B24" w:rsidRDefault="00F7420F">
      <w:pPr>
        <w:pStyle w:val="af2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(предмет)</w:t>
      </w:r>
    </w:p>
    <w:p w14:paraId="5A9B906E" w14:textId="77777777" w:rsidR="00DA4B24" w:rsidRDefault="00F7420F">
      <w:pPr>
        <w:pStyle w:val="af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                                             ученика(</w:t>
      </w:r>
      <w:proofErr w:type="spellStart"/>
      <w:r>
        <w:rPr>
          <w:sz w:val="24"/>
          <w:szCs w:val="24"/>
        </w:rPr>
        <w:t>цы</w:t>
      </w:r>
      <w:proofErr w:type="spellEnd"/>
      <w:r>
        <w:rPr>
          <w:sz w:val="24"/>
          <w:szCs w:val="24"/>
        </w:rPr>
        <w:t>)_________________класса</w:t>
      </w:r>
    </w:p>
    <w:p w14:paraId="1D00AB92" w14:textId="77777777" w:rsidR="00DA4B24" w:rsidRDefault="00F7420F">
      <w:pPr>
        <w:pStyle w:val="af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_________________________________</w:t>
      </w:r>
    </w:p>
    <w:p w14:paraId="3DC2D130" w14:textId="77777777" w:rsidR="00DA4B24" w:rsidRDefault="00F7420F">
      <w:pPr>
        <w:pStyle w:val="af2"/>
        <w:jc w:val="center"/>
        <w:rPr>
          <w:sz w:val="20"/>
        </w:rPr>
      </w:pPr>
      <w:r>
        <w:rPr>
          <w:sz w:val="20"/>
        </w:rPr>
        <w:t xml:space="preserve">             </w:t>
      </w:r>
      <w:r>
        <w:rPr>
          <w:sz w:val="20"/>
        </w:rPr>
        <w:t xml:space="preserve">                                                                               (полное наименование</w:t>
      </w:r>
    </w:p>
    <w:p w14:paraId="75DFED69" w14:textId="77777777" w:rsidR="00DA4B24" w:rsidRDefault="00F7420F">
      <w:pPr>
        <w:pStyle w:val="af2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общеобразовательной орган</w:t>
      </w:r>
      <w:r>
        <w:rPr>
          <w:sz w:val="20"/>
        </w:rPr>
        <w:t>изации)                                                                                                                   ________________________________________</w:t>
      </w:r>
    </w:p>
    <w:p w14:paraId="2AA3C038" w14:textId="77777777" w:rsidR="00DA4B24" w:rsidRDefault="00F7420F">
      <w:pPr>
        <w:pStyle w:val="af2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(ФИО)</w:t>
      </w:r>
    </w:p>
    <w:p w14:paraId="6711ED8C" w14:textId="77777777" w:rsidR="00DA4B24" w:rsidRDefault="00DA4B24">
      <w:pPr>
        <w:pStyle w:val="af2"/>
        <w:jc w:val="center"/>
        <w:rPr>
          <w:sz w:val="20"/>
        </w:rPr>
      </w:pPr>
    </w:p>
    <w:p w14:paraId="35D2FF75" w14:textId="77777777" w:rsidR="00DA4B24" w:rsidRDefault="00F7420F">
      <w:pPr>
        <w:pStyle w:val="af2"/>
        <w:spacing w:line="3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заявление.</w:t>
      </w:r>
    </w:p>
    <w:p w14:paraId="7A9EFF0C" w14:textId="77777777" w:rsidR="00DA4B24" w:rsidRDefault="00DA4B24">
      <w:pPr>
        <w:pStyle w:val="af2"/>
        <w:spacing w:line="320" w:lineRule="exact"/>
        <w:jc w:val="both"/>
        <w:rPr>
          <w:sz w:val="24"/>
          <w:szCs w:val="24"/>
        </w:rPr>
      </w:pPr>
    </w:p>
    <w:p w14:paraId="40AB5D81" w14:textId="77777777" w:rsidR="00DA4B24" w:rsidRDefault="00F7420F">
      <w:pPr>
        <w:pStyle w:val="af2"/>
        <w:spacing w:line="320" w:lineRule="exact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Прошу Вас пересмотреть результаты проверки задания №___ теоретического/практического тура муниципального этапа Всер</w:t>
      </w:r>
      <w:r>
        <w:rPr>
          <w:sz w:val="24"/>
          <w:szCs w:val="24"/>
        </w:rPr>
        <w:t xml:space="preserve">оссийской олимпиады школьников по предмету____________________________ в связи с моим несогласием с выставленными баллами. Основанием для подачи заявления считаю (обосновать заявление и изложить аргументы, которые, по мнению участника, позволяют выставить </w:t>
      </w:r>
      <w:r>
        <w:rPr>
          <w:sz w:val="24"/>
          <w:szCs w:val="24"/>
        </w:rPr>
        <w:t>более высокую оценку):__________________________________________________________________________________________________________________________________________________________________________________________________________________________________________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2EF84E" w14:textId="77777777" w:rsidR="00DA4B24" w:rsidRDefault="00F7420F">
      <w:pPr>
        <w:pStyle w:val="af2"/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Дата.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Подпись.</w:t>
      </w:r>
      <w:r>
        <w:rPr>
          <w:b/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</w:t>
      </w:r>
    </w:p>
    <w:p w14:paraId="69F88507" w14:textId="77777777" w:rsidR="00DA4B24" w:rsidRDefault="00F7420F">
      <w:pPr>
        <w:pStyle w:val="af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</w:p>
    <w:p w14:paraId="7E143C53" w14:textId="77777777" w:rsidR="00DA4B24" w:rsidRDefault="00F7420F">
      <w:pPr>
        <w:pStyle w:val="af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695B33BC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6ADCAF9A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2F498DE6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33D57A36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1FBE324D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5E9C6ECA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32532BC7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3BC33674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4B0CCCB8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45167ABF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0A6FCB4E" w14:textId="77777777" w:rsidR="00DA4B24" w:rsidRDefault="00F7420F">
      <w:pPr>
        <w:pStyle w:val="af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14:paraId="7DD7219C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4131594E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1D3BD417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1B44262A" w14:textId="77777777" w:rsidR="00DA4B24" w:rsidRDefault="00DA4B24">
      <w:pPr>
        <w:spacing w:line="240" w:lineRule="exact"/>
        <w:ind w:firstLine="6379"/>
      </w:pPr>
    </w:p>
    <w:p w14:paraId="2078C864" w14:textId="77777777" w:rsidR="00DA4B24" w:rsidRDefault="00F7420F">
      <w:pPr>
        <w:spacing w:line="240" w:lineRule="exact"/>
        <w:ind w:firstLine="6379"/>
      </w:pPr>
      <w:r>
        <w:lastRenderedPageBreak/>
        <w:t>Приложение 9</w:t>
      </w:r>
    </w:p>
    <w:p w14:paraId="54AC6178" w14:textId="2E488A54" w:rsidR="00DA4B24" w:rsidRDefault="00F7420F">
      <w:pPr>
        <w:spacing w:line="240" w:lineRule="exact"/>
        <w:ind w:firstLine="6379"/>
      </w:pPr>
      <w:r>
        <w:t>УТВЕРЖДЕН</w:t>
      </w:r>
    </w:p>
    <w:p w14:paraId="74241AD2" w14:textId="77777777" w:rsidR="00DA4B24" w:rsidRDefault="00F7420F">
      <w:pPr>
        <w:spacing w:line="240" w:lineRule="exact"/>
        <w:ind w:firstLine="6379"/>
      </w:pPr>
      <w:r>
        <w:t>приказом</w:t>
      </w:r>
    </w:p>
    <w:p w14:paraId="2825EF83" w14:textId="77777777" w:rsidR="00DA4B24" w:rsidRDefault="00F7420F">
      <w:pPr>
        <w:spacing w:line="240" w:lineRule="exact"/>
        <w:ind w:firstLine="6379"/>
      </w:pPr>
      <w:r>
        <w:t xml:space="preserve">Отдела образования           </w:t>
      </w:r>
    </w:p>
    <w:p w14:paraId="52624CEE" w14:textId="77777777" w:rsidR="00DA4B24" w:rsidRDefault="00F7420F">
      <w:pPr>
        <w:spacing w:line="240" w:lineRule="exact"/>
        <w:ind w:firstLine="6379"/>
      </w:pPr>
      <w:r>
        <w:t>администрации Еловского</w:t>
      </w:r>
    </w:p>
    <w:p w14:paraId="202E2639" w14:textId="77777777" w:rsidR="00DA4B24" w:rsidRDefault="00F7420F">
      <w:pPr>
        <w:spacing w:line="240" w:lineRule="exact"/>
        <w:ind w:firstLine="6379"/>
      </w:pPr>
      <w:r>
        <w:t>муниципального округа</w:t>
      </w:r>
    </w:p>
    <w:p w14:paraId="257D116E" w14:textId="77777777" w:rsidR="00DA4B24" w:rsidRDefault="00F7420F">
      <w:pPr>
        <w:spacing w:line="240" w:lineRule="exact"/>
        <w:ind w:firstLine="6379"/>
      </w:pPr>
      <w:r>
        <w:t>Пермского края</w:t>
      </w:r>
    </w:p>
    <w:p w14:paraId="4A126FB1" w14:textId="1C6E91A4" w:rsidR="00DA4B24" w:rsidRDefault="00F7420F">
      <w:pPr>
        <w:spacing w:line="240" w:lineRule="exact"/>
        <w:ind w:firstLine="6379"/>
      </w:pPr>
      <w:r>
        <w:t xml:space="preserve">от 15.10.2025 № </w:t>
      </w:r>
      <w:r w:rsidR="00CF7EF1">
        <w:t>188</w:t>
      </w:r>
    </w:p>
    <w:p w14:paraId="4053C51F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68BE1EB6" w14:textId="77777777" w:rsidR="00DA4B24" w:rsidRDefault="00F7420F">
      <w:pPr>
        <w:pStyle w:val="af2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60AD0DE6" w14:textId="77777777" w:rsidR="00DA4B24" w:rsidRDefault="00DA4B24">
      <w:pPr>
        <w:pStyle w:val="af2"/>
        <w:spacing w:line="320" w:lineRule="exact"/>
        <w:jc w:val="center"/>
        <w:rPr>
          <w:b/>
          <w:sz w:val="24"/>
          <w:szCs w:val="24"/>
        </w:rPr>
      </w:pPr>
    </w:p>
    <w:p w14:paraId="69FB0BF7" w14:textId="77777777" w:rsidR="00DA4B24" w:rsidRDefault="00F7420F">
      <w:pPr>
        <w:pStyle w:val="af2"/>
        <w:spacing w:line="32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</w:t>
      </w:r>
    </w:p>
    <w:p w14:paraId="5F06F3A5" w14:textId="77777777" w:rsidR="00DA4B24" w:rsidRDefault="00F7420F">
      <w:pPr>
        <w:pStyle w:val="af2"/>
        <w:spacing w:line="3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заседания комиссии по </w:t>
      </w:r>
      <w:r>
        <w:rPr>
          <w:sz w:val="24"/>
          <w:szCs w:val="24"/>
        </w:rPr>
        <w:t>рассмотрению апелляционной жалобы по результатам проверки заданий школьного/муниципального этапа Всероссийской олимпиады школьников по__________________________</w:t>
      </w:r>
    </w:p>
    <w:p w14:paraId="28BDF6E1" w14:textId="77777777" w:rsidR="00DA4B24" w:rsidRDefault="00F7420F">
      <w:pPr>
        <w:pStyle w:val="af2"/>
        <w:spacing w:line="320" w:lineRule="exact"/>
        <w:jc w:val="center"/>
        <w:rPr>
          <w:sz w:val="20"/>
        </w:rPr>
      </w:pPr>
      <w:r>
        <w:rPr>
          <w:sz w:val="20"/>
        </w:rPr>
        <w:t>(предмет)</w:t>
      </w:r>
    </w:p>
    <w:p w14:paraId="1AB4EBD5" w14:textId="77777777" w:rsidR="00DA4B24" w:rsidRDefault="00F7420F">
      <w:pPr>
        <w:pStyle w:val="af2"/>
        <w:spacing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Дата проведения:</w:t>
      </w:r>
    </w:p>
    <w:p w14:paraId="29C818E8" w14:textId="77777777" w:rsidR="00DA4B24" w:rsidRDefault="00F7420F">
      <w:pPr>
        <w:pStyle w:val="af2"/>
        <w:spacing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  <w:r>
        <w:rPr>
          <w:sz w:val="24"/>
          <w:szCs w:val="24"/>
        </w:rPr>
        <w:t>председатель комиссии</w:t>
      </w:r>
      <w:r>
        <w:rPr>
          <w:b/>
          <w:sz w:val="24"/>
          <w:szCs w:val="24"/>
        </w:rPr>
        <w:t>_______________________________</w:t>
      </w:r>
      <w:r>
        <w:rPr>
          <w:b/>
          <w:sz w:val="24"/>
          <w:szCs w:val="24"/>
        </w:rPr>
        <w:t>___________</w:t>
      </w:r>
    </w:p>
    <w:p w14:paraId="7C703D8A" w14:textId="77777777" w:rsidR="00DA4B24" w:rsidRDefault="00F7420F">
      <w:pPr>
        <w:pStyle w:val="af2"/>
        <w:spacing w:line="320" w:lineRule="exact"/>
        <w:rPr>
          <w:b/>
          <w:sz w:val="24"/>
          <w:szCs w:val="24"/>
        </w:rPr>
      </w:pPr>
      <w:r>
        <w:rPr>
          <w:sz w:val="24"/>
          <w:szCs w:val="24"/>
        </w:rPr>
        <w:t>члены комисии</w:t>
      </w:r>
      <w:r>
        <w:rPr>
          <w:b/>
          <w:sz w:val="24"/>
          <w:szCs w:val="24"/>
        </w:rPr>
        <w:t>_________________________________________________________________</w:t>
      </w:r>
    </w:p>
    <w:p w14:paraId="78F5DF59" w14:textId="77777777" w:rsidR="00DA4B24" w:rsidRDefault="00F7420F">
      <w:pPr>
        <w:pStyle w:val="af2"/>
        <w:spacing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0B86623B" w14:textId="77777777" w:rsidR="00DA4B24" w:rsidRDefault="00F7420F">
      <w:pPr>
        <w:pStyle w:val="af2"/>
        <w:spacing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3D731F84" w14:textId="77777777" w:rsidR="00DA4B24" w:rsidRDefault="00F7420F">
      <w:pPr>
        <w:pStyle w:val="af2"/>
        <w:spacing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Повес</w:t>
      </w:r>
      <w:r>
        <w:rPr>
          <w:b/>
          <w:sz w:val="24"/>
          <w:szCs w:val="24"/>
        </w:rPr>
        <w:t>тка дня:</w:t>
      </w:r>
    </w:p>
    <w:p w14:paraId="048CD9A2" w14:textId="77777777" w:rsidR="00DA4B24" w:rsidRDefault="00F7420F">
      <w:pPr>
        <w:pStyle w:val="af2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1. Пересмотр олимпиадных работ в рамках апелляции согласно поданным заявлениям;</w:t>
      </w:r>
    </w:p>
    <w:p w14:paraId="2A85C4B0" w14:textId="77777777" w:rsidR="00DA4B24" w:rsidRDefault="00F7420F">
      <w:pPr>
        <w:pStyle w:val="af2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2. Пересмотр работ лидеров параллелей с целью выявления возможных ошибок в подсчетах баллов.</w:t>
      </w:r>
    </w:p>
    <w:p w14:paraId="68D76D8D" w14:textId="77777777" w:rsidR="00DA4B24" w:rsidRDefault="00F7420F">
      <w:pPr>
        <w:pStyle w:val="af2"/>
        <w:spacing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обращения:_____________________________________________________</w:t>
      </w:r>
      <w:r>
        <w:rPr>
          <w:b/>
          <w:sz w:val="24"/>
          <w:szCs w:val="24"/>
        </w:rPr>
        <w:t>____</w:t>
      </w:r>
    </w:p>
    <w:p w14:paraId="2B929D5B" w14:textId="77777777" w:rsidR="00DA4B24" w:rsidRDefault="00F7420F">
      <w:pPr>
        <w:pStyle w:val="af2"/>
        <w:spacing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32AB6B73" w14:textId="77777777" w:rsidR="00DA4B24" w:rsidRDefault="00F7420F">
      <w:pPr>
        <w:pStyle w:val="af2"/>
        <w:spacing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Ход работы комиссии:___________________________________________________________</w:t>
      </w:r>
    </w:p>
    <w:p w14:paraId="7545E7E0" w14:textId="77777777" w:rsidR="00DA4B24" w:rsidRDefault="00F7420F">
      <w:pPr>
        <w:pStyle w:val="af2"/>
        <w:spacing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15DD790F" w14:textId="77777777" w:rsidR="00DA4B24" w:rsidRDefault="00F7420F">
      <w:pPr>
        <w:pStyle w:val="af2"/>
        <w:spacing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Постановили:</w:t>
      </w:r>
    </w:p>
    <w:p w14:paraId="6C79F183" w14:textId="77777777" w:rsidR="00DA4B24" w:rsidRDefault="00F7420F">
      <w:pPr>
        <w:pStyle w:val="af2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1.Результаты выполненных олимпиадных работ пересмотреть (не пересматривать).</w:t>
      </w:r>
    </w:p>
    <w:p w14:paraId="1D333038" w14:textId="77777777" w:rsidR="00DA4B24" w:rsidRDefault="00F7420F">
      <w:pPr>
        <w:pStyle w:val="af2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2. Выставить дополнительно: (указать ФИО участника, класс, задания и баллы за их решение)__________.</w:t>
      </w:r>
    </w:p>
    <w:p w14:paraId="4FCD911C" w14:textId="77777777" w:rsidR="00DA4B24" w:rsidRDefault="00F7420F">
      <w:pPr>
        <w:pStyle w:val="af2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3. Считать итоговыми результатами: (указать ФИО участника, класс, общие баллы за работу)__________.</w:t>
      </w:r>
    </w:p>
    <w:p w14:paraId="1C44C4ED" w14:textId="77777777" w:rsidR="00DA4B24" w:rsidRDefault="00F7420F">
      <w:pPr>
        <w:pStyle w:val="21"/>
        <w:shd w:val="clear" w:color="auto" w:fill="auto"/>
        <w:tabs>
          <w:tab w:val="center" w:leader="underscore" w:pos="4078"/>
          <w:tab w:val="left" w:leader="underscore" w:pos="5431"/>
          <w:tab w:val="right" w:leader="underscore" w:pos="8692"/>
        </w:tabs>
        <w:spacing w:before="0" w:line="264" w:lineRule="exact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63500" distR="2432050" simplePos="0" relativeHeight="251662336" behindDoc="1" locked="0" layoutInCell="1" allowOverlap="1" wp14:anchorId="35CCDB9D" wp14:editId="0F11ECF5">
                <wp:simplePos x="0" y="0"/>
                <wp:positionH relativeFrom="margin">
                  <wp:posOffset>0</wp:posOffset>
                </wp:positionH>
                <wp:positionV relativeFrom="paragraph">
                  <wp:posOffset>258445</wp:posOffset>
                </wp:positionV>
                <wp:extent cx="4134485" cy="461010"/>
                <wp:effectExtent l="0" t="0" r="0" b="0"/>
                <wp:wrapSquare wrapText="right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448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57F2FD" w14:textId="77777777" w:rsidR="00DA4B24" w:rsidRDefault="00F7420F">
                            <w:pPr>
                              <w:pStyle w:val="21"/>
                              <w:shd w:val="clear" w:color="auto" w:fill="auto"/>
                              <w:spacing w:before="0" w:line="240" w:lineRule="auto"/>
                              <w:rPr>
                                <w:rStyle w:val="2Exac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Exact"/>
                                <w:sz w:val="24"/>
                                <w:szCs w:val="24"/>
                              </w:rPr>
                              <w:t>Председатель комиссии_________________________________</w:t>
                            </w:r>
                          </w:p>
                          <w:p w14:paraId="6011758D" w14:textId="77777777" w:rsidR="00DA4B24" w:rsidRDefault="00F7420F">
                            <w:pPr>
                              <w:pStyle w:val="21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Подпись/И.О. Фамилия</w:t>
                            </w:r>
                          </w:p>
                          <w:p w14:paraId="18D7916B" w14:textId="77777777" w:rsidR="00DA4B24" w:rsidRDefault="00DA4B24">
                            <w:pPr>
                              <w:pStyle w:val="21"/>
                              <w:shd w:val="clear" w:color="auto" w:fill="auto"/>
                              <w:spacing w:before="0" w:line="2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CCDB9D" id="Поле 4" o:spid="_x0000_s1028" type="#_x0000_t202" style="position:absolute;left:0;text-align:left;margin-left:0;margin-top:20.35pt;width:325.55pt;height:36.3pt;z-index:-251654144;visibility:visible;mso-wrap-style:square;mso-wrap-distance-left:5pt;mso-wrap-distance-top:0;mso-wrap-distance-right:191.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" filled="f" stroked="f">
                <v:textbox style="mso-fit-shape-to-text:t" inset="0,0,0,0">
                  <w:txbxContent>
                    <w:p w14:paraId="0357F2FD" w14:textId="77777777" w:rsidR="00DA4B24" w:rsidRDefault="00000000">
                      <w:pPr>
                        <w:pStyle w:val="21"/>
                        <w:shd w:val="clear" w:color="auto" w:fill="auto"/>
                        <w:spacing w:before="0" w:line="240" w:lineRule="auto"/>
                        <w:rPr>
                          <w:rStyle w:val="2Exact"/>
                          <w:sz w:val="24"/>
                          <w:szCs w:val="24"/>
                        </w:rPr>
                      </w:pPr>
                      <w:r>
                        <w:rPr>
                          <w:rStyle w:val="2Exact"/>
                          <w:sz w:val="24"/>
                          <w:szCs w:val="24"/>
                        </w:rPr>
                        <w:t>Председатель комиссии_________________________________</w:t>
                      </w:r>
                    </w:p>
                    <w:p w14:paraId="6011758D" w14:textId="77777777" w:rsidR="00DA4B24" w:rsidRDefault="00000000">
                      <w:pPr>
                        <w:pStyle w:val="21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Подпись/И.О. Фамилия</w:t>
                      </w:r>
                    </w:p>
                    <w:p w14:paraId="18D7916B" w14:textId="77777777" w:rsidR="00DA4B24" w:rsidRDefault="00DA4B24">
                      <w:pPr>
                        <w:pStyle w:val="21"/>
                        <w:shd w:val="clear" w:color="auto" w:fill="auto"/>
                        <w:spacing w:before="0" w:line="22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14:paraId="15438534" w14:textId="77777777" w:rsidR="00DA4B24" w:rsidRDefault="00F7420F">
      <w:pPr>
        <w:pStyle w:val="21"/>
        <w:shd w:val="clear" w:color="auto" w:fill="auto"/>
        <w:tabs>
          <w:tab w:val="center" w:leader="underscore" w:pos="4078"/>
          <w:tab w:val="left" w:leader="underscore" w:pos="5431"/>
        </w:tabs>
        <w:spacing w:before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 ______</w:t>
      </w:r>
      <w:r>
        <w:rPr>
          <w:sz w:val="24"/>
          <w:szCs w:val="24"/>
        </w:rPr>
        <w:t>_____________________________</w:t>
      </w:r>
    </w:p>
    <w:p w14:paraId="5A59CBD8" w14:textId="77777777" w:rsidR="00DA4B24" w:rsidRDefault="00F7420F">
      <w:pPr>
        <w:pStyle w:val="21"/>
        <w:shd w:val="clear" w:color="auto" w:fill="auto"/>
        <w:spacing w:before="0" w:line="240" w:lineRule="auto"/>
        <w:ind w:left="1991"/>
        <w:rPr>
          <w:sz w:val="20"/>
          <w:szCs w:val="20"/>
        </w:rPr>
      </w:pPr>
      <w:r>
        <w:rPr>
          <w:sz w:val="24"/>
          <w:szCs w:val="24"/>
        </w:rPr>
        <w:t xml:space="preserve">                  </w:t>
      </w:r>
      <w:r>
        <w:rPr>
          <w:sz w:val="20"/>
          <w:szCs w:val="20"/>
        </w:rPr>
        <w:t xml:space="preserve">Подпись/ </w:t>
      </w:r>
      <w:proofErr w:type="spellStart"/>
      <w:r>
        <w:rPr>
          <w:sz w:val="20"/>
          <w:szCs w:val="20"/>
        </w:rPr>
        <w:t>И.О.Фамилия</w:t>
      </w:r>
      <w:proofErr w:type="spellEnd"/>
    </w:p>
    <w:p w14:paraId="41EE00E6" w14:textId="77777777" w:rsidR="00DA4B24" w:rsidRDefault="00F7420F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14:paraId="62A552D1" w14:textId="77777777" w:rsidR="00DA4B24" w:rsidRDefault="00F7420F">
      <w:pPr>
        <w:pStyle w:val="21"/>
        <w:shd w:val="clear" w:color="auto" w:fill="auto"/>
        <w:spacing w:before="0" w:line="240" w:lineRule="auto"/>
        <w:ind w:left="1991"/>
        <w:rPr>
          <w:sz w:val="24"/>
          <w:szCs w:val="24"/>
        </w:rPr>
      </w:pPr>
      <w:r>
        <w:rPr>
          <w:sz w:val="20"/>
          <w:szCs w:val="20"/>
        </w:rPr>
        <w:t xml:space="preserve">                     Подпись/И.О. Фамилия</w:t>
      </w:r>
      <w:r>
        <w:rPr>
          <w:sz w:val="24"/>
          <w:szCs w:val="24"/>
        </w:rPr>
        <w:t xml:space="preserve">     </w:t>
      </w:r>
    </w:p>
    <w:p w14:paraId="7B66FEE7" w14:textId="77777777" w:rsidR="00DA4B24" w:rsidRDefault="00F7420F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14:paraId="394DE219" w14:textId="77777777" w:rsidR="00DA4B24" w:rsidRDefault="00F7420F">
      <w:pPr>
        <w:pStyle w:val="21"/>
        <w:shd w:val="clear" w:color="auto" w:fill="auto"/>
        <w:spacing w:before="0" w:line="240" w:lineRule="auto"/>
        <w:ind w:left="1991"/>
        <w:rPr>
          <w:sz w:val="20"/>
          <w:szCs w:val="20"/>
        </w:rPr>
      </w:pPr>
      <w:r>
        <w:rPr>
          <w:sz w:val="20"/>
          <w:szCs w:val="20"/>
        </w:rPr>
        <w:t xml:space="preserve">                     Подпись/И.О. Фами</w:t>
      </w:r>
      <w:r>
        <w:rPr>
          <w:sz w:val="20"/>
          <w:szCs w:val="20"/>
        </w:rPr>
        <w:t>лия</w:t>
      </w:r>
    </w:p>
    <w:p w14:paraId="7BE7AE6C" w14:textId="77777777" w:rsidR="00DA4B24" w:rsidRDefault="00F7420F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14:paraId="021B612B" w14:textId="77777777" w:rsidR="00DA4B24" w:rsidRDefault="00F7420F">
      <w:pPr>
        <w:pStyle w:val="21"/>
        <w:shd w:val="clear" w:color="auto" w:fill="auto"/>
        <w:spacing w:before="0" w:line="240" w:lineRule="auto"/>
        <w:ind w:left="1991"/>
        <w:rPr>
          <w:sz w:val="20"/>
          <w:szCs w:val="20"/>
        </w:rPr>
      </w:pPr>
      <w:r>
        <w:rPr>
          <w:sz w:val="20"/>
          <w:szCs w:val="20"/>
        </w:rPr>
        <w:t xml:space="preserve">                     Подпись/И.О. Фамилия</w:t>
      </w:r>
    </w:p>
    <w:p w14:paraId="6F6B72E1" w14:textId="77777777" w:rsidR="00DA4B24" w:rsidRDefault="00DA4B24">
      <w:pPr>
        <w:pStyle w:val="21"/>
        <w:shd w:val="clear" w:color="auto" w:fill="auto"/>
        <w:spacing w:before="0" w:line="240" w:lineRule="auto"/>
        <w:rPr>
          <w:sz w:val="24"/>
          <w:szCs w:val="24"/>
        </w:rPr>
      </w:pPr>
    </w:p>
    <w:p w14:paraId="08230DCA" w14:textId="77777777" w:rsidR="00DA4B24" w:rsidRDefault="00F7420F">
      <w:pPr>
        <w:pStyle w:val="21"/>
        <w:shd w:val="clear" w:color="auto" w:fill="auto"/>
        <w:spacing w:before="0" w:line="240" w:lineRule="auto"/>
        <w:rPr>
          <w:sz w:val="20"/>
          <w:szCs w:val="20"/>
        </w:rPr>
      </w:pPr>
      <w:r>
        <w:rPr>
          <w:sz w:val="20"/>
          <w:szCs w:val="20"/>
        </w:rPr>
        <w:t>«___» _________________ 2025 г.</w:t>
      </w:r>
    </w:p>
    <w:p w14:paraId="43D4C617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54C033AD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6C8B4D16" w14:textId="77777777" w:rsidR="00DA4B24" w:rsidRDefault="00DA4B24">
      <w:pPr>
        <w:pStyle w:val="af2"/>
        <w:jc w:val="center"/>
        <w:rPr>
          <w:sz w:val="24"/>
          <w:szCs w:val="24"/>
        </w:rPr>
      </w:pPr>
    </w:p>
    <w:p w14:paraId="37192BA5" w14:textId="77777777" w:rsidR="00DA4B24" w:rsidRDefault="00F7420F">
      <w:pPr>
        <w:pStyle w:val="af2"/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</w:t>
      </w:r>
    </w:p>
    <w:p w14:paraId="5BAC2D16" w14:textId="77777777" w:rsidR="00DA4B24" w:rsidRDefault="00F7420F">
      <w:pPr>
        <w:pStyle w:val="af2"/>
        <w:spacing w:line="240" w:lineRule="exact"/>
        <w:ind w:firstLine="6379"/>
        <w:rPr>
          <w:szCs w:val="28"/>
        </w:rPr>
      </w:pPr>
      <w:r>
        <w:rPr>
          <w:szCs w:val="28"/>
        </w:rPr>
        <w:t>Приложение 10</w:t>
      </w:r>
    </w:p>
    <w:p w14:paraId="774A7E27" w14:textId="77777777" w:rsidR="00DA4B24" w:rsidRDefault="00F7420F">
      <w:pPr>
        <w:pStyle w:val="af2"/>
        <w:spacing w:line="240" w:lineRule="exact"/>
        <w:ind w:firstLine="6379"/>
        <w:rPr>
          <w:szCs w:val="28"/>
        </w:rPr>
      </w:pPr>
      <w:r>
        <w:rPr>
          <w:szCs w:val="28"/>
        </w:rPr>
        <w:t>УТВЕРЖДЕНА</w:t>
      </w:r>
    </w:p>
    <w:p w14:paraId="7FD6A436" w14:textId="77777777" w:rsidR="00DA4B24" w:rsidRDefault="00F7420F">
      <w:pPr>
        <w:pStyle w:val="af2"/>
        <w:spacing w:line="240" w:lineRule="exact"/>
        <w:ind w:firstLine="6379"/>
        <w:rPr>
          <w:szCs w:val="28"/>
        </w:rPr>
      </w:pPr>
      <w:r>
        <w:rPr>
          <w:szCs w:val="28"/>
        </w:rPr>
        <w:t>приказом</w:t>
      </w:r>
    </w:p>
    <w:p w14:paraId="6866AA2B" w14:textId="77777777" w:rsidR="00DA4B24" w:rsidRDefault="00F7420F">
      <w:pPr>
        <w:pStyle w:val="af2"/>
        <w:spacing w:line="240" w:lineRule="exact"/>
        <w:ind w:firstLine="6379"/>
        <w:rPr>
          <w:szCs w:val="28"/>
        </w:rPr>
      </w:pPr>
      <w:r>
        <w:rPr>
          <w:szCs w:val="28"/>
        </w:rPr>
        <w:t xml:space="preserve">Отдела образования           </w:t>
      </w:r>
    </w:p>
    <w:p w14:paraId="459B2BE2" w14:textId="77777777" w:rsidR="00DA4B24" w:rsidRDefault="00F7420F">
      <w:pPr>
        <w:pStyle w:val="af2"/>
        <w:spacing w:line="240" w:lineRule="exact"/>
        <w:ind w:firstLine="6379"/>
        <w:rPr>
          <w:szCs w:val="28"/>
        </w:rPr>
      </w:pPr>
      <w:r>
        <w:rPr>
          <w:szCs w:val="28"/>
        </w:rPr>
        <w:t>администрации Еловского</w:t>
      </w:r>
    </w:p>
    <w:p w14:paraId="6CEF4508" w14:textId="77777777" w:rsidR="00DA4B24" w:rsidRDefault="00F7420F">
      <w:pPr>
        <w:pStyle w:val="af2"/>
        <w:spacing w:line="240" w:lineRule="exact"/>
        <w:ind w:firstLine="6379"/>
        <w:rPr>
          <w:szCs w:val="28"/>
        </w:rPr>
      </w:pPr>
      <w:r>
        <w:rPr>
          <w:szCs w:val="28"/>
        </w:rPr>
        <w:t>муниципального округа</w:t>
      </w:r>
    </w:p>
    <w:p w14:paraId="32382C22" w14:textId="77777777" w:rsidR="00DA4B24" w:rsidRDefault="00F7420F">
      <w:pPr>
        <w:pStyle w:val="af2"/>
        <w:spacing w:line="240" w:lineRule="exact"/>
        <w:ind w:firstLine="6379"/>
        <w:rPr>
          <w:szCs w:val="28"/>
        </w:rPr>
      </w:pPr>
      <w:r>
        <w:rPr>
          <w:szCs w:val="28"/>
        </w:rPr>
        <w:t>Пермского края</w:t>
      </w:r>
    </w:p>
    <w:p w14:paraId="3001E14E" w14:textId="4FE42275" w:rsidR="00DA4B24" w:rsidRDefault="00F7420F">
      <w:pPr>
        <w:pStyle w:val="af2"/>
        <w:spacing w:line="240" w:lineRule="exact"/>
        <w:ind w:firstLine="6379"/>
        <w:rPr>
          <w:szCs w:val="28"/>
        </w:rPr>
      </w:pPr>
      <w:r>
        <w:rPr>
          <w:szCs w:val="28"/>
        </w:rPr>
        <w:t xml:space="preserve">от 15.10.2025 № </w:t>
      </w:r>
      <w:r w:rsidR="00CF7EF1">
        <w:rPr>
          <w:szCs w:val="28"/>
        </w:rPr>
        <w:t>188</w:t>
      </w:r>
    </w:p>
    <w:p w14:paraId="532D35B7" w14:textId="77777777" w:rsidR="00DA4B24" w:rsidRDefault="00DA4B24">
      <w:pPr>
        <w:pStyle w:val="af2"/>
        <w:spacing w:line="320" w:lineRule="exact"/>
        <w:jc w:val="right"/>
        <w:rPr>
          <w:sz w:val="24"/>
          <w:szCs w:val="24"/>
        </w:rPr>
      </w:pPr>
    </w:p>
    <w:p w14:paraId="08729928" w14:textId="77777777" w:rsidR="00DA4B24" w:rsidRDefault="00F7420F">
      <w:pPr>
        <w:pStyle w:val="af2"/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ИНФОРМАЦИЯ ДЛЯ УЧАСТНИКОВ</w:t>
      </w:r>
    </w:p>
    <w:p w14:paraId="2F6A47AF" w14:textId="77777777" w:rsidR="00DA4B24" w:rsidRDefault="00F7420F">
      <w:pPr>
        <w:pStyle w:val="af2"/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ВСЕРОССИЙСКОЙ ОЛИМПИАДЫ ШКОЛЬНИКОВ</w:t>
      </w:r>
    </w:p>
    <w:p w14:paraId="1B4CC83D" w14:textId="77777777" w:rsidR="00DA4B24" w:rsidRDefault="00DA4B24">
      <w:pPr>
        <w:pStyle w:val="af2"/>
        <w:spacing w:line="240" w:lineRule="exact"/>
        <w:jc w:val="center"/>
        <w:rPr>
          <w:b/>
          <w:sz w:val="22"/>
          <w:szCs w:val="22"/>
        </w:rPr>
      </w:pPr>
    </w:p>
    <w:p w14:paraId="6BAA8075" w14:textId="77777777" w:rsidR="00DA4B24" w:rsidRDefault="00F7420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В олимпиаде принимают участие обучающиеся, осваивающие основные </w:t>
      </w:r>
      <w:r>
        <w:rPr>
          <w:sz w:val="24"/>
          <w:szCs w:val="24"/>
        </w:rPr>
        <w:t>образовательные программы в организациях, а также осваивающие указанные образовательные программы в форме самообразования или семейного образования.</w:t>
      </w:r>
    </w:p>
    <w:p w14:paraId="070F0078" w14:textId="77777777" w:rsidR="00DA4B24" w:rsidRDefault="00F742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Участники олимпиады, осваивающие основные образовательные программы в форме самообразования или семейного</w:t>
      </w:r>
      <w:r>
        <w:rPr>
          <w:sz w:val="24"/>
          <w:szCs w:val="24"/>
        </w:rPr>
        <w:t xml:space="preserve">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</w:t>
      </w:r>
      <w:r>
        <w:rPr>
          <w:sz w:val="24"/>
          <w:szCs w:val="24"/>
        </w:rPr>
        <w:t>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14:paraId="6591A7B9" w14:textId="77777777" w:rsidR="00DA4B24" w:rsidRDefault="00F742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Участники олимпиады с ограниченными возможностями здоровья и дети-инвалиды принимают участие в олимпиаде на общих о</w:t>
      </w:r>
      <w:r>
        <w:rPr>
          <w:sz w:val="24"/>
          <w:szCs w:val="24"/>
        </w:rPr>
        <w:t xml:space="preserve">снованиях. </w:t>
      </w:r>
    </w:p>
    <w:p w14:paraId="1FDC63E3" w14:textId="77777777" w:rsidR="00DA4B24" w:rsidRDefault="00F742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Участие в олимпиаде индивидуальное, олимпиадные задания выполняются участником самостоятельно без помощи посторонних лиц.</w:t>
      </w:r>
    </w:p>
    <w:p w14:paraId="64F0C2B8" w14:textId="77777777" w:rsidR="00DA4B24" w:rsidRDefault="00F742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 В месте проведения олимпиады до момента окончания времени, отведенного на выполнение олимпиадных заданий, участникам</w:t>
      </w:r>
      <w:r>
        <w:rPr>
          <w:sz w:val="24"/>
          <w:szCs w:val="24"/>
        </w:rPr>
        <w:t xml:space="preserve"> олимпиады запрещается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14:paraId="036B0316" w14:textId="77777777" w:rsidR="00DA4B24" w:rsidRDefault="00F742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 случае нарушения участником олимпиады Порядка и (или) утв</w:t>
      </w:r>
      <w:r>
        <w:rPr>
          <w:sz w:val="24"/>
          <w:szCs w:val="24"/>
        </w:rPr>
        <w:t>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составив акт об удалении участника олимпиады.</w:t>
      </w:r>
    </w:p>
    <w:p w14:paraId="3B62083B" w14:textId="77777777" w:rsidR="00DA4B24" w:rsidRDefault="00F742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14:paraId="3AE2A3D7" w14:textId="77777777" w:rsidR="00DA4B24" w:rsidRDefault="00F742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" w:name="Par224"/>
      <w:bookmarkEnd w:id="5"/>
      <w:r>
        <w:rPr>
          <w:sz w:val="24"/>
          <w:szCs w:val="24"/>
        </w:rPr>
        <w:t>- В случае если факт нарушения становится известен представит</w:t>
      </w:r>
      <w:r>
        <w:rPr>
          <w:sz w:val="24"/>
          <w:szCs w:val="24"/>
        </w:rPr>
        <w:t>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23B431DE" w14:textId="77777777" w:rsidR="00DA4B24" w:rsidRDefault="00F742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При </w:t>
      </w:r>
      <w:r>
        <w:rPr>
          <w:sz w:val="24"/>
          <w:szCs w:val="24"/>
        </w:rPr>
        <w:t>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</w:t>
      </w:r>
      <w:r>
        <w:rPr>
          <w:sz w:val="24"/>
          <w:szCs w:val="24"/>
        </w:rPr>
        <w:t>ых ошибках, которые могут быть допущены или были допущены участниками при выполнении олимпиадных заданий.</w:t>
      </w:r>
    </w:p>
    <w:p w14:paraId="52E9E56B" w14:textId="77777777" w:rsidR="00DA4B24" w:rsidRDefault="00F742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После проведения анализа олимпиадных заданий и их решений жюри по запросу участника проводит показ выполненной им олимпиадной работы. </w:t>
      </w:r>
    </w:p>
    <w:p w14:paraId="7213168E" w14:textId="77777777" w:rsidR="00DA4B24" w:rsidRDefault="00F742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Участник о</w:t>
      </w:r>
      <w:r>
        <w:rPr>
          <w:sz w:val="24"/>
          <w:szCs w:val="24"/>
        </w:rPr>
        <w:t>лимпиады на каждом этапе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14:paraId="615539DF" w14:textId="77777777" w:rsidR="00DA4B24" w:rsidRDefault="00F742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 Участник олимпиады вправе подать апелля</w:t>
      </w:r>
      <w:r>
        <w:rPr>
          <w:sz w:val="24"/>
          <w:szCs w:val="24"/>
        </w:rPr>
        <w:t>цию о несогласии с выставленными баллами в апелляционную комиссию в установленной форме заявления.</w:t>
      </w:r>
    </w:p>
    <w:p w14:paraId="1D9A1C9F" w14:textId="77777777" w:rsidR="00DA4B24" w:rsidRDefault="00F7420F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проведении апелляции с использованием информационно-коммуникационных </w:t>
      </w:r>
      <w:r>
        <w:rPr>
          <w:sz w:val="24"/>
          <w:szCs w:val="24"/>
        </w:rPr>
        <w:lastRenderedPageBreak/>
        <w:t>технологий согласие участника олимпиады, подававшего заявление на апелляцию, фикси</w:t>
      </w:r>
      <w:r>
        <w:rPr>
          <w:sz w:val="24"/>
          <w:szCs w:val="24"/>
        </w:rPr>
        <w:t>руется на видео, и в протоколе апелляции делается соответствующая отметка.</w:t>
      </w:r>
    </w:p>
    <w:p w14:paraId="3C48B5DC" w14:textId="77777777" w:rsidR="00DA4B24" w:rsidRDefault="00F7420F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апелляции проводится с участием самого участника олимпиады.</w:t>
      </w:r>
    </w:p>
    <w:p w14:paraId="4C75984E" w14:textId="77777777" w:rsidR="00DA4B24" w:rsidRDefault="00F7420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Участник вправе письменно (в заявлении на апелляцию или в самостоятельном заявлении) просить</w:t>
      </w:r>
      <w:r>
        <w:rPr>
          <w:sz w:val="24"/>
          <w:szCs w:val="24"/>
        </w:rPr>
        <w:t xml:space="preserve"> о рассмотрении апелляции без его участия.</w:t>
      </w:r>
    </w:p>
    <w:p w14:paraId="5660CAF1" w14:textId="77777777" w:rsidR="00DA4B24" w:rsidRDefault="00F742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</w:t>
      </w:r>
      <w:r>
        <w:rPr>
          <w:sz w:val="24"/>
          <w:szCs w:val="24"/>
        </w:rPr>
        <w:t>роводится без его участия.</w:t>
      </w:r>
    </w:p>
    <w:p w14:paraId="5A565AE3" w14:textId="77777777" w:rsidR="00DA4B24" w:rsidRDefault="00F742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</w:t>
      </w:r>
      <w:r>
        <w:rPr>
          <w:sz w:val="24"/>
          <w:szCs w:val="24"/>
        </w:rPr>
        <w:t>о существу не проводится.</w:t>
      </w:r>
    </w:p>
    <w:p w14:paraId="3DE9A06A" w14:textId="77777777" w:rsidR="00DA4B24" w:rsidRDefault="00DA4B24">
      <w:pPr>
        <w:pStyle w:val="af2"/>
        <w:ind w:firstLine="708"/>
        <w:jc w:val="right"/>
        <w:rPr>
          <w:sz w:val="16"/>
          <w:szCs w:val="24"/>
        </w:rPr>
        <w:sectPr w:rsidR="00DA4B24">
          <w:pgSz w:w="11906" w:h="16838"/>
          <w:pgMar w:top="709" w:right="567" w:bottom="1134" w:left="1701" w:header="720" w:footer="720" w:gutter="0"/>
          <w:cols w:space="708"/>
          <w:docGrid w:linePitch="360"/>
        </w:sectPr>
      </w:pPr>
    </w:p>
    <w:p w14:paraId="46BBD634" w14:textId="77777777" w:rsidR="00DA4B24" w:rsidRDefault="00F7420F" w:rsidP="00CF7EF1">
      <w:pPr>
        <w:pStyle w:val="1"/>
        <w:spacing w:line="240" w:lineRule="exact"/>
        <w:ind w:firstLine="11199"/>
      </w:pPr>
      <w:r>
        <w:lastRenderedPageBreak/>
        <w:t>Приложение 11</w:t>
      </w:r>
    </w:p>
    <w:p w14:paraId="2F155E9C" w14:textId="77777777" w:rsidR="00DA4B24" w:rsidRDefault="00F7420F" w:rsidP="00CF7EF1">
      <w:pPr>
        <w:pStyle w:val="1"/>
        <w:spacing w:line="240" w:lineRule="exact"/>
        <w:ind w:firstLine="11199"/>
      </w:pPr>
      <w:r>
        <w:t>УТВЕРЖДЕН</w:t>
      </w:r>
    </w:p>
    <w:p w14:paraId="61DB58B7" w14:textId="77777777" w:rsidR="00DA4B24" w:rsidRDefault="00F7420F" w:rsidP="00CF7EF1">
      <w:pPr>
        <w:pStyle w:val="1"/>
        <w:spacing w:line="240" w:lineRule="exact"/>
        <w:ind w:firstLine="11199"/>
      </w:pPr>
      <w:r>
        <w:t>приказом</w:t>
      </w:r>
    </w:p>
    <w:p w14:paraId="36E760B6" w14:textId="2C65DEF9" w:rsidR="00DA4B24" w:rsidRDefault="00F7420F" w:rsidP="00CF7EF1">
      <w:pPr>
        <w:pStyle w:val="1"/>
        <w:spacing w:line="240" w:lineRule="exact"/>
        <w:ind w:firstLine="11199"/>
      </w:pPr>
      <w:r>
        <w:t xml:space="preserve">Отдела образования </w:t>
      </w:r>
    </w:p>
    <w:p w14:paraId="65760619" w14:textId="5B27BCBD" w:rsidR="00DA4B24" w:rsidRDefault="00F7420F" w:rsidP="00CF7EF1">
      <w:pPr>
        <w:pStyle w:val="1"/>
        <w:spacing w:line="240" w:lineRule="exact"/>
        <w:ind w:firstLine="11199"/>
      </w:pPr>
      <w:r>
        <w:t>администрации Еловского</w:t>
      </w:r>
    </w:p>
    <w:p w14:paraId="7BD4E111" w14:textId="77777777" w:rsidR="00DA4B24" w:rsidRDefault="00F7420F" w:rsidP="00CF7EF1">
      <w:pPr>
        <w:pStyle w:val="1"/>
        <w:spacing w:line="240" w:lineRule="exact"/>
        <w:ind w:firstLine="11199"/>
      </w:pPr>
      <w:r>
        <w:t>муниципального округа</w:t>
      </w:r>
    </w:p>
    <w:p w14:paraId="30CB5046" w14:textId="77777777" w:rsidR="00DA4B24" w:rsidRDefault="00F7420F" w:rsidP="00CF7EF1">
      <w:pPr>
        <w:pStyle w:val="1"/>
        <w:spacing w:line="240" w:lineRule="exact"/>
        <w:ind w:firstLine="11199"/>
      </w:pPr>
      <w:r>
        <w:t>Пермского края</w:t>
      </w:r>
    </w:p>
    <w:p w14:paraId="02D35417" w14:textId="591A239B" w:rsidR="00DA4B24" w:rsidRDefault="00F7420F" w:rsidP="00CF7EF1">
      <w:pPr>
        <w:pStyle w:val="1"/>
        <w:spacing w:line="240" w:lineRule="exact"/>
        <w:ind w:firstLine="11199"/>
      </w:pPr>
      <w:r>
        <w:t>от 15.10.2025</w:t>
      </w:r>
      <w:r>
        <w:rPr>
          <w:color w:val="000000"/>
        </w:rPr>
        <w:t xml:space="preserve"> № </w:t>
      </w:r>
      <w:r w:rsidR="00CF7EF1">
        <w:rPr>
          <w:color w:val="000000"/>
        </w:rPr>
        <w:t>188</w:t>
      </w:r>
    </w:p>
    <w:p w14:paraId="004DB4DA" w14:textId="77777777" w:rsidR="00DA4B24" w:rsidRDefault="00F7420F">
      <w:pPr>
        <w:spacing w:before="120" w:after="120"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Порядок проведения </w:t>
      </w:r>
      <w:r>
        <w:rPr>
          <w:b/>
          <w:lang w:val="zh-CN" w:eastAsia="zh-CN"/>
        </w:rPr>
        <w:t>муниципального этап</w:t>
      </w:r>
      <w:r>
        <w:rPr>
          <w:b/>
          <w:lang w:eastAsia="zh-CN"/>
        </w:rPr>
        <w:t>а</w:t>
      </w:r>
      <w:r>
        <w:rPr>
          <w:b/>
          <w:lang w:val="zh-CN" w:eastAsia="zh-CN"/>
        </w:rPr>
        <w:t xml:space="preserve"> всероссийской олимпиады школьников </w:t>
      </w:r>
      <w:r>
        <w:rPr>
          <w:b/>
          <w:lang w:val="zh-CN" w:eastAsia="zh-CN"/>
        </w:rPr>
        <w:br/>
      </w:r>
      <w:r>
        <w:rPr>
          <w:b/>
          <w:lang w:eastAsia="zh-CN"/>
        </w:rPr>
        <w:t>в Перм</w:t>
      </w:r>
      <w:r>
        <w:rPr>
          <w:b/>
          <w:lang w:eastAsia="zh-CN"/>
        </w:rPr>
        <w:t xml:space="preserve">ском крае </w:t>
      </w:r>
      <w:r>
        <w:rPr>
          <w:b/>
          <w:lang w:val="zh-CN" w:eastAsia="zh-CN"/>
        </w:rPr>
        <w:t>в 20</w:t>
      </w:r>
      <w:r>
        <w:rPr>
          <w:b/>
          <w:lang w:eastAsia="zh-CN"/>
        </w:rPr>
        <w:t>25/2026</w:t>
      </w:r>
      <w:r>
        <w:rPr>
          <w:b/>
          <w:lang w:val="zh-CN" w:eastAsia="zh-CN"/>
        </w:rPr>
        <w:t xml:space="preserve"> учебном году</w:t>
      </w:r>
    </w:p>
    <w:tbl>
      <w:tblPr>
        <w:tblStyle w:val="10"/>
        <w:tblW w:w="5000" w:type="pct"/>
        <w:tblLayout w:type="fixed"/>
        <w:tblLook w:val="04A0" w:firstRow="1" w:lastRow="0" w:firstColumn="1" w:lastColumn="0" w:noHBand="0" w:noVBand="1"/>
      </w:tblPr>
      <w:tblGrid>
        <w:gridCol w:w="456"/>
        <w:gridCol w:w="2269"/>
        <w:gridCol w:w="1589"/>
        <w:gridCol w:w="1583"/>
        <w:gridCol w:w="1583"/>
        <w:gridCol w:w="2526"/>
        <w:gridCol w:w="2428"/>
        <w:gridCol w:w="2351"/>
      </w:tblGrid>
      <w:tr w:rsidR="00DA4B24" w14:paraId="26B35DE6" w14:textId="77777777">
        <w:trPr>
          <w:cantSplit/>
          <w:trHeight w:val="20"/>
          <w:tblHeader/>
        </w:trPr>
        <w:tc>
          <w:tcPr>
            <w:tcW w:w="154" w:type="pct"/>
          </w:tcPr>
          <w:p w14:paraId="401FAF0B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№</w:t>
            </w:r>
          </w:p>
        </w:tc>
        <w:tc>
          <w:tcPr>
            <w:tcW w:w="767" w:type="pct"/>
          </w:tcPr>
          <w:p w14:paraId="1A8B0B0A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Предмет</w:t>
            </w:r>
          </w:p>
        </w:tc>
        <w:tc>
          <w:tcPr>
            <w:tcW w:w="537" w:type="pct"/>
          </w:tcPr>
          <w:p w14:paraId="6333443D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Дата проведения</w:t>
            </w:r>
          </w:p>
        </w:tc>
        <w:tc>
          <w:tcPr>
            <w:tcW w:w="535" w:type="pct"/>
          </w:tcPr>
          <w:p w14:paraId="40CDCE8C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Комплекты заданий по параллелям (возрастным группам)</w:t>
            </w:r>
          </w:p>
        </w:tc>
        <w:tc>
          <w:tcPr>
            <w:tcW w:w="535" w:type="pct"/>
          </w:tcPr>
          <w:p w14:paraId="3279AA66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Подведение итогов по параллелям (возрастным группам)</w:t>
            </w:r>
          </w:p>
        </w:tc>
        <w:tc>
          <w:tcPr>
            <w:tcW w:w="854" w:type="pct"/>
          </w:tcPr>
          <w:p w14:paraId="008AE738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Продолжительность</w:t>
            </w:r>
          </w:p>
        </w:tc>
        <w:tc>
          <w:tcPr>
            <w:tcW w:w="821" w:type="pct"/>
          </w:tcPr>
          <w:p w14:paraId="6BD512DA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Специальное оборудование</w:t>
            </w:r>
          </w:p>
        </w:tc>
        <w:tc>
          <w:tcPr>
            <w:tcW w:w="795" w:type="pct"/>
          </w:tcPr>
          <w:p w14:paraId="68412849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Разрешенные справочные материалы, средства </w:t>
            </w:r>
            <w:r>
              <w:rPr>
                <w:b/>
                <w:bCs/>
                <w:sz w:val="24"/>
              </w:rPr>
              <w:t>связи и вычислительная техника</w:t>
            </w:r>
          </w:p>
        </w:tc>
      </w:tr>
      <w:tr w:rsidR="00DA4B24" w14:paraId="69C12CE2" w14:textId="77777777">
        <w:trPr>
          <w:cantSplit/>
          <w:trHeight w:val="20"/>
          <w:tblHeader/>
        </w:trPr>
        <w:tc>
          <w:tcPr>
            <w:tcW w:w="154" w:type="pct"/>
          </w:tcPr>
          <w:p w14:paraId="4A26112D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767" w:type="pct"/>
          </w:tcPr>
          <w:p w14:paraId="316DD646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537" w:type="pct"/>
          </w:tcPr>
          <w:p w14:paraId="5DC1F69F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535" w:type="pct"/>
          </w:tcPr>
          <w:p w14:paraId="751F1EA1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535" w:type="pct"/>
          </w:tcPr>
          <w:p w14:paraId="45E703C5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</w:t>
            </w:r>
          </w:p>
        </w:tc>
        <w:tc>
          <w:tcPr>
            <w:tcW w:w="854" w:type="pct"/>
          </w:tcPr>
          <w:p w14:paraId="4A886B04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821" w:type="pct"/>
          </w:tcPr>
          <w:p w14:paraId="6E7E591C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</w:t>
            </w:r>
          </w:p>
        </w:tc>
        <w:tc>
          <w:tcPr>
            <w:tcW w:w="795" w:type="pct"/>
          </w:tcPr>
          <w:p w14:paraId="002D6D27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</w:t>
            </w:r>
          </w:p>
        </w:tc>
      </w:tr>
      <w:tr w:rsidR="00DA4B24" w14:paraId="6D8028D0" w14:textId="77777777">
        <w:trPr>
          <w:cantSplit/>
          <w:trHeight w:val="20"/>
        </w:trPr>
        <w:tc>
          <w:tcPr>
            <w:tcW w:w="154" w:type="pct"/>
          </w:tcPr>
          <w:p w14:paraId="32E3D164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68E4B1C8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Астрономия</w:t>
            </w:r>
          </w:p>
        </w:tc>
        <w:tc>
          <w:tcPr>
            <w:tcW w:w="537" w:type="pct"/>
          </w:tcPr>
          <w:p w14:paraId="2885384C" w14:textId="77777777" w:rsidR="00DA4B24" w:rsidRDefault="00F7420F">
            <w:pPr>
              <w:spacing w:line="24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6 ноября 2025 г.</w:t>
            </w:r>
          </w:p>
        </w:tc>
        <w:tc>
          <w:tcPr>
            <w:tcW w:w="535" w:type="pct"/>
          </w:tcPr>
          <w:p w14:paraId="19CD9201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9, 10, 11</w:t>
            </w:r>
          </w:p>
        </w:tc>
        <w:tc>
          <w:tcPr>
            <w:tcW w:w="535" w:type="pct"/>
          </w:tcPr>
          <w:p w14:paraId="7E66F465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9, 10, 11</w:t>
            </w:r>
          </w:p>
        </w:tc>
        <w:tc>
          <w:tcPr>
            <w:tcW w:w="854" w:type="pct"/>
          </w:tcPr>
          <w:p w14:paraId="4EBAC432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 классы – 90 мин.</w:t>
            </w:r>
            <w:r>
              <w:rPr>
                <w:sz w:val="24"/>
              </w:rPr>
              <w:br/>
              <w:t>9-11 классы – 120 мин.</w:t>
            </w:r>
          </w:p>
        </w:tc>
        <w:tc>
          <w:tcPr>
            <w:tcW w:w="821" w:type="pct"/>
          </w:tcPr>
          <w:p w14:paraId="6E059597" w14:textId="77777777" w:rsidR="00DA4B24" w:rsidRDefault="00DA4B2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5" w:type="pct"/>
          </w:tcPr>
          <w:p w14:paraId="6748C37B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Циркуль, транспортир, линейка, непрограммируемый калькулятор, справочные материалы, предоставляемые </w:t>
            </w:r>
            <w:r>
              <w:rPr>
                <w:sz w:val="24"/>
              </w:rPr>
              <w:t>организаторами</w:t>
            </w:r>
          </w:p>
        </w:tc>
      </w:tr>
      <w:tr w:rsidR="00DA4B24" w14:paraId="19AB0B16" w14:textId="77777777">
        <w:trPr>
          <w:cantSplit/>
          <w:trHeight w:val="20"/>
        </w:trPr>
        <w:tc>
          <w:tcPr>
            <w:tcW w:w="154" w:type="pct"/>
          </w:tcPr>
          <w:p w14:paraId="68AA9950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73C885AD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Литература</w:t>
            </w:r>
          </w:p>
        </w:tc>
        <w:tc>
          <w:tcPr>
            <w:tcW w:w="537" w:type="pct"/>
          </w:tcPr>
          <w:p w14:paraId="6EBD2219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 ноября 2025 г.</w:t>
            </w:r>
          </w:p>
        </w:tc>
        <w:tc>
          <w:tcPr>
            <w:tcW w:w="535" w:type="pct"/>
          </w:tcPr>
          <w:p w14:paraId="68D21AC8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535" w:type="pct"/>
          </w:tcPr>
          <w:p w14:paraId="5F5A54AE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276F71E0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 классы – 180 мин.</w:t>
            </w:r>
            <w:r>
              <w:rPr>
                <w:sz w:val="24"/>
              </w:rPr>
              <w:br/>
              <w:t>9, 10, 11 классы – 300 мин.</w:t>
            </w:r>
          </w:p>
        </w:tc>
        <w:tc>
          <w:tcPr>
            <w:tcW w:w="821" w:type="pct"/>
          </w:tcPr>
          <w:p w14:paraId="79706FF8" w14:textId="77777777" w:rsidR="00DA4B24" w:rsidRDefault="00DA4B2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5" w:type="pct"/>
          </w:tcPr>
          <w:p w14:paraId="698475E0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7DCF3EC4" w14:textId="77777777">
        <w:trPr>
          <w:cantSplit/>
          <w:trHeight w:val="20"/>
        </w:trPr>
        <w:tc>
          <w:tcPr>
            <w:tcW w:w="154" w:type="pct"/>
          </w:tcPr>
          <w:p w14:paraId="51D5165F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76C80A02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Обществознание</w:t>
            </w:r>
          </w:p>
        </w:tc>
        <w:tc>
          <w:tcPr>
            <w:tcW w:w="537" w:type="pct"/>
          </w:tcPr>
          <w:p w14:paraId="7334E436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 ноября 2025 г.</w:t>
            </w:r>
          </w:p>
        </w:tc>
        <w:tc>
          <w:tcPr>
            <w:tcW w:w="535" w:type="pct"/>
          </w:tcPr>
          <w:p w14:paraId="4F23E4A0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  <w:tc>
          <w:tcPr>
            <w:tcW w:w="535" w:type="pct"/>
          </w:tcPr>
          <w:p w14:paraId="2F06B574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2F6BE920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 классы – 90 мин.</w:t>
            </w:r>
            <w:r>
              <w:rPr>
                <w:sz w:val="24"/>
              </w:rPr>
              <w:br/>
              <w:t>9-11 классы – 120 мин.</w:t>
            </w:r>
          </w:p>
        </w:tc>
        <w:tc>
          <w:tcPr>
            <w:tcW w:w="821" w:type="pct"/>
          </w:tcPr>
          <w:p w14:paraId="59DB3D20" w14:textId="77777777" w:rsidR="00DA4B24" w:rsidRDefault="00DA4B2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5" w:type="pct"/>
          </w:tcPr>
          <w:p w14:paraId="4AC4DFEC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42DA4AFF" w14:textId="77777777">
        <w:trPr>
          <w:cantSplit/>
          <w:trHeight w:val="20"/>
        </w:trPr>
        <w:tc>
          <w:tcPr>
            <w:tcW w:w="154" w:type="pct"/>
          </w:tcPr>
          <w:p w14:paraId="12A7E3D6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4DDC3B51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Французский язык</w:t>
            </w:r>
          </w:p>
        </w:tc>
        <w:tc>
          <w:tcPr>
            <w:tcW w:w="537" w:type="pct"/>
          </w:tcPr>
          <w:p w14:paraId="14DC8392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 ноября 2025 г.</w:t>
            </w:r>
          </w:p>
        </w:tc>
        <w:tc>
          <w:tcPr>
            <w:tcW w:w="535" w:type="pct"/>
          </w:tcPr>
          <w:p w14:paraId="6AB03627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  <w:tc>
          <w:tcPr>
            <w:tcW w:w="535" w:type="pct"/>
          </w:tcPr>
          <w:p w14:paraId="051A6644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  <w:tc>
          <w:tcPr>
            <w:tcW w:w="854" w:type="pct"/>
          </w:tcPr>
          <w:p w14:paraId="60D1E7FD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 классы:</w:t>
            </w:r>
            <w:r>
              <w:rPr>
                <w:sz w:val="24"/>
              </w:rPr>
              <w:br/>
              <w:t>- письменный тур - 120 мин.</w:t>
            </w:r>
            <w:r>
              <w:rPr>
                <w:sz w:val="24"/>
              </w:rPr>
              <w:br/>
              <w:t>9-11 классы:</w:t>
            </w:r>
            <w:r>
              <w:rPr>
                <w:sz w:val="24"/>
              </w:rPr>
              <w:br/>
              <w:t>- письменный тур - 150 мин.</w:t>
            </w:r>
          </w:p>
        </w:tc>
        <w:tc>
          <w:tcPr>
            <w:tcW w:w="821" w:type="pct"/>
          </w:tcPr>
          <w:p w14:paraId="6FBDB1F8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Средства для воспроизведения аудио файлов, колонки</w:t>
            </w:r>
          </w:p>
        </w:tc>
        <w:tc>
          <w:tcPr>
            <w:tcW w:w="795" w:type="pct"/>
          </w:tcPr>
          <w:p w14:paraId="5B6167DC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2E511008" w14:textId="77777777">
        <w:trPr>
          <w:cantSplit/>
          <w:trHeight w:val="20"/>
        </w:trPr>
        <w:tc>
          <w:tcPr>
            <w:tcW w:w="154" w:type="pct"/>
          </w:tcPr>
          <w:p w14:paraId="4B7BFDF0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6EC9D034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Немецкий язык</w:t>
            </w:r>
          </w:p>
        </w:tc>
        <w:tc>
          <w:tcPr>
            <w:tcW w:w="537" w:type="pct"/>
          </w:tcPr>
          <w:p w14:paraId="4F4549EF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11 </w:t>
            </w:r>
            <w:r>
              <w:rPr>
                <w:bCs/>
                <w:sz w:val="24"/>
              </w:rPr>
              <w:t>ноября 2025 г.</w:t>
            </w:r>
          </w:p>
        </w:tc>
        <w:tc>
          <w:tcPr>
            <w:tcW w:w="535" w:type="pct"/>
          </w:tcPr>
          <w:p w14:paraId="30323728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  <w:tc>
          <w:tcPr>
            <w:tcW w:w="535" w:type="pct"/>
          </w:tcPr>
          <w:p w14:paraId="117AD180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  <w:tc>
          <w:tcPr>
            <w:tcW w:w="854" w:type="pct"/>
          </w:tcPr>
          <w:p w14:paraId="2FC3D86B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 классы:</w:t>
            </w:r>
            <w:r>
              <w:rPr>
                <w:sz w:val="24"/>
              </w:rPr>
              <w:br/>
              <w:t>- письменный тур - 135 мин.</w:t>
            </w:r>
            <w:r>
              <w:rPr>
                <w:sz w:val="24"/>
              </w:rPr>
              <w:br/>
              <w:t>- устный тур - время проведения зависит от количества участников</w:t>
            </w:r>
            <w:r>
              <w:rPr>
                <w:sz w:val="24"/>
              </w:rPr>
              <w:br/>
              <w:t>9-11 классы:</w:t>
            </w:r>
            <w:r>
              <w:rPr>
                <w:sz w:val="24"/>
              </w:rPr>
              <w:br/>
              <w:t>- письменный тур - 180 мин.</w:t>
            </w:r>
            <w:r>
              <w:rPr>
                <w:sz w:val="24"/>
              </w:rPr>
              <w:br/>
              <w:t>- устный тур - время проведения зависит от количества участников</w:t>
            </w:r>
          </w:p>
        </w:tc>
        <w:tc>
          <w:tcPr>
            <w:tcW w:w="821" w:type="pct"/>
          </w:tcPr>
          <w:p w14:paraId="07524E33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Средства д</w:t>
            </w:r>
            <w:r>
              <w:rPr>
                <w:sz w:val="24"/>
              </w:rPr>
              <w:t>ля воспроизведения аудио файлов, колонки, диктофон, магнитофон, видеокамера</w:t>
            </w:r>
          </w:p>
        </w:tc>
        <w:tc>
          <w:tcPr>
            <w:tcW w:w="795" w:type="pct"/>
          </w:tcPr>
          <w:p w14:paraId="7B8EBF62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2E579194" w14:textId="77777777">
        <w:trPr>
          <w:cantSplit/>
          <w:trHeight w:val="20"/>
        </w:trPr>
        <w:tc>
          <w:tcPr>
            <w:tcW w:w="154" w:type="pct"/>
          </w:tcPr>
          <w:p w14:paraId="76E0DF71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2BE8D868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Математика</w:t>
            </w:r>
          </w:p>
        </w:tc>
        <w:tc>
          <w:tcPr>
            <w:tcW w:w="537" w:type="pct"/>
          </w:tcPr>
          <w:p w14:paraId="1EC2C60E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 ноября 2025 г.</w:t>
            </w:r>
          </w:p>
        </w:tc>
        <w:tc>
          <w:tcPr>
            <w:tcW w:w="535" w:type="pct"/>
          </w:tcPr>
          <w:p w14:paraId="3134CA5F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535" w:type="pct"/>
          </w:tcPr>
          <w:p w14:paraId="51447CB2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4B709EDE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 классы – 235 мин.</w:t>
            </w:r>
          </w:p>
        </w:tc>
        <w:tc>
          <w:tcPr>
            <w:tcW w:w="821" w:type="pct"/>
          </w:tcPr>
          <w:p w14:paraId="3A8B7B32" w14:textId="77777777" w:rsidR="00DA4B24" w:rsidRDefault="00DA4B2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5" w:type="pct"/>
          </w:tcPr>
          <w:p w14:paraId="1402111F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04DECD3C" w14:textId="77777777">
        <w:trPr>
          <w:cantSplit/>
          <w:trHeight w:val="20"/>
        </w:trPr>
        <w:tc>
          <w:tcPr>
            <w:tcW w:w="154" w:type="pct"/>
          </w:tcPr>
          <w:p w14:paraId="7078A0E5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5EC171FE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Английский язык</w:t>
            </w:r>
          </w:p>
        </w:tc>
        <w:tc>
          <w:tcPr>
            <w:tcW w:w="537" w:type="pct"/>
          </w:tcPr>
          <w:p w14:paraId="3E3F0067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 ноября 2025 г.</w:t>
            </w:r>
          </w:p>
        </w:tc>
        <w:tc>
          <w:tcPr>
            <w:tcW w:w="535" w:type="pct"/>
          </w:tcPr>
          <w:p w14:paraId="11FF552C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  <w:tc>
          <w:tcPr>
            <w:tcW w:w="535" w:type="pct"/>
          </w:tcPr>
          <w:p w14:paraId="0B734617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6054904F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 классы:</w:t>
            </w:r>
            <w:r>
              <w:rPr>
                <w:sz w:val="24"/>
              </w:rPr>
              <w:br/>
              <w:t>- письменный тур - 90 мин.</w:t>
            </w:r>
            <w:r>
              <w:rPr>
                <w:sz w:val="24"/>
              </w:rPr>
              <w:br/>
              <w:t>9-11 классы:</w:t>
            </w:r>
            <w:r>
              <w:rPr>
                <w:sz w:val="24"/>
              </w:rPr>
              <w:br/>
              <w:t>- письменный тур - 120 мин.</w:t>
            </w:r>
          </w:p>
        </w:tc>
        <w:tc>
          <w:tcPr>
            <w:tcW w:w="821" w:type="pct"/>
          </w:tcPr>
          <w:p w14:paraId="27310A22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Средства для воспроизведения аудио файлов, колонки</w:t>
            </w:r>
          </w:p>
        </w:tc>
        <w:tc>
          <w:tcPr>
            <w:tcW w:w="795" w:type="pct"/>
          </w:tcPr>
          <w:p w14:paraId="1F5E6F41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23686519" w14:textId="77777777">
        <w:trPr>
          <w:cantSplit/>
          <w:trHeight w:val="20"/>
        </w:trPr>
        <w:tc>
          <w:tcPr>
            <w:tcW w:w="154" w:type="pct"/>
          </w:tcPr>
          <w:p w14:paraId="7274283F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6D38F497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Труд (технология)</w:t>
            </w:r>
          </w:p>
          <w:p w14:paraId="3D0C40DD" w14:textId="77777777" w:rsidR="00DA4B24" w:rsidRDefault="00F7420F">
            <w:pPr>
              <w:spacing w:line="240" w:lineRule="exact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профиль «Культура дома, дизайн и технология» профиль </w:t>
            </w:r>
            <w:r>
              <w:rPr>
                <w:sz w:val="24"/>
              </w:rPr>
              <w:t>«Техника, технология и техническое творчество»</w:t>
            </w:r>
          </w:p>
        </w:tc>
        <w:tc>
          <w:tcPr>
            <w:tcW w:w="537" w:type="pct"/>
          </w:tcPr>
          <w:p w14:paraId="1A212971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14 ноября 2025 г. (письменный + практический туры); </w:t>
            </w:r>
            <w:r>
              <w:rPr>
                <w:bCs/>
                <w:sz w:val="24"/>
              </w:rPr>
              <w:br/>
              <w:t>15 ноября 2025 г. (презентация проектов)</w:t>
            </w:r>
          </w:p>
        </w:tc>
        <w:tc>
          <w:tcPr>
            <w:tcW w:w="535" w:type="pct"/>
          </w:tcPr>
          <w:p w14:paraId="053F8EA6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8-9, 10-11 (КД)</w:t>
            </w:r>
            <w:r>
              <w:rPr>
                <w:sz w:val="24"/>
              </w:rPr>
              <w:br/>
              <w:t>7, 8-9, 10-11 (ТТ)</w:t>
            </w:r>
            <w:r>
              <w:rPr>
                <w:sz w:val="24"/>
              </w:rPr>
              <w:br/>
            </w:r>
          </w:p>
        </w:tc>
        <w:tc>
          <w:tcPr>
            <w:tcW w:w="535" w:type="pct"/>
          </w:tcPr>
          <w:p w14:paraId="72502B6D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 (КД)</w:t>
            </w:r>
            <w:r>
              <w:rPr>
                <w:sz w:val="24"/>
              </w:rPr>
              <w:br/>
              <w:t>7, 8, 9, 10, 11 (ТТ)</w:t>
            </w:r>
            <w:r>
              <w:rPr>
                <w:sz w:val="24"/>
              </w:rPr>
              <w:br/>
            </w:r>
          </w:p>
        </w:tc>
        <w:tc>
          <w:tcPr>
            <w:tcW w:w="854" w:type="pct"/>
          </w:tcPr>
          <w:p w14:paraId="089EEC7D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7, 8-9, 10-11 классы: </w:t>
            </w:r>
            <w:r>
              <w:rPr>
                <w:sz w:val="24"/>
              </w:rPr>
              <w:br/>
              <w:t>- теоретич</w:t>
            </w:r>
            <w:r>
              <w:rPr>
                <w:sz w:val="24"/>
              </w:rPr>
              <w:t>еский тур - 90 мин.</w:t>
            </w:r>
            <w:r>
              <w:rPr>
                <w:sz w:val="24"/>
              </w:rPr>
              <w:br/>
              <w:t>- практический тур - 180 мин.</w:t>
            </w:r>
            <w:r>
              <w:rPr>
                <w:sz w:val="24"/>
              </w:rPr>
              <w:br/>
              <w:t>- презентация проектов - время проведения зависит от количества участников</w:t>
            </w:r>
          </w:p>
        </w:tc>
        <w:tc>
          <w:tcPr>
            <w:tcW w:w="821" w:type="pct"/>
          </w:tcPr>
          <w:p w14:paraId="53E31C80" w14:textId="77777777" w:rsidR="00DA4B24" w:rsidRDefault="00DA4B2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5" w:type="pct"/>
          </w:tcPr>
          <w:p w14:paraId="4AC930F8" w14:textId="77777777" w:rsidR="00DA4B24" w:rsidRDefault="00DA4B24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DA4B24" w14:paraId="61915244" w14:textId="77777777">
        <w:trPr>
          <w:cantSplit/>
          <w:trHeight w:val="20"/>
        </w:trPr>
        <w:tc>
          <w:tcPr>
            <w:tcW w:w="154" w:type="pct"/>
          </w:tcPr>
          <w:p w14:paraId="76FB4319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204A202D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Итальянский язык</w:t>
            </w:r>
          </w:p>
        </w:tc>
        <w:tc>
          <w:tcPr>
            <w:tcW w:w="537" w:type="pct"/>
          </w:tcPr>
          <w:p w14:paraId="56C12F32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 ноября 2025 г.</w:t>
            </w:r>
          </w:p>
        </w:tc>
        <w:tc>
          <w:tcPr>
            <w:tcW w:w="535" w:type="pct"/>
          </w:tcPr>
          <w:p w14:paraId="4C3C6AA1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  <w:tc>
          <w:tcPr>
            <w:tcW w:w="535" w:type="pct"/>
          </w:tcPr>
          <w:p w14:paraId="44D377AF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  <w:tc>
          <w:tcPr>
            <w:tcW w:w="854" w:type="pct"/>
          </w:tcPr>
          <w:p w14:paraId="7FA33C34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 классы – 120 мин.</w:t>
            </w:r>
            <w:r>
              <w:rPr>
                <w:sz w:val="24"/>
              </w:rPr>
              <w:br/>
              <w:t>9-11 классы – 120 мин.</w:t>
            </w:r>
          </w:p>
        </w:tc>
        <w:tc>
          <w:tcPr>
            <w:tcW w:w="821" w:type="pct"/>
          </w:tcPr>
          <w:p w14:paraId="3449899B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Средства для </w:t>
            </w:r>
            <w:r>
              <w:rPr>
                <w:sz w:val="24"/>
              </w:rPr>
              <w:t>воспроизведения аудио файлов, колонки</w:t>
            </w:r>
          </w:p>
        </w:tc>
        <w:tc>
          <w:tcPr>
            <w:tcW w:w="795" w:type="pct"/>
          </w:tcPr>
          <w:p w14:paraId="0430DCC0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22444ADE" w14:textId="77777777">
        <w:trPr>
          <w:cantSplit/>
          <w:trHeight w:val="20"/>
        </w:trPr>
        <w:tc>
          <w:tcPr>
            <w:tcW w:w="154" w:type="pct"/>
          </w:tcPr>
          <w:p w14:paraId="1F0DF477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75683312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Искусство (МХК)</w:t>
            </w:r>
          </w:p>
        </w:tc>
        <w:tc>
          <w:tcPr>
            <w:tcW w:w="537" w:type="pct"/>
          </w:tcPr>
          <w:p w14:paraId="397C426F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 ноября 2025 г. (теоретический тур);</w:t>
            </w:r>
            <w:r>
              <w:rPr>
                <w:bCs/>
                <w:sz w:val="24"/>
              </w:rPr>
              <w:br/>
              <w:t>19 ноября 2025 г. (творческий тур)</w:t>
            </w:r>
          </w:p>
        </w:tc>
        <w:tc>
          <w:tcPr>
            <w:tcW w:w="535" w:type="pct"/>
          </w:tcPr>
          <w:p w14:paraId="6F0D70C4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9, 10, 11</w:t>
            </w:r>
          </w:p>
        </w:tc>
        <w:tc>
          <w:tcPr>
            <w:tcW w:w="535" w:type="pct"/>
          </w:tcPr>
          <w:p w14:paraId="71AC043D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6F2B8DDF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9, 10, 11 классы:</w:t>
            </w:r>
            <w:r>
              <w:rPr>
                <w:sz w:val="24"/>
              </w:rPr>
              <w:br/>
              <w:t>- теоретический тур - 225 мин.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- творческий тур - время проведения зависит от количества участников </w:t>
            </w:r>
            <w:r>
              <w:rPr>
                <w:sz w:val="24"/>
              </w:rPr>
              <w:br/>
              <w:t>(7-8 классы – не более 5-7 мин. на одну презентацию,</w:t>
            </w:r>
            <w:r>
              <w:rPr>
                <w:sz w:val="24"/>
              </w:rPr>
              <w:br/>
              <w:t>9, 10, 11 классы –  не более 10 мин. на одну презентацию)</w:t>
            </w:r>
          </w:p>
        </w:tc>
        <w:tc>
          <w:tcPr>
            <w:tcW w:w="821" w:type="pct"/>
          </w:tcPr>
          <w:p w14:paraId="74EE8BA2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Для теоретического тура:</w:t>
            </w:r>
            <w:r>
              <w:rPr>
                <w:sz w:val="24"/>
              </w:rPr>
              <w:br/>
              <w:t>персональный компьютер/ноутбук.</w:t>
            </w:r>
            <w:r>
              <w:rPr>
                <w:sz w:val="24"/>
              </w:rPr>
              <w:br/>
              <w:t>Для творческого ту</w:t>
            </w:r>
            <w:r>
              <w:rPr>
                <w:sz w:val="24"/>
              </w:rPr>
              <w:t>ра:</w:t>
            </w:r>
            <w:r>
              <w:rPr>
                <w:sz w:val="24"/>
              </w:rPr>
              <w:br/>
              <w:t xml:space="preserve">оборудование для </w:t>
            </w:r>
            <w:proofErr w:type="spellStart"/>
            <w:r>
              <w:rPr>
                <w:sz w:val="24"/>
              </w:rPr>
              <w:t>демонстрирации</w:t>
            </w:r>
            <w:proofErr w:type="spellEnd"/>
            <w:r>
              <w:rPr>
                <w:sz w:val="24"/>
              </w:rPr>
              <w:t xml:space="preserve"> презентаций, видео- и аудиофайлов, стенды или иные приспособления для размещения материалов творческого проекта</w:t>
            </w:r>
          </w:p>
        </w:tc>
        <w:tc>
          <w:tcPr>
            <w:tcW w:w="795" w:type="pct"/>
          </w:tcPr>
          <w:p w14:paraId="7E6FCE25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31AD0F84" w14:textId="77777777">
        <w:trPr>
          <w:cantSplit/>
          <w:trHeight w:val="20"/>
        </w:trPr>
        <w:tc>
          <w:tcPr>
            <w:tcW w:w="154" w:type="pct"/>
          </w:tcPr>
          <w:p w14:paraId="30F8F001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591C2988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Биология</w:t>
            </w:r>
          </w:p>
        </w:tc>
        <w:tc>
          <w:tcPr>
            <w:tcW w:w="537" w:type="pct"/>
          </w:tcPr>
          <w:p w14:paraId="28723813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 ноября 2025 г.</w:t>
            </w:r>
          </w:p>
        </w:tc>
        <w:tc>
          <w:tcPr>
            <w:tcW w:w="535" w:type="pct"/>
          </w:tcPr>
          <w:p w14:paraId="40DDF96F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535" w:type="pct"/>
          </w:tcPr>
          <w:p w14:paraId="1EB6EA92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6A51B54F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 классы –</w:t>
            </w:r>
            <w:r>
              <w:rPr>
                <w:sz w:val="24"/>
              </w:rPr>
              <w:t xml:space="preserve"> 120 мин.</w:t>
            </w:r>
          </w:p>
        </w:tc>
        <w:tc>
          <w:tcPr>
            <w:tcW w:w="821" w:type="pct"/>
          </w:tcPr>
          <w:p w14:paraId="5BA58278" w14:textId="77777777" w:rsidR="00DA4B24" w:rsidRDefault="00DA4B2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5" w:type="pct"/>
          </w:tcPr>
          <w:p w14:paraId="778B2F93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30A409CC" w14:textId="77777777">
        <w:trPr>
          <w:cantSplit/>
          <w:trHeight w:val="20"/>
        </w:trPr>
        <w:tc>
          <w:tcPr>
            <w:tcW w:w="154" w:type="pct"/>
          </w:tcPr>
          <w:p w14:paraId="57391132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435587A0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Физическая культура</w:t>
            </w:r>
          </w:p>
        </w:tc>
        <w:tc>
          <w:tcPr>
            <w:tcW w:w="537" w:type="pct"/>
          </w:tcPr>
          <w:p w14:paraId="4340E482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21 ноября 2025 г. (теоретико-методический тур); </w:t>
            </w:r>
            <w:r>
              <w:rPr>
                <w:bCs/>
                <w:sz w:val="24"/>
              </w:rPr>
              <w:br/>
              <w:t>22 ноября 2025 г. (практический тур)</w:t>
            </w:r>
          </w:p>
        </w:tc>
        <w:tc>
          <w:tcPr>
            <w:tcW w:w="535" w:type="pct"/>
          </w:tcPr>
          <w:p w14:paraId="2B8B31D5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 (дев.)</w:t>
            </w:r>
            <w:r>
              <w:rPr>
                <w:sz w:val="24"/>
              </w:rPr>
              <w:br/>
              <w:t>7-8, 9-11 (юн.)</w:t>
            </w:r>
          </w:p>
        </w:tc>
        <w:tc>
          <w:tcPr>
            <w:tcW w:w="535" w:type="pct"/>
          </w:tcPr>
          <w:p w14:paraId="160393B8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 (дев.)</w:t>
            </w:r>
            <w:r>
              <w:rPr>
                <w:sz w:val="24"/>
              </w:rPr>
              <w:br/>
              <w:t>7-8, 9-11 (юн.)</w:t>
            </w:r>
          </w:p>
        </w:tc>
        <w:tc>
          <w:tcPr>
            <w:tcW w:w="854" w:type="pct"/>
          </w:tcPr>
          <w:p w14:paraId="2246BD6E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 классы:</w:t>
            </w:r>
            <w:r>
              <w:rPr>
                <w:sz w:val="24"/>
              </w:rPr>
              <w:br/>
              <w:t>- теоретико-методический тур -</w:t>
            </w:r>
            <w:r>
              <w:rPr>
                <w:sz w:val="24"/>
              </w:rPr>
              <w:t xml:space="preserve"> 45 мин.</w:t>
            </w:r>
            <w:r>
              <w:rPr>
                <w:sz w:val="24"/>
              </w:rPr>
              <w:br/>
              <w:t>- практический тур - время проведения зависит от количества участников</w:t>
            </w:r>
          </w:p>
        </w:tc>
        <w:tc>
          <w:tcPr>
            <w:tcW w:w="821" w:type="pct"/>
          </w:tcPr>
          <w:p w14:paraId="0EDDF8A9" w14:textId="77777777" w:rsidR="00DA4B24" w:rsidRDefault="00DA4B2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5" w:type="pct"/>
          </w:tcPr>
          <w:p w14:paraId="74991ABF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39E1AABE" w14:textId="77777777">
        <w:trPr>
          <w:cantSplit/>
          <w:trHeight w:val="20"/>
        </w:trPr>
        <w:tc>
          <w:tcPr>
            <w:tcW w:w="154" w:type="pct"/>
          </w:tcPr>
          <w:p w14:paraId="2018AD0E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6DB3B2AC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Испанский язык</w:t>
            </w:r>
          </w:p>
        </w:tc>
        <w:tc>
          <w:tcPr>
            <w:tcW w:w="537" w:type="pct"/>
          </w:tcPr>
          <w:p w14:paraId="21DA605B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24 ноября 2025 г.</w:t>
            </w:r>
          </w:p>
        </w:tc>
        <w:tc>
          <w:tcPr>
            <w:tcW w:w="535" w:type="pct"/>
          </w:tcPr>
          <w:p w14:paraId="51AF3DE0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  <w:tc>
          <w:tcPr>
            <w:tcW w:w="535" w:type="pct"/>
          </w:tcPr>
          <w:p w14:paraId="4AE5AAC4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  <w:tc>
          <w:tcPr>
            <w:tcW w:w="854" w:type="pct"/>
          </w:tcPr>
          <w:p w14:paraId="67D50CB9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 классы – 180 мин.</w:t>
            </w:r>
            <w:r>
              <w:rPr>
                <w:sz w:val="24"/>
              </w:rPr>
              <w:br/>
              <w:t>9-11 классы – 180 мин.</w:t>
            </w:r>
          </w:p>
        </w:tc>
        <w:tc>
          <w:tcPr>
            <w:tcW w:w="821" w:type="pct"/>
          </w:tcPr>
          <w:p w14:paraId="73560825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Средства для воспроизведения аудио файлов, колонки</w:t>
            </w:r>
          </w:p>
        </w:tc>
        <w:tc>
          <w:tcPr>
            <w:tcW w:w="795" w:type="pct"/>
          </w:tcPr>
          <w:p w14:paraId="468365B5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65A4FFBB" w14:textId="77777777">
        <w:trPr>
          <w:cantSplit/>
          <w:trHeight w:val="20"/>
        </w:trPr>
        <w:tc>
          <w:tcPr>
            <w:tcW w:w="154" w:type="pct"/>
          </w:tcPr>
          <w:p w14:paraId="21601AA2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7EEA89FF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Химия</w:t>
            </w:r>
          </w:p>
        </w:tc>
        <w:tc>
          <w:tcPr>
            <w:tcW w:w="537" w:type="pct"/>
          </w:tcPr>
          <w:p w14:paraId="06BCF0FA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25 ноября 2025 г. (теоретический тур + практический тур)</w:t>
            </w:r>
          </w:p>
        </w:tc>
        <w:tc>
          <w:tcPr>
            <w:tcW w:w="535" w:type="pct"/>
          </w:tcPr>
          <w:p w14:paraId="19756BAF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9, 10, 11</w:t>
            </w:r>
          </w:p>
        </w:tc>
        <w:tc>
          <w:tcPr>
            <w:tcW w:w="535" w:type="pct"/>
          </w:tcPr>
          <w:p w14:paraId="48B0C947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4126852E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7-8, 9, 10, 11 классы: </w:t>
            </w:r>
            <w:r>
              <w:rPr>
                <w:sz w:val="24"/>
              </w:rPr>
              <w:br/>
              <w:t>- теоретический тур - 180 мин.</w:t>
            </w:r>
            <w:r>
              <w:rPr>
                <w:sz w:val="24"/>
              </w:rPr>
              <w:br/>
              <w:t>- практический тур - 120 мин.</w:t>
            </w:r>
          </w:p>
        </w:tc>
        <w:tc>
          <w:tcPr>
            <w:tcW w:w="821" w:type="pct"/>
          </w:tcPr>
          <w:p w14:paraId="7DD00E1F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Перечень материально-технического обеспечения для </w:t>
            </w:r>
            <w:r>
              <w:rPr>
                <w:sz w:val="24"/>
              </w:rPr>
              <w:t>экспериментального тура будет направлено организаторам муниципального этапа не позднее, чем за 20 дней до даты проведения олимпиады (реактивы, пробирки, колбы, бюретки и т.д.)</w:t>
            </w:r>
          </w:p>
        </w:tc>
        <w:tc>
          <w:tcPr>
            <w:tcW w:w="795" w:type="pct"/>
          </w:tcPr>
          <w:p w14:paraId="31BAC85A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Периодическая система химических элементов, таблица растворимости, ряд напряжени</w:t>
            </w:r>
            <w:r>
              <w:rPr>
                <w:sz w:val="24"/>
              </w:rPr>
              <w:t>я металлов, утвержденные в Требованиях к муниципальному этапу (использование других таблиц недопустимо), непрограммируемый калькулятор, медицинский халат</w:t>
            </w:r>
          </w:p>
        </w:tc>
      </w:tr>
      <w:tr w:rsidR="00DA4B24" w14:paraId="4A762712" w14:textId="77777777">
        <w:trPr>
          <w:cantSplit/>
          <w:trHeight w:val="20"/>
        </w:trPr>
        <w:tc>
          <w:tcPr>
            <w:tcW w:w="154" w:type="pct"/>
          </w:tcPr>
          <w:p w14:paraId="05F39D60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6DE929B0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Физика</w:t>
            </w:r>
          </w:p>
        </w:tc>
        <w:tc>
          <w:tcPr>
            <w:tcW w:w="537" w:type="pct"/>
          </w:tcPr>
          <w:p w14:paraId="24F13F86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26 ноября 2025 г.</w:t>
            </w:r>
          </w:p>
        </w:tc>
        <w:tc>
          <w:tcPr>
            <w:tcW w:w="535" w:type="pct"/>
          </w:tcPr>
          <w:p w14:paraId="561EB173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535" w:type="pct"/>
          </w:tcPr>
          <w:p w14:paraId="728A6456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42383619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 классы – 180 мин.</w:t>
            </w:r>
            <w:r>
              <w:rPr>
                <w:sz w:val="24"/>
              </w:rPr>
              <w:br/>
              <w:t>9, 10, 11 классы – 2</w:t>
            </w:r>
            <w:r>
              <w:rPr>
                <w:sz w:val="24"/>
              </w:rPr>
              <w:t>30 мин.</w:t>
            </w:r>
          </w:p>
        </w:tc>
        <w:tc>
          <w:tcPr>
            <w:tcW w:w="821" w:type="pct"/>
          </w:tcPr>
          <w:p w14:paraId="0180247E" w14:textId="77777777" w:rsidR="00DA4B24" w:rsidRDefault="00DA4B2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5" w:type="pct"/>
          </w:tcPr>
          <w:p w14:paraId="2C04AD39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Линейка, непрограммируемый калькулятор</w:t>
            </w:r>
          </w:p>
        </w:tc>
      </w:tr>
      <w:tr w:rsidR="00DA4B24" w14:paraId="6901D6EA" w14:textId="77777777">
        <w:trPr>
          <w:cantSplit/>
          <w:trHeight w:val="20"/>
        </w:trPr>
        <w:tc>
          <w:tcPr>
            <w:tcW w:w="154" w:type="pct"/>
          </w:tcPr>
          <w:p w14:paraId="31C5A7D5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06C460B6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Экология</w:t>
            </w:r>
          </w:p>
        </w:tc>
        <w:tc>
          <w:tcPr>
            <w:tcW w:w="537" w:type="pct"/>
          </w:tcPr>
          <w:p w14:paraId="36BEE0C9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27 ноября 2025 г. (письменный тур); </w:t>
            </w:r>
            <w:r>
              <w:rPr>
                <w:bCs/>
                <w:sz w:val="24"/>
              </w:rPr>
              <w:br/>
              <w:t>28 ноября 2025 г. (защита проектов)</w:t>
            </w:r>
          </w:p>
        </w:tc>
        <w:tc>
          <w:tcPr>
            <w:tcW w:w="535" w:type="pct"/>
          </w:tcPr>
          <w:p w14:paraId="53C26179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9, 10, 11*</w:t>
            </w:r>
          </w:p>
        </w:tc>
        <w:tc>
          <w:tcPr>
            <w:tcW w:w="535" w:type="pct"/>
          </w:tcPr>
          <w:p w14:paraId="632252B8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36CC4F09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7, 8, 9, 10, 11 классы: </w:t>
            </w:r>
            <w:r>
              <w:rPr>
                <w:sz w:val="24"/>
              </w:rPr>
              <w:br/>
              <w:t>- теоретический тур - 120 мин.</w:t>
            </w:r>
            <w:r>
              <w:rPr>
                <w:sz w:val="24"/>
              </w:rPr>
              <w:br/>
              <w:t>- презентация проектов - время проведения</w:t>
            </w:r>
            <w:r>
              <w:rPr>
                <w:sz w:val="24"/>
              </w:rPr>
              <w:t xml:space="preserve"> зависит от количества участников</w:t>
            </w:r>
          </w:p>
        </w:tc>
        <w:tc>
          <w:tcPr>
            <w:tcW w:w="821" w:type="pct"/>
          </w:tcPr>
          <w:p w14:paraId="5700DF37" w14:textId="77777777" w:rsidR="00DA4B24" w:rsidRDefault="00DA4B2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5" w:type="pct"/>
          </w:tcPr>
          <w:p w14:paraId="57801DBE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5D263035" w14:textId="77777777">
        <w:trPr>
          <w:cantSplit/>
          <w:trHeight w:val="20"/>
        </w:trPr>
        <w:tc>
          <w:tcPr>
            <w:tcW w:w="154" w:type="pct"/>
          </w:tcPr>
          <w:p w14:paraId="069EC77F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1458099D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Экономика</w:t>
            </w:r>
          </w:p>
        </w:tc>
        <w:tc>
          <w:tcPr>
            <w:tcW w:w="537" w:type="pct"/>
          </w:tcPr>
          <w:p w14:paraId="1075818A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 ноября 2025 г.</w:t>
            </w:r>
          </w:p>
        </w:tc>
        <w:tc>
          <w:tcPr>
            <w:tcW w:w="535" w:type="pct"/>
          </w:tcPr>
          <w:p w14:paraId="06F732C6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9, 10-11</w:t>
            </w:r>
          </w:p>
        </w:tc>
        <w:tc>
          <w:tcPr>
            <w:tcW w:w="535" w:type="pct"/>
          </w:tcPr>
          <w:p w14:paraId="54638CC7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0A1C86A3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 классы – 120 мин.</w:t>
            </w:r>
            <w:r>
              <w:rPr>
                <w:sz w:val="24"/>
              </w:rPr>
              <w:br/>
              <w:t>9 класс - 150 мин.</w:t>
            </w:r>
            <w:r>
              <w:rPr>
                <w:sz w:val="24"/>
              </w:rPr>
              <w:br/>
              <w:t>10-11 классы – 180 мин.</w:t>
            </w:r>
          </w:p>
        </w:tc>
        <w:tc>
          <w:tcPr>
            <w:tcW w:w="821" w:type="pct"/>
          </w:tcPr>
          <w:p w14:paraId="0365D49D" w14:textId="77777777" w:rsidR="00DA4B24" w:rsidRDefault="00DA4B2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5" w:type="pct"/>
          </w:tcPr>
          <w:p w14:paraId="749A43C1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Непрограммируемый калькулятор</w:t>
            </w:r>
          </w:p>
        </w:tc>
      </w:tr>
      <w:tr w:rsidR="00DA4B24" w14:paraId="140F9E00" w14:textId="77777777">
        <w:trPr>
          <w:cantSplit/>
          <w:trHeight w:val="20"/>
        </w:trPr>
        <w:tc>
          <w:tcPr>
            <w:tcW w:w="154" w:type="pct"/>
          </w:tcPr>
          <w:p w14:paraId="1D144D14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2EDDBA5B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Информатика (программирование)</w:t>
            </w:r>
          </w:p>
        </w:tc>
        <w:tc>
          <w:tcPr>
            <w:tcW w:w="537" w:type="pct"/>
          </w:tcPr>
          <w:p w14:paraId="0B42F07B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 декабря 2025 г. (пробный + основной туры для 7-8 классов); </w:t>
            </w:r>
            <w:r>
              <w:rPr>
                <w:bCs/>
                <w:sz w:val="24"/>
              </w:rPr>
              <w:br/>
              <w:t>2 декабря 2025 г. (пробный + основной туры для 9-11 классов)</w:t>
            </w:r>
          </w:p>
        </w:tc>
        <w:tc>
          <w:tcPr>
            <w:tcW w:w="535" w:type="pct"/>
          </w:tcPr>
          <w:p w14:paraId="221053BC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  <w:tc>
          <w:tcPr>
            <w:tcW w:w="535" w:type="pct"/>
          </w:tcPr>
          <w:p w14:paraId="67691DD9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46AB03C5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 классы – 180 мин.</w:t>
            </w:r>
            <w:r>
              <w:rPr>
                <w:sz w:val="24"/>
              </w:rPr>
              <w:br/>
              <w:t>9-11 классы – 240 мин.</w:t>
            </w:r>
          </w:p>
        </w:tc>
        <w:tc>
          <w:tcPr>
            <w:tcW w:w="821" w:type="pct"/>
          </w:tcPr>
          <w:p w14:paraId="29BC72A9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Будут размещены дополнительно на сайте https://regionolymp.ru/</w:t>
            </w:r>
            <w:r>
              <w:rPr>
                <w:sz w:val="24"/>
              </w:rPr>
              <w:t xml:space="preserve"> по ссылке: </w:t>
            </w:r>
            <w:hyperlink r:id="rId9" w:tgtFrame="_blank" w:history="1">
              <w:r>
                <w:rPr>
                  <w:color w:val="0563C1"/>
                  <w:sz w:val="24"/>
                  <w:u w:val="single"/>
                </w:rPr>
                <w:t>https://clck.ru/3DX25A</w:t>
              </w:r>
            </w:hyperlink>
            <w:r>
              <w:rPr>
                <w:sz w:val="24"/>
              </w:rPr>
              <w:t xml:space="preserve"> не позднее чем за 30 дней до проведения олимпиады</w:t>
            </w:r>
          </w:p>
        </w:tc>
        <w:tc>
          <w:tcPr>
            <w:tcW w:w="795" w:type="pct"/>
          </w:tcPr>
          <w:p w14:paraId="3D878BEB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5E24C685" w14:textId="77777777">
        <w:trPr>
          <w:cantSplit/>
          <w:trHeight w:val="20"/>
        </w:trPr>
        <w:tc>
          <w:tcPr>
            <w:tcW w:w="154" w:type="pct"/>
          </w:tcPr>
          <w:p w14:paraId="362D217E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7C6AC127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Право</w:t>
            </w:r>
          </w:p>
        </w:tc>
        <w:tc>
          <w:tcPr>
            <w:tcW w:w="537" w:type="pct"/>
          </w:tcPr>
          <w:p w14:paraId="2680E1F7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 декабря 2025 г.</w:t>
            </w:r>
          </w:p>
        </w:tc>
        <w:tc>
          <w:tcPr>
            <w:tcW w:w="535" w:type="pct"/>
          </w:tcPr>
          <w:p w14:paraId="396990AE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535" w:type="pct"/>
          </w:tcPr>
          <w:p w14:paraId="21E035C9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317C19F1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 классы – 60 мин.</w:t>
            </w:r>
            <w:r>
              <w:rPr>
                <w:sz w:val="24"/>
              </w:rPr>
              <w:br/>
              <w:t xml:space="preserve">9, 10, 11 классы </w:t>
            </w:r>
            <w:r>
              <w:rPr>
                <w:sz w:val="24"/>
              </w:rPr>
              <w:t>– 90 мин.</w:t>
            </w:r>
          </w:p>
        </w:tc>
        <w:tc>
          <w:tcPr>
            <w:tcW w:w="821" w:type="pct"/>
          </w:tcPr>
          <w:p w14:paraId="00FBF5B1" w14:textId="77777777" w:rsidR="00DA4B24" w:rsidRDefault="00DA4B2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5" w:type="pct"/>
          </w:tcPr>
          <w:p w14:paraId="5D0D312F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3974C225" w14:textId="77777777">
        <w:trPr>
          <w:cantSplit/>
          <w:trHeight w:val="20"/>
        </w:trPr>
        <w:tc>
          <w:tcPr>
            <w:tcW w:w="154" w:type="pct"/>
          </w:tcPr>
          <w:p w14:paraId="43E0B794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1EEF8BC0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Основы безопасности и защиты Родины</w:t>
            </w:r>
          </w:p>
        </w:tc>
        <w:tc>
          <w:tcPr>
            <w:tcW w:w="537" w:type="pct"/>
          </w:tcPr>
          <w:p w14:paraId="66D0F633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5 декабря 2025 г. (письменный тур); </w:t>
            </w:r>
            <w:r>
              <w:rPr>
                <w:bCs/>
                <w:sz w:val="24"/>
              </w:rPr>
              <w:br/>
              <w:t>6 декабря 2025 г. (практический тур)</w:t>
            </w:r>
          </w:p>
        </w:tc>
        <w:tc>
          <w:tcPr>
            <w:tcW w:w="535" w:type="pct"/>
          </w:tcPr>
          <w:p w14:paraId="7981FE3B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9, 10, 11</w:t>
            </w:r>
          </w:p>
        </w:tc>
        <w:tc>
          <w:tcPr>
            <w:tcW w:w="535" w:type="pct"/>
          </w:tcPr>
          <w:p w14:paraId="0B03195E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9, 10, 11</w:t>
            </w:r>
          </w:p>
        </w:tc>
        <w:tc>
          <w:tcPr>
            <w:tcW w:w="854" w:type="pct"/>
          </w:tcPr>
          <w:p w14:paraId="10F0EF69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9, 10, 11 классы:</w:t>
            </w:r>
            <w:r>
              <w:rPr>
                <w:sz w:val="24"/>
              </w:rPr>
              <w:br/>
              <w:t>- теоретический тур - 90 мин.</w:t>
            </w:r>
            <w:r>
              <w:rPr>
                <w:sz w:val="24"/>
              </w:rPr>
              <w:br/>
              <w:t xml:space="preserve">- практический тур - время </w:t>
            </w:r>
            <w:r>
              <w:rPr>
                <w:sz w:val="24"/>
              </w:rPr>
              <w:t>проведения зависит от количества участников</w:t>
            </w:r>
          </w:p>
        </w:tc>
        <w:tc>
          <w:tcPr>
            <w:tcW w:w="821" w:type="pct"/>
          </w:tcPr>
          <w:p w14:paraId="061D54D5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Будет сообщено дополнительно не позднее, чем за 14 дней до олимпиады</w:t>
            </w:r>
          </w:p>
        </w:tc>
        <w:tc>
          <w:tcPr>
            <w:tcW w:w="795" w:type="pct"/>
          </w:tcPr>
          <w:p w14:paraId="2E4C2002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0C5C4CE5" w14:textId="77777777">
        <w:trPr>
          <w:cantSplit/>
          <w:trHeight w:val="20"/>
        </w:trPr>
        <w:tc>
          <w:tcPr>
            <w:tcW w:w="154" w:type="pct"/>
          </w:tcPr>
          <w:p w14:paraId="4F48E1FA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3A121A2C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Русский язык</w:t>
            </w:r>
          </w:p>
        </w:tc>
        <w:tc>
          <w:tcPr>
            <w:tcW w:w="537" w:type="pct"/>
          </w:tcPr>
          <w:p w14:paraId="6382E878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 декабря 2025 г.</w:t>
            </w:r>
          </w:p>
        </w:tc>
        <w:tc>
          <w:tcPr>
            <w:tcW w:w="535" w:type="pct"/>
          </w:tcPr>
          <w:p w14:paraId="301D1F4F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9, 10-11</w:t>
            </w:r>
          </w:p>
        </w:tc>
        <w:tc>
          <w:tcPr>
            <w:tcW w:w="535" w:type="pct"/>
          </w:tcPr>
          <w:p w14:paraId="6846D9C3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011CF34C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 классы – 120 мин.</w:t>
            </w:r>
            <w:r>
              <w:rPr>
                <w:sz w:val="24"/>
              </w:rPr>
              <w:br/>
              <w:t>9, 10-11 классы – 180 мин.</w:t>
            </w:r>
          </w:p>
        </w:tc>
        <w:tc>
          <w:tcPr>
            <w:tcW w:w="821" w:type="pct"/>
          </w:tcPr>
          <w:p w14:paraId="4EAE5BD6" w14:textId="77777777" w:rsidR="00DA4B24" w:rsidRDefault="00DA4B2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5" w:type="pct"/>
          </w:tcPr>
          <w:p w14:paraId="1206078C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28C72BF4" w14:textId="77777777">
        <w:trPr>
          <w:cantSplit/>
          <w:trHeight w:val="20"/>
        </w:trPr>
        <w:tc>
          <w:tcPr>
            <w:tcW w:w="154" w:type="pct"/>
          </w:tcPr>
          <w:p w14:paraId="4BFEA829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038604DD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Китайский язык</w:t>
            </w:r>
          </w:p>
        </w:tc>
        <w:tc>
          <w:tcPr>
            <w:tcW w:w="537" w:type="pct"/>
          </w:tcPr>
          <w:p w14:paraId="47754F34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 декабря 2025 г.</w:t>
            </w:r>
          </w:p>
        </w:tc>
        <w:tc>
          <w:tcPr>
            <w:tcW w:w="535" w:type="pct"/>
          </w:tcPr>
          <w:p w14:paraId="7A6C4B37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  <w:tc>
          <w:tcPr>
            <w:tcW w:w="535" w:type="pct"/>
          </w:tcPr>
          <w:p w14:paraId="278E6834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  <w:tc>
          <w:tcPr>
            <w:tcW w:w="854" w:type="pct"/>
          </w:tcPr>
          <w:p w14:paraId="1D406A09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 классы – 135 мин.</w:t>
            </w:r>
            <w:r>
              <w:rPr>
                <w:sz w:val="24"/>
              </w:rPr>
              <w:br/>
              <w:t>9-11 классы – 150 мин.</w:t>
            </w:r>
          </w:p>
        </w:tc>
        <w:tc>
          <w:tcPr>
            <w:tcW w:w="821" w:type="pct"/>
          </w:tcPr>
          <w:p w14:paraId="4B309843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Средства для воспроизведения аудио файлов, колонки</w:t>
            </w:r>
          </w:p>
        </w:tc>
        <w:tc>
          <w:tcPr>
            <w:tcW w:w="795" w:type="pct"/>
          </w:tcPr>
          <w:p w14:paraId="224E16A3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1A748C78" w14:textId="77777777">
        <w:trPr>
          <w:cantSplit/>
          <w:trHeight w:val="20"/>
        </w:trPr>
        <w:tc>
          <w:tcPr>
            <w:tcW w:w="154" w:type="pct"/>
          </w:tcPr>
          <w:p w14:paraId="7BEE0714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7592897E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География</w:t>
            </w:r>
          </w:p>
        </w:tc>
        <w:tc>
          <w:tcPr>
            <w:tcW w:w="537" w:type="pct"/>
          </w:tcPr>
          <w:p w14:paraId="11B1911A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 декабря 2025 г.</w:t>
            </w:r>
          </w:p>
        </w:tc>
        <w:tc>
          <w:tcPr>
            <w:tcW w:w="535" w:type="pct"/>
          </w:tcPr>
          <w:p w14:paraId="64183C54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535" w:type="pct"/>
          </w:tcPr>
          <w:p w14:paraId="10CF50F7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</w:t>
            </w:r>
            <w:r>
              <w:rPr>
                <w:sz w:val="24"/>
              </w:rPr>
              <w:t xml:space="preserve"> 11</w:t>
            </w:r>
          </w:p>
        </w:tc>
        <w:tc>
          <w:tcPr>
            <w:tcW w:w="854" w:type="pct"/>
          </w:tcPr>
          <w:p w14:paraId="7C61BD2A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 классы – 135 мин.</w:t>
            </w:r>
            <w:r>
              <w:rPr>
                <w:sz w:val="24"/>
              </w:rPr>
              <w:br/>
              <w:t>9, 10, 11 классы – 180 мин.</w:t>
            </w:r>
          </w:p>
        </w:tc>
        <w:tc>
          <w:tcPr>
            <w:tcW w:w="821" w:type="pct"/>
          </w:tcPr>
          <w:p w14:paraId="4CA2DF41" w14:textId="77777777" w:rsidR="00DA4B24" w:rsidRDefault="00DA4B2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5" w:type="pct"/>
          </w:tcPr>
          <w:p w14:paraId="1F5BA924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Циркуль-измеритель, транспортир, непрограммируемый калькулятор</w:t>
            </w:r>
          </w:p>
        </w:tc>
      </w:tr>
      <w:tr w:rsidR="00DA4B24" w14:paraId="5104C57D" w14:textId="77777777">
        <w:trPr>
          <w:cantSplit/>
          <w:trHeight w:val="20"/>
        </w:trPr>
        <w:tc>
          <w:tcPr>
            <w:tcW w:w="154" w:type="pct"/>
          </w:tcPr>
          <w:p w14:paraId="043D8887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47AB479C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История</w:t>
            </w:r>
          </w:p>
        </w:tc>
        <w:tc>
          <w:tcPr>
            <w:tcW w:w="537" w:type="pct"/>
          </w:tcPr>
          <w:p w14:paraId="10E6F7BA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 декабря 2025 г.</w:t>
            </w:r>
          </w:p>
        </w:tc>
        <w:tc>
          <w:tcPr>
            <w:tcW w:w="535" w:type="pct"/>
          </w:tcPr>
          <w:p w14:paraId="07BA5C10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9, 10, 11</w:t>
            </w:r>
          </w:p>
        </w:tc>
        <w:tc>
          <w:tcPr>
            <w:tcW w:w="535" w:type="pct"/>
          </w:tcPr>
          <w:p w14:paraId="136A7BDA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771E09D9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 классы – 90 мин.</w:t>
            </w:r>
            <w:r>
              <w:rPr>
                <w:sz w:val="24"/>
              </w:rPr>
              <w:br/>
              <w:t>9, 10, 11 классы – 150 мин.</w:t>
            </w:r>
          </w:p>
        </w:tc>
        <w:tc>
          <w:tcPr>
            <w:tcW w:w="821" w:type="pct"/>
          </w:tcPr>
          <w:p w14:paraId="566CB7C0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Допускается использование </w:t>
            </w:r>
            <w:r>
              <w:rPr>
                <w:sz w:val="24"/>
              </w:rPr>
              <w:t>увеличительного стекла</w:t>
            </w:r>
          </w:p>
        </w:tc>
        <w:tc>
          <w:tcPr>
            <w:tcW w:w="795" w:type="pct"/>
          </w:tcPr>
          <w:p w14:paraId="23D22C93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48251636" w14:textId="77777777">
        <w:trPr>
          <w:cantSplit/>
          <w:trHeight w:val="20"/>
        </w:trPr>
        <w:tc>
          <w:tcPr>
            <w:tcW w:w="154" w:type="pct"/>
          </w:tcPr>
          <w:p w14:paraId="3F192E31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440DE937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робототехника)</w:t>
            </w:r>
          </w:p>
        </w:tc>
        <w:tc>
          <w:tcPr>
            <w:tcW w:w="537" w:type="pct"/>
          </w:tcPr>
          <w:p w14:paraId="64B8AD88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15 декабря 2025 г. (теоретический тур);</w:t>
            </w:r>
            <w:r>
              <w:rPr>
                <w:bCs/>
                <w:sz w:val="24"/>
              </w:rPr>
              <w:br/>
              <w:t>16 декабря 2025 г. (практический тур+ эссе проектов)</w:t>
            </w:r>
          </w:p>
        </w:tc>
        <w:tc>
          <w:tcPr>
            <w:tcW w:w="535" w:type="pct"/>
          </w:tcPr>
          <w:p w14:paraId="1BE63059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9,10,11</w:t>
            </w:r>
          </w:p>
        </w:tc>
        <w:tc>
          <w:tcPr>
            <w:tcW w:w="535" w:type="pct"/>
          </w:tcPr>
          <w:p w14:paraId="68D9760F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79931256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Теоретический тур - 180 мин.</w:t>
            </w:r>
            <w:r>
              <w:rPr>
                <w:sz w:val="24"/>
              </w:rPr>
              <w:br/>
              <w:t>Практический тур – 240 мин.</w:t>
            </w:r>
          </w:p>
          <w:p w14:paraId="1A3354DF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Эссе проектов - время проведения зависит от количества участников</w:t>
            </w:r>
          </w:p>
        </w:tc>
        <w:tc>
          <w:tcPr>
            <w:tcW w:w="821" w:type="pct"/>
          </w:tcPr>
          <w:p w14:paraId="3E4BAA95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Теоретический тур </w:t>
            </w:r>
            <w:r>
              <w:rPr>
                <w:bCs/>
                <w:sz w:val="24"/>
              </w:rPr>
              <w:t>проводится на платформе Сириуса</w:t>
            </w:r>
          </w:p>
        </w:tc>
        <w:tc>
          <w:tcPr>
            <w:tcW w:w="795" w:type="pct"/>
          </w:tcPr>
          <w:p w14:paraId="77DBD91D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На практический туре может использоваться оборудование, принесенное участником.</w:t>
            </w:r>
          </w:p>
        </w:tc>
      </w:tr>
      <w:tr w:rsidR="00DA4B24" w14:paraId="3A773D63" w14:textId="77777777">
        <w:trPr>
          <w:cantSplit/>
          <w:trHeight w:val="20"/>
        </w:trPr>
        <w:tc>
          <w:tcPr>
            <w:tcW w:w="154" w:type="pct"/>
          </w:tcPr>
          <w:p w14:paraId="51D1E604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7C71FD78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Информатика (искусственный интеллект)</w:t>
            </w:r>
          </w:p>
        </w:tc>
        <w:tc>
          <w:tcPr>
            <w:tcW w:w="537" w:type="pct"/>
          </w:tcPr>
          <w:p w14:paraId="3C15D284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 декабря 2025 г.</w:t>
            </w:r>
          </w:p>
        </w:tc>
        <w:tc>
          <w:tcPr>
            <w:tcW w:w="535" w:type="pct"/>
          </w:tcPr>
          <w:p w14:paraId="2C39D76A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-8, 9-11</w:t>
            </w:r>
          </w:p>
        </w:tc>
        <w:tc>
          <w:tcPr>
            <w:tcW w:w="535" w:type="pct"/>
          </w:tcPr>
          <w:p w14:paraId="4209BF98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0B080C01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7-11 классы – 180 мин.</w:t>
            </w:r>
          </w:p>
        </w:tc>
        <w:tc>
          <w:tcPr>
            <w:tcW w:w="821" w:type="pct"/>
          </w:tcPr>
          <w:p w14:paraId="4EC13769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проводится на платформе Сириуса</w:t>
            </w:r>
          </w:p>
        </w:tc>
        <w:tc>
          <w:tcPr>
            <w:tcW w:w="795" w:type="pct"/>
          </w:tcPr>
          <w:p w14:paraId="6577A80F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DA4B24" w14:paraId="3DDCBC43" w14:textId="77777777">
        <w:trPr>
          <w:cantSplit/>
          <w:trHeight w:val="20"/>
        </w:trPr>
        <w:tc>
          <w:tcPr>
            <w:tcW w:w="154" w:type="pct"/>
          </w:tcPr>
          <w:p w14:paraId="0B7AD510" w14:textId="77777777" w:rsidR="00DA4B24" w:rsidRDefault="00DA4B24">
            <w:pPr>
              <w:numPr>
                <w:ilvl w:val="0"/>
                <w:numId w:val="2"/>
              </w:numPr>
              <w:spacing w:line="240" w:lineRule="exact"/>
              <w:contextualSpacing/>
              <w:jc w:val="center"/>
              <w:rPr>
                <w:bCs/>
                <w:sz w:val="24"/>
              </w:rPr>
            </w:pPr>
          </w:p>
        </w:tc>
        <w:tc>
          <w:tcPr>
            <w:tcW w:w="767" w:type="pct"/>
          </w:tcPr>
          <w:p w14:paraId="024C6EFA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Информатика (информационная безопасность)</w:t>
            </w:r>
          </w:p>
        </w:tc>
        <w:tc>
          <w:tcPr>
            <w:tcW w:w="537" w:type="pct"/>
          </w:tcPr>
          <w:p w14:paraId="494A2E15" w14:textId="77777777" w:rsidR="00DA4B24" w:rsidRDefault="00F7420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 декабря 2025 г.</w:t>
            </w:r>
          </w:p>
        </w:tc>
        <w:tc>
          <w:tcPr>
            <w:tcW w:w="535" w:type="pct"/>
          </w:tcPr>
          <w:p w14:paraId="3DD6BD7D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7-8, 9-11</w:t>
            </w:r>
          </w:p>
        </w:tc>
        <w:tc>
          <w:tcPr>
            <w:tcW w:w="535" w:type="pct"/>
          </w:tcPr>
          <w:p w14:paraId="7230376E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7, 8, 9, 10, 11</w:t>
            </w:r>
          </w:p>
        </w:tc>
        <w:tc>
          <w:tcPr>
            <w:tcW w:w="854" w:type="pct"/>
          </w:tcPr>
          <w:p w14:paraId="3ECB5AB1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7-8 классы – 180 мин.</w:t>
            </w:r>
            <w:r>
              <w:rPr>
                <w:sz w:val="24"/>
              </w:rPr>
              <w:br/>
              <w:t>9-11 классы – 240 мин.</w:t>
            </w:r>
          </w:p>
        </w:tc>
        <w:tc>
          <w:tcPr>
            <w:tcW w:w="821" w:type="pct"/>
          </w:tcPr>
          <w:p w14:paraId="1A630927" w14:textId="77777777" w:rsidR="00DA4B24" w:rsidRDefault="00F7420F"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 xml:space="preserve">проводится на </w:t>
            </w:r>
            <w:r>
              <w:rPr>
                <w:bCs/>
                <w:sz w:val="24"/>
              </w:rPr>
              <w:t>платформе Сириуса</w:t>
            </w:r>
          </w:p>
        </w:tc>
        <w:tc>
          <w:tcPr>
            <w:tcW w:w="795" w:type="pct"/>
          </w:tcPr>
          <w:p w14:paraId="6462D044" w14:textId="77777777" w:rsidR="00DA4B24" w:rsidRDefault="00F7420F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</w:tbl>
    <w:p w14:paraId="582F1DF8" w14:textId="77777777" w:rsidR="00DA4B24" w:rsidRDefault="00F7420F">
      <w:pPr>
        <w:spacing w:line="240" w:lineRule="exact"/>
        <w:ind w:left="284"/>
        <w:rPr>
          <w:bCs/>
          <w:sz w:val="20"/>
        </w:rPr>
      </w:pPr>
      <w:r>
        <w:rPr>
          <w:bCs/>
          <w:sz w:val="20"/>
        </w:rPr>
        <w:t>*7 и 8 классы выполняют задания муниципального этапа всероссийской олимпиады школьников по экологии за 9 класс.</w:t>
      </w:r>
    </w:p>
    <w:p w14:paraId="229DA5D0" w14:textId="77777777" w:rsidR="00DA4B24" w:rsidRDefault="00DA4B24">
      <w:pPr>
        <w:spacing w:line="240" w:lineRule="exact"/>
        <w:jc w:val="center"/>
        <w:rPr>
          <w:b/>
          <w:szCs w:val="28"/>
        </w:rPr>
      </w:pPr>
    </w:p>
    <w:p w14:paraId="14EED390" w14:textId="77777777" w:rsidR="00DA4B24" w:rsidRDefault="00F7420F">
      <w:pPr>
        <w:jc w:val="center"/>
        <w:rPr>
          <w:b/>
          <w:sz w:val="22"/>
          <w:szCs w:val="28"/>
          <w:lang w:eastAsia="zh-CN"/>
        </w:rPr>
        <w:sectPr w:rsidR="00DA4B24">
          <w:pgSz w:w="16837" w:h="11905" w:orient="landscape"/>
          <w:pgMar w:top="1276" w:right="1134" w:bottom="851" w:left="1134" w:header="426" w:footer="3" w:gutter="0"/>
          <w:cols w:space="720"/>
          <w:docGrid w:linePitch="381"/>
        </w:sectPr>
      </w:pPr>
      <w:r>
        <w:rPr>
          <w:b/>
          <w:sz w:val="22"/>
          <w:szCs w:val="28"/>
          <w:lang w:val="zh-CN" w:eastAsia="zh-CN"/>
        </w:rPr>
        <w:t>Информация может быть дополнена или изменена в соответствии</w:t>
      </w:r>
      <w:r>
        <w:rPr>
          <w:b/>
          <w:sz w:val="22"/>
          <w:szCs w:val="28"/>
          <w:lang w:eastAsia="zh-CN"/>
        </w:rPr>
        <w:t xml:space="preserve"> </w:t>
      </w:r>
      <w:r>
        <w:rPr>
          <w:b/>
          <w:sz w:val="22"/>
          <w:szCs w:val="28"/>
          <w:lang w:val="zh-CN" w:eastAsia="zh-CN"/>
        </w:rPr>
        <w:t xml:space="preserve">с требованиями </w:t>
      </w:r>
      <w:r>
        <w:rPr>
          <w:b/>
          <w:sz w:val="22"/>
          <w:szCs w:val="28"/>
          <w:lang w:eastAsia="zh-CN"/>
        </w:rPr>
        <w:t>регио</w:t>
      </w:r>
      <w:r>
        <w:rPr>
          <w:b/>
          <w:sz w:val="22"/>
          <w:szCs w:val="28"/>
          <w:lang w:eastAsia="zh-CN"/>
        </w:rPr>
        <w:t>нальных</w:t>
      </w:r>
      <w:r>
        <w:rPr>
          <w:b/>
          <w:sz w:val="22"/>
          <w:szCs w:val="28"/>
          <w:lang w:val="zh-CN" w:eastAsia="zh-CN"/>
        </w:rPr>
        <w:t xml:space="preserve"> предметно-методическ</w:t>
      </w:r>
      <w:r>
        <w:rPr>
          <w:b/>
          <w:sz w:val="22"/>
          <w:szCs w:val="28"/>
          <w:lang w:eastAsia="zh-CN"/>
        </w:rPr>
        <w:t>их комиссией</w:t>
      </w:r>
    </w:p>
    <w:p w14:paraId="2936FB3A" w14:textId="77777777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Приложение 12</w:t>
      </w:r>
    </w:p>
    <w:p w14:paraId="3D50B796" w14:textId="1C2A9C69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УТВЕРЖДЕН </w:t>
      </w:r>
    </w:p>
    <w:p w14:paraId="5C9FD553" w14:textId="77777777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приказом</w:t>
      </w:r>
    </w:p>
    <w:p w14:paraId="7AC7B734" w14:textId="77777777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Отдела образования </w:t>
      </w:r>
    </w:p>
    <w:p w14:paraId="5ACC2EDD" w14:textId="77777777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</w:t>
      </w:r>
      <w:r>
        <w:rPr>
          <w:bCs/>
          <w:color w:val="000000"/>
          <w:sz w:val="24"/>
          <w:szCs w:val="24"/>
        </w:rPr>
        <w:t xml:space="preserve">                                                                            администрации Еловского</w:t>
      </w:r>
    </w:p>
    <w:p w14:paraId="662EC08E" w14:textId="77777777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муниципального округа</w:t>
      </w:r>
    </w:p>
    <w:p w14:paraId="2A9DF37C" w14:textId="77777777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</w:t>
      </w:r>
      <w:r>
        <w:rPr>
          <w:bCs/>
          <w:color w:val="000000"/>
          <w:sz w:val="24"/>
          <w:szCs w:val="24"/>
        </w:rPr>
        <w:t xml:space="preserve">                                                                        Пермского края</w:t>
      </w:r>
    </w:p>
    <w:p w14:paraId="0892A51B" w14:textId="05C552D3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от 15.10.2025 № </w:t>
      </w:r>
      <w:r w:rsidR="00CF7EF1">
        <w:rPr>
          <w:bCs/>
          <w:color w:val="000000"/>
          <w:sz w:val="24"/>
          <w:szCs w:val="24"/>
        </w:rPr>
        <w:t>188</w:t>
      </w:r>
    </w:p>
    <w:p w14:paraId="4A76F3B0" w14:textId="77777777" w:rsidR="00DA4B24" w:rsidRDefault="00DA4B24">
      <w:pPr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14:paraId="506F8F3D" w14:textId="77777777" w:rsidR="00DA4B24" w:rsidRDefault="00F7420F">
      <w:pPr>
        <w:spacing w:line="240" w:lineRule="exac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ПРОТОКОЛ №</w:t>
      </w:r>
      <w:r>
        <w:rPr>
          <w:b/>
          <w:bCs/>
          <w:color w:val="000000"/>
        </w:rPr>
        <w:br/>
      </w:r>
      <w:r>
        <w:rPr>
          <w:b/>
          <w:bCs/>
          <w:color w:val="000000"/>
          <w:sz w:val="24"/>
          <w:szCs w:val="24"/>
        </w:rPr>
        <w:t xml:space="preserve">заседания жюри по утверждению </w:t>
      </w:r>
      <w:r>
        <w:rPr>
          <w:b/>
          <w:bCs/>
          <w:color w:val="000000"/>
          <w:sz w:val="24"/>
          <w:szCs w:val="24"/>
        </w:rPr>
        <w:t>индивидуальных результатов участников</w:t>
      </w:r>
      <w:r>
        <w:rPr>
          <w:b/>
          <w:bCs/>
          <w:color w:val="000000"/>
        </w:rPr>
        <w:br/>
      </w:r>
      <w:r>
        <w:rPr>
          <w:b/>
          <w:bCs/>
          <w:color w:val="000000"/>
          <w:sz w:val="24"/>
          <w:szCs w:val="24"/>
        </w:rPr>
        <w:t xml:space="preserve">муниципального этапа всероссийской олимпиады школьников </w:t>
      </w:r>
    </w:p>
    <w:p w14:paraId="62D6EB01" w14:textId="77777777" w:rsidR="00DA4B24" w:rsidRDefault="00F7420F">
      <w:pPr>
        <w:spacing w:line="240" w:lineRule="exact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</w:rPr>
        <w:br/>
      </w:r>
      <w:r>
        <w:rPr>
          <w:b/>
          <w:bCs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________________________________</w:t>
      </w:r>
    </w:p>
    <w:p w14:paraId="6A026904" w14:textId="77777777" w:rsidR="00DA4B24" w:rsidRDefault="00F7420F">
      <w:pPr>
        <w:spacing w:line="240" w:lineRule="exact"/>
        <w:jc w:val="center"/>
        <w:rPr>
          <w:color w:val="000000"/>
          <w:sz w:val="20"/>
        </w:rPr>
      </w:pPr>
      <w:r>
        <w:rPr>
          <w:color w:val="000000"/>
          <w:sz w:val="20"/>
        </w:rPr>
        <w:t>(название предмета)</w:t>
      </w:r>
    </w:p>
    <w:p w14:paraId="7983AE9E" w14:textId="77777777" w:rsidR="00DA4B24" w:rsidRDefault="00F7420F">
      <w:pPr>
        <w:spacing w:line="240" w:lineRule="exact"/>
        <w:jc w:val="center"/>
        <w:rPr>
          <w:color w:val="000000"/>
          <w:sz w:val="24"/>
          <w:szCs w:val="24"/>
        </w:rPr>
      </w:pPr>
      <w:r>
        <w:rPr>
          <w:color w:val="000000"/>
        </w:rPr>
        <w:br/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«____»______________20____ г.</w:t>
      </w:r>
    </w:p>
    <w:p w14:paraId="4BCEE061" w14:textId="77777777" w:rsidR="00DA4B24" w:rsidRDefault="00DA4B24">
      <w:pPr>
        <w:spacing w:line="240" w:lineRule="exact"/>
        <w:jc w:val="center"/>
        <w:rPr>
          <w:color w:val="000000"/>
        </w:rPr>
      </w:pPr>
    </w:p>
    <w:p w14:paraId="5A82C22D" w14:textId="77777777" w:rsidR="00DA4B24" w:rsidRDefault="00F7420F">
      <w:pPr>
        <w:spacing w:line="24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заседании присутствовали ________ членов жюри.</w:t>
      </w:r>
    </w:p>
    <w:p w14:paraId="6560297D" w14:textId="77777777" w:rsidR="00DA4B24" w:rsidRDefault="00F7420F">
      <w:pPr>
        <w:spacing w:line="240" w:lineRule="exact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Повестка</w:t>
      </w:r>
      <w:r>
        <w:rPr>
          <w:color w:val="000000"/>
          <w:sz w:val="24"/>
          <w:szCs w:val="24"/>
        </w:rPr>
        <w:t>: подведение итогов муниципального этапа всероссийской олимпиады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школьников по _________________________________________________________________</w:t>
      </w:r>
      <w:proofErr w:type="gramStart"/>
      <w:r>
        <w:rPr>
          <w:color w:val="000000"/>
          <w:sz w:val="24"/>
          <w:szCs w:val="24"/>
        </w:rPr>
        <w:t xml:space="preserve"> .</w:t>
      </w:r>
      <w:proofErr w:type="gramEnd"/>
    </w:p>
    <w:p w14:paraId="352484E4" w14:textId="77777777" w:rsidR="00DA4B24" w:rsidRDefault="00F7420F">
      <w:pPr>
        <w:spacing w:line="240" w:lineRule="exact"/>
        <w:jc w:val="both"/>
        <w:rPr>
          <w:color w:val="000000"/>
          <w:sz w:val="24"/>
          <w:szCs w:val="24"/>
        </w:rPr>
      </w:pPr>
      <w:r>
        <w:rPr>
          <w:color w:val="000000"/>
        </w:rPr>
        <w:br/>
      </w:r>
      <w:r>
        <w:rPr>
          <w:b/>
          <w:bCs/>
          <w:color w:val="000000"/>
          <w:sz w:val="24"/>
          <w:szCs w:val="24"/>
        </w:rPr>
        <w:t>Выступили</w:t>
      </w:r>
      <w:r>
        <w:rPr>
          <w:color w:val="000000"/>
          <w:sz w:val="24"/>
          <w:szCs w:val="24"/>
        </w:rPr>
        <w:t>: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1. Пред</w:t>
      </w:r>
      <w:r>
        <w:rPr>
          <w:color w:val="000000"/>
          <w:sz w:val="24"/>
          <w:szCs w:val="24"/>
        </w:rPr>
        <w:t>седатель жюри__________________________________________________________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2. Члены жюри________________________________________________________________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________________________________________________________________________________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_________________________</w:t>
      </w:r>
      <w:r>
        <w:rPr>
          <w:color w:val="000000"/>
          <w:sz w:val="24"/>
          <w:szCs w:val="24"/>
        </w:rPr>
        <w:t>_______________________________________________________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________________________________________________________________________________</w:t>
      </w:r>
    </w:p>
    <w:p w14:paraId="550AE88E" w14:textId="77777777" w:rsidR="00DA4B24" w:rsidRDefault="00F7420F">
      <w:pPr>
        <w:spacing w:line="240" w:lineRule="exact"/>
        <w:rPr>
          <w:color w:val="000000"/>
          <w:sz w:val="24"/>
          <w:szCs w:val="24"/>
        </w:rPr>
      </w:pPr>
      <w:r>
        <w:rPr>
          <w:color w:val="000000"/>
        </w:rPr>
        <w:br/>
      </w:r>
      <w:r>
        <w:rPr>
          <w:b/>
          <w:bCs/>
          <w:color w:val="000000"/>
          <w:sz w:val="24"/>
          <w:szCs w:val="24"/>
        </w:rPr>
        <w:t xml:space="preserve">Голосование </w:t>
      </w:r>
      <w:r>
        <w:rPr>
          <w:color w:val="000000"/>
          <w:sz w:val="24"/>
          <w:szCs w:val="24"/>
        </w:rPr>
        <w:t>членов жюри:</w:t>
      </w:r>
    </w:p>
    <w:p w14:paraId="1E88859A" w14:textId="77777777" w:rsidR="00DA4B24" w:rsidRDefault="00F7420F">
      <w:pPr>
        <w:spacing w:line="240" w:lineRule="exact"/>
        <w:rPr>
          <w:color w:val="000000"/>
          <w:sz w:val="24"/>
          <w:szCs w:val="24"/>
        </w:rPr>
      </w:pPr>
      <w:r>
        <w:rPr>
          <w:color w:val="000000"/>
        </w:rPr>
        <w:br/>
      </w:r>
      <w:r>
        <w:rPr>
          <w:color w:val="000000"/>
          <w:sz w:val="24"/>
          <w:szCs w:val="24"/>
        </w:rPr>
        <w:t>«за»_________________</w:t>
      </w:r>
    </w:p>
    <w:p w14:paraId="767A1BA4" w14:textId="77777777" w:rsidR="00DA4B24" w:rsidRDefault="00F7420F">
      <w:pPr>
        <w:spacing w:line="240" w:lineRule="exact"/>
        <w:jc w:val="both"/>
        <w:rPr>
          <w:color w:val="000000"/>
          <w:sz w:val="24"/>
          <w:szCs w:val="24"/>
        </w:rPr>
      </w:pPr>
      <w:r>
        <w:rPr>
          <w:color w:val="000000"/>
        </w:rPr>
        <w:br/>
      </w:r>
      <w:r>
        <w:rPr>
          <w:color w:val="000000"/>
          <w:sz w:val="24"/>
          <w:szCs w:val="24"/>
        </w:rPr>
        <w:t>«против»_____________</w:t>
      </w:r>
    </w:p>
    <w:p w14:paraId="45835358" w14:textId="77777777" w:rsidR="00DA4B24" w:rsidRDefault="00F7420F">
      <w:pPr>
        <w:spacing w:line="240" w:lineRule="exact"/>
        <w:jc w:val="both"/>
        <w:rPr>
          <w:color w:val="000000"/>
          <w:sz w:val="24"/>
          <w:szCs w:val="24"/>
        </w:rPr>
      </w:pPr>
      <w:r>
        <w:rPr>
          <w:color w:val="000000"/>
        </w:rPr>
        <w:br/>
      </w:r>
      <w:r>
        <w:rPr>
          <w:b/>
          <w:bCs/>
          <w:color w:val="000000"/>
          <w:sz w:val="24"/>
          <w:szCs w:val="24"/>
        </w:rPr>
        <w:t>Решение</w:t>
      </w:r>
      <w:r>
        <w:rPr>
          <w:color w:val="000000"/>
          <w:sz w:val="24"/>
          <w:szCs w:val="24"/>
        </w:rPr>
        <w:t>: утвердить индивидуальные результаты у</w:t>
      </w:r>
      <w:r>
        <w:rPr>
          <w:color w:val="000000"/>
          <w:sz w:val="24"/>
          <w:szCs w:val="24"/>
        </w:rPr>
        <w:t>частников муниципального этапа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всероссийской олимпиады школьников по ____________________________________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(прилагается).</w:t>
      </w:r>
    </w:p>
    <w:p w14:paraId="5A213F0B" w14:textId="77777777" w:rsidR="00DA4B24" w:rsidRDefault="00F7420F">
      <w:pPr>
        <w:spacing w:line="240" w:lineRule="exact"/>
        <w:jc w:val="center"/>
        <w:rPr>
          <w:color w:val="000000"/>
          <w:sz w:val="24"/>
          <w:szCs w:val="24"/>
        </w:rPr>
      </w:pPr>
      <w:r>
        <w:rPr>
          <w:color w:val="000000"/>
        </w:rPr>
        <w:br/>
      </w:r>
    </w:p>
    <w:p w14:paraId="487C6E4D" w14:textId="77777777" w:rsidR="00DA4B24" w:rsidRDefault="00F7420F">
      <w:pPr>
        <w:spacing w:line="240" w:lineRule="exact"/>
        <w:rPr>
          <w:color w:val="000000"/>
          <w:sz w:val="18"/>
          <w:szCs w:val="18"/>
        </w:rPr>
        <w:sectPr w:rsidR="00DA4B24">
          <w:pgSz w:w="11906" w:h="16838"/>
          <w:pgMar w:top="709" w:right="567" w:bottom="1134" w:left="1701" w:header="720" w:footer="720" w:gutter="0"/>
          <w:cols w:space="708"/>
          <w:docGrid w:linePitch="360"/>
        </w:sectPr>
      </w:pPr>
      <w:r>
        <w:rPr>
          <w:color w:val="000000"/>
          <w:sz w:val="24"/>
          <w:szCs w:val="24"/>
        </w:rPr>
        <w:t>Председатель жюри __________________________________ ________________</w:t>
      </w:r>
      <w:r>
        <w:rPr>
          <w:color w:val="000000"/>
        </w:rPr>
        <w:br/>
      </w:r>
      <w:r>
        <w:rPr>
          <w:color w:val="000000"/>
          <w:sz w:val="18"/>
          <w:szCs w:val="18"/>
        </w:rPr>
        <w:t xml:space="preserve">                                                  </w:t>
      </w:r>
      <w:r>
        <w:rPr>
          <w:color w:val="000000"/>
          <w:sz w:val="18"/>
          <w:szCs w:val="18"/>
        </w:rPr>
        <w:t xml:space="preserve">                    (Ф.И.О. полностью)                                                   подпись</w:t>
      </w:r>
      <w:r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Секретарь жюри __________________________________ ________________</w:t>
      </w:r>
      <w:r>
        <w:rPr>
          <w:color w:val="000000"/>
        </w:rPr>
        <w:br/>
      </w:r>
      <w:r>
        <w:rPr>
          <w:color w:val="000000"/>
          <w:sz w:val="18"/>
          <w:szCs w:val="18"/>
        </w:rPr>
        <w:t xml:space="preserve">                                                                      (Ф.И.О. полностью)                                                   подпись</w:t>
      </w:r>
    </w:p>
    <w:p w14:paraId="68A049A0" w14:textId="77777777" w:rsidR="00DA4B24" w:rsidRDefault="00DA4B24">
      <w:pPr>
        <w:spacing w:line="240" w:lineRule="exact"/>
        <w:rPr>
          <w:color w:val="000000"/>
          <w:sz w:val="18"/>
          <w:szCs w:val="18"/>
        </w:rPr>
      </w:pPr>
    </w:p>
    <w:p w14:paraId="68356E2B" w14:textId="77777777" w:rsidR="00DA4B24" w:rsidRDefault="00DA4B24">
      <w:pPr>
        <w:spacing w:line="240" w:lineRule="exact"/>
        <w:jc w:val="center"/>
        <w:rPr>
          <w:color w:val="000000"/>
          <w:sz w:val="18"/>
          <w:szCs w:val="18"/>
        </w:rPr>
      </w:pPr>
    </w:p>
    <w:p w14:paraId="64D048CD" w14:textId="77777777" w:rsidR="00DA4B24" w:rsidRDefault="00F7420F">
      <w:pPr>
        <w:spacing w:line="240" w:lineRule="exact"/>
        <w:jc w:val="center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Приложение 1 к протоколу заседания жюри от ________________№________</w:t>
      </w:r>
      <w:r>
        <w:rPr>
          <w:color w:val="000000"/>
        </w:rPr>
        <w:br/>
      </w:r>
    </w:p>
    <w:p w14:paraId="2585D0DE" w14:textId="77777777" w:rsidR="00DA4B24" w:rsidRDefault="00F7420F">
      <w:pPr>
        <w:spacing w:line="240" w:lineRule="exact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Рейтинговая таблица индивидуальных результатов участников муниципального этапа</w:t>
      </w:r>
      <w:r>
        <w:rPr>
          <w:b/>
          <w:bCs/>
          <w:color w:val="000000"/>
          <w:szCs w:val="28"/>
        </w:rPr>
        <w:br/>
        <w:t>всероссийской олимпиады школьников 2025/2026 учебного года</w:t>
      </w:r>
    </w:p>
    <w:p w14:paraId="19AA99CF" w14:textId="79528A5B" w:rsidR="00DA4B24" w:rsidRDefault="00F7420F">
      <w:pPr>
        <w:spacing w:line="240" w:lineRule="exact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Cs w:val="28"/>
        </w:rPr>
        <w:br/>
      </w:r>
      <w:r>
        <w:rPr>
          <w:b/>
          <w:bCs/>
          <w:color w:val="000000"/>
          <w:sz w:val="24"/>
          <w:szCs w:val="24"/>
        </w:rPr>
        <w:t xml:space="preserve">по </w:t>
      </w:r>
      <w:bookmarkStart w:id="6" w:name="_GoBack"/>
      <w:bookmarkEnd w:id="6"/>
      <w:r>
        <w:rPr>
          <w:b/>
          <w:bCs/>
          <w:color w:val="000000"/>
          <w:sz w:val="24"/>
          <w:szCs w:val="24"/>
        </w:rPr>
        <w:t>______________________________</w:t>
      </w:r>
      <w:r>
        <w:rPr>
          <w:b/>
          <w:bCs/>
          <w:color w:val="000000"/>
          <w:sz w:val="24"/>
          <w:szCs w:val="24"/>
        </w:rPr>
        <w:t>_____________</w:t>
      </w:r>
      <w:r>
        <w:rPr>
          <w:b/>
          <w:bCs/>
          <w:color w:val="000000"/>
        </w:rPr>
        <w:br/>
      </w:r>
      <w:r>
        <w:rPr>
          <w:color w:val="000000"/>
          <w:sz w:val="24"/>
          <w:szCs w:val="24"/>
        </w:rPr>
        <w:t>(название предмета)</w:t>
      </w:r>
    </w:p>
    <w:p w14:paraId="40DB66C7" w14:textId="77777777" w:rsidR="00DA4B24" w:rsidRDefault="00F7420F">
      <w:pPr>
        <w:spacing w:line="240" w:lineRule="exact"/>
        <w:jc w:val="center"/>
        <w:rPr>
          <w:color w:val="000000"/>
          <w:sz w:val="24"/>
          <w:szCs w:val="24"/>
        </w:rPr>
      </w:pPr>
      <w:r>
        <w:rPr>
          <w:color w:val="000000"/>
        </w:rPr>
        <w:br/>
      </w:r>
      <w:r>
        <w:rPr>
          <w:b/>
          <w:bCs/>
          <w:color w:val="000000"/>
          <w:sz w:val="24"/>
          <w:szCs w:val="24"/>
        </w:rPr>
        <w:t>________________________________________________</w:t>
      </w:r>
      <w:r>
        <w:rPr>
          <w:b/>
          <w:bCs/>
          <w:color w:val="000000"/>
        </w:rPr>
        <w:br/>
      </w:r>
      <w:r>
        <w:rPr>
          <w:color w:val="000000"/>
          <w:sz w:val="24"/>
          <w:szCs w:val="24"/>
        </w:rPr>
        <w:t>(параллель)</w:t>
      </w:r>
    </w:p>
    <w:p w14:paraId="3C02AC32" w14:textId="77777777" w:rsidR="00DA4B24" w:rsidRDefault="00DA4B24">
      <w:pPr>
        <w:spacing w:line="240" w:lineRule="exact"/>
        <w:jc w:val="center"/>
        <w:rPr>
          <w:color w:val="000000"/>
          <w:sz w:val="24"/>
          <w:szCs w:val="24"/>
        </w:rPr>
      </w:pPr>
    </w:p>
    <w:p w14:paraId="4D94D414" w14:textId="77777777" w:rsidR="00DA4B24" w:rsidRDefault="00DA4B24">
      <w:pPr>
        <w:spacing w:line="240" w:lineRule="exact"/>
        <w:jc w:val="center"/>
        <w:rPr>
          <w:b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5"/>
        <w:gridCol w:w="1234"/>
        <w:gridCol w:w="1234"/>
        <w:gridCol w:w="1703"/>
        <w:gridCol w:w="1251"/>
        <w:gridCol w:w="1203"/>
        <w:gridCol w:w="1752"/>
        <w:gridCol w:w="1541"/>
        <w:gridCol w:w="992"/>
        <w:gridCol w:w="1134"/>
        <w:gridCol w:w="928"/>
      </w:tblGrid>
      <w:tr w:rsidR="00DA4B24" w14:paraId="5717C266" w14:textId="77777777">
        <w:tc>
          <w:tcPr>
            <w:tcW w:w="534" w:type="dxa"/>
            <w:vAlign w:val="center"/>
          </w:tcPr>
          <w:p w14:paraId="6198DBE7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№</w:t>
            </w:r>
          </w:p>
        </w:tc>
        <w:tc>
          <w:tcPr>
            <w:tcW w:w="1705" w:type="dxa"/>
            <w:vAlign w:val="center"/>
          </w:tcPr>
          <w:p w14:paraId="4039288D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Фамилия</w:t>
            </w:r>
            <w:r>
              <w:rPr>
                <w:b/>
                <w:bCs/>
                <w:color w:val="000000"/>
                <w:sz w:val="20"/>
              </w:rPr>
              <w:br/>
            </w:r>
            <w:r>
              <w:rPr>
                <w:rStyle w:val="fontstyle01"/>
              </w:rPr>
              <w:t>участника</w:t>
            </w:r>
          </w:p>
        </w:tc>
        <w:tc>
          <w:tcPr>
            <w:tcW w:w="1234" w:type="dxa"/>
            <w:vAlign w:val="center"/>
          </w:tcPr>
          <w:p w14:paraId="6BD577D2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Имя</w:t>
            </w:r>
            <w:r>
              <w:rPr>
                <w:b/>
                <w:bCs/>
                <w:color w:val="000000"/>
                <w:sz w:val="20"/>
              </w:rPr>
              <w:br/>
            </w:r>
            <w:r>
              <w:rPr>
                <w:rStyle w:val="fontstyle01"/>
              </w:rPr>
              <w:t>участника</w:t>
            </w:r>
          </w:p>
        </w:tc>
        <w:tc>
          <w:tcPr>
            <w:tcW w:w="1234" w:type="dxa"/>
            <w:vAlign w:val="center"/>
          </w:tcPr>
          <w:p w14:paraId="7762A1E1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Отчество</w:t>
            </w:r>
            <w:r>
              <w:rPr>
                <w:b/>
                <w:bCs/>
                <w:color w:val="000000"/>
                <w:sz w:val="20"/>
              </w:rPr>
              <w:br/>
            </w:r>
            <w:r>
              <w:rPr>
                <w:rStyle w:val="fontstyle01"/>
              </w:rPr>
              <w:t>участника</w:t>
            </w:r>
          </w:p>
        </w:tc>
        <w:tc>
          <w:tcPr>
            <w:tcW w:w="1703" w:type="dxa"/>
            <w:vAlign w:val="center"/>
          </w:tcPr>
          <w:p w14:paraId="1DE938D7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Муниципальное</w:t>
            </w:r>
            <w:r>
              <w:rPr>
                <w:b/>
                <w:bCs/>
                <w:color w:val="000000"/>
                <w:sz w:val="20"/>
              </w:rPr>
              <w:br/>
            </w:r>
            <w:r>
              <w:rPr>
                <w:rStyle w:val="fontstyle01"/>
              </w:rPr>
              <w:t>образование</w:t>
            </w:r>
          </w:p>
        </w:tc>
        <w:tc>
          <w:tcPr>
            <w:tcW w:w="1251" w:type="dxa"/>
            <w:vAlign w:val="center"/>
          </w:tcPr>
          <w:p w14:paraId="17364C93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Параллель</w:t>
            </w:r>
            <w:r>
              <w:rPr>
                <w:b/>
                <w:bCs/>
                <w:color w:val="000000"/>
                <w:sz w:val="20"/>
              </w:rPr>
              <w:br/>
            </w:r>
            <w:r>
              <w:rPr>
                <w:rStyle w:val="fontstyle01"/>
              </w:rPr>
              <w:t>участия</w:t>
            </w:r>
          </w:p>
        </w:tc>
        <w:tc>
          <w:tcPr>
            <w:tcW w:w="1203" w:type="dxa"/>
            <w:vAlign w:val="center"/>
          </w:tcPr>
          <w:p w14:paraId="19246D49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Класс</w:t>
            </w:r>
            <w:r>
              <w:rPr>
                <w:b/>
                <w:bCs/>
                <w:color w:val="000000"/>
                <w:sz w:val="20"/>
              </w:rPr>
              <w:br/>
            </w:r>
            <w:r>
              <w:rPr>
                <w:rStyle w:val="fontstyle01"/>
              </w:rPr>
              <w:t>обучения</w:t>
            </w:r>
          </w:p>
        </w:tc>
        <w:tc>
          <w:tcPr>
            <w:tcW w:w="1752" w:type="dxa"/>
            <w:vAlign w:val="center"/>
          </w:tcPr>
          <w:p w14:paraId="258140BE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Наименование</w:t>
            </w:r>
            <w:r>
              <w:rPr>
                <w:b/>
                <w:bCs/>
                <w:color w:val="000000"/>
                <w:sz w:val="20"/>
              </w:rPr>
              <w:br/>
            </w:r>
            <w:r>
              <w:rPr>
                <w:rStyle w:val="fontstyle01"/>
              </w:rPr>
              <w:t>образовательной</w:t>
            </w:r>
            <w:r>
              <w:rPr>
                <w:b/>
                <w:bCs/>
                <w:color w:val="000000"/>
                <w:sz w:val="20"/>
              </w:rPr>
              <w:br/>
            </w:r>
            <w:r>
              <w:rPr>
                <w:rStyle w:val="fontstyle01"/>
              </w:rPr>
              <w:t>организации</w:t>
            </w:r>
          </w:p>
        </w:tc>
        <w:tc>
          <w:tcPr>
            <w:tcW w:w="1541" w:type="dxa"/>
            <w:vAlign w:val="center"/>
          </w:tcPr>
          <w:p w14:paraId="6A9D8DD7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ФИО</w:t>
            </w:r>
            <w:r>
              <w:rPr>
                <w:b/>
                <w:bCs/>
                <w:color w:val="000000"/>
                <w:sz w:val="20"/>
              </w:rPr>
              <w:br/>
            </w:r>
            <w:r>
              <w:rPr>
                <w:rStyle w:val="fontstyle01"/>
              </w:rPr>
              <w:t>педагога</w:t>
            </w:r>
          </w:p>
        </w:tc>
        <w:tc>
          <w:tcPr>
            <w:tcW w:w="992" w:type="dxa"/>
            <w:vAlign w:val="center"/>
          </w:tcPr>
          <w:p w14:paraId="3957629F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Код</w:t>
            </w:r>
          </w:p>
        </w:tc>
        <w:tc>
          <w:tcPr>
            <w:tcW w:w="1134" w:type="dxa"/>
            <w:vAlign w:val="center"/>
          </w:tcPr>
          <w:p w14:paraId="686F4EB7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Результат</w:t>
            </w:r>
            <w:r>
              <w:rPr>
                <w:b/>
                <w:bCs/>
                <w:color w:val="000000"/>
                <w:sz w:val="20"/>
              </w:rPr>
              <w:br/>
            </w:r>
            <w:r>
              <w:rPr>
                <w:rStyle w:val="fontstyle01"/>
              </w:rPr>
              <w:t>(баллы)</w:t>
            </w:r>
          </w:p>
        </w:tc>
        <w:tc>
          <w:tcPr>
            <w:tcW w:w="928" w:type="dxa"/>
            <w:vAlign w:val="center"/>
          </w:tcPr>
          <w:p w14:paraId="112BC456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Статус</w:t>
            </w:r>
          </w:p>
        </w:tc>
      </w:tr>
      <w:tr w:rsidR="00DA4B24" w14:paraId="6D61166B" w14:textId="77777777">
        <w:tc>
          <w:tcPr>
            <w:tcW w:w="534" w:type="dxa"/>
          </w:tcPr>
          <w:p w14:paraId="4589B4DF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  <w:p w14:paraId="4EECA57A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5" w:type="dxa"/>
          </w:tcPr>
          <w:p w14:paraId="67952AAF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34" w:type="dxa"/>
          </w:tcPr>
          <w:p w14:paraId="609374F5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34" w:type="dxa"/>
          </w:tcPr>
          <w:p w14:paraId="13FABEBD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3" w:type="dxa"/>
          </w:tcPr>
          <w:p w14:paraId="15740313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51" w:type="dxa"/>
          </w:tcPr>
          <w:p w14:paraId="1EA69C0A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03" w:type="dxa"/>
          </w:tcPr>
          <w:p w14:paraId="78BCDE95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52" w:type="dxa"/>
          </w:tcPr>
          <w:p w14:paraId="00B3E7C1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541" w:type="dxa"/>
          </w:tcPr>
          <w:p w14:paraId="10CE80B4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5D2C2599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01AB4A5F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928" w:type="dxa"/>
          </w:tcPr>
          <w:p w14:paraId="2350C9F9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DA4B24" w14:paraId="051A6F2A" w14:textId="77777777">
        <w:tc>
          <w:tcPr>
            <w:tcW w:w="534" w:type="dxa"/>
          </w:tcPr>
          <w:p w14:paraId="40A60A38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5" w:type="dxa"/>
          </w:tcPr>
          <w:p w14:paraId="3CE2F038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  <w:p w14:paraId="69266111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34" w:type="dxa"/>
          </w:tcPr>
          <w:p w14:paraId="0066C962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34" w:type="dxa"/>
          </w:tcPr>
          <w:p w14:paraId="02485FEA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3" w:type="dxa"/>
          </w:tcPr>
          <w:p w14:paraId="2D944709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51" w:type="dxa"/>
          </w:tcPr>
          <w:p w14:paraId="2C7600DF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03" w:type="dxa"/>
          </w:tcPr>
          <w:p w14:paraId="460C3215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52" w:type="dxa"/>
          </w:tcPr>
          <w:p w14:paraId="5CEA2143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541" w:type="dxa"/>
          </w:tcPr>
          <w:p w14:paraId="1D0AF064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47B4F921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04C647CD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928" w:type="dxa"/>
          </w:tcPr>
          <w:p w14:paraId="45BD2AA9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DA4B24" w14:paraId="393EF0FF" w14:textId="77777777">
        <w:tc>
          <w:tcPr>
            <w:tcW w:w="534" w:type="dxa"/>
          </w:tcPr>
          <w:p w14:paraId="62274299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5" w:type="dxa"/>
          </w:tcPr>
          <w:p w14:paraId="1732C518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  <w:p w14:paraId="11BFF793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34" w:type="dxa"/>
          </w:tcPr>
          <w:p w14:paraId="0C896B51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34" w:type="dxa"/>
          </w:tcPr>
          <w:p w14:paraId="0EE6BCA6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3" w:type="dxa"/>
          </w:tcPr>
          <w:p w14:paraId="44DFE4F3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51" w:type="dxa"/>
          </w:tcPr>
          <w:p w14:paraId="5C5F2467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03" w:type="dxa"/>
          </w:tcPr>
          <w:p w14:paraId="4904735C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52" w:type="dxa"/>
          </w:tcPr>
          <w:p w14:paraId="4ACA787F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541" w:type="dxa"/>
          </w:tcPr>
          <w:p w14:paraId="547D8570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6E7509B4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1B022D70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928" w:type="dxa"/>
          </w:tcPr>
          <w:p w14:paraId="3D95DCA8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DA4B24" w14:paraId="293EF472" w14:textId="77777777">
        <w:tc>
          <w:tcPr>
            <w:tcW w:w="534" w:type="dxa"/>
          </w:tcPr>
          <w:p w14:paraId="3EB049EB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5" w:type="dxa"/>
          </w:tcPr>
          <w:p w14:paraId="0C1089B3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  <w:p w14:paraId="717F5CE2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34" w:type="dxa"/>
          </w:tcPr>
          <w:p w14:paraId="3E1B4788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34" w:type="dxa"/>
          </w:tcPr>
          <w:p w14:paraId="379408F2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3" w:type="dxa"/>
          </w:tcPr>
          <w:p w14:paraId="4527EBE7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51" w:type="dxa"/>
          </w:tcPr>
          <w:p w14:paraId="2791DB68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03" w:type="dxa"/>
          </w:tcPr>
          <w:p w14:paraId="219ADA22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52" w:type="dxa"/>
          </w:tcPr>
          <w:p w14:paraId="4CAF0A6A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541" w:type="dxa"/>
          </w:tcPr>
          <w:p w14:paraId="722F69F5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2000D9F6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5BB672E1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928" w:type="dxa"/>
          </w:tcPr>
          <w:p w14:paraId="01620AA4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DA4B24" w14:paraId="201342C3" w14:textId="77777777">
        <w:tc>
          <w:tcPr>
            <w:tcW w:w="534" w:type="dxa"/>
          </w:tcPr>
          <w:p w14:paraId="6F347C19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5" w:type="dxa"/>
          </w:tcPr>
          <w:p w14:paraId="4B89C9BF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  <w:p w14:paraId="000D93F6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34" w:type="dxa"/>
          </w:tcPr>
          <w:p w14:paraId="23F1E33D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34" w:type="dxa"/>
          </w:tcPr>
          <w:p w14:paraId="11A76EB6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3" w:type="dxa"/>
          </w:tcPr>
          <w:p w14:paraId="5F4EEB2C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51" w:type="dxa"/>
          </w:tcPr>
          <w:p w14:paraId="71A0D385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03" w:type="dxa"/>
          </w:tcPr>
          <w:p w14:paraId="41DF7BAB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52" w:type="dxa"/>
          </w:tcPr>
          <w:p w14:paraId="35982DC2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541" w:type="dxa"/>
          </w:tcPr>
          <w:p w14:paraId="2A202EC4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2FAECD07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5FFC4561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928" w:type="dxa"/>
          </w:tcPr>
          <w:p w14:paraId="6BFE9126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DA4B24" w14:paraId="5FA89911" w14:textId="77777777">
        <w:tc>
          <w:tcPr>
            <w:tcW w:w="534" w:type="dxa"/>
          </w:tcPr>
          <w:p w14:paraId="1DF4F24E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5" w:type="dxa"/>
          </w:tcPr>
          <w:p w14:paraId="59006E67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  <w:p w14:paraId="00985DFB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34" w:type="dxa"/>
          </w:tcPr>
          <w:p w14:paraId="705A239F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34" w:type="dxa"/>
          </w:tcPr>
          <w:p w14:paraId="4D1588DE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3" w:type="dxa"/>
          </w:tcPr>
          <w:p w14:paraId="4E3086A3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51" w:type="dxa"/>
          </w:tcPr>
          <w:p w14:paraId="36A9FAD3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203" w:type="dxa"/>
          </w:tcPr>
          <w:p w14:paraId="320841CD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52" w:type="dxa"/>
          </w:tcPr>
          <w:p w14:paraId="01D12474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541" w:type="dxa"/>
          </w:tcPr>
          <w:p w14:paraId="4F70147C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19CEC88C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2CF051C4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928" w:type="dxa"/>
          </w:tcPr>
          <w:p w14:paraId="1A7D9ACE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</w:tbl>
    <w:p w14:paraId="6204FEE9" w14:textId="77777777" w:rsidR="00DA4B24" w:rsidRDefault="00DA4B24">
      <w:pPr>
        <w:spacing w:line="240" w:lineRule="exact"/>
        <w:jc w:val="center"/>
        <w:rPr>
          <w:b/>
          <w:szCs w:val="28"/>
        </w:rPr>
      </w:pPr>
    </w:p>
    <w:p w14:paraId="74B41366" w14:textId="77777777" w:rsidR="00DA4B24" w:rsidRDefault="00DA4B24">
      <w:pPr>
        <w:spacing w:line="240" w:lineRule="exact"/>
        <w:jc w:val="center"/>
        <w:rPr>
          <w:b/>
          <w:szCs w:val="28"/>
        </w:rPr>
      </w:pPr>
    </w:p>
    <w:p w14:paraId="3B591954" w14:textId="77777777" w:rsidR="00DA4B24" w:rsidRDefault="00F7420F">
      <w:pPr>
        <w:spacing w:line="240" w:lineRule="exact"/>
        <w:rPr>
          <w:b/>
          <w:szCs w:val="28"/>
        </w:rPr>
      </w:pPr>
      <w:r>
        <w:rPr>
          <w:color w:val="000000"/>
          <w:sz w:val="24"/>
          <w:szCs w:val="24"/>
        </w:rPr>
        <w:t>Председатель жюри _____________________________ ____________________________</w:t>
      </w:r>
      <w:r>
        <w:rPr>
          <w:color w:val="000000"/>
        </w:rPr>
        <w:br/>
      </w:r>
      <w:r>
        <w:rPr>
          <w:color w:val="000000"/>
          <w:sz w:val="20"/>
          <w:szCs w:val="24"/>
        </w:rPr>
        <w:t xml:space="preserve">                                                     </w:t>
      </w:r>
      <w:r>
        <w:rPr>
          <w:color w:val="000000"/>
          <w:sz w:val="20"/>
          <w:szCs w:val="24"/>
        </w:rPr>
        <w:t xml:space="preserve">   (Ф.И.О. полностью)                                                    подпись</w:t>
      </w:r>
    </w:p>
    <w:p w14:paraId="642D8D4C" w14:textId="77777777" w:rsidR="00DA4B24" w:rsidRDefault="00DA4B24">
      <w:pPr>
        <w:spacing w:line="240" w:lineRule="exact"/>
        <w:jc w:val="center"/>
        <w:rPr>
          <w:b/>
          <w:szCs w:val="28"/>
        </w:rPr>
      </w:pPr>
    </w:p>
    <w:p w14:paraId="42927806" w14:textId="77777777" w:rsidR="00DA4B24" w:rsidRDefault="00DA4B24">
      <w:pPr>
        <w:spacing w:line="240" w:lineRule="exact"/>
        <w:jc w:val="center"/>
        <w:rPr>
          <w:b/>
          <w:szCs w:val="28"/>
        </w:rPr>
      </w:pPr>
    </w:p>
    <w:p w14:paraId="081348BD" w14:textId="77777777" w:rsidR="00DA4B24" w:rsidRDefault="00F7420F">
      <w:pPr>
        <w:spacing w:line="240" w:lineRule="exact"/>
        <w:rPr>
          <w:b/>
          <w:szCs w:val="28"/>
        </w:rPr>
      </w:pPr>
      <w:r>
        <w:rPr>
          <w:color w:val="000000"/>
          <w:sz w:val="24"/>
          <w:szCs w:val="24"/>
        </w:rPr>
        <w:t>Секретарь жюри _____________________________ ____________________________</w:t>
      </w:r>
      <w:r>
        <w:rPr>
          <w:color w:val="000000"/>
        </w:rPr>
        <w:br/>
      </w:r>
      <w:r>
        <w:rPr>
          <w:color w:val="000000"/>
          <w:sz w:val="20"/>
          <w:szCs w:val="24"/>
        </w:rPr>
        <w:t xml:space="preserve">                                                        (Ф.И.О. полностью)                         </w:t>
      </w:r>
      <w:r>
        <w:rPr>
          <w:color w:val="000000"/>
          <w:sz w:val="20"/>
          <w:szCs w:val="24"/>
        </w:rPr>
        <w:t xml:space="preserve">                           подпись</w:t>
      </w:r>
    </w:p>
    <w:p w14:paraId="66DA23DE" w14:textId="77777777" w:rsidR="00DA4B24" w:rsidRDefault="00DA4B24">
      <w:pPr>
        <w:spacing w:line="240" w:lineRule="exact"/>
        <w:rPr>
          <w:b/>
          <w:szCs w:val="28"/>
        </w:rPr>
      </w:pPr>
    </w:p>
    <w:p w14:paraId="599EF81A" w14:textId="77777777" w:rsidR="00DA4B24" w:rsidRDefault="00F7420F">
      <w:pPr>
        <w:spacing w:line="240" w:lineRule="exac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42A0F255" w14:textId="77777777" w:rsidR="00DA4B24" w:rsidRDefault="00F7420F">
      <w:pPr>
        <w:spacing w:line="240" w:lineRule="exact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Приложение 2 к протоколу заседания жюри от ________________№________</w:t>
      </w:r>
    </w:p>
    <w:p w14:paraId="337D8E81" w14:textId="77777777" w:rsidR="00DA4B24" w:rsidRDefault="00F7420F">
      <w:pPr>
        <w:spacing w:line="240" w:lineRule="exact"/>
        <w:jc w:val="center"/>
        <w:rPr>
          <w:b/>
          <w:bCs/>
          <w:color w:val="000000"/>
          <w:szCs w:val="28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  <w:szCs w:val="28"/>
        </w:rPr>
        <w:t xml:space="preserve">Рейтинговая таблица </w:t>
      </w:r>
      <w:r>
        <w:rPr>
          <w:b/>
          <w:szCs w:val="28"/>
        </w:rPr>
        <w:t>победителей</w:t>
      </w:r>
      <w:r>
        <w:rPr>
          <w:b/>
          <w:szCs w:val="28"/>
        </w:rPr>
        <w:t xml:space="preserve"> и призеров</w:t>
      </w:r>
      <w:r>
        <w:rPr>
          <w:b/>
          <w:bCs/>
          <w:color w:val="000000"/>
          <w:szCs w:val="28"/>
        </w:rPr>
        <w:t xml:space="preserve"> муниципального этапа</w:t>
      </w:r>
      <w:r>
        <w:rPr>
          <w:b/>
          <w:bCs/>
          <w:color w:val="000000"/>
          <w:szCs w:val="28"/>
        </w:rPr>
        <w:br/>
        <w:t>всероссийской олимпиады школьников 2025/2026 учебного года</w:t>
      </w:r>
    </w:p>
    <w:p w14:paraId="72D0CCB8" w14:textId="77777777" w:rsidR="00DA4B24" w:rsidRDefault="00DA4B24">
      <w:pPr>
        <w:spacing w:line="240" w:lineRule="exact"/>
        <w:jc w:val="center"/>
        <w:rPr>
          <w:b/>
          <w:bCs/>
          <w:color w:val="000000"/>
          <w:szCs w:val="28"/>
        </w:rPr>
      </w:pPr>
    </w:p>
    <w:p w14:paraId="4F4A9139" w14:textId="77777777" w:rsidR="00DA4B24" w:rsidRDefault="00F7420F">
      <w:pPr>
        <w:spacing w:line="240" w:lineRule="exact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Cs w:val="28"/>
        </w:rPr>
        <w:br/>
      </w:r>
      <w:r>
        <w:rPr>
          <w:b/>
          <w:bCs/>
          <w:color w:val="000000"/>
          <w:sz w:val="24"/>
          <w:szCs w:val="24"/>
        </w:rPr>
        <w:t>по________________________________________________</w:t>
      </w:r>
      <w:r>
        <w:rPr>
          <w:b/>
          <w:bCs/>
          <w:color w:val="000000"/>
        </w:rPr>
        <w:br/>
      </w:r>
      <w:r>
        <w:rPr>
          <w:color w:val="000000"/>
          <w:sz w:val="24"/>
          <w:szCs w:val="24"/>
        </w:rPr>
        <w:t>(название предмета)</w:t>
      </w:r>
    </w:p>
    <w:p w14:paraId="7AB22493" w14:textId="77777777" w:rsidR="00DA4B24" w:rsidRDefault="00F7420F">
      <w:pPr>
        <w:spacing w:line="240" w:lineRule="exact"/>
        <w:jc w:val="center"/>
        <w:rPr>
          <w:b/>
          <w:szCs w:val="28"/>
        </w:rPr>
      </w:pPr>
      <w:r>
        <w:rPr>
          <w:color w:val="000000"/>
        </w:rPr>
        <w:br/>
      </w:r>
      <w:r>
        <w:rPr>
          <w:b/>
          <w:bCs/>
          <w:color w:val="000000"/>
          <w:sz w:val="24"/>
          <w:szCs w:val="24"/>
        </w:rPr>
        <w:t>________________________________________________</w:t>
      </w:r>
      <w:r>
        <w:rPr>
          <w:b/>
          <w:bCs/>
          <w:color w:val="000000"/>
        </w:rPr>
        <w:br/>
      </w:r>
      <w:r>
        <w:rPr>
          <w:color w:val="000000"/>
          <w:sz w:val="24"/>
          <w:szCs w:val="24"/>
        </w:rPr>
        <w:t>(параллель)</w:t>
      </w:r>
    </w:p>
    <w:p w14:paraId="1F3218AF" w14:textId="77777777" w:rsidR="00DA4B24" w:rsidRDefault="00DA4B24">
      <w:pPr>
        <w:spacing w:line="240" w:lineRule="exact"/>
        <w:jc w:val="center"/>
        <w:rPr>
          <w:b/>
          <w:szCs w:val="28"/>
        </w:rPr>
      </w:pPr>
    </w:p>
    <w:p w14:paraId="5FE9C006" w14:textId="77777777" w:rsidR="00DA4B24" w:rsidRDefault="00DA4B24">
      <w:pPr>
        <w:spacing w:line="240" w:lineRule="exact"/>
        <w:jc w:val="center"/>
        <w:rPr>
          <w:b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3543"/>
        <w:gridCol w:w="2127"/>
        <w:gridCol w:w="1701"/>
        <w:gridCol w:w="1701"/>
        <w:gridCol w:w="1636"/>
      </w:tblGrid>
      <w:tr w:rsidR="00DA4B24" w14:paraId="1A66B0D2" w14:textId="77777777">
        <w:tc>
          <w:tcPr>
            <w:tcW w:w="675" w:type="dxa"/>
            <w:vAlign w:val="center"/>
          </w:tcPr>
          <w:p w14:paraId="257886D7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№</w:t>
            </w:r>
          </w:p>
        </w:tc>
        <w:tc>
          <w:tcPr>
            <w:tcW w:w="3828" w:type="dxa"/>
            <w:vAlign w:val="center"/>
          </w:tcPr>
          <w:p w14:paraId="1BD9A5B9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Фамилия И.О.</w:t>
            </w:r>
            <w:r>
              <w:rPr>
                <w:b/>
                <w:bCs/>
                <w:color w:val="000000"/>
                <w:sz w:val="20"/>
              </w:rPr>
              <w:br/>
            </w:r>
            <w:r>
              <w:rPr>
                <w:rStyle w:val="fontstyle01"/>
              </w:rPr>
              <w:t>участника</w:t>
            </w:r>
          </w:p>
        </w:tc>
        <w:tc>
          <w:tcPr>
            <w:tcW w:w="3543" w:type="dxa"/>
            <w:vAlign w:val="center"/>
          </w:tcPr>
          <w:p w14:paraId="07B765DB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Муниципальное образование</w:t>
            </w:r>
          </w:p>
        </w:tc>
        <w:tc>
          <w:tcPr>
            <w:tcW w:w="2127" w:type="dxa"/>
            <w:vAlign w:val="center"/>
          </w:tcPr>
          <w:p w14:paraId="21CB2627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Параллель участия</w:t>
            </w:r>
          </w:p>
        </w:tc>
        <w:tc>
          <w:tcPr>
            <w:tcW w:w="1701" w:type="dxa"/>
            <w:vAlign w:val="center"/>
          </w:tcPr>
          <w:p w14:paraId="0983645D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Класс обучения</w:t>
            </w:r>
          </w:p>
        </w:tc>
        <w:tc>
          <w:tcPr>
            <w:tcW w:w="1701" w:type="dxa"/>
            <w:vAlign w:val="center"/>
          </w:tcPr>
          <w:p w14:paraId="10ADEE1F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Результат (баллы)</w:t>
            </w:r>
          </w:p>
        </w:tc>
        <w:tc>
          <w:tcPr>
            <w:tcW w:w="1636" w:type="dxa"/>
            <w:vAlign w:val="center"/>
          </w:tcPr>
          <w:p w14:paraId="7B94E6C9" w14:textId="77777777" w:rsidR="00DA4B24" w:rsidRDefault="00F7420F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Статус</w:t>
            </w:r>
          </w:p>
        </w:tc>
      </w:tr>
      <w:tr w:rsidR="00DA4B24" w14:paraId="5E0D5E4E" w14:textId="77777777">
        <w:tc>
          <w:tcPr>
            <w:tcW w:w="675" w:type="dxa"/>
          </w:tcPr>
          <w:p w14:paraId="709A2F3E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  <w:p w14:paraId="66135E40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14:paraId="1013997D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</w:tcPr>
          <w:p w14:paraId="5AF41AE3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7" w:type="dxa"/>
          </w:tcPr>
          <w:p w14:paraId="61B8656F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14:paraId="7A182D89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14:paraId="0C97D549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636" w:type="dxa"/>
          </w:tcPr>
          <w:p w14:paraId="37DE1661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DA4B24" w14:paraId="14C850C3" w14:textId="77777777">
        <w:tc>
          <w:tcPr>
            <w:tcW w:w="675" w:type="dxa"/>
          </w:tcPr>
          <w:p w14:paraId="41E7B2B9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  <w:p w14:paraId="70C03B9F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14:paraId="19BC297E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</w:tcPr>
          <w:p w14:paraId="62907B72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7" w:type="dxa"/>
          </w:tcPr>
          <w:p w14:paraId="5BDCB8DA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14:paraId="3DAC6760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14:paraId="1A06A219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636" w:type="dxa"/>
          </w:tcPr>
          <w:p w14:paraId="0B8552DB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DA4B24" w14:paraId="28BCA302" w14:textId="77777777">
        <w:tc>
          <w:tcPr>
            <w:tcW w:w="675" w:type="dxa"/>
          </w:tcPr>
          <w:p w14:paraId="63CEFAF7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  <w:p w14:paraId="167EC36E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14:paraId="181C0371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</w:tcPr>
          <w:p w14:paraId="05BCCD89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7" w:type="dxa"/>
          </w:tcPr>
          <w:p w14:paraId="3725BF30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14:paraId="3E2453AD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14:paraId="12AAF961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636" w:type="dxa"/>
          </w:tcPr>
          <w:p w14:paraId="442DB66F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DA4B24" w14:paraId="2E5CCB49" w14:textId="77777777">
        <w:tc>
          <w:tcPr>
            <w:tcW w:w="675" w:type="dxa"/>
          </w:tcPr>
          <w:p w14:paraId="67C63FAB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  <w:p w14:paraId="3B8568F3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14:paraId="0818065A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</w:tcPr>
          <w:p w14:paraId="1CB85688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7" w:type="dxa"/>
          </w:tcPr>
          <w:p w14:paraId="66DC5CD8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14:paraId="2EE2C893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14:paraId="4D357DC7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636" w:type="dxa"/>
          </w:tcPr>
          <w:p w14:paraId="182714FC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DA4B24" w14:paraId="698389C4" w14:textId="77777777">
        <w:tc>
          <w:tcPr>
            <w:tcW w:w="675" w:type="dxa"/>
          </w:tcPr>
          <w:p w14:paraId="38EF6ACA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  <w:p w14:paraId="53E094DC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14:paraId="69BB8EB7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</w:tcPr>
          <w:p w14:paraId="5B5EF7AB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7" w:type="dxa"/>
          </w:tcPr>
          <w:p w14:paraId="65503841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14:paraId="518B0D59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14:paraId="5E8BF336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636" w:type="dxa"/>
          </w:tcPr>
          <w:p w14:paraId="39FE3D54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  <w:tr w:rsidR="00DA4B24" w14:paraId="557C1E5C" w14:textId="77777777">
        <w:tc>
          <w:tcPr>
            <w:tcW w:w="675" w:type="dxa"/>
          </w:tcPr>
          <w:p w14:paraId="764924A1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  <w:p w14:paraId="6F0F1B10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3828" w:type="dxa"/>
          </w:tcPr>
          <w:p w14:paraId="318E2847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</w:tcPr>
          <w:p w14:paraId="35AC0230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2127" w:type="dxa"/>
          </w:tcPr>
          <w:p w14:paraId="22DCAF79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14:paraId="07448C1A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</w:tcPr>
          <w:p w14:paraId="6BBF7E6F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  <w:tc>
          <w:tcPr>
            <w:tcW w:w="1636" w:type="dxa"/>
          </w:tcPr>
          <w:p w14:paraId="2C6262FC" w14:textId="77777777" w:rsidR="00DA4B24" w:rsidRDefault="00DA4B24">
            <w:pPr>
              <w:spacing w:line="240" w:lineRule="exact"/>
              <w:jc w:val="center"/>
              <w:rPr>
                <w:b/>
                <w:szCs w:val="28"/>
              </w:rPr>
            </w:pPr>
          </w:p>
        </w:tc>
      </w:tr>
    </w:tbl>
    <w:p w14:paraId="15A58DD6" w14:textId="77777777" w:rsidR="00DA4B24" w:rsidRDefault="00DA4B24">
      <w:pPr>
        <w:spacing w:line="240" w:lineRule="exact"/>
        <w:jc w:val="center"/>
        <w:rPr>
          <w:b/>
          <w:szCs w:val="28"/>
        </w:rPr>
      </w:pPr>
    </w:p>
    <w:p w14:paraId="0B3EF920" w14:textId="77777777" w:rsidR="00DA4B24" w:rsidRDefault="00DA4B24">
      <w:pPr>
        <w:spacing w:line="240" w:lineRule="exact"/>
        <w:jc w:val="center"/>
        <w:rPr>
          <w:b/>
          <w:szCs w:val="28"/>
        </w:rPr>
      </w:pPr>
    </w:p>
    <w:p w14:paraId="09E804D0" w14:textId="77777777" w:rsidR="00DA4B24" w:rsidRDefault="00DA4B24">
      <w:pPr>
        <w:spacing w:line="240" w:lineRule="exact"/>
        <w:jc w:val="center"/>
        <w:rPr>
          <w:b/>
          <w:szCs w:val="28"/>
        </w:rPr>
      </w:pPr>
    </w:p>
    <w:p w14:paraId="250D5E48" w14:textId="77777777" w:rsidR="00DA4B24" w:rsidRDefault="00F7420F">
      <w:pPr>
        <w:spacing w:line="240" w:lineRule="exact"/>
        <w:rPr>
          <w:b/>
          <w:szCs w:val="28"/>
        </w:rPr>
      </w:pPr>
      <w:r>
        <w:rPr>
          <w:color w:val="000000"/>
          <w:sz w:val="24"/>
          <w:szCs w:val="24"/>
        </w:rPr>
        <w:t>Председатель жюри _____________________________ ____________________________</w:t>
      </w:r>
      <w:r>
        <w:rPr>
          <w:color w:val="000000"/>
        </w:rPr>
        <w:br/>
      </w:r>
      <w:r>
        <w:rPr>
          <w:color w:val="000000"/>
          <w:sz w:val="20"/>
          <w:szCs w:val="24"/>
        </w:rPr>
        <w:t xml:space="preserve">                                                        (Ф.И.О. полностью)                                                    подпись</w:t>
      </w:r>
    </w:p>
    <w:p w14:paraId="0CE6A4E9" w14:textId="77777777" w:rsidR="00DA4B24" w:rsidRDefault="00DA4B24">
      <w:pPr>
        <w:spacing w:line="240" w:lineRule="exact"/>
        <w:jc w:val="center"/>
        <w:rPr>
          <w:b/>
          <w:szCs w:val="28"/>
        </w:rPr>
      </w:pPr>
    </w:p>
    <w:p w14:paraId="07512D54" w14:textId="77777777" w:rsidR="00DA4B24" w:rsidRDefault="00DA4B24">
      <w:pPr>
        <w:spacing w:line="240" w:lineRule="exact"/>
        <w:jc w:val="center"/>
        <w:rPr>
          <w:b/>
          <w:szCs w:val="28"/>
        </w:rPr>
      </w:pPr>
    </w:p>
    <w:p w14:paraId="5044A936" w14:textId="77777777" w:rsidR="00DA4B24" w:rsidRDefault="00F7420F">
      <w:pPr>
        <w:spacing w:line="240" w:lineRule="exact"/>
        <w:rPr>
          <w:b/>
          <w:szCs w:val="28"/>
        </w:rPr>
      </w:pPr>
      <w:r>
        <w:rPr>
          <w:color w:val="000000"/>
          <w:sz w:val="24"/>
          <w:szCs w:val="24"/>
        </w:rPr>
        <w:t>Секретарь жюри _____________________________ ____________________________</w:t>
      </w:r>
      <w:r>
        <w:rPr>
          <w:color w:val="000000"/>
        </w:rPr>
        <w:br/>
      </w:r>
      <w:r>
        <w:rPr>
          <w:color w:val="000000"/>
          <w:sz w:val="20"/>
          <w:szCs w:val="24"/>
        </w:rPr>
        <w:t xml:space="preserve">                                              </w:t>
      </w:r>
      <w:r>
        <w:rPr>
          <w:color w:val="000000"/>
          <w:sz w:val="20"/>
          <w:szCs w:val="24"/>
        </w:rPr>
        <w:t xml:space="preserve">          (Ф.И.О. полностью)                                                    подпись</w:t>
      </w:r>
    </w:p>
    <w:p w14:paraId="751C5135" w14:textId="77777777" w:rsidR="00DA4B24" w:rsidRDefault="00DA4B24">
      <w:pPr>
        <w:spacing w:line="240" w:lineRule="exact"/>
        <w:rPr>
          <w:b/>
          <w:szCs w:val="28"/>
        </w:rPr>
      </w:pPr>
    </w:p>
    <w:p w14:paraId="5A64613A" w14:textId="77777777" w:rsidR="00DA4B24" w:rsidRDefault="00DA4B24">
      <w:pPr>
        <w:spacing w:line="240" w:lineRule="exact"/>
        <w:rPr>
          <w:bCs/>
          <w:color w:val="000000"/>
          <w:sz w:val="24"/>
          <w:szCs w:val="24"/>
        </w:rPr>
        <w:sectPr w:rsidR="00DA4B24">
          <w:pgSz w:w="16838" w:h="11906" w:orient="landscape"/>
          <w:pgMar w:top="1701" w:right="709" w:bottom="567" w:left="1134" w:header="720" w:footer="720" w:gutter="0"/>
          <w:cols w:space="708"/>
          <w:docGrid w:linePitch="360"/>
        </w:sectPr>
      </w:pPr>
    </w:p>
    <w:p w14:paraId="57F2DB64" w14:textId="77777777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Приложение 13</w:t>
      </w:r>
    </w:p>
    <w:p w14:paraId="1AD765B2" w14:textId="7E072989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</w:t>
      </w:r>
      <w:r>
        <w:rPr>
          <w:bCs/>
          <w:color w:val="000000"/>
          <w:sz w:val="24"/>
          <w:szCs w:val="24"/>
        </w:rPr>
        <w:t xml:space="preserve">                                                         УТВЕРЖДЕН </w:t>
      </w:r>
    </w:p>
    <w:p w14:paraId="54651363" w14:textId="77777777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приказом</w:t>
      </w:r>
    </w:p>
    <w:p w14:paraId="44A59FDF" w14:textId="77777777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bCs/>
          <w:color w:val="000000"/>
          <w:sz w:val="24"/>
          <w:szCs w:val="24"/>
        </w:rPr>
        <w:t xml:space="preserve">         Отдела образования </w:t>
      </w:r>
    </w:p>
    <w:p w14:paraId="20F2FEDD" w14:textId="77777777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администрации Еловского</w:t>
      </w:r>
    </w:p>
    <w:p w14:paraId="25281763" w14:textId="77777777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</w:t>
      </w:r>
      <w:r>
        <w:rPr>
          <w:bCs/>
          <w:color w:val="000000"/>
          <w:sz w:val="24"/>
          <w:szCs w:val="24"/>
        </w:rPr>
        <w:t xml:space="preserve">                      муниципального округа</w:t>
      </w:r>
    </w:p>
    <w:p w14:paraId="0E160629" w14:textId="77777777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Пермского края</w:t>
      </w:r>
    </w:p>
    <w:p w14:paraId="7DF71A86" w14:textId="63DC847C" w:rsidR="00DA4B24" w:rsidRDefault="00F7420F">
      <w:pPr>
        <w:spacing w:line="240" w:lineRule="exact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от 15.10</w:t>
      </w:r>
      <w:r>
        <w:rPr>
          <w:bCs/>
          <w:color w:val="000000"/>
          <w:sz w:val="24"/>
          <w:szCs w:val="24"/>
        </w:rPr>
        <w:t xml:space="preserve">.2025 № </w:t>
      </w:r>
      <w:r w:rsidR="00CF7EF1">
        <w:rPr>
          <w:bCs/>
          <w:color w:val="000000"/>
          <w:sz w:val="24"/>
          <w:szCs w:val="24"/>
        </w:rPr>
        <w:t>188</w:t>
      </w:r>
    </w:p>
    <w:p w14:paraId="531ABDE7" w14:textId="77777777" w:rsidR="00CF7EF1" w:rsidRDefault="00CF7EF1">
      <w:pPr>
        <w:spacing w:line="240" w:lineRule="exact"/>
        <w:jc w:val="center"/>
        <w:rPr>
          <w:bCs/>
          <w:color w:val="000000"/>
          <w:sz w:val="24"/>
          <w:szCs w:val="24"/>
        </w:rPr>
      </w:pPr>
    </w:p>
    <w:p w14:paraId="185AF521" w14:textId="43F41AB0" w:rsidR="00DA4B24" w:rsidRDefault="00F7420F">
      <w:pPr>
        <w:spacing w:line="240" w:lineRule="exac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АНАЛИТИЧЕСКИЙ ОТЧЁТ ЖЮРИ</w:t>
      </w:r>
      <w:r>
        <w:rPr>
          <w:b/>
          <w:bCs/>
          <w:color w:val="000000"/>
        </w:rPr>
        <w:br/>
      </w:r>
      <w:r>
        <w:rPr>
          <w:b/>
          <w:bCs/>
          <w:color w:val="000000"/>
          <w:sz w:val="24"/>
          <w:szCs w:val="24"/>
        </w:rPr>
        <w:t>о результатах выполнения олимпиадных заданий</w:t>
      </w:r>
      <w:r>
        <w:rPr>
          <w:b/>
          <w:bCs/>
          <w:color w:val="000000"/>
        </w:rPr>
        <w:br/>
      </w:r>
      <w:r>
        <w:rPr>
          <w:b/>
          <w:bCs/>
          <w:color w:val="000000"/>
          <w:sz w:val="24"/>
          <w:szCs w:val="24"/>
        </w:rPr>
        <w:t>по __________________________________</w:t>
      </w:r>
    </w:p>
    <w:p w14:paraId="747AB9DE" w14:textId="77777777" w:rsidR="00DA4B24" w:rsidRDefault="00F7420F">
      <w:pPr>
        <w:spacing w:line="240" w:lineRule="exac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</w:rPr>
        <w:br/>
      </w:r>
      <w:r>
        <w:rPr>
          <w:b/>
          <w:bCs/>
          <w:color w:val="000000"/>
          <w:sz w:val="24"/>
          <w:szCs w:val="24"/>
        </w:rPr>
        <w:t>Общее количество участников, прошедших регистрацию и допущенных к</w:t>
      </w:r>
      <w:r>
        <w:rPr>
          <w:b/>
          <w:bCs/>
          <w:color w:val="000000"/>
        </w:rPr>
        <w:br/>
      </w:r>
      <w:r>
        <w:rPr>
          <w:b/>
          <w:bCs/>
          <w:color w:val="000000"/>
          <w:sz w:val="24"/>
          <w:szCs w:val="24"/>
        </w:rPr>
        <w:t>выполнению заданий _______ человек.</w:t>
      </w:r>
    </w:p>
    <w:p w14:paraId="23397369" w14:textId="77777777" w:rsidR="00DA4B24" w:rsidRDefault="00F7420F">
      <w:pPr>
        <w:spacing w:line="240" w:lineRule="exact"/>
        <w:rPr>
          <w:color w:val="000000"/>
          <w:sz w:val="24"/>
          <w:szCs w:val="24"/>
        </w:rPr>
      </w:pPr>
      <w:r>
        <w:rPr>
          <w:b/>
          <w:bCs/>
          <w:color w:val="000000"/>
        </w:rPr>
        <w:br/>
      </w:r>
      <w:r>
        <w:rPr>
          <w:color w:val="000000"/>
          <w:sz w:val="24"/>
          <w:szCs w:val="24"/>
        </w:rPr>
        <w:t xml:space="preserve">Из них: 7 классы-_______; 8 </w:t>
      </w:r>
      <w:r>
        <w:rPr>
          <w:color w:val="000000"/>
          <w:sz w:val="24"/>
          <w:szCs w:val="24"/>
        </w:rPr>
        <w:t>классы-________; 9 классы – _______ человек; 10 классы –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_______ человек, 11 классы – _______ человек.</w:t>
      </w:r>
    </w:p>
    <w:p w14:paraId="6E0D3D10" w14:textId="77777777" w:rsidR="00DA4B24" w:rsidRDefault="00F7420F">
      <w:pPr>
        <w:spacing w:line="240" w:lineRule="exact"/>
        <w:rPr>
          <w:color w:val="000000"/>
          <w:sz w:val="24"/>
          <w:szCs w:val="24"/>
        </w:rPr>
      </w:pPr>
      <w:r>
        <w:rPr>
          <w:color w:val="000000"/>
        </w:rPr>
        <w:br/>
      </w:r>
      <w:r>
        <w:rPr>
          <w:b/>
          <w:bCs/>
          <w:color w:val="000000"/>
          <w:sz w:val="24"/>
          <w:szCs w:val="24"/>
        </w:rPr>
        <w:t>Итоги выполнения олимпиадных заданий:</w:t>
      </w:r>
      <w:r>
        <w:rPr>
          <w:b/>
          <w:bCs/>
          <w:color w:val="000000"/>
        </w:rPr>
        <w:br/>
      </w:r>
      <w:r>
        <w:rPr>
          <w:color w:val="000000"/>
          <w:sz w:val="24"/>
          <w:szCs w:val="24"/>
        </w:rPr>
        <w:t>1. средний балл, набранный участниками 7 классов _______ из _______, минимальный –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_______, максимальный – _______</w:t>
      </w:r>
      <w:r>
        <w:rPr>
          <w:color w:val="000000"/>
          <w:sz w:val="24"/>
          <w:szCs w:val="24"/>
        </w:rPr>
        <w:t>, набрали менее 50% от максимально возможной суммы баллов –_______ человек;</w:t>
      </w:r>
    </w:p>
    <w:p w14:paraId="0CEC7851" w14:textId="77777777" w:rsidR="00DA4B24" w:rsidRDefault="00F7420F">
      <w:pPr>
        <w:spacing w:line="240" w:lineRule="exact"/>
        <w:rPr>
          <w:color w:val="000000"/>
          <w:sz w:val="24"/>
          <w:szCs w:val="24"/>
        </w:rPr>
      </w:pPr>
      <w:r>
        <w:rPr>
          <w:color w:val="000000"/>
        </w:rPr>
        <w:br/>
      </w:r>
      <w:r>
        <w:rPr>
          <w:color w:val="000000"/>
          <w:sz w:val="24"/>
          <w:szCs w:val="24"/>
        </w:rPr>
        <w:t>2. средний балл, набранный участниками 8 классов _______ из _______, минимальный –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_______, максимальный – _______, набрали менее 50% от максимально возможной суммы баллов –______</w:t>
      </w:r>
      <w:r>
        <w:rPr>
          <w:color w:val="000000"/>
          <w:sz w:val="24"/>
          <w:szCs w:val="24"/>
        </w:rPr>
        <w:t>_ человек;</w:t>
      </w:r>
    </w:p>
    <w:p w14:paraId="66D0654F" w14:textId="77777777" w:rsidR="00DA4B24" w:rsidRDefault="00F7420F">
      <w:pPr>
        <w:spacing w:line="240" w:lineRule="exact"/>
        <w:rPr>
          <w:color w:val="000000"/>
          <w:sz w:val="24"/>
          <w:szCs w:val="24"/>
        </w:rPr>
      </w:pPr>
      <w:r>
        <w:rPr>
          <w:color w:val="000000"/>
        </w:rPr>
        <w:br/>
      </w:r>
      <w:r>
        <w:rPr>
          <w:color w:val="000000"/>
          <w:sz w:val="24"/>
          <w:szCs w:val="24"/>
        </w:rPr>
        <w:t>3.средний балл, набранный участниками 9 классов _______ из _______, минимальный –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_______, максимальный – _______, набрали менее 50% от максимально возможной суммы баллов –_______ человек;</w:t>
      </w:r>
    </w:p>
    <w:p w14:paraId="63CB7624" w14:textId="77777777" w:rsidR="00DA4B24" w:rsidRDefault="00F7420F">
      <w:pPr>
        <w:spacing w:line="240" w:lineRule="exact"/>
        <w:rPr>
          <w:color w:val="000000"/>
          <w:sz w:val="24"/>
          <w:szCs w:val="24"/>
        </w:rPr>
      </w:pPr>
      <w:r>
        <w:rPr>
          <w:color w:val="000000"/>
        </w:rPr>
        <w:br/>
      </w:r>
      <w:r>
        <w:rPr>
          <w:color w:val="000000"/>
          <w:sz w:val="24"/>
          <w:szCs w:val="24"/>
        </w:rPr>
        <w:t>4. средний балл, набранный участниками 10 классов ____</w:t>
      </w:r>
      <w:r>
        <w:rPr>
          <w:color w:val="000000"/>
          <w:sz w:val="24"/>
          <w:szCs w:val="24"/>
        </w:rPr>
        <w:t>___ из _______, минимальный –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_______, максимальный – _______, набрали менее 50% от максимально возможной суммы баллов –_______ человек;</w:t>
      </w:r>
    </w:p>
    <w:p w14:paraId="0F80393E" w14:textId="77777777" w:rsidR="00DA4B24" w:rsidRDefault="00F7420F">
      <w:pPr>
        <w:spacing w:line="240" w:lineRule="exact"/>
        <w:rPr>
          <w:color w:val="000000"/>
          <w:sz w:val="24"/>
          <w:szCs w:val="24"/>
        </w:rPr>
      </w:pPr>
      <w:r>
        <w:rPr>
          <w:color w:val="000000"/>
        </w:rPr>
        <w:br/>
      </w:r>
      <w:r>
        <w:rPr>
          <w:color w:val="000000"/>
          <w:sz w:val="24"/>
          <w:szCs w:val="24"/>
        </w:rPr>
        <w:t>5. средний балл, набранный участниками 11 классов _______из _______, минимальный –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>_______, максимальный – _______, на</w:t>
      </w:r>
      <w:r>
        <w:rPr>
          <w:color w:val="000000"/>
          <w:sz w:val="24"/>
          <w:szCs w:val="24"/>
        </w:rPr>
        <w:t>брали менее 50% от максимально возможной суммы баллов –_______ человек.</w:t>
      </w:r>
    </w:p>
    <w:p w14:paraId="4520C428" w14:textId="77777777" w:rsidR="00DA4B24" w:rsidRDefault="00DA4B24">
      <w:pPr>
        <w:spacing w:line="240" w:lineRule="exact"/>
        <w:rPr>
          <w:b/>
          <w:bCs/>
          <w:color w:val="000000"/>
          <w:sz w:val="24"/>
          <w:szCs w:val="24"/>
        </w:rPr>
      </w:pPr>
    </w:p>
    <w:p w14:paraId="15121B0F" w14:textId="77777777" w:rsidR="00DA4B24" w:rsidRDefault="00F7420F">
      <w:pPr>
        <w:spacing w:line="240" w:lineRule="exact"/>
        <w:rPr>
          <w:b/>
          <w:szCs w:val="28"/>
        </w:rPr>
      </w:pPr>
      <w:r>
        <w:rPr>
          <w:b/>
          <w:bCs/>
          <w:color w:val="000000"/>
          <w:sz w:val="24"/>
          <w:szCs w:val="24"/>
        </w:rPr>
        <w:t>Участниками подано _____ апелляций о несогласии с выставленными баллами.</w:t>
      </w:r>
    </w:p>
    <w:p w14:paraId="72A4D0D5" w14:textId="77777777" w:rsidR="00DA4B24" w:rsidRDefault="00DA4B24">
      <w:pPr>
        <w:spacing w:line="240" w:lineRule="exact"/>
        <w:jc w:val="both"/>
        <w:rPr>
          <w:b/>
          <w:sz w:val="1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DA4B24" w14:paraId="4D926573" w14:textId="77777777">
        <w:trPr>
          <w:trHeight w:val="265"/>
        </w:trPr>
        <w:tc>
          <w:tcPr>
            <w:tcW w:w="2463" w:type="dxa"/>
            <w:vMerge w:val="restart"/>
          </w:tcPr>
          <w:p w14:paraId="37EC7909" w14:textId="77777777" w:rsidR="00DA4B24" w:rsidRDefault="00F7420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заявлений</w:t>
            </w:r>
          </w:p>
        </w:tc>
        <w:tc>
          <w:tcPr>
            <w:tcW w:w="7391" w:type="dxa"/>
            <w:gridSpan w:val="3"/>
          </w:tcPr>
          <w:p w14:paraId="05EC1947" w14:textId="77777777" w:rsidR="00DA4B24" w:rsidRDefault="00F7420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Результат апелляции</w:t>
            </w:r>
          </w:p>
        </w:tc>
      </w:tr>
      <w:tr w:rsidR="00DA4B24" w14:paraId="14F91466" w14:textId="77777777">
        <w:trPr>
          <w:trHeight w:val="240"/>
        </w:trPr>
        <w:tc>
          <w:tcPr>
            <w:tcW w:w="2463" w:type="dxa"/>
            <w:vMerge/>
          </w:tcPr>
          <w:p w14:paraId="044AD083" w14:textId="77777777" w:rsidR="00DA4B24" w:rsidRDefault="00DA4B24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3" w:type="dxa"/>
          </w:tcPr>
          <w:p w14:paraId="452DDC00" w14:textId="77777777" w:rsidR="00DA4B24" w:rsidRDefault="00F7420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Отклонена с сохранением количества баллов</w:t>
            </w:r>
          </w:p>
        </w:tc>
        <w:tc>
          <w:tcPr>
            <w:tcW w:w="2464" w:type="dxa"/>
          </w:tcPr>
          <w:p w14:paraId="0B5DBE80" w14:textId="77777777" w:rsidR="00DA4B24" w:rsidRDefault="00F7420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Удовлетворена с </w:t>
            </w:r>
            <w:r>
              <w:rPr>
                <w:b/>
                <w:sz w:val="18"/>
                <w:szCs w:val="18"/>
              </w:rPr>
              <w:t>понижением количества баллов</w:t>
            </w:r>
          </w:p>
        </w:tc>
        <w:tc>
          <w:tcPr>
            <w:tcW w:w="2464" w:type="dxa"/>
          </w:tcPr>
          <w:p w14:paraId="2661E774" w14:textId="77777777" w:rsidR="00DA4B24" w:rsidRDefault="00F7420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Удовлетворена с повышением количества баллов</w:t>
            </w:r>
          </w:p>
        </w:tc>
      </w:tr>
      <w:tr w:rsidR="00DA4B24" w14:paraId="6749E210" w14:textId="77777777">
        <w:tc>
          <w:tcPr>
            <w:tcW w:w="9854" w:type="dxa"/>
            <w:gridSpan w:val="4"/>
          </w:tcPr>
          <w:p w14:paraId="32905CEE" w14:textId="77777777" w:rsidR="00DA4B24" w:rsidRDefault="00F7420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класс</w:t>
            </w:r>
          </w:p>
        </w:tc>
      </w:tr>
      <w:tr w:rsidR="00DA4B24" w14:paraId="6EBE0FCE" w14:textId="77777777">
        <w:tc>
          <w:tcPr>
            <w:tcW w:w="2463" w:type="dxa"/>
          </w:tcPr>
          <w:p w14:paraId="18726438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3" w:type="dxa"/>
          </w:tcPr>
          <w:p w14:paraId="777B7B1A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</w:tcPr>
          <w:p w14:paraId="572E8E94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</w:tcPr>
          <w:p w14:paraId="3020A09A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</w:tr>
      <w:tr w:rsidR="00DA4B24" w14:paraId="709EEFCF" w14:textId="77777777">
        <w:tc>
          <w:tcPr>
            <w:tcW w:w="9854" w:type="dxa"/>
            <w:gridSpan w:val="4"/>
          </w:tcPr>
          <w:p w14:paraId="0C714634" w14:textId="77777777" w:rsidR="00DA4B24" w:rsidRDefault="00F7420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класс</w:t>
            </w:r>
          </w:p>
        </w:tc>
      </w:tr>
      <w:tr w:rsidR="00DA4B24" w14:paraId="5E55D5BA" w14:textId="77777777">
        <w:tc>
          <w:tcPr>
            <w:tcW w:w="2463" w:type="dxa"/>
          </w:tcPr>
          <w:p w14:paraId="1C62DDE0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3" w:type="dxa"/>
          </w:tcPr>
          <w:p w14:paraId="17E68FA7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</w:tcPr>
          <w:p w14:paraId="0321B2C4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</w:tcPr>
          <w:p w14:paraId="3ED3CC6A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</w:tr>
      <w:tr w:rsidR="00DA4B24" w14:paraId="5F2E1DE0" w14:textId="77777777">
        <w:tc>
          <w:tcPr>
            <w:tcW w:w="9854" w:type="dxa"/>
            <w:gridSpan w:val="4"/>
          </w:tcPr>
          <w:p w14:paraId="1DF51B89" w14:textId="77777777" w:rsidR="00DA4B24" w:rsidRDefault="00F7420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класс</w:t>
            </w:r>
          </w:p>
        </w:tc>
      </w:tr>
      <w:tr w:rsidR="00DA4B24" w14:paraId="58FC2EE4" w14:textId="77777777">
        <w:tc>
          <w:tcPr>
            <w:tcW w:w="2463" w:type="dxa"/>
          </w:tcPr>
          <w:p w14:paraId="073D02AE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3" w:type="dxa"/>
          </w:tcPr>
          <w:p w14:paraId="4A9C7AB1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</w:tcPr>
          <w:p w14:paraId="701BBBF4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</w:tcPr>
          <w:p w14:paraId="73066FCE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</w:tr>
      <w:tr w:rsidR="00DA4B24" w14:paraId="54B4B930" w14:textId="77777777">
        <w:tc>
          <w:tcPr>
            <w:tcW w:w="9854" w:type="dxa"/>
            <w:gridSpan w:val="4"/>
          </w:tcPr>
          <w:p w14:paraId="5D9FC0CF" w14:textId="77777777" w:rsidR="00DA4B24" w:rsidRDefault="00F7420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класс</w:t>
            </w:r>
          </w:p>
        </w:tc>
      </w:tr>
      <w:tr w:rsidR="00DA4B24" w14:paraId="4393BF9C" w14:textId="77777777">
        <w:tc>
          <w:tcPr>
            <w:tcW w:w="2463" w:type="dxa"/>
          </w:tcPr>
          <w:p w14:paraId="3431472C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3" w:type="dxa"/>
          </w:tcPr>
          <w:p w14:paraId="61842991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</w:tcPr>
          <w:p w14:paraId="263B7D90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</w:tcPr>
          <w:p w14:paraId="534CC7A4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</w:tr>
      <w:tr w:rsidR="00DA4B24" w14:paraId="7D340D63" w14:textId="77777777">
        <w:tc>
          <w:tcPr>
            <w:tcW w:w="9854" w:type="dxa"/>
            <w:gridSpan w:val="4"/>
          </w:tcPr>
          <w:p w14:paraId="162AA621" w14:textId="77777777" w:rsidR="00DA4B24" w:rsidRDefault="00F7420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класс</w:t>
            </w:r>
          </w:p>
        </w:tc>
      </w:tr>
      <w:tr w:rsidR="00DA4B24" w14:paraId="795842CD" w14:textId="77777777">
        <w:tc>
          <w:tcPr>
            <w:tcW w:w="2463" w:type="dxa"/>
          </w:tcPr>
          <w:p w14:paraId="50F28128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3" w:type="dxa"/>
          </w:tcPr>
          <w:p w14:paraId="0251AE7B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</w:tcPr>
          <w:p w14:paraId="129F5B16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</w:tcPr>
          <w:p w14:paraId="06760987" w14:textId="77777777" w:rsidR="00DA4B24" w:rsidRDefault="00DA4B24">
            <w:pPr>
              <w:spacing w:line="240" w:lineRule="exact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4A07AC9B" w14:textId="77777777" w:rsidR="00DA4B24" w:rsidRDefault="00DA4B24">
      <w:pPr>
        <w:rPr>
          <w:color w:val="000000"/>
          <w:sz w:val="24"/>
          <w:szCs w:val="24"/>
        </w:rPr>
      </w:pPr>
    </w:p>
    <w:p w14:paraId="23759326" w14:textId="77777777" w:rsidR="00DA4B24" w:rsidRDefault="00F7420F">
      <w:pPr>
        <w:rPr>
          <w:b/>
          <w:szCs w:val="28"/>
        </w:rPr>
      </w:pPr>
      <w:r>
        <w:rPr>
          <w:color w:val="000000"/>
          <w:sz w:val="24"/>
          <w:szCs w:val="24"/>
        </w:rPr>
        <w:t>Председатель жюри _____________________________ ____________________________</w:t>
      </w:r>
      <w:r>
        <w:rPr>
          <w:color w:val="000000"/>
        </w:rPr>
        <w:br/>
      </w:r>
      <w:r>
        <w:rPr>
          <w:color w:val="000000"/>
          <w:sz w:val="20"/>
          <w:szCs w:val="24"/>
        </w:rPr>
        <w:t xml:space="preserve">                                                        (Ф.И.О. полностью)                                                    подпись</w:t>
      </w:r>
    </w:p>
    <w:p w14:paraId="709ACE4D" w14:textId="77777777" w:rsidR="00DA4B24" w:rsidRDefault="00F7420F">
      <w:pPr>
        <w:rPr>
          <w:color w:val="000000"/>
          <w:sz w:val="20"/>
          <w:szCs w:val="24"/>
        </w:rPr>
      </w:pPr>
      <w:r>
        <w:rPr>
          <w:color w:val="000000"/>
          <w:sz w:val="24"/>
          <w:szCs w:val="24"/>
        </w:rPr>
        <w:t>Секретарь жюри _____________________________ ____________________________</w:t>
      </w:r>
      <w:r>
        <w:rPr>
          <w:color w:val="000000"/>
        </w:rPr>
        <w:br/>
      </w:r>
      <w:r>
        <w:rPr>
          <w:color w:val="000000"/>
          <w:sz w:val="20"/>
          <w:szCs w:val="24"/>
        </w:rPr>
        <w:t xml:space="preserve">                                                        (Ф.И.О. полностью)                                                    подпись</w:t>
      </w:r>
    </w:p>
    <w:p w14:paraId="7DE95455" w14:textId="77777777" w:rsidR="00DA4B24" w:rsidRDefault="00DA4B24">
      <w:pPr>
        <w:spacing w:line="240" w:lineRule="exact"/>
        <w:jc w:val="center"/>
        <w:rPr>
          <w:bCs/>
          <w:color w:val="000000"/>
          <w:sz w:val="24"/>
          <w:szCs w:val="24"/>
        </w:rPr>
        <w:sectPr w:rsidR="00DA4B24">
          <w:pgSz w:w="11906" w:h="16838"/>
          <w:pgMar w:top="709" w:right="567" w:bottom="1134" w:left="1701" w:header="720" w:footer="720" w:gutter="0"/>
          <w:cols w:space="708"/>
          <w:docGrid w:linePitch="360"/>
        </w:sectPr>
      </w:pPr>
    </w:p>
    <w:p w14:paraId="7B554486" w14:textId="77777777" w:rsidR="00DA4B24" w:rsidRDefault="00F7420F">
      <w:pPr>
        <w:spacing w:line="240" w:lineRule="exact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Приложение 14</w:t>
      </w:r>
    </w:p>
    <w:p w14:paraId="1132CE6E" w14:textId="4327FE0D" w:rsidR="00DA4B24" w:rsidRDefault="00F7420F">
      <w:pPr>
        <w:spacing w:line="240" w:lineRule="exact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УТВЕРЖДЕН</w:t>
      </w:r>
      <w:r w:rsidR="00CF7EF1"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 xml:space="preserve"> </w:t>
      </w:r>
    </w:p>
    <w:p w14:paraId="65260E47" w14:textId="77777777" w:rsidR="00DA4B24" w:rsidRDefault="00F7420F">
      <w:pPr>
        <w:spacing w:line="240" w:lineRule="exact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приказом</w:t>
      </w:r>
    </w:p>
    <w:p w14:paraId="7FFE9C18" w14:textId="77777777" w:rsidR="00DA4B24" w:rsidRDefault="00F7420F">
      <w:pPr>
        <w:spacing w:line="240" w:lineRule="exact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</w:t>
      </w:r>
      <w:r>
        <w:rPr>
          <w:bCs/>
          <w:color w:val="000000"/>
          <w:sz w:val="24"/>
          <w:szCs w:val="24"/>
        </w:rPr>
        <w:t xml:space="preserve">                                                 Отдела образования </w:t>
      </w:r>
    </w:p>
    <w:p w14:paraId="65B750E8" w14:textId="77777777" w:rsidR="00DA4B24" w:rsidRDefault="00F7420F">
      <w:pPr>
        <w:spacing w:line="240" w:lineRule="exact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администрации Еловского</w:t>
      </w:r>
    </w:p>
    <w:p w14:paraId="44A7CECA" w14:textId="77777777" w:rsidR="00DA4B24" w:rsidRDefault="00F7420F">
      <w:pPr>
        <w:spacing w:line="240" w:lineRule="exact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</w:t>
      </w:r>
      <w:r>
        <w:rPr>
          <w:bCs/>
          <w:color w:val="000000"/>
          <w:sz w:val="24"/>
          <w:szCs w:val="24"/>
        </w:rPr>
        <w:t xml:space="preserve">                                                              муниципального округа</w:t>
      </w:r>
    </w:p>
    <w:p w14:paraId="74B4F48B" w14:textId="77777777" w:rsidR="00DA4B24" w:rsidRDefault="00F7420F">
      <w:pPr>
        <w:spacing w:line="240" w:lineRule="exact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Пермского края</w:t>
      </w:r>
    </w:p>
    <w:p w14:paraId="5D167E8B" w14:textId="2BED9556" w:rsidR="00DA4B24" w:rsidRDefault="00F7420F">
      <w:pPr>
        <w:spacing w:line="240" w:lineRule="exact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от 15.10.2025 № </w:t>
      </w:r>
      <w:r w:rsidR="00CF7EF1">
        <w:rPr>
          <w:bCs/>
          <w:color w:val="000000"/>
          <w:sz w:val="24"/>
          <w:szCs w:val="24"/>
        </w:rPr>
        <w:t>188</w:t>
      </w:r>
    </w:p>
    <w:p w14:paraId="430172B0" w14:textId="77777777" w:rsidR="00DA4B24" w:rsidRDefault="00DA4B24">
      <w:pPr>
        <w:spacing w:line="240" w:lineRule="exact"/>
        <w:jc w:val="right"/>
        <w:rPr>
          <w:bCs/>
          <w:color w:val="000000"/>
          <w:sz w:val="24"/>
          <w:szCs w:val="24"/>
        </w:rPr>
      </w:pPr>
    </w:p>
    <w:tbl>
      <w:tblPr>
        <w:tblW w:w="14994" w:type="dxa"/>
        <w:tblLook w:val="04A0" w:firstRow="1" w:lastRow="0" w:firstColumn="1" w:lastColumn="0" w:noHBand="0" w:noVBand="1"/>
      </w:tblPr>
      <w:tblGrid>
        <w:gridCol w:w="14994"/>
      </w:tblGrid>
      <w:tr w:rsidR="00DA4B24" w14:paraId="0811446B" w14:textId="77777777">
        <w:trPr>
          <w:trHeight w:val="61"/>
        </w:trPr>
        <w:tc>
          <w:tcPr>
            <w:tcW w:w="14994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533"/>
              <w:gridCol w:w="1569"/>
              <w:gridCol w:w="1626"/>
              <w:gridCol w:w="1472"/>
              <w:gridCol w:w="1496"/>
              <w:gridCol w:w="1587"/>
              <w:gridCol w:w="1569"/>
              <w:gridCol w:w="1493"/>
              <w:gridCol w:w="1433"/>
            </w:tblGrid>
            <w:tr w:rsidR="00DA4B24" w14:paraId="04F948CE" w14:textId="77777777">
              <w:trPr>
                <w:trHeight w:val="215"/>
              </w:trPr>
              <w:tc>
                <w:tcPr>
                  <w:tcW w:w="5000" w:type="pct"/>
                  <w:gridSpan w:val="9"/>
                  <w:tcBorders>
                    <w:top w:val="nil"/>
                    <w:left w:val="nil"/>
                    <w:right w:val="nil"/>
                  </w:tcBorders>
                  <w:noWrap/>
                </w:tcPr>
                <w:p w14:paraId="29999BC3" w14:textId="77777777" w:rsidR="00DA4B24" w:rsidRDefault="00F7420F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ФОРМА 1</w:t>
                  </w:r>
                </w:p>
              </w:tc>
            </w:tr>
            <w:tr w:rsidR="00DA4B24" w14:paraId="1E4060CB" w14:textId="77777777">
              <w:trPr>
                <w:trHeight w:val="1031"/>
              </w:trPr>
              <w:tc>
                <w:tcPr>
                  <w:tcW w:w="5000" w:type="pct"/>
                  <w:gridSpan w:val="9"/>
                  <w:tcBorders>
                    <w:bottom w:val="single" w:sz="4" w:space="0" w:color="auto"/>
                  </w:tcBorders>
                </w:tcPr>
                <w:p w14:paraId="6A6ACCD1" w14:textId="77777777" w:rsidR="00DA4B24" w:rsidRDefault="00F7420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Количественные данные об участниках школьного и муниципального этапов всероссийской олимпиады школьников 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br/>
                    <w:t>в 2025/26 учебном году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___________________________________________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br/>
                    <w:t>наименование муниципального образования Пермского края</w:t>
                  </w:r>
                </w:p>
              </w:tc>
            </w:tr>
            <w:tr w:rsidR="00DA4B24" w14:paraId="1007BEF6" w14:textId="77777777">
              <w:trPr>
                <w:trHeight w:val="20"/>
              </w:trPr>
              <w:tc>
                <w:tcPr>
                  <w:tcW w:w="85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E10AF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Общеобразовательные предметы</w:t>
                  </w:r>
                </w:p>
              </w:tc>
              <w:tc>
                <w:tcPr>
                  <w:tcW w:w="2085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62C13F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Школьный этап</w:t>
                  </w:r>
                </w:p>
              </w:tc>
              <w:tc>
                <w:tcPr>
                  <w:tcW w:w="2058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9C6627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Муниципальный этап</w:t>
                  </w:r>
                </w:p>
              </w:tc>
            </w:tr>
            <w:tr w:rsidR="00DA4B24" w14:paraId="18C063C7" w14:textId="77777777">
              <w:trPr>
                <w:trHeight w:val="20"/>
              </w:trPr>
              <w:tc>
                <w:tcPr>
                  <w:tcW w:w="857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5A036" w14:textId="77777777" w:rsidR="00DA4B24" w:rsidRDefault="00DA4B24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FFDF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Фактическое кол-во участников (чел.)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F28CD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Общее кол-во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победителей и призеров (чел.)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D172B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Кол-во </w:t>
                  </w:r>
                  <w:r>
                    <w:rPr>
                      <w:color w:val="000000"/>
                      <w:sz w:val="22"/>
                      <w:szCs w:val="22"/>
                    </w:rPr>
                    <w:t>победителей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(чел.)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E862A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Кол-во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призеров (чел.)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DE648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Фактическое кол-во участников (чел.)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816B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Общее кол-во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победителей и призеров (чел.)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C8462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Кол-во победителей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(чел.)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F80E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Кол-во 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  <w:t>призеров (чел.)</w:t>
                  </w:r>
                </w:p>
              </w:tc>
            </w:tr>
            <w:tr w:rsidR="00DA4B24" w14:paraId="0B02645B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07E92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Английский язык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4602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8E1E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01850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19F6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C6924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4B4A4B31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36AB8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1FF77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4377D667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0AEA7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Астрономия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C93454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7EE95780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CEB34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C156B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2921E4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75061F7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F2DB6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D79B91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5F3C9AEC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90741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Биология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4840A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45E4F9B2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4BEFE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3EC99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C8252E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78473D8F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118DD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7C14F4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031A4794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0381C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География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4564FD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513FF714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F6AACF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039A4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4319F1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4D472591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78FE9F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CCF685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7EAB1987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8A487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Информатика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720C8584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656B0BD1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56B13C4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6863149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3C1A9F2E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645980E0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58B1F10F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3D79A491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DA4B24" w14:paraId="43487759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F3B7E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Искусство (МХК)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9A1688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085F3D5F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C21072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FDC25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14CCF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6208A96D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589830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D317E5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7F7DABCD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75764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История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806AC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098DFB4A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EDFE02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364814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77E755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26F266F8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650FAF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179361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1159C419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4E730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Испанский язык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95DEE5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6394FBD0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8D47E2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0B837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BF4851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01462E6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6F23AB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B859C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604EB1C3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4B685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Итальянский язык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9AD214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427A00DD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7FEF95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17040B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02D67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2DEA5D1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02D8C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425F4B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35D21AB6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666DF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Китайский язык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A55B77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28B2D7FF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151D8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1B110B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69D200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38AA1F58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81488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C89A3F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7EE2E855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777F4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Литература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A1C28E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0EB17F2E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68C70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A81DAD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87504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2E1FE39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6A5D30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85CBA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78451DA0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81231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Математика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DED1D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73242DF7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04644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87C1E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2660B0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4357E208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871930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DDF677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294B4D28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E80A2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Немецкий язык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E983E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1876A9A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568ED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B25931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14A881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069158C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084E5F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B3583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662064AE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BCCF3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Обществознание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5262D1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7AA5ABE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C10E7E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55D38F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A20257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6E40CB4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C4210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335A6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76D9CA8F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34ED7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Основы безопасности и защиты Родины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B44998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7D7854F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604E3E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A6512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841A9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3EFCC907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B8F7E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0AEAAE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3E1710B7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CCD5F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Право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9F82C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79685717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E20EE8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62B65F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FB170D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79B044EE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515E4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9B123A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231370EF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90790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Русский язык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D3D2F1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045020CD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07034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14C9F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945A5A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6B5AF7D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E23E4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7C27E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4E436736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03427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lastRenderedPageBreak/>
                    <w:t>Труд (технология)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233D7FE8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0960A28E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5B48C8B2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12484DD4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7ADE667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410E3375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58D8E0F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</w:tcPr>
                <w:p w14:paraId="133AB521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DA4B24" w14:paraId="369073DF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B739D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Физика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EEFE37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2E9B55F4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3D408B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E1D23E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4B3B6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4B330F6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E2A2C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8BAD9F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61B741E9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9FF73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Физическая </w:t>
                  </w:r>
                  <w:r>
                    <w:rPr>
                      <w:color w:val="000000"/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89C13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5FC6E832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C6B85A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9B4E02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0C5933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3FC6D564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F52B54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8C12BA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6B1FA7C7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86767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Французский язык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53B981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2500509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20C30B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E73F15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6BEA6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140C998F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6BCD81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B79D70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0D9267E7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4722F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Химия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4D365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3B2A6319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28987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6DD3AB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5DF0B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22E82254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79AA70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8C4DD2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4A91F0BB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8D100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Экология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66BCCD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4F65C91B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E0F956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CA1AA0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6C69C7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0D22E897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418E8C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065258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04DBF664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D0BF3" w14:textId="77777777" w:rsidR="00DA4B24" w:rsidRDefault="00F7420F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Экономика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505732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792E04E8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7F4020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CBF19B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008308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22AF7478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13D9AA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921FD4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DA4B24" w14:paraId="3185224A" w14:textId="77777777">
              <w:trPr>
                <w:trHeight w:val="20"/>
              </w:trPr>
              <w:tc>
                <w:tcPr>
                  <w:tcW w:w="85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587FCCD" w14:textId="77777777" w:rsidR="00DA4B24" w:rsidRDefault="00F7420F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ВСЕГО УЧАСТИЙ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4CF9E6DD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2A1A9470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58BD5298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72167D1D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63CAB0F4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71F35E60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20786BA2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</w:tcPr>
                <w:p w14:paraId="46C5E8EA" w14:textId="77777777" w:rsidR="00DA4B24" w:rsidRDefault="00F7420F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5B813D15" w14:textId="77777777" w:rsidR="00DA4B24" w:rsidRDefault="00DA4B2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4B24" w14:paraId="0C4E3450" w14:textId="77777777">
        <w:trPr>
          <w:trHeight w:val="61"/>
        </w:trPr>
        <w:tc>
          <w:tcPr>
            <w:tcW w:w="14994" w:type="dxa"/>
            <w:tcBorders>
              <w:top w:val="nil"/>
              <w:left w:val="nil"/>
              <w:bottom w:val="nil"/>
              <w:right w:val="nil"/>
            </w:tcBorders>
          </w:tcPr>
          <w:p w14:paraId="197A8508" w14:textId="77777777" w:rsidR="00DA4B24" w:rsidRDefault="00DA4B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F39A194" w14:textId="77777777" w:rsidR="00DA4B24" w:rsidRDefault="00DA4B24">
      <w:pPr>
        <w:jc w:val="right"/>
        <w:rPr>
          <w:b/>
          <w:bCs/>
          <w:color w:val="000000"/>
          <w:sz w:val="24"/>
          <w:szCs w:val="24"/>
        </w:rPr>
      </w:pPr>
    </w:p>
    <w:p w14:paraId="50F86D4D" w14:textId="77777777" w:rsidR="00DA4B24" w:rsidRDefault="00F7420F">
      <w:pPr>
        <w:tabs>
          <w:tab w:val="left" w:pos="8160"/>
        </w:tabs>
        <w:rPr>
          <w:sz w:val="22"/>
          <w:szCs w:val="22"/>
        </w:rPr>
      </w:pPr>
      <w:r>
        <w:rPr>
          <w:sz w:val="24"/>
          <w:szCs w:val="24"/>
        </w:rPr>
        <w:tab/>
      </w:r>
    </w:p>
    <w:p w14:paraId="65860833" w14:textId="77777777" w:rsidR="00DA4B24" w:rsidRDefault="00F7420F">
      <w:pPr>
        <w:rPr>
          <w:b/>
        </w:rPr>
      </w:pPr>
      <w:r>
        <w:rPr>
          <w:b/>
        </w:rPr>
        <w:t>При заполнении Формы 1 учитывать участников 4- 11 классов.</w:t>
      </w:r>
      <w:r>
        <w:rPr>
          <w:b/>
        </w:rPr>
        <w:br w:type="page"/>
      </w:r>
    </w:p>
    <w:tbl>
      <w:tblPr>
        <w:tblW w:w="14580" w:type="dxa"/>
        <w:tblInd w:w="5" w:type="dxa"/>
        <w:tblLook w:val="04A0" w:firstRow="1" w:lastRow="0" w:firstColumn="1" w:lastColumn="0" w:noHBand="0" w:noVBand="1"/>
      </w:tblPr>
      <w:tblGrid>
        <w:gridCol w:w="2660"/>
        <w:gridCol w:w="1500"/>
        <w:gridCol w:w="1720"/>
        <w:gridCol w:w="1480"/>
        <w:gridCol w:w="1340"/>
        <w:gridCol w:w="1520"/>
        <w:gridCol w:w="1600"/>
        <w:gridCol w:w="1500"/>
        <w:gridCol w:w="1260"/>
      </w:tblGrid>
      <w:tr w:rsidR="00DA4B24" w14:paraId="5CEF4499" w14:textId="77777777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61F57593" w14:textId="77777777" w:rsidR="00DA4B24" w:rsidRDefault="00DA4B2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14:paraId="20AC7B92" w14:textId="77777777" w:rsidR="00DA4B24" w:rsidRDefault="00DA4B2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14:paraId="140D4A7C" w14:textId="77777777" w:rsidR="00DA4B24" w:rsidRDefault="00F7420F">
            <w:pPr>
              <w:ind w:left="9952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ФОРМА 2</w:t>
            </w:r>
          </w:p>
        </w:tc>
      </w:tr>
      <w:tr w:rsidR="00DA4B24" w14:paraId="5040C6C8" w14:textId="77777777">
        <w:trPr>
          <w:trHeight w:val="132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277B58" w14:textId="77777777" w:rsidR="00DA4B24" w:rsidRDefault="00F74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Количественные данные об участниках школьного и муниципального этапов всероссийской олимпиады школьников </w:t>
            </w:r>
          </w:p>
          <w:p w14:paraId="1FB3D00A" w14:textId="77777777" w:rsidR="00DA4B24" w:rsidRDefault="00F74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 профилям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в 2025/26 учебном году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_______________________________________________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наименование муниципального образования Пермского края</w:t>
            </w:r>
          </w:p>
        </w:tc>
      </w:tr>
      <w:tr w:rsidR="00DA4B24" w14:paraId="09FD15A4" w14:textId="77777777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B481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Общеобразовательные предметы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7AE80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Школьный этап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E4515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Муниципальный этап</w:t>
            </w:r>
          </w:p>
        </w:tc>
      </w:tr>
      <w:tr w:rsidR="00DA4B24" w14:paraId="52CBA8CB" w14:textId="77777777">
        <w:trPr>
          <w:trHeight w:val="2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F457" w14:textId="77777777" w:rsidR="00DA4B24" w:rsidRDefault="00DA4B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9D8C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Фактическое кол-во участников (чел.)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5EBEF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кол-во</w:t>
            </w:r>
            <w:r>
              <w:rPr>
                <w:color w:val="000000"/>
                <w:sz w:val="22"/>
                <w:szCs w:val="22"/>
              </w:rPr>
              <w:br/>
              <w:t>победителей и призеров (чел.)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91520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победителей</w:t>
            </w:r>
            <w:r>
              <w:rPr>
                <w:color w:val="000000"/>
                <w:sz w:val="22"/>
                <w:szCs w:val="22"/>
              </w:rPr>
              <w:br/>
              <w:t>(чел.)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5CA5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Кол-во </w:t>
            </w:r>
            <w:r>
              <w:rPr>
                <w:color w:val="000000"/>
                <w:sz w:val="22"/>
                <w:szCs w:val="22"/>
              </w:rPr>
              <w:br/>
              <w:t>призеров (чел.)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EEB3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Фактическое кол-во участников (чел.)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40AD0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кол-во</w:t>
            </w:r>
            <w:r>
              <w:rPr>
                <w:color w:val="000000"/>
                <w:sz w:val="22"/>
                <w:szCs w:val="22"/>
              </w:rPr>
              <w:br/>
              <w:t xml:space="preserve">победителей </w:t>
            </w:r>
            <w:r>
              <w:rPr>
                <w:color w:val="000000"/>
                <w:sz w:val="22"/>
                <w:szCs w:val="22"/>
              </w:rPr>
              <w:t>и призеров (чел.)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FB9D5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победителей</w:t>
            </w:r>
            <w:r>
              <w:rPr>
                <w:color w:val="000000"/>
                <w:sz w:val="22"/>
                <w:szCs w:val="22"/>
              </w:rPr>
              <w:br/>
              <w:t>(чел.)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0C5A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Кол-во </w:t>
            </w:r>
            <w:r>
              <w:rPr>
                <w:color w:val="000000"/>
                <w:sz w:val="22"/>
                <w:szCs w:val="22"/>
              </w:rPr>
              <w:br/>
              <w:t>призеров (чел.)</w:t>
            </w:r>
          </w:p>
        </w:tc>
      </w:tr>
      <w:tr w:rsidR="00DA4B24" w14:paraId="7D52A022" w14:textId="77777777">
        <w:trPr>
          <w:trHeight w:val="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440" w14:textId="77777777" w:rsidR="00DA4B24" w:rsidRDefault="00F742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C0819A8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DCD05EA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D68D194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93CE012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F6D136B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68EB389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B8A4312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23BDB22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A4B24" w14:paraId="26674845" w14:textId="77777777">
        <w:trPr>
          <w:trHeight w:val="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310F" w14:textId="77777777" w:rsidR="00DA4B24" w:rsidRDefault="00F742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Программирование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4FE43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573B4D2B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C5BFE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CBEF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4D31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9C32192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BD6E5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00EDE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4B24" w14:paraId="4B143F6A" w14:textId="77777777">
        <w:trPr>
          <w:trHeight w:val="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4EF0" w14:textId="77777777" w:rsidR="00DA4B24" w:rsidRDefault="00F742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Робототехника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D3F28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CEC9F93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28D2A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637E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BAD72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D59ABA1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28B1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7C2AE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4B24" w14:paraId="103C7FD0" w14:textId="77777777">
        <w:trPr>
          <w:trHeight w:val="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93CE" w14:textId="77777777" w:rsidR="00DA4B24" w:rsidRDefault="00F742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3EEC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91AAB96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5A11E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2A6AF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1568D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B1223EF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950F4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38546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4B24" w14:paraId="62D80206" w14:textId="77777777">
        <w:trPr>
          <w:trHeight w:val="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F692" w14:textId="77777777" w:rsidR="00DA4B24" w:rsidRDefault="00F742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Искусственный интеллект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33F18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2B83F88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06A4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DB14D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79AC8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B59D341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A5455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140D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4B24" w14:paraId="463DFF81" w14:textId="77777777">
        <w:trPr>
          <w:trHeight w:val="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8F14" w14:textId="77777777" w:rsidR="00DA4B24" w:rsidRDefault="00F742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Труд </w:t>
            </w:r>
            <w:r>
              <w:rPr>
                <w:color w:val="000000"/>
                <w:sz w:val="22"/>
                <w:szCs w:val="22"/>
              </w:rPr>
              <w:t>(технология)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FC79F27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8314713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5808EAE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FEE568A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57AE836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72B5808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4DCDA7D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7B6AE00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A4B24" w14:paraId="4C0F13AE" w14:textId="77777777">
        <w:trPr>
          <w:trHeight w:val="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D8F8" w14:textId="77777777" w:rsidR="00DA4B24" w:rsidRDefault="00F742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Техника, технология и техническое творчество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38B84" w14:textId="77777777" w:rsidR="00DA4B24" w:rsidRDefault="00F742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04FC369A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757C8" w14:textId="77777777" w:rsidR="00DA4B24" w:rsidRDefault="00F742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F8972" w14:textId="77777777" w:rsidR="00DA4B24" w:rsidRDefault="00F742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8A292" w14:textId="77777777" w:rsidR="00DA4B24" w:rsidRDefault="00F742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331191CF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372B6" w14:textId="77777777" w:rsidR="00DA4B24" w:rsidRDefault="00F742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49904" w14:textId="77777777" w:rsidR="00DA4B24" w:rsidRDefault="00F742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A4B24" w14:paraId="51F1F37A" w14:textId="77777777">
        <w:trPr>
          <w:trHeight w:val="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E342" w14:textId="77777777" w:rsidR="00DA4B24" w:rsidRDefault="00F742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Культура дома, дизайн и технология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54E24" w14:textId="77777777" w:rsidR="00DA4B24" w:rsidRDefault="00F742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0139BF5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300E2" w14:textId="77777777" w:rsidR="00DA4B24" w:rsidRDefault="00F742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DA1B" w14:textId="77777777" w:rsidR="00DA4B24" w:rsidRDefault="00F742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D2F52" w14:textId="77777777" w:rsidR="00DA4B24" w:rsidRDefault="00F742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7B2D641B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661D0" w14:textId="77777777" w:rsidR="00DA4B24" w:rsidRDefault="00F742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321BB" w14:textId="77777777" w:rsidR="00DA4B24" w:rsidRDefault="00F742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A16626A" w14:textId="77777777" w:rsidR="00DA4B24" w:rsidRDefault="00F7420F">
      <w:pPr>
        <w:tabs>
          <w:tab w:val="left" w:pos="8160"/>
        </w:tabs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51"/>
        <w:gridCol w:w="1469"/>
        <w:gridCol w:w="1649"/>
        <w:gridCol w:w="1272"/>
        <w:gridCol w:w="1488"/>
        <w:gridCol w:w="1567"/>
        <w:gridCol w:w="1293"/>
        <w:gridCol w:w="1469"/>
        <w:gridCol w:w="1500"/>
        <w:gridCol w:w="1253"/>
      </w:tblGrid>
      <w:tr w:rsidR="00DA4B24" w14:paraId="3ABC1F27" w14:textId="77777777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CA6734" w14:textId="77777777" w:rsidR="00DA4B24" w:rsidRDefault="00F7420F">
            <w:pPr>
              <w:ind w:left="9952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ФОРМА 3</w:t>
            </w:r>
          </w:p>
          <w:p w14:paraId="0AE628E9" w14:textId="77777777" w:rsidR="00DA4B24" w:rsidRDefault="00DA4B24">
            <w:pPr>
              <w:ind w:left="9952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4B24" w14:paraId="26760F5A" w14:textId="77777777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03F0F6" w14:textId="77777777" w:rsidR="00DA4B24" w:rsidRDefault="00F74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Количественные данные об участии обучающихся из 4-х классов в школьном этапе всероссийской олимпиады школьников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в 2025/26 учебном году</w:t>
            </w:r>
          </w:p>
          <w:p w14:paraId="583FE661" w14:textId="77777777" w:rsidR="00DA4B24" w:rsidRDefault="00F74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_______________________________________________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наименование муниципального образования Пермского края</w:t>
            </w:r>
          </w:p>
        </w:tc>
      </w:tr>
      <w:tr w:rsidR="00DA4B24" w14:paraId="46906AB9" w14:textId="77777777">
        <w:trPr>
          <w:trHeight w:val="20"/>
        </w:trPr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A9B1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Субъект </w:t>
            </w:r>
            <w:r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5B567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D22E9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10D19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DA4B24" w14:paraId="392C3BEA" w14:textId="77777777">
        <w:trPr>
          <w:trHeight w:val="20"/>
        </w:trPr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11C0" w14:textId="77777777" w:rsidR="00DA4B24" w:rsidRDefault="00DA4B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4C4B9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(человек)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BBC1C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участий</w:t>
            </w:r>
          </w:p>
        </w:tc>
      </w:tr>
      <w:tr w:rsidR="00DA4B24" w14:paraId="4A5502B7" w14:textId="77777777">
        <w:trPr>
          <w:trHeight w:val="20"/>
        </w:trPr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4D42" w14:textId="77777777" w:rsidR="00DA4B24" w:rsidRDefault="00DA4B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C13C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участников 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CFC5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победителей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BA284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призёров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675CC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участников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1F6C4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победителей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8702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призёров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2E58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участников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ABEE8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победителей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BB6D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призёров </w:t>
            </w:r>
          </w:p>
        </w:tc>
      </w:tr>
      <w:tr w:rsidR="00DA4B24" w14:paraId="06955D10" w14:textId="77777777">
        <w:trPr>
          <w:trHeight w:val="20"/>
        </w:trPr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5F036" w14:textId="77777777" w:rsidR="00DA4B24" w:rsidRDefault="00F7420F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1745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268C3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9F19C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6AF50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04809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85A8B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FA683C6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621A37BE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2D954C2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2B1FE656" w14:textId="77777777" w:rsidR="00DA4B24" w:rsidRDefault="00DA4B24">
      <w:pPr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color w:val="000000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1"/>
        <w:gridCol w:w="2717"/>
        <w:gridCol w:w="4725"/>
        <w:gridCol w:w="4968"/>
      </w:tblGrid>
      <w:tr w:rsidR="00DA4B24" w14:paraId="1A81AE39" w14:textId="77777777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43B93" w14:textId="77777777" w:rsidR="00DA4B24" w:rsidRDefault="00DA4B24">
            <w:pPr>
              <w:ind w:left="9957"/>
              <w:rPr>
                <w:b/>
                <w:bCs/>
                <w:color w:val="000000"/>
                <w:sz w:val="22"/>
                <w:szCs w:val="22"/>
              </w:rPr>
            </w:pPr>
          </w:p>
          <w:p w14:paraId="45FE3112" w14:textId="77777777" w:rsidR="00DA4B24" w:rsidRDefault="00DA4B24">
            <w:pPr>
              <w:ind w:left="9957"/>
              <w:rPr>
                <w:b/>
                <w:bCs/>
                <w:color w:val="000000"/>
                <w:sz w:val="22"/>
                <w:szCs w:val="22"/>
              </w:rPr>
            </w:pPr>
          </w:p>
          <w:p w14:paraId="43AD61FF" w14:textId="77777777" w:rsidR="00DA4B24" w:rsidRDefault="00DA4B24">
            <w:pPr>
              <w:ind w:left="9957"/>
              <w:rPr>
                <w:b/>
                <w:bCs/>
                <w:color w:val="000000"/>
                <w:sz w:val="22"/>
                <w:szCs w:val="22"/>
              </w:rPr>
            </w:pPr>
          </w:p>
          <w:p w14:paraId="6D95580A" w14:textId="77777777" w:rsidR="00DA4B24" w:rsidRDefault="00DA4B24">
            <w:pPr>
              <w:ind w:left="9957"/>
              <w:rPr>
                <w:b/>
                <w:bCs/>
                <w:color w:val="000000"/>
                <w:sz w:val="22"/>
                <w:szCs w:val="22"/>
              </w:rPr>
            </w:pPr>
          </w:p>
          <w:p w14:paraId="155F60C3" w14:textId="77777777" w:rsidR="00DA4B24" w:rsidRDefault="00DA4B24">
            <w:pPr>
              <w:ind w:left="9957"/>
              <w:rPr>
                <w:b/>
                <w:bCs/>
                <w:color w:val="000000"/>
                <w:sz w:val="22"/>
                <w:szCs w:val="22"/>
              </w:rPr>
            </w:pPr>
          </w:p>
          <w:p w14:paraId="070FC653" w14:textId="77777777" w:rsidR="00DA4B24" w:rsidRDefault="00DA4B24">
            <w:pPr>
              <w:ind w:left="9957"/>
              <w:rPr>
                <w:b/>
                <w:bCs/>
                <w:color w:val="000000"/>
                <w:sz w:val="22"/>
                <w:szCs w:val="22"/>
              </w:rPr>
            </w:pPr>
          </w:p>
          <w:p w14:paraId="03381B73" w14:textId="77777777" w:rsidR="00DA4B24" w:rsidRDefault="00F7420F">
            <w:pPr>
              <w:ind w:left="9957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ФОРМА 4</w:t>
            </w:r>
          </w:p>
        </w:tc>
      </w:tr>
      <w:tr w:rsidR="00DA4B24" w14:paraId="549327EC" w14:textId="77777777">
        <w:trPr>
          <w:trHeight w:val="64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570F6" w14:textId="77777777" w:rsidR="00DA4B24" w:rsidRDefault="00F74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Количественные </w:t>
            </w:r>
            <w:r>
              <w:rPr>
                <w:b/>
                <w:bCs/>
                <w:color w:val="000000"/>
                <w:sz w:val="22"/>
                <w:szCs w:val="22"/>
              </w:rPr>
              <w:t>данные об участниках этапов всероссийской олимпиады школьников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 xml:space="preserve"> в 2025/26 учебном году</w:t>
            </w:r>
          </w:p>
          <w:p w14:paraId="77CB7D4F" w14:textId="77777777" w:rsidR="00DA4B24" w:rsidRDefault="00F7420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_______________________________________________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наименование муниципального образования Пермского края</w:t>
            </w:r>
          </w:p>
        </w:tc>
      </w:tr>
      <w:tr w:rsidR="00DA4B24" w14:paraId="3DE0856A" w14:textId="77777777">
        <w:trPr>
          <w:trHeight w:val="20"/>
        </w:trPr>
        <w:tc>
          <w:tcPr>
            <w:tcW w:w="9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7C0D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субъекта Российской Федерации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C71A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Класс обучения </w:t>
            </w:r>
          </w:p>
        </w:tc>
        <w:tc>
          <w:tcPr>
            <w:tcW w:w="3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11C1E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  <w:r>
              <w:rPr>
                <w:color w:val="000000"/>
                <w:sz w:val="22"/>
                <w:szCs w:val="22"/>
              </w:rPr>
              <w:t xml:space="preserve"> участников </w:t>
            </w:r>
            <w:r>
              <w:rPr>
                <w:color w:val="FF0000"/>
                <w:sz w:val="22"/>
                <w:szCs w:val="22"/>
              </w:rPr>
              <w:t>уникальных</w:t>
            </w:r>
            <w:r>
              <w:rPr>
                <w:color w:val="000000"/>
                <w:sz w:val="22"/>
                <w:szCs w:val="22"/>
              </w:rPr>
              <w:t xml:space="preserve"> (чел.)*</w:t>
            </w:r>
          </w:p>
        </w:tc>
      </w:tr>
      <w:tr w:rsidR="00DA4B24" w14:paraId="48BFFE23" w14:textId="77777777">
        <w:trPr>
          <w:trHeight w:val="20"/>
        </w:trPr>
        <w:tc>
          <w:tcPr>
            <w:tcW w:w="9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F72A" w14:textId="77777777" w:rsidR="00DA4B24" w:rsidRDefault="00DA4B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0749" w14:textId="77777777" w:rsidR="00DA4B24" w:rsidRDefault="00DA4B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4D1E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Школьный этап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04A51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Муниципальный этап</w:t>
            </w:r>
          </w:p>
        </w:tc>
      </w:tr>
      <w:tr w:rsidR="00DA4B24" w14:paraId="27BF446A" w14:textId="77777777">
        <w:trPr>
          <w:trHeight w:val="20"/>
        </w:trPr>
        <w:tc>
          <w:tcPr>
            <w:tcW w:w="9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55019" w14:textId="77777777" w:rsidR="00DA4B24" w:rsidRDefault="00F7420F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C00000"/>
                <w:sz w:val="22"/>
                <w:szCs w:val="22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7837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6CB78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88D3D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4B24" w14:paraId="1746A843" w14:textId="77777777">
        <w:trPr>
          <w:trHeight w:val="20"/>
        </w:trPr>
        <w:tc>
          <w:tcPr>
            <w:tcW w:w="9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5585" w14:textId="77777777" w:rsidR="00DA4B24" w:rsidRDefault="00DA4B24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C64D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D62E6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7CCC1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4B24" w14:paraId="3C2D1603" w14:textId="77777777">
        <w:trPr>
          <w:trHeight w:val="20"/>
        </w:trPr>
        <w:tc>
          <w:tcPr>
            <w:tcW w:w="9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C2E6" w14:textId="77777777" w:rsidR="00DA4B24" w:rsidRDefault="00DA4B24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E99A5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9093C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428C6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4B24" w14:paraId="26052018" w14:textId="77777777">
        <w:trPr>
          <w:trHeight w:val="20"/>
        </w:trPr>
        <w:tc>
          <w:tcPr>
            <w:tcW w:w="9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4204" w14:textId="77777777" w:rsidR="00DA4B24" w:rsidRDefault="00DA4B24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B4D85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DEC1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35A1E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4B24" w14:paraId="27382E51" w14:textId="77777777">
        <w:trPr>
          <w:trHeight w:val="20"/>
        </w:trPr>
        <w:tc>
          <w:tcPr>
            <w:tcW w:w="9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017A" w14:textId="77777777" w:rsidR="00DA4B24" w:rsidRDefault="00DA4B24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671B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6314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E22B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4B24" w14:paraId="1788D74C" w14:textId="77777777">
        <w:trPr>
          <w:trHeight w:val="20"/>
        </w:trPr>
        <w:tc>
          <w:tcPr>
            <w:tcW w:w="9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90BA" w14:textId="77777777" w:rsidR="00DA4B24" w:rsidRDefault="00DA4B24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F07F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00DD1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ECA1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4B24" w14:paraId="2BF6B971" w14:textId="77777777">
        <w:trPr>
          <w:trHeight w:val="20"/>
        </w:trPr>
        <w:tc>
          <w:tcPr>
            <w:tcW w:w="9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4D48" w14:textId="77777777" w:rsidR="00DA4B24" w:rsidRDefault="00DA4B24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9B8B7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04488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1FF95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4B24" w14:paraId="057379FB" w14:textId="77777777">
        <w:trPr>
          <w:trHeight w:val="20"/>
        </w:trPr>
        <w:tc>
          <w:tcPr>
            <w:tcW w:w="9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F460" w14:textId="77777777" w:rsidR="00DA4B24" w:rsidRDefault="00DA4B24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FD5ED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(12)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EB0C6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0874E" w14:textId="77777777" w:rsidR="00DA4B24" w:rsidRDefault="00DA4B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4B24" w14:paraId="737F3CA0" w14:textId="77777777">
        <w:trPr>
          <w:trHeight w:val="20"/>
        </w:trPr>
        <w:tc>
          <w:tcPr>
            <w:tcW w:w="9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3FF7" w14:textId="77777777" w:rsidR="00DA4B24" w:rsidRDefault="00DA4B24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BFE5" w14:textId="77777777" w:rsidR="00DA4B24" w:rsidRDefault="00F742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0DB93E1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2C4D07E" w14:textId="77777777" w:rsidR="00DA4B24" w:rsidRDefault="00F742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DA4B24" w14:paraId="53BA1A29" w14:textId="77777777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5B192" w14:textId="77777777" w:rsidR="00DA4B24" w:rsidRDefault="00F7420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*Обучающийся, принявший участие в данном этапе олимпиады по нескольким предметам, учитывается 1 раз</w:t>
            </w:r>
          </w:p>
        </w:tc>
      </w:tr>
    </w:tbl>
    <w:p w14:paraId="258A74EE" w14:textId="77777777" w:rsidR="00DA4B24" w:rsidRDefault="00DA4B24">
      <w:pPr>
        <w:autoSpaceDE w:val="0"/>
        <w:autoSpaceDN w:val="0"/>
        <w:adjustRightInd w:val="0"/>
        <w:spacing w:line="240" w:lineRule="exact"/>
        <w:contextualSpacing/>
        <w:jc w:val="both"/>
        <w:rPr>
          <w:rFonts w:eastAsia="Calibri"/>
          <w:color w:val="000000"/>
          <w:szCs w:val="28"/>
          <w:lang w:eastAsia="en-US"/>
        </w:rPr>
      </w:pPr>
    </w:p>
    <w:p w14:paraId="4BB4A6BA" w14:textId="77777777" w:rsidR="00DA4B24" w:rsidRDefault="00DA4B24">
      <w:pPr>
        <w:rPr>
          <w:b/>
          <w:szCs w:val="28"/>
        </w:rPr>
      </w:pPr>
    </w:p>
    <w:tbl>
      <w:tblPr>
        <w:tblW w:w="14273" w:type="dxa"/>
        <w:tblLook w:val="04A0" w:firstRow="1" w:lastRow="0" w:firstColumn="1" w:lastColumn="0" w:noHBand="0" w:noVBand="1"/>
      </w:tblPr>
      <w:tblGrid>
        <w:gridCol w:w="3760"/>
        <w:gridCol w:w="1223"/>
        <w:gridCol w:w="1227"/>
        <w:gridCol w:w="1223"/>
        <w:gridCol w:w="1227"/>
        <w:gridCol w:w="1223"/>
        <w:gridCol w:w="1231"/>
        <w:gridCol w:w="1571"/>
        <w:gridCol w:w="1555"/>
        <w:gridCol w:w="33"/>
      </w:tblGrid>
      <w:tr w:rsidR="00DA4B24" w14:paraId="7B7705CF" w14:textId="77777777">
        <w:trPr>
          <w:trHeight w:val="11"/>
        </w:trPr>
        <w:tc>
          <w:tcPr>
            <w:tcW w:w="14273" w:type="dxa"/>
            <w:gridSpan w:val="10"/>
            <w:noWrap/>
            <w:vAlign w:val="bottom"/>
          </w:tcPr>
          <w:p w14:paraId="6C6D065C" w14:textId="77777777" w:rsidR="00DA4B24" w:rsidRDefault="00DA4B24">
            <w:pPr>
              <w:jc w:val="right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2D99DAA1" w14:textId="77777777" w:rsidR="00DA4B24" w:rsidRDefault="00DA4B24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026518DA" w14:textId="77777777" w:rsidR="00DA4B24" w:rsidRDefault="00F7420F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ФОРМА 5</w:t>
            </w:r>
          </w:p>
        </w:tc>
      </w:tr>
      <w:tr w:rsidR="00DA4B24" w14:paraId="0C835B87" w14:textId="77777777">
        <w:trPr>
          <w:trHeight w:val="11"/>
        </w:trPr>
        <w:tc>
          <w:tcPr>
            <w:tcW w:w="14273" w:type="dxa"/>
            <w:gridSpan w:val="10"/>
            <w:noWrap/>
            <w:vAlign w:val="bottom"/>
          </w:tcPr>
          <w:p w14:paraId="2026D342" w14:textId="77777777" w:rsidR="00DA4B24" w:rsidRDefault="00F7420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Результативность участия в школьном этапе Всероссийской олимпиады школьников в 2025/26 учебном году</w:t>
            </w:r>
          </w:p>
        </w:tc>
      </w:tr>
      <w:tr w:rsidR="00DA4B24" w14:paraId="0D40B788" w14:textId="77777777">
        <w:trPr>
          <w:trHeight w:val="106"/>
        </w:trPr>
        <w:tc>
          <w:tcPr>
            <w:tcW w:w="14273" w:type="dxa"/>
            <w:gridSpan w:val="10"/>
            <w:noWrap/>
            <w:vAlign w:val="bottom"/>
          </w:tcPr>
          <w:p w14:paraId="265B07A3" w14:textId="77777777" w:rsidR="00DA4B24" w:rsidRDefault="00F7420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____________________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Еловский  муниципальный округ Пермского края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_________________________</w:t>
            </w:r>
          </w:p>
        </w:tc>
      </w:tr>
      <w:tr w:rsidR="00DA4B24" w14:paraId="19E16293" w14:textId="77777777">
        <w:trPr>
          <w:trHeight w:val="11"/>
        </w:trPr>
        <w:tc>
          <w:tcPr>
            <w:tcW w:w="14273" w:type="dxa"/>
            <w:gridSpan w:val="10"/>
            <w:noWrap/>
            <w:vAlign w:val="bottom"/>
          </w:tcPr>
          <w:p w14:paraId="06CDA28B" w14:textId="77777777" w:rsidR="00DA4B24" w:rsidRDefault="00F7420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__________________________________________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__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DA4B24" w14:paraId="58AFE59C" w14:textId="77777777">
        <w:trPr>
          <w:trHeight w:val="11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5E17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9D80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Всего участников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C2F28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Из них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A14E2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Доля обучающихся, результативно принявших участие (ставших победителями и призерами во ВСОШ, от общего количества участников ВСОШ, %)</w:t>
            </w:r>
          </w:p>
        </w:tc>
      </w:tr>
      <w:tr w:rsidR="00DA4B24" w14:paraId="7F1014F4" w14:textId="77777777">
        <w:trPr>
          <w:gridAfter w:val="1"/>
          <w:wAfter w:w="33" w:type="dxa"/>
          <w:trHeight w:val="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84C2" w14:textId="77777777" w:rsidR="00DA4B24" w:rsidRDefault="00DA4B2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06AE" w14:textId="77777777" w:rsidR="00DA4B24" w:rsidRDefault="00DA4B2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12F6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Победители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7215D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Призеры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B6E4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A4B24" w14:paraId="33CC91F2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C376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5238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5-9  классы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A0BB5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10-12 классы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DEAB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5-9  классы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E1DA4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10-12 классы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3D60D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5-9  </w:t>
            </w:r>
            <w:r>
              <w:rPr>
                <w:color w:val="000000"/>
                <w:sz w:val="22"/>
                <w:szCs w:val="22"/>
                <w:lang w:eastAsia="en-US"/>
              </w:rPr>
              <w:t>классы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7706A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10-12 классы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0551F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5-9  классы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E631A" w14:textId="77777777" w:rsidR="00DA4B24" w:rsidRDefault="00F7420F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10-12 классы</w:t>
            </w:r>
          </w:p>
        </w:tc>
      </w:tr>
      <w:tr w:rsidR="00DA4B24" w14:paraId="1C9EE160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EEA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F438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CE0AF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47954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F90F6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91A8A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ECA2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EE26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05D7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71B3C8F6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D24E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Астрономия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8B72E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82612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94984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4A02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20EA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849DF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6D4DE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10EDB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3686CD00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8AAB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7AFF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836F0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09F21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9E44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520C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6ACF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2F8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283CA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5E089B45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323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9534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FA65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1D259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A27B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3628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F5E8B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AD54F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62E3D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08E342AF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A05A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960F5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95CB1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5A2EE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59E1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CE946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E08C7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3BF25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A3DE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008794F0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EE8C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Искусство (МХК)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2276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BEC26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F3B21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4C35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8AC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17D4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1AAC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1F95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3E1F046B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6DC3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C2FC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90735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61E92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FA83A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73BE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FC1E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D84D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7CDCC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4403BA06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59B5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Испанский язык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509D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88B67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A545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8FA0C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D57C2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C6634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97942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DC4CC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4DE4591E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5204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Итальянский язык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5B7C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1A3CD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BDB2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47C7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8FA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1ABB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A72D1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39191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08CD80BA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ADE3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Китайский язык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BD1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530C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E8B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DFE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ADE88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E3CB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ABB29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AFA9F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2E7E0618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26AD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A326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7BCA7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D0FF6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1A2B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AE09A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74CE2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D6B3E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0E01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1620E929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65E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17135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EF06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E7AD0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8242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41231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AB126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E65C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40C19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4D5BFD51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87B7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Немецкий язык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2556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1345F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2271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CFB55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9AC8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DF9E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79F11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E33F4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502C4C8A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F8EC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7502D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8B0B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1DD6B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2319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73CAA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23A4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73B45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A71A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76FA7D68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1789" w14:textId="77777777" w:rsidR="00DA4B24" w:rsidRDefault="00F7420F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Основы безопасности и защиты Родины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BA10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EC2BF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BF1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C23C1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47384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03E9B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AE3A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D2D0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64173C8B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E4C3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Право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9C88F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E6E0" w14:textId="77777777" w:rsidR="00DA4B24" w:rsidRDefault="00DA4B2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8F07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D33C9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86EDA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169F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776E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7CE0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28B34C21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8FEA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FF8AB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B134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061C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1416E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EA1C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0325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8D84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CA29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43CBE474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618A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Труд (технология)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68C8E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AD78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A9D35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DEFE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8DE8F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F00F8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0EF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B467B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292753BA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1514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5910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E8883" w14:textId="77777777" w:rsidR="00DA4B24" w:rsidRDefault="00DA4B2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FEED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BB552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E1EF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34AD0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0839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3385" w14:textId="77777777" w:rsidR="00DA4B24" w:rsidRDefault="00DA4B2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6B285981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DB50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769C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023C0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857DD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8E55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0C92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337FF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0E5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5414" w14:textId="77777777" w:rsidR="00DA4B24" w:rsidRDefault="00DA4B2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0CB61716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ACB1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Французский язык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BB79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BDB2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A0D0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00FE6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B735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3F1F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D846A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D5F6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45F0FBA2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5CDE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Химия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77B20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6999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C66E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5E7A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332D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42C7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EA8D4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B35E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46924DFD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5190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Экология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FE7BE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A231D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E720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9D6D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4088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6465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03901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7ABB0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5C8A9F63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AE96" w14:textId="77777777" w:rsidR="00DA4B24" w:rsidRDefault="00F7420F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Экономика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49BDD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C525D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094E7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1099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29DA3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6712C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81AB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716A" w14:textId="77777777" w:rsidR="00DA4B24" w:rsidRDefault="00DA4B2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A4B24" w14:paraId="429AEACF" w14:textId="77777777">
        <w:trPr>
          <w:gridAfter w:val="1"/>
          <w:wAfter w:w="33" w:type="dxa"/>
          <w:trHeight w:val="11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756D" w14:textId="77777777" w:rsidR="00DA4B24" w:rsidRDefault="00F7420F">
            <w:pPr>
              <w:jc w:val="both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2B5FC" w14:textId="77777777" w:rsidR="00DA4B24" w:rsidRDefault="00DA4B2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C40C9" w14:textId="77777777" w:rsidR="00DA4B24" w:rsidRDefault="00DA4B2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60B9" w14:textId="77777777" w:rsidR="00DA4B24" w:rsidRDefault="00DA4B2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15CDF" w14:textId="77777777" w:rsidR="00DA4B24" w:rsidRDefault="00DA4B2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8B50" w14:textId="77777777" w:rsidR="00DA4B24" w:rsidRDefault="00DA4B2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14DA8" w14:textId="77777777" w:rsidR="00DA4B24" w:rsidRDefault="00DA4B2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1ED1" w14:textId="77777777" w:rsidR="00DA4B24" w:rsidRDefault="00DA4B2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40A45" w14:textId="77777777" w:rsidR="00DA4B24" w:rsidRDefault="00DA4B24">
            <w:pPr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C2ED6B3" w14:textId="77777777" w:rsidR="00DA4B24" w:rsidRDefault="00DA4B24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color w:val="000000"/>
          <w:szCs w:val="28"/>
          <w:lang w:eastAsia="en-US"/>
        </w:rPr>
      </w:pPr>
    </w:p>
    <w:p w14:paraId="3BEF6027" w14:textId="77777777" w:rsidR="00DA4B24" w:rsidRDefault="00DA4B24">
      <w:pPr>
        <w:rPr>
          <w:b/>
          <w:szCs w:val="28"/>
        </w:rPr>
      </w:pPr>
    </w:p>
    <w:sectPr w:rsidR="00DA4B24">
      <w:pgSz w:w="16838" w:h="11906" w:orient="landscape"/>
      <w:pgMar w:top="1701" w:right="709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F56"/>
    <w:multiLevelType w:val="multilevel"/>
    <w:tmpl w:val="07D7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773E0"/>
    <w:multiLevelType w:val="multilevel"/>
    <w:tmpl w:val="244773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1110A"/>
    <w:rsid w:val="00013A57"/>
    <w:rsid w:val="000203E8"/>
    <w:rsid w:val="00025919"/>
    <w:rsid w:val="00026374"/>
    <w:rsid w:val="000317F9"/>
    <w:rsid w:val="000325A4"/>
    <w:rsid w:val="00051447"/>
    <w:rsid w:val="00052CCB"/>
    <w:rsid w:val="00061BBC"/>
    <w:rsid w:val="00061D18"/>
    <w:rsid w:val="0006403B"/>
    <w:rsid w:val="00064595"/>
    <w:rsid w:val="00064A2E"/>
    <w:rsid w:val="00066153"/>
    <w:rsid w:val="00070C9A"/>
    <w:rsid w:val="00071110"/>
    <w:rsid w:val="00071ADC"/>
    <w:rsid w:val="000772BC"/>
    <w:rsid w:val="000813C5"/>
    <w:rsid w:val="00092B15"/>
    <w:rsid w:val="000950C3"/>
    <w:rsid w:val="00097994"/>
    <w:rsid w:val="000B2E32"/>
    <w:rsid w:val="000B3E89"/>
    <w:rsid w:val="000B571F"/>
    <w:rsid w:val="000C00F4"/>
    <w:rsid w:val="000C2D90"/>
    <w:rsid w:val="000C595F"/>
    <w:rsid w:val="000D3D32"/>
    <w:rsid w:val="000E1BF6"/>
    <w:rsid w:val="000E2748"/>
    <w:rsid w:val="000E3C12"/>
    <w:rsid w:val="000E516F"/>
    <w:rsid w:val="000F24E4"/>
    <w:rsid w:val="000F57DF"/>
    <w:rsid w:val="0010639A"/>
    <w:rsid w:val="00111FAD"/>
    <w:rsid w:val="00117A73"/>
    <w:rsid w:val="001213B8"/>
    <w:rsid w:val="00126301"/>
    <w:rsid w:val="00130F3C"/>
    <w:rsid w:val="00143108"/>
    <w:rsid w:val="00146369"/>
    <w:rsid w:val="00166F8C"/>
    <w:rsid w:val="00170FAF"/>
    <w:rsid w:val="00171B0E"/>
    <w:rsid w:val="00183E2D"/>
    <w:rsid w:val="001A276B"/>
    <w:rsid w:val="001A2E7E"/>
    <w:rsid w:val="001A3FAB"/>
    <w:rsid w:val="001A5DC2"/>
    <w:rsid w:val="001B095C"/>
    <w:rsid w:val="001B15E6"/>
    <w:rsid w:val="001B2E61"/>
    <w:rsid w:val="001B6408"/>
    <w:rsid w:val="001B6D0C"/>
    <w:rsid w:val="001B76BB"/>
    <w:rsid w:val="001C1E23"/>
    <w:rsid w:val="001C42A2"/>
    <w:rsid w:val="001D511D"/>
    <w:rsid w:val="001E3DE0"/>
    <w:rsid w:val="001E7163"/>
    <w:rsid w:val="001F383A"/>
    <w:rsid w:val="00203414"/>
    <w:rsid w:val="002118F3"/>
    <w:rsid w:val="0021612C"/>
    <w:rsid w:val="00222FE4"/>
    <w:rsid w:val="0023376A"/>
    <w:rsid w:val="002344E6"/>
    <w:rsid w:val="00237D8C"/>
    <w:rsid w:val="00242DF7"/>
    <w:rsid w:val="002564AF"/>
    <w:rsid w:val="00264325"/>
    <w:rsid w:val="002654E1"/>
    <w:rsid w:val="00267FAB"/>
    <w:rsid w:val="002740FD"/>
    <w:rsid w:val="002802BE"/>
    <w:rsid w:val="00280B08"/>
    <w:rsid w:val="00284092"/>
    <w:rsid w:val="00286AB5"/>
    <w:rsid w:val="00290422"/>
    <w:rsid w:val="002920BB"/>
    <w:rsid w:val="002968EA"/>
    <w:rsid w:val="00297D39"/>
    <w:rsid w:val="002C0C30"/>
    <w:rsid w:val="002C5042"/>
    <w:rsid w:val="002C5BA1"/>
    <w:rsid w:val="002D05B5"/>
    <w:rsid w:val="002D2DE5"/>
    <w:rsid w:val="002D526B"/>
    <w:rsid w:val="002E5650"/>
    <w:rsid w:val="002E70AA"/>
    <w:rsid w:val="002F038D"/>
    <w:rsid w:val="00311DAC"/>
    <w:rsid w:val="00313876"/>
    <w:rsid w:val="00326DD9"/>
    <w:rsid w:val="003336A9"/>
    <w:rsid w:val="00334A0C"/>
    <w:rsid w:val="0034131B"/>
    <w:rsid w:val="00344CE5"/>
    <w:rsid w:val="00351589"/>
    <w:rsid w:val="003566C8"/>
    <w:rsid w:val="00357A9F"/>
    <w:rsid w:val="0036013B"/>
    <w:rsid w:val="00364A79"/>
    <w:rsid w:val="00370B21"/>
    <w:rsid w:val="003718E6"/>
    <w:rsid w:val="00371A27"/>
    <w:rsid w:val="00371EAC"/>
    <w:rsid w:val="00374066"/>
    <w:rsid w:val="00375888"/>
    <w:rsid w:val="003A149E"/>
    <w:rsid w:val="003B20D9"/>
    <w:rsid w:val="003B3128"/>
    <w:rsid w:val="003C6983"/>
    <w:rsid w:val="003D0F7B"/>
    <w:rsid w:val="003D518E"/>
    <w:rsid w:val="003D70B6"/>
    <w:rsid w:val="003E038E"/>
    <w:rsid w:val="003E272F"/>
    <w:rsid w:val="003F0D4B"/>
    <w:rsid w:val="003F101D"/>
    <w:rsid w:val="003F19CF"/>
    <w:rsid w:val="003F5B67"/>
    <w:rsid w:val="00402C9C"/>
    <w:rsid w:val="00403732"/>
    <w:rsid w:val="00403DF1"/>
    <w:rsid w:val="00430A80"/>
    <w:rsid w:val="00433172"/>
    <w:rsid w:val="00443BEE"/>
    <w:rsid w:val="00455CE1"/>
    <w:rsid w:val="00463C8D"/>
    <w:rsid w:val="00467726"/>
    <w:rsid w:val="0047083E"/>
    <w:rsid w:val="004710F3"/>
    <w:rsid w:val="00473A1F"/>
    <w:rsid w:val="004756CA"/>
    <w:rsid w:val="00482A25"/>
    <w:rsid w:val="00484653"/>
    <w:rsid w:val="00496CCE"/>
    <w:rsid w:val="004B409F"/>
    <w:rsid w:val="004C25E0"/>
    <w:rsid w:val="004D1548"/>
    <w:rsid w:val="004D5496"/>
    <w:rsid w:val="004D5F63"/>
    <w:rsid w:val="004F1223"/>
    <w:rsid w:val="004F390F"/>
    <w:rsid w:val="004F6BB4"/>
    <w:rsid w:val="004F76C2"/>
    <w:rsid w:val="004F7FF0"/>
    <w:rsid w:val="005040CB"/>
    <w:rsid w:val="00511EF4"/>
    <w:rsid w:val="005211C1"/>
    <w:rsid w:val="00521C25"/>
    <w:rsid w:val="00523105"/>
    <w:rsid w:val="00527736"/>
    <w:rsid w:val="005316AA"/>
    <w:rsid w:val="00533423"/>
    <w:rsid w:val="00533CCC"/>
    <w:rsid w:val="00534EC0"/>
    <w:rsid w:val="005379D3"/>
    <w:rsid w:val="00541F35"/>
    <w:rsid w:val="00545147"/>
    <w:rsid w:val="00552681"/>
    <w:rsid w:val="0056083F"/>
    <w:rsid w:val="00567FCA"/>
    <w:rsid w:val="00572DB4"/>
    <w:rsid w:val="005761F7"/>
    <w:rsid w:val="00580595"/>
    <w:rsid w:val="005840C7"/>
    <w:rsid w:val="00585C59"/>
    <w:rsid w:val="0058667C"/>
    <w:rsid w:val="005955BE"/>
    <w:rsid w:val="005B2B00"/>
    <w:rsid w:val="005B4EA2"/>
    <w:rsid w:val="005C6FE6"/>
    <w:rsid w:val="005D0CA5"/>
    <w:rsid w:val="005D53AD"/>
    <w:rsid w:val="005D782C"/>
    <w:rsid w:val="005E0034"/>
    <w:rsid w:val="005E18EF"/>
    <w:rsid w:val="005F053E"/>
    <w:rsid w:val="005F454A"/>
    <w:rsid w:val="005F59E0"/>
    <w:rsid w:val="006007A2"/>
    <w:rsid w:val="0060377A"/>
    <w:rsid w:val="00604D66"/>
    <w:rsid w:val="00607268"/>
    <w:rsid w:val="00607D38"/>
    <w:rsid w:val="006143F1"/>
    <w:rsid w:val="0062385D"/>
    <w:rsid w:val="00623ADD"/>
    <w:rsid w:val="0063434B"/>
    <w:rsid w:val="006346F5"/>
    <w:rsid w:val="00646BED"/>
    <w:rsid w:val="00655C5C"/>
    <w:rsid w:val="00661724"/>
    <w:rsid w:val="00664872"/>
    <w:rsid w:val="00664D31"/>
    <w:rsid w:val="00670C46"/>
    <w:rsid w:val="00671AD4"/>
    <w:rsid w:val="006733A5"/>
    <w:rsid w:val="00677859"/>
    <w:rsid w:val="0067793E"/>
    <w:rsid w:val="00692063"/>
    <w:rsid w:val="00693FC2"/>
    <w:rsid w:val="00694E22"/>
    <w:rsid w:val="00695E49"/>
    <w:rsid w:val="006A097F"/>
    <w:rsid w:val="006A49A0"/>
    <w:rsid w:val="006A673B"/>
    <w:rsid w:val="006B0255"/>
    <w:rsid w:val="006C56B0"/>
    <w:rsid w:val="006D620C"/>
    <w:rsid w:val="006E3C28"/>
    <w:rsid w:val="006F2B94"/>
    <w:rsid w:val="006F3F60"/>
    <w:rsid w:val="006F7C77"/>
    <w:rsid w:val="00706296"/>
    <w:rsid w:val="00707266"/>
    <w:rsid w:val="007110E2"/>
    <w:rsid w:val="0071207C"/>
    <w:rsid w:val="007133EB"/>
    <w:rsid w:val="0071475B"/>
    <w:rsid w:val="00715A69"/>
    <w:rsid w:val="00716097"/>
    <w:rsid w:val="007230EA"/>
    <w:rsid w:val="00732675"/>
    <w:rsid w:val="007327BA"/>
    <w:rsid w:val="00757722"/>
    <w:rsid w:val="00761466"/>
    <w:rsid w:val="00765A87"/>
    <w:rsid w:val="00773B75"/>
    <w:rsid w:val="00775135"/>
    <w:rsid w:val="0078117E"/>
    <w:rsid w:val="00782CC1"/>
    <w:rsid w:val="0079467A"/>
    <w:rsid w:val="00795869"/>
    <w:rsid w:val="007A0A2B"/>
    <w:rsid w:val="007A1A91"/>
    <w:rsid w:val="007A4BEB"/>
    <w:rsid w:val="007A629B"/>
    <w:rsid w:val="007B3ABD"/>
    <w:rsid w:val="007C753C"/>
    <w:rsid w:val="007D1301"/>
    <w:rsid w:val="007E5D71"/>
    <w:rsid w:val="007E7C7E"/>
    <w:rsid w:val="007F5B88"/>
    <w:rsid w:val="007F5CC1"/>
    <w:rsid w:val="00804C9D"/>
    <w:rsid w:val="0081406C"/>
    <w:rsid w:val="00823D82"/>
    <w:rsid w:val="0083208E"/>
    <w:rsid w:val="00836D1F"/>
    <w:rsid w:val="008407DF"/>
    <w:rsid w:val="00842EF2"/>
    <w:rsid w:val="00851717"/>
    <w:rsid w:val="00851B8B"/>
    <w:rsid w:val="00853BB5"/>
    <w:rsid w:val="00856A84"/>
    <w:rsid w:val="00867083"/>
    <w:rsid w:val="008741B6"/>
    <w:rsid w:val="0088151F"/>
    <w:rsid w:val="00883E34"/>
    <w:rsid w:val="008858DE"/>
    <w:rsid w:val="00885DC2"/>
    <w:rsid w:val="008869C4"/>
    <w:rsid w:val="008879A9"/>
    <w:rsid w:val="008936EC"/>
    <w:rsid w:val="008B29B6"/>
    <w:rsid w:val="008B3296"/>
    <w:rsid w:val="008C5416"/>
    <w:rsid w:val="008D0D29"/>
    <w:rsid w:val="008D285B"/>
    <w:rsid w:val="008D740D"/>
    <w:rsid w:val="008D7D0C"/>
    <w:rsid w:val="008E7BD6"/>
    <w:rsid w:val="008F5DB1"/>
    <w:rsid w:val="008F7A14"/>
    <w:rsid w:val="00903546"/>
    <w:rsid w:val="009054F5"/>
    <w:rsid w:val="00916B22"/>
    <w:rsid w:val="00920763"/>
    <w:rsid w:val="00921927"/>
    <w:rsid w:val="00925241"/>
    <w:rsid w:val="009263A3"/>
    <w:rsid w:val="00930646"/>
    <w:rsid w:val="00942F1B"/>
    <w:rsid w:val="00951774"/>
    <w:rsid w:val="009523BA"/>
    <w:rsid w:val="00964688"/>
    <w:rsid w:val="009669FB"/>
    <w:rsid w:val="009748C9"/>
    <w:rsid w:val="009832BD"/>
    <w:rsid w:val="009873A9"/>
    <w:rsid w:val="00990684"/>
    <w:rsid w:val="009A2F81"/>
    <w:rsid w:val="009A7078"/>
    <w:rsid w:val="009B2BB5"/>
    <w:rsid w:val="009B4C2E"/>
    <w:rsid w:val="009C011A"/>
    <w:rsid w:val="009C4B5A"/>
    <w:rsid w:val="009D3BF1"/>
    <w:rsid w:val="009F346B"/>
    <w:rsid w:val="009F4C43"/>
    <w:rsid w:val="009F4DA6"/>
    <w:rsid w:val="009F7C11"/>
    <w:rsid w:val="00A03AEB"/>
    <w:rsid w:val="00A061BF"/>
    <w:rsid w:val="00A1213F"/>
    <w:rsid w:val="00A1451E"/>
    <w:rsid w:val="00A16F73"/>
    <w:rsid w:val="00A267AD"/>
    <w:rsid w:val="00A3549A"/>
    <w:rsid w:val="00A43429"/>
    <w:rsid w:val="00A442D4"/>
    <w:rsid w:val="00A460A2"/>
    <w:rsid w:val="00A47E49"/>
    <w:rsid w:val="00A502D8"/>
    <w:rsid w:val="00A5529C"/>
    <w:rsid w:val="00A57631"/>
    <w:rsid w:val="00A62D2D"/>
    <w:rsid w:val="00A62E97"/>
    <w:rsid w:val="00A67A6A"/>
    <w:rsid w:val="00A701BA"/>
    <w:rsid w:val="00A7430F"/>
    <w:rsid w:val="00A75F4C"/>
    <w:rsid w:val="00A7780D"/>
    <w:rsid w:val="00A85015"/>
    <w:rsid w:val="00A93BCF"/>
    <w:rsid w:val="00AA2436"/>
    <w:rsid w:val="00AA5A54"/>
    <w:rsid w:val="00AA7918"/>
    <w:rsid w:val="00AB1201"/>
    <w:rsid w:val="00AB3557"/>
    <w:rsid w:val="00AB4FC7"/>
    <w:rsid w:val="00AB7FED"/>
    <w:rsid w:val="00AC5B86"/>
    <w:rsid w:val="00AD0126"/>
    <w:rsid w:val="00AE0B25"/>
    <w:rsid w:val="00AE3B43"/>
    <w:rsid w:val="00AF3A3E"/>
    <w:rsid w:val="00AF4A38"/>
    <w:rsid w:val="00B01DB0"/>
    <w:rsid w:val="00B02CCE"/>
    <w:rsid w:val="00B31BE4"/>
    <w:rsid w:val="00B37927"/>
    <w:rsid w:val="00B457B7"/>
    <w:rsid w:val="00B45A49"/>
    <w:rsid w:val="00B52C04"/>
    <w:rsid w:val="00B54A3B"/>
    <w:rsid w:val="00B63545"/>
    <w:rsid w:val="00B765AC"/>
    <w:rsid w:val="00B83FDE"/>
    <w:rsid w:val="00B921B5"/>
    <w:rsid w:val="00B93C1A"/>
    <w:rsid w:val="00BA1DC6"/>
    <w:rsid w:val="00BA4AEA"/>
    <w:rsid w:val="00BC7C1C"/>
    <w:rsid w:val="00BD0FA0"/>
    <w:rsid w:val="00BE519A"/>
    <w:rsid w:val="00BF2EC0"/>
    <w:rsid w:val="00BF3F52"/>
    <w:rsid w:val="00C02DC7"/>
    <w:rsid w:val="00C07506"/>
    <w:rsid w:val="00C137AA"/>
    <w:rsid w:val="00C17F88"/>
    <w:rsid w:val="00C20860"/>
    <w:rsid w:val="00C251EC"/>
    <w:rsid w:val="00C265A4"/>
    <w:rsid w:val="00C27812"/>
    <w:rsid w:val="00C3334A"/>
    <w:rsid w:val="00C34F79"/>
    <w:rsid w:val="00C36587"/>
    <w:rsid w:val="00C40E42"/>
    <w:rsid w:val="00C44B38"/>
    <w:rsid w:val="00C45080"/>
    <w:rsid w:val="00C454AB"/>
    <w:rsid w:val="00C64D08"/>
    <w:rsid w:val="00C6730C"/>
    <w:rsid w:val="00C71E03"/>
    <w:rsid w:val="00C7699C"/>
    <w:rsid w:val="00C863FF"/>
    <w:rsid w:val="00C91F74"/>
    <w:rsid w:val="00C93A47"/>
    <w:rsid w:val="00C958D6"/>
    <w:rsid w:val="00C965DC"/>
    <w:rsid w:val="00CA6B47"/>
    <w:rsid w:val="00CB072E"/>
    <w:rsid w:val="00CC29A2"/>
    <w:rsid w:val="00CC2A0F"/>
    <w:rsid w:val="00CC593A"/>
    <w:rsid w:val="00CC659F"/>
    <w:rsid w:val="00CC7093"/>
    <w:rsid w:val="00CC7A8F"/>
    <w:rsid w:val="00CD2A4D"/>
    <w:rsid w:val="00CD6CE7"/>
    <w:rsid w:val="00CD7AEE"/>
    <w:rsid w:val="00CF4FAD"/>
    <w:rsid w:val="00CF7EF1"/>
    <w:rsid w:val="00D10964"/>
    <w:rsid w:val="00D13476"/>
    <w:rsid w:val="00D15742"/>
    <w:rsid w:val="00D17A0B"/>
    <w:rsid w:val="00D20F31"/>
    <w:rsid w:val="00D221C5"/>
    <w:rsid w:val="00D22A62"/>
    <w:rsid w:val="00D23E05"/>
    <w:rsid w:val="00D25002"/>
    <w:rsid w:val="00D41BC0"/>
    <w:rsid w:val="00D52E54"/>
    <w:rsid w:val="00D64033"/>
    <w:rsid w:val="00D6506D"/>
    <w:rsid w:val="00D67BBD"/>
    <w:rsid w:val="00D71835"/>
    <w:rsid w:val="00D943FA"/>
    <w:rsid w:val="00DA4B24"/>
    <w:rsid w:val="00DA5C2C"/>
    <w:rsid w:val="00DA79C7"/>
    <w:rsid w:val="00DA7C1A"/>
    <w:rsid w:val="00DC4FF4"/>
    <w:rsid w:val="00DC712D"/>
    <w:rsid w:val="00DD0490"/>
    <w:rsid w:val="00DD36EF"/>
    <w:rsid w:val="00DE0ECC"/>
    <w:rsid w:val="00DE2CF4"/>
    <w:rsid w:val="00DE6C9F"/>
    <w:rsid w:val="00DF3619"/>
    <w:rsid w:val="00E03BEF"/>
    <w:rsid w:val="00E10156"/>
    <w:rsid w:val="00E16357"/>
    <w:rsid w:val="00E302B4"/>
    <w:rsid w:val="00E33263"/>
    <w:rsid w:val="00E33583"/>
    <w:rsid w:val="00E34813"/>
    <w:rsid w:val="00E41D0E"/>
    <w:rsid w:val="00E41D90"/>
    <w:rsid w:val="00E46A64"/>
    <w:rsid w:val="00E4788C"/>
    <w:rsid w:val="00E52321"/>
    <w:rsid w:val="00E64D53"/>
    <w:rsid w:val="00E66B26"/>
    <w:rsid w:val="00E73AD4"/>
    <w:rsid w:val="00E75DF1"/>
    <w:rsid w:val="00E87B7C"/>
    <w:rsid w:val="00E91A03"/>
    <w:rsid w:val="00EA090C"/>
    <w:rsid w:val="00EA4D0F"/>
    <w:rsid w:val="00EA5318"/>
    <w:rsid w:val="00EB51FB"/>
    <w:rsid w:val="00EC3C05"/>
    <w:rsid w:val="00EC41B3"/>
    <w:rsid w:val="00EC4844"/>
    <w:rsid w:val="00ED0F8B"/>
    <w:rsid w:val="00ED39BA"/>
    <w:rsid w:val="00EE3C27"/>
    <w:rsid w:val="00F01AA2"/>
    <w:rsid w:val="00F0391D"/>
    <w:rsid w:val="00F1029E"/>
    <w:rsid w:val="00F22F1F"/>
    <w:rsid w:val="00F239B4"/>
    <w:rsid w:val="00F25360"/>
    <w:rsid w:val="00F31ED4"/>
    <w:rsid w:val="00F4390F"/>
    <w:rsid w:val="00F44A90"/>
    <w:rsid w:val="00F525AF"/>
    <w:rsid w:val="00F56D14"/>
    <w:rsid w:val="00F57B44"/>
    <w:rsid w:val="00F61C4E"/>
    <w:rsid w:val="00F64A65"/>
    <w:rsid w:val="00F6686C"/>
    <w:rsid w:val="00F67DEA"/>
    <w:rsid w:val="00F67F94"/>
    <w:rsid w:val="00F71435"/>
    <w:rsid w:val="00F73174"/>
    <w:rsid w:val="00F7420F"/>
    <w:rsid w:val="00F81041"/>
    <w:rsid w:val="00F81D2F"/>
    <w:rsid w:val="00F86614"/>
    <w:rsid w:val="00FB0D14"/>
    <w:rsid w:val="00FB508E"/>
    <w:rsid w:val="00FB5E7C"/>
    <w:rsid w:val="00FB6292"/>
    <w:rsid w:val="00FB7D05"/>
    <w:rsid w:val="00FC3ADE"/>
    <w:rsid w:val="00FC68C1"/>
    <w:rsid w:val="00FD0919"/>
    <w:rsid w:val="00FD12C2"/>
    <w:rsid w:val="00FD1CA8"/>
    <w:rsid w:val="00FD32D9"/>
    <w:rsid w:val="00FD788C"/>
    <w:rsid w:val="00FE0752"/>
    <w:rsid w:val="00FE168B"/>
    <w:rsid w:val="00FE25E8"/>
    <w:rsid w:val="00FE2D46"/>
    <w:rsid w:val="00FE64E6"/>
    <w:rsid w:val="2451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3AC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Signature" w:semiHidden="0" w:unhideWhenUsed="0"/>
    <w:lsdException w:name="Default Paragraph Font" w:uiPriority="1" w:qFormat="1"/>
    <w:lsdException w:name="Body Text" w:semiHidden="0" w:uiPriority="99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 w:themeColor="followedHyperlink"/>
      <w:u w:val="single"/>
    </w:r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qFormat/>
    <w:pPr>
      <w:spacing w:line="360" w:lineRule="exact"/>
      <w:ind w:firstLine="720"/>
      <w:jc w:val="both"/>
    </w:p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paragraph" w:styleId="aa">
    <w:name w:val="Signature"/>
    <w:basedOn w:val="a"/>
    <w:link w:val="ab"/>
    <w:pPr>
      <w:ind w:left="4252"/>
    </w:p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дресат"/>
    <w:basedOn w:val="a"/>
    <w:qFormat/>
    <w:pPr>
      <w:suppressAutoHyphens/>
      <w:spacing w:after="120" w:line="240" w:lineRule="exact"/>
    </w:pPr>
  </w:style>
  <w:style w:type="paragraph" w:customStyle="1" w:styleId="ae">
    <w:name w:val="Приложение"/>
    <w:basedOn w:val="a7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f">
    <w:name w:val="Заголовок к тексту"/>
    <w:basedOn w:val="a"/>
    <w:next w:val="a7"/>
    <w:qFormat/>
    <w:pPr>
      <w:suppressAutoHyphens/>
      <w:spacing w:after="480" w:line="240" w:lineRule="exact"/>
    </w:pPr>
    <w:rPr>
      <w:b/>
    </w:rPr>
  </w:style>
  <w:style w:type="paragraph" w:customStyle="1" w:styleId="af0">
    <w:name w:val="регистрационные поля"/>
    <w:basedOn w:val="a"/>
    <w:qFormat/>
    <w:pPr>
      <w:spacing w:line="240" w:lineRule="exact"/>
      <w:jc w:val="center"/>
    </w:pPr>
    <w:rPr>
      <w:lang w:val="en-US"/>
    </w:rPr>
  </w:style>
  <w:style w:type="paragraph" w:customStyle="1" w:styleId="af1">
    <w:name w:val="Исполнитель"/>
    <w:basedOn w:val="a7"/>
    <w:pPr>
      <w:suppressAutoHyphens/>
      <w:spacing w:after="120" w:line="240" w:lineRule="exact"/>
      <w:ind w:firstLine="0"/>
      <w:jc w:val="left"/>
    </w:pPr>
    <w:rPr>
      <w:sz w:val="24"/>
    </w:rPr>
  </w:style>
  <w:style w:type="character" w:customStyle="1" w:styleId="a8">
    <w:name w:val="Основной текст Знак"/>
    <w:link w:val="a7"/>
    <w:uiPriority w:val="99"/>
    <w:qFormat/>
    <w:locked/>
    <w:rPr>
      <w:sz w:val="28"/>
    </w:rPr>
  </w:style>
  <w:style w:type="paragraph" w:customStyle="1" w:styleId="NoSpacing1">
    <w:name w:val="No Spacing1"/>
    <w:uiPriority w:val="99"/>
    <w:rPr>
      <w:sz w:val="28"/>
    </w:rPr>
  </w:style>
  <w:style w:type="paragraph" w:customStyle="1" w:styleId="1">
    <w:name w:val="Без интервала1"/>
    <w:qFormat/>
    <w:rPr>
      <w:sz w:val="28"/>
    </w:rPr>
  </w:style>
  <w:style w:type="paragraph" w:styleId="af2">
    <w:name w:val="No Spacing"/>
    <w:uiPriority w:val="1"/>
    <w:qFormat/>
    <w:rPr>
      <w:sz w:val="28"/>
    </w:rPr>
  </w:style>
  <w:style w:type="character" w:customStyle="1" w:styleId="2">
    <w:name w:val="Основной текст (2)_"/>
    <w:basedOn w:val="a0"/>
    <w:link w:val="21"/>
    <w:uiPriority w:val="99"/>
    <w:locked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pPr>
      <w:widowControl w:val="0"/>
      <w:shd w:val="clear" w:color="auto" w:fill="FFFFFF"/>
      <w:spacing w:before="240" w:line="259" w:lineRule="exact"/>
    </w:pPr>
    <w:rPr>
      <w:sz w:val="22"/>
      <w:szCs w:val="22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customStyle="1" w:styleId="20">
    <w:name w:val="Без интервала2"/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widowControl w:val="0"/>
      <w:shd w:val="clear" w:color="auto" w:fill="FFFFFF"/>
      <w:spacing w:before="240" w:line="259" w:lineRule="exact"/>
      <w:ind w:hanging="760"/>
      <w:jc w:val="both"/>
    </w:pPr>
    <w:rPr>
      <w:b/>
      <w:bCs/>
      <w:sz w:val="22"/>
      <w:szCs w:val="22"/>
    </w:rPr>
  </w:style>
  <w:style w:type="character" w:customStyle="1" w:styleId="6">
    <w:name w:val="Основной текст (6)_"/>
    <w:basedOn w:val="a0"/>
    <w:link w:val="60"/>
    <w:uiPriority w:val="99"/>
    <w:locked/>
    <w:rPr>
      <w:b/>
      <w:bCs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pPr>
      <w:widowControl w:val="0"/>
      <w:shd w:val="clear" w:color="auto" w:fill="FFFFFF"/>
      <w:spacing w:before="240" w:line="254" w:lineRule="exact"/>
      <w:jc w:val="both"/>
    </w:pPr>
    <w:rPr>
      <w:b/>
      <w:bCs/>
      <w:sz w:val="22"/>
      <w:szCs w:val="22"/>
    </w:rPr>
  </w:style>
  <w:style w:type="character" w:customStyle="1" w:styleId="22">
    <w:name w:val="Основной текст (2)"/>
    <w:basedOn w:val="2"/>
    <w:uiPriority w:val="99"/>
    <w:rPr>
      <w:rFonts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character" w:customStyle="1" w:styleId="ab">
    <w:name w:val="Подпись Знак"/>
    <w:basedOn w:val="a0"/>
    <w:link w:val="aa"/>
    <w:rPr>
      <w:sz w:val="28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0">
    <w:name w:val="Сетка таблицы1"/>
    <w:basedOn w:val="a1"/>
    <w:uiPriority w:val="39"/>
    <w:qFormat/>
    <w:rPr>
      <w:rFonts w:eastAsia="Calibri" w:cs="Liberation Serif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Signature" w:semiHidden="0" w:unhideWhenUsed="0"/>
    <w:lsdException w:name="Default Paragraph Font" w:uiPriority="1" w:qFormat="1"/>
    <w:lsdException w:name="Body Text" w:semiHidden="0" w:uiPriority="99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 w:themeColor="followedHyperlink"/>
      <w:u w:val="single"/>
    </w:r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qFormat/>
    <w:pPr>
      <w:spacing w:line="360" w:lineRule="exact"/>
      <w:ind w:firstLine="720"/>
      <w:jc w:val="both"/>
    </w:p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paragraph" w:styleId="aa">
    <w:name w:val="Signature"/>
    <w:basedOn w:val="a"/>
    <w:link w:val="ab"/>
    <w:pPr>
      <w:ind w:left="4252"/>
    </w:p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дресат"/>
    <w:basedOn w:val="a"/>
    <w:qFormat/>
    <w:pPr>
      <w:suppressAutoHyphens/>
      <w:spacing w:after="120" w:line="240" w:lineRule="exact"/>
    </w:pPr>
  </w:style>
  <w:style w:type="paragraph" w:customStyle="1" w:styleId="ae">
    <w:name w:val="Приложение"/>
    <w:basedOn w:val="a7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f">
    <w:name w:val="Заголовок к тексту"/>
    <w:basedOn w:val="a"/>
    <w:next w:val="a7"/>
    <w:qFormat/>
    <w:pPr>
      <w:suppressAutoHyphens/>
      <w:spacing w:after="480" w:line="240" w:lineRule="exact"/>
    </w:pPr>
    <w:rPr>
      <w:b/>
    </w:rPr>
  </w:style>
  <w:style w:type="paragraph" w:customStyle="1" w:styleId="af0">
    <w:name w:val="регистрационные поля"/>
    <w:basedOn w:val="a"/>
    <w:qFormat/>
    <w:pPr>
      <w:spacing w:line="240" w:lineRule="exact"/>
      <w:jc w:val="center"/>
    </w:pPr>
    <w:rPr>
      <w:lang w:val="en-US"/>
    </w:rPr>
  </w:style>
  <w:style w:type="paragraph" w:customStyle="1" w:styleId="af1">
    <w:name w:val="Исполнитель"/>
    <w:basedOn w:val="a7"/>
    <w:pPr>
      <w:suppressAutoHyphens/>
      <w:spacing w:after="120" w:line="240" w:lineRule="exact"/>
      <w:ind w:firstLine="0"/>
      <w:jc w:val="left"/>
    </w:pPr>
    <w:rPr>
      <w:sz w:val="24"/>
    </w:rPr>
  </w:style>
  <w:style w:type="character" w:customStyle="1" w:styleId="a8">
    <w:name w:val="Основной текст Знак"/>
    <w:link w:val="a7"/>
    <w:uiPriority w:val="99"/>
    <w:qFormat/>
    <w:locked/>
    <w:rPr>
      <w:sz w:val="28"/>
    </w:rPr>
  </w:style>
  <w:style w:type="paragraph" w:customStyle="1" w:styleId="NoSpacing1">
    <w:name w:val="No Spacing1"/>
    <w:uiPriority w:val="99"/>
    <w:rPr>
      <w:sz w:val="28"/>
    </w:rPr>
  </w:style>
  <w:style w:type="paragraph" w:customStyle="1" w:styleId="1">
    <w:name w:val="Без интервала1"/>
    <w:qFormat/>
    <w:rPr>
      <w:sz w:val="28"/>
    </w:rPr>
  </w:style>
  <w:style w:type="paragraph" w:styleId="af2">
    <w:name w:val="No Spacing"/>
    <w:uiPriority w:val="1"/>
    <w:qFormat/>
    <w:rPr>
      <w:sz w:val="28"/>
    </w:rPr>
  </w:style>
  <w:style w:type="character" w:customStyle="1" w:styleId="2">
    <w:name w:val="Основной текст (2)_"/>
    <w:basedOn w:val="a0"/>
    <w:link w:val="21"/>
    <w:uiPriority w:val="99"/>
    <w:locked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pPr>
      <w:widowControl w:val="0"/>
      <w:shd w:val="clear" w:color="auto" w:fill="FFFFFF"/>
      <w:spacing w:before="240" w:line="259" w:lineRule="exact"/>
    </w:pPr>
    <w:rPr>
      <w:sz w:val="22"/>
      <w:szCs w:val="22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customStyle="1" w:styleId="20">
    <w:name w:val="Без интервала2"/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Pr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widowControl w:val="0"/>
      <w:shd w:val="clear" w:color="auto" w:fill="FFFFFF"/>
      <w:spacing w:before="240" w:line="259" w:lineRule="exact"/>
      <w:ind w:hanging="760"/>
      <w:jc w:val="both"/>
    </w:pPr>
    <w:rPr>
      <w:b/>
      <w:bCs/>
      <w:sz w:val="22"/>
      <w:szCs w:val="22"/>
    </w:rPr>
  </w:style>
  <w:style w:type="character" w:customStyle="1" w:styleId="6">
    <w:name w:val="Основной текст (6)_"/>
    <w:basedOn w:val="a0"/>
    <w:link w:val="60"/>
    <w:uiPriority w:val="99"/>
    <w:locked/>
    <w:rPr>
      <w:b/>
      <w:bCs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pPr>
      <w:widowControl w:val="0"/>
      <w:shd w:val="clear" w:color="auto" w:fill="FFFFFF"/>
      <w:spacing w:before="240" w:line="254" w:lineRule="exact"/>
      <w:jc w:val="both"/>
    </w:pPr>
    <w:rPr>
      <w:b/>
      <w:bCs/>
      <w:sz w:val="22"/>
      <w:szCs w:val="22"/>
    </w:rPr>
  </w:style>
  <w:style w:type="character" w:customStyle="1" w:styleId="22">
    <w:name w:val="Основной текст (2)"/>
    <w:basedOn w:val="2"/>
    <w:uiPriority w:val="99"/>
    <w:rPr>
      <w:rFonts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character" w:customStyle="1" w:styleId="ab">
    <w:name w:val="Подпись Знак"/>
    <w:basedOn w:val="a0"/>
    <w:link w:val="aa"/>
    <w:rPr>
      <w:sz w:val="28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10">
    <w:name w:val="Сетка таблицы1"/>
    <w:basedOn w:val="a1"/>
    <w:uiPriority w:val="39"/>
    <w:qFormat/>
    <w:rPr>
      <w:rFonts w:eastAsia="Calibri" w:cs="Liberation Serif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clck.ru/3DX25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53972A-E541-41B5-9A6E-9159C940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15</TotalTime>
  <Pages>43</Pages>
  <Words>11244</Words>
  <Characters>64093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75187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2025-10-16T10:54:00Z</cp:lastPrinted>
  <dcterms:created xsi:type="dcterms:W3CDTF">2025-10-16T11:03:00Z</dcterms:created>
  <dcterms:modified xsi:type="dcterms:W3CDTF">2025-10-16T11:12:00Z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BC7E8F62474E4D5B8FF64DB046E29F8C_12</vt:lpwstr>
  </property>
</Properties>
</file>