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D9C7" w14:textId="36D4A877" w:rsidR="001C6707" w:rsidRDefault="00621051" w:rsidP="00B1136C">
      <w:pPr>
        <w:spacing w:line="240" w:lineRule="exact"/>
        <w:rPr>
          <w:b/>
          <w:szCs w:val="28"/>
        </w:rPr>
      </w:pPr>
      <w:r>
        <w:rPr>
          <w:b/>
          <w:noProof/>
        </w:rPr>
        <w:drawing>
          <wp:anchor distT="0" distB="0" distL="114300" distR="114300" simplePos="0" relativeHeight="251655168" behindDoc="0" locked="0" layoutInCell="1" allowOverlap="1" wp14:anchorId="2FB22AA8" wp14:editId="42263F0E">
            <wp:simplePos x="0" y="0"/>
            <wp:positionH relativeFrom="page">
              <wp:posOffset>1037590</wp:posOffset>
            </wp:positionH>
            <wp:positionV relativeFrom="page">
              <wp:posOffset>240665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4C0" w:rsidRPr="000F4FEA">
        <w:rPr>
          <w:b/>
        </w:rPr>
        <w:t xml:space="preserve">Об </w:t>
      </w:r>
      <w:r w:rsidR="003E74C0">
        <w:rPr>
          <w:b/>
        </w:rPr>
        <w:t>утверждении</w:t>
      </w:r>
      <w:r w:rsidR="00832544">
        <w:rPr>
          <w:b/>
        </w:rPr>
        <w:t xml:space="preserve"> </w:t>
      </w:r>
      <w:r w:rsidR="003E74C0">
        <w:rPr>
          <w:b/>
          <w:szCs w:val="28"/>
        </w:rPr>
        <w:t>итогов</w:t>
      </w:r>
      <w:r w:rsidR="001C6707">
        <w:rPr>
          <w:b/>
          <w:szCs w:val="28"/>
        </w:rPr>
        <w:t xml:space="preserve"> окружных </w:t>
      </w:r>
    </w:p>
    <w:p w14:paraId="0B6056BA" w14:textId="744ACEE4" w:rsidR="005B1622" w:rsidRDefault="001C6707" w:rsidP="00B1136C">
      <w:pPr>
        <w:spacing w:line="240" w:lineRule="exact"/>
        <w:rPr>
          <w:b/>
          <w:szCs w:val="28"/>
        </w:rPr>
      </w:pPr>
      <w:r>
        <w:rPr>
          <w:b/>
          <w:szCs w:val="28"/>
        </w:rPr>
        <w:t>со</w:t>
      </w:r>
      <w:r w:rsidR="00832544">
        <w:rPr>
          <w:b/>
          <w:szCs w:val="28"/>
        </w:rPr>
        <w:t xml:space="preserve">ревнований </w:t>
      </w:r>
      <w:r w:rsidR="00E62E3C">
        <w:rPr>
          <w:b/>
          <w:szCs w:val="28"/>
        </w:rPr>
        <w:t>«</w:t>
      </w:r>
      <w:r w:rsidR="00666FDF">
        <w:rPr>
          <w:b/>
          <w:szCs w:val="28"/>
        </w:rPr>
        <w:t>Спортивное многоборье</w:t>
      </w:r>
      <w:r w:rsidR="00E62E3C">
        <w:rPr>
          <w:b/>
          <w:szCs w:val="28"/>
        </w:rPr>
        <w:t>»</w:t>
      </w:r>
    </w:p>
    <w:p w14:paraId="09EBD03A" w14:textId="328F1991" w:rsidR="008741B6" w:rsidRPr="003E74C0" w:rsidRDefault="00803499" w:rsidP="005B1622">
      <w:pPr>
        <w:jc w:val="both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92FFB9" wp14:editId="1A6945A2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E103" w14:textId="334A5471" w:rsidR="00311DAC" w:rsidRPr="00482A25" w:rsidRDefault="000670B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2FFB9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left:0;text-align:left;margin-left:432.35pt;margin-top:179.15pt;width:100.65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5B2AE103" w14:textId="334A5471" w:rsidR="00311DAC" w:rsidRPr="00482A25" w:rsidRDefault="000670B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A12121" wp14:editId="6780E18D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0AC72" w14:textId="383B9565" w:rsidR="00311DAC" w:rsidRPr="00482A25" w:rsidRDefault="000670B7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12121" id="Text Box 53" o:spid="_x0000_s1027" type="#_x0000_t202" style="position:absolute;left:0;text-align:left;margin-left:138.9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05E0AC72" w14:textId="383B9565" w:rsidR="00311DAC" w:rsidRPr="00482A25" w:rsidRDefault="000670B7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02.12.2025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59D402" wp14:editId="1AC46972">
                <wp:simplePos x="0" y="0"/>
                <wp:positionH relativeFrom="page">
                  <wp:posOffset>1080135</wp:posOffset>
                </wp:positionH>
                <wp:positionV relativeFrom="page">
                  <wp:posOffset>9656445</wp:posOffset>
                </wp:positionV>
                <wp:extent cx="3383280" cy="374650"/>
                <wp:effectExtent l="0" t="0" r="0" b="0"/>
                <wp:wrapNone/>
                <wp:docPr id="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E7DB1" w14:textId="77777777" w:rsidR="00311DAC" w:rsidRDefault="00311DAC" w:rsidP="00311DAC">
                            <w:pPr>
                              <w:pStyle w:val="a8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9D402" id="Text Box 52" o:spid="_x0000_s1028" type="#_x0000_t202" style="position:absolute;left:0;text-align:left;margin-left:85.05pt;margin-top:760.35pt;width:266.4pt;height:29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" filled="f" stroked="f">
                <v:textbox inset="0,0,0,0">
                  <w:txbxContent>
                    <w:p w14:paraId="2FEE7DB1" w14:textId="77777777" w:rsidR="00311DAC" w:rsidRDefault="00311DAC" w:rsidP="00311DAC">
                      <w:pPr>
                        <w:pStyle w:val="a8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69FEC74" w14:textId="39F0B2F8" w:rsidR="00F62339" w:rsidRPr="00B1136C" w:rsidRDefault="00FB09B0" w:rsidP="00832544">
      <w:pPr>
        <w:spacing w:line="32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666FDF">
        <w:t xml:space="preserve"> 29</w:t>
      </w:r>
      <w:r w:rsidR="009462B8">
        <w:t xml:space="preserve"> </w:t>
      </w:r>
      <w:r w:rsidR="00666FDF">
        <w:t>ноября</w:t>
      </w:r>
      <w:r w:rsidR="009462B8">
        <w:t xml:space="preserve"> </w:t>
      </w:r>
      <w:r w:rsidR="004F6565">
        <w:t>2025</w:t>
      </w:r>
      <w:r w:rsidR="008B4BB3">
        <w:t xml:space="preserve"> г.</w:t>
      </w:r>
      <w:r>
        <w:t xml:space="preserve"> состоялись </w:t>
      </w:r>
      <w:r w:rsidR="001C6707">
        <w:t xml:space="preserve">окружные </w:t>
      </w:r>
      <w:r>
        <w:t>соревнования</w:t>
      </w:r>
      <w:r w:rsidR="00E62E3C">
        <w:t xml:space="preserve"> «</w:t>
      </w:r>
      <w:r w:rsidR="00666FDF">
        <w:t>Спортивное многоборье</w:t>
      </w:r>
      <w:r w:rsidR="00E62E3C">
        <w:t xml:space="preserve">» </w:t>
      </w:r>
      <w:r w:rsidR="00666FDF">
        <w:t>среди обучающихся 1-4</w:t>
      </w:r>
      <w:r>
        <w:t xml:space="preserve"> классов Еловского муниципального округа.</w:t>
      </w:r>
      <w:r w:rsidR="001C6707">
        <w:t xml:space="preserve"> На основании выше</w:t>
      </w:r>
      <w:r w:rsidR="004F6565">
        <w:t xml:space="preserve"> </w:t>
      </w:r>
      <w:r w:rsidR="001C6707">
        <w:t>изложенного</w:t>
      </w:r>
    </w:p>
    <w:p w14:paraId="303EFE80" w14:textId="77777777" w:rsidR="003E74C0" w:rsidRPr="008C2D10" w:rsidRDefault="003E74C0" w:rsidP="00832544">
      <w:pPr>
        <w:spacing w:line="320" w:lineRule="exact"/>
        <w:jc w:val="both"/>
      </w:pPr>
      <w:r w:rsidRPr="008C2D10">
        <w:tab/>
        <w:t>ПРИКАЗЫВАЮ:</w:t>
      </w:r>
    </w:p>
    <w:p w14:paraId="7BB63E9A" w14:textId="676484CE" w:rsidR="003E74C0" w:rsidRPr="008C2D10" w:rsidRDefault="003E74C0" w:rsidP="00832544">
      <w:pPr>
        <w:spacing w:line="320" w:lineRule="exact"/>
        <w:jc w:val="both"/>
      </w:pPr>
      <w:r w:rsidRPr="008C2D10">
        <w:tab/>
        <w:t xml:space="preserve">1. </w:t>
      </w:r>
      <w:r w:rsidR="005B1622">
        <w:t>У</w:t>
      </w:r>
      <w:r w:rsidR="00AB57B0">
        <w:t xml:space="preserve">твердить итоги </w:t>
      </w:r>
      <w:r w:rsidR="001C6707">
        <w:t xml:space="preserve">окружных </w:t>
      </w:r>
      <w:r w:rsidR="00F62339">
        <w:t xml:space="preserve">соревнований </w:t>
      </w:r>
      <w:r w:rsidR="001C6707">
        <w:t>«</w:t>
      </w:r>
      <w:r w:rsidR="00666FDF">
        <w:t>Спортивное многоборье</w:t>
      </w:r>
      <w:r w:rsidR="00E62E3C" w:rsidRPr="00E62E3C">
        <w:t>»</w:t>
      </w:r>
      <w:r w:rsidR="00E9149A">
        <w:t xml:space="preserve"> </w:t>
      </w:r>
      <w:r w:rsidR="00F96AAE">
        <w:t>(Приложение</w:t>
      </w:r>
      <w:r w:rsidR="00F9097E">
        <w:t>)</w:t>
      </w:r>
      <w:r w:rsidRPr="008C2D10">
        <w:t>.</w:t>
      </w:r>
    </w:p>
    <w:p w14:paraId="198C8C70" w14:textId="77777777" w:rsidR="003E74C0" w:rsidRDefault="003E74C0" w:rsidP="00832544">
      <w:pPr>
        <w:spacing w:line="320" w:lineRule="exact"/>
        <w:jc w:val="both"/>
      </w:pPr>
      <w:r w:rsidRPr="008C2D10">
        <w:tab/>
        <w:t>2.</w:t>
      </w:r>
      <w:r w:rsidR="00F62339">
        <w:t xml:space="preserve"> Наградить </w:t>
      </w:r>
      <w:r w:rsidR="00FB09B0">
        <w:t xml:space="preserve">команды, победителей и призеров </w:t>
      </w:r>
      <w:r w:rsidR="00F62339">
        <w:t>грамотами.</w:t>
      </w:r>
    </w:p>
    <w:p w14:paraId="3FF46D25" w14:textId="77777777" w:rsidR="0007614C" w:rsidRDefault="003E74C0" w:rsidP="00832544">
      <w:pPr>
        <w:spacing w:line="320" w:lineRule="exact"/>
        <w:ind w:firstLine="708"/>
        <w:jc w:val="both"/>
        <w:rPr>
          <w:szCs w:val="28"/>
        </w:rPr>
      </w:pPr>
      <w:r>
        <w:t>3.</w:t>
      </w:r>
      <w:r w:rsidR="00832544">
        <w:t xml:space="preserve"> </w:t>
      </w:r>
      <w:r w:rsidR="00F62339">
        <w:rPr>
          <w:szCs w:val="28"/>
        </w:rPr>
        <w:t>Руководителям образовательных учреждений рекомендовать:</w:t>
      </w:r>
    </w:p>
    <w:p w14:paraId="1F0BF0B9" w14:textId="77777777" w:rsidR="00F62339" w:rsidRDefault="00FB09B0" w:rsidP="00832544">
      <w:pPr>
        <w:tabs>
          <w:tab w:val="left" w:pos="1276"/>
        </w:tabs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="00F62339">
        <w:rPr>
          <w:szCs w:val="28"/>
        </w:rPr>
        <w:t>проанализировать итоги участия в окружных соревнованиях;</w:t>
      </w:r>
    </w:p>
    <w:p w14:paraId="281E993D" w14:textId="77777777" w:rsidR="00F62339" w:rsidRDefault="00F62339" w:rsidP="00832544">
      <w:pPr>
        <w:spacing w:line="32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38E97D32" w14:textId="0D66E456" w:rsidR="00B1136C" w:rsidRDefault="00B1136C" w:rsidP="00832544">
      <w:pPr>
        <w:spacing w:line="32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811B0E">
        <w:rPr>
          <w:szCs w:val="28"/>
        </w:rPr>
        <w:t xml:space="preserve">ного округа Пермского края от </w:t>
      </w:r>
      <w:r w:rsidR="00666FDF">
        <w:rPr>
          <w:szCs w:val="28"/>
        </w:rPr>
        <w:t>11</w:t>
      </w:r>
      <w:r w:rsidR="004F6565">
        <w:rPr>
          <w:szCs w:val="28"/>
        </w:rPr>
        <w:t xml:space="preserve"> </w:t>
      </w:r>
      <w:r w:rsidR="00FD46CC">
        <w:rPr>
          <w:szCs w:val="28"/>
        </w:rPr>
        <w:t>ноября</w:t>
      </w:r>
      <w:r w:rsidR="00666FDF">
        <w:rPr>
          <w:szCs w:val="28"/>
        </w:rPr>
        <w:t xml:space="preserve"> 2025 г. № 209</w:t>
      </w:r>
      <w:r>
        <w:rPr>
          <w:szCs w:val="28"/>
        </w:rPr>
        <w:t xml:space="preserve"> «О проведении окружных спортивных соревнований «</w:t>
      </w:r>
      <w:r w:rsidR="00FD46CC">
        <w:rPr>
          <w:szCs w:val="28"/>
        </w:rPr>
        <w:t>Спортивное многоборье</w:t>
      </w:r>
      <w:r>
        <w:rPr>
          <w:szCs w:val="28"/>
        </w:rPr>
        <w:t>» с контроля снять.</w:t>
      </w:r>
    </w:p>
    <w:p w14:paraId="7074BE4E" w14:textId="77777777" w:rsidR="0007614C" w:rsidRPr="0007614C" w:rsidRDefault="0007614C" w:rsidP="0007614C">
      <w:pPr>
        <w:jc w:val="both"/>
      </w:pPr>
    </w:p>
    <w:p w14:paraId="49B599B1" w14:textId="77777777" w:rsidR="0007614C" w:rsidRDefault="0007614C" w:rsidP="0007614C">
      <w:pPr>
        <w:jc w:val="both"/>
      </w:pPr>
    </w:p>
    <w:p w14:paraId="56D5EFBE" w14:textId="77777777" w:rsidR="00F62339" w:rsidRDefault="00F62339" w:rsidP="003E74C0">
      <w:pPr>
        <w:rPr>
          <w:szCs w:val="28"/>
        </w:rPr>
      </w:pPr>
    </w:p>
    <w:p w14:paraId="685B410F" w14:textId="77777777" w:rsidR="003E74C0" w:rsidRDefault="003E74C0" w:rsidP="003E74C0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</w:p>
    <w:p w14:paraId="0FDBD204" w14:textId="77777777" w:rsidR="00F62339" w:rsidRDefault="00F62339" w:rsidP="00F62339">
      <w:pPr>
        <w:rPr>
          <w:szCs w:val="28"/>
        </w:rPr>
      </w:pPr>
    </w:p>
    <w:p w14:paraId="7F1496B3" w14:textId="77777777" w:rsidR="00F62339" w:rsidRDefault="00F62339" w:rsidP="00F62339">
      <w:pPr>
        <w:rPr>
          <w:sz w:val="24"/>
          <w:szCs w:val="24"/>
        </w:rPr>
      </w:pPr>
    </w:p>
    <w:p w14:paraId="53E65A8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472B8625" w14:textId="77777777" w:rsidR="00E9149A" w:rsidRDefault="00E9149A" w:rsidP="003E74C0">
      <w:pPr>
        <w:ind w:firstLine="6521"/>
        <w:rPr>
          <w:sz w:val="24"/>
          <w:szCs w:val="24"/>
        </w:rPr>
      </w:pPr>
    </w:p>
    <w:p w14:paraId="6BC60D82" w14:textId="77777777" w:rsidR="00B1136C" w:rsidRDefault="00B1136C" w:rsidP="003E74C0">
      <w:pPr>
        <w:ind w:firstLine="6521"/>
        <w:rPr>
          <w:sz w:val="24"/>
          <w:szCs w:val="24"/>
        </w:rPr>
      </w:pPr>
    </w:p>
    <w:p w14:paraId="28012CCA" w14:textId="77777777" w:rsidR="00B1136C" w:rsidRDefault="00B1136C" w:rsidP="003E74C0">
      <w:pPr>
        <w:ind w:firstLine="6521"/>
        <w:rPr>
          <w:sz w:val="24"/>
          <w:szCs w:val="24"/>
        </w:rPr>
      </w:pPr>
    </w:p>
    <w:p w14:paraId="501FFEE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76829C43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BB1A6F6" w14:textId="77777777" w:rsidR="00B1136C" w:rsidRDefault="00B1136C" w:rsidP="003E74C0">
      <w:pPr>
        <w:ind w:firstLine="6521"/>
        <w:rPr>
          <w:sz w:val="24"/>
          <w:szCs w:val="24"/>
        </w:rPr>
      </w:pPr>
    </w:p>
    <w:p w14:paraId="395EDF25" w14:textId="77777777" w:rsidR="00B1136C" w:rsidRDefault="00B1136C" w:rsidP="003E74C0">
      <w:pPr>
        <w:ind w:firstLine="6521"/>
        <w:rPr>
          <w:sz w:val="24"/>
          <w:szCs w:val="24"/>
        </w:rPr>
      </w:pPr>
    </w:p>
    <w:p w14:paraId="07A355A1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2018A408" w14:textId="77777777" w:rsidR="004F6565" w:rsidRDefault="004F6565" w:rsidP="00B1136C">
      <w:pPr>
        <w:spacing w:line="240" w:lineRule="exact"/>
        <w:ind w:firstLine="6521"/>
        <w:rPr>
          <w:sz w:val="24"/>
          <w:szCs w:val="24"/>
        </w:rPr>
      </w:pPr>
    </w:p>
    <w:p w14:paraId="6C5996A1" w14:textId="77777777" w:rsidR="004F6565" w:rsidRDefault="004F6565" w:rsidP="00B1136C">
      <w:pPr>
        <w:spacing w:line="240" w:lineRule="exact"/>
        <w:ind w:firstLine="6521"/>
        <w:rPr>
          <w:sz w:val="24"/>
          <w:szCs w:val="24"/>
        </w:rPr>
      </w:pPr>
    </w:p>
    <w:p w14:paraId="43F48285" w14:textId="77777777" w:rsidR="00832544" w:rsidRDefault="00832544" w:rsidP="00B1136C">
      <w:pPr>
        <w:spacing w:line="240" w:lineRule="exact"/>
        <w:ind w:firstLine="6521"/>
        <w:rPr>
          <w:sz w:val="24"/>
          <w:szCs w:val="24"/>
        </w:rPr>
      </w:pPr>
    </w:p>
    <w:p w14:paraId="163FEEAD" w14:textId="77777777" w:rsid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  <w:r w:rsidR="00832544">
        <w:rPr>
          <w:szCs w:val="28"/>
        </w:rPr>
        <w:t xml:space="preserve"> </w:t>
      </w:r>
    </w:p>
    <w:p w14:paraId="2DB42BD4" w14:textId="77777777" w:rsidR="001C6707" w:rsidRDefault="00832544" w:rsidP="00832544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="003E74C0" w:rsidRPr="00832544">
        <w:rPr>
          <w:szCs w:val="28"/>
        </w:rPr>
        <w:t xml:space="preserve">риказом </w:t>
      </w:r>
    </w:p>
    <w:p w14:paraId="74023AB4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отдела образования </w:t>
      </w:r>
    </w:p>
    <w:p w14:paraId="149311A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69196D6A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0F87605D" w14:textId="77777777" w:rsidR="003E74C0" w:rsidRPr="00832544" w:rsidRDefault="003E74C0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578895FE" w14:textId="01B3B5D3" w:rsidR="003E74C0" w:rsidRPr="00832544" w:rsidRDefault="00832544" w:rsidP="00832544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о</w:t>
      </w:r>
      <w:r w:rsidR="003E74C0" w:rsidRPr="00832544">
        <w:rPr>
          <w:szCs w:val="28"/>
        </w:rPr>
        <w:t>т</w:t>
      </w:r>
      <w:r w:rsidRPr="00832544">
        <w:rPr>
          <w:szCs w:val="28"/>
        </w:rPr>
        <w:t xml:space="preserve"> </w:t>
      </w:r>
      <w:r w:rsidR="000670B7">
        <w:rPr>
          <w:szCs w:val="28"/>
        </w:rPr>
        <w:t>02.12.2025 № 225</w:t>
      </w:r>
    </w:p>
    <w:p w14:paraId="2DEF12AF" w14:textId="77777777" w:rsidR="003E74C0" w:rsidRDefault="003E74C0" w:rsidP="003E74C0">
      <w:pPr>
        <w:ind w:firstLine="6804"/>
        <w:rPr>
          <w:sz w:val="24"/>
          <w:szCs w:val="24"/>
        </w:rPr>
      </w:pPr>
    </w:p>
    <w:p w14:paraId="47AC7C25" w14:textId="77777777" w:rsidR="00832544" w:rsidRDefault="00832544" w:rsidP="00832544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3F23769A" w14:textId="5188535B" w:rsidR="003E74C0" w:rsidRPr="00D13254" w:rsidRDefault="003E74C0" w:rsidP="00832544">
      <w:pPr>
        <w:spacing w:line="240" w:lineRule="exact"/>
        <w:jc w:val="center"/>
        <w:rPr>
          <w:b/>
          <w:sz w:val="24"/>
          <w:szCs w:val="24"/>
        </w:rPr>
      </w:pPr>
      <w:r w:rsidRPr="00DA1C91">
        <w:rPr>
          <w:b/>
        </w:rPr>
        <w:t xml:space="preserve">проведения </w:t>
      </w:r>
      <w:r w:rsidR="00832544">
        <w:rPr>
          <w:b/>
        </w:rPr>
        <w:t>окружных соревнований</w:t>
      </w:r>
      <w:r w:rsidR="000769D7">
        <w:rPr>
          <w:b/>
        </w:rPr>
        <w:t xml:space="preserve"> </w:t>
      </w:r>
      <w:r w:rsidR="00832544">
        <w:rPr>
          <w:b/>
        </w:rPr>
        <w:t>«</w:t>
      </w:r>
      <w:r w:rsidR="00666FDF">
        <w:rPr>
          <w:b/>
        </w:rPr>
        <w:t>Спортивное многоборье</w:t>
      </w:r>
      <w:r w:rsidR="00E62E3C" w:rsidRPr="00E62E3C">
        <w:rPr>
          <w:b/>
        </w:rPr>
        <w:t>»</w:t>
      </w:r>
    </w:p>
    <w:p w14:paraId="4E89BFA5" w14:textId="77777777" w:rsidR="003E74C0" w:rsidRDefault="003E74C0" w:rsidP="005B1622">
      <w:pPr>
        <w:jc w:val="both"/>
        <w:rPr>
          <w:sz w:val="24"/>
          <w:szCs w:val="24"/>
        </w:rPr>
      </w:pPr>
    </w:p>
    <w:p w14:paraId="158A04A5" w14:textId="6B3305D8" w:rsidR="007F3076" w:rsidRDefault="003E74C0" w:rsidP="009462B8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F9097E">
        <w:rPr>
          <w:szCs w:val="28"/>
        </w:rPr>
        <w:t xml:space="preserve">В </w:t>
      </w:r>
      <w:r w:rsidR="000769D7">
        <w:rPr>
          <w:szCs w:val="28"/>
        </w:rPr>
        <w:t>соревнованиях приня</w:t>
      </w:r>
      <w:r w:rsidR="00666FDF">
        <w:rPr>
          <w:szCs w:val="28"/>
        </w:rPr>
        <w:t>ли участие 53</w:t>
      </w:r>
      <w:r w:rsidR="00E71C35">
        <w:rPr>
          <w:szCs w:val="28"/>
        </w:rPr>
        <w:t xml:space="preserve"> обучающихся</w:t>
      </w:r>
      <w:r w:rsidR="00666FDF">
        <w:rPr>
          <w:szCs w:val="28"/>
        </w:rPr>
        <w:t xml:space="preserve"> из 6</w:t>
      </w:r>
      <w:r w:rsidR="00832544">
        <w:rPr>
          <w:szCs w:val="28"/>
        </w:rPr>
        <w:t>-</w:t>
      </w:r>
      <w:r w:rsidR="00393F32">
        <w:rPr>
          <w:szCs w:val="28"/>
        </w:rPr>
        <w:t>и</w:t>
      </w:r>
      <w:r>
        <w:rPr>
          <w:szCs w:val="28"/>
        </w:rPr>
        <w:t xml:space="preserve"> образовательных учреждений Еловского муниципального округа</w:t>
      </w:r>
      <w:r w:rsidR="001D7C3A">
        <w:rPr>
          <w:szCs w:val="28"/>
        </w:rPr>
        <w:t xml:space="preserve"> – Еловской СОШ,</w:t>
      </w:r>
      <w:r w:rsidR="00832544">
        <w:rPr>
          <w:szCs w:val="28"/>
        </w:rPr>
        <w:t xml:space="preserve"> </w:t>
      </w:r>
      <w:proofErr w:type="spellStart"/>
      <w:r>
        <w:rPr>
          <w:szCs w:val="28"/>
        </w:rPr>
        <w:t>Сугановской</w:t>
      </w:r>
      <w:proofErr w:type="spellEnd"/>
      <w:r w:rsidR="00832544">
        <w:rPr>
          <w:szCs w:val="28"/>
        </w:rPr>
        <w:t xml:space="preserve"> СОШ,</w:t>
      </w:r>
      <w:r w:rsidR="00393F32">
        <w:rPr>
          <w:szCs w:val="28"/>
        </w:rPr>
        <w:t xml:space="preserve"> Дубровской СОШ, </w:t>
      </w:r>
      <w:r w:rsidR="00621051">
        <w:rPr>
          <w:szCs w:val="28"/>
        </w:rPr>
        <w:t>Ш</w:t>
      </w:r>
      <w:r w:rsidR="00A66CDF">
        <w:rPr>
          <w:szCs w:val="28"/>
        </w:rPr>
        <w:t>кол</w:t>
      </w:r>
      <w:r w:rsidR="00621051">
        <w:rPr>
          <w:szCs w:val="28"/>
        </w:rPr>
        <w:t>а</w:t>
      </w:r>
      <w:r w:rsidR="00A66CDF">
        <w:rPr>
          <w:szCs w:val="28"/>
        </w:rPr>
        <w:t>-сада №</w:t>
      </w:r>
      <w:r w:rsidR="001C6707">
        <w:rPr>
          <w:szCs w:val="28"/>
        </w:rPr>
        <w:t xml:space="preserve"> </w:t>
      </w:r>
      <w:r w:rsidR="00A66CDF">
        <w:rPr>
          <w:szCs w:val="28"/>
        </w:rPr>
        <w:t>3,</w:t>
      </w:r>
      <w:r w:rsidR="00832544">
        <w:rPr>
          <w:szCs w:val="28"/>
        </w:rPr>
        <w:t xml:space="preserve"> </w:t>
      </w:r>
      <w:proofErr w:type="spellStart"/>
      <w:r w:rsidR="004F6565">
        <w:rPr>
          <w:szCs w:val="28"/>
        </w:rPr>
        <w:t>Брюховской</w:t>
      </w:r>
      <w:proofErr w:type="spellEnd"/>
      <w:r w:rsidR="004F6565">
        <w:rPr>
          <w:szCs w:val="28"/>
        </w:rPr>
        <w:t xml:space="preserve"> </w:t>
      </w:r>
      <w:r w:rsidR="00666FDF">
        <w:rPr>
          <w:szCs w:val="28"/>
        </w:rPr>
        <w:t xml:space="preserve">ООШ им. И.И. </w:t>
      </w:r>
      <w:proofErr w:type="spellStart"/>
      <w:r w:rsidR="00666FDF">
        <w:rPr>
          <w:szCs w:val="28"/>
        </w:rPr>
        <w:t>Злыгостева</w:t>
      </w:r>
      <w:proofErr w:type="spellEnd"/>
      <w:r w:rsidR="004F6565">
        <w:rPr>
          <w:szCs w:val="28"/>
        </w:rPr>
        <w:t>,</w:t>
      </w:r>
      <w:r w:rsidR="00666FDF">
        <w:rPr>
          <w:szCs w:val="28"/>
        </w:rPr>
        <w:t xml:space="preserve"> Крюковской СОШ,</w:t>
      </w:r>
      <w:r w:rsidR="004F6565">
        <w:rPr>
          <w:szCs w:val="28"/>
        </w:rPr>
        <w:t xml:space="preserve"> </w:t>
      </w:r>
      <w:r w:rsidR="009462B8">
        <w:rPr>
          <w:szCs w:val="28"/>
        </w:rPr>
        <w:t>с</w:t>
      </w:r>
      <w:r w:rsidR="00A66CDF">
        <w:rPr>
          <w:szCs w:val="28"/>
        </w:rPr>
        <w:t>о</w:t>
      </w:r>
      <w:r w:rsidR="007F3076" w:rsidRPr="007F3076">
        <w:rPr>
          <w:szCs w:val="28"/>
        </w:rPr>
        <w:t xml:space="preserve">ревнования </w:t>
      </w:r>
      <w:r w:rsidR="00A66CDF">
        <w:rPr>
          <w:szCs w:val="28"/>
        </w:rPr>
        <w:t>прошли на территории Еловской СОШ.</w:t>
      </w:r>
    </w:p>
    <w:p w14:paraId="52737DAD" w14:textId="37D74B44" w:rsidR="001C6707" w:rsidRDefault="007F3076" w:rsidP="00621051">
      <w:pPr>
        <w:pStyle w:val="1"/>
        <w:spacing w:line="320" w:lineRule="exact"/>
        <w:ind w:firstLine="709"/>
        <w:rPr>
          <w:szCs w:val="28"/>
        </w:rPr>
      </w:pPr>
      <w:r w:rsidRPr="007F3076">
        <w:rPr>
          <w:szCs w:val="28"/>
        </w:rPr>
        <w:t>Итоги командного первенства</w:t>
      </w:r>
      <w:r w:rsidR="00690E9F">
        <w:rPr>
          <w:szCs w:val="28"/>
        </w:rPr>
        <w:t xml:space="preserve">  среди 1-4 классов</w:t>
      </w:r>
    </w:p>
    <w:p w14:paraId="596F317D" w14:textId="77A4353C" w:rsidR="00690E9F" w:rsidRPr="006D0989" w:rsidRDefault="00690E9F" w:rsidP="00621051">
      <w:pPr>
        <w:pStyle w:val="1"/>
        <w:spacing w:line="320" w:lineRule="exact"/>
        <w:ind w:firstLine="709"/>
        <w:rPr>
          <w:b/>
          <w:szCs w:val="28"/>
        </w:rPr>
      </w:pPr>
      <w:r w:rsidRPr="006D0989">
        <w:rPr>
          <w:b/>
          <w:szCs w:val="28"/>
        </w:rPr>
        <w:t>Вид программы «Гонка ГТО»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A66CDF" w:rsidRPr="009D4701" w14:paraId="6D4E1ED4" w14:textId="77777777" w:rsidTr="009D4701">
        <w:tc>
          <w:tcPr>
            <w:tcW w:w="5211" w:type="dxa"/>
          </w:tcPr>
          <w:p w14:paraId="33A9432B" w14:textId="77777777" w:rsidR="00A66CDF" w:rsidRPr="009D4701" w:rsidRDefault="009D4701" w:rsidP="009D470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7F82A2FB" w14:textId="6CEC27D0" w:rsidR="00A66CDF" w:rsidRPr="009D4701" w:rsidRDefault="00690E9F" w:rsidP="00C0782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Общее время</w:t>
            </w:r>
          </w:p>
        </w:tc>
        <w:tc>
          <w:tcPr>
            <w:tcW w:w="2375" w:type="dxa"/>
          </w:tcPr>
          <w:p w14:paraId="51B379A2" w14:textId="77777777" w:rsidR="00A66CDF" w:rsidRPr="009D4701" w:rsidRDefault="00A66CDF" w:rsidP="00C0782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7D2343" w:rsidRPr="009D4701" w14:paraId="1714DE5F" w14:textId="77777777" w:rsidTr="009D4701">
        <w:tc>
          <w:tcPr>
            <w:tcW w:w="5211" w:type="dxa"/>
            <w:vAlign w:val="bottom"/>
          </w:tcPr>
          <w:p w14:paraId="6901A931" w14:textId="304A172E" w:rsidR="007D2343" w:rsidRPr="009D4701" w:rsidRDefault="007D2343" w:rsidP="007D2343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«Начальная школа-детский сад</w:t>
            </w:r>
            <w:r w:rsidR="001C6707" w:rsidRPr="009D4701">
              <w:rPr>
                <w:color w:val="000000"/>
                <w:szCs w:val="28"/>
              </w:rPr>
              <w:t xml:space="preserve"> </w:t>
            </w:r>
            <w:r w:rsidRPr="009D4701">
              <w:rPr>
                <w:color w:val="000000"/>
                <w:szCs w:val="28"/>
              </w:rPr>
              <w:t>№</w:t>
            </w:r>
            <w:r w:rsidR="001C6707" w:rsidRPr="009D4701">
              <w:rPr>
                <w:color w:val="000000"/>
                <w:szCs w:val="28"/>
              </w:rPr>
              <w:t xml:space="preserve"> </w:t>
            </w:r>
            <w:r w:rsidRPr="009D4701">
              <w:rPr>
                <w:color w:val="000000"/>
                <w:szCs w:val="28"/>
              </w:rPr>
              <w:t>3</w:t>
            </w:r>
            <w:r w:rsidR="001C6707" w:rsidRPr="009D4701">
              <w:rPr>
                <w:color w:val="000000"/>
                <w:szCs w:val="28"/>
              </w:rPr>
              <w:t xml:space="preserve"> с.</w:t>
            </w:r>
            <w:r w:rsidR="00621051">
              <w:rPr>
                <w:color w:val="000000"/>
                <w:szCs w:val="28"/>
              </w:rPr>
              <w:t xml:space="preserve"> </w:t>
            </w:r>
            <w:r w:rsidR="001C6707" w:rsidRPr="009D4701">
              <w:rPr>
                <w:color w:val="000000"/>
                <w:szCs w:val="28"/>
              </w:rPr>
              <w:t>Елово»</w:t>
            </w:r>
          </w:p>
        </w:tc>
        <w:tc>
          <w:tcPr>
            <w:tcW w:w="1985" w:type="dxa"/>
            <w:vAlign w:val="bottom"/>
          </w:tcPr>
          <w:p w14:paraId="7FC4B881" w14:textId="5E427798" w:rsidR="007D2343" w:rsidRPr="009D4701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11:37</w:t>
            </w:r>
          </w:p>
        </w:tc>
        <w:tc>
          <w:tcPr>
            <w:tcW w:w="2375" w:type="dxa"/>
            <w:vAlign w:val="bottom"/>
          </w:tcPr>
          <w:p w14:paraId="38E728CC" w14:textId="77777777" w:rsidR="007D2343" w:rsidRPr="009462B8" w:rsidRDefault="009462B8" w:rsidP="007D2343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7D2343" w:rsidRPr="009D4701" w14:paraId="3183F2D1" w14:textId="77777777" w:rsidTr="009D4701">
        <w:tc>
          <w:tcPr>
            <w:tcW w:w="5211" w:type="dxa"/>
            <w:vAlign w:val="bottom"/>
          </w:tcPr>
          <w:p w14:paraId="16A3A833" w14:textId="77777777" w:rsidR="007D2343" w:rsidRPr="009D4701" w:rsidRDefault="009462B8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1F785D28" w14:textId="2ACA3DAB" w:rsidR="007D2343" w:rsidRPr="009D4701" w:rsidRDefault="00690E9F" w:rsidP="009462B8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12:44</w:t>
            </w:r>
          </w:p>
        </w:tc>
        <w:tc>
          <w:tcPr>
            <w:tcW w:w="2375" w:type="dxa"/>
            <w:vAlign w:val="bottom"/>
          </w:tcPr>
          <w:p w14:paraId="679A9CF3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7D2343" w:rsidRPr="009D4701" w14:paraId="7405B279" w14:textId="77777777" w:rsidTr="009D4701">
        <w:tc>
          <w:tcPr>
            <w:tcW w:w="5211" w:type="dxa"/>
            <w:vAlign w:val="bottom"/>
          </w:tcPr>
          <w:p w14:paraId="2E06FBEA" w14:textId="55F4668E" w:rsidR="007D2343" w:rsidRPr="009D4701" w:rsidRDefault="00690E9F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5CFB1E7E" w14:textId="11F0C85A" w:rsidR="007D2343" w:rsidRPr="009D4701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15:55</w:t>
            </w:r>
          </w:p>
        </w:tc>
        <w:tc>
          <w:tcPr>
            <w:tcW w:w="2375" w:type="dxa"/>
            <w:vAlign w:val="bottom"/>
          </w:tcPr>
          <w:p w14:paraId="28CDA37D" w14:textId="77777777" w:rsidR="007D2343" w:rsidRPr="009462B8" w:rsidRDefault="009462B8" w:rsidP="007D2343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0A6933" w:rsidRPr="009D4701" w14:paraId="2BBB45A0" w14:textId="77777777" w:rsidTr="009D4701">
        <w:tc>
          <w:tcPr>
            <w:tcW w:w="5211" w:type="dxa"/>
            <w:vAlign w:val="bottom"/>
          </w:tcPr>
          <w:p w14:paraId="1B288351" w14:textId="4FFD3B24" w:rsidR="000A6933" w:rsidRPr="009D4701" w:rsidRDefault="008943E0" w:rsidP="007D234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7C427C49" w14:textId="54C4D575" w:rsidR="000A6933" w:rsidRPr="009D4701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20:48</w:t>
            </w:r>
          </w:p>
        </w:tc>
        <w:tc>
          <w:tcPr>
            <w:tcW w:w="2375" w:type="dxa"/>
            <w:vAlign w:val="bottom"/>
          </w:tcPr>
          <w:p w14:paraId="1DA706C4" w14:textId="40D2ACDE" w:rsidR="000A6933" w:rsidRPr="00690E9F" w:rsidRDefault="008943E0" w:rsidP="007D2343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7D2343" w:rsidRPr="009D4701" w14:paraId="4AA93BCB" w14:textId="77777777" w:rsidTr="009D4701">
        <w:tc>
          <w:tcPr>
            <w:tcW w:w="5211" w:type="dxa"/>
            <w:vAlign w:val="bottom"/>
          </w:tcPr>
          <w:p w14:paraId="199CB16A" w14:textId="470D8431" w:rsidR="007D2343" w:rsidRPr="009D4701" w:rsidRDefault="009462B8" w:rsidP="00690E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r w:rsidR="00690E9F">
              <w:rPr>
                <w:color w:val="000000"/>
                <w:szCs w:val="28"/>
              </w:rPr>
              <w:t xml:space="preserve">Еловская </w:t>
            </w:r>
            <w:r>
              <w:rPr>
                <w:color w:val="000000"/>
                <w:szCs w:val="28"/>
              </w:rPr>
              <w:t>СОШ»</w:t>
            </w:r>
            <w:r w:rsidR="00690E9F">
              <w:rPr>
                <w:color w:val="000000"/>
                <w:szCs w:val="28"/>
              </w:rPr>
              <w:t>, команда (Б)</w:t>
            </w:r>
          </w:p>
        </w:tc>
        <w:tc>
          <w:tcPr>
            <w:tcW w:w="1985" w:type="dxa"/>
            <w:vAlign w:val="bottom"/>
          </w:tcPr>
          <w:p w14:paraId="2B4EE0E3" w14:textId="2E45539C" w:rsidR="007D2343" w:rsidRPr="009D4701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24:19</w:t>
            </w:r>
          </w:p>
        </w:tc>
        <w:tc>
          <w:tcPr>
            <w:tcW w:w="2375" w:type="dxa"/>
            <w:vAlign w:val="bottom"/>
          </w:tcPr>
          <w:p w14:paraId="0C1632D8" w14:textId="1720CEEB" w:rsidR="007D2343" w:rsidRPr="009D4701" w:rsidRDefault="008943E0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7D2343" w:rsidRPr="009D4701" w14:paraId="2EB78AC3" w14:textId="77777777" w:rsidTr="009D4701">
        <w:tc>
          <w:tcPr>
            <w:tcW w:w="5211" w:type="dxa"/>
            <w:vAlign w:val="bottom"/>
          </w:tcPr>
          <w:p w14:paraId="63C365F8" w14:textId="5AA5FE27" w:rsidR="007D2343" w:rsidRPr="009D4701" w:rsidRDefault="00F369F8" w:rsidP="00690E9F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 w:rsidR="00690E9F">
              <w:rPr>
                <w:color w:val="000000"/>
                <w:szCs w:val="28"/>
              </w:rPr>
              <w:t>ООШ</w:t>
            </w:r>
            <w:r w:rsidR="000670B7">
              <w:rPr>
                <w:color w:val="000000"/>
                <w:szCs w:val="28"/>
              </w:rPr>
              <w:t xml:space="preserve"> им. И.И. </w:t>
            </w:r>
            <w:proofErr w:type="spellStart"/>
            <w:r w:rsidR="000670B7">
              <w:rPr>
                <w:color w:val="000000"/>
                <w:szCs w:val="28"/>
              </w:rPr>
              <w:t>Злыгостева</w:t>
            </w:r>
            <w:proofErr w:type="spellEnd"/>
            <w:r w:rsidR="00690E9F">
              <w:rPr>
                <w:color w:val="000000"/>
                <w:szCs w:val="28"/>
              </w:rPr>
              <w:t>»</w:t>
            </w:r>
          </w:p>
        </w:tc>
        <w:tc>
          <w:tcPr>
            <w:tcW w:w="1985" w:type="dxa"/>
            <w:vAlign w:val="bottom"/>
          </w:tcPr>
          <w:p w14:paraId="5A2BD659" w14:textId="0BC6DCA7" w:rsidR="007D2343" w:rsidRPr="009D4701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25:01</w:t>
            </w:r>
          </w:p>
        </w:tc>
        <w:tc>
          <w:tcPr>
            <w:tcW w:w="2375" w:type="dxa"/>
            <w:vAlign w:val="bottom"/>
          </w:tcPr>
          <w:p w14:paraId="5ECB0CD1" w14:textId="77777777" w:rsidR="007D2343" w:rsidRPr="009D4701" w:rsidRDefault="009462B8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690E9F" w:rsidRPr="009D4701" w14:paraId="4A9B27A3" w14:textId="77777777" w:rsidTr="009D4701">
        <w:tc>
          <w:tcPr>
            <w:tcW w:w="5211" w:type="dxa"/>
            <w:vAlign w:val="bottom"/>
          </w:tcPr>
          <w:p w14:paraId="70BB8EE9" w14:textId="423B170B" w:rsidR="00690E9F" w:rsidRPr="009D4701" w:rsidRDefault="00690E9F" w:rsidP="00690E9F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«Крюковская СОШ»</w:t>
            </w:r>
          </w:p>
        </w:tc>
        <w:tc>
          <w:tcPr>
            <w:tcW w:w="1985" w:type="dxa"/>
            <w:vAlign w:val="bottom"/>
          </w:tcPr>
          <w:p w14:paraId="666674EE" w14:textId="6FEFD6DC" w:rsidR="00690E9F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30:29</w:t>
            </w:r>
          </w:p>
        </w:tc>
        <w:tc>
          <w:tcPr>
            <w:tcW w:w="2375" w:type="dxa"/>
            <w:vAlign w:val="bottom"/>
          </w:tcPr>
          <w:p w14:paraId="03A0CB12" w14:textId="5F12BC44" w:rsidR="00690E9F" w:rsidRDefault="00690E9F" w:rsidP="007D2343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</w:tbl>
    <w:p w14:paraId="525336B3" w14:textId="77777777" w:rsidR="007F3076" w:rsidRDefault="007F3076" w:rsidP="007F3076">
      <w:pPr>
        <w:pStyle w:val="1"/>
        <w:rPr>
          <w:szCs w:val="28"/>
        </w:rPr>
      </w:pPr>
    </w:p>
    <w:p w14:paraId="2DCD490C" w14:textId="6DF2696D" w:rsidR="00CF3D0C" w:rsidRDefault="00690E9F" w:rsidP="00CA5BD4">
      <w:pPr>
        <w:pStyle w:val="1"/>
        <w:spacing w:line="320" w:lineRule="exact"/>
        <w:rPr>
          <w:szCs w:val="28"/>
        </w:rPr>
      </w:pPr>
      <w:r>
        <w:rPr>
          <w:szCs w:val="28"/>
        </w:rPr>
        <w:t>Личное первенство:</w:t>
      </w:r>
    </w:p>
    <w:p w14:paraId="4D721936" w14:textId="3F424F8B" w:rsidR="006D0989" w:rsidRDefault="000670B7" w:rsidP="00CA5BD4">
      <w:pPr>
        <w:pStyle w:val="1"/>
        <w:spacing w:line="320" w:lineRule="exact"/>
        <w:rPr>
          <w:szCs w:val="28"/>
        </w:rPr>
      </w:pPr>
      <w:r>
        <w:rPr>
          <w:szCs w:val="28"/>
        </w:rPr>
        <w:tab/>
      </w:r>
      <w:r w:rsidR="006D0989">
        <w:rPr>
          <w:szCs w:val="28"/>
        </w:rPr>
        <w:t>Мальчики:</w:t>
      </w:r>
    </w:p>
    <w:p w14:paraId="6CCD70C4" w14:textId="2D1800EA" w:rsidR="00690E9F" w:rsidRDefault="00690E9F" w:rsidP="000670B7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szCs w:val="28"/>
        </w:rPr>
        <w:t>1 место</w:t>
      </w:r>
      <w:r w:rsidR="000670B7">
        <w:rPr>
          <w:szCs w:val="28"/>
        </w:rPr>
        <w:t xml:space="preserve"> </w:t>
      </w:r>
      <w:r>
        <w:rPr>
          <w:szCs w:val="28"/>
        </w:rPr>
        <w:t xml:space="preserve">- </w:t>
      </w:r>
      <w:r w:rsidR="00A80098">
        <w:rPr>
          <w:szCs w:val="28"/>
        </w:rPr>
        <w:t>Логинов Богдан</w:t>
      </w:r>
      <w:r w:rsidR="000670B7">
        <w:rPr>
          <w:szCs w:val="28"/>
        </w:rPr>
        <w:t xml:space="preserve">, </w:t>
      </w:r>
      <w:r w:rsidR="006D0989">
        <w:rPr>
          <w:color w:val="000000"/>
          <w:szCs w:val="28"/>
        </w:rPr>
        <w:t>МОУ «Еловская СОШ»</w:t>
      </w:r>
      <w:r w:rsidR="000670B7">
        <w:rPr>
          <w:color w:val="000000"/>
          <w:szCs w:val="28"/>
        </w:rPr>
        <w:t>;</w:t>
      </w:r>
    </w:p>
    <w:p w14:paraId="333710E0" w14:textId="0CE7D7F8" w:rsidR="006D0989" w:rsidRDefault="006D0989" w:rsidP="000670B7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2 место</w:t>
      </w:r>
      <w:r w:rsidR="00067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 Некрасов Савелий</w:t>
      </w:r>
      <w:r w:rsidR="000670B7">
        <w:rPr>
          <w:color w:val="000000"/>
          <w:szCs w:val="28"/>
        </w:rPr>
        <w:t xml:space="preserve">, </w:t>
      </w:r>
      <w:r w:rsidRPr="009D4701">
        <w:rPr>
          <w:color w:val="000000"/>
          <w:szCs w:val="28"/>
        </w:rPr>
        <w:t>МОУ «Начальная школа-детский сад № 3 с.</w:t>
      </w:r>
      <w:r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Елово»</w:t>
      </w:r>
      <w:r w:rsidR="000670B7">
        <w:rPr>
          <w:color w:val="000000"/>
          <w:szCs w:val="28"/>
        </w:rPr>
        <w:t>;</w:t>
      </w:r>
    </w:p>
    <w:p w14:paraId="3B862B64" w14:textId="3554F918" w:rsidR="006D0989" w:rsidRDefault="006D0989" w:rsidP="000670B7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3 место</w:t>
      </w:r>
      <w:r w:rsidR="00067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- </w:t>
      </w:r>
      <w:proofErr w:type="spellStart"/>
      <w:r>
        <w:rPr>
          <w:color w:val="000000"/>
          <w:szCs w:val="28"/>
        </w:rPr>
        <w:t>Верзаков</w:t>
      </w:r>
      <w:proofErr w:type="spellEnd"/>
      <w:r>
        <w:rPr>
          <w:color w:val="000000"/>
          <w:szCs w:val="28"/>
        </w:rPr>
        <w:t xml:space="preserve"> Артем</w:t>
      </w:r>
      <w:r w:rsidR="000670B7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МОУ «Начальная школа-детский сад № 3 с.</w:t>
      </w:r>
      <w:r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Елово»</w:t>
      </w:r>
      <w:r w:rsidR="000670B7">
        <w:rPr>
          <w:color w:val="000000"/>
          <w:szCs w:val="28"/>
        </w:rPr>
        <w:t>.</w:t>
      </w:r>
    </w:p>
    <w:p w14:paraId="43566D99" w14:textId="07C363F3" w:rsidR="006D0989" w:rsidRDefault="000670B7" w:rsidP="000670B7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 w:rsidR="006D0989">
        <w:rPr>
          <w:color w:val="000000"/>
          <w:szCs w:val="28"/>
        </w:rPr>
        <w:t>Девочки:</w:t>
      </w:r>
    </w:p>
    <w:p w14:paraId="03B6D41C" w14:textId="6DDE23BC" w:rsidR="006D0989" w:rsidRDefault="006D0989" w:rsidP="000670B7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1 место</w:t>
      </w:r>
      <w:r w:rsidR="00067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</w:t>
      </w:r>
      <w:r w:rsidR="00067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Мальцева Елизавета</w:t>
      </w:r>
      <w:r w:rsidR="000670B7">
        <w:rPr>
          <w:color w:val="000000"/>
          <w:szCs w:val="28"/>
        </w:rPr>
        <w:t>, МОУ</w:t>
      </w:r>
      <w:r>
        <w:rPr>
          <w:color w:val="000000"/>
          <w:szCs w:val="28"/>
        </w:rPr>
        <w:t xml:space="preserve"> «Еловская СОШ»</w:t>
      </w:r>
      <w:r w:rsidR="000670B7">
        <w:rPr>
          <w:color w:val="000000"/>
          <w:szCs w:val="28"/>
        </w:rPr>
        <w:t>;</w:t>
      </w:r>
    </w:p>
    <w:p w14:paraId="48027709" w14:textId="47D4DCCA" w:rsidR="006D0989" w:rsidRDefault="006D0989" w:rsidP="000670B7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color w:val="000000"/>
          <w:szCs w:val="28"/>
        </w:rPr>
        <w:t>2 место</w:t>
      </w:r>
      <w:r w:rsidR="000670B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- Кротова Дарья</w:t>
      </w:r>
      <w:r w:rsidR="000670B7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МОУ «Начальная школа-детский сад № 3 с.</w:t>
      </w:r>
      <w:r>
        <w:rPr>
          <w:color w:val="000000"/>
          <w:szCs w:val="28"/>
        </w:rPr>
        <w:t xml:space="preserve"> </w:t>
      </w:r>
      <w:r w:rsidRPr="009D4701">
        <w:rPr>
          <w:color w:val="000000"/>
          <w:szCs w:val="28"/>
        </w:rPr>
        <w:t>Елово»</w:t>
      </w:r>
      <w:r w:rsidR="000670B7">
        <w:rPr>
          <w:color w:val="000000"/>
          <w:szCs w:val="28"/>
        </w:rPr>
        <w:t>;</w:t>
      </w:r>
    </w:p>
    <w:p w14:paraId="6B391FFE" w14:textId="75883369" w:rsidR="006D0989" w:rsidRDefault="006D0989" w:rsidP="000670B7">
      <w:pPr>
        <w:pStyle w:val="1"/>
        <w:spacing w:line="320" w:lineRule="exact"/>
        <w:jc w:val="both"/>
        <w:rPr>
          <w:color w:val="000000"/>
          <w:szCs w:val="28"/>
        </w:rPr>
      </w:pPr>
      <w:r>
        <w:rPr>
          <w:szCs w:val="28"/>
        </w:rPr>
        <w:t>3 место</w:t>
      </w:r>
      <w:r w:rsidR="000670B7">
        <w:rPr>
          <w:szCs w:val="28"/>
        </w:rPr>
        <w:t xml:space="preserve"> </w:t>
      </w:r>
      <w:r>
        <w:rPr>
          <w:szCs w:val="28"/>
        </w:rPr>
        <w:t>- Головнина Екатерина</w:t>
      </w:r>
      <w:r w:rsidR="000670B7">
        <w:rPr>
          <w:szCs w:val="28"/>
        </w:rPr>
        <w:t>, МОУ</w:t>
      </w:r>
      <w:r>
        <w:rPr>
          <w:szCs w:val="28"/>
        </w:rPr>
        <w:t xml:space="preserve"> </w:t>
      </w:r>
      <w:r>
        <w:rPr>
          <w:color w:val="000000"/>
          <w:szCs w:val="28"/>
        </w:rPr>
        <w:t>«Еловская СОШ»</w:t>
      </w:r>
      <w:r w:rsidR="000670B7">
        <w:rPr>
          <w:color w:val="000000"/>
          <w:szCs w:val="28"/>
        </w:rPr>
        <w:t>.</w:t>
      </w:r>
    </w:p>
    <w:p w14:paraId="16C2506E" w14:textId="77777777" w:rsidR="000670B7" w:rsidRDefault="000670B7" w:rsidP="000670B7">
      <w:pPr>
        <w:pStyle w:val="1"/>
        <w:spacing w:line="320" w:lineRule="exact"/>
        <w:jc w:val="both"/>
        <w:rPr>
          <w:color w:val="000000"/>
          <w:szCs w:val="28"/>
        </w:rPr>
      </w:pPr>
    </w:p>
    <w:p w14:paraId="0DE7DFB9" w14:textId="5944529B" w:rsidR="006D0989" w:rsidRPr="000670B7" w:rsidRDefault="006D0989" w:rsidP="00CA5BD4">
      <w:pPr>
        <w:pStyle w:val="1"/>
        <w:spacing w:line="320" w:lineRule="exact"/>
        <w:rPr>
          <w:b/>
          <w:color w:val="000000"/>
          <w:szCs w:val="28"/>
        </w:rPr>
      </w:pPr>
      <w:r w:rsidRPr="006D0989">
        <w:rPr>
          <w:b/>
          <w:color w:val="000000"/>
          <w:szCs w:val="28"/>
        </w:rPr>
        <w:t>Вид программы «горизонтальный Дартс»</w:t>
      </w:r>
      <w:r w:rsidR="000670B7">
        <w:rPr>
          <w:b/>
          <w:color w:val="000000"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6D0989" w:rsidRPr="009D4701" w14:paraId="1BE26DC7" w14:textId="77777777" w:rsidTr="00555CBB">
        <w:tc>
          <w:tcPr>
            <w:tcW w:w="5211" w:type="dxa"/>
          </w:tcPr>
          <w:p w14:paraId="5F1263A8" w14:textId="77777777" w:rsidR="006D0989" w:rsidRPr="009D4701" w:rsidRDefault="006D0989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5F8616AC" w14:textId="12B15738" w:rsidR="006D0989" w:rsidRPr="009D4701" w:rsidRDefault="006D0989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Очки</w:t>
            </w:r>
          </w:p>
        </w:tc>
        <w:tc>
          <w:tcPr>
            <w:tcW w:w="2375" w:type="dxa"/>
          </w:tcPr>
          <w:p w14:paraId="36209AE1" w14:textId="77777777" w:rsidR="006D0989" w:rsidRPr="009D4701" w:rsidRDefault="006D0989" w:rsidP="00555CB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6D0989" w:rsidRPr="009D4701" w14:paraId="1ADD7627" w14:textId="77777777" w:rsidTr="00555CBB">
        <w:tc>
          <w:tcPr>
            <w:tcW w:w="5211" w:type="dxa"/>
            <w:vAlign w:val="bottom"/>
          </w:tcPr>
          <w:p w14:paraId="589A1C12" w14:textId="60C71D74" w:rsidR="006D0989" w:rsidRPr="009D4701" w:rsidRDefault="006D0989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2B33C1E5" w14:textId="6EA19626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375" w:type="dxa"/>
            <w:vAlign w:val="bottom"/>
          </w:tcPr>
          <w:p w14:paraId="7BA2427B" w14:textId="77777777" w:rsidR="006D0989" w:rsidRPr="009462B8" w:rsidRDefault="006D0989" w:rsidP="00555C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6D0989" w:rsidRPr="009D4701" w14:paraId="0F5F2D56" w14:textId="77777777" w:rsidTr="00555CBB">
        <w:tc>
          <w:tcPr>
            <w:tcW w:w="5211" w:type="dxa"/>
            <w:vAlign w:val="bottom"/>
          </w:tcPr>
          <w:p w14:paraId="3D0A673F" w14:textId="007EB149" w:rsidR="006D0989" w:rsidRPr="009D4701" w:rsidRDefault="006D0989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1985" w:type="dxa"/>
            <w:vAlign w:val="bottom"/>
          </w:tcPr>
          <w:p w14:paraId="5327B4C0" w14:textId="7220E149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375" w:type="dxa"/>
            <w:vAlign w:val="bottom"/>
          </w:tcPr>
          <w:p w14:paraId="354E13ED" w14:textId="77777777" w:rsidR="006D0989" w:rsidRPr="009462B8" w:rsidRDefault="006D0989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6D0989" w:rsidRPr="009D4701" w14:paraId="6FEF2566" w14:textId="77777777" w:rsidTr="00555CBB">
        <w:tc>
          <w:tcPr>
            <w:tcW w:w="5211" w:type="dxa"/>
            <w:vAlign w:val="bottom"/>
          </w:tcPr>
          <w:p w14:paraId="515B0599" w14:textId="35718FFA" w:rsidR="006D0989" w:rsidRPr="009D4701" w:rsidRDefault="006D0989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ООШ</w:t>
            </w:r>
            <w:r w:rsidR="000670B7">
              <w:rPr>
                <w:color w:val="000000"/>
                <w:szCs w:val="28"/>
              </w:rPr>
              <w:t xml:space="preserve"> им. И.И. </w:t>
            </w:r>
            <w:proofErr w:type="spellStart"/>
            <w:r w:rsidR="000670B7">
              <w:rPr>
                <w:color w:val="000000"/>
                <w:szCs w:val="28"/>
              </w:rPr>
              <w:t>Злыгостева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985" w:type="dxa"/>
            <w:vAlign w:val="bottom"/>
          </w:tcPr>
          <w:p w14:paraId="2BF291C1" w14:textId="7A02D046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375" w:type="dxa"/>
            <w:vAlign w:val="bottom"/>
          </w:tcPr>
          <w:p w14:paraId="13CE646B" w14:textId="77777777" w:rsidR="006D0989" w:rsidRPr="009462B8" w:rsidRDefault="006D0989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6D0989" w:rsidRPr="009D4701" w14:paraId="768746EF" w14:textId="77777777" w:rsidTr="00555CBB">
        <w:tc>
          <w:tcPr>
            <w:tcW w:w="5211" w:type="dxa"/>
            <w:vAlign w:val="bottom"/>
          </w:tcPr>
          <w:p w14:paraId="447AB3AA" w14:textId="077C42A8" w:rsidR="006D0989" w:rsidRPr="009D4701" w:rsidRDefault="006D0989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 xml:space="preserve">МОУ «Начальная школа-детский сад № </w:t>
            </w:r>
            <w:r w:rsidRPr="009D4701">
              <w:rPr>
                <w:color w:val="000000"/>
                <w:szCs w:val="28"/>
              </w:rPr>
              <w:lastRenderedPageBreak/>
              <w:t>3 с.</w:t>
            </w:r>
            <w:r>
              <w:rPr>
                <w:color w:val="000000"/>
                <w:szCs w:val="28"/>
              </w:rPr>
              <w:t xml:space="preserve"> </w:t>
            </w:r>
            <w:r w:rsidRPr="009D4701">
              <w:rPr>
                <w:color w:val="000000"/>
                <w:szCs w:val="28"/>
              </w:rPr>
              <w:t>Елово»</w:t>
            </w:r>
          </w:p>
        </w:tc>
        <w:tc>
          <w:tcPr>
            <w:tcW w:w="1985" w:type="dxa"/>
            <w:vAlign w:val="bottom"/>
          </w:tcPr>
          <w:p w14:paraId="324B531B" w14:textId="72472094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lastRenderedPageBreak/>
              <w:t>9</w:t>
            </w:r>
          </w:p>
        </w:tc>
        <w:tc>
          <w:tcPr>
            <w:tcW w:w="2375" w:type="dxa"/>
            <w:vAlign w:val="bottom"/>
          </w:tcPr>
          <w:p w14:paraId="0EBFFE31" w14:textId="77777777" w:rsidR="006D0989" w:rsidRPr="00690E9F" w:rsidRDefault="006D0989" w:rsidP="00555CBB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6D0989" w:rsidRPr="009D4701" w14:paraId="382D21BE" w14:textId="77777777" w:rsidTr="00555CBB">
        <w:tc>
          <w:tcPr>
            <w:tcW w:w="5211" w:type="dxa"/>
            <w:vAlign w:val="bottom"/>
          </w:tcPr>
          <w:p w14:paraId="3EB93450" w14:textId="38395193" w:rsidR="006D0989" w:rsidRPr="009D4701" w:rsidRDefault="006D0989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6218B3B5" w14:textId="065D7013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375" w:type="dxa"/>
            <w:vAlign w:val="bottom"/>
          </w:tcPr>
          <w:p w14:paraId="68B30E01" w14:textId="77777777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6D0989" w:rsidRPr="009D4701" w14:paraId="5E53E9FA" w14:textId="77777777" w:rsidTr="00555CBB">
        <w:tc>
          <w:tcPr>
            <w:tcW w:w="5211" w:type="dxa"/>
            <w:vAlign w:val="bottom"/>
          </w:tcPr>
          <w:p w14:paraId="367446A6" w14:textId="40568D04" w:rsidR="006D0989" w:rsidRPr="009D4701" w:rsidRDefault="006D0989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«Крюковская СОШ»</w:t>
            </w:r>
          </w:p>
        </w:tc>
        <w:tc>
          <w:tcPr>
            <w:tcW w:w="1985" w:type="dxa"/>
            <w:vAlign w:val="bottom"/>
          </w:tcPr>
          <w:p w14:paraId="25C712DE" w14:textId="0A8DB142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375" w:type="dxa"/>
            <w:vAlign w:val="bottom"/>
          </w:tcPr>
          <w:p w14:paraId="612B89D7" w14:textId="77777777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6D0989" w:rsidRPr="009D4701" w14:paraId="7917D7FD" w14:textId="77777777" w:rsidTr="00555CBB">
        <w:tc>
          <w:tcPr>
            <w:tcW w:w="5211" w:type="dxa"/>
            <w:vAlign w:val="bottom"/>
          </w:tcPr>
          <w:p w14:paraId="5443F2BC" w14:textId="6EAE42DD" w:rsidR="006D0989" w:rsidRPr="009D4701" w:rsidRDefault="006D0989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4DC40B1C" w14:textId="1F89DD9B" w:rsidR="006D0989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2375" w:type="dxa"/>
            <w:vAlign w:val="bottom"/>
          </w:tcPr>
          <w:p w14:paraId="74EB11D4" w14:textId="77777777" w:rsidR="006D0989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</w:tbl>
    <w:p w14:paraId="137E7634" w14:textId="77777777" w:rsidR="006D0989" w:rsidRPr="00CF3D0C" w:rsidRDefault="006D0989" w:rsidP="00CA5BD4">
      <w:pPr>
        <w:pStyle w:val="1"/>
        <w:spacing w:line="320" w:lineRule="exact"/>
        <w:rPr>
          <w:szCs w:val="28"/>
        </w:rPr>
      </w:pPr>
    </w:p>
    <w:p w14:paraId="59153A60" w14:textId="73512D52" w:rsidR="006D0989" w:rsidRDefault="006D0989" w:rsidP="00CA5BD4">
      <w:pPr>
        <w:pStyle w:val="1"/>
        <w:spacing w:line="320" w:lineRule="exact"/>
        <w:rPr>
          <w:b/>
          <w:szCs w:val="28"/>
        </w:rPr>
      </w:pPr>
      <w:r w:rsidRPr="006D0989">
        <w:rPr>
          <w:b/>
          <w:szCs w:val="28"/>
        </w:rPr>
        <w:t>Вид программы «</w:t>
      </w:r>
      <w:proofErr w:type="spellStart"/>
      <w:r w:rsidRPr="006D0989">
        <w:rPr>
          <w:b/>
          <w:szCs w:val="28"/>
        </w:rPr>
        <w:t>Кольцеброс</w:t>
      </w:r>
      <w:proofErr w:type="spellEnd"/>
      <w:r w:rsidRPr="006D0989">
        <w:rPr>
          <w:b/>
          <w:szCs w:val="28"/>
        </w:rPr>
        <w:t>»</w:t>
      </w:r>
      <w:r w:rsidR="000670B7">
        <w:rPr>
          <w:b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6D0989" w:rsidRPr="009D4701" w14:paraId="791707B6" w14:textId="77777777" w:rsidTr="00555CBB">
        <w:tc>
          <w:tcPr>
            <w:tcW w:w="5211" w:type="dxa"/>
          </w:tcPr>
          <w:p w14:paraId="663488D3" w14:textId="77777777" w:rsidR="006D0989" w:rsidRPr="009D4701" w:rsidRDefault="006D0989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087206EF" w14:textId="77777777" w:rsidR="006D0989" w:rsidRPr="009D4701" w:rsidRDefault="006D0989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Очки</w:t>
            </w:r>
          </w:p>
        </w:tc>
        <w:tc>
          <w:tcPr>
            <w:tcW w:w="2375" w:type="dxa"/>
          </w:tcPr>
          <w:p w14:paraId="1980B11B" w14:textId="77777777" w:rsidR="006D0989" w:rsidRPr="009D4701" w:rsidRDefault="006D0989" w:rsidP="00555CB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6D0989" w:rsidRPr="009D4701" w14:paraId="21A9CDAE" w14:textId="77777777" w:rsidTr="00555CBB">
        <w:tc>
          <w:tcPr>
            <w:tcW w:w="5211" w:type="dxa"/>
            <w:vAlign w:val="bottom"/>
          </w:tcPr>
          <w:p w14:paraId="038FC616" w14:textId="41C92938" w:rsidR="006D0989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3DAEDBEF" w14:textId="02222EF6" w:rsidR="006D0989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375" w:type="dxa"/>
            <w:vAlign w:val="bottom"/>
          </w:tcPr>
          <w:p w14:paraId="78384486" w14:textId="77777777" w:rsidR="006D0989" w:rsidRPr="009462B8" w:rsidRDefault="006D0989" w:rsidP="00555C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6D0989" w:rsidRPr="009D4701" w14:paraId="54866519" w14:textId="77777777" w:rsidTr="00555CBB">
        <w:tc>
          <w:tcPr>
            <w:tcW w:w="5211" w:type="dxa"/>
            <w:vAlign w:val="bottom"/>
          </w:tcPr>
          <w:p w14:paraId="0A444F93" w14:textId="7DDD848B" w:rsidR="006D0989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79AD7930" w14:textId="50F85C1E" w:rsidR="006D0989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9</w:t>
            </w:r>
          </w:p>
        </w:tc>
        <w:tc>
          <w:tcPr>
            <w:tcW w:w="2375" w:type="dxa"/>
            <w:vAlign w:val="bottom"/>
          </w:tcPr>
          <w:p w14:paraId="0F0F2EE3" w14:textId="77777777" w:rsidR="006D0989" w:rsidRPr="009462B8" w:rsidRDefault="006D0989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6D0989" w:rsidRPr="009D4701" w14:paraId="78CCC1E8" w14:textId="77777777" w:rsidTr="00555CBB">
        <w:tc>
          <w:tcPr>
            <w:tcW w:w="5211" w:type="dxa"/>
            <w:vAlign w:val="bottom"/>
          </w:tcPr>
          <w:p w14:paraId="42E1577C" w14:textId="22478D31" w:rsidR="006D0989" w:rsidRPr="009D4701" w:rsidRDefault="0020011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«Начальная школа-детский сад № 3 с.</w:t>
            </w:r>
            <w:r>
              <w:rPr>
                <w:color w:val="000000"/>
                <w:szCs w:val="28"/>
              </w:rPr>
              <w:t xml:space="preserve"> </w:t>
            </w:r>
            <w:r w:rsidRPr="009D4701">
              <w:rPr>
                <w:color w:val="000000"/>
                <w:szCs w:val="28"/>
              </w:rPr>
              <w:t>Елово»</w:t>
            </w:r>
          </w:p>
        </w:tc>
        <w:tc>
          <w:tcPr>
            <w:tcW w:w="1985" w:type="dxa"/>
            <w:vAlign w:val="bottom"/>
          </w:tcPr>
          <w:p w14:paraId="59E5FCFF" w14:textId="28EAC0E7" w:rsidR="006D0989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8</w:t>
            </w:r>
          </w:p>
        </w:tc>
        <w:tc>
          <w:tcPr>
            <w:tcW w:w="2375" w:type="dxa"/>
            <w:vAlign w:val="bottom"/>
          </w:tcPr>
          <w:p w14:paraId="6727B161" w14:textId="77777777" w:rsidR="006D0989" w:rsidRPr="009462B8" w:rsidRDefault="006D0989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6D0989" w:rsidRPr="009D4701" w14:paraId="305054D9" w14:textId="77777777" w:rsidTr="00555CBB">
        <w:tc>
          <w:tcPr>
            <w:tcW w:w="5211" w:type="dxa"/>
            <w:vAlign w:val="bottom"/>
          </w:tcPr>
          <w:p w14:paraId="6237E228" w14:textId="125D625B" w:rsidR="006D0989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14EC028F" w14:textId="57EBC063" w:rsidR="006D0989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  <w:tc>
          <w:tcPr>
            <w:tcW w:w="2375" w:type="dxa"/>
            <w:vAlign w:val="bottom"/>
          </w:tcPr>
          <w:p w14:paraId="3D2ADC40" w14:textId="77777777" w:rsidR="006D0989" w:rsidRPr="00690E9F" w:rsidRDefault="006D0989" w:rsidP="00555CBB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6D0989" w:rsidRPr="009D4701" w14:paraId="64A804E2" w14:textId="77777777" w:rsidTr="00555CBB">
        <w:tc>
          <w:tcPr>
            <w:tcW w:w="5211" w:type="dxa"/>
            <w:vAlign w:val="bottom"/>
          </w:tcPr>
          <w:p w14:paraId="14D3DB42" w14:textId="64F326FA" w:rsidR="006D0989" w:rsidRPr="009D4701" w:rsidRDefault="0020011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ООШ</w:t>
            </w:r>
            <w:r w:rsidR="000670B7">
              <w:rPr>
                <w:color w:val="000000"/>
                <w:szCs w:val="28"/>
              </w:rPr>
              <w:t xml:space="preserve"> им. И.И. </w:t>
            </w:r>
            <w:proofErr w:type="spellStart"/>
            <w:r w:rsidR="000670B7">
              <w:rPr>
                <w:color w:val="000000"/>
                <w:szCs w:val="28"/>
              </w:rPr>
              <w:t>Злыгостева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985" w:type="dxa"/>
            <w:vAlign w:val="bottom"/>
          </w:tcPr>
          <w:p w14:paraId="1E8F1EF6" w14:textId="59017843" w:rsidR="006D0989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375" w:type="dxa"/>
            <w:vAlign w:val="bottom"/>
          </w:tcPr>
          <w:p w14:paraId="73A38EBE" w14:textId="77777777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6D0989" w:rsidRPr="009D4701" w14:paraId="50814A68" w14:textId="77777777" w:rsidTr="00555CBB">
        <w:tc>
          <w:tcPr>
            <w:tcW w:w="5211" w:type="dxa"/>
            <w:vAlign w:val="bottom"/>
          </w:tcPr>
          <w:p w14:paraId="1CD047AB" w14:textId="55740104" w:rsidR="006D0989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1985" w:type="dxa"/>
            <w:vAlign w:val="bottom"/>
          </w:tcPr>
          <w:p w14:paraId="7D5A1E5E" w14:textId="68C7CB76" w:rsidR="006D0989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  <w:tc>
          <w:tcPr>
            <w:tcW w:w="2375" w:type="dxa"/>
            <w:vAlign w:val="bottom"/>
          </w:tcPr>
          <w:p w14:paraId="054C05A5" w14:textId="77777777" w:rsidR="006D0989" w:rsidRPr="009D4701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6D0989" w:rsidRPr="009D4701" w14:paraId="095BEC19" w14:textId="77777777" w:rsidTr="00555CBB">
        <w:tc>
          <w:tcPr>
            <w:tcW w:w="5211" w:type="dxa"/>
            <w:vAlign w:val="bottom"/>
          </w:tcPr>
          <w:p w14:paraId="0B104BDB" w14:textId="13BD8097" w:rsidR="006D0989" w:rsidRPr="009D4701" w:rsidRDefault="006D0989" w:rsidP="002001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r w:rsidR="00200118">
              <w:rPr>
                <w:color w:val="000000"/>
                <w:szCs w:val="28"/>
              </w:rPr>
              <w:t>Крюковская</w:t>
            </w:r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1985" w:type="dxa"/>
            <w:vAlign w:val="bottom"/>
          </w:tcPr>
          <w:p w14:paraId="0B3ABC65" w14:textId="1EE3F935" w:rsidR="006D0989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2375" w:type="dxa"/>
            <w:vAlign w:val="bottom"/>
          </w:tcPr>
          <w:p w14:paraId="675A2C21" w14:textId="77777777" w:rsidR="006D0989" w:rsidRDefault="006D0989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</w:tbl>
    <w:p w14:paraId="1E6D67D1" w14:textId="77777777" w:rsidR="006D0989" w:rsidRPr="006D0989" w:rsidRDefault="006D0989" w:rsidP="00CA5BD4">
      <w:pPr>
        <w:pStyle w:val="1"/>
        <w:spacing w:line="320" w:lineRule="exact"/>
        <w:rPr>
          <w:b/>
          <w:szCs w:val="28"/>
        </w:rPr>
      </w:pPr>
    </w:p>
    <w:p w14:paraId="16ED62E9" w14:textId="32BA33CD" w:rsidR="001918C9" w:rsidRDefault="00200118" w:rsidP="001918C9">
      <w:pPr>
        <w:pStyle w:val="1"/>
        <w:rPr>
          <w:b/>
          <w:szCs w:val="28"/>
        </w:rPr>
      </w:pPr>
      <w:r w:rsidRPr="00200118">
        <w:rPr>
          <w:b/>
          <w:szCs w:val="28"/>
        </w:rPr>
        <w:t>Вид программы «Вышибалы»</w:t>
      </w:r>
      <w:r w:rsidR="000670B7">
        <w:rPr>
          <w:b/>
          <w:szCs w:val="28"/>
        </w:rPr>
        <w:t>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1"/>
        <w:gridCol w:w="1985"/>
        <w:gridCol w:w="2375"/>
      </w:tblGrid>
      <w:tr w:rsidR="00200118" w:rsidRPr="009D4701" w14:paraId="783563EF" w14:textId="77777777" w:rsidTr="00555CBB">
        <w:tc>
          <w:tcPr>
            <w:tcW w:w="5211" w:type="dxa"/>
          </w:tcPr>
          <w:p w14:paraId="65D7DAB9" w14:textId="77777777" w:rsidR="00200118" w:rsidRPr="009D4701" w:rsidRDefault="00200118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1985" w:type="dxa"/>
          </w:tcPr>
          <w:p w14:paraId="24EEC8B8" w14:textId="77777777" w:rsidR="00200118" w:rsidRPr="009D4701" w:rsidRDefault="00200118" w:rsidP="00555CB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Очки</w:t>
            </w:r>
          </w:p>
        </w:tc>
        <w:tc>
          <w:tcPr>
            <w:tcW w:w="2375" w:type="dxa"/>
          </w:tcPr>
          <w:p w14:paraId="779708B1" w14:textId="77777777" w:rsidR="00200118" w:rsidRPr="009D4701" w:rsidRDefault="00200118" w:rsidP="00555CBB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200118" w:rsidRPr="009D4701" w14:paraId="3A51D848" w14:textId="77777777" w:rsidTr="00555CBB">
        <w:tc>
          <w:tcPr>
            <w:tcW w:w="5211" w:type="dxa"/>
            <w:vAlign w:val="bottom"/>
          </w:tcPr>
          <w:p w14:paraId="3347CEEC" w14:textId="29BC2A94" w:rsidR="00200118" w:rsidRPr="009D4701" w:rsidRDefault="0020011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 w:rsidRPr="009D4701">
              <w:rPr>
                <w:color w:val="000000"/>
                <w:szCs w:val="28"/>
              </w:rPr>
              <w:t>Брюховская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ООШ</w:t>
            </w:r>
            <w:r w:rsidR="000670B7">
              <w:rPr>
                <w:color w:val="000000"/>
                <w:szCs w:val="28"/>
              </w:rPr>
              <w:t xml:space="preserve"> им. И.И. </w:t>
            </w:r>
            <w:proofErr w:type="spellStart"/>
            <w:r w:rsidR="000670B7">
              <w:rPr>
                <w:color w:val="000000"/>
                <w:szCs w:val="28"/>
              </w:rPr>
              <w:t>Злыгостева</w:t>
            </w:r>
            <w:proofErr w:type="spellEnd"/>
            <w:r>
              <w:rPr>
                <w:color w:val="000000"/>
                <w:szCs w:val="28"/>
              </w:rPr>
              <w:t>»</w:t>
            </w:r>
          </w:p>
        </w:tc>
        <w:tc>
          <w:tcPr>
            <w:tcW w:w="1985" w:type="dxa"/>
            <w:vAlign w:val="bottom"/>
          </w:tcPr>
          <w:p w14:paraId="64D9FA64" w14:textId="641D38BB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14</w:t>
            </w:r>
          </w:p>
        </w:tc>
        <w:tc>
          <w:tcPr>
            <w:tcW w:w="2375" w:type="dxa"/>
            <w:vAlign w:val="bottom"/>
          </w:tcPr>
          <w:p w14:paraId="1967B32F" w14:textId="77777777" w:rsidR="00200118" w:rsidRPr="009462B8" w:rsidRDefault="00200118" w:rsidP="00555CBB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200118" w:rsidRPr="009D4701" w14:paraId="4CC783EE" w14:textId="77777777" w:rsidTr="00555CBB">
        <w:tc>
          <w:tcPr>
            <w:tcW w:w="5211" w:type="dxa"/>
            <w:vAlign w:val="bottom"/>
          </w:tcPr>
          <w:p w14:paraId="70E3238F" w14:textId="3DB971F4" w:rsidR="00200118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(А)</w:t>
            </w:r>
          </w:p>
        </w:tc>
        <w:tc>
          <w:tcPr>
            <w:tcW w:w="1985" w:type="dxa"/>
            <w:vAlign w:val="bottom"/>
          </w:tcPr>
          <w:p w14:paraId="54D82A3F" w14:textId="7FAA5D4B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12</w:t>
            </w:r>
          </w:p>
        </w:tc>
        <w:tc>
          <w:tcPr>
            <w:tcW w:w="2375" w:type="dxa"/>
            <w:vAlign w:val="bottom"/>
          </w:tcPr>
          <w:p w14:paraId="03D99220" w14:textId="77777777" w:rsidR="00200118" w:rsidRPr="009462B8" w:rsidRDefault="0020011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200118" w:rsidRPr="009D4701" w14:paraId="6E4AA677" w14:textId="77777777" w:rsidTr="00555CBB">
        <w:tc>
          <w:tcPr>
            <w:tcW w:w="5211" w:type="dxa"/>
            <w:vAlign w:val="bottom"/>
          </w:tcPr>
          <w:p w14:paraId="1D1D250B" w14:textId="27571FC6" w:rsidR="00200118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СОШ», команда (Б)</w:t>
            </w:r>
          </w:p>
        </w:tc>
        <w:tc>
          <w:tcPr>
            <w:tcW w:w="1985" w:type="dxa"/>
            <w:vAlign w:val="bottom"/>
          </w:tcPr>
          <w:p w14:paraId="0222D9D6" w14:textId="1DA55643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11</w:t>
            </w:r>
          </w:p>
        </w:tc>
        <w:tc>
          <w:tcPr>
            <w:tcW w:w="2375" w:type="dxa"/>
            <w:vAlign w:val="bottom"/>
          </w:tcPr>
          <w:p w14:paraId="0E0B9B1F" w14:textId="77777777" w:rsidR="00200118" w:rsidRPr="009462B8" w:rsidRDefault="00200118" w:rsidP="00555CBB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200118" w:rsidRPr="009D4701" w14:paraId="46BA2BFA" w14:textId="77777777" w:rsidTr="00555CBB">
        <w:tc>
          <w:tcPr>
            <w:tcW w:w="5211" w:type="dxa"/>
            <w:vAlign w:val="bottom"/>
          </w:tcPr>
          <w:p w14:paraId="40E10889" w14:textId="77777777" w:rsidR="00200118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«Дубровская СОШ»</w:t>
            </w:r>
          </w:p>
        </w:tc>
        <w:tc>
          <w:tcPr>
            <w:tcW w:w="1985" w:type="dxa"/>
            <w:vAlign w:val="bottom"/>
          </w:tcPr>
          <w:p w14:paraId="1411396D" w14:textId="546C4B5B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375" w:type="dxa"/>
            <w:vAlign w:val="bottom"/>
          </w:tcPr>
          <w:p w14:paraId="73D4D346" w14:textId="77777777" w:rsidR="00200118" w:rsidRPr="00690E9F" w:rsidRDefault="00200118" w:rsidP="00555CBB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200118" w:rsidRPr="009D4701" w14:paraId="65282752" w14:textId="77777777" w:rsidTr="00555CBB">
        <w:tc>
          <w:tcPr>
            <w:tcW w:w="5211" w:type="dxa"/>
            <w:vAlign w:val="bottom"/>
          </w:tcPr>
          <w:p w14:paraId="6F35DFEC" w14:textId="7FD9D4A8" w:rsidR="00200118" w:rsidRPr="009D4701" w:rsidRDefault="00200118" w:rsidP="00200118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 w:rsidRPr="009D4701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>СОШ»</w:t>
            </w:r>
          </w:p>
        </w:tc>
        <w:tc>
          <w:tcPr>
            <w:tcW w:w="1985" w:type="dxa"/>
            <w:vAlign w:val="bottom"/>
          </w:tcPr>
          <w:p w14:paraId="00DC533B" w14:textId="00A6AE23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10</w:t>
            </w:r>
          </w:p>
        </w:tc>
        <w:tc>
          <w:tcPr>
            <w:tcW w:w="2375" w:type="dxa"/>
            <w:vAlign w:val="bottom"/>
          </w:tcPr>
          <w:p w14:paraId="1F71A087" w14:textId="77777777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  <w:tr w:rsidR="00200118" w:rsidRPr="009D4701" w14:paraId="625B6F7C" w14:textId="77777777" w:rsidTr="00555CBB">
        <w:tc>
          <w:tcPr>
            <w:tcW w:w="5211" w:type="dxa"/>
            <w:vAlign w:val="bottom"/>
          </w:tcPr>
          <w:p w14:paraId="507956AF" w14:textId="324021D5" w:rsidR="00200118" w:rsidRPr="009D4701" w:rsidRDefault="00200118" w:rsidP="00555CBB">
            <w:pPr>
              <w:rPr>
                <w:color w:val="000000"/>
                <w:szCs w:val="28"/>
              </w:rPr>
            </w:pPr>
            <w:r w:rsidRPr="009D4701">
              <w:rPr>
                <w:color w:val="000000"/>
                <w:szCs w:val="28"/>
              </w:rPr>
              <w:t>МОУ «Начальная школа-детский сад № 3 с.</w:t>
            </w:r>
            <w:r>
              <w:rPr>
                <w:color w:val="000000"/>
                <w:szCs w:val="28"/>
              </w:rPr>
              <w:t xml:space="preserve"> </w:t>
            </w:r>
            <w:r w:rsidRPr="009D4701">
              <w:rPr>
                <w:color w:val="000000"/>
                <w:szCs w:val="28"/>
              </w:rPr>
              <w:t>Елово»</w:t>
            </w:r>
          </w:p>
        </w:tc>
        <w:tc>
          <w:tcPr>
            <w:tcW w:w="1985" w:type="dxa"/>
            <w:vAlign w:val="bottom"/>
          </w:tcPr>
          <w:p w14:paraId="59FF4A4B" w14:textId="090EC9E2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  <w:tc>
          <w:tcPr>
            <w:tcW w:w="2375" w:type="dxa"/>
            <w:vAlign w:val="bottom"/>
          </w:tcPr>
          <w:p w14:paraId="31D20D78" w14:textId="77777777" w:rsidR="00200118" w:rsidRPr="009D4701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</w:t>
            </w:r>
          </w:p>
        </w:tc>
      </w:tr>
      <w:tr w:rsidR="00200118" w:rsidRPr="009D4701" w14:paraId="7F46CCEC" w14:textId="77777777" w:rsidTr="00555CBB">
        <w:tc>
          <w:tcPr>
            <w:tcW w:w="5211" w:type="dxa"/>
            <w:vAlign w:val="bottom"/>
          </w:tcPr>
          <w:p w14:paraId="68D0DF68" w14:textId="77777777" w:rsidR="00200118" w:rsidRPr="009D4701" w:rsidRDefault="00200118" w:rsidP="00555CBB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«Крюковская СОШ»</w:t>
            </w:r>
          </w:p>
        </w:tc>
        <w:tc>
          <w:tcPr>
            <w:tcW w:w="1985" w:type="dxa"/>
            <w:vAlign w:val="bottom"/>
          </w:tcPr>
          <w:p w14:paraId="3017802F" w14:textId="77777777" w:rsidR="00200118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2375" w:type="dxa"/>
            <w:vAlign w:val="bottom"/>
          </w:tcPr>
          <w:p w14:paraId="109D5807" w14:textId="77777777" w:rsidR="00200118" w:rsidRDefault="00200118" w:rsidP="00555CBB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7</w:t>
            </w:r>
          </w:p>
        </w:tc>
      </w:tr>
    </w:tbl>
    <w:p w14:paraId="148FA5C9" w14:textId="77777777" w:rsidR="00200118" w:rsidRDefault="00200118" w:rsidP="001918C9">
      <w:pPr>
        <w:pStyle w:val="1"/>
        <w:rPr>
          <w:b/>
          <w:szCs w:val="28"/>
        </w:rPr>
      </w:pPr>
    </w:p>
    <w:p w14:paraId="01EC2C22" w14:textId="77777777" w:rsidR="00200118" w:rsidRPr="00200118" w:rsidRDefault="00200118" w:rsidP="001918C9">
      <w:pPr>
        <w:pStyle w:val="1"/>
        <w:rPr>
          <w:b/>
          <w:szCs w:val="28"/>
        </w:rPr>
      </w:pPr>
    </w:p>
    <w:p w14:paraId="2BF84682" w14:textId="77777777" w:rsidR="001918C9" w:rsidRPr="001918C9" w:rsidRDefault="001918C9" w:rsidP="001918C9">
      <w:pPr>
        <w:pStyle w:val="1"/>
        <w:rPr>
          <w:szCs w:val="28"/>
        </w:rPr>
      </w:pPr>
    </w:p>
    <w:p w14:paraId="6EB5B61A" w14:textId="77777777" w:rsidR="001918C9" w:rsidRPr="007F3076" w:rsidRDefault="001918C9" w:rsidP="007F3076">
      <w:pPr>
        <w:pStyle w:val="1"/>
        <w:rPr>
          <w:szCs w:val="28"/>
        </w:rPr>
      </w:pPr>
    </w:p>
    <w:p w14:paraId="4C17EB38" w14:textId="77777777" w:rsidR="007F3076" w:rsidRPr="007F3076" w:rsidRDefault="007F3076" w:rsidP="007F3076">
      <w:pPr>
        <w:pStyle w:val="1"/>
        <w:rPr>
          <w:szCs w:val="28"/>
        </w:rPr>
      </w:pPr>
    </w:p>
    <w:p w14:paraId="4CA7B336" w14:textId="77777777" w:rsidR="001D7C3A" w:rsidRPr="001D7C3A" w:rsidRDefault="001D7C3A" w:rsidP="007F3076">
      <w:pPr>
        <w:pStyle w:val="1"/>
        <w:rPr>
          <w:szCs w:val="28"/>
        </w:rPr>
      </w:pPr>
    </w:p>
    <w:sectPr w:rsidR="001D7C3A" w:rsidRPr="001D7C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87FC6" w14:textId="77777777" w:rsidR="00D67B2D" w:rsidRDefault="00D67B2D">
      <w:r>
        <w:separator/>
      </w:r>
    </w:p>
  </w:endnote>
  <w:endnote w:type="continuationSeparator" w:id="0">
    <w:p w14:paraId="23330216" w14:textId="77777777" w:rsidR="00D67B2D" w:rsidRDefault="00D67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7663" w14:textId="77777777" w:rsidR="00D67B2D" w:rsidRDefault="00D67B2D">
      <w:r>
        <w:separator/>
      </w:r>
    </w:p>
  </w:footnote>
  <w:footnote w:type="continuationSeparator" w:id="0">
    <w:p w14:paraId="1BDF5FAE" w14:textId="77777777" w:rsidR="00D67B2D" w:rsidRDefault="00D67B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670B7"/>
    <w:rsid w:val="0007614C"/>
    <w:rsid w:val="000769D7"/>
    <w:rsid w:val="0008131C"/>
    <w:rsid w:val="000841E8"/>
    <w:rsid w:val="00097994"/>
    <w:rsid w:val="000A6933"/>
    <w:rsid w:val="000C1C94"/>
    <w:rsid w:val="000C2D90"/>
    <w:rsid w:val="000E5ED7"/>
    <w:rsid w:val="000F69FA"/>
    <w:rsid w:val="001243AD"/>
    <w:rsid w:val="00143108"/>
    <w:rsid w:val="00153143"/>
    <w:rsid w:val="001655F6"/>
    <w:rsid w:val="001918C9"/>
    <w:rsid w:val="001A3497"/>
    <w:rsid w:val="001A3FAB"/>
    <w:rsid w:val="001B2E61"/>
    <w:rsid w:val="001C1706"/>
    <w:rsid w:val="001C6707"/>
    <w:rsid w:val="001D7C3A"/>
    <w:rsid w:val="00200118"/>
    <w:rsid w:val="00234A27"/>
    <w:rsid w:val="002802BE"/>
    <w:rsid w:val="0028544C"/>
    <w:rsid w:val="002B0D11"/>
    <w:rsid w:val="002B276F"/>
    <w:rsid w:val="002B2B25"/>
    <w:rsid w:val="00311DAC"/>
    <w:rsid w:val="0036013B"/>
    <w:rsid w:val="00393F32"/>
    <w:rsid w:val="003A5C85"/>
    <w:rsid w:val="003E2999"/>
    <w:rsid w:val="003E74C0"/>
    <w:rsid w:val="00435A5F"/>
    <w:rsid w:val="0047083E"/>
    <w:rsid w:val="00482A25"/>
    <w:rsid w:val="004F1EC5"/>
    <w:rsid w:val="004F6565"/>
    <w:rsid w:val="004F6BB4"/>
    <w:rsid w:val="0053218D"/>
    <w:rsid w:val="00565797"/>
    <w:rsid w:val="005840C7"/>
    <w:rsid w:val="00594609"/>
    <w:rsid w:val="005955BE"/>
    <w:rsid w:val="005B1622"/>
    <w:rsid w:val="005F3D5F"/>
    <w:rsid w:val="00621051"/>
    <w:rsid w:val="00621951"/>
    <w:rsid w:val="00652029"/>
    <w:rsid w:val="00655734"/>
    <w:rsid w:val="00666FDF"/>
    <w:rsid w:val="00690E9F"/>
    <w:rsid w:val="006C784D"/>
    <w:rsid w:val="006D0989"/>
    <w:rsid w:val="006F205D"/>
    <w:rsid w:val="006F2B94"/>
    <w:rsid w:val="006F5238"/>
    <w:rsid w:val="00713B9E"/>
    <w:rsid w:val="00715A69"/>
    <w:rsid w:val="007512B5"/>
    <w:rsid w:val="0077417C"/>
    <w:rsid w:val="00787BAF"/>
    <w:rsid w:val="007C6228"/>
    <w:rsid w:val="007D2343"/>
    <w:rsid w:val="007F3076"/>
    <w:rsid w:val="00801990"/>
    <w:rsid w:val="00803499"/>
    <w:rsid w:val="00803877"/>
    <w:rsid w:val="00811B0E"/>
    <w:rsid w:val="00823D82"/>
    <w:rsid w:val="00832544"/>
    <w:rsid w:val="0084082B"/>
    <w:rsid w:val="008741B6"/>
    <w:rsid w:val="008773E8"/>
    <w:rsid w:val="008936EC"/>
    <w:rsid w:val="008943E0"/>
    <w:rsid w:val="008B4BB3"/>
    <w:rsid w:val="008F656A"/>
    <w:rsid w:val="009462B8"/>
    <w:rsid w:val="00980DA3"/>
    <w:rsid w:val="00987AC4"/>
    <w:rsid w:val="009C011A"/>
    <w:rsid w:val="009D4701"/>
    <w:rsid w:val="009E402D"/>
    <w:rsid w:val="00A002F4"/>
    <w:rsid w:val="00A16F73"/>
    <w:rsid w:val="00A442D4"/>
    <w:rsid w:val="00A62C53"/>
    <w:rsid w:val="00A66CDF"/>
    <w:rsid w:val="00A701BA"/>
    <w:rsid w:val="00A80098"/>
    <w:rsid w:val="00AA27AB"/>
    <w:rsid w:val="00AB57B0"/>
    <w:rsid w:val="00AC3CF7"/>
    <w:rsid w:val="00AE0B25"/>
    <w:rsid w:val="00B01DB0"/>
    <w:rsid w:val="00B1136C"/>
    <w:rsid w:val="00B432A6"/>
    <w:rsid w:val="00B45AC5"/>
    <w:rsid w:val="00B552EF"/>
    <w:rsid w:val="00B83480"/>
    <w:rsid w:val="00B921B5"/>
    <w:rsid w:val="00B976A5"/>
    <w:rsid w:val="00BA7929"/>
    <w:rsid w:val="00BB3A56"/>
    <w:rsid w:val="00BE7E42"/>
    <w:rsid w:val="00C00892"/>
    <w:rsid w:val="00C17F88"/>
    <w:rsid w:val="00C30466"/>
    <w:rsid w:val="00C573FF"/>
    <w:rsid w:val="00CA5BD4"/>
    <w:rsid w:val="00CD6CE7"/>
    <w:rsid w:val="00CE3394"/>
    <w:rsid w:val="00CF3D0C"/>
    <w:rsid w:val="00D110A1"/>
    <w:rsid w:val="00D22A62"/>
    <w:rsid w:val="00D67B2D"/>
    <w:rsid w:val="00D76D8E"/>
    <w:rsid w:val="00D80A3C"/>
    <w:rsid w:val="00D857BE"/>
    <w:rsid w:val="00DF3619"/>
    <w:rsid w:val="00E02D06"/>
    <w:rsid w:val="00E04C3B"/>
    <w:rsid w:val="00E5740E"/>
    <w:rsid w:val="00E62E3C"/>
    <w:rsid w:val="00E71C35"/>
    <w:rsid w:val="00E9149A"/>
    <w:rsid w:val="00EA62C4"/>
    <w:rsid w:val="00EB750E"/>
    <w:rsid w:val="00F13A31"/>
    <w:rsid w:val="00F17738"/>
    <w:rsid w:val="00F223FA"/>
    <w:rsid w:val="00F22F1F"/>
    <w:rsid w:val="00F26CC2"/>
    <w:rsid w:val="00F31ED4"/>
    <w:rsid w:val="00F369F8"/>
    <w:rsid w:val="00F57B0E"/>
    <w:rsid w:val="00F62339"/>
    <w:rsid w:val="00F6686C"/>
    <w:rsid w:val="00F71435"/>
    <w:rsid w:val="00F9097E"/>
    <w:rsid w:val="00F96AAE"/>
    <w:rsid w:val="00FB09B0"/>
    <w:rsid w:val="00FD46CC"/>
    <w:rsid w:val="00FD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6435D"/>
  <w15:docId w15:val="{0C74FC30-9C38-4448-9B72-561366557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3E74C0"/>
    <w:rPr>
      <w:sz w:val="28"/>
    </w:rPr>
  </w:style>
  <w:style w:type="paragraph" w:styleId="ac">
    <w:name w:val="No Spacing"/>
    <w:uiPriority w:val="1"/>
    <w:qFormat/>
    <w:rsid w:val="00980DA3"/>
    <w:rPr>
      <w:sz w:val="28"/>
    </w:rPr>
  </w:style>
  <w:style w:type="table" w:styleId="ad">
    <w:name w:val="Table Grid"/>
    <w:basedOn w:val="a1"/>
    <w:uiPriority w:val="59"/>
    <w:rsid w:val="00801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85556-0565-4BAE-A518-345F6F828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3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Анастасия</cp:lastModifiedBy>
  <cp:revision>2</cp:revision>
  <cp:lastPrinted>2025-12-02T10:52:00Z</cp:lastPrinted>
  <dcterms:created xsi:type="dcterms:W3CDTF">2025-12-02T10:52:00Z</dcterms:created>
  <dcterms:modified xsi:type="dcterms:W3CDTF">2025-12-02T10:52:00Z</dcterms:modified>
</cp:coreProperties>
</file>