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92" w:rsidRDefault="003E74C0" w:rsidP="00B1136C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F13B4F">
        <w:rPr>
          <w:b/>
        </w:rPr>
        <w:t xml:space="preserve"> </w:t>
      </w:r>
      <w:r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:rsidR="005B1622" w:rsidRDefault="00832544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соревнований </w:t>
      </w:r>
      <w:r w:rsidR="007C3823">
        <w:rPr>
          <w:b/>
          <w:szCs w:val="28"/>
        </w:rPr>
        <w:t>«Лыжные гонки</w:t>
      </w:r>
      <w:r w:rsidR="00E62E3C">
        <w:rPr>
          <w:b/>
          <w:szCs w:val="28"/>
        </w:rPr>
        <w:t>»</w:t>
      </w:r>
    </w:p>
    <w:p w:rsidR="00FE6FEF" w:rsidRDefault="00FE6FEF" w:rsidP="005B1622">
      <w:pPr>
        <w:jc w:val="both"/>
        <w:rPr>
          <w:b/>
          <w:szCs w:val="28"/>
        </w:rPr>
      </w:pPr>
    </w:p>
    <w:p w:rsidR="008741B6" w:rsidRPr="003E74C0" w:rsidRDefault="001C753C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B35245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B35245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B35245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07.02.2024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B35245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07.02.2024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/+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E4zcFWlE/A&#10;YCmAYMBF2Hsg1EL+xKiHHZJi9WNPJMWo+chhCszCmQQ5CdtJILyApynWGI3iWo+Lad9JtqsBeZwz&#10;Lm5hUipmSWxGaoziOF+wF2wuxx1mFs/Lf2t13rSr3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CVkZ/+sgIAALE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339" w:rsidRPr="00B1136C" w:rsidRDefault="00FB09B0" w:rsidP="00832544">
      <w:pPr>
        <w:spacing w:line="320" w:lineRule="exact"/>
        <w:ind w:firstLine="709"/>
        <w:jc w:val="both"/>
      </w:pPr>
      <w:r w:rsidRPr="00FB09B0">
        <w:t xml:space="preserve">В соответствии с планом работы и в целях совершенствования физической подготовки учащихся, </w:t>
      </w:r>
      <w:r w:rsidR="00DF0B63">
        <w:t>выявления сильнейших команд</w:t>
      </w:r>
      <w:r w:rsidRPr="00FB09B0">
        <w:t>, пропаганды здорового образа жизни</w:t>
      </w:r>
      <w:r w:rsidR="007C3823">
        <w:t xml:space="preserve"> 3 февраля</w:t>
      </w:r>
      <w:r w:rsidR="00DF0B63">
        <w:t xml:space="preserve"> </w:t>
      </w:r>
      <w:r w:rsidR="00762C14">
        <w:t>2024</w:t>
      </w:r>
      <w:r w:rsidR="008B4BB3">
        <w:t xml:space="preserve"> г.</w:t>
      </w:r>
      <w:r>
        <w:t xml:space="preserve"> состоялись окружные </w:t>
      </w:r>
      <w:r w:rsidR="00DF0B63">
        <w:t xml:space="preserve">командные </w:t>
      </w:r>
      <w:r>
        <w:t>соревнования</w:t>
      </w:r>
      <w:r w:rsidR="00DF0B63">
        <w:t xml:space="preserve"> «Спортивное многоборье</w:t>
      </w:r>
      <w:r w:rsidR="00E62E3C">
        <w:t xml:space="preserve">» </w:t>
      </w:r>
      <w:r w:rsidR="007C3823">
        <w:t>среди обучающихся 1-11</w:t>
      </w:r>
      <w:r>
        <w:t xml:space="preserve"> классов Еловского муниципального округа.</w:t>
      </w:r>
      <w:r w:rsidR="00B35245">
        <w:t xml:space="preserve"> На основании вышеизложенного</w:t>
      </w:r>
    </w:p>
    <w:p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13B4F">
        <w:t>окружных соревнований</w:t>
      </w:r>
      <w:r w:rsidR="00E62E3C">
        <w:t xml:space="preserve"> «</w:t>
      </w:r>
      <w:r w:rsidR="007C3823">
        <w:t>Лыжные гонки</w:t>
      </w:r>
      <w:r w:rsidR="00E62E3C" w:rsidRPr="00E62E3C">
        <w:t>»</w:t>
      </w:r>
      <w:r w:rsidR="00F13B4F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F13B4F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:rsidR="00B1136C" w:rsidRDefault="00B1136C" w:rsidP="00832544">
      <w:pPr>
        <w:spacing w:line="32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A66CDF">
        <w:rPr>
          <w:szCs w:val="28"/>
        </w:rPr>
        <w:t>ного округа Пермского к</w:t>
      </w:r>
      <w:r w:rsidR="007C3823">
        <w:rPr>
          <w:szCs w:val="28"/>
        </w:rPr>
        <w:t>рая от 22 января</w:t>
      </w:r>
      <w:r w:rsidR="00C94FA7">
        <w:rPr>
          <w:szCs w:val="28"/>
        </w:rPr>
        <w:t xml:space="preserve"> </w:t>
      </w:r>
      <w:r w:rsidR="007C3823">
        <w:rPr>
          <w:szCs w:val="28"/>
        </w:rPr>
        <w:t>2024 г. № 18</w:t>
      </w:r>
      <w:r>
        <w:rPr>
          <w:szCs w:val="28"/>
        </w:rPr>
        <w:t xml:space="preserve"> «О проведении окружных спортивных соревнований школьников «</w:t>
      </w:r>
      <w:r w:rsidR="007C3823">
        <w:rPr>
          <w:szCs w:val="28"/>
        </w:rPr>
        <w:t>Лыжные гонки</w:t>
      </w:r>
      <w:r>
        <w:rPr>
          <w:szCs w:val="28"/>
        </w:rPr>
        <w:t>» с контроля снять.</w:t>
      </w:r>
    </w:p>
    <w:p w:rsidR="0007614C" w:rsidRPr="0007614C" w:rsidRDefault="0007614C" w:rsidP="0007614C">
      <w:pPr>
        <w:jc w:val="both"/>
      </w:pPr>
    </w:p>
    <w:p w:rsidR="0007614C" w:rsidRDefault="0007614C" w:rsidP="0007614C">
      <w:pPr>
        <w:jc w:val="both"/>
      </w:pPr>
    </w:p>
    <w:p w:rsidR="00F62339" w:rsidRDefault="00F62339" w:rsidP="003E74C0">
      <w:pPr>
        <w:rPr>
          <w:szCs w:val="28"/>
        </w:rPr>
      </w:pPr>
    </w:p>
    <w:p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:rsidR="00F62339" w:rsidRDefault="00F62339" w:rsidP="00F62339">
      <w:pPr>
        <w:rPr>
          <w:szCs w:val="28"/>
        </w:rPr>
      </w:pPr>
    </w:p>
    <w:p w:rsidR="00F62339" w:rsidRDefault="00F62339" w:rsidP="00F62339">
      <w:pPr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:rsidR="007C3823" w:rsidRDefault="007C3823" w:rsidP="00832544">
      <w:pPr>
        <w:spacing w:line="240" w:lineRule="exact"/>
        <w:ind w:firstLine="5670"/>
        <w:rPr>
          <w:szCs w:val="28"/>
        </w:rPr>
      </w:pPr>
    </w:p>
    <w:p w:rsid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</w:p>
    <w:p w:rsidR="00F13B4F" w:rsidRDefault="00832544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:rsidR="003E74C0" w:rsidRPr="00832544" w:rsidRDefault="00C94FA7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 xml:space="preserve">тдела образования </w:t>
      </w:r>
    </w:p>
    <w:p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:rsidR="00C94FA7" w:rsidRDefault="00F13B4F" w:rsidP="00C94FA7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>т</w:t>
      </w:r>
      <w:r>
        <w:rPr>
          <w:szCs w:val="28"/>
        </w:rPr>
        <w:t xml:space="preserve"> </w:t>
      </w:r>
      <w:r w:rsidR="00B35245">
        <w:rPr>
          <w:szCs w:val="28"/>
        </w:rPr>
        <w:t>07.02.2024 № 39</w:t>
      </w:r>
    </w:p>
    <w:p w:rsidR="00C94FA7" w:rsidRDefault="00C94FA7" w:rsidP="00C94FA7">
      <w:pPr>
        <w:spacing w:line="240" w:lineRule="exact"/>
        <w:ind w:firstLine="5670"/>
        <w:rPr>
          <w:szCs w:val="28"/>
        </w:rPr>
      </w:pPr>
    </w:p>
    <w:p w:rsidR="00B35245" w:rsidRPr="00C94FA7" w:rsidRDefault="00B35245" w:rsidP="00C94FA7">
      <w:pPr>
        <w:spacing w:line="240" w:lineRule="exact"/>
        <w:ind w:firstLine="5670"/>
        <w:rPr>
          <w:szCs w:val="28"/>
        </w:rPr>
      </w:pPr>
    </w:p>
    <w:p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:rsidR="003E74C0" w:rsidRDefault="00832544" w:rsidP="001C753C">
      <w:pPr>
        <w:spacing w:line="240" w:lineRule="exact"/>
        <w:jc w:val="center"/>
        <w:rPr>
          <w:b/>
        </w:rPr>
      </w:pPr>
      <w:r>
        <w:rPr>
          <w:b/>
        </w:rPr>
        <w:t>окружных соревнований</w:t>
      </w:r>
      <w:r w:rsidR="00F13B4F">
        <w:rPr>
          <w:b/>
        </w:rPr>
        <w:t xml:space="preserve"> </w:t>
      </w:r>
      <w:r w:rsidR="00DF0B63">
        <w:rPr>
          <w:b/>
        </w:rPr>
        <w:t>«</w:t>
      </w:r>
      <w:r w:rsidR="007C3823">
        <w:rPr>
          <w:b/>
        </w:rPr>
        <w:t>Лыжные гонки</w:t>
      </w:r>
      <w:r w:rsidR="00E62E3C" w:rsidRPr="00E62E3C">
        <w:rPr>
          <w:b/>
        </w:rPr>
        <w:t>»</w:t>
      </w:r>
    </w:p>
    <w:p w:rsidR="001C753C" w:rsidRPr="001C753C" w:rsidRDefault="001C753C" w:rsidP="001C753C">
      <w:pPr>
        <w:spacing w:line="240" w:lineRule="exact"/>
        <w:jc w:val="center"/>
        <w:rPr>
          <w:b/>
          <w:sz w:val="24"/>
          <w:szCs w:val="24"/>
        </w:rPr>
      </w:pPr>
    </w:p>
    <w:p w:rsidR="003E74C0" w:rsidRDefault="003E74C0" w:rsidP="00C94FA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7C3823">
        <w:rPr>
          <w:szCs w:val="28"/>
        </w:rPr>
        <w:t>ли участие 75</w:t>
      </w:r>
      <w:r w:rsidR="00DF0B63">
        <w:rPr>
          <w:szCs w:val="28"/>
        </w:rPr>
        <w:t xml:space="preserve"> обучающихся из 6</w:t>
      </w:r>
      <w:r w:rsidR="00832544">
        <w:rPr>
          <w:szCs w:val="28"/>
        </w:rPr>
        <w:t>-</w:t>
      </w:r>
      <w:r w:rsidR="00393F32">
        <w:rPr>
          <w:szCs w:val="28"/>
        </w:rPr>
        <w:t>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F13B4F">
        <w:rPr>
          <w:szCs w:val="28"/>
        </w:rPr>
        <w:t xml:space="preserve"> </w:t>
      </w:r>
      <w:r>
        <w:rPr>
          <w:szCs w:val="28"/>
        </w:rPr>
        <w:t>Сугановской</w:t>
      </w:r>
      <w:r w:rsidR="00832544">
        <w:rPr>
          <w:szCs w:val="28"/>
        </w:rPr>
        <w:t xml:space="preserve"> СОШ,</w:t>
      </w:r>
      <w:r w:rsidR="00393F32">
        <w:rPr>
          <w:szCs w:val="28"/>
        </w:rPr>
        <w:t xml:space="preserve"> Дубровской СОШ, На</w:t>
      </w:r>
      <w:r w:rsidR="00A66CDF">
        <w:rPr>
          <w:szCs w:val="28"/>
        </w:rPr>
        <w:t>чальной школы-детского сада №</w:t>
      </w:r>
      <w:r w:rsidR="00F13B4F">
        <w:rPr>
          <w:szCs w:val="28"/>
        </w:rPr>
        <w:t xml:space="preserve"> </w:t>
      </w:r>
      <w:r w:rsidR="00A66CDF">
        <w:rPr>
          <w:szCs w:val="28"/>
        </w:rPr>
        <w:t>3,</w:t>
      </w:r>
      <w:r w:rsidR="00F13B4F">
        <w:rPr>
          <w:szCs w:val="28"/>
        </w:rPr>
        <w:t xml:space="preserve"> </w:t>
      </w:r>
      <w:r w:rsidR="007F3076">
        <w:rPr>
          <w:szCs w:val="28"/>
        </w:rPr>
        <w:t>Брюховской</w:t>
      </w:r>
      <w:r w:rsidR="00B35245">
        <w:rPr>
          <w:szCs w:val="28"/>
        </w:rPr>
        <w:t xml:space="preserve"> С(К)</w:t>
      </w:r>
      <w:r w:rsidR="007C3823">
        <w:rPr>
          <w:szCs w:val="28"/>
        </w:rPr>
        <w:t>ОШИ</w:t>
      </w:r>
      <w:r w:rsidR="00F13B4F">
        <w:rPr>
          <w:szCs w:val="28"/>
        </w:rPr>
        <w:t>, Крюковской О</w:t>
      </w:r>
      <w:r w:rsidR="00DF0B63">
        <w:rPr>
          <w:szCs w:val="28"/>
        </w:rPr>
        <w:t>ОШ</w:t>
      </w:r>
      <w:r w:rsidR="00F13B4F">
        <w:rPr>
          <w:szCs w:val="28"/>
        </w:rPr>
        <w:t>.</w:t>
      </w:r>
    </w:p>
    <w:p w:rsidR="007C3823" w:rsidRDefault="00A66CDF" w:rsidP="00C94FA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</w:t>
      </w:r>
      <w:r w:rsidR="007F3076" w:rsidRPr="007F3076">
        <w:rPr>
          <w:szCs w:val="28"/>
        </w:rPr>
        <w:t xml:space="preserve">ревнования </w:t>
      </w:r>
      <w:r>
        <w:rPr>
          <w:szCs w:val="28"/>
        </w:rPr>
        <w:t>пр</w:t>
      </w:r>
      <w:r w:rsidR="007C3823">
        <w:rPr>
          <w:szCs w:val="28"/>
        </w:rPr>
        <w:t>ошли на центральном стадионе.</w:t>
      </w:r>
    </w:p>
    <w:p w:rsidR="00B35245" w:rsidRPr="007F3076" w:rsidRDefault="00C94FA7" w:rsidP="00C94FA7">
      <w:pPr>
        <w:pStyle w:val="1"/>
        <w:tabs>
          <w:tab w:val="left" w:pos="7050"/>
        </w:tabs>
        <w:spacing w:line="320" w:lineRule="exact"/>
        <w:ind w:firstLine="709"/>
        <w:rPr>
          <w:szCs w:val="28"/>
        </w:rPr>
      </w:pPr>
      <w:r>
        <w:rPr>
          <w:szCs w:val="28"/>
        </w:rPr>
        <w:t xml:space="preserve">1. </w:t>
      </w:r>
      <w:r w:rsidR="007F3076" w:rsidRPr="007F3076">
        <w:rPr>
          <w:szCs w:val="28"/>
        </w:rPr>
        <w:t>Итоги командного первенства</w:t>
      </w:r>
      <w:r w:rsidR="007F3076">
        <w:rPr>
          <w:szCs w:val="28"/>
        </w:rPr>
        <w:t xml:space="preserve"> среди 1-4 классов:</w:t>
      </w:r>
      <w:r w:rsidR="00F13B4F">
        <w:rPr>
          <w:szCs w:val="28"/>
        </w:rPr>
        <w:tab/>
      </w:r>
    </w:p>
    <w:tbl>
      <w:tblPr>
        <w:tblStyle w:val="ad"/>
        <w:tblpPr w:leftFromText="180" w:rightFromText="180" w:vertAnchor="text" w:horzAnchor="margin" w:tblpXSpec="center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1843"/>
      </w:tblGrid>
      <w:tr w:rsidR="007C3823" w:rsidRPr="00C94FA7" w:rsidTr="007A5867">
        <w:tc>
          <w:tcPr>
            <w:tcW w:w="3652" w:type="dxa"/>
          </w:tcPr>
          <w:p w:rsidR="007C3823" w:rsidRPr="00C94FA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1843" w:type="dxa"/>
          </w:tcPr>
          <w:p w:rsidR="007C3823" w:rsidRPr="00C94FA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</w:tcPr>
          <w:p w:rsidR="007C3823" w:rsidRPr="00C94FA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7C3823" w:rsidRPr="00C94FA7" w:rsidTr="007A5867">
        <w:tc>
          <w:tcPr>
            <w:tcW w:w="3652" w:type="dxa"/>
          </w:tcPr>
          <w:p w:rsidR="007C3823" w:rsidRPr="00C94FA7" w:rsidRDefault="007C3823" w:rsidP="007C3823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«Дубровская СОШ»</w:t>
            </w:r>
          </w:p>
        </w:tc>
        <w:tc>
          <w:tcPr>
            <w:tcW w:w="1843" w:type="dxa"/>
          </w:tcPr>
          <w:p w:rsidR="007C3823" w:rsidRPr="00C94FA7" w:rsidRDefault="007C3823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3" w:type="dxa"/>
          </w:tcPr>
          <w:p w:rsidR="007C3823" w:rsidRPr="00D5677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D56777">
              <w:rPr>
                <w:b/>
                <w:sz w:val="24"/>
                <w:szCs w:val="24"/>
              </w:rPr>
              <w:t>1</w:t>
            </w:r>
          </w:p>
        </w:tc>
      </w:tr>
      <w:tr w:rsidR="007C3823" w:rsidRPr="00C94FA7" w:rsidTr="007A5867">
        <w:tc>
          <w:tcPr>
            <w:tcW w:w="3652" w:type="dxa"/>
          </w:tcPr>
          <w:p w:rsidR="007C3823" w:rsidRPr="00C94FA7" w:rsidRDefault="007C3823" w:rsidP="007C3823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«Сугановская СОШ»</w:t>
            </w:r>
          </w:p>
        </w:tc>
        <w:tc>
          <w:tcPr>
            <w:tcW w:w="1843" w:type="dxa"/>
          </w:tcPr>
          <w:p w:rsidR="007C3823" w:rsidRPr="00C94FA7" w:rsidRDefault="007C3823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</w:tcPr>
          <w:p w:rsidR="007C3823" w:rsidRPr="00D5677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D56777">
              <w:rPr>
                <w:b/>
                <w:sz w:val="24"/>
                <w:szCs w:val="24"/>
              </w:rPr>
              <w:t>2</w:t>
            </w:r>
          </w:p>
        </w:tc>
      </w:tr>
      <w:tr w:rsidR="007C3823" w:rsidRPr="00C94FA7" w:rsidTr="007A5867">
        <w:tc>
          <w:tcPr>
            <w:tcW w:w="3652" w:type="dxa"/>
          </w:tcPr>
          <w:p w:rsidR="007C3823" w:rsidRPr="00C94FA7" w:rsidRDefault="007C3823" w:rsidP="007C3823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«Еловская СОШ» (3А)</w:t>
            </w:r>
          </w:p>
        </w:tc>
        <w:tc>
          <w:tcPr>
            <w:tcW w:w="1843" w:type="dxa"/>
          </w:tcPr>
          <w:p w:rsidR="007C3823" w:rsidRPr="00C94FA7" w:rsidRDefault="007C3823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</w:tcPr>
          <w:p w:rsidR="007C3823" w:rsidRPr="00D5677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D56777">
              <w:rPr>
                <w:b/>
                <w:sz w:val="24"/>
                <w:szCs w:val="24"/>
              </w:rPr>
              <w:t>3</w:t>
            </w:r>
          </w:p>
        </w:tc>
      </w:tr>
      <w:tr w:rsidR="007C3823" w:rsidRPr="00C94FA7" w:rsidTr="007A5867">
        <w:tc>
          <w:tcPr>
            <w:tcW w:w="3652" w:type="dxa"/>
          </w:tcPr>
          <w:p w:rsidR="007C3823" w:rsidRPr="00C94FA7" w:rsidRDefault="007C3823" w:rsidP="007C3823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«Еловская СОШ» (3А)</w:t>
            </w:r>
          </w:p>
        </w:tc>
        <w:tc>
          <w:tcPr>
            <w:tcW w:w="1843" w:type="dxa"/>
          </w:tcPr>
          <w:p w:rsidR="007C3823" w:rsidRPr="00C94FA7" w:rsidRDefault="007C3823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3" w:type="dxa"/>
          </w:tcPr>
          <w:p w:rsidR="007C3823" w:rsidRPr="00C94FA7" w:rsidRDefault="007C3823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C3823" w:rsidRPr="00C94FA7" w:rsidTr="007A5867">
        <w:tc>
          <w:tcPr>
            <w:tcW w:w="3652" w:type="dxa"/>
          </w:tcPr>
          <w:p w:rsidR="007C3823" w:rsidRPr="00C94FA7" w:rsidRDefault="00D56777" w:rsidP="007C3823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«Школа-сад №</w:t>
            </w:r>
            <w:r w:rsidR="00B352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с.</w:t>
            </w:r>
            <w:r w:rsidR="00B352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Елово»</w:t>
            </w:r>
          </w:p>
        </w:tc>
        <w:tc>
          <w:tcPr>
            <w:tcW w:w="1843" w:type="dxa"/>
          </w:tcPr>
          <w:p w:rsidR="007C3823" w:rsidRPr="00C94FA7" w:rsidRDefault="00D56777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3" w:type="dxa"/>
          </w:tcPr>
          <w:p w:rsidR="007C3823" w:rsidRPr="00C94FA7" w:rsidRDefault="00D56777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C3823" w:rsidRPr="00C94FA7" w:rsidTr="007A5867">
        <w:tc>
          <w:tcPr>
            <w:tcW w:w="3652" w:type="dxa"/>
          </w:tcPr>
          <w:p w:rsidR="007C3823" w:rsidRPr="00C94FA7" w:rsidRDefault="00D56777" w:rsidP="007C3823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«Крюковская ООШ»</w:t>
            </w:r>
          </w:p>
        </w:tc>
        <w:tc>
          <w:tcPr>
            <w:tcW w:w="1843" w:type="dxa"/>
          </w:tcPr>
          <w:p w:rsidR="007C3823" w:rsidRPr="00C94FA7" w:rsidRDefault="00D56777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7C3823" w:rsidRPr="00C94FA7" w:rsidRDefault="00D56777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C3823" w:rsidRPr="00C94FA7" w:rsidTr="007A5867">
        <w:tc>
          <w:tcPr>
            <w:tcW w:w="3652" w:type="dxa"/>
          </w:tcPr>
          <w:p w:rsidR="007C3823" w:rsidRPr="00C94FA7" w:rsidRDefault="00B35245" w:rsidP="007C3823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«Брюховская С(К)</w:t>
            </w:r>
            <w:r w:rsidR="00D56777">
              <w:rPr>
                <w:sz w:val="24"/>
                <w:szCs w:val="24"/>
              </w:rPr>
              <w:t>ОШИ</w:t>
            </w:r>
          </w:p>
        </w:tc>
        <w:tc>
          <w:tcPr>
            <w:tcW w:w="1843" w:type="dxa"/>
          </w:tcPr>
          <w:p w:rsidR="007C3823" w:rsidRPr="00C94FA7" w:rsidRDefault="00D56777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7C3823" w:rsidRPr="00C94FA7" w:rsidRDefault="00D56777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7C3823" w:rsidRDefault="007C3823" w:rsidP="00C94FA7">
      <w:pPr>
        <w:pStyle w:val="1"/>
        <w:spacing w:line="320" w:lineRule="exact"/>
        <w:rPr>
          <w:szCs w:val="28"/>
        </w:rPr>
      </w:pPr>
    </w:p>
    <w:p w:rsidR="00B35245" w:rsidRDefault="00B35245" w:rsidP="00C94FA7">
      <w:pPr>
        <w:pStyle w:val="1"/>
        <w:spacing w:line="320" w:lineRule="exact"/>
        <w:rPr>
          <w:szCs w:val="28"/>
        </w:rPr>
      </w:pPr>
    </w:p>
    <w:p w:rsidR="00B35245" w:rsidRDefault="00B35245" w:rsidP="00C94FA7">
      <w:pPr>
        <w:pStyle w:val="1"/>
        <w:spacing w:line="320" w:lineRule="exact"/>
        <w:rPr>
          <w:szCs w:val="28"/>
        </w:rPr>
      </w:pPr>
    </w:p>
    <w:p w:rsidR="00B35245" w:rsidRDefault="00B35245" w:rsidP="00C94FA7">
      <w:pPr>
        <w:pStyle w:val="1"/>
        <w:spacing w:line="320" w:lineRule="exact"/>
        <w:rPr>
          <w:szCs w:val="28"/>
        </w:rPr>
      </w:pPr>
    </w:p>
    <w:p w:rsidR="00B35245" w:rsidRDefault="00B35245" w:rsidP="00C94FA7">
      <w:pPr>
        <w:pStyle w:val="1"/>
        <w:spacing w:line="320" w:lineRule="exact"/>
        <w:rPr>
          <w:szCs w:val="28"/>
        </w:rPr>
      </w:pPr>
    </w:p>
    <w:p w:rsidR="00B35245" w:rsidRDefault="00B35245" w:rsidP="00C94FA7">
      <w:pPr>
        <w:pStyle w:val="1"/>
        <w:spacing w:line="320" w:lineRule="exact"/>
        <w:rPr>
          <w:szCs w:val="28"/>
        </w:rPr>
      </w:pPr>
    </w:p>
    <w:p w:rsidR="00B35245" w:rsidRDefault="00B35245" w:rsidP="00C94FA7">
      <w:pPr>
        <w:pStyle w:val="1"/>
        <w:spacing w:line="320" w:lineRule="exact"/>
        <w:rPr>
          <w:szCs w:val="28"/>
        </w:rPr>
      </w:pPr>
    </w:p>
    <w:p w:rsidR="007C3823" w:rsidRDefault="007C3823" w:rsidP="00C94FA7">
      <w:pPr>
        <w:pStyle w:val="1"/>
        <w:spacing w:line="320" w:lineRule="exact"/>
        <w:rPr>
          <w:szCs w:val="28"/>
        </w:rPr>
      </w:pPr>
    </w:p>
    <w:p w:rsidR="00D56777" w:rsidRDefault="00B35245" w:rsidP="00C94FA7">
      <w:pPr>
        <w:pStyle w:val="1"/>
        <w:spacing w:line="320" w:lineRule="exact"/>
        <w:rPr>
          <w:szCs w:val="28"/>
        </w:rPr>
      </w:pPr>
      <w:r>
        <w:rPr>
          <w:szCs w:val="28"/>
        </w:rPr>
        <w:tab/>
      </w:r>
      <w:r w:rsidR="00D56777">
        <w:rPr>
          <w:szCs w:val="28"/>
        </w:rPr>
        <w:t xml:space="preserve">2. </w:t>
      </w:r>
      <w:r w:rsidR="00D56777" w:rsidRPr="007F3076">
        <w:rPr>
          <w:szCs w:val="28"/>
        </w:rPr>
        <w:t>Итоги командного первенства</w:t>
      </w:r>
      <w:r w:rsidR="00D56777">
        <w:rPr>
          <w:szCs w:val="28"/>
        </w:rPr>
        <w:t xml:space="preserve"> среди 5-11 классов:</w:t>
      </w:r>
      <w:r w:rsidR="00D56777">
        <w:rPr>
          <w:szCs w:val="28"/>
        </w:rPr>
        <w:tab/>
      </w:r>
    </w:p>
    <w:tbl>
      <w:tblPr>
        <w:tblStyle w:val="ad"/>
        <w:tblpPr w:leftFromText="180" w:rightFromText="180" w:vertAnchor="text" w:horzAnchor="margin" w:tblpXSpec="center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1843"/>
      </w:tblGrid>
      <w:tr w:rsidR="00D56777" w:rsidRPr="00B35245" w:rsidTr="0013169C">
        <w:tc>
          <w:tcPr>
            <w:tcW w:w="3652" w:type="dxa"/>
          </w:tcPr>
          <w:p w:rsidR="00D56777" w:rsidRPr="00B35245" w:rsidRDefault="00D56777" w:rsidP="0013169C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1843" w:type="dxa"/>
          </w:tcPr>
          <w:p w:rsidR="00D56777" w:rsidRPr="00B35245" w:rsidRDefault="00D56777" w:rsidP="0013169C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</w:tcPr>
          <w:p w:rsidR="00D56777" w:rsidRPr="00B35245" w:rsidRDefault="00D56777" w:rsidP="0013169C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Место</w:t>
            </w:r>
          </w:p>
        </w:tc>
      </w:tr>
      <w:tr w:rsidR="00D56777" w:rsidRPr="00B35245" w:rsidTr="008E194E">
        <w:tc>
          <w:tcPr>
            <w:tcW w:w="3652" w:type="dxa"/>
            <w:vAlign w:val="bottom"/>
          </w:tcPr>
          <w:p w:rsidR="00D56777" w:rsidRPr="00B35245" w:rsidRDefault="00D56777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«Еловская СОШ» (6Б)</w:t>
            </w:r>
          </w:p>
        </w:tc>
        <w:tc>
          <w:tcPr>
            <w:tcW w:w="1843" w:type="dxa"/>
            <w:vAlign w:val="bottom"/>
          </w:tcPr>
          <w:p w:rsidR="00D56777" w:rsidRPr="00B35245" w:rsidRDefault="00D56777" w:rsidP="00D56777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843" w:type="dxa"/>
            <w:vAlign w:val="bottom"/>
          </w:tcPr>
          <w:p w:rsidR="00D56777" w:rsidRPr="00B35245" w:rsidRDefault="00D56777" w:rsidP="00D56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524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56777" w:rsidRPr="00B35245" w:rsidTr="008E194E">
        <w:tc>
          <w:tcPr>
            <w:tcW w:w="3652" w:type="dxa"/>
            <w:vAlign w:val="bottom"/>
          </w:tcPr>
          <w:p w:rsidR="00D56777" w:rsidRPr="00B35245" w:rsidRDefault="00D56777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«Еловская СОШ» (9А)</w:t>
            </w:r>
          </w:p>
        </w:tc>
        <w:tc>
          <w:tcPr>
            <w:tcW w:w="1843" w:type="dxa"/>
            <w:vAlign w:val="bottom"/>
          </w:tcPr>
          <w:p w:rsidR="00D56777" w:rsidRPr="00B35245" w:rsidRDefault="00D56777" w:rsidP="00D56777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3</w:t>
            </w:r>
            <w:r w:rsidR="002E1F20" w:rsidRPr="00B352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bottom"/>
          </w:tcPr>
          <w:p w:rsidR="00D56777" w:rsidRPr="00B35245" w:rsidRDefault="002E1F20" w:rsidP="00D56777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4</w:t>
            </w:r>
          </w:p>
        </w:tc>
      </w:tr>
      <w:tr w:rsidR="00D56777" w:rsidRPr="00B35245" w:rsidTr="008E194E">
        <w:tc>
          <w:tcPr>
            <w:tcW w:w="3652" w:type="dxa"/>
            <w:vAlign w:val="bottom"/>
          </w:tcPr>
          <w:p w:rsidR="00D56777" w:rsidRPr="00B35245" w:rsidRDefault="00D56777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«Сугановская СОШ»</w:t>
            </w:r>
          </w:p>
        </w:tc>
        <w:tc>
          <w:tcPr>
            <w:tcW w:w="1843" w:type="dxa"/>
            <w:vAlign w:val="bottom"/>
          </w:tcPr>
          <w:p w:rsidR="00D56777" w:rsidRPr="00B35245" w:rsidRDefault="00D56777" w:rsidP="00D56777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843" w:type="dxa"/>
            <w:vAlign w:val="bottom"/>
          </w:tcPr>
          <w:p w:rsidR="00D56777" w:rsidRPr="00B35245" w:rsidRDefault="002E1F20" w:rsidP="00D56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5245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56777" w:rsidRPr="00B35245" w:rsidTr="008E194E">
        <w:tc>
          <w:tcPr>
            <w:tcW w:w="3652" w:type="dxa"/>
            <w:vAlign w:val="bottom"/>
          </w:tcPr>
          <w:p w:rsidR="00D56777" w:rsidRPr="00B35245" w:rsidRDefault="00D56777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«Дубровская СОШ»</w:t>
            </w:r>
          </w:p>
        </w:tc>
        <w:tc>
          <w:tcPr>
            <w:tcW w:w="1843" w:type="dxa"/>
            <w:vAlign w:val="bottom"/>
          </w:tcPr>
          <w:p w:rsidR="00D56777" w:rsidRPr="00B35245" w:rsidRDefault="002E1F20" w:rsidP="00D56777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3</w:t>
            </w:r>
            <w:r w:rsidR="00D56777" w:rsidRPr="00B3524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bottom"/>
          </w:tcPr>
          <w:p w:rsidR="00D56777" w:rsidRPr="00B35245" w:rsidRDefault="002E1F20" w:rsidP="00D56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5245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D56777" w:rsidRPr="00B35245" w:rsidTr="008E194E">
        <w:tc>
          <w:tcPr>
            <w:tcW w:w="3652" w:type="dxa"/>
            <w:vAlign w:val="bottom"/>
          </w:tcPr>
          <w:p w:rsidR="00D56777" w:rsidRPr="00B35245" w:rsidRDefault="00D56777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МБОУ «Брюховская С (К) ОШИ</w:t>
            </w:r>
          </w:p>
        </w:tc>
        <w:tc>
          <w:tcPr>
            <w:tcW w:w="1843" w:type="dxa"/>
            <w:vAlign w:val="bottom"/>
          </w:tcPr>
          <w:p w:rsidR="00D56777" w:rsidRPr="00B35245" w:rsidRDefault="00D56777" w:rsidP="00D56777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843" w:type="dxa"/>
            <w:vAlign w:val="bottom"/>
          </w:tcPr>
          <w:p w:rsidR="00D56777" w:rsidRPr="00B35245" w:rsidRDefault="00D56777" w:rsidP="00D56777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5</w:t>
            </w:r>
          </w:p>
        </w:tc>
      </w:tr>
      <w:tr w:rsidR="00D56777" w:rsidRPr="00B35245" w:rsidTr="008E194E">
        <w:tc>
          <w:tcPr>
            <w:tcW w:w="3652" w:type="dxa"/>
            <w:vAlign w:val="bottom"/>
          </w:tcPr>
          <w:p w:rsidR="00D56777" w:rsidRPr="00B35245" w:rsidRDefault="00D56777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«Крюковская ООШ»</w:t>
            </w:r>
          </w:p>
        </w:tc>
        <w:tc>
          <w:tcPr>
            <w:tcW w:w="1843" w:type="dxa"/>
            <w:vAlign w:val="bottom"/>
          </w:tcPr>
          <w:p w:rsidR="00D56777" w:rsidRPr="00B35245" w:rsidRDefault="00D56777" w:rsidP="00D56777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bottom"/>
          </w:tcPr>
          <w:p w:rsidR="00D56777" w:rsidRPr="00B35245" w:rsidRDefault="00D56777" w:rsidP="00D56777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D56777" w:rsidRDefault="00D56777" w:rsidP="00C94FA7">
      <w:pPr>
        <w:pStyle w:val="1"/>
        <w:spacing w:line="320" w:lineRule="exact"/>
        <w:rPr>
          <w:szCs w:val="28"/>
        </w:rPr>
      </w:pPr>
    </w:p>
    <w:p w:rsidR="005D5BBC" w:rsidRDefault="005D5BBC" w:rsidP="00C94FA7">
      <w:pPr>
        <w:pStyle w:val="1"/>
        <w:spacing w:line="320" w:lineRule="exact"/>
        <w:rPr>
          <w:szCs w:val="28"/>
        </w:rPr>
      </w:pPr>
    </w:p>
    <w:p w:rsidR="005D5BBC" w:rsidRDefault="005D5BBC" w:rsidP="00C94FA7">
      <w:pPr>
        <w:pStyle w:val="1"/>
        <w:spacing w:line="320" w:lineRule="exact"/>
        <w:rPr>
          <w:szCs w:val="28"/>
        </w:rPr>
      </w:pPr>
    </w:p>
    <w:p w:rsidR="005D5BBC" w:rsidRDefault="005D5BBC" w:rsidP="00C94FA7">
      <w:pPr>
        <w:pStyle w:val="1"/>
        <w:spacing w:line="320" w:lineRule="exact"/>
        <w:rPr>
          <w:szCs w:val="28"/>
        </w:rPr>
      </w:pPr>
    </w:p>
    <w:p w:rsidR="005D5BBC" w:rsidRDefault="005D5BBC" w:rsidP="00C94FA7">
      <w:pPr>
        <w:pStyle w:val="1"/>
        <w:spacing w:line="320" w:lineRule="exact"/>
        <w:rPr>
          <w:szCs w:val="28"/>
        </w:rPr>
      </w:pPr>
    </w:p>
    <w:p w:rsidR="005D5BBC" w:rsidRDefault="005D5BBC" w:rsidP="00C94FA7">
      <w:pPr>
        <w:pStyle w:val="1"/>
        <w:spacing w:line="320" w:lineRule="exact"/>
        <w:rPr>
          <w:szCs w:val="28"/>
        </w:rPr>
      </w:pPr>
    </w:p>
    <w:p w:rsidR="005D5BBC" w:rsidRDefault="005D5BBC" w:rsidP="00C94FA7">
      <w:pPr>
        <w:pStyle w:val="1"/>
        <w:spacing w:line="320" w:lineRule="exact"/>
        <w:rPr>
          <w:szCs w:val="28"/>
        </w:rPr>
      </w:pPr>
    </w:p>
    <w:p w:rsidR="005D5BBC" w:rsidRPr="00B35245" w:rsidRDefault="00B35245" w:rsidP="00C94FA7">
      <w:pPr>
        <w:pStyle w:val="1"/>
        <w:spacing w:line="320" w:lineRule="exact"/>
        <w:rPr>
          <w:szCs w:val="28"/>
        </w:rPr>
      </w:pPr>
      <w:r>
        <w:rPr>
          <w:szCs w:val="28"/>
        </w:rPr>
        <w:tab/>
        <w:t>3. Итоги личного первенства:</w:t>
      </w:r>
    </w:p>
    <w:tbl>
      <w:tblPr>
        <w:tblStyle w:val="ad"/>
        <w:tblpPr w:leftFromText="180" w:rightFromText="180" w:vertAnchor="text" w:horzAnchor="margin" w:tblpXSpec="center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1843"/>
        <w:gridCol w:w="1843"/>
      </w:tblGrid>
      <w:tr w:rsidR="005D5BBC" w:rsidRPr="00B35245" w:rsidTr="006A4F62">
        <w:tc>
          <w:tcPr>
            <w:tcW w:w="3652" w:type="dxa"/>
          </w:tcPr>
          <w:p w:rsidR="005D5BBC" w:rsidRPr="00B35245" w:rsidRDefault="005D5BBC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5D5BBC" w:rsidRPr="00B35245" w:rsidRDefault="005D5BBC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1843" w:type="dxa"/>
          </w:tcPr>
          <w:p w:rsidR="005D5BBC" w:rsidRPr="00B35245" w:rsidRDefault="005D5BBC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</w:tcPr>
          <w:p w:rsidR="005D5BBC" w:rsidRPr="00B35245" w:rsidRDefault="005D5BBC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Место</w:t>
            </w:r>
          </w:p>
        </w:tc>
      </w:tr>
      <w:tr w:rsidR="005D5BBC" w:rsidRPr="00B35245" w:rsidTr="00483195">
        <w:tc>
          <w:tcPr>
            <w:tcW w:w="9181" w:type="dxa"/>
            <w:gridSpan w:val="4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 км (мальчики)</w:t>
            </w:r>
          </w:p>
        </w:tc>
      </w:tr>
      <w:tr w:rsidR="005D5BBC" w:rsidRPr="00B35245" w:rsidTr="00BF33E1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Яннов Матвей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Суганка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4.52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D5BBC" w:rsidRPr="00B35245" w:rsidTr="00BF33E1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Соколов Прохор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Елово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5.29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D5BBC" w:rsidRPr="00B35245" w:rsidTr="00BF33E1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Фазлиахметов Богдан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Дуброво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5.40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D5BBC" w:rsidRPr="00B35245" w:rsidTr="00616174">
        <w:tc>
          <w:tcPr>
            <w:tcW w:w="9181" w:type="dxa"/>
            <w:gridSpan w:val="4"/>
            <w:vAlign w:val="bottom"/>
          </w:tcPr>
          <w:p w:rsidR="005D5BBC" w:rsidRPr="00B35245" w:rsidRDefault="005D5BBC" w:rsidP="000167E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5245">
              <w:rPr>
                <w:b/>
                <w:color w:val="000000"/>
                <w:sz w:val="24"/>
                <w:szCs w:val="24"/>
              </w:rPr>
              <w:t>1 км( девочки)</w:t>
            </w:r>
          </w:p>
        </w:tc>
      </w:tr>
      <w:tr w:rsidR="002E1F20" w:rsidRPr="00B35245" w:rsidTr="00664A51">
        <w:tc>
          <w:tcPr>
            <w:tcW w:w="3652" w:type="dxa"/>
            <w:vAlign w:val="bottom"/>
          </w:tcPr>
          <w:p w:rsidR="002E1F20" w:rsidRPr="00B35245" w:rsidRDefault="002E1F20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Гилева Кристина</w:t>
            </w:r>
          </w:p>
        </w:tc>
        <w:tc>
          <w:tcPr>
            <w:tcW w:w="1843" w:type="dxa"/>
            <w:vAlign w:val="bottom"/>
          </w:tcPr>
          <w:p w:rsidR="002E1F20" w:rsidRPr="00B35245" w:rsidRDefault="002E1F20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Суганка</w:t>
            </w:r>
          </w:p>
        </w:tc>
        <w:tc>
          <w:tcPr>
            <w:tcW w:w="1843" w:type="dxa"/>
            <w:vAlign w:val="bottom"/>
          </w:tcPr>
          <w:p w:rsidR="002E1F20" w:rsidRPr="00B35245" w:rsidRDefault="002E1F20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7.38</w:t>
            </w:r>
          </w:p>
        </w:tc>
        <w:tc>
          <w:tcPr>
            <w:tcW w:w="1843" w:type="dxa"/>
            <w:vAlign w:val="bottom"/>
          </w:tcPr>
          <w:p w:rsidR="002E1F20" w:rsidRPr="00B35245" w:rsidRDefault="002E1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E1F20" w:rsidRPr="00B35245" w:rsidTr="00664A51">
        <w:tc>
          <w:tcPr>
            <w:tcW w:w="3652" w:type="dxa"/>
            <w:vAlign w:val="bottom"/>
          </w:tcPr>
          <w:p w:rsidR="002E1F20" w:rsidRPr="00B35245" w:rsidRDefault="002E1F20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Долгих Софья</w:t>
            </w:r>
          </w:p>
        </w:tc>
        <w:tc>
          <w:tcPr>
            <w:tcW w:w="1843" w:type="dxa"/>
            <w:vAlign w:val="bottom"/>
          </w:tcPr>
          <w:p w:rsidR="002E1F20" w:rsidRPr="00B35245" w:rsidRDefault="002E1F20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Елово</w:t>
            </w:r>
          </w:p>
        </w:tc>
        <w:tc>
          <w:tcPr>
            <w:tcW w:w="1843" w:type="dxa"/>
            <w:vAlign w:val="bottom"/>
          </w:tcPr>
          <w:p w:rsidR="002E1F20" w:rsidRPr="00B35245" w:rsidRDefault="002E1F20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8.25</w:t>
            </w:r>
          </w:p>
        </w:tc>
        <w:tc>
          <w:tcPr>
            <w:tcW w:w="1843" w:type="dxa"/>
            <w:vAlign w:val="bottom"/>
          </w:tcPr>
          <w:p w:rsidR="002E1F20" w:rsidRPr="00B35245" w:rsidRDefault="002E1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E1F20" w:rsidRPr="00B35245" w:rsidTr="00664A51">
        <w:tc>
          <w:tcPr>
            <w:tcW w:w="3652" w:type="dxa"/>
            <w:vAlign w:val="bottom"/>
          </w:tcPr>
          <w:p w:rsidR="002E1F20" w:rsidRPr="00B35245" w:rsidRDefault="002E1F20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Шадрина Алина</w:t>
            </w:r>
          </w:p>
        </w:tc>
        <w:tc>
          <w:tcPr>
            <w:tcW w:w="1843" w:type="dxa"/>
            <w:vAlign w:val="bottom"/>
          </w:tcPr>
          <w:p w:rsidR="002E1F20" w:rsidRPr="00B35245" w:rsidRDefault="002E1F20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ШКС</w:t>
            </w:r>
            <w:r w:rsidR="00B35245">
              <w:rPr>
                <w:color w:val="000000"/>
                <w:sz w:val="24"/>
                <w:szCs w:val="24"/>
              </w:rPr>
              <w:t xml:space="preserve"> </w:t>
            </w:r>
            <w:r w:rsidRPr="00B35245">
              <w:rPr>
                <w:color w:val="000000"/>
                <w:sz w:val="24"/>
                <w:szCs w:val="24"/>
              </w:rPr>
              <w:t>№</w:t>
            </w:r>
            <w:r w:rsidR="00B35245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352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bottom"/>
          </w:tcPr>
          <w:p w:rsidR="002E1F20" w:rsidRPr="00B35245" w:rsidRDefault="002E1F20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8.30</w:t>
            </w:r>
          </w:p>
        </w:tc>
        <w:tc>
          <w:tcPr>
            <w:tcW w:w="1843" w:type="dxa"/>
            <w:vAlign w:val="bottom"/>
          </w:tcPr>
          <w:p w:rsidR="002E1F20" w:rsidRPr="00B35245" w:rsidRDefault="002E1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D5BBC" w:rsidRPr="00B35245" w:rsidTr="00F3477F">
        <w:tc>
          <w:tcPr>
            <w:tcW w:w="9181" w:type="dxa"/>
            <w:gridSpan w:val="4"/>
          </w:tcPr>
          <w:p w:rsidR="005D5BBC" w:rsidRPr="00B35245" w:rsidRDefault="005D5BBC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2 км (мальчики)</w:t>
            </w:r>
          </w:p>
        </w:tc>
      </w:tr>
      <w:tr w:rsidR="005D5BBC" w:rsidRPr="00B35245" w:rsidTr="00326593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Глумов Павел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Елово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8.45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D5BBC" w:rsidRPr="00B35245" w:rsidTr="00326593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Мухин Сергей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Суганка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9.54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D5BBC" w:rsidRPr="00B35245" w:rsidTr="00326593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Сапегин Александр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Елово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D5BBC" w:rsidRPr="00B35245" w:rsidTr="00666A81">
        <w:tc>
          <w:tcPr>
            <w:tcW w:w="9181" w:type="dxa"/>
            <w:gridSpan w:val="4"/>
          </w:tcPr>
          <w:p w:rsidR="005D5BBC" w:rsidRPr="00B35245" w:rsidRDefault="005D5BBC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2 км (девочки)</w:t>
            </w:r>
          </w:p>
        </w:tc>
      </w:tr>
      <w:tr w:rsidR="005D5BBC" w:rsidRPr="00B35245" w:rsidTr="00940228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lastRenderedPageBreak/>
              <w:t>Мокина Кристина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Суганка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10.58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D5BBC" w:rsidRPr="00B35245" w:rsidTr="00940228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Проскурякова Ксения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Елово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11.17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D5BBC" w:rsidRPr="00B35245" w:rsidTr="00940228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Королёва Полина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Елово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D5BBC" w:rsidRPr="00B35245" w:rsidTr="00536F00">
        <w:tc>
          <w:tcPr>
            <w:tcW w:w="9181" w:type="dxa"/>
            <w:gridSpan w:val="4"/>
          </w:tcPr>
          <w:p w:rsidR="005D5BBC" w:rsidRPr="00B35245" w:rsidRDefault="005D5BBC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3 км (юноши)</w:t>
            </w:r>
          </w:p>
        </w:tc>
      </w:tr>
      <w:tr w:rsidR="005D5BBC" w:rsidRPr="00B35245" w:rsidTr="00291B04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Фролов Антон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Дуброво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12.59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D5BBC" w:rsidRPr="00B35245" w:rsidTr="00291B04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 xml:space="preserve">Тетернин Антон 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Елово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13.20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D5BBC" w:rsidRPr="00B35245" w:rsidTr="00291B04">
        <w:tc>
          <w:tcPr>
            <w:tcW w:w="3652" w:type="dxa"/>
            <w:vAlign w:val="bottom"/>
          </w:tcPr>
          <w:p w:rsidR="005D5BBC" w:rsidRPr="00B35245" w:rsidRDefault="005D5BB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 xml:space="preserve">Фазлиахметов Вадим 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Дуброво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14.56</w:t>
            </w:r>
          </w:p>
        </w:tc>
        <w:tc>
          <w:tcPr>
            <w:tcW w:w="1843" w:type="dxa"/>
            <w:vAlign w:val="bottom"/>
          </w:tcPr>
          <w:p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D5BBC" w:rsidRPr="00B35245" w:rsidTr="00C470C2">
        <w:tc>
          <w:tcPr>
            <w:tcW w:w="9181" w:type="dxa"/>
            <w:gridSpan w:val="4"/>
          </w:tcPr>
          <w:p w:rsidR="005D5BBC" w:rsidRPr="00B35245" w:rsidRDefault="005D5BBC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3 км (девушки)</w:t>
            </w:r>
          </w:p>
        </w:tc>
      </w:tr>
      <w:tr w:rsidR="00D8076C" w:rsidRPr="00B35245" w:rsidTr="008D4D9F">
        <w:tc>
          <w:tcPr>
            <w:tcW w:w="3652" w:type="dxa"/>
            <w:vAlign w:val="bottom"/>
          </w:tcPr>
          <w:p w:rsidR="00D8076C" w:rsidRPr="00B35245" w:rsidRDefault="00D8076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 xml:space="preserve">Рудова Мария 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Елово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14.49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8076C" w:rsidRPr="00B35245" w:rsidTr="00EA4D46">
        <w:tc>
          <w:tcPr>
            <w:tcW w:w="3652" w:type="dxa"/>
            <w:vAlign w:val="bottom"/>
          </w:tcPr>
          <w:p w:rsidR="00D8076C" w:rsidRPr="00B35245" w:rsidRDefault="00D8076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 xml:space="preserve">Качина Любовь 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Елово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19.24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8076C" w:rsidRPr="00B35245" w:rsidTr="00621FAB">
        <w:tc>
          <w:tcPr>
            <w:tcW w:w="3652" w:type="dxa"/>
            <w:vAlign w:val="bottom"/>
          </w:tcPr>
          <w:p w:rsidR="00D8076C" w:rsidRPr="00B35245" w:rsidRDefault="00D8076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Вялова Татьяна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Дуброво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20.33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8076C" w:rsidRPr="00B35245" w:rsidTr="005B1630">
        <w:tc>
          <w:tcPr>
            <w:tcW w:w="9181" w:type="dxa"/>
            <w:gridSpan w:val="4"/>
          </w:tcPr>
          <w:p w:rsidR="00D8076C" w:rsidRPr="00B35245" w:rsidRDefault="00D8076C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5 км (юноши)</w:t>
            </w:r>
          </w:p>
        </w:tc>
      </w:tr>
      <w:tr w:rsidR="00D8076C" w:rsidRPr="00B35245" w:rsidTr="00EA65F8">
        <w:tc>
          <w:tcPr>
            <w:tcW w:w="3652" w:type="dxa"/>
            <w:vAlign w:val="bottom"/>
          </w:tcPr>
          <w:p w:rsidR="00D8076C" w:rsidRPr="00B35245" w:rsidRDefault="00D8076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Кочев Сергей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Елово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8076C" w:rsidRPr="00B35245" w:rsidTr="00EA65F8">
        <w:tc>
          <w:tcPr>
            <w:tcW w:w="3652" w:type="dxa"/>
            <w:vAlign w:val="bottom"/>
          </w:tcPr>
          <w:p w:rsidR="00D8076C" w:rsidRPr="00B35245" w:rsidRDefault="00D8076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Чугайнов Антон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Суганка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20.13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8076C" w:rsidRPr="00B35245" w:rsidTr="00EA65F8">
        <w:tc>
          <w:tcPr>
            <w:tcW w:w="3652" w:type="dxa"/>
            <w:vAlign w:val="bottom"/>
          </w:tcPr>
          <w:p w:rsidR="00D8076C" w:rsidRPr="00B35245" w:rsidRDefault="00D8076C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Стариков Максим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Елово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843" w:type="dxa"/>
            <w:vAlign w:val="bottom"/>
          </w:tcPr>
          <w:p w:rsidR="00D8076C" w:rsidRPr="00B35245" w:rsidRDefault="00D807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5D5BBC" w:rsidRPr="005D5BBC" w:rsidRDefault="005D5BBC" w:rsidP="00C94FA7">
      <w:pPr>
        <w:pStyle w:val="1"/>
        <w:spacing w:line="320" w:lineRule="exact"/>
        <w:rPr>
          <w:b/>
          <w:szCs w:val="28"/>
        </w:rPr>
      </w:pPr>
    </w:p>
    <w:p w:rsidR="005D5BBC" w:rsidRDefault="005D5BBC" w:rsidP="00C94FA7">
      <w:pPr>
        <w:pStyle w:val="1"/>
        <w:spacing w:line="320" w:lineRule="exact"/>
        <w:rPr>
          <w:szCs w:val="28"/>
        </w:rPr>
      </w:pPr>
    </w:p>
    <w:sectPr w:rsidR="005D5BB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B7" w:rsidRDefault="009678B7">
      <w:r>
        <w:separator/>
      </w:r>
    </w:p>
  </w:endnote>
  <w:endnote w:type="continuationSeparator" w:id="0">
    <w:p w:rsidR="009678B7" w:rsidRDefault="0096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B7" w:rsidRDefault="009678B7">
      <w:r>
        <w:separator/>
      </w:r>
    </w:p>
  </w:footnote>
  <w:footnote w:type="continuationSeparator" w:id="0">
    <w:p w:rsidR="009678B7" w:rsidRDefault="0096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64595"/>
    <w:rsid w:val="00066153"/>
    <w:rsid w:val="0007614C"/>
    <w:rsid w:val="000769D7"/>
    <w:rsid w:val="0008131C"/>
    <w:rsid w:val="000841E8"/>
    <w:rsid w:val="00097994"/>
    <w:rsid w:val="000C1C94"/>
    <w:rsid w:val="000C2D90"/>
    <w:rsid w:val="000E5ED7"/>
    <w:rsid w:val="000F69FA"/>
    <w:rsid w:val="00143108"/>
    <w:rsid w:val="00153143"/>
    <w:rsid w:val="001655F6"/>
    <w:rsid w:val="00186124"/>
    <w:rsid w:val="001918C9"/>
    <w:rsid w:val="001A3497"/>
    <w:rsid w:val="001A3FAB"/>
    <w:rsid w:val="001B2E61"/>
    <w:rsid w:val="001C1706"/>
    <w:rsid w:val="001C753C"/>
    <w:rsid w:val="001D7C3A"/>
    <w:rsid w:val="00234A27"/>
    <w:rsid w:val="002802BE"/>
    <w:rsid w:val="002B0D11"/>
    <w:rsid w:val="002B276F"/>
    <w:rsid w:val="002B2B25"/>
    <w:rsid w:val="002E1F20"/>
    <w:rsid w:val="00311DAC"/>
    <w:rsid w:val="00333322"/>
    <w:rsid w:val="0036013B"/>
    <w:rsid w:val="00393F32"/>
    <w:rsid w:val="003A5C85"/>
    <w:rsid w:val="003E2999"/>
    <w:rsid w:val="003E74C0"/>
    <w:rsid w:val="00402F85"/>
    <w:rsid w:val="0047083E"/>
    <w:rsid w:val="00482A25"/>
    <w:rsid w:val="004F6BB4"/>
    <w:rsid w:val="0053218D"/>
    <w:rsid w:val="00550042"/>
    <w:rsid w:val="005840C7"/>
    <w:rsid w:val="00594609"/>
    <w:rsid w:val="005955BE"/>
    <w:rsid w:val="005B1622"/>
    <w:rsid w:val="005D5BBC"/>
    <w:rsid w:val="00621951"/>
    <w:rsid w:val="00652029"/>
    <w:rsid w:val="006F205D"/>
    <w:rsid w:val="006F2B94"/>
    <w:rsid w:val="006F5238"/>
    <w:rsid w:val="00713B9E"/>
    <w:rsid w:val="00715A69"/>
    <w:rsid w:val="00762C14"/>
    <w:rsid w:val="0077417C"/>
    <w:rsid w:val="007C3823"/>
    <w:rsid w:val="007F3076"/>
    <w:rsid w:val="00801990"/>
    <w:rsid w:val="00803877"/>
    <w:rsid w:val="00823D82"/>
    <w:rsid w:val="00832544"/>
    <w:rsid w:val="0084082B"/>
    <w:rsid w:val="008741B6"/>
    <w:rsid w:val="008773E8"/>
    <w:rsid w:val="008936EC"/>
    <w:rsid w:val="008B4BB3"/>
    <w:rsid w:val="008F656A"/>
    <w:rsid w:val="00933F52"/>
    <w:rsid w:val="009678B7"/>
    <w:rsid w:val="00980DA3"/>
    <w:rsid w:val="00987AC4"/>
    <w:rsid w:val="009929B6"/>
    <w:rsid w:val="009C011A"/>
    <w:rsid w:val="009E402D"/>
    <w:rsid w:val="00A16F73"/>
    <w:rsid w:val="00A442D4"/>
    <w:rsid w:val="00A66CDF"/>
    <w:rsid w:val="00A701BA"/>
    <w:rsid w:val="00AA27AB"/>
    <w:rsid w:val="00AB57B0"/>
    <w:rsid w:val="00AC104A"/>
    <w:rsid w:val="00AC3CF7"/>
    <w:rsid w:val="00AE0B25"/>
    <w:rsid w:val="00B01DB0"/>
    <w:rsid w:val="00B1136C"/>
    <w:rsid w:val="00B35245"/>
    <w:rsid w:val="00B432A6"/>
    <w:rsid w:val="00B45AC5"/>
    <w:rsid w:val="00B552EF"/>
    <w:rsid w:val="00B71FF9"/>
    <w:rsid w:val="00B75352"/>
    <w:rsid w:val="00B921B5"/>
    <w:rsid w:val="00BB3A56"/>
    <w:rsid w:val="00C00892"/>
    <w:rsid w:val="00C17F88"/>
    <w:rsid w:val="00C377E5"/>
    <w:rsid w:val="00C573FF"/>
    <w:rsid w:val="00C94FA7"/>
    <w:rsid w:val="00CA5BD4"/>
    <w:rsid w:val="00CD6CE7"/>
    <w:rsid w:val="00CE3394"/>
    <w:rsid w:val="00CE40D1"/>
    <w:rsid w:val="00CF3D0C"/>
    <w:rsid w:val="00D22A62"/>
    <w:rsid w:val="00D24814"/>
    <w:rsid w:val="00D56777"/>
    <w:rsid w:val="00D76D8E"/>
    <w:rsid w:val="00D8076C"/>
    <w:rsid w:val="00D80A3C"/>
    <w:rsid w:val="00D857BE"/>
    <w:rsid w:val="00DF0B63"/>
    <w:rsid w:val="00DF3619"/>
    <w:rsid w:val="00E02D06"/>
    <w:rsid w:val="00E04C3B"/>
    <w:rsid w:val="00E62E3C"/>
    <w:rsid w:val="00E8290A"/>
    <w:rsid w:val="00E9149A"/>
    <w:rsid w:val="00EA62C4"/>
    <w:rsid w:val="00EB750E"/>
    <w:rsid w:val="00F012C8"/>
    <w:rsid w:val="00F13B4F"/>
    <w:rsid w:val="00F22F1F"/>
    <w:rsid w:val="00F26CC2"/>
    <w:rsid w:val="00F31ED4"/>
    <w:rsid w:val="00F57B0E"/>
    <w:rsid w:val="00F62339"/>
    <w:rsid w:val="00F6686C"/>
    <w:rsid w:val="00F71435"/>
    <w:rsid w:val="00F9097E"/>
    <w:rsid w:val="00F96AAE"/>
    <w:rsid w:val="00FB09B0"/>
    <w:rsid w:val="00FE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FA855"/>
  <w15:docId w15:val="{11D59C58-96B6-4F4D-86C7-9BE2D90B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8E54B-CD74-40CD-8E6C-6A0DE4CA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2</cp:revision>
  <cp:lastPrinted>2024-02-07T05:29:00Z</cp:lastPrinted>
  <dcterms:created xsi:type="dcterms:W3CDTF">2024-02-07T05:31:00Z</dcterms:created>
  <dcterms:modified xsi:type="dcterms:W3CDTF">2024-02-07T05:31:00Z</dcterms:modified>
</cp:coreProperties>
</file>