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54E2" w14:textId="77777777" w:rsidR="00730246" w:rsidRPr="003D6822" w:rsidRDefault="00FE5210" w:rsidP="00FE5210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B4DF08" wp14:editId="35DCE496">
                <wp:simplePos x="0" y="0"/>
                <wp:positionH relativeFrom="page">
                  <wp:posOffset>1747520</wp:posOffset>
                </wp:positionH>
                <wp:positionV relativeFrom="page">
                  <wp:posOffset>2248535</wp:posOffset>
                </wp:positionV>
                <wp:extent cx="1278255" cy="274320"/>
                <wp:effectExtent l="0" t="0" r="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8371" w14:textId="69DCD74A" w:rsidR="00FE5210" w:rsidRPr="00482A25" w:rsidRDefault="00832AAD" w:rsidP="00FE5210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4DF0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37.6pt;margin-top:177.05pt;width:100.6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AeUt8XhAAAACwEAAA8AAAAAAAAAAAAAAAAAMAQAAGRycy9kb3ducmV2LnhtbFBLBQYAAAAABAAE&#10;APMAAAA+BQAAAAA=&#10;" filled="f" stroked="f">
                <v:textbox inset="0,0,0,0">
                  <w:txbxContent>
                    <w:p w14:paraId="39398371" w14:textId="69DCD74A" w:rsidR="00FE5210" w:rsidRPr="00482A25" w:rsidRDefault="00832AAD" w:rsidP="00FE5210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0246" w:rsidRPr="003D6822">
        <w:rPr>
          <w:b/>
          <w:szCs w:val="28"/>
        </w:rPr>
        <w:t>О проведении муниципального</w:t>
      </w:r>
    </w:p>
    <w:p w14:paraId="621141C9" w14:textId="77777777" w:rsidR="00730246" w:rsidRPr="003D6822" w:rsidRDefault="00730246" w:rsidP="00FE5210">
      <w:pPr>
        <w:spacing w:line="240" w:lineRule="exact"/>
        <w:rPr>
          <w:b/>
          <w:szCs w:val="28"/>
        </w:rPr>
      </w:pPr>
      <w:r w:rsidRPr="003D6822">
        <w:rPr>
          <w:b/>
          <w:szCs w:val="28"/>
        </w:rPr>
        <w:t>творческого конкурса</w:t>
      </w:r>
    </w:p>
    <w:p w14:paraId="4B159423" w14:textId="77777777" w:rsidR="00730246" w:rsidRPr="003D6822" w:rsidRDefault="00730246" w:rsidP="00FE5210">
      <w:pPr>
        <w:spacing w:line="240" w:lineRule="exact"/>
        <w:rPr>
          <w:b/>
          <w:szCs w:val="28"/>
        </w:rPr>
      </w:pPr>
      <w:r w:rsidRPr="003D6822">
        <w:rPr>
          <w:b/>
          <w:szCs w:val="28"/>
        </w:rPr>
        <w:t>«Открой дверь в сказку»</w:t>
      </w:r>
    </w:p>
    <w:p w14:paraId="15E0CD92" w14:textId="77777777" w:rsidR="00E824AD" w:rsidRPr="00FE5210" w:rsidRDefault="00730246" w:rsidP="00FE5210">
      <w:pPr>
        <w:spacing w:after="480" w:line="240" w:lineRule="exact"/>
        <w:rPr>
          <w:b/>
          <w:szCs w:val="28"/>
        </w:rPr>
      </w:pPr>
      <w:r w:rsidRPr="003D6822">
        <w:rPr>
          <w:b/>
          <w:szCs w:val="28"/>
        </w:rPr>
        <w:t>для обучающихся 2-4 классов</w:t>
      </w:r>
    </w:p>
    <w:p w14:paraId="6C3B1F1F" w14:textId="77777777" w:rsidR="00730246" w:rsidRPr="003D6822" w:rsidRDefault="00730246" w:rsidP="00FE5210">
      <w:pPr>
        <w:spacing w:line="320" w:lineRule="exact"/>
        <w:ind w:firstLine="708"/>
        <w:jc w:val="both"/>
        <w:rPr>
          <w:szCs w:val="28"/>
        </w:rPr>
      </w:pPr>
      <w:r w:rsidRPr="003D6822">
        <w:rPr>
          <w:szCs w:val="28"/>
        </w:rPr>
        <w:t>В целях</w:t>
      </w:r>
      <w:r>
        <w:rPr>
          <w:szCs w:val="28"/>
        </w:rPr>
        <w:t xml:space="preserve"> развития </w:t>
      </w:r>
      <w:r w:rsidRPr="003D6822">
        <w:rPr>
          <w:szCs w:val="28"/>
        </w:rPr>
        <w:t>литературно-художественных способностей обучающихся</w:t>
      </w:r>
    </w:p>
    <w:p w14:paraId="3325D43C" w14:textId="77777777" w:rsidR="00730246" w:rsidRPr="003D6822" w:rsidRDefault="00730246" w:rsidP="00FE5210">
      <w:pPr>
        <w:spacing w:line="320" w:lineRule="exact"/>
        <w:jc w:val="both"/>
        <w:rPr>
          <w:szCs w:val="28"/>
        </w:rPr>
      </w:pPr>
      <w:r w:rsidRPr="003D6822">
        <w:rPr>
          <w:szCs w:val="28"/>
        </w:rPr>
        <w:tab/>
        <w:t>ПРИКАЗЫВАЮ:</w:t>
      </w:r>
    </w:p>
    <w:p w14:paraId="4D4BD1E5" w14:textId="32700896" w:rsidR="00730246" w:rsidRPr="003D6822" w:rsidRDefault="00730246" w:rsidP="00FE5210">
      <w:pPr>
        <w:spacing w:line="320" w:lineRule="exact"/>
        <w:jc w:val="both"/>
        <w:rPr>
          <w:szCs w:val="28"/>
        </w:rPr>
      </w:pPr>
      <w:r w:rsidRPr="003D6822">
        <w:rPr>
          <w:szCs w:val="28"/>
        </w:rPr>
        <w:tab/>
        <w:t xml:space="preserve">1. Провести </w:t>
      </w:r>
      <w:r w:rsidR="00444610">
        <w:rPr>
          <w:szCs w:val="28"/>
        </w:rPr>
        <w:t>12 декабря 2025</w:t>
      </w:r>
      <w:r w:rsidRPr="009A3D70">
        <w:rPr>
          <w:szCs w:val="28"/>
        </w:rPr>
        <w:t xml:space="preserve"> г.</w:t>
      </w:r>
      <w:r w:rsidRPr="003D6822">
        <w:rPr>
          <w:szCs w:val="28"/>
        </w:rPr>
        <w:t xml:space="preserve"> муниципальный творческий конкурс «Открой дверь в сказку» для обучающихся 2-4 классов.</w:t>
      </w:r>
    </w:p>
    <w:p w14:paraId="70C01EB2" w14:textId="77777777" w:rsidR="00730246" w:rsidRPr="003D6822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3D6822">
        <w:rPr>
          <w:szCs w:val="28"/>
        </w:rPr>
        <w:t xml:space="preserve">2. Утвердить прилагаемое Положение о проведении </w:t>
      </w:r>
      <w:r w:rsidR="00A931E0" w:rsidRPr="003D6822">
        <w:rPr>
          <w:szCs w:val="28"/>
        </w:rPr>
        <w:t>муниципальн</w:t>
      </w:r>
      <w:r w:rsidR="00A931E0">
        <w:rPr>
          <w:szCs w:val="28"/>
        </w:rPr>
        <w:t>ого</w:t>
      </w:r>
      <w:r w:rsidR="00A931E0" w:rsidRPr="003D6822">
        <w:rPr>
          <w:szCs w:val="28"/>
        </w:rPr>
        <w:t xml:space="preserve"> творческ</w:t>
      </w:r>
      <w:r w:rsidR="00A931E0">
        <w:rPr>
          <w:szCs w:val="28"/>
        </w:rPr>
        <w:t>ого</w:t>
      </w:r>
      <w:r w:rsidR="00A931E0" w:rsidRPr="003D6822">
        <w:rPr>
          <w:szCs w:val="28"/>
        </w:rPr>
        <w:t xml:space="preserve"> конкурс</w:t>
      </w:r>
      <w:r w:rsidR="00A931E0">
        <w:rPr>
          <w:szCs w:val="28"/>
        </w:rPr>
        <w:t>а</w:t>
      </w:r>
      <w:r w:rsidR="00A931E0" w:rsidRPr="003D6822">
        <w:rPr>
          <w:szCs w:val="28"/>
        </w:rPr>
        <w:t xml:space="preserve"> «Открой дверь в сказку»</w:t>
      </w:r>
      <w:r w:rsidRPr="003D6822">
        <w:rPr>
          <w:szCs w:val="28"/>
        </w:rPr>
        <w:t>.</w:t>
      </w:r>
    </w:p>
    <w:p w14:paraId="15669112" w14:textId="77777777" w:rsidR="00730246" w:rsidRPr="003D6822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3D6822">
        <w:rPr>
          <w:szCs w:val="28"/>
        </w:rPr>
        <w:t>3. Руководителям образовательных учреждений обеспечить явку обучающихся и членов жюри на конкурс.</w:t>
      </w:r>
    </w:p>
    <w:p w14:paraId="1AD82380" w14:textId="77777777" w:rsidR="00730246" w:rsidRPr="003D6822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730246" w:rsidRPr="003D6822">
        <w:rPr>
          <w:szCs w:val="28"/>
        </w:rPr>
        <w:t xml:space="preserve">. Контроль исполнения приказа возложить на </w:t>
      </w:r>
      <w:r w:rsidR="00730246">
        <w:rPr>
          <w:szCs w:val="28"/>
        </w:rPr>
        <w:t>Носкову Е.А</w:t>
      </w:r>
      <w:r w:rsidR="00730246" w:rsidRPr="003D6822">
        <w:rPr>
          <w:szCs w:val="28"/>
        </w:rPr>
        <w:t>., директора МБУ ДО «</w:t>
      </w:r>
      <w:r w:rsidR="00730246">
        <w:rPr>
          <w:szCs w:val="28"/>
        </w:rPr>
        <w:t>ЦДТ</w:t>
      </w:r>
      <w:r w:rsidR="00730246" w:rsidRPr="003D6822">
        <w:rPr>
          <w:szCs w:val="28"/>
        </w:rPr>
        <w:t xml:space="preserve"> с. Елово».</w:t>
      </w:r>
    </w:p>
    <w:p w14:paraId="70D6B5AC" w14:textId="77777777" w:rsidR="008D24CC" w:rsidRDefault="00FE5210" w:rsidP="00730246">
      <w:pPr>
        <w:tabs>
          <w:tab w:val="left" w:pos="540"/>
          <w:tab w:val="left" w:pos="900"/>
        </w:tabs>
        <w:spacing w:line="240" w:lineRule="exact"/>
        <w:ind w:right="4535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A2E8C" wp14:editId="3118B748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2B03E" w14:textId="1119C24E" w:rsidR="00311DAC" w:rsidRPr="00482A25" w:rsidRDefault="00832AAD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2E8C" id="_x0000_s1027" type="#_x0000_t202" style="position:absolute;margin-left:432.35pt;margin-top:179.1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OeaMQ+EAAAAMAQAADwAAAAAAAAAAAAAAAAAyBAAAZHJzL2Rvd25yZXYueG1sUEsFBgAAAAAE&#10;AAQA8wAAAEAFAAAAAA==&#10;" filled="f" stroked="f">
                <v:textbox inset="0,0,0,0">
                  <w:txbxContent>
                    <w:p w14:paraId="02E2B03E" w14:textId="1119C24E" w:rsidR="00311DAC" w:rsidRPr="00482A25" w:rsidRDefault="00832AAD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3C19E7" wp14:editId="48BA771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632FC" w14:textId="77777777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19E7" id="Text Box 53" o:spid="_x0000_s1028" type="#_x0000_t202" style="position:absolute;margin-left:138.9pt;margin-top:179.1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" filled="f" stroked="f">
                <v:textbox inset="0,0,0,0">
                  <w:txbxContent>
                    <w:p w14:paraId="277632FC" w14:textId="77777777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4780586" wp14:editId="7B78C0C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046EF5" w14:textId="77777777" w:rsidR="00EA56F9" w:rsidRPr="00EA56F9" w:rsidRDefault="00EA56F9" w:rsidP="00EA56F9">
      <w:pPr>
        <w:jc w:val="both"/>
        <w:rPr>
          <w:szCs w:val="28"/>
        </w:rPr>
      </w:pPr>
    </w:p>
    <w:p w14:paraId="5D21A75C" w14:textId="77777777" w:rsidR="00EA56F9" w:rsidRPr="00EA56F9" w:rsidRDefault="00EA56F9" w:rsidP="00EA56F9">
      <w:pPr>
        <w:jc w:val="both"/>
        <w:rPr>
          <w:szCs w:val="28"/>
        </w:rPr>
      </w:pPr>
    </w:p>
    <w:p w14:paraId="6F1E6616" w14:textId="3C60B697" w:rsidR="00EA56F9" w:rsidRPr="00EA56F9" w:rsidRDefault="00EA56F9" w:rsidP="00EA56F9">
      <w:pPr>
        <w:jc w:val="both"/>
        <w:rPr>
          <w:szCs w:val="28"/>
        </w:rPr>
      </w:pPr>
      <w:r w:rsidRPr="00EA56F9">
        <w:rPr>
          <w:szCs w:val="28"/>
        </w:rPr>
        <w:t>Заведующий                                                                                  В.Н. Пономарева</w:t>
      </w:r>
    </w:p>
    <w:p w14:paraId="7C3F48E2" w14:textId="77777777" w:rsidR="00EA56F9" w:rsidRPr="00EA56F9" w:rsidRDefault="00EA56F9" w:rsidP="00EA56F9">
      <w:pPr>
        <w:tabs>
          <w:tab w:val="left" w:pos="5245"/>
          <w:tab w:val="left" w:pos="6379"/>
        </w:tabs>
        <w:jc w:val="both"/>
        <w:rPr>
          <w:sz w:val="24"/>
          <w:szCs w:val="24"/>
        </w:rPr>
      </w:pPr>
    </w:p>
    <w:p w14:paraId="42A6C50F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2616678E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4C5F6494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2AFCEB55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0EBD1D2B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1E11339E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39518819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11782C4E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57EC2513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417B653E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1BFC4AEC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124D1353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20965914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4171510A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0B03199D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6FAC1088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103CC34D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26E81775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026C729B" w14:textId="77777777" w:rsidR="009A3D70" w:rsidRDefault="009A3D70" w:rsidP="00FE5210">
      <w:pPr>
        <w:widowControl w:val="0"/>
        <w:spacing w:line="240" w:lineRule="exact"/>
        <w:ind w:firstLine="5670"/>
        <w:rPr>
          <w:sz w:val="24"/>
          <w:szCs w:val="24"/>
        </w:rPr>
      </w:pPr>
    </w:p>
    <w:p w14:paraId="6CEDBB76" w14:textId="30D8A631" w:rsidR="00730246" w:rsidRP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lastRenderedPageBreak/>
        <w:t>УТВЕРЖДЕНО</w:t>
      </w:r>
    </w:p>
    <w:p w14:paraId="773D8F9B" w14:textId="77777777" w:rsid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t xml:space="preserve">приказом </w:t>
      </w:r>
    </w:p>
    <w:p w14:paraId="0FBB2353" w14:textId="77777777" w:rsidR="00730246" w:rsidRP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t>Отдела образования</w:t>
      </w:r>
    </w:p>
    <w:p w14:paraId="1946DDED" w14:textId="77777777" w:rsidR="00730246" w:rsidRP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t>администрации Еловского</w:t>
      </w:r>
    </w:p>
    <w:p w14:paraId="4EBC9E78" w14:textId="77777777" w:rsidR="00730246" w:rsidRP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t>муниципального округа</w:t>
      </w:r>
    </w:p>
    <w:p w14:paraId="35184579" w14:textId="77777777" w:rsidR="00730246" w:rsidRPr="00FE5210" w:rsidRDefault="00730246" w:rsidP="00FE5210">
      <w:pPr>
        <w:widowControl w:val="0"/>
        <w:spacing w:line="240" w:lineRule="exact"/>
        <w:ind w:firstLine="5670"/>
        <w:rPr>
          <w:szCs w:val="28"/>
        </w:rPr>
      </w:pPr>
      <w:r w:rsidRPr="00FE5210">
        <w:rPr>
          <w:szCs w:val="28"/>
        </w:rPr>
        <w:t>Пермского края</w:t>
      </w:r>
    </w:p>
    <w:p w14:paraId="7F2E11AA" w14:textId="51C6A1DC" w:rsidR="00730246" w:rsidRPr="00FE5210" w:rsidRDefault="00666775" w:rsidP="00FE5210">
      <w:pPr>
        <w:widowControl w:val="0"/>
        <w:spacing w:after="480" w:line="240" w:lineRule="exact"/>
        <w:ind w:firstLine="5670"/>
        <w:rPr>
          <w:rFonts w:ascii="Times New Roman CYR" w:hAnsi="Times New Roman CYR"/>
          <w:snapToGrid w:val="0"/>
          <w:color w:val="000000"/>
          <w:szCs w:val="28"/>
        </w:rPr>
      </w:pPr>
      <w:r>
        <w:rPr>
          <w:szCs w:val="28"/>
        </w:rPr>
        <w:t xml:space="preserve">от </w:t>
      </w:r>
      <w:r w:rsidR="00832AAD">
        <w:rPr>
          <w:szCs w:val="28"/>
        </w:rPr>
        <w:t>12</w:t>
      </w:r>
      <w:r w:rsidR="00251708" w:rsidRPr="00FE5210">
        <w:rPr>
          <w:szCs w:val="28"/>
        </w:rPr>
        <w:t>.</w:t>
      </w:r>
      <w:r w:rsidR="009A3D70">
        <w:rPr>
          <w:szCs w:val="28"/>
        </w:rPr>
        <w:t>11</w:t>
      </w:r>
      <w:r w:rsidR="00444610">
        <w:rPr>
          <w:szCs w:val="28"/>
        </w:rPr>
        <w:t>.2025</w:t>
      </w:r>
      <w:r w:rsidR="00730246" w:rsidRPr="00FE5210">
        <w:rPr>
          <w:szCs w:val="28"/>
        </w:rPr>
        <w:t xml:space="preserve"> №</w:t>
      </w:r>
      <w:r>
        <w:rPr>
          <w:szCs w:val="28"/>
        </w:rPr>
        <w:t xml:space="preserve"> </w:t>
      </w:r>
      <w:r w:rsidR="00832AAD">
        <w:rPr>
          <w:szCs w:val="28"/>
        </w:rPr>
        <w:t>212</w:t>
      </w:r>
    </w:p>
    <w:p w14:paraId="25689761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ПОЛОЖЕНИЕ</w:t>
      </w:r>
    </w:p>
    <w:p w14:paraId="38841804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о муниципальном творческом конкурсе</w:t>
      </w:r>
    </w:p>
    <w:p w14:paraId="3E9A18A3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«Открой дверь в сказку»</w:t>
      </w:r>
    </w:p>
    <w:p w14:paraId="38AFEE1F" w14:textId="77777777" w:rsidR="00730246" w:rsidRPr="003D6822" w:rsidRDefault="00730246" w:rsidP="00730246">
      <w:pPr>
        <w:jc w:val="center"/>
        <w:rPr>
          <w:szCs w:val="28"/>
        </w:rPr>
      </w:pPr>
    </w:p>
    <w:p w14:paraId="504EEAFC" w14:textId="77777777" w:rsidR="00730246" w:rsidRPr="008C2FDD" w:rsidRDefault="00730246" w:rsidP="00FE5210">
      <w:pPr>
        <w:spacing w:line="320" w:lineRule="exact"/>
        <w:ind w:firstLine="709"/>
        <w:jc w:val="both"/>
        <w:rPr>
          <w:bCs/>
          <w:szCs w:val="28"/>
        </w:rPr>
      </w:pPr>
      <w:r w:rsidRPr="008C2FDD">
        <w:rPr>
          <w:bCs/>
          <w:szCs w:val="28"/>
        </w:rPr>
        <w:t xml:space="preserve">Настоящее Положение регламентирует порядок организации, проведения и финансирования </w:t>
      </w:r>
      <w:r w:rsidRPr="003D6822">
        <w:rPr>
          <w:szCs w:val="28"/>
        </w:rPr>
        <w:t xml:space="preserve">муниципального творческого конкурса «Открой дверь в сказку» для обучающихся 2-4 классов (далее - Конкурс), </w:t>
      </w:r>
      <w:r w:rsidRPr="008C2FDD">
        <w:rPr>
          <w:bCs/>
          <w:szCs w:val="28"/>
        </w:rPr>
        <w:t xml:space="preserve">сроки проведения, порядок представления заявок, определения победителей и награждения участников </w:t>
      </w:r>
      <w:r>
        <w:rPr>
          <w:bCs/>
          <w:szCs w:val="28"/>
        </w:rPr>
        <w:t>Конкурса</w:t>
      </w:r>
      <w:r w:rsidRPr="008C2FDD">
        <w:rPr>
          <w:bCs/>
          <w:szCs w:val="28"/>
        </w:rPr>
        <w:t>.</w:t>
      </w:r>
    </w:p>
    <w:p w14:paraId="7E99A993" w14:textId="77777777" w:rsidR="00730246" w:rsidRPr="003D6822" w:rsidRDefault="00730246" w:rsidP="00FE5210">
      <w:pPr>
        <w:spacing w:line="320" w:lineRule="exact"/>
        <w:jc w:val="both"/>
        <w:rPr>
          <w:szCs w:val="28"/>
        </w:rPr>
      </w:pPr>
    </w:p>
    <w:p w14:paraId="680B590C" w14:textId="77777777" w:rsidR="00730246" w:rsidRPr="003D6822" w:rsidRDefault="00730246" w:rsidP="00FE5210">
      <w:pPr>
        <w:spacing w:line="320" w:lineRule="exact"/>
        <w:jc w:val="center"/>
        <w:rPr>
          <w:b/>
          <w:szCs w:val="28"/>
        </w:rPr>
      </w:pPr>
      <w:r w:rsidRPr="003D6822">
        <w:rPr>
          <w:b/>
          <w:szCs w:val="28"/>
        </w:rPr>
        <w:t>1. Общие положения</w:t>
      </w:r>
    </w:p>
    <w:p w14:paraId="166409E3" w14:textId="77777777" w:rsidR="00730246" w:rsidRPr="00FE5210" w:rsidRDefault="00730246" w:rsidP="00FE5210">
      <w:pPr>
        <w:spacing w:line="320" w:lineRule="exact"/>
        <w:ind w:firstLine="708"/>
        <w:contextualSpacing/>
        <w:jc w:val="both"/>
        <w:rPr>
          <w:szCs w:val="28"/>
        </w:rPr>
      </w:pPr>
      <w:r w:rsidRPr="00FE5210">
        <w:rPr>
          <w:szCs w:val="28"/>
        </w:rPr>
        <w:t>1.1. Основными целями и задачами Конкурса являются:</w:t>
      </w:r>
    </w:p>
    <w:p w14:paraId="16DC0BDB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развитие литературно-художественных способностей обучающихся;</w:t>
      </w:r>
    </w:p>
    <w:p w14:paraId="12BF817D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пропаганда детского литературного творчества;</w:t>
      </w:r>
    </w:p>
    <w:p w14:paraId="57D76356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93095A" w:rsidRPr="00FE5210">
        <w:rPr>
          <w:szCs w:val="28"/>
        </w:rPr>
        <w:t>- </w:t>
      </w:r>
      <w:r w:rsidR="00730246" w:rsidRPr="00FE5210">
        <w:rPr>
          <w:szCs w:val="28"/>
        </w:rPr>
        <w:t>повышение интереса обучающихся младших классов к творческой деятельности;</w:t>
      </w:r>
    </w:p>
    <w:p w14:paraId="7D0ACCA7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привлечение к работе с литературой.</w:t>
      </w:r>
    </w:p>
    <w:p w14:paraId="225A30E2" w14:textId="77777777" w:rsidR="00730246" w:rsidRPr="00FE5210" w:rsidRDefault="00730246" w:rsidP="00FE5210">
      <w:pPr>
        <w:spacing w:line="320" w:lineRule="exact"/>
        <w:ind w:firstLine="708"/>
        <w:jc w:val="both"/>
        <w:rPr>
          <w:szCs w:val="28"/>
        </w:rPr>
      </w:pPr>
      <w:r w:rsidRPr="00FE5210">
        <w:rPr>
          <w:szCs w:val="28"/>
        </w:rPr>
        <w:t>1.2. Конкурс стимулирует литературное творчество у обучающихся, активизирует фантазию, совершенствует умение составлять связный текст по заданной теме, помогает овладеть орфографическими, речевыми и пунктуационными нормами русского языка.</w:t>
      </w:r>
    </w:p>
    <w:p w14:paraId="79121EA5" w14:textId="77777777" w:rsidR="00730246" w:rsidRDefault="00730246" w:rsidP="00FE5210">
      <w:pPr>
        <w:spacing w:line="320" w:lineRule="exact"/>
        <w:ind w:firstLine="708"/>
        <w:jc w:val="both"/>
        <w:rPr>
          <w:szCs w:val="28"/>
        </w:rPr>
      </w:pPr>
      <w:r w:rsidRPr="00FE5210">
        <w:rPr>
          <w:szCs w:val="28"/>
        </w:rPr>
        <w:t xml:space="preserve">1.3. Участниками Конкурса являются обучающиеся 2-4 классов муниципальных </w:t>
      </w:r>
      <w:r w:rsidR="00251708" w:rsidRPr="00FE5210">
        <w:rPr>
          <w:szCs w:val="28"/>
        </w:rPr>
        <w:t>обще</w:t>
      </w:r>
      <w:r w:rsidRPr="00FE5210">
        <w:rPr>
          <w:szCs w:val="28"/>
        </w:rPr>
        <w:t>образовательных учреждений Еловского муниципального округа Пермского края.</w:t>
      </w:r>
    </w:p>
    <w:p w14:paraId="472EAA42" w14:textId="77777777" w:rsidR="009E5B0D" w:rsidRPr="00FE5210" w:rsidRDefault="00AA3EC3" w:rsidP="00FE521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От одного</w:t>
      </w:r>
      <w:r w:rsidRPr="009D1BE9">
        <w:rPr>
          <w:szCs w:val="28"/>
        </w:rPr>
        <w:t xml:space="preserve"> </w:t>
      </w:r>
      <w:r w:rsidR="00D13A25">
        <w:rPr>
          <w:szCs w:val="28"/>
        </w:rPr>
        <w:t>класса</w:t>
      </w:r>
      <w:r>
        <w:rPr>
          <w:szCs w:val="28"/>
        </w:rPr>
        <w:t xml:space="preserve"> к</w:t>
      </w:r>
      <w:r w:rsidR="009E5B0D">
        <w:rPr>
          <w:szCs w:val="28"/>
        </w:rPr>
        <w:t xml:space="preserve">оличество участников </w:t>
      </w:r>
      <w:r w:rsidR="009E5B0D" w:rsidRPr="0023753B">
        <w:rPr>
          <w:b/>
          <w:szCs w:val="28"/>
        </w:rPr>
        <w:t>не должно превышать</w:t>
      </w:r>
      <w:r w:rsidR="009E5B0D">
        <w:rPr>
          <w:szCs w:val="28"/>
        </w:rPr>
        <w:t xml:space="preserve"> </w:t>
      </w:r>
      <w:r w:rsidR="009E5B0D" w:rsidRPr="00AA3EC3">
        <w:rPr>
          <w:b/>
          <w:szCs w:val="28"/>
        </w:rPr>
        <w:t>3 человек.</w:t>
      </w:r>
    </w:p>
    <w:p w14:paraId="64468BCD" w14:textId="77777777" w:rsidR="00730246" w:rsidRPr="00FE5210" w:rsidRDefault="00730246" w:rsidP="00FE5210">
      <w:pPr>
        <w:spacing w:line="320" w:lineRule="exact"/>
        <w:ind w:firstLine="708"/>
        <w:jc w:val="both"/>
        <w:rPr>
          <w:szCs w:val="28"/>
        </w:rPr>
      </w:pPr>
      <w:r w:rsidRPr="00FE5210">
        <w:rPr>
          <w:szCs w:val="28"/>
        </w:rPr>
        <w:t>1.4. Конкурс проводит МБУ ДО «Центр детского творчества с.</w:t>
      </w:r>
      <w:r w:rsidR="00FE5210">
        <w:rPr>
          <w:szCs w:val="28"/>
        </w:rPr>
        <w:t xml:space="preserve"> </w:t>
      </w:r>
      <w:r w:rsidRPr="00FE5210">
        <w:rPr>
          <w:szCs w:val="28"/>
        </w:rPr>
        <w:t xml:space="preserve">Елово». </w:t>
      </w:r>
      <w:r w:rsidR="00FE5210">
        <w:rPr>
          <w:szCs w:val="28"/>
        </w:rPr>
        <w:tab/>
      </w:r>
      <w:r w:rsidRPr="00FE5210">
        <w:rPr>
          <w:szCs w:val="28"/>
        </w:rPr>
        <w:t>Конкурсные работы участников остаются в архиве МБУ ДО «Центр детского творчества с. Елово».</w:t>
      </w:r>
    </w:p>
    <w:p w14:paraId="016E31E9" w14:textId="4FF085DB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 xml:space="preserve">1.5. Заявки на участие в </w:t>
      </w:r>
      <w:r w:rsidR="00444610">
        <w:rPr>
          <w:szCs w:val="28"/>
        </w:rPr>
        <w:t>Конкурсе направляются до 10</w:t>
      </w:r>
      <w:r w:rsidRPr="00FE5210">
        <w:rPr>
          <w:szCs w:val="28"/>
        </w:rPr>
        <w:t xml:space="preserve"> декабря </w:t>
      </w:r>
      <w:r w:rsidR="00444610">
        <w:rPr>
          <w:szCs w:val="28"/>
        </w:rPr>
        <w:t>2025</w:t>
      </w:r>
      <w:r w:rsidRPr="00FE5210">
        <w:rPr>
          <w:szCs w:val="28"/>
        </w:rPr>
        <w:t xml:space="preserve"> г. по эл.почте: cdt-elovo@ yandex.ru</w:t>
      </w:r>
      <w:r w:rsidR="00FE5210">
        <w:rPr>
          <w:szCs w:val="28"/>
        </w:rPr>
        <w:t xml:space="preserve"> (ЦДТ)</w:t>
      </w:r>
      <w:r w:rsidRPr="00FE5210">
        <w:rPr>
          <w:szCs w:val="28"/>
        </w:rPr>
        <w:t>.</w:t>
      </w:r>
    </w:p>
    <w:p w14:paraId="7B7D6379" w14:textId="77777777" w:rsidR="00730246" w:rsidRPr="00FE5210" w:rsidRDefault="00730246" w:rsidP="00FE5210">
      <w:pPr>
        <w:spacing w:line="320" w:lineRule="exact"/>
        <w:ind w:firstLine="709"/>
        <w:jc w:val="both"/>
        <w:rPr>
          <w:bCs/>
          <w:szCs w:val="28"/>
        </w:rPr>
      </w:pPr>
      <w:r w:rsidRPr="00FE5210">
        <w:rPr>
          <w:szCs w:val="28"/>
        </w:rPr>
        <w:t xml:space="preserve">1.6. </w:t>
      </w:r>
      <w:r w:rsidRPr="00FE5210">
        <w:rPr>
          <w:bCs/>
          <w:szCs w:val="28"/>
        </w:rPr>
        <w:t xml:space="preserve">Согласия на обработку персональных данных предоставляются в оригиналах в день конкурса. </w:t>
      </w:r>
      <w:r w:rsidRPr="00FE5210">
        <w:rPr>
          <w:szCs w:val="28"/>
        </w:rPr>
        <w:t>При отсутствии согласия на обработку персональных данных обучающийся до участия в Конкурсе не допускается.</w:t>
      </w:r>
    </w:p>
    <w:p w14:paraId="145E2321" w14:textId="77777777" w:rsidR="00730246" w:rsidRPr="00FE5210" w:rsidRDefault="00730246" w:rsidP="00FE5210">
      <w:pPr>
        <w:spacing w:line="320" w:lineRule="exact"/>
        <w:contextualSpacing/>
        <w:jc w:val="both"/>
        <w:rPr>
          <w:rFonts w:eastAsia="Calibri"/>
          <w:b/>
          <w:szCs w:val="28"/>
        </w:rPr>
      </w:pPr>
    </w:p>
    <w:p w14:paraId="7A7665E7" w14:textId="77777777" w:rsidR="00730246" w:rsidRPr="00FE5210" w:rsidRDefault="00730246" w:rsidP="00FE5210">
      <w:pPr>
        <w:spacing w:line="320" w:lineRule="exact"/>
        <w:contextualSpacing/>
        <w:jc w:val="center"/>
        <w:rPr>
          <w:rFonts w:eastAsia="Calibri"/>
          <w:b/>
          <w:szCs w:val="28"/>
        </w:rPr>
      </w:pPr>
      <w:r w:rsidRPr="00FE5210">
        <w:rPr>
          <w:rFonts w:eastAsia="Calibri"/>
          <w:b/>
          <w:szCs w:val="28"/>
        </w:rPr>
        <w:t>2. Порядок организации и проведения Конкурса</w:t>
      </w:r>
    </w:p>
    <w:p w14:paraId="2B30429C" w14:textId="3AD2B292" w:rsidR="00320477" w:rsidRDefault="00730246" w:rsidP="00FE5210">
      <w:pPr>
        <w:spacing w:line="320" w:lineRule="exact"/>
        <w:ind w:firstLine="709"/>
        <w:jc w:val="both"/>
        <w:rPr>
          <w:bCs/>
          <w:szCs w:val="28"/>
        </w:rPr>
      </w:pPr>
      <w:r w:rsidRPr="00FE5210">
        <w:rPr>
          <w:szCs w:val="28"/>
        </w:rPr>
        <w:t xml:space="preserve">2.1. Конкурс проводится </w:t>
      </w:r>
      <w:r w:rsidR="00444610">
        <w:rPr>
          <w:szCs w:val="28"/>
        </w:rPr>
        <w:t>12</w:t>
      </w:r>
      <w:r w:rsidRPr="00FE5210">
        <w:rPr>
          <w:szCs w:val="28"/>
        </w:rPr>
        <w:t xml:space="preserve"> дек</w:t>
      </w:r>
      <w:r w:rsidR="00444610">
        <w:rPr>
          <w:szCs w:val="28"/>
        </w:rPr>
        <w:t>абря 2025</w:t>
      </w:r>
      <w:r w:rsidRPr="00FE5210">
        <w:rPr>
          <w:szCs w:val="28"/>
        </w:rPr>
        <w:t xml:space="preserve"> г. </w:t>
      </w:r>
      <w:r w:rsidR="00320477">
        <w:rPr>
          <w:szCs w:val="28"/>
        </w:rPr>
        <w:t>в 10.00</w:t>
      </w:r>
      <w:r w:rsidR="009A3D70">
        <w:rPr>
          <w:szCs w:val="28"/>
        </w:rPr>
        <w:t xml:space="preserve"> ч.</w:t>
      </w:r>
      <w:r w:rsidR="00320477">
        <w:rPr>
          <w:szCs w:val="28"/>
        </w:rPr>
        <w:t xml:space="preserve"> </w:t>
      </w:r>
      <w:r w:rsidR="003A6209">
        <w:rPr>
          <w:szCs w:val="28"/>
        </w:rPr>
        <w:t xml:space="preserve">в ЦДТ с. Елово </w:t>
      </w:r>
      <w:r w:rsidRPr="00FE5210">
        <w:rPr>
          <w:bCs/>
          <w:szCs w:val="28"/>
        </w:rPr>
        <w:t>с соблюдением необходимых санитарных норм.</w:t>
      </w:r>
    </w:p>
    <w:p w14:paraId="75781F87" w14:textId="40D6BB59" w:rsidR="00730246" w:rsidRPr="00FE5210" w:rsidRDefault="00730246" w:rsidP="00320477">
      <w:pPr>
        <w:spacing w:line="320" w:lineRule="exact"/>
        <w:ind w:firstLine="708"/>
        <w:jc w:val="both"/>
        <w:rPr>
          <w:bCs/>
          <w:szCs w:val="28"/>
        </w:rPr>
      </w:pPr>
      <w:r w:rsidRPr="00FE5210">
        <w:rPr>
          <w:szCs w:val="28"/>
        </w:rPr>
        <w:lastRenderedPageBreak/>
        <w:t>2.2. Участникам предлагается написать сочинение-сказку на новогоднюю тему</w:t>
      </w:r>
      <w:r w:rsidR="009A3D70">
        <w:rPr>
          <w:b/>
          <w:szCs w:val="28"/>
        </w:rPr>
        <w:t>.</w:t>
      </w:r>
      <w:r w:rsidRPr="00FE5210">
        <w:rPr>
          <w:b/>
          <w:szCs w:val="28"/>
        </w:rPr>
        <w:t xml:space="preserve"> </w:t>
      </w:r>
      <w:r w:rsidRPr="00FE5210">
        <w:rPr>
          <w:szCs w:val="28"/>
        </w:rPr>
        <w:t>Тема сказки объявляется на Конкурсе.</w:t>
      </w:r>
    </w:p>
    <w:p w14:paraId="1C5E7B7A" w14:textId="77777777" w:rsidR="00730246" w:rsidRPr="00FE5210" w:rsidRDefault="00730246" w:rsidP="00FE5210">
      <w:pPr>
        <w:spacing w:line="320" w:lineRule="exact"/>
        <w:ind w:firstLine="708"/>
        <w:jc w:val="both"/>
        <w:rPr>
          <w:szCs w:val="28"/>
        </w:rPr>
      </w:pPr>
      <w:r w:rsidRPr="00FE5210">
        <w:rPr>
          <w:szCs w:val="28"/>
        </w:rPr>
        <w:t>2.3. Работы выполняются участниками непосредственно на Конкурсе. Контрольное время написания - 3 астрономических часа (180 мин.).</w:t>
      </w:r>
    </w:p>
    <w:p w14:paraId="6FB3AD7E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2.4. В Конкурсе принимают участие работы, написанные как в прозаической, так и в стихотворной формах.</w:t>
      </w:r>
    </w:p>
    <w:p w14:paraId="5B13A120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2.5. Участники должны знать композиционное построение сказки (присказка, зачин, завязка, развитие сюжета, кульминация, развязка, концовка).</w:t>
      </w:r>
    </w:p>
    <w:p w14:paraId="1B192743" w14:textId="77777777" w:rsidR="00730246" w:rsidRPr="00FE5210" w:rsidRDefault="00730246" w:rsidP="00FE5210">
      <w:pPr>
        <w:spacing w:line="320" w:lineRule="exact"/>
        <w:jc w:val="both"/>
        <w:rPr>
          <w:szCs w:val="28"/>
        </w:rPr>
      </w:pPr>
    </w:p>
    <w:p w14:paraId="2F03F8A0" w14:textId="77777777" w:rsidR="00730246" w:rsidRPr="00FE5210" w:rsidRDefault="00730246" w:rsidP="00FE5210">
      <w:pPr>
        <w:spacing w:line="320" w:lineRule="exact"/>
        <w:jc w:val="center"/>
        <w:rPr>
          <w:b/>
          <w:szCs w:val="28"/>
        </w:rPr>
      </w:pPr>
      <w:r w:rsidRPr="00FE5210">
        <w:rPr>
          <w:b/>
          <w:szCs w:val="28"/>
        </w:rPr>
        <w:t>3. Критерии оценки</w:t>
      </w:r>
    </w:p>
    <w:p w14:paraId="4665F04F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3.1. Конкурсные работы оцениваются жюри по 5-бальной системе по следующим критериям:</w:t>
      </w:r>
    </w:p>
    <w:p w14:paraId="4FC0ECE7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 xml:space="preserve">- композиционное построение; </w:t>
      </w:r>
    </w:p>
    <w:p w14:paraId="374D2A77" w14:textId="77777777" w:rsidR="00730246" w:rsidRPr="00FE5210" w:rsidRDefault="00FE5210" w:rsidP="00FE5210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30246" w:rsidRPr="00FE5210">
        <w:rPr>
          <w:color w:val="000000"/>
          <w:szCs w:val="28"/>
        </w:rPr>
        <w:t xml:space="preserve">- </w:t>
      </w:r>
      <w:r w:rsidR="00730246" w:rsidRPr="00FE5210">
        <w:rPr>
          <w:szCs w:val="28"/>
        </w:rPr>
        <w:t>сюжетная линия;</w:t>
      </w:r>
    </w:p>
    <w:p w14:paraId="2662FB30" w14:textId="77777777" w:rsidR="00730246" w:rsidRPr="00FE5210" w:rsidRDefault="00FE5210" w:rsidP="00FE5210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30246" w:rsidRPr="00FE5210">
        <w:rPr>
          <w:color w:val="000000"/>
          <w:szCs w:val="28"/>
        </w:rPr>
        <w:t xml:space="preserve">- </w:t>
      </w:r>
      <w:r w:rsidR="00730246" w:rsidRPr="00FE5210">
        <w:rPr>
          <w:szCs w:val="28"/>
        </w:rPr>
        <w:t>полнота раскрытия темы;</w:t>
      </w:r>
    </w:p>
    <w:p w14:paraId="3E4B1FC1" w14:textId="08DE0E04" w:rsidR="00730246" w:rsidRPr="00FE5210" w:rsidRDefault="00FE5210" w:rsidP="00FE5210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30246" w:rsidRPr="00FE5210">
        <w:rPr>
          <w:color w:val="000000"/>
          <w:szCs w:val="28"/>
        </w:rPr>
        <w:t>-</w:t>
      </w:r>
      <w:r w:rsidR="009A3D70">
        <w:rPr>
          <w:color w:val="000000"/>
          <w:szCs w:val="28"/>
        </w:rPr>
        <w:t xml:space="preserve"> </w:t>
      </w:r>
      <w:r w:rsidR="00730246" w:rsidRPr="00FE5210">
        <w:rPr>
          <w:szCs w:val="28"/>
        </w:rPr>
        <w:t>оригинальность.</w:t>
      </w:r>
    </w:p>
    <w:p w14:paraId="630DF53F" w14:textId="77777777" w:rsidR="00730246" w:rsidRPr="00FE5210" w:rsidRDefault="00730246" w:rsidP="00FE5210">
      <w:pPr>
        <w:spacing w:line="320" w:lineRule="exact"/>
        <w:ind w:firstLine="709"/>
        <w:jc w:val="both"/>
        <w:rPr>
          <w:color w:val="000000"/>
          <w:szCs w:val="28"/>
        </w:rPr>
      </w:pPr>
      <w:r w:rsidRPr="00FE5210">
        <w:rPr>
          <w:szCs w:val="28"/>
        </w:rPr>
        <w:t xml:space="preserve">Максимальное количество баллов, которые может набрать участник конкурса – 20 баллов. </w:t>
      </w:r>
    </w:p>
    <w:p w14:paraId="29864C54" w14:textId="77777777" w:rsidR="00730246" w:rsidRPr="00FE5210" w:rsidRDefault="00730246" w:rsidP="00FE5210">
      <w:pPr>
        <w:spacing w:line="320" w:lineRule="exact"/>
        <w:jc w:val="both"/>
        <w:rPr>
          <w:b/>
          <w:szCs w:val="28"/>
        </w:rPr>
      </w:pPr>
    </w:p>
    <w:p w14:paraId="202AEF36" w14:textId="77777777" w:rsidR="00730246" w:rsidRPr="00FE5210" w:rsidRDefault="00730246" w:rsidP="00FE5210">
      <w:pPr>
        <w:spacing w:line="320" w:lineRule="exact"/>
        <w:jc w:val="center"/>
        <w:rPr>
          <w:b/>
          <w:szCs w:val="28"/>
        </w:rPr>
      </w:pPr>
      <w:r w:rsidRPr="00FE5210">
        <w:rPr>
          <w:b/>
          <w:szCs w:val="28"/>
        </w:rPr>
        <w:t>4. Руководство подготовкой и проведением конкурса</w:t>
      </w:r>
    </w:p>
    <w:p w14:paraId="2A27A30A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4.1. Общее руководство по организации и проведению Конкурса осуществляет Оргкомитет с правом жюри и руководствуется настоящим Положением.</w:t>
      </w:r>
    </w:p>
    <w:p w14:paraId="4DA687DB" w14:textId="77777777" w:rsidR="00730246" w:rsidRPr="00FE5210" w:rsidRDefault="00730246" w:rsidP="00FE5210">
      <w:pPr>
        <w:spacing w:line="320" w:lineRule="exact"/>
        <w:ind w:firstLine="709"/>
        <w:jc w:val="both"/>
        <w:rPr>
          <w:b/>
          <w:szCs w:val="28"/>
        </w:rPr>
      </w:pPr>
      <w:r w:rsidRPr="00FE5210">
        <w:rPr>
          <w:szCs w:val="28"/>
        </w:rPr>
        <w:t>4.2. Оргкомитет:</w:t>
      </w:r>
    </w:p>
    <w:p w14:paraId="08B6B281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определяет форму, порядок и сроки проведения Конкурса;</w:t>
      </w:r>
    </w:p>
    <w:p w14:paraId="63EABF73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осуществляет общее руководство его подготовкой и проведением;</w:t>
      </w:r>
    </w:p>
    <w:p w14:paraId="3FBF8EA5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определяет темы для написания сочинения-сказки;</w:t>
      </w:r>
    </w:p>
    <w:p w14:paraId="32D0310D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определяет критерии оценки работ;</w:t>
      </w:r>
    </w:p>
    <w:p w14:paraId="77F682C8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проводит проверку работ участников Конкурса;</w:t>
      </w:r>
    </w:p>
    <w:p w14:paraId="4704224D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утверждает итоговую таблицу результатов;</w:t>
      </w:r>
    </w:p>
    <w:p w14:paraId="04A4B054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определяет победителей и распределяет призовые места;</w:t>
      </w:r>
    </w:p>
    <w:p w14:paraId="3D0D3D83" w14:textId="77777777" w:rsidR="00730246" w:rsidRPr="00FE5210" w:rsidRDefault="00FE5210" w:rsidP="00FE5210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30246" w:rsidRPr="00FE5210">
        <w:rPr>
          <w:szCs w:val="28"/>
        </w:rPr>
        <w:t>- анализирует и обобщает итоги.</w:t>
      </w:r>
    </w:p>
    <w:p w14:paraId="3FFDB0DE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4.3. Состав оргкомитета с правом жюри:</w:t>
      </w:r>
    </w:p>
    <w:p w14:paraId="02770C2B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Соловьева А.Л. - методист МБУ ДО «ЦДТ с. Елово»;</w:t>
      </w:r>
    </w:p>
    <w:p w14:paraId="2C1A8718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Денисова В.В. - руководитель РМО учителей начальных классов;</w:t>
      </w:r>
    </w:p>
    <w:p w14:paraId="377E034A" w14:textId="3DD728F4" w:rsidR="00874EAF" w:rsidRPr="00874EAF" w:rsidRDefault="00183150" w:rsidP="00874EAF">
      <w:pPr>
        <w:shd w:val="clear" w:color="auto" w:fill="FFFFFF"/>
        <w:spacing w:line="320" w:lineRule="atLeast"/>
        <w:ind w:firstLine="709"/>
        <w:jc w:val="both"/>
        <w:rPr>
          <w:szCs w:val="28"/>
        </w:rPr>
      </w:pPr>
      <w:r w:rsidRPr="00183150">
        <w:rPr>
          <w:szCs w:val="28"/>
        </w:rPr>
        <w:t>Букирева И. Н.</w:t>
      </w:r>
      <w:r w:rsidR="00874EAF" w:rsidRPr="00874EAF">
        <w:rPr>
          <w:szCs w:val="28"/>
        </w:rPr>
        <w:t>- учитель начальных классов МОУ «Еловская СОШ»;</w:t>
      </w:r>
    </w:p>
    <w:p w14:paraId="7850F536" w14:textId="35DCB49C" w:rsidR="00874EAF" w:rsidRPr="00874EAF" w:rsidRDefault="00183150" w:rsidP="00874EAF">
      <w:pPr>
        <w:shd w:val="clear" w:color="auto" w:fill="FFFFFF"/>
        <w:spacing w:line="320" w:lineRule="atLeast"/>
        <w:ind w:firstLine="709"/>
        <w:jc w:val="both"/>
        <w:rPr>
          <w:szCs w:val="28"/>
        </w:rPr>
      </w:pPr>
      <w:r w:rsidRPr="00183150">
        <w:rPr>
          <w:szCs w:val="28"/>
        </w:rPr>
        <w:t>Глазырина Л. А.</w:t>
      </w:r>
      <w:r w:rsidR="00874EAF" w:rsidRPr="00874EAF">
        <w:rPr>
          <w:szCs w:val="28"/>
        </w:rPr>
        <w:t xml:space="preserve"> - учитель начальных классов МОУ «Еловская СОШ»;</w:t>
      </w:r>
    </w:p>
    <w:p w14:paraId="54DC15D2" w14:textId="33F0E81E" w:rsidR="00874EAF" w:rsidRPr="00874EAF" w:rsidRDefault="00183150" w:rsidP="00874EAF">
      <w:pPr>
        <w:shd w:val="clear" w:color="auto" w:fill="FFFFFF"/>
        <w:spacing w:line="320" w:lineRule="atLeast"/>
        <w:ind w:firstLine="709"/>
        <w:jc w:val="both"/>
        <w:rPr>
          <w:szCs w:val="28"/>
        </w:rPr>
      </w:pPr>
      <w:r w:rsidRPr="00183150">
        <w:rPr>
          <w:szCs w:val="28"/>
        </w:rPr>
        <w:t xml:space="preserve">Лиховских С.  Г. </w:t>
      </w:r>
      <w:r w:rsidR="00874EAF" w:rsidRPr="00874EAF">
        <w:rPr>
          <w:szCs w:val="28"/>
        </w:rPr>
        <w:t>- учитель начальных классов МОУ «Школа - сад № 3 с. Елово».</w:t>
      </w:r>
    </w:p>
    <w:p w14:paraId="3641F774" w14:textId="4C3C634A" w:rsidR="00874EAF" w:rsidRPr="00183150" w:rsidRDefault="00183150" w:rsidP="00183150">
      <w:pPr>
        <w:shd w:val="clear" w:color="auto" w:fill="FFFFFF"/>
        <w:spacing w:line="320" w:lineRule="atLeast"/>
        <w:ind w:firstLine="709"/>
        <w:jc w:val="both"/>
        <w:rPr>
          <w:szCs w:val="28"/>
        </w:rPr>
      </w:pPr>
      <w:r w:rsidRPr="00183150">
        <w:rPr>
          <w:szCs w:val="28"/>
        </w:rPr>
        <w:t xml:space="preserve">Кранопёрова Т.А. </w:t>
      </w:r>
      <w:r w:rsidR="00874EAF" w:rsidRPr="00874EAF">
        <w:rPr>
          <w:szCs w:val="28"/>
        </w:rPr>
        <w:t>-</w:t>
      </w:r>
      <w:r w:rsidRPr="00183150">
        <w:rPr>
          <w:szCs w:val="28"/>
        </w:rPr>
        <w:t xml:space="preserve"> </w:t>
      </w:r>
      <w:r w:rsidR="00874EAF" w:rsidRPr="00874EAF">
        <w:rPr>
          <w:szCs w:val="28"/>
        </w:rPr>
        <w:t>учитель начальных классов МОУ «Школа - сад № 3 с. Елово».</w:t>
      </w:r>
    </w:p>
    <w:p w14:paraId="243D0D10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4.4. Жюри не рецензирует и не комментирует работы.</w:t>
      </w:r>
    </w:p>
    <w:p w14:paraId="552AEBEA" w14:textId="77777777" w:rsidR="00320477" w:rsidRDefault="00730246" w:rsidP="00320477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4.5. Жюри не проводит исправление текстов.</w:t>
      </w:r>
    </w:p>
    <w:p w14:paraId="6AA94653" w14:textId="77777777" w:rsidR="00730246" w:rsidRPr="00FE5210" w:rsidRDefault="00730246" w:rsidP="00320477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lastRenderedPageBreak/>
        <w:t>4.6. Решения жюри, оформленные протоколом, окончательны</w:t>
      </w:r>
      <w:r w:rsidR="00F32D54" w:rsidRPr="00FE5210">
        <w:rPr>
          <w:szCs w:val="28"/>
        </w:rPr>
        <w:t xml:space="preserve"> и пересмотру не подлежат.</w:t>
      </w:r>
    </w:p>
    <w:p w14:paraId="7AFBC194" w14:textId="77777777" w:rsidR="00730246" w:rsidRPr="00FE5210" w:rsidRDefault="00730246" w:rsidP="00FE5210">
      <w:pPr>
        <w:spacing w:line="320" w:lineRule="exact"/>
        <w:jc w:val="both"/>
        <w:rPr>
          <w:szCs w:val="28"/>
        </w:rPr>
      </w:pPr>
    </w:p>
    <w:p w14:paraId="273E4C65" w14:textId="77777777" w:rsidR="00730246" w:rsidRPr="00FE5210" w:rsidRDefault="00730246" w:rsidP="00FE5210">
      <w:pPr>
        <w:spacing w:line="320" w:lineRule="exact"/>
        <w:jc w:val="center"/>
        <w:rPr>
          <w:b/>
          <w:szCs w:val="28"/>
        </w:rPr>
      </w:pPr>
      <w:r w:rsidRPr="00FE5210">
        <w:rPr>
          <w:b/>
          <w:szCs w:val="28"/>
        </w:rPr>
        <w:t>5. Подведение итогов Конкурса и награждение победителей</w:t>
      </w:r>
    </w:p>
    <w:p w14:paraId="1C057B76" w14:textId="27224499" w:rsidR="00730246" w:rsidRPr="00FE5210" w:rsidRDefault="00730246" w:rsidP="00FE5210">
      <w:pPr>
        <w:widowControl w:val="0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Cs w:val="28"/>
        </w:rPr>
      </w:pPr>
      <w:r w:rsidRPr="00FE5210">
        <w:rPr>
          <w:szCs w:val="28"/>
        </w:rPr>
        <w:t xml:space="preserve">5.1. Итоги Конкурса подводятся </w:t>
      </w:r>
      <w:r w:rsidR="00444610">
        <w:rPr>
          <w:szCs w:val="28"/>
        </w:rPr>
        <w:t>12 декабря 2025</w:t>
      </w:r>
      <w:r w:rsidRPr="00FE5210">
        <w:rPr>
          <w:szCs w:val="28"/>
        </w:rPr>
        <w:t xml:space="preserve"> г. отдельно по каждой параллели.</w:t>
      </w:r>
    </w:p>
    <w:p w14:paraId="195E1D42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5.2. Итоговое место каждого участника определяется по количеству набранных им баллов.</w:t>
      </w:r>
    </w:p>
    <w:p w14:paraId="4A953A14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5.3. Победителем считается участник, набравший максимальную сумму баллов, но не менее 50% от общего количества баллов (20 баллов). Призером – не менее 35%.</w:t>
      </w:r>
    </w:p>
    <w:p w14:paraId="59E1E795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 xml:space="preserve">5.4. Победитель награждается грамотой и призом, призеры – грамотами. </w:t>
      </w:r>
    </w:p>
    <w:p w14:paraId="4A7E228F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5.5. Участники получают сертификаты.</w:t>
      </w:r>
    </w:p>
    <w:p w14:paraId="6400A336" w14:textId="77777777" w:rsidR="00730246" w:rsidRPr="00FE5210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5.6. Учителя, подготовившие победителей, призеров и участников получают сертификат.</w:t>
      </w:r>
    </w:p>
    <w:p w14:paraId="0782319A" w14:textId="77777777" w:rsidR="00730246" w:rsidRPr="00FE5210" w:rsidRDefault="00730246" w:rsidP="00FE5210">
      <w:pPr>
        <w:spacing w:line="320" w:lineRule="exact"/>
        <w:jc w:val="both"/>
        <w:rPr>
          <w:szCs w:val="28"/>
        </w:rPr>
      </w:pPr>
    </w:p>
    <w:p w14:paraId="28B59266" w14:textId="77777777" w:rsidR="00730246" w:rsidRPr="00FE5210" w:rsidRDefault="00730246" w:rsidP="00FE5210">
      <w:pPr>
        <w:spacing w:line="320" w:lineRule="exact"/>
        <w:ind w:firstLine="709"/>
        <w:jc w:val="center"/>
        <w:rPr>
          <w:b/>
          <w:bCs/>
          <w:szCs w:val="28"/>
        </w:rPr>
      </w:pPr>
      <w:r w:rsidRPr="00FE5210">
        <w:rPr>
          <w:b/>
          <w:bCs/>
          <w:szCs w:val="28"/>
        </w:rPr>
        <w:t>6. Финансирование Конкурса</w:t>
      </w:r>
    </w:p>
    <w:p w14:paraId="58BE2866" w14:textId="77777777" w:rsidR="00730246" w:rsidRPr="00FE5210" w:rsidRDefault="00730246" w:rsidP="00FE5210">
      <w:pPr>
        <w:spacing w:line="320" w:lineRule="exact"/>
        <w:ind w:firstLine="709"/>
        <w:jc w:val="both"/>
        <w:rPr>
          <w:bCs/>
          <w:szCs w:val="28"/>
        </w:rPr>
      </w:pPr>
      <w:r w:rsidRPr="00FE5210">
        <w:rPr>
          <w:bCs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1220A6A0" w14:textId="77777777" w:rsidR="00730246" w:rsidRPr="00FE5210" w:rsidRDefault="00730246" w:rsidP="00FE5210">
      <w:pPr>
        <w:spacing w:line="320" w:lineRule="exact"/>
        <w:jc w:val="both"/>
        <w:rPr>
          <w:szCs w:val="28"/>
        </w:rPr>
      </w:pPr>
    </w:p>
    <w:p w14:paraId="09A50C3D" w14:textId="77777777" w:rsidR="00730246" w:rsidRDefault="00730246" w:rsidP="00FE5210">
      <w:pPr>
        <w:spacing w:line="320" w:lineRule="exact"/>
        <w:ind w:firstLine="709"/>
        <w:jc w:val="both"/>
        <w:rPr>
          <w:szCs w:val="28"/>
        </w:rPr>
      </w:pPr>
      <w:r w:rsidRPr="00FE5210">
        <w:rPr>
          <w:szCs w:val="28"/>
        </w:rPr>
        <w:t>Контактны</w:t>
      </w:r>
      <w:r w:rsidR="00FE5210">
        <w:rPr>
          <w:szCs w:val="28"/>
        </w:rPr>
        <w:t>й телефон: 3-02-60, Соловьева Анастасия Леонидовна.</w:t>
      </w:r>
    </w:p>
    <w:p w14:paraId="7A47C1F1" w14:textId="77777777" w:rsidR="009A3D70" w:rsidRDefault="009A3D70" w:rsidP="00FE5210">
      <w:pPr>
        <w:spacing w:line="320" w:lineRule="exact"/>
        <w:ind w:firstLine="709"/>
        <w:jc w:val="both"/>
        <w:rPr>
          <w:szCs w:val="28"/>
        </w:rPr>
      </w:pPr>
    </w:p>
    <w:p w14:paraId="4053D92C" w14:textId="77777777" w:rsidR="009A3D70" w:rsidRPr="00FE5210" w:rsidRDefault="009A3D70" w:rsidP="00FE5210">
      <w:pPr>
        <w:spacing w:line="320" w:lineRule="exact"/>
        <w:ind w:firstLine="709"/>
        <w:jc w:val="both"/>
        <w:rPr>
          <w:szCs w:val="28"/>
        </w:rPr>
      </w:pPr>
    </w:p>
    <w:p w14:paraId="238004AA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28EFBA9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739707A1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7229B964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11FFAC42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66E242F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19A7105A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4F6E406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029C778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74717B83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67E3CCF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B311F6F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6DB9AF1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6B346169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6BA345F2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F1B0C4E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1FA91CFD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19FD641B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2B92FEC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7B7597D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72A04CBF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30E857A5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5F98CAE0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72D252CB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6912818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088E53E5" w14:textId="77777777" w:rsidR="009A3D70" w:rsidRDefault="009A3D70" w:rsidP="00FE5210">
      <w:pPr>
        <w:spacing w:line="240" w:lineRule="exact"/>
        <w:ind w:left="5954" w:hanging="709"/>
        <w:rPr>
          <w:szCs w:val="28"/>
        </w:rPr>
      </w:pPr>
    </w:p>
    <w:p w14:paraId="4EC9DC46" w14:textId="77777777" w:rsidR="00F16BD8" w:rsidRDefault="00F16BD8" w:rsidP="00FE5210">
      <w:pPr>
        <w:spacing w:line="240" w:lineRule="exact"/>
        <w:ind w:left="5954" w:hanging="709"/>
        <w:rPr>
          <w:szCs w:val="28"/>
        </w:rPr>
      </w:pPr>
    </w:p>
    <w:p w14:paraId="6FF5904A" w14:textId="77777777" w:rsidR="00F16BD8" w:rsidRDefault="00F16BD8" w:rsidP="00FE5210">
      <w:pPr>
        <w:spacing w:line="240" w:lineRule="exact"/>
        <w:ind w:left="5954" w:hanging="709"/>
        <w:rPr>
          <w:szCs w:val="28"/>
        </w:rPr>
      </w:pPr>
    </w:p>
    <w:p w14:paraId="539B26A1" w14:textId="77777777" w:rsidR="00133AC1" w:rsidRDefault="00133AC1" w:rsidP="003A6209">
      <w:pPr>
        <w:spacing w:line="240" w:lineRule="exact"/>
        <w:rPr>
          <w:szCs w:val="28"/>
        </w:rPr>
      </w:pPr>
    </w:p>
    <w:p w14:paraId="0179EE0D" w14:textId="77777777" w:rsidR="00133AC1" w:rsidRDefault="00133AC1" w:rsidP="00FE5210">
      <w:pPr>
        <w:spacing w:line="240" w:lineRule="exact"/>
        <w:ind w:left="5954" w:hanging="709"/>
        <w:rPr>
          <w:szCs w:val="28"/>
        </w:rPr>
      </w:pPr>
    </w:p>
    <w:p w14:paraId="0749F4F8" w14:textId="77777777" w:rsidR="00832AAD" w:rsidRDefault="00730246" w:rsidP="009A3D70">
      <w:pPr>
        <w:spacing w:line="240" w:lineRule="exact"/>
        <w:ind w:left="5954" w:hanging="709"/>
        <w:rPr>
          <w:szCs w:val="28"/>
        </w:rPr>
      </w:pPr>
      <w:r w:rsidRPr="00FE5210">
        <w:rPr>
          <w:szCs w:val="28"/>
        </w:rPr>
        <w:lastRenderedPageBreak/>
        <w:t>Приложение 1 к Положению</w:t>
      </w:r>
    </w:p>
    <w:p w14:paraId="5F12029F" w14:textId="3B479401" w:rsidR="00FE5210" w:rsidRDefault="00A931E0" w:rsidP="009A3D70">
      <w:pPr>
        <w:spacing w:line="240" w:lineRule="exact"/>
        <w:ind w:left="5954" w:hanging="709"/>
        <w:rPr>
          <w:szCs w:val="28"/>
        </w:rPr>
      </w:pPr>
      <w:r w:rsidRPr="00FE5210">
        <w:rPr>
          <w:szCs w:val="28"/>
        </w:rPr>
        <w:t>о муниципальн</w:t>
      </w:r>
      <w:r w:rsidR="00FE5210">
        <w:rPr>
          <w:szCs w:val="28"/>
        </w:rPr>
        <w:t>ом</w:t>
      </w:r>
    </w:p>
    <w:p w14:paraId="50FB7157" w14:textId="77777777" w:rsidR="00A931E0" w:rsidRPr="00FE5210" w:rsidRDefault="00A931E0" w:rsidP="00FE5210">
      <w:pPr>
        <w:spacing w:line="240" w:lineRule="exact"/>
        <w:ind w:left="5954" w:hanging="709"/>
        <w:rPr>
          <w:szCs w:val="28"/>
        </w:rPr>
      </w:pPr>
      <w:r w:rsidRPr="00FE5210">
        <w:rPr>
          <w:szCs w:val="28"/>
        </w:rPr>
        <w:t>творческом</w:t>
      </w:r>
      <w:r w:rsidR="00FE5210">
        <w:rPr>
          <w:szCs w:val="28"/>
        </w:rPr>
        <w:t xml:space="preserve"> </w:t>
      </w:r>
      <w:r w:rsidRPr="00FE5210">
        <w:rPr>
          <w:szCs w:val="28"/>
        </w:rPr>
        <w:t xml:space="preserve">конкурсе </w:t>
      </w:r>
    </w:p>
    <w:p w14:paraId="5937FFCE" w14:textId="77777777" w:rsidR="00730246" w:rsidRPr="00FE5210" w:rsidRDefault="00A931E0" w:rsidP="00FE5210">
      <w:pPr>
        <w:spacing w:after="480" w:line="240" w:lineRule="exact"/>
        <w:ind w:left="5953" w:hanging="709"/>
        <w:rPr>
          <w:szCs w:val="28"/>
        </w:rPr>
      </w:pPr>
      <w:r w:rsidRPr="00FE5210">
        <w:rPr>
          <w:szCs w:val="28"/>
        </w:rPr>
        <w:t>«Открой дверь в сказку»</w:t>
      </w:r>
    </w:p>
    <w:p w14:paraId="545D5C93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ЗАЯВКА</w:t>
      </w:r>
    </w:p>
    <w:p w14:paraId="1CB54BF8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на участие в муниципальном творческом конкурсе</w:t>
      </w:r>
    </w:p>
    <w:p w14:paraId="72303764" w14:textId="77777777" w:rsidR="00730246" w:rsidRPr="003D6822" w:rsidRDefault="00730246" w:rsidP="00FE5210">
      <w:pPr>
        <w:spacing w:line="240" w:lineRule="exact"/>
        <w:jc w:val="center"/>
        <w:rPr>
          <w:b/>
          <w:szCs w:val="28"/>
        </w:rPr>
      </w:pPr>
      <w:r w:rsidRPr="003D6822">
        <w:rPr>
          <w:b/>
          <w:szCs w:val="28"/>
        </w:rPr>
        <w:t>«Открой дверь в сказку» для обучающихся 2-4 классов</w:t>
      </w:r>
    </w:p>
    <w:p w14:paraId="3EC9F06A" w14:textId="77777777" w:rsidR="00730246" w:rsidRPr="003D6822" w:rsidRDefault="00730246" w:rsidP="00730246">
      <w:pPr>
        <w:jc w:val="center"/>
        <w:rPr>
          <w:b/>
          <w:szCs w:val="28"/>
        </w:rPr>
      </w:pPr>
    </w:p>
    <w:p w14:paraId="6418DA5D" w14:textId="77777777" w:rsidR="00730246" w:rsidRPr="003D6822" w:rsidRDefault="00730246" w:rsidP="00730246">
      <w:pPr>
        <w:jc w:val="center"/>
      </w:pPr>
      <w:r w:rsidRPr="003D6822">
        <w:t>МОУ________________________________</w:t>
      </w:r>
      <w:r>
        <w:t>______________________________</w:t>
      </w:r>
    </w:p>
    <w:p w14:paraId="287E030B" w14:textId="77777777" w:rsidR="00730246" w:rsidRPr="003D6822" w:rsidRDefault="00730246" w:rsidP="007302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628"/>
        <w:gridCol w:w="1732"/>
        <w:gridCol w:w="4341"/>
      </w:tblGrid>
      <w:tr w:rsidR="00730246" w:rsidRPr="003D6822" w14:paraId="03FC10EC" w14:textId="77777777" w:rsidTr="00C50308">
        <w:tc>
          <w:tcPr>
            <w:tcW w:w="648" w:type="dxa"/>
          </w:tcPr>
          <w:p w14:paraId="05478DFF" w14:textId="77777777" w:rsidR="00730246" w:rsidRPr="003D6822" w:rsidRDefault="00730246" w:rsidP="00C50308">
            <w:pPr>
              <w:jc w:val="center"/>
            </w:pPr>
            <w:r w:rsidRPr="003D6822">
              <w:t>№ п/п</w:t>
            </w:r>
          </w:p>
        </w:tc>
        <w:tc>
          <w:tcPr>
            <w:tcW w:w="2692" w:type="dxa"/>
          </w:tcPr>
          <w:p w14:paraId="251F30AD" w14:textId="77777777" w:rsidR="00730246" w:rsidRPr="003D6822" w:rsidRDefault="00551022" w:rsidP="00C50308">
            <w:pPr>
              <w:jc w:val="center"/>
            </w:pPr>
            <w:r>
              <w:t>Фамилия и имя</w:t>
            </w:r>
          </w:p>
          <w:p w14:paraId="389B29CD" w14:textId="77777777" w:rsidR="00730246" w:rsidRPr="003D6822" w:rsidRDefault="00730246" w:rsidP="00C50308">
            <w:pPr>
              <w:jc w:val="center"/>
            </w:pPr>
            <w:r w:rsidRPr="003D6822">
              <w:t>обучающегося (полностью)</w:t>
            </w:r>
          </w:p>
        </w:tc>
        <w:tc>
          <w:tcPr>
            <w:tcW w:w="1811" w:type="dxa"/>
          </w:tcPr>
          <w:p w14:paraId="339F65DB" w14:textId="77777777" w:rsidR="00730246" w:rsidRPr="003D6822" w:rsidRDefault="00730246" w:rsidP="00C50308">
            <w:pPr>
              <w:jc w:val="center"/>
            </w:pPr>
            <w:r w:rsidRPr="003D6822">
              <w:t>Класс</w:t>
            </w:r>
          </w:p>
        </w:tc>
        <w:tc>
          <w:tcPr>
            <w:tcW w:w="4596" w:type="dxa"/>
          </w:tcPr>
          <w:p w14:paraId="051347DF" w14:textId="77777777" w:rsidR="00551022" w:rsidRDefault="00730246" w:rsidP="00C50308">
            <w:pPr>
              <w:jc w:val="center"/>
            </w:pPr>
            <w:r w:rsidRPr="003D6822">
              <w:t>Фамилия, имя, отчество</w:t>
            </w:r>
          </w:p>
          <w:p w14:paraId="4FB8EA29" w14:textId="77777777" w:rsidR="00730246" w:rsidRPr="003D6822" w:rsidRDefault="00551022" w:rsidP="00C50308">
            <w:pPr>
              <w:jc w:val="center"/>
            </w:pPr>
            <w:r>
              <w:t>и должность</w:t>
            </w:r>
            <w:r w:rsidR="00730246" w:rsidRPr="003D6822">
              <w:t xml:space="preserve"> учителя (полностью)</w:t>
            </w:r>
          </w:p>
        </w:tc>
      </w:tr>
      <w:tr w:rsidR="00730246" w:rsidRPr="003D6822" w14:paraId="5E8990BB" w14:textId="77777777" w:rsidTr="00C50308">
        <w:tc>
          <w:tcPr>
            <w:tcW w:w="648" w:type="dxa"/>
          </w:tcPr>
          <w:p w14:paraId="7821E208" w14:textId="77777777" w:rsidR="00730246" w:rsidRPr="003D6822" w:rsidRDefault="00730246" w:rsidP="00C50308">
            <w:pPr>
              <w:jc w:val="both"/>
            </w:pPr>
            <w:r w:rsidRPr="003D6822">
              <w:t>1.</w:t>
            </w:r>
          </w:p>
        </w:tc>
        <w:tc>
          <w:tcPr>
            <w:tcW w:w="2692" w:type="dxa"/>
          </w:tcPr>
          <w:p w14:paraId="46E944DE" w14:textId="77777777" w:rsidR="00730246" w:rsidRPr="003D6822" w:rsidRDefault="00730246" w:rsidP="00C50308">
            <w:pPr>
              <w:jc w:val="both"/>
            </w:pPr>
          </w:p>
        </w:tc>
        <w:tc>
          <w:tcPr>
            <w:tcW w:w="1811" w:type="dxa"/>
          </w:tcPr>
          <w:p w14:paraId="7E03CB24" w14:textId="77777777" w:rsidR="00730246" w:rsidRPr="003D6822" w:rsidRDefault="00730246" w:rsidP="00C50308">
            <w:pPr>
              <w:jc w:val="both"/>
            </w:pPr>
          </w:p>
        </w:tc>
        <w:tc>
          <w:tcPr>
            <w:tcW w:w="4596" w:type="dxa"/>
          </w:tcPr>
          <w:p w14:paraId="729523C1" w14:textId="77777777" w:rsidR="00730246" w:rsidRPr="003D6822" w:rsidRDefault="00730246" w:rsidP="00C50308">
            <w:pPr>
              <w:jc w:val="both"/>
            </w:pPr>
          </w:p>
        </w:tc>
      </w:tr>
      <w:tr w:rsidR="00730246" w:rsidRPr="003D6822" w14:paraId="6C55A990" w14:textId="77777777" w:rsidTr="00C50308">
        <w:tc>
          <w:tcPr>
            <w:tcW w:w="648" w:type="dxa"/>
          </w:tcPr>
          <w:p w14:paraId="5E824C3E" w14:textId="77777777" w:rsidR="00730246" w:rsidRPr="003D6822" w:rsidRDefault="00730246" w:rsidP="00C50308">
            <w:pPr>
              <w:jc w:val="both"/>
            </w:pPr>
            <w:r w:rsidRPr="003D6822">
              <w:t>2.</w:t>
            </w:r>
          </w:p>
        </w:tc>
        <w:tc>
          <w:tcPr>
            <w:tcW w:w="2692" w:type="dxa"/>
          </w:tcPr>
          <w:p w14:paraId="47B3DF75" w14:textId="77777777" w:rsidR="00730246" w:rsidRPr="003D6822" w:rsidRDefault="00730246" w:rsidP="00C50308">
            <w:pPr>
              <w:jc w:val="both"/>
            </w:pPr>
          </w:p>
        </w:tc>
        <w:tc>
          <w:tcPr>
            <w:tcW w:w="1811" w:type="dxa"/>
          </w:tcPr>
          <w:p w14:paraId="5A906BC9" w14:textId="77777777" w:rsidR="00730246" w:rsidRPr="003D6822" w:rsidRDefault="00730246" w:rsidP="00C50308">
            <w:pPr>
              <w:jc w:val="both"/>
            </w:pPr>
          </w:p>
        </w:tc>
        <w:tc>
          <w:tcPr>
            <w:tcW w:w="4596" w:type="dxa"/>
          </w:tcPr>
          <w:p w14:paraId="7183E784" w14:textId="77777777" w:rsidR="00730246" w:rsidRPr="003D6822" w:rsidRDefault="00730246" w:rsidP="00C50308">
            <w:pPr>
              <w:jc w:val="both"/>
            </w:pPr>
          </w:p>
        </w:tc>
      </w:tr>
      <w:tr w:rsidR="00730246" w:rsidRPr="003D6822" w14:paraId="5C45A453" w14:textId="77777777" w:rsidTr="00C50308">
        <w:tc>
          <w:tcPr>
            <w:tcW w:w="648" w:type="dxa"/>
          </w:tcPr>
          <w:p w14:paraId="2D56E7D5" w14:textId="77777777" w:rsidR="00730246" w:rsidRPr="003D6822" w:rsidRDefault="00730246" w:rsidP="00C50308">
            <w:pPr>
              <w:jc w:val="both"/>
            </w:pPr>
            <w:r w:rsidRPr="003D6822">
              <w:t>…</w:t>
            </w:r>
          </w:p>
        </w:tc>
        <w:tc>
          <w:tcPr>
            <w:tcW w:w="2692" w:type="dxa"/>
          </w:tcPr>
          <w:p w14:paraId="7A08AD38" w14:textId="77777777" w:rsidR="00730246" w:rsidRPr="003D6822" w:rsidRDefault="00730246" w:rsidP="00C50308">
            <w:pPr>
              <w:jc w:val="both"/>
            </w:pPr>
          </w:p>
        </w:tc>
        <w:tc>
          <w:tcPr>
            <w:tcW w:w="1811" w:type="dxa"/>
          </w:tcPr>
          <w:p w14:paraId="39EA2B30" w14:textId="77777777" w:rsidR="00730246" w:rsidRPr="003D6822" w:rsidRDefault="00730246" w:rsidP="00C50308">
            <w:pPr>
              <w:jc w:val="both"/>
            </w:pPr>
          </w:p>
        </w:tc>
        <w:tc>
          <w:tcPr>
            <w:tcW w:w="4596" w:type="dxa"/>
          </w:tcPr>
          <w:p w14:paraId="6787B55D" w14:textId="77777777" w:rsidR="00730246" w:rsidRPr="003D6822" w:rsidRDefault="00730246" w:rsidP="00C50308">
            <w:pPr>
              <w:jc w:val="both"/>
            </w:pPr>
          </w:p>
        </w:tc>
      </w:tr>
    </w:tbl>
    <w:p w14:paraId="76BDE16F" w14:textId="77777777" w:rsidR="00730246" w:rsidRPr="003D6822" w:rsidRDefault="00730246" w:rsidP="00730246">
      <w:pPr>
        <w:jc w:val="both"/>
      </w:pPr>
    </w:p>
    <w:p w14:paraId="6D7E64FE" w14:textId="429FD83C" w:rsidR="00730246" w:rsidRPr="003D6822" w:rsidRDefault="00444610" w:rsidP="00730246">
      <w:pPr>
        <w:jc w:val="both"/>
      </w:pPr>
      <w:r>
        <w:t>«___»___________2025</w:t>
      </w:r>
      <w:r w:rsidR="008C1AC7">
        <w:t xml:space="preserve"> </w:t>
      </w:r>
      <w:r w:rsidR="00730246" w:rsidRPr="003D6822">
        <w:t>г.</w:t>
      </w:r>
    </w:p>
    <w:p w14:paraId="24F56647" w14:textId="77777777" w:rsidR="00730246" w:rsidRPr="003D6822" w:rsidRDefault="00730246" w:rsidP="00730246">
      <w:pPr>
        <w:jc w:val="both"/>
      </w:pPr>
    </w:p>
    <w:p w14:paraId="75616AF6" w14:textId="77777777" w:rsidR="008C1AC7" w:rsidRDefault="00730246" w:rsidP="00730246">
      <w:r w:rsidRPr="003D6822">
        <w:t>Ответственный исполнитель (Ф.И.О. полностью)</w:t>
      </w:r>
      <w:r w:rsidR="0093095A">
        <w:t xml:space="preserve"> </w:t>
      </w:r>
    </w:p>
    <w:p w14:paraId="35514FE9" w14:textId="77777777" w:rsidR="008C1AC7" w:rsidRDefault="008C1AC7" w:rsidP="00730246"/>
    <w:p w14:paraId="0B7370E5" w14:textId="07E0B746" w:rsidR="00730246" w:rsidRPr="003D6822" w:rsidRDefault="00730246" w:rsidP="00730246">
      <w:r w:rsidRPr="003D6822">
        <w:t>__________________________</w:t>
      </w:r>
      <w:r w:rsidR="009A3D70">
        <w:t xml:space="preserve">  </w:t>
      </w:r>
      <w:r w:rsidR="00FE5210">
        <w:t xml:space="preserve"> </w:t>
      </w:r>
      <w:r w:rsidRPr="003D6822">
        <w:t>тел.___________________________</w:t>
      </w:r>
    </w:p>
    <w:p w14:paraId="02F078D6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0033710E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13871BE5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2F7FB12A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66F71E7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0B3DE9CC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461929E5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2255739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7603E9C8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C830053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BF41F63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06FE73D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40B97D6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9A8F6C7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59454FD8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8DB3619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5C1BE965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36B647E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24193797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7D07362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0CF4E886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5D3707F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50E252D5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6FE1B90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340C5CC8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76F8DA1D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4D5C7514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13B6FE5B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74A3EEAD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6D4B35C7" w14:textId="77777777" w:rsidR="009A3D70" w:rsidRDefault="009A3D70" w:rsidP="00FE5210">
      <w:pPr>
        <w:spacing w:line="240" w:lineRule="exact"/>
        <w:ind w:left="5954" w:hanging="567"/>
        <w:rPr>
          <w:szCs w:val="28"/>
        </w:rPr>
      </w:pPr>
    </w:p>
    <w:p w14:paraId="182720BF" w14:textId="77777777" w:rsidR="00133AC1" w:rsidRDefault="00133AC1" w:rsidP="00FE5210">
      <w:pPr>
        <w:spacing w:line="240" w:lineRule="exact"/>
        <w:ind w:left="5954" w:hanging="567"/>
        <w:rPr>
          <w:szCs w:val="28"/>
        </w:rPr>
      </w:pPr>
    </w:p>
    <w:p w14:paraId="2A77E555" w14:textId="77777777" w:rsidR="00832AAD" w:rsidRDefault="00A931E0" w:rsidP="00FE5210">
      <w:pPr>
        <w:spacing w:line="240" w:lineRule="exact"/>
        <w:ind w:left="5954" w:hanging="567"/>
        <w:rPr>
          <w:szCs w:val="28"/>
        </w:rPr>
      </w:pPr>
      <w:r w:rsidRPr="00FE5210">
        <w:rPr>
          <w:szCs w:val="28"/>
        </w:rPr>
        <w:lastRenderedPageBreak/>
        <w:t>Приложение 2 к Положению</w:t>
      </w:r>
    </w:p>
    <w:p w14:paraId="6DBFDF2D" w14:textId="54A5C9AA" w:rsidR="00A931E0" w:rsidRPr="00FE5210" w:rsidRDefault="00A931E0" w:rsidP="00FE5210">
      <w:pPr>
        <w:spacing w:line="240" w:lineRule="exact"/>
        <w:ind w:left="5954" w:hanging="567"/>
        <w:rPr>
          <w:szCs w:val="28"/>
        </w:rPr>
      </w:pPr>
      <w:r w:rsidRPr="00FE5210">
        <w:rPr>
          <w:szCs w:val="28"/>
        </w:rPr>
        <w:t>о муниципальном</w:t>
      </w:r>
    </w:p>
    <w:p w14:paraId="74E1B675" w14:textId="77777777" w:rsidR="00A931E0" w:rsidRPr="00FE5210" w:rsidRDefault="00A931E0" w:rsidP="00FE5210">
      <w:pPr>
        <w:spacing w:line="240" w:lineRule="exact"/>
        <w:ind w:left="5954" w:hanging="567"/>
        <w:rPr>
          <w:szCs w:val="28"/>
        </w:rPr>
      </w:pPr>
      <w:r w:rsidRPr="00FE5210">
        <w:rPr>
          <w:szCs w:val="28"/>
        </w:rPr>
        <w:t xml:space="preserve">творческом конкурсе </w:t>
      </w:r>
    </w:p>
    <w:p w14:paraId="1221A31D" w14:textId="77777777" w:rsidR="00A931E0" w:rsidRPr="00FE5210" w:rsidRDefault="00A931E0" w:rsidP="00FE5210">
      <w:pPr>
        <w:spacing w:after="480" w:line="240" w:lineRule="exact"/>
        <w:ind w:left="5953" w:hanging="567"/>
        <w:rPr>
          <w:szCs w:val="28"/>
        </w:rPr>
      </w:pPr>
      <w:r w:rsidRPr="00FE5210">
        <w:rPr>
          <w:szCs w:val="28"/>
        </w:rPr>
        <w:t xml:space="preserve">«Открой дверь в сказку» </w:t>
      </w:r>
    </w:p>
    <w:p w14:paraId="2F7B45B6" w14:textId="77777777" w:rsidR="00730246" w:rsidRPr="003D6822" w:rsidRDefault="00730246" w:rsidP="0073024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D6822">
        <w:rPr>
          <w:b/>
          <w:bCs/>
          <w:szCs w:val="28"/>
        </w:rPr>
        <w:t>Согласие на обработку персональных данных</w:t>
      </w:r>
    </w:p>
    <w:p w14:paraId="272E171C" w14:textId="77777777" w:rsidR="00A931E0" w:rsidRDefault="00A931E0" w:rsidP="00730246">
      <w:pPr>
        <w:ind w:firstLine="705"/>
        <w:jc w:val="both"/>
        <w:textAlignment w:val="baseline"/>
        <w:rPr>
          <w:sz w:val="24"/>
          <w:szCs w:val="24"/>
        </w:rPr>
      </w:pPr>
    </w:p>
    <w:p w14:paraId="2E39454B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D6822">
        <w:rPr>
          <w:sz w:val="24"/>
          <w:szCs w:val="24"/>
        </w:rPr>
        <w:t>Я, ____________________________________________________________________, </w:t>
      </w:r>
    </w:p>
    <w:p w14:paraId="662429F5" w14:textId="77777777" w:rsidR="00730246" w:rsidRPr="003D6822" w:rsidRDefault="00730246" w:rsidP="00FE5210">
      <w:pPr>
        <w:spacing w:line="320" w:lineRule="exact"/>
        <w:textAlignment w:val="baseline"/>
        <w:rPr>
          <w:rFonts w:ascii="Segoe UI" w:hAnsi="Segoe UI" w:cs="Segoe UI"/>
          <w:sz w:val="18"/>
          <w:szCs w:val="18"/>
        </w:rPr>
      </w:pPr>
      <w:r w:rsidRPr="003D6822">
        <w:rPr>
          <w:sz w:val="24"/>
          <w:szCs w:val="24"/>
        </w:rPr>
        <w:t>зарегистрированный (ая) по адресу: ______________________________________________ </w:t>
      </w:r>
      <w:r w:rsidRPr="003D6822">
        <w:rPr>
          <w:sz w:val="24"/>
          <w:szCs w:val="24"/>
        </w:rPr>
        <w:br/>
        <w:t>_____________________________________________________________________________</w:t>
      </w:r>
      <w:r w:rsidRPr="003D6822">
        <w:rPr>
          <w:sz w:val="24"/>
          <w:szCs w:val="24"/>
        </w:rPr>
        <w:br/>
        <w:t>____________________________________________________________________________, </w:t>
      </w:r>
    </w:p>
    <w:p w14:paraId="146A826F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D6822">
        <w:rPr>
          <w:sz w:val="24"/>
          <w:szCs w:val="24"/>
        </w:rPr>
        <w:t>1.</w:t>
      </w:r>
      <w:r w:rsidR="00A931E0">
        <w:rPr>
          <w:sz w:val="24"/>
          <w:szCs w:val="24"/>
        </w:rPr>
        <w:t xml:space="preserve"> в</w:t>
      </w:r>
      <w:r w:rsidRPr="003D6822">
        <w:rPr>
          <w:sz w:val="24"/>
          <w:szCs w:val="24"/>
        </w:rPr>
        <w:t xml:space="preserve"> соответствии с требованиями ст. 9 Федерального закона от 27.07.2006 </w:t>
      </w:r>
      <w:r w:rsidR="0093095A">
        <w:rPr>
          <w:sz w:val="24"/>
          <w:szCs w:val="24"/>
        </w:rPr>
        <w:t>№</w:t>
      </w:r>
      <w:r w:rsidRPr="003D6822">
        <w:rPr>
          <w:sz w:val="24"/>
          <w:szCs w:val="24"/>
        </w:rPr>
        <w:t xml:space="preserve"> 152-ФЗ</w:t>
      </w:r>
      <w:r w:rsidR="0093095A">
        <w:rPr>
          <w:sz w:val="24"/>
          <w:szCs w:val="24"/>
        </w:rPr>
        <w:t xml:space="preserve"> </w:t>
      </w:r>
      <w:r w:rsidRPr="003D6822">
        <w:rPr>
          <w:sz w:val="24"/>
          <w:szCs w:val="24"/>
        </w:rPr>
        <w:t>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</w:t>
      </w:r>
      <w:r w:rsidRPr="003D6822">
        <w:rPr>
          <w:b/>
          <w:bCs/>
          <w:sz w:val="24"/>
          <w:szCs w:val="24"/>
        </w:rPr>
        <w:t> </w:t>
      </w:r>
      <w:r w:rsidRPr="003D6822">
        <w:rPr>
          <w:b/>
          <w:bCs/>
          <w:sz w:val="24"/>
          <w:szCs w:val="24"/>
        </w:rPr>
        <w:br/>
      </w:r>
      <w:r w:rsidRPr="003D6822">
        <w:rPr>
          <w:sz w:val="24"/>
          <w:szCs w:val="24"/>
        </w:rPr>
        <w:t>_____________________________________________________________________________</w:t>
      </w:r>
    </w:p>
    <w:p w14:paraId="551A9B6A" w14:textId="5EABEA63" w:rsidR="00730246" w:rsidRPr="003D6822" w:rsidRDefault="00730246" w:rsidP="00FE5210">
      <w:pPr>
        <w:spacing w:line="320" w:lineRule="exact"/>
        <w:ind w:firstLine="709"/>
        <w:jc w:val="both"/>
        <w:rPr>
          <w:sz w:val="24"/>
          <w:szCs w:val="24"/>
        </w:rPr>
      </w:pPr>
      <w:r w:rsidRPr="003D6822">
        <w:rPr>
          <w:sz w:val="24"/>
          <w:szCs w:val="24"/>
        </w:rPr>
        <w:t>2. в связи с его участием в</w:t>
      </w:r>
      <w:r w:rsidR="0093095A">
        <w:rPr>
          <w:sz w:val="24"/>
          <w:szCs w:val="24"/>
        </w:rPr>
        <w:t xml:space="preserve"> </w:t>
      </w:r>
      <w:r w:rsidRPr="003D6822">
        <w:rPr>
          <w:sz w:val="24"/>
          <w:szCs w:val="24"/>
        </w:rPr>
        <w:t xml:space="preserve">муниципальном творческом конкурсе «Открой дверь в сказку» для обучающихся 2-4 классов, который пройдет </w:t>
      </w:r>
      <w:r w:rsidR="00444610">
        <w:rPr>
          <w:sz w:val="24"/>
          <w:szCs w:val="24"/>
        </w:rPr>
        <w:t>12.</w:t>
      </w:r>
      <w:r w:rsidR="00FE5210">
        <w:rPr>
          <w:sz w:val="24"/>
          <w:szCs w:val="24"/>
        </w:rPr>
        <w:t>12.</w:t>
      </w:r>
      <w:r w:rsidR="00444610">
        <w:rPr>
          <w:sz w:val="24"/>
          <w:szCs w:val="24"/>
        </w:rPr>
        <w:t>2025</w:t>
      </w:r>
      <w:r w:rsidRPr="003D6822">
        <w:rPr>
          <w:sz w:val="24"/>
          <w:szCs w:val="24"/>
        </w:rPr>
        <w:t>.</w:t>
      </w:r>
    </w:p>
    <w:p w14:paraId="78C90919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D6822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3D6822">
        <w:rPr>
          <w:b/>
          <w:bCs/>
          <w:sz w:val="24"/>
          <w:szCs w:val="24"/>
        </w:rPr>
        <w:t> </w:t>
      </w:r>
    </w:p>
    <w:p w14:paraId="536EEAE2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D6822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</w:t>
      </w:r>
      <w:r w:rsidR="0093095A">
        <w:rPr>
          <w:sz w:val="24"/>
          <w:szCs w:val="24"/>
        </w:rPr>
        <w:t xml:space="preserve"> </w:t>
      </w:r>
      <w:r w:rsidRPr="003D6822">
        <w:rPr>
          <w:sz w:val="24"/>
          <w:szCs w:val="24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="0093095A">
        <w:rPr>
          <w:sz w:val="24"/>
          <w:szCs w:val="24"/>
        </w:rPr>
        <w:t xml:space="preserve"> </w:t>
      </w:r>
      <w:r w:rsidRPr="003D6822">
        <w:rPr>
          <w:sz w:val="24"/>
          <w:szCs w:val="24"/>
        </w:rPr>
        <w:t>на медиаресурсах в сети Интернет, обезличивание, блокирование, уничтожение.</w:t>
      </w:r>
    </w:p>
    <w:p w14:paraId="6135C208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D6822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</w:p>
    <w:p w14:paraId="66619641" w14:textId="77777777" w:rsidR="00730246" w:rsidRPr="003D6822" w:rsidRDefault="00730246" w:rsidP="00FE5210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3D6822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</w:p>
    <w:p w14:paraId="48CE244A" w14:textId="77777777" w:rsidR="00730246" w:rsidRDefault="00730246" w:rsidP="00730246">
      <w:pPr>
        <w:textAlignment w:val="baseline"/>
        <w:rPr>
          <w:sz w:val="24"/>
          <w:szCs w:val="24"/>
        </w:rPr>
      </w:pPr>
    </w:p>
    <w:p w14:paraId="2752FB35" w14:textId="77777777" w:rsidR="0093095A" w:rsidRDefault="0093095A" w:rsidP="00730246">
      <w:pPr>
        <w:textAlignment w:val="baseline"/>
        <w:rPr>
          <w:sz w:val="24"/>
          <w:szCs w:val="24"/>
        </w:rPr>
      </w:pPr>
    </w:p>
    <w:p w14:paraId="357BEF4E" w14:textId="77777777" w:rsidR="0093095A" w:rsidRPr="0093095A" w:rsidRDefault="0093095A" w:rsidP="00730246">
      <w:pPr>
        <w:textAlignment w:val="baseline"/>
        <w:rPr>
          <w:sz w:val="24"/>
          <w:szCs w:val="24"/>
        </w:rPr>
      </w:pPr>
    </w:p>
    <w:p w14:paraId="6E984F03" w14:textId="110D7B4B" w:rsidR="00730246" w:rsidRPr="003D6822" w:rsidRDefault="00444610" w:rsidP="00730246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«______» ______________ 2025</w:t>
      </w:r>
      <w:r w:rsidR="00FE5210">
        <w:rPr>
          <w:sz w:val="24"/>
          <w:szCs w:val="24"/>
        </w:rPr>
        <w:t xml:space="preserve"> г.</w:t>
      </w:r>
      <w:r w:rsidR="00730246" w:rsidRPr="003D6822">
        <w:rPr>
          <w:sz w:val="24"/>
          <w:szCs w:val="24"/>
        </w:rPr>
        <w:t xml:space="preserve">  </w:t>
      </w:r>
      <w:r w:rsidR="00FE5210">
        <w:rPr>
          <w:sz w:val="24"/>
          <w:szCs w:val="24"/>
        </w:rPr>
        <w:t>                              </w:t>
      </w:r>
      <w:r w:rsidR="00730246" w:rsidRPr="003D6822">
        <w:rPr>
          <w:sz w:val="24"/>
          <w:szCs w:val="24"/>
        </w:rPr>
        <w:t>______________/__________________ </w:t>
      </w:r>
    </w:p>
    <w:p w14:paraId="641C1176" w14:textId="77777777" w:rsidR="00730246" w:rsidRPr="003D6822" w:rsidRDefault="00730246" w:rsidP="00730246">
      <w:pPr>
        <w:ind w:firstLine="6360"/>
        <w:textAlignment w:val="baseline"/>
        <w:rPr>
          <w:sz w:val="24"/>
          <w:szCs w:val="24"/>
        </w:rPr>
      </w:pPr>
      <w:r w:rsidRPr="003D6822">
        <w:rPr>
          <w:sz w:val="19"/>
          <w:szCs w:val="19"/>
          <w:vertAlign w:val="superscript"/>
        </w:rPr>
        <w:t>подпись</w:t>
      </w:r>
      <w:r w:rsidR="00FE5210">
        <w:rPr>
          <w:sz w:val="19"/>
          <w:szCs w:val="19"/>
          <w:vertAlign w:val="superscript"/>
        </w:rPr>
        <w:t xml:space="preserve">                                 </w:t>
      </w:r>
      <w:r w:rsidRPr="003D6822">
        <w:rPr>
          <w:sz w:val="19"/>
          <w:szCs w:val="19"/>
          <w:vertAlign w:val="superscript"/>
        </w:rPr>
        <w:t>расшифровка</w:t>
      </w:r>
      <w:r w:rsidRPr="003D6822">
        <w:rPr>
          <w:sz w:val="19"/>
          <w:szCs w:val="19"/>
        </w:rPr>
        <w:t> </w:t>
      </w:r>
    </w:p>
    <w:p w14:paraId="23D6C0F3" w14:textId="77777777" w:rsidR="00553601" w:rsidRPr="0024309C" w:rsidRDefault="00FE5210" w:rsidP="00730246">
      <w:pPr>
        <w:spacing w:line="240" w:lineRule="exact"/>
        <w:jc w:val="center"/>
      </w:pPr>
      <w:r>
        <w:t xml:space="preserve"> </w:t>
      </w:r>
    </w:p>
    <w:sectPr w:rsidR="00553601" w:rsidRPr="0024309C" w:rsidSect="00730246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008B" w14:textId="77777777" w:rsidR="009C6D80" w:rsidRDefault="009C6D80">
      <w:r>
        <w:separator/>
      </w:r>
    </w:p>
  </w:endnote>
  <w:endnote w:type="continuationSeparator" w:id="0">
    <w:p w14:paraId="6415FC80" w14:textId="77777777" w:rsidR="009C6D80" w:rsidRDefault="009C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339E" w14:textId="77777777" w:rsidR="009C6D80" w:rsidRDefault="009C6D80">
      <w:r>
        <w:separator/>
      </w:r>
    </w:p>
  </w:footnote>
  <w:footnote w:type="continuationSeparator" w:id="0">
    <w:p w14:paraId="30EFCF9A" w14:textId="77777777" w:rsidR="009C6D80" w:rsidRDefault="009C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24D"/>
    <w:multiLevelType w:val="hybridMultilevel"/>
    <w:tmpl w:val="3A8804DE"/>
    <w:lvl w:ilvl="0" w:tplc="17D49F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A2863"/>
    <w:multiLevelType w:val="hybridMultilevel"/>
    <w:tmpl w:val="27E4E07E"/>
    <w:lvl w:ilvl="0" w:tplc="9744A4B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711E"/>
    <w:multiLevelType w:val="hybridMultilevel"/>
    <w:tmpl w:val="397CD71E"/>
    <w:lvl w:ilvl="0" w:tplc="6BE6C048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num w:numId="1" w16cid:durableId="733115906">
    <w:abstractNumId w:val="3"/>
  </w:num>
  <w:num w:numId="2" w16cid:durableId="2049522771">
    <w:abstractNumId w:val="1"/>
  </w:num>
  <w:num w:numId="3" w16cid:durableId="652300683">
    <w:abstractNumId w:val="0"/>
  </w:num>
  <w:num w:numId="4" w16cid:durableId="1785886464">
    <w:abstractNumId w:val="4"/>
  </w:num>
  <w:num w:numId="5" w16cid:durableId="5020923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44EA"/>
    <w:rsid w:val="00030421"/>
    <w:rsid w:val="000532F3"/>
    <w:rsid w:val="0005359A"/>
    <w:rsid w:val="0006095B"/>
    <w:rsid w:val="00064595"/>
    <w:rsid w:val="00066153"/>
    <w:rsid w:val="00077360"/>
    <w:rsid w:val="00080088"/>
    <w:rsid w:val="00092E27"/>
    <w:rsid w:val="00097994"/>
    <w:rsid w:val="000B3168"/>
    <w:rsid w:val="000C2D90"/>
    <w:rsid w:val="000D09C4"/>
    <w:rsid w:val="000F02B7"/>
    <w:rsid w:val="00113728"/>
    <w:rsid w:val="00130F3C"/>
    <w:rsid w:val="00131846"/>
    <w:rsid w:val="00133AC1"/>
    <w:rsid w:val="00143108"/>
    <w:rsid w:val="00183150"/>
    <w:rsid w:val="00197AD9"/>
    <w:rsid w:val="001A3FAB"/>
    <w:rsid w:val="001B2E61"/>
    <w:rsid w:val="001D53EE"/>
    <w:rsid w:val="001F0DA0"/>
    <w:rsid w:val="00204CA6"/>
    <w:rsid w:val="0020584C"/>
    <w:rsid w:val="00225CA9"/>
    <w:rsid w:val="002344FF"/>
    <w:rsid w:val="0023753B"/>
    <w:rsid w:val="0024309C"/>
    <w:rsid w:val="00251708"/>
    <w:rsid w:val="0026138C"/>
    <w:rsid w:val="002642F1"/>
    <w:rsid w:val="002802BE"/>
    <w:rsid w:val="002A2D70"/>
    <w:rsid w:val="002A4B99"/>
    <w:rsid w:val="002A5ABD"/>
    <w:rsid w:val="002B12D9"/>
    <w:rsid w:val="002B2B46"/>
    <w:rsid w:val="002C07C5"/>
    <w:rsid w:val="002C7301"/>
    <w:rsid w:val="002D3A45"/>
    <w:rsid w:val="002D3D48"/>
    <w:rsid w:val="002E5650"/>
    <w:rsid w:val="002E56D7"/>
    <w:rsid w:val="002F5BD8"/>
    <w:rsid w:val="00311DAC"/>
    <w:rsid w:val="00320477"/>
    <w:rsid w:val="00320B60"/>
    <w:rsid w:val="00321641"/>
    <w:rsid w:val="00333B4E"/>
    <w:rsid w:val="00351B01"/>
    <w:rsid w:val="00356F82"/>
    <w:rsid w:val="0036013B"/>
    <w:rsid w:val="0038055D"/>
    <w:rsid w:val="003870D8"/>
    <w:rsid w:val="00392D6D"/>
    <w:rsid w:val="003A6209"/>
    <w:rsid w:val="003C466F"/>
    <w:rsid w:val="003D4624"/>
    <w:rsid w:val="004313BD"/>
    <w:rsid w:val="00444610"/>
    <w:rsid w:val="004453C5"/>
    <w:rsid w:val="00453292"/>
    <w:rsid w:val="004642D8"/>
    <w:rsid w:val="0047083E"/>
    <w:rsid w:val="00482A25"/>
    <w:rsid w:val="004A466C"/>
    <w:rsid w:val="004B1F67"/>
    <w:rsid w:val="004C659D"/>
    <w:rsid w:val="004E61DF"/>
    <w:rsid w:val="004F6BB4"/>
    <w:rsid w:val="00501BDB"/>
    <w:rsid w:val="00507E84"/>
    <w:rsid w:val="00530565"/>
    <w:rsid w:val="00530780"/>
    <w:rsid w:val="0053078C"/>
    <w:rsid w:val="005414A2"/>
    <w:rsid w:val="00551022"/>
    <w:rsid w:val="00553601"/>
    <w:rsid w:val="00564527"/>
    <w:rsid w:val="005840C7"/>
    <w:rsid w:val="00590173"/>
    <w:rsid w:val="00594244"/>
    <w:rsid w:val="005955BE"/>
    <w:rsid w:val="006442D6"/>
    <w:rsid w:val="006652D7"/>
    <w:rsid w:val="00666775"/>
    <w:rsid w:val="00674AAD"/>
    <w:rsid w:val="00680454"/>
    <w:rsid w:val="0068244F"/>
    <w:rsid w:val="0068607E"/>
    <w:rsid w:val="00690515"/>
    <w:rsid w:val="006C3EAA"/>
    <w:rsid w:val="006D48C2"/>
    <w:rsid w:val="006E3AFB"/>
    <w:rsid w:val="006F2B94"/>
    <w:rsid w:val="00715A69"/>
    <w:rsid w:val="00725358"/>
    <w:rsid w:val="00730246"/>
    <w:rsid w:val="00751F8C"/>
    <w:rsid w:val="007532D9"/>
    <w:rsid w:val="007607AD"/>
    <w:rsid w:val="00762DD0"/>
    <w:rsid w:val="007929E0"/>
    <w:rsid w:val="00793597"/>
    <w:rsid w:val="007C702D"/>
    <w:rsid w:val="007E07F7"/>
    <w:rsid w:val="007E11A8"/>
    <w:rsid w:val="007F35E3"/>
    <w:rsid w:val="00823D82"/>
    <w:rsid w:val="00832AAD"/>
    <w:rsid w:val="00841EB8"/>
    <w:rsid w:val="00856731"/>
    <w:rsid w:val="008714C2"/>
    <w:rsid w:val="008741B6"/>
    <w:rsid w:val="00874EAF"/>
    <w:rsid w:val="008936EC"/>
    <w:rsid w:val="00893A91"/>
    <w:rsid w:val="008B7567"/>
    <w:rsid w:val="008C1AC7"/>
    <w:rsid w:val="008C5BE8"/>
    <w:rsid w:val="008D1544"/>
    <w:rsid w:val="008D24CC"/>
    <w:rsid w:val="00904000"/>
    <w:rsid w:val="0090642F"/>
    <w:rsid w:val="00916F96"/>
    <w:rsid w:val="00923A95"/>
    <w:rsid w:val="00926100"/>
    <w:rsid w:val="0093095A"/>
    <w:rsid w:val="00931512"/>
    <w:rsid w:val="00945132"/>
    <w:rsid w:val="00945209"/>
    <w:rsid w:val="00951774"/>
    <w:rsid w:val="0097633A"/>
    <w:rsid w:val="009A006D"/>
    <w:rsid w:val="009A3D70"/>
    <w:rsid w:val="009B59F3"/>
    <w:rsid w:val="009C011A"/>
    <w:rsid w:val="009C6D80"/>
    <w:rsid w:val="009E5772"/>
    <w:rsid w:val="009E5B0D"/>
    <w:rsid w:val="00A16F73"/>
    <w:rsid w:val="00A27545"/>
    <w:rsid w:val="00A442D4"/>
    <w:rsid w:val="00A669C1"/>
    <w:rsid w:val="00A701BA"/>
    <w:rsid w:val="00A931E0"/>
    <w:rsid w:val="00AA3EC3"/>
    <w:rsid w:val="00AD3555"/>
    <w:rsid w:val="00AE0B25"/>
    <w:rsid w:val="00AE5CF4"/>
    <w:rsid w:val="00B01DB0"/>
    <w:rsid w:val="00B03CF2"/>
    <w:rsid w:val="00B12A64"/>
    <w:rsid w:val="00B47DDE"/>
    <w:rsid w:val="00B607AF"/>
    <w:rsid w:val="00B6398C"/>
    <w:rsid w:val="00B85510"/>
    <w:rsid w:val="00B921B5"/>
    <w:rsid w:val="00BA08A8"/>
    <w:rsid w:val="00C07DE9"/>
    <w:rsid w:val="00C12E09"/>
    <w:rsid w:val="00C17F88"/>
    <w:rsid w:val="00C24EA5"/>
    <w:rsid w:val="00C6155E"/>
    <w:rsid w:val="00CA32BF"/>
    <w:rsid w:val="00CD6CE7"/>
    <w:rsid w:val="00D014FA"/>
    <w:rsid w:val="00D13A25"/>
    <w:rsid w:val="00D22A62"/>
    <w:rsid w:val="00D30A0E"/>
    <w:rsid w:val="00DB7719"/>
    <w:rsid w:val="00DD4CCD"/>
    <w:rsid w:val="00DF01B0"/>
    <w:rsid w:val="00DF3619"/>
    <w:rsid w:val="00E34D8E"/>
    <w:rsid w:val="00E53A0B"/>
    <w:rsid w:val="00E7309C"/>
    <w:rsid w:val="00E824AD"/>
    <w:rsid w:val="00EA56F9"/>
    <w:rsid w:val="00EC3E07"/>
    <w:rsid w:val="00ED784E"/>
    <w:rsid w:val="00F16BD8"/>
    <w:rsid w:val="00F22F1F"/>
    <w:rsid w:val="00F279B3"/>
    <w:rsid w:val="00F31420"/>
    <w:rsid w:val="00F31ED4"/>
    <w:rsid w:val="00F32D54"/>
    <w:rsid w:val="00F571F4"/>
    <w:rsid w:val="00F6686C"/>
    <w:rsid w:val="00F71435"/>
    <w:rsid w:val="00FD5A3F"/>
    <w:rsid w:val="00FE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42A27"/>
  <w15:docId w15:val="{570D8343-42B4-4464-A25E-636A572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F0DA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3CCB-D948-410E-A349-EF1B6462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3</cp:revision>
  <cp:lastPrinted>2025-11-12T04:05:00Z</cp:lastPrinted>
  <dcterms:created xsi:type="dcterms:W3CDTF">2025-11-12T04:06:00Z</dcterms:created>
  <dcterms:modified xsi:type="dcterms:W3CDTF">2025-11-12T04:06:00Z</dcterms:modified>
</cp:coreProperties>
</file>