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39478" w14:textId="77777777" w:rsidR="004D0EA8" w:rsidRDefault="004874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5422D" wp14:editId="7A086993">
                <wp:simplePos x="0" y="0"/>
                <wp:positionH relativeFrom="page">
                  <wp:posOffset>5490845</wp:posOffset>
                </wp:positionH>
                <wp:positionV relativeFrom="page">
                  <wp:posOffset>2700655</wp:posOffset>
                </wp:positionV>
                <wp:extent cx="1278255" cy="24257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B08290" w14:textId="25C08B4C" w:rsidR="004D0EA8" w:rsidRDefault="00EB297E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45422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212.65pt;width:100.65pt;height:19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" filled="f" stroked="f">
                <v:textbox inset="0,0,0,0">
                  <w:txbxContent>
                    <w:p w14:paraId="3EB08290" w14:textId="25C08B4C" w:rsidR="004D0EA8" w:rsidRDefault="00EB297E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71335" wp14:editId="033893D3">
                <wp:simplePos x="0" y="0"/>
                <wp:positionH relativeFrom="page">
                  <wp:posOffset>1764030</wp:posOffset>
                </wp:positionH>
                <wp:positionV relativeFrom="page">
                  <wp:posOffset>2751455</wp:posOffset>
                </wp:positionV>
                <wp:extent cx="1278255" cy="26797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8BC3F" w14:textId="2939B552" w:rsidR="004D0EA8" w:rsidRDefault="00EB297E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71335" id="Text Box 53" o:spid="_x0000_s1027" type="#_x0000_t202" style="position:absolute;margin-left:138.9pt;margin-top:216.65pt;width:100.65pt;height:21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" filled="f" stroked="f">
                <v:textbox inset="0,0,0,0">
                  <w:txbxContent>
                    <w:p w14:paraId="1B58BC3F" w14:textId="2939B552" w:rsidR="004D0EA8" w:rsidRDefault="00EB297E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2C8BC8A4" wp14:editId="099CFDE5">
            <wp:extent cx="567563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39EE8" w14:textId="77777777" w:rsidR="004D0EA8" w:rsidRDefault="00487483">
      <w:pPr>
        <w:spacing w:line="240" w:lineRule="exact"/>
        <w:rPr>
          <w:b/>
        </w:rPr>
      </w:pPr>
      <w:r>
        <w:rPr>
          <w:b/>
        </w:rPr>
        <w:t>О проведении окружных</w:t>
      </w:r>
    </w:p>
    <w:p w14:paraId="4F83DF8E" w14:textId="77777777" w:rsidR="004D0EA8" w:rsidRDefault="00487483">
      <w:pPr>
        <w:spacing w:line="240" w:lineRule="exact"/>
        <w:rPr>
          <w:b/>
        </w:rPr>
      </w:pPr>
      <w:r>
        <w:rPr>
          <w:b/>
        </w:rPr>
        <w:t>спортивных соревнований</w:t>
      </w:r>
    </w:p>
    <w:p w14:paraId="11242A0C" w14:textId="77777777" w:rsidR="004D0EA8" w:rsidRDefault="00487483">
      <w:pPr>
        <w:spacing w:line="240" w:lineRule="exact"/>
        <w:rPr>
          <w:b/>
        </w:rPr>
      </w:pPr>
      <w:r>
        <w:rPr>
          <w:b/>
        </w:rPr>
        <w:t>«Президентские состязания»</w:t>
      </w:r>
    </w:p>
    <w:p w14:paraId="336DD192" w14:textId="77777777" w:rsidR="004D0EA8" w:rsidRDefault="004D0EA8">
      <w:pPr>
        <w:rPr>
          <w:b/>
        </w:rPr>
      </w:pPr>
    </w:p>
    <w:p w14:paraId="170DA542" w14:textId="77777777" w:rsidR="004D0EA8" w:rsidRDefault="00487483">
      <w:pPr>
        <w:tabs>
          <w:tab w:val="left" w:pos="0"/>
        </w:tabs>
        <w:spacing w:line="320" w:lineRule="exact"/>
        <w:ind w:firstLine="709"/>
        <w:jc w:val="both"/>
      </w:pPr>
      <w:r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</w:p>
    <w:p w14:paraId="018998F1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 xml:space="preserve">ПРИКАЗЫВАЮ: </w:t>
      </w:r>
    </w:p>
    <w:p w14:paraId="16BCFF5D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 xml:space="preserve">1. Провести </w:t>
      </w:r>
      <w:r w:rsidR="00F42704">
        <w:rPr>
          <w:b/>
          <w:bCs/>
          <w:szCs w:val="28"/>
        </w:rPr>
        <w:t>11 октября</w:t>
      </w:r>
      <w:r>
        <w:rPr>
          <w:b/>
          <w:bCs/>
          <w:szCs w:val="28"/>
        </w:rPr>
        <w:t xml:space="preserve"> 2025 г.</w:t>
      </w:r>
      <w:r>
        <w:rPr>
          <w:szCs w:val="28"/>
        </w:rPr>
        <w:t xml:space="preserve"> </w:t>
      </w:r>
      <w:r>
        <w:t>окружные спортивные соревнования «Президентские состязания».</w:t>
      </w:r>
    </w:p>
    <w:p w14:paraId="6B9D53E6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>2. Утвердить прилагаемые:</w:t>
      </w:r>
    </w:p>
    <w:p w14:paraId="0DA87DFB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>2.1. Положение о проведении окружных спортивных соревнований «Президентские состязания»</w:t>
      </w:r>
    </w:p>
    <w:p w14:paraId="13F5B2C5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>3. Руководителям образовательных учреждений:</w:t>
      </w:r>
    </w:p>
    <w:p w14:paraId="53D7E5F7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>3.1. обеспечить явку команд на соревнования и питание учащихся;</w:t>
      </w:r>
    </w:p>
    <w:p w14:paraId="1C9E09A0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>3.2.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обратно;</w:t>
      </w:r>
    </w:p>
    <w:p w14:paraId="75E4113E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>3.3. обеспечить явку судей на соревнования (по мере необходимости);</w:t>
      </w:r>
    </w:p>
    <w:p w14:paraId="49767AB9" w14:textId="77777777" w:rsidR="004D0EA8" w:rsidRDefault="00487483">
      <w:pPr>
        <w:tabs>
          <w:tab w:val="left" w:pos="709"/>
        </w:tabs>
        <w:spacing w:line="320" w:lineRule="exact"/>
        <w:jc w:val="both"/>
      </w:pPr>
      <w:r>
        <w:tab/>
        <w:t>3.4. рекомендовать предусмотреть дополнительную оплату педагогам за сопровождение команды и судейство на соревнованиях.</w:t>
      </w:r>
    </w:p>
    <w:p w14:paraId="614EE724" w14:textId="77777777" w:rsidR="004D0EA8" w:rsidRDefault="00487483">
      <w:pPr>
        <w:spacing w:line="320" w:lineRule="exact"/>
        <w:jc w:val="both"/>
      </w:pPr>
      <w:r>
        <w:tab/>
        <w:t>4. Контроль исполнения приказа возложить на Носкову Е.А., директора МБУ ДО «Центр детского творчества с. Елово».</w:t>
      </w:r>
    </w:p>
    <w:p w14:paraId="2B064B69" w14:textId="77777777" w:rsidR="004D0EA8" w:rsidRDefault="004D0EA8">
      <w:pPr>
        <w:jc w:val="both"/>
      </w:pPr>
    </w:p>
    <w:p w14:paraId="2B87D43C" w14:textId="77777777" w:rsidR="004D0EA8" w:rsidRDefault="004D0EA8">
      <w:pPr>
        <w:jc w:val="both"/>
      </w:pPr>
    </w:p>
    <w:p w14:paraId="14E5DA84" w14:textId="77777777" w:rsidR="004D0EA8" w:rsidRDefault="004D0EA8">
      <w:pPr>
        <w:jc w:val="both"/>
      </w:pPr>
    </w:p>
    <w:p w14:paraId="50FCAFD3" w14:textId="77777777" w:rsidR="004D0EA8" w:rsidRDefault="00487483">
      <w:pPr>
        <w:jc w:val="both"/>
      </w:pPr>
      <w:r>
        <w:t>Заведующий                                                                                      В.Н. Пономарева</w:t>
      </w:r>
    </w:p>
    <w:p w14:paraId="08F2227F" w14:textId="77777777" w:rsidR="004D0EA8" w:rsidRDefault="004D0EA8">
      <w:pPr>
        <w:pStyle w:val="af1"/>
        <w:ind w:firstLine="6804"/>
        <w:rPr>
          <w:sz w:val="24"/>
          <w:szCs w:val="24"/>
        </w:rPr>
      </w:pPr>
    </w:p>
    <w:p w14:paraId="4C222ABE" w14:textId="77777777" w:rsidR="004D0EA8" w:rsidRDefault="004D0EA8">
      <w:pPr>
        <w:pStyle w:val="af1"/>
        <w:ind w:firstLine="6804"/>
        <w:rPr>
          <w:sz w:val="24"/>
          <w:szCs w:val="24"/>
        </w:rPr>
      </w:pPr>
    </w:p>
    <w:p w14:paraId="55CE953C" w14:textId="77777777" w:rsidR="004D0EA8" w:rsidRDefault="004D0EA8">
      <w:pPr>
        <w:pStyle w:val="af1"/>
        <w:ind w:firstLine="6804"/>
        <w:rPr>
          <w:sz w:val="24"/>
          <w:szCs w:val="24"/>
        </w:rPr>
      </w:pPr>
    </w:p>
    <w:p w14:paraId="7140134F" w14:textId="77777777" w:rsidR="004D0EA8" w:rsidRDefault="004D0EA8">
      <w:pPr>
        <w:pStyle w:val="af1"/>
        <w:ind w:firstLine="6804"/>
        <w:rPr>
          <w:sz w:val="24"/>
          <w:szCs w:val="24"/>
        </w:rPr>
      </w:pPr>
    </w:p>
    <w:p w14:paraId="4231A8D9" w14:textId="77777777" w:rsidR="004D0EA8" w:rsidRDefault="004D0EA8">
      <w:pPr>
        <w:pStyle w:val="af1"/>
        <w:ind w:firstLine="6804"/>
        <w:rPr>
          <w:sz w:val="24"/>
          <w:szCs w:val="24"/>
        </w:rPr>
      </w:pPr>
    </w:p>
    <w:p w14:paraId="06275D16" w14:textId="77777777" w:rsidR="004D0EA8" w:rsidRDefault="004D0EA8">
      <w:pPr>
        <w:spacing w:line="240" w:lineRule="exact"/>
        <w:ind w:firstLine="6379"/>
      </w:pPr>
    </w:p>
    <w:p w14:paraId="2F2AB6B6" w14:textId="77777777" w:rsidR="004D0EA8" w:rsidRDefault="00487483">
      <w:pPr>
        <w:spacing w:line="240" w:lineRule="exact"/>
        <w:ind w:firstLine="6379"/>
      </w:pPr>
      <w:r>
        <w:lastRenderedPageBreak/>
        <w:t xml:space="preserve">УТВЕРЖДЕНО </w:t>
      </w:r>
    </w:p>
    <w:p w14:paraId="14B033EB" w14:textId="77777777" w:rsidR="004D0EA8" w:rsidRDefault="00487483">
      <w:pPr>
        <w:spacing w:line="240" w:lineRule="exact"/>
        <w:ind w:firstLine="6379"/>
      </w:pPr>
      <w:r>
        <w:t xml:space="preserve">приказом </w:t>
      </w:r>
    </w:p>
    <w:p w14:paraId="46C48301" w14:textId="77777777" w:rsidR="004D0EA8" w:rsidRDefault="00487483">
      <w:pPr>
        <w:spacing w:line="240" w:lineRule="exact"/>
        <w:ind w:firstLine="6379"/>
      </w:pPr>
      <w:r>
        <w:t xml:space="preserve">Отдела образования </w:t>
      </w:r>
    </w:p>
    <w:p w14:paraId="7BE2A5E3" w14:textId="77777777" w:rsidR="004D0EA8" w:rsidRDefault="00487483">
      <w:pPr>
        <w:spacing w:line="240" w:lineRule="exact"/>
        <w:ind w:firstLine="6379"/>
      </w:pPr>
      <w:r>
        <w:t>администрации Еловского</w:t>
      </w:r>
    </w:p>
    <w:p w14:paraId="4102DE37" w14:textId="77777777" w:rsidR="004D0EA8" w:rsidRDefault="00487483">
      <w:pPr>
        <w:spacing w:line="240" w:lineRule="exact"/>
        <w:ind w:firstLine="6379"/>
      </w:pPr>
      <w:r>
        <w:t xml:space="preserve">муниципального округа </w:t>
      </w:r>
    </w:p>
    <w:p w14:paraId="2613BB6C" w14:textId="77777777" w:rsidR="004D0EA8" w:rsidRDefault="00487483">
      <w:pPr>
        <w:spacing w:line="240" w:lineRule="exact"/>
        <w:ind w:firstLine="6379"/>
      </w:pPr>
      <w:r>
        <w:t>Пермского края</w:t>
      </w:r>
    </w:p>
    <w:p w14:paraId="5E09F719" w14:textId="4E8DB5AD" w:rsidR="004D0EA8" w:rsidRPr="00F42704" w:rsidRDefault="00487483">
      <w:pPr>
        <w:spacing w:line="240" w:lineRule="exact"/>
        <w:ind w:firstLine="6379"/>
      </w:pPr>
      <w:r>
        <w:t xml:space="preserve">от </w:t>
      </w:r>
      <w:r w:rsidR="008951E7">
        <w:t xml:space="preserve">07.10.2025 </w:t>
      </w:r>
      <w:r w:rsidR="00B6480E">
        <w:t>№</w:t>
      </w:r>
      <w:r w:rsidR="008951E7">
        <w:t xml:space="preserve"> 183</w:t>
      </w:r>
    </w:p>
    <w:p w14:paraId="3F596441" w14:textId="77777777" w:rsidR="004D0EA8" w:rsidRDefault="004D0EA8">
      <w:pPr>
        <w:pStyle w:val="a8"/>
        <w:spacing w:line="240" w:lineRule="exact"/>
        <w:ind w:firstLine="0"/>
        <w:jc w:val="center"/>
      </w:pPr>
    </w:p>
    <w:p w14:paraId="6367FA36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14:paraId="26F6D956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окружных спортивных соревнований </w:t>
      </w:r>
    </w:p>
    <w:p w14:paraId="66FC8B69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«Президентские состязания»</w:t>
      </w:r>
    </w:p>
    <w:p w14:paraId="017D2CD1" w14:textId="77777777" w:rsidR="004D0EA8" w:rsidRDefault="004D0EA8">
      <w:pPr>
        <w:ind w:firstLine="567"/>
        <w:jc w:val="both"/>
        <w:rPr>
          <w:szCs w:val="28"/>
        </w:rPr>
      </w:pPr>
    </w:p>
    <w:p w14:paraId="3A2CF018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МБУ ДО «ЦДТ с. Елово» проводит окружные соревнования «Президентские состязания» в рамках спартакиады учащихся.</w:t>
      </w:r>
    </w:p>
    <w:p w14:paraId="69039BF7" w14:textId="77777777" w:rsidR="004D0EA8" w:rsidRDefault="004D0EA8">
      <w:pPr>
        <w:spacing w:line="320" w:lineRule="exact"/>
        <w:jc w:val="center"/>
        <w:rPr>
          <w:b/>
          <w:szCs w:val="28"/>
        </w:rPr>
      </w:pPr>
    </w:p>
    <w:p w14:paraId="4A833077" w14:textId="77777777" w:rsidR="004D0EA8" w:rsidRDefault="00487483">
      <w:pPr>
        <w:pStyle w:val="af0"/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Цели и задачи соревнований</w:t>
      </w:r>
    </w:p>
    <w:p w14:paraId="25E727FD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Соревнования проводятся в целях укрепления здоровья подрастающего поколения, привлечения учащихся к регулярным занятиям физической культурой и спортом, выполнения нормативов </w:t>
      </w:r>
      <w:r>
        <w:rPr>
          <w:rFonts w:eastAsia="Times-Roman"/>
          <w:szCs w:val="28"/>
        </w:rPr>
        <w:t>ВФСК (ГТО)</w:t>
      </w:r>
      <w:r>
        <w:rPr>
          <w:szCs w:val="28"/>
        </w:rPr>
        <w:t>.</w:t>
      </w:r>
    </w:p>
    <w:p w14:paraId="2FF5D7D3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Основные задачи:</w:t>
      </w:r>
    </w:p>
    <w:p w14:paraId="05657500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пропаганда здорового образа жизни;</w:t>
      </w:r>
    </w:p>
    <w:p w14:paraId="20462F15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развитие массового физкультурно-спортивного движения школьников «Президентские состязания»;</w:t>
      </w:r>
    </w:p>
    <w:p w14:paraId="3F89074E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дальнейшее совершенствование спортивно-массовой и оздоровительной работы с учащимися во внеурочное время;</w:t>
      </w:r>
    </w:p>
    <w:p w14:paraId="06EA0A8A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5BA30362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выполнения нормативов </w:t>
      </w:r>
      <w:r>
        <w:rPr>
          <w:rFonts w:eastAsia="Times-Roman"/>
          <w:szCs w:val="28"/>
        </w:rPr>
        <w:t>ВФСК (ГТО).</w:t>
      </w:r>
    </w:p>
    <w:p w14:paraId="17C5A9BC" w14:textId="77777777" w:rsidR="004D0EA8" w:rsidRDefault="004D0EA8">
      <w:pPr>
        <w:spacing w:line="320" w:lineRule="exact"/>
        <w:jc w:val="center"/>
        <w:rPr>
          <w:b/>
          <w:szCs w:val="28"/>
        </w:rPr>
      </w:pPr>
    </w:p>
    <w:p w14:paraId="150D50B0" w14:textId="77777777" w:rsidR="004D0EA8" w:rsidRDefault="00487483">
      <w:pPr>
        <w:pStyle w:val="af0"/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Место и сроки проведения соревнований</w:t>
      </w:r>
    </w:p>
    <w:p w14:paraId="3ADD3D0A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проводятся на базе МОУ «Еловская СОШ».</w:t>
      </w:r>
    </w:p>
    <w:p w14:paraId="547B7EF3" w14:textId="70F0FD81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Дата проведения: </w:t>
      </w:r>
      <w:r w:rsidR="008951E7">
        <w:rPr>
          <w:szCs w:val="28"/>
        </w:rPr>
        <w:t xml:space="preserve">11 октября </w:t>
      </w:r>
      <w:r>
        <w:rPr>
          <w:szCs w:val="28"/>
        </w:rPr>
        <w:t>2025 г.</w:t>
      </w:r>
    </w:p>
    <w:p w14:paraId="20C213B6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Сбор команд: в 9:30 ч.</w:t>
      </w:r>
    </w:p>
    <w:p w14:paraId="507AE204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Начало соревнований в 10:00 ч.</w:t>
      </w:r>
    </w:p>
    <w:p w14:paraId="153D9670" w14:textId="77777777" w:rsidR="004D0EA8" w:rsidRDefault="004D0EA8">
      <w:pPr>
        <w:spacing w:line="320" w:lineRule="exact"/>
        <w:jc w:val="center"/>
        <w:rPr>
          <w:b/>
          <w:szCs w:val="28"/>
        </w:rPr>
      </w:pPr>
    </w:p>
    <w:p w14:paraId="76C0F823" w14:textId="77777777" w:rsidR="004D0EA8" w:rsidRDefault="00487483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3. Руководство организацией и проведением соревнований</w:t>
      </w:r>
    </w:p>
    <w:p w14:paraId="63FC526B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Непосредственное проведение осуществляет МБУ ДО «ЦДТ с. Елово», судейская коллегия. </w:t>
      </w:r>
    </w:p>
    <w:p w14:paraId="61F2CEE0" w14:textId="77777777" w:rsidR="004D0EA8" w:rsidRDefault="004D0EA8">
      <w:pPr>
        <w:spacing w:line="320" w:lineRule="exact"/>
        <w:jc w:val="center"/>
        <w:rPr>
          <w:b/>
          <w:szCs w:val="28"/>
        </w:rPr>
      </w:pPr>
    </w:p>
    <w:p w14:paraId="3AF758D1" w14:textId="77777777" w:rsidR="004D0EA8" w:rsidRDefault="00487483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4. Участники соревнований</w:t>
      </w:r>
    </w:p>
    <w:p w14:paraId="3E1723EA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лично - командные.</w:t>
      </w:r>
    </w:p>
    <w:p w14:paraId="18C9A79E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проводятся среди обучающихся 1-11 классов.</w:t>
      </w:r>
    </w:p>
    <w:p w14:paraId="0B30298D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Возрастные группы: 1-4 класс, 5-7 класс, 8-11 класс.</w:t>
      </w:r>
    </w:p>
    <w:p w14:paraId="51B6AED5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Состав команды не ограничен (минимум 4 участника в каждой возрастной группе, в том числе 2 девочки).</w:t>
      </w:r>
    </w:p>
    <w:p w14:paraId="685E0C73" w14:textId="77777777" w:rsidR="004D0EA8" w:rsidRDefault="004D0EA8">
      <w:pPr>
        <w:spacing w:line="320" w:lineRule="exact"/>
        <w:ind w:firstLine="709"/>
        <w:rPr>
          <w:szCs w:val="28"/>
        </w:rPr>
      </w:pPr>
    </w:p>
    <w:p w14:paraId="7B108744" w14:textId="77777777" w:rsidR="004D0EA8" w:rsidRDefault="004D0EA8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442246B2" w14:textId="77777777" w:rsidR="004D0EA8" w:rsidRDefault="004D0EA8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71FEF267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lastRenderedPageBreak/>
        <w:t>Примечание:</w:t>
      </w:r>
    </w:p>
    <w:p w14:paraId="5CA64E28" w14:textId="77777777" w:rsidR="004D0EA8" w:rsidRDefault="00487483">
      <w:pPr>
        <w:pStyle w:val="af0"/>
        <w:spacing w:line="320" w:lineRule="exact"/>
        <w:ind w:left="0" w:firstLine="709"/>
        <w:jc w:val="both"/>
        <w:rPr>
          <w:iCs/>
          <w:szCs w:val="28"/>
        </w:rPr>
      </w:pPr>
      <w:r>
        <w:rPr>
          <w:b/>
          <w:szCs w:val="28"/>
        </w:rPr>
        <w:t>1.</w:t>
      </w:r>
      <w:r>
        <w:rPr>
          <w:szCs w:val="28"/>
        </w:rPr>
        <w:t xml:space="preserve"> Все участники соревнований «Президентские состязания», должны быть зарегистрированы на официальном сайте «ГТО» </w:t>
      </w:r>
      <w:hyperlink r:id="rId10" w:history="1">
        <w:r>
          <w:rPr>
            <w:rStyle w:val="a4"/>
            <w:szCs w:val="28"/>
          </w:rPr>
          <w:t>https://gto59.ru/</w:t>
        </w:r>
      </w:hyperlink>
      <w:r>
        <w:rPr>
          <w:szCs w:val="28"/>
          <w:u w:val="single"/>
        </w:rPr>
        <w:t xml:space="preserve">. </w:t>
      </w:r>
    </w:p>
    <w:p w14:paraId="73112E5E" w14:textId="77777777" w:rsidR="004D0EA8" w:rsidRDefault="004D0EA8">
      <w:pPr>
        <w:spacing w:line="320" w:lineRule="exact"/>
        <w:ind w:firstLine="709"/>
        <w:rPr>
          <w:b/>
          <w:szCs w:val="28"/>
        </w:rPr>
      </w:pPr>
    </w:p>
    <w:p w14:paraId="752CC42E" w14:textId="77777777" w:rsidR="004D0EA8" w:rsidRDefault="00487483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5. Программа соревнований</w:t>
      </w:r>
    </w:p>
    <w:p w14:paraId="516F189D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Виды спортивного многоборья:</w:t>
      </w:r>
    </w:p>
    <w:p w14:paraId="2E101B46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i/>
          <w:szCs w:val="28"/>
          <w:u w:val="single"/>
        </w:rPr>
        <w:t>8-9 лет:</w:t>
      </w:r>
      <w:r>
        <w:rPr>
          <w:szCs w:val="28"/>
        </w:rPr>
        <w:t xml:space="preserve"> челночный бег 3х10 (с кубиками), бег 30 м,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>
        <w:rPr>
          <w:b/>
          <w:szCs w:val="28"/>
        </w:rPr>
        <w:t>мальчики на выбор ОДИН вид</w:t>
      </w:r>
      <w:r>
        <w:rPr>
          <w:szCs w:val="28"/>
        </w:rPr>
        <w:t>), сгибание и разгибание рук в упоре лежа (девочки).</w:t>
      </w:r>
    </w:p>
    <w:p w14:paraId="3AF316E9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i/>
          <w:szCs w:val="28"/>
          <w:u w:val="single"/>
        </w:rPr>
        <w:t>10-11 лет</w:t>
      </w:r>
      <w:r>
        <w:rPr>
          <w:szCs w:val="28"/>
        </w:rPr>
        <w:t>: челночный бег 3х10 (с кубиками), бег 30 м,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>
        <w:rPr>
          <w:b/>
          <w:szCs w:val="28"/>
        </w:rPr>
        <w:t>мальчики на выбор ОДИН вид</w:t>
      </w:r>
      <w:r>
        <w:rPr>
          <w:szCs w:val="28"/>
        </w:rPr>
        <w:t>), сгибание и разгибание рук в упоре лежа (девочки).</w:t>
      </w:r>
    </w:p>
    <w:p w14:paraId="1AC2B141" w14:textId="683A3645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i/>
          <w:szCs w:val="28"/>
          <w:u w:val="single"/>
        </w:rPr>
        <w:t>12-13 лет:</w:t>
      </w:r>
      <w:r>
        <w:rPr>
          <w:b/>
          <w:i/>
          <w:szCs w:val="28"/>
        </w:rPr>
        <w:t xml:space="preserve"> </w:t>
      </w:r>
      <w:r>
        <w:rPr>
          <w:szCs w:val="28"/>
        </w:rPr>
        <w:t>челночный бег 3х10 (с кубиками), бег 30/60 м (</w:t>
      </w:r>
      <w:r>
        <w:rPr>
          <w:b/>
          <w:szCs w:val="28"/>
        </w:rPr>
        <w:t>на выбор ОДИН вид</w:t>
      </w:r>
      <w:r>
        <w:rPr>
          <w:szCs w:val="28"/>
        </w:rPr>
        <w:t>),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>
        <w:rPr>
          <w:b/>
          <w:szCs w:val="28"/>
        </w:rPr>
        <w:t>мальчики на выбор ОДИН вид</w:t>
      </w:r>
      <w:r>
        <w:rPr>
          <w:szCs w:val="28"/>
        </w:rPr>
        <w:t>), сгибание и разгибание рук в упоре лежа (девочки).</w:t>
      </w:r>
    </w:p>
    <w:p w14:paraId="3A16BE77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i/>
          <w:szCs w:val="28"/>
          <w:u w:val="single"/>
        </w:rPr>
        <w:t>14-15 лет</w:t>
      </w:r>
      <w:r>
        <w:rPr>
          <w:szCs w:val="28"/>
        </w:rPr>
        <w:t>: челночный бег 3х10 (с кубиками), бег 30/60 м (</w:t>
      </w:r>
      <w:r>
        <w:rPr>
          <w:b/>
          <w:szCs w:val="28"/>
        </w:rPr>
        <w:t>на выбор ОДИН вид</w:t>
      </w:r>
      <w:r>
        <w:rPr>
          <w:szCs w:val="28"/>
        </w:rPr>
        <w:t>),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>
        <w:rPr>
          <w:b/>
          <w:szCs w:val="28"/>
        </w:rPr>
        <w:t>мальчики на выбор ОДИН вид</w:t>
      </w:r>
      <w:r>
        <w:rPr>
          <w:szCs w:val="28"/>
        </w:rPr>
        <w:t>), сгибание и разгибание рук в упоре лежа (девочки).</w:t>
      </w:r>
    </w:p>
    <w:p w14:paraId="1595A962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i/>
          <w:szCs w:val="28"/>
          <w:u w:val="single"/>
        </w:rPr>
        <w:t>16-17 лет:</w:t>
      </w:r>
      <w:r>
        <w:rPr>
          <w:szCs w:val="28"/>
        </w:rPr>
        <w:t xml:space="preserve"> челночный бег 3х10 (с кубиками), бег 60/100 м (</w:t>
      </w:r>
      <w:r>
        <w:rPr>
          <w:b/>
          <w:szCs w:val="28"/>
        </w:rPr>
        <w:t>на выбор ОДИН вид</w:t>
      </w:r>
      <w:r>
        <w:rPr>
          <w:szCs w:val="28"/>
        </w:rPr>
        <w:t>),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>
        <w:rPr>
          <w:b/>
          <w:szCs w:val="28"/>
        </w:rPr>
        <w:t>мальчики на выбор ОДИН вид</w:t>
      </w:r>
      <w:r>
        <w:rPr>
          <w:szCs w:val="28"/>
        </w:rPr>
        <w:t>), сгибание и разгибание рук в упоре лежа (девочки).</w:t>
      </w:r>
    </w:p>
    <w:p w14:paraId="298FD963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i/>
          <w:szCs w:val="28"/>
          <w:u w:val="single"/>
        </w:rPr>
        <w:t xml:space="preserve">18-19 лет: </w:t>
      </w:r>
      <w:r>
        <w:rPr>
          <w:szCs w:val="28"/>
        </w:rPr>
        <w:t>челночный бег 3х10 (с кубиками), бег 60/100 м (</w:t>
      </w:r>
      <w:r>
        <w:rPr>
          <w:b/>
          <w:szCs w:val="28"/>
        </w:rPr>
        <w:t>на выбор ОДИН вид</w:t>
      </w:r>
      <w:r>
        <w:rPr>
          <w:szCs w:val="28"/>
        </w:rPr>
        <w:t>),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>
        <w:rPr>
          <w:b/>
          <w:szCs w:val="28"/>
        </w:rPr>
        <w:t>мальчики на выбор ОДИН вид</w:t>
      </w:r>
      <w:r>
        <w:rPr>
          <w:szCs w:val="28"/>
        </w:rPr>
        <w:t>), сгибание и разгибание рук в упоре лежа (девочки).</w:t>
      </w:r>
    </w:p>
    <w:p w14:paraId="0E937B11" w14:textId="77777777" w:rsidR="004D0EA8" w:rsidRDefault="00487483">
      <w:pPr>
        <w:spacing w:line="320" w:lineRule="exact"/>
        <w:ind w:firstLine="709"/>
        <w:rPr>
          <w:rFonts w:eastAsia="Times-Bold"/>
          <w:b/>
          <w:szCs w:val="28"/>
        </w:rPr>
      </w:pPr>
      <w:r>
        <w:rPr>
          <w:b/>
          <w:szCs w:val="28"/>
        </w:rPr>
        <w:t>Техника выполнения упражнений.</w:t>
      </w:r>
    </w:p>
    <w:p w14:paraId="4AE4F552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rFonts w:eastAsia="Times-Bold"/>
          <w:b/>
          <w:szCs w:val="28"/>
        </w:rPr>
        <w:t>Челночный бег 3x10 м</w:t>
      </w:r>
      <w:r>
        <w:rPr>
          <w:rFonts w:eastAsia="Times-Bold"/>
          <w:szCs w:val="28"/>
        </w:rPr>
        <w:t xml:space="preserve"> (с кубиками). </w:t>
      </w:r>
      <w:r>
        <w:rPr>
          <w:rFonts w:eastAsia="Times-Roman"/>
          <w:szCs w:val="28"/>
        </w:rPr>
        <w:t xml:space="preserve">Проводится на ровной дорожке длиной не менее 12-13 м. От меряется 10-метровый участок начало и конец, которого отмечен линиями (стартовая и финишная). На дальней линии кладется кубик. Участник становится за стартовой линией и по команде «Внимание, </w:t>
      </w:r>
      <w:r>
        <w:rPr>
          <w:rFonts w:eastAsia="Times-Roman"/>
          <w:szCs w:val="28"/>
        </w:rPr>
        <w:lastRenderedPageBreak/>
        <w:t xml:space="preserve">марш!» начинает бег в сторону финишной линии, берет кубик и возвращается к линии старта. Затем кладет кубик (бросать - запрещено) на стартовую линию и снова бежит к финишной </w:t>
      </w:r>
      <w:r>
        <w:rPr>
          <w:rFonts w:eastAsia="Times-Italic"/>
          <w:szCs w:val="28"/>
        </w:rPr>
        <w:t>линии</w:t>
      </w:r>
      <w:r>
        <w:rPr>
          <w:rFonts w:eastAsia="Times-Roman"/>
          <w:szCs w:val="28"/>
        </w:rPr>
        <w:t>, пересекая ее. Учитывается время выполнения теста от команды «марш» до пересечения линии финиша.</w:t>
      </w:r>
    </w:p>
    <w:p w14:paraId="4CA422D4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</w:rPr>
        <w:t>Подтягивание на перекладине</w:t>
      </w:r>
      <w:r>
        <w:rPr>
          <w:szCs w:val="28"/>
        </w:rPr>
        <w:t>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сек. видимое для судьи положение виса. Не допускается: сгибание рук поочерёдно, рывки ногами или туловищем, перехват руками, остановка при выполнении очередного подтягивания. Пауза между повторениями не должна превышать 3 сек.</w:t>
      </w:r>
    </w:p>
    <w:p w14:paraId="4FD90943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</w:rPr>
        <w:t>Сгибание и разгибание рук в упоре «лежа»</w:t>
      </w:r>
      <w:r>
        <w:rPr>
          <w:szCs w:val="28"/>
        </w:rPr>
        <w:t xml:space="preserve"> (отжимания). Исходное положение: упор лежа на полу.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отжиманий, при условии правильного выполнения упражнения. </w:t>
      </w:r>
    </w:p>
    <w:p w14:paraId="54453EE8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</w:rPr>
        <w:t>Поднимание туловища из положения «лежа на спине».</w:t>
      </w:r>
      <w:r>
        <w:rPr>
          <w:szCs w:val="28"/>
        </w:rPr>
        <w:t xml:space="preserve"> Исходное положение: лёжа на спине, руки за головой, пальцы в замок, ноги согнуты в коленях, стопы закреплены. Фиксируется количество выполненных упражнений, до касания локтями коленей, в одной попытке, время выполнения 1 минута.</w:t>
      </w:r>
    </w:p>
    <w:p w14:paraId="7F8B35E0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</w:rPr>
        <w:t>Прыжок в длину с места</w:t>
      </w:r>
      <w:r>
        <w:rPr>
          <w:szCs w:val="28"/>
        </w:rPr>
        <w:t>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попытки, при заступе результат не засчитывается. Учитывается лучший прыжок участника.</w:t>
      </w:r>
    </w:p>
    <w:p w14:paraId="1A9ECC49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</w:rPr>
        <w:t>Наклон вперед из положения «стоя» на гимнастической скамье.</w:t>
      </w:r>
      <w:r>
        <w:rPr>
          <w:szCs w:val="28"/>
        </w:rPr>
        <w:t xml:space="preserve"> Выполняется два наклона вперед, на третий фиксируется результат касания и фиксации (не менее 2 сек.) кончиков пальцев на горизонтальной мерной линии. Сгибание ног в коленях не допускается.</w:t>
      </w:r>
    </w:p>
    <w:p w14:paraId="590FD460" w14:textId="77777777" w:rsidR="004D0EA8" w:rsidRDefault="004D0EA8">
      <w:pPr>
        <w:spacing w:line="320" w:lineRule="exact"/>
        <w:jc w:val="center"/>
        <w:rPr>
          <w:b/>
          <w:szCs w:val="28"/>
        </w:rPr>
      </w:pPr>
    </w:p>
    <w:p w14:paraId="4F534822" w14:textId="77777777" w:rsidR="004D0EA8" w:rsidRDefault="00487483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6. Определение победителей</w:t>
      </w:r>
    </w:p>
    <w:p w14:paraId="49031159" w14:textId="77777777" w:rsidR="004D0EA8" w:rsidRDefault="00487483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  <w:t>Участникам соревнований за достигнутые результаты начисляются баллы согласно таблице ВФСК (ГТО).</w:t>
      </w:r>
    </w:p>
    <w:p w14:paraId="15BD6ABC" w14:textId="77777777" w:rsidR="004D0EA8" w:rsidRDefault="00487483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  <w:t xml:space="preserve">Победители состязаний определяются по наибольшей сумме баллов, набранных во всех видах спортивного многоборья. </w:t>
      </w:r>
    </w:p>
    <w:p w14:paraId="1EB47B40" w14:textId="77777777" w:rsidR="004D0EA8" w:rsidRDefault="00487483">
      <w:pPr>
        <w:spacing w:line="320" w:lineRule="exact"/>
        <w:jc w:val="both"/>
        <w:rPr>
          <w:rFonts w:eastAsia="Times-Roman"/>
        </w:rPr>
      </w:pPr>
      <w:r>
        <w:tab/>
        <w:t xml:space="preserve">Результат личного первенства спортивного многоборья определяется по сумме набранных участником очков. Итоги подводятся по 3 возрастным группам 8-11 лет (1-4 </w:t>
      </w:r>
      <w:proofErr w:type="spellStart"/>
      <w:r>
        <w:t>кл</w:t>
      </w:r>
      <w:proofErr w:type="spellEnd"/>
      <w:r>
        <w:t xml:space="preserve">.), 11-14 лет (5-7 </w:t>
      </w:r>
      <w:proofErr w:type="spellStart"/>
      <w:r>
        <w:t>кл</w:t>
      </w:r>
      <w:proofErr w:type="spellEnd"/>
      <w:r>
        <w:t xml:space="preserve">.), 14-18 лет (8 – 11 </w:t>
      </w:r>
      <w:proofErr w:type="spellStart"/>
      <w:r>
        <w:t>кл</w:t>
      </w:r>
      <w:proofErr w:type="spellEnd"/>
      <w:r>
        <w:t>.).</w:t>
      </w:r>
    </w:p>
    <w:p w14:paraId="0CE90EA2" w14:textId="77777777" w:rsidR="004D0EA8" w:rsidRDefault="00487483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  <w:t xml:space="preserve">В командный зачет идут 4 лучших результата по сумме набранных очков (2 мальчика,2 девочки). </w:t>
      </w:r>
      <w:r>
        <w:t>Итоги подводятся по 2 возрастным группам 8-11 лет (1-</w:t>
      </w:r>
      <w:r>
        <w:lastRenderedPageBreak/>
        <w:t xml:space="preserve">4 </w:t>
      </w:r>
      <w:proofErr w:type="spellStart"/>
      <w:r>
        <w:t>кл</w:t>
      </w:r>
      <w:proofErr w:type="spellEnd"/>
      <w:r>
        <w:t xml:space="preserve">.), 11-18 лет (5-11 </w:t>
      </w:r>
      <w:proofErr w:type="spellStart"/>
      <w:r>
        <w:t>кл</w:t>
      </w:r>
      <w:proofErr w:type="spellEnd"/>
      <w:r>
        <w:t xml:space="preserve">.). </w:t>
      </w:r>
      <w:r>
        <w:rPr>
          <w:rFonts w:eastAsia="Times-Roman"/>
        </w:rPr>
        <w:t xml:space="preserve">В случае равенства результатов, преимущество получает команда, имеющая больше призовых мест в личном первенстве. </w:t>
      </w:r>
    </w:p>
    <w:p w14:paraId="63E32229" w14:textId="77777777" w:rsidR="004D0EA8" w:rsidRDefault="004D0EA8">
      <w:pPr>
        <w:spacing w:line="320" w:lineRule="exact"/>
        <w:jc w:val="both"/>
        <w:rPr>
          <w:rFonts w:eastAsia="Times-Roman"/>
        </w:rPr>
      </w:pPr>
    </w:p>
    <w:p w14:paraId="1BA25969" w14:textId="77777777" w:rsidR="004D0EA8" w:rsidRDefault="00487483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7. Награждение</w:t>
      </w:r>
    </w:p>
    <w:p w14:paraId="3E4CD4CE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Команды – призёры соревнований награждаются грамотами. </w:t>
      </w:r>
    </w:p>
    <w:p w14:paraId="248CBD80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Участники, занявшие 1, 2 и 3 места в личном первенстве спортивного многоборья, награждаются грамотами.</w:t>
      </w:r>
    </w:p>
    <w:p w14:paraId="464EA919" w14:textId="77777777" w:rsidR="004D0EA8" w:rsidRDefault="004D0EA8">
      <w:pPr>
        <w:spacing w:line="320" w:lineRule="exact"/>
        <w:jc w:val="center"/>
        <w:rPr>
          <w:szCs w:val="28"/>
        </w:rPr>
      </w:pPr>
    </w:p>
    <w:p w14:paraId="52B9F681" w14:textId="77777777" w:rsidR="004D0EA8" w:rsidRDefault="00487483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8. Финансовое обеспечение</w:t>
      </w:r>
    </w:p>
    <w:p w14:paraId="43328536" w14:textId="77777777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Расходы, связанные с организацией и проведением муниципального этапа Президентских состязаний, несёт МБУ ДО «ЦДТ с. Елово»</w:t>
      </w:r>
    </w:p>
    <w:p w14:paraId="042D3400" w14:textId="77777777" w:rsidR="004D0EA8" w:rsidRDefault="004D0EA8">
      <w:pPr>
        <w:spacing w:line="320" w:lineRule="exact"/>
        <w:jc w:val="center"/>
        <w:rPr>
          <w:b/>
          <w:szCs w:val="28"/>
        </w:rPr>
      </w:pPr>
    </w:p>
    <w:p w14:paraId="55308D22" w14:textId="77777777" w:rsidR="004D0EA8" w:rsidRDefault="00487483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9. Заявки</w:t>
      </w:r>
    </w:p>
    <w:p w14:paraId="42A346D7" w14:textId="1C40F160" w:rsidR="004D0EA8" w:rsidRDefault="0048748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Предварительные заявки на участие подаются по </w:t>
      </w:r>
      <w:proofErr w:type="spellStart"/>
      <w:r>
        <w:rPr>
          <w:szCs w:val="28"/>
        </w:rPr>
        <w:t>эл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очте</w:t>
      </w:r>
      <w:proofErr w:type="spellEnd"/>
      <w:r>
        <w:rPr>
          <w:szCs w:val="28"/>
        </w:rPr>
        <w:t xml:space="preserve">: </w:t>
      </w:r>
      <w:hyperlink r:id="rId11" w:history="1">
        <w:r>
          <w:rPr>
            <w:rStyle w:val="a4"/>
            <w:szCs w:val="28"/>
            <w:lang w:val="en-US"/>
          </w:rPr>
          <w:t>ana</w:t>
        </w:r>
        <w:r>
          <w:rPr>
            <w:rStyle w:val="a4"/>
            <w:szCs w:val="28"/>
          </w:rPr>
          <w:t>83149002@</w:t>
        </w:r>
        <w:r>
          <w:rPr>
            <w:rStyle w:val="a4"/>
            <w:szCs w:val="28"/>
            <w:lang w:val="en-US"/>
          </w:rPr>
          <w:t>yandex</w:t>
        </w:r>
        <w:r>
          <w:rPr>
            <w:rStyle w:val="a4"/>
            <w:szCs w:val="28"/>
          </w:rPr>
          <w:t>.</w:t>
        </w:r>
        <w:proofErr w:type="spellStart"/>
        <w:r>
          <w:rPr>
            <w:rStyle w:val="a4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(</w:t>
      </w:r>
      <w:proofErr w:type="spellStart"/>
      <w:r>
        <w:rPr>
          <w:szCs w:val="28"/>
        </w:rPr>
        <w:t>Фатхутдинова</w:t>
      </w:r>
      <w:proofErr w:type="spellEnd"/>
      <w:r>
        <w:rPr>
          <w:szCs w:val="28"/>
        </w:rPr>
        <w:t xml:space="preserve"> А.А.) по форме:</w:t>
      </w:r>
    </w:p>
    <w:p w14:paraId="40E24500" w14:textId="77777777" w:rsidR="004D0EA8" w:rsidRDefault="004D0EA8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14:paraId="437DF661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14:paraId="5261B7DC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на участие в окружных спортивных соревнованиях </w:t>
      </w:r>
    </w:p>
    <w:p w14:paraId="09D75DD9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«Президентских состязаний» 2025 года</w:t>
      </w:r>
    </w:p>
    <w:p w14:paraId="26380907" w14:textId="77777777" w:rsidR="004D0EA8" w:rsidRDefault="004D0EA8">
      <w:pPr>
        <w:jc w:val="both"/>
        <w:rPr>
          <w:b/>
          <w:szCs w:val="28"/>
        </w:rPr>
      </w:pPr>
    </w:p>
    <w:p w14:paraId="4EBF180D" w14:textId="77777777" w:rsidR="004D0EA8" w:rsidRDefault="00487483">
      <w:pPr>
        <w:jc w:val="center"/>
        <w:rPr>
          <w:szCs w:val="28"/>
        </w:rPr>
      </w:pPr>
      <w:r>
        <w:rPr>
          <w:szCs w:val="28"/>
        </w:rPr>
        <w:t>------------------------------------------------------------------------------------------------школа</w:t>
      </w:r>
    </w:p>
    <w:p w14:paraId="140A81A4" w14:textId="77777777" w:rsidR="004D0EA8" w:rsidRDefault="004D0EA8">
      <w:pPr>
        <w:jc w:val="both"/>
        <w:rPr>
          <w:sz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"/>
        <w:gridCol w:w="1751"/>
        <w:gridCol w:w="1385"/>
        <w:gridCol w:w="1231"/>
        <w:gridCol w:w="1126"/>
        <w:gridCol w:w="1428"/>
        <w:gridCol w:w="1183"/>
        <w:gridCol w:w="1236"/>
      </w:tblGrid>
      <w:tr w:rsidR="004D0EA8" w:rsidRPr="008951E7" w14:paraId="7115977E" w14:textId="77777777">
        <w:tc>
          <w:tcPr>
            <w:tcW w:w="534" w:type="dxa"/>
          </w:tcPr>
          <w:p w14:paraId="721C3F06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00" w:type="dxa"/>
          </w:tcPr>
          <w:p w14:paraId="40AAD033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67" w:type="dxa"/>
          </w:tcPr>
          <w:p w14:paraId="74021AA7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267" w:type="dxa"/>
          </w:tcPr>
          <w:p w14:paraId="0FC5689D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Полных лет</w:t>
            </w:r>
          </w:p>
        </w:tc>
        <w:tc>
          <w:tcPr>
            <w:tcW w:w="1267" w:type="dxa"/>
          </w:tcPr>
          <w:p w14:paraId="234B10E6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67" w:type="dxa"/>
          </w:tcPr>
          <w:p w14:paraId="11D4146F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УИН участника ГТО</w:t>
            </w:r>
          </w:p>
        </w:tc>
        <w:tc>
          <w:tcPr>
            <w:tcW w:w="1267" w:type="dxa"/>
          </w:tcPr>
          <w:p w14:paraId="1020A7BD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Печать врача</w:t>
            </w:r>
          </w:p>
        </w:tc>
        <w:tc>
          <w:tcPr>
            <w:tcW w:w="1268" w:type="dxa"/>
          </w:tcPr>
          <w:p w14:paraId="4FCFC717" w14:textId="77777777" w:rsidR="004D0EA8" w:rsidRPr="008951E7" w:rsidRDefault="00487483">
            <w:pPr>
              <w:jc w:val="center"/>
              <w:rPr>
                <w:rFonts w:ascii="Times New Roman" w:hAnsi="Times New Roman" w:cs="Times New Roman"/>
              </w:rPr>
            </w:pPr>
            <w:r w:rsidRPr="008951E7">
              <w:rPr>
                <w:rFonts w:ascii="Times New Roman" w:hAnsi="Times New Roman" w:cs="Times New Roman"/>
              </w:rPr>
              <w:t>Роспись врача</w:t>
            </w:r>
          </w:p>
        </w:tc>
      </w:tr>
      <w:tr w:rsidR="004D0EA8" w:rsidRPr="008951E7" w14:paraId="6A443B34" w14:textId="77777777">
        <w:tc>
          <w:tcPr>
            <w:tcW w:w="534" w:type="dxa"/>
          </w:tcPr>
          <w:p w14:paraId="6461AA51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11CFD4D9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6D254020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91A0DC6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78F5267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2058FB5B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0AFA5E8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14:paraId="3D7C7293" w14:textId="77777777" w:rsidR="004D0EA8" w:rsidRPr="008951E7" w:rsidRDefault="004D0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A036DF" w14:textId="77777777" w:rsidR="004D0EA8" w:rsidRDefault="004D0EA8">
      <w:pPr>
        <w:jc w:val="both"/>
        <w:rPr>
          <w:sz w:val="18"/>
        </w:rPr>
      </w:pPr>
    </w:p>
    <w:p w14:paraId="5B65E1F3" w14:textId="77777777" w:rsidR="004D0EA8" w:rsidRDefault="004D0EA8"/>
    <w:p w14:paraId="6E9A186B" w14:textId="77777777" w:rsidR="004D0EA8" w:rsidRDefault="00487483">
      <w:pPr>
        <w:jc w:val="both"/>
      </w:pPr>
      <w:r>
        <w:t>*Примечание: заявка составляется с соблюдением следующих рекомендаций:</w:t>
      </w:r>
    </w:p>
    <w:p w14:paraId="28A7A55A" w14:textId="77777777" w:rsidR="004D0EA8" w:rsidRDefault="00487483">
      <w:pPr>
        <w:jc w:val="both"/>
      </w:pPr>
      <w:r>
        <w:rPr>
          <w:b/>
        </w:rPr>
        <w:t xml:space="preserve">1 </w:t>
      </w:r>
      <w:r>
        <w:t>- сначала девочки, потом мальчики;</w:t>
      </w:r>
    </w:p>
    <w:p w14:paraId="427F3780" w14:textId="77777777" w:rsidR="004D0EA8" w:rsidRDefault="00487483">
      <w:pPr>
        <w:jc w:val="both"/>
      </w:pPr>
      <w:r>
        <w:rPr>
          <w:b/>
        </w:rPr>
        <w:t xml:space="preserve">2 </w:t>
      </w:r>
      <w:r>
        <w:t>- с соблюдением возраста участников – от младших к старшим.</w:t>
      </w:r>
    </w:p>
    <w:p w14:paraId="2581001E" w14:textId="77777777" w:rsidR="004D0EA8" w:rsidRDefault="004D0EA8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14:paraId="3EEB97B7" w14:textId="77777777" w:rsidR="004D6DC2" w:rsidRDefault="004D6DC2">
      <w:pPr>
        <w:spacing w:line="240" w:lineRule="exact"/>
        <w:ind w:firstLine="6379"/>
      </w:pPr>
    </w:p>
    <w:p w14:paraId="61FFCAC9" w14:textId="77777777" w:rsidR="00A32119" w:rsidRDefault="00A32119">
      <w:pPr>
        <w:spacing w:line="240" w:lineRule="exact"/>
        <w:ind w:firstLine="6379"/>
      </w:pPr>
    </w:p>
    <w:p w14:paraId="2D1374A3" w14:textId="77777777" w:rsidR="00A32119" w:rsidRDefault="00A32119">
      <w:pPr>
        <w:spacing w:line="240" w:lineRule="exact"/>
        <w:ind w:firstLine="6379"/>
      </w:pPr>
    </w:p>
    <w:p w14:paraId="5E6E4F1B" w14:textId="77777777" w:rsidR="00A32119" w:rsidRDefault="00A32119">
      <w:pPr>
        <w:spacing w:line="240" w:lineRule="exact"/>
        <w:ind w:firstLine="6379"/>
      </w:pPr>
    </w:p>
    <w:p w14:paraId="48DD99FF" w14:textId="77777777" w:rsidR="00A32119" w:rsidRDefault="00A32119">
      <w:pPr>
        <w:spacing w:line="240" w:lineRule="exact"/>
        <w:ind w:firstLine="6379"/>
      </w:pPr>
    </w:p>
    <w:p w14:paraId="7869A7A5" w14:textId="77777777" w:rsidR="00A32119" w:rsidRDefault="00A32119">
      <w:pPr>
        <w:spacing w:line="240" w:lineRule="exact"/>
        <w:ind w:firstLine="6379"/>
      </w:pPr>
    </w:p>
    <w:p w14:paraId="0851673F" w14:textId="77777777" w:rsidR="00A32119" w:rsidRDefault="00A32119">
      <w:pPr>
        <w:spacing w:line="240" w:lineRule="exact"/>
        <w:ind w:firstLine="6379"/>
      </w:pPr>
    </w:p>
    <w:p w14:paraId="35F28A91" w14:textId="77777777" w:rsidR="00A32119" w:rsidRDefault="00A32119">
      <w:pPr>
        <w:spacing w:line="240" w:lineRule="exact"/>
        <w:ind w:firstLine="6379"/>
      </w:pPr>
    </w:p>
    <w:p w14:paraId="34BABCBC" w14:textId="77777777" w:rsidR="00A32119" w:rsidRDefault="00A32119">
      <w:pPr>
        <w:spacing w:line="240" w:lineRule="exact"/>
        <w:ind w:firstLine="6379"/>
      </w:pPr>
    </w:p>
    <w:p w14:paraId="7AE74CE3" w14:textId="77777777" w:rsidR="00A32119" w:rsidRDefault="00A32119">
      <w:pPr>
        <w:spacing w:line="240" w:lineRule="exact"/>
        <w:ind w:firstLine="6379"/>
      </w:pPr>
    </w:p>
    <w:p w14:paraId="167DA371" w14:textId="77777777" w:rsidR="00A32119" w:rsidRDefault="00A32119">
      <w:pPr>
        <w:spacing w:line="240" w:lineRule="exact"/>
        <w:ind w:firstLine="6379"/>
      </w:pPr>
    </w:p>
    <w:p w14:paraId="6CF3ED01" w14:textId="77777777" w:rsidR="00A32119" w:rsidRDefault="00A32119">
      <w:pPr>
        <w:spacing w:line="240" w:lineRule="exact"/>
        <w:ind w:firstLine="6379"/>
      </w:pPr>
    </w:p>
    <w:p w14:paraId="64D84017" w14:textId="77777777" w:rsidR="00A32119" w:rsidRDefault="00A32119">
      <w:pPr>
        <w:spacing w:line="240" w:lineRule="exact"/>
        <w:ind w:firstLine="6379"/>
      </w:pPr>
    </w:p>
    <w:p w14:paraId="571F8E97" w14:textId="77777777" w:rsidR="00A32119" w:rsidRDefault="00A32119">
      <w:pPr>
        <w:spacing w:line="240" w:lineRule="exact"/>
        <w:ind w:firstLine="6379"/>
      </w:pPr>
    </w:p>
    <w:p w14:paraId="70AE27B2" w14:textId="77777777" w:rsidR="00A32119" w:rsidRDefault="00A32119">
      <w:pPr>
        <w:spacing w:line="240" w:lineRule="exact"/>
        <w:ind w:firstLine="6379"/>
      </w:pPr>
    </w:p>
    <w:p w14:paraId="674C32E3" w14:textId="3D3F429F" w:rsidR="004D0EA8" w:rsidRDefault="00487483">
      <w:pPr>
        <w:spacing w:line="240" w:lineRule="exact"/>
        <w:ind w:firstLine="6379"/>
      </w:pPr>
      <w:r>
        <w:lastRenderedPageBreak/>
        <w:t xml:space="preserve">УТВЕРЖДЕНО </w:t>
      </w:r>
    </w:p>
    <w:p w14:paraId="7149168A" w14:textId="77777777" w:rsidR="004D0EA8" w:rsidRDefault="00487483">
      <w:pPr>
        <w:spacing w:line="240" w:lineRule="exact"/>
        <w:ind w:firstLine="6379"/>
      </w:pPr>
      <w:r>
        <w:t xml:space="preserve">приказом </w:t>
      </w:r>
    </w:p>
    <w:p w14:paraId="1BF29170" w14:textId="77777777" w:rsidR="004D0EA8" w:rsidRDefault="00487483">
      <w:pPr>
        <w:spacing w:line="240" w:lineRule="exact"/>
        <w:ind w:firstLine="6379"/>
      </w:pPr>
      <w:r>
        <w:t xml:space="preserve">Отдела образования </w:t>
      </w:r>
    </w:p>
    <w:p w14:paraId="43C23F58" w14:textId="77777777" w:rsidR="004D0EA8" w:rsidRDefault="00487483">
      <w:pPr>
        <w:spacing w:line="240" w:lineRule="exact"/>
        <w:ind w:firstLine="6379"/>
      </w:pPr>
      <w:r>
        <w:t>администрации Еловского</w:t>
      </w:r>
    </w:p>
    <w:p w14:paraId="0E04DBA7" w14:textId="77777777" w:rsidR="004D0EA8" w:rsidRDefault="00487483">
      <w:pPr>
        <w:spacing w:line="240" w:lineRule="exact"/>
        <w:ind w:firstLine="6379"/>
      </w:pPr>
      <w:r>
        <w:t xml:space="preserve">муниципального округа </w:t>
      </w:r>
    </w:p>
    <w:p w14:paraId="6B6B507C" w14:textId="77777777" w:rsidR="004D0EA8" w:rsidRDefault="00487483">
      <w:pPr>
        <w:spacing w:line="240" w:lineRule="exact"/>
        <w:ind w:firstLine="6379"/>
      </w:pPr>
      <w:r>
        <w:t>Пермского края</w:t>
      </w:r>
    </w:p>
    <w:p w14:paraId="0EFB9571" w14:textId="1182BF28" w:rsidR="004D0EA8" w:rsidRPr="00B6480E" w:rsidRDefault="00487483">
      <w:pPr>
        <w:spacing w:line="240" w:lineRule="exact"/>
        <w:ind w:firstLine="6379"/>
      </w:pPr>
      <w:r>
        <w:t xml:space="preserve">от </w:t>
      </w:r>
      <w:r w:rsidR="008951E7">
        <w:t xml:space="preserve">07.10.2025 </w:t>
      </w:r>
      <w:r w:rsidR="00744E8C">
        <w:t>№</w:t>
      </w:r>
      <w:r w:rsidR="008951E7">
        <w:t xml:space="preserve"> 183</w:t>
      </w:r>
      <w:bookmarkStart w:id="0" w:name="_GoBack"/>
      <w:bookmarkEnd w:id="0"/>
    </w:p>
    <w:p w14:paraId="64A0D535" w14:textId="77777777" w:rsidR="004D0EA8" w:rsidRDefault="004D0EA8">
      <w:pPr>
        <w:jc w:val="center"/>
      </w:pPr>
    </w:p>
    <w:p w14:paraId="09204533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Состав </w:t>
      </w:r>
      <w:r w:rsidR="00744E8C">
        <w:rPr>
          <w:b/>
          <w:szCs w:val="28"/>
        </w:rPr>
        <w:t>судейской коллегии</w:t>
      </w:r>
    </w:p>
    <w:p w14:paraId="360B5B11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окружных спортивных соревнований </w:t>
      </w:r>
    </w:p>
    <w:p w14:paraId="6CB17516" w14:textId="77777777" w:rsidR="004D0EA8" w:rsidRDefault="00487483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«Президентские состязания»</w:t>
      </w:r>
    </w:p>
    <w:p w14:paraId="6EE5CBFE" w14:textId="77777777" w:rsidR="004D0EA8" w:rsidRDefault="004D0EA8">
      <w:pPr>
        <w:jc w:val="center"/>
        <w:rPr>
          <w:b/>
          <w:szCs w:val="28"/>
        </w:rPr>
      </w:pPr>
    </w:p>
    <w:p w14:paraId="00CFCAFC" w14:textId="77777777" w:rsidR="004D0EA8" w:rsidRDefault="0048748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1. Носкова Е.А., директор МБУ ДО «ЦДТ с. Елово»;</w:t>
      </w:r>
    </w:p>
    <w:p w14:paraId="3EAAD4D4" w14:textId="77777777" w:rsidR="004D0EA8" w:rsidRDefault="00487483">
      <w:pPr>
        <w:jc w:val="both"/>
        <w:rPr>
          <w:szCs w:val="28"/>
        </w:rPr>
      </w:pPr>
      <w:r>
        <w:rPr>
          <w:szCs w:val="28"/>
        </w:rPr>
        <w:tab/>
        <w:t>2. </w:t>
      </w:r>
      <w:proofErr w:type="spellStart"/>
      <w:r>
        <w:rPr>
          <w:szCs w:val="28"/>
        </w:rPr>
        <w:t>Фатхутдинова</w:t>
      </w:r>
      <w:proofErr w:type="spellEnd"/>
      <w:r>
        <w:rPr>
          <w:szCs w:val="28"/>
        </w:rPr>
        <w:t xml:space="preserve"> А.А, методист МБУ ДО «ЦДТ с. Елово»;</w:t>
      </w:r>
    </w:p>
    <w:p w14:paraId="3AB39418" w14:textId="77777777" w:rsidR="004D0EA8" w:rsidRDefault="00487483">
      <w:pPr>
        <w:jc w:val="both"/>
        <w:rPr>
          <w:szCs w:val="28"/>
        </w:rPr>
      </w:pPr>
      <w:r>
        <w:rPr>
          <w:szCs w:val="28"/>
        </w:rPr>
        <w:tab/>
        <w:t>3. Лебедев О.Н., руководитель РМО учителей физической культуры.</w:t>
      </w:r>
    </w:p>
    <w:sectPr w:rsidR="004D0EA8">
      <w:footerReference w:type="default" r:id="rId12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0CDD8" w14:textId="77777777" w:rsidR="00AD3F60" w:rsidRDefault="00AD3F60">
      <w:r>
        <w:separator/>
      </w:r>
    </w:p>
  </w:endnote>
  <w:endnote w:type="continuationSeparator" w:id="0">
    <w:p w14:paraId="5F274534" w14:textId="77777777" w:rsidR="00AD3F60" w:rsidRDefault="00AD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-Roman">
    <w:altName w:val="Times New Roman"/>
    <w:charset w:val="80"/>
    <w:family w:val="roman"/>
    <w:pitch w:val="default"/>
    <w:sig w:usb0="00000000" w:usb1="00000000" w:usb2="00000010" w:usb3="00000000" w:csb0="00020000" w:csb1="00000000"/>
  </w:font>
  <w:font w:name="Times-Bold">
    <w:altName w:val="Yu Gothic"/>
    <w:charset w:val="80"/>
    <w:family w:val="roman"/>
    <w:pitch w:val="default"/>
    <w:sig w:usb0="00000000" w:usb1="00000000" w:usb2="00000010" w:usb3="00000000" w:csb0="00020000" w:csb1="00000000"/>
  </w:font>
  <w:font w:name="Times-Italic">
    <w:altName w:val="Yu Gothic"/>
    <w:charset w:val="8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F2028" w14:textId="77777777" w:rsidR="004D0EA8" w:rsidRDefault="004D0EA8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11C4E" w14:textId="77777777" w:rsidR="00AD3F60" w:rsidRDefault="00AD3F60">
      <w:r>
        <w:separator/>
      </w:r>
    </w:p>
  </w:footnote>
  <w:footnote w:type="continuationSeparator" w:id="0">
    <w:p w14:paraId="37D20E8A" w14:textId="77777777" w:rsidR="00AD3F60" w:rsidRDefault="00AD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3C48"/>
    <w:multiLevelType w:val="multilevel"/>
    <w:tmpl w:val="7BCA3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65"/>
    <w:rsid w:val="00003B97"/>
    <w:rsid w:val="0003490C"/>
    <w:rsid w:val="00064595"/>
    <w:rsid w:val="00066153"/>
    <w:rsid w:val="00084B4C"/>
    <w:rsid w:val="000906CB"/>
    <w:rsid w:val="00097994"/>
    <w:rsid w:val="000A6EF8"/>
    <w:rsid w:val="000B11A5"/>
    <w:rsid w:val="000C2D90"/>
    <w:rsid w:val="000D1EFD"/>
    <w:rsid w:val="001062BA"/>
    <w:rsid w:val="00114BB6"/>
    <w:rsid w:val="001304E7"/>
    <w:rsid w:val="00143108"/>
    <w:rsid w:val="00174A0A"/>
    <w:rsid w:val="00194C44"/>
    <w:rsid w:val="001B2E61"/>
    <w:rsid w:val="001D44A3"/>
    <w:rsid w:val="001E413E"/>
    <w:rsid w:val="00232DBA"/>
    <w:rsid w:val="002802BE"/>
    <w:rsid w:val="00283258"/>
    <w:rsid w:val="00297E26"/>
    <w:rsid w:val="002D1B4B"/>
    <w:rsid w:val="00311DAC"/>
    <w:rsid w:val="00314B50"/>
    <w:rsid w:val="00340643"/>
    <w:rsid w:val="00356C72"/>
    <w:rsid w:val="0036013B"/>
    <w:rsid w:val="00367717"/>
    <w:rsid w:val="003679A1"/>
    <w:rsid w:val="003950BA"/>
    <w:rsid w:val="003B57FB"/>
    <w:rsid w:val="003D4544"/>
    <w:rsid w:val="003E2FC0"/>
    <w:rsid w:val="003E6FBB"/>
    <w:rsid w:val="003F44A9"/>
    <w:rsid w:val="00405BAB"/>
    <w:rsid w:val="00412594"/>
    <w:rsid w:val="00421240"/>
    <w:rsid w:val="004563B3"/>
    <w:rsid w:val="00463044"/>
    <w:rsid w:val="0047083E"/>
    <w:rsid w:val="00474081"/>
    <w:rsid w:val="00474CEA"/>
    <w:rsid w:val="00480D3D"/>
    <w:rsid w:val="00482A25"/>
    <w:rsid w:val="00487483"/>
    <w:rsid w:val="004B4341"/>
    <w:rsid w:val="004B66CD"/>
    <w:rsid w:val="004C7E04"/>
    <w:rsid w:val="004D0EA8"/>
    <w:rsid w:val="004D672B"/>
    <w:rsid w:val="004D6DC2"/>
    <w:rsid w:val="004F6BB4"/>
    <w:rsid w:val="005143D7"/>
    <w:rsid w:val="00532ABC"/>
    <w:rsid w:val="005441F9"/>
    <w:rsid w:val="0054493A"/>
    <w:rsid w:val="0056179E"/>
    <w:rsid w:val="005840C7"/>
    <w:rsid w:val="00590D7C"/>
    <w:rsid w:val="005955BE"/>
    <w:rsid w:val="005F0AF9"/>
    <w:rsid w:val="006008AF"/>
    <w:rsid w:val="00636EBF"/>
    <w:rsid w:val="006545BF"/>
    <w:rsid w:val="006664AF"/>
    <w:rsid w:val="006B3791"/>
    <w:rsid w:val="006B4B87"/>
    <w:rsid w:val="006F2B94"/>
    <w:rsid w:val="00715A69"/>
    <w:rsid w:val="00716D47"/>
    <w:rsid w:val="00725DA1"/>
    <w:rsid w:val="00744E8C"/>
    <w:rsid w:val="007837F3"/>
    <w:rsid w:val="00795C65"/>
    <w:rsid w:val="007A0E0C"/>
    <w:rsid w:val="007D560A"/>
    <w:rsid w:val="008011AB"/>
    <w:rsid w:val="00827155"/>
    <w:rsid w:val="00841B71"/>
    <w:rsid w:val="00861A44"/>
    <w:rsid w:val="008741B6"/>
    <w:rsid w:val="008936EC"/>
    <w:rsid w:val="008951E7"/>
    <w:rsid w:val="008B67A0"/>
    <w:rsid w:val="008D0CA6"/>
    <w:rsid w:val="00912FEF"/>
    <w:rsid w:val="009818E0"/>
    <w:rsid w:val="009A0D83"/>
    <w:rsid w:val="009A1942"/>
    <w:rsid w:val="009C011A"/>
    <w:rsid w:val="009D1135"/>
    <w:rsid w:val="009D5535"/>
    <w:rsid w:val="009E343D"/>
    <w:rsid w:val="009E49A0"/>
    <w:rsid w:val="00A16F73"/>
    <w:rsid w:val="00A1726B"/>
    <w:rsid w:val="00A22989"/>
    <w:rsid w:val="00A32119"/>
    <w:rsid w:val="00A442D4"/>
    <w:rsid w:val="00A701BA"/>
    <w:rsid w:val="00A75C2D"/>
    <w:rsid w:val="00AD3F60"/>
    <w:rsid w:val="00AD6FB9"/>
    <w:rsid w:val="00AE0B25"/>
    <w:rsid w:val="00AE490E"/>
    <w:rsid w:val="00B01DB0"/>
    <w:rsid w:val="00B05D84"/>
    <w:rsid w:val="00B5696B"/>
    <w:rsid w:val="00B638F4"/>
    <w:rsid w:val="00B6431C"/>
    <w:rsid w:val="00B6480E"/>
    <w:rsid w:val="00B8679A"/>
    <w:rsid w:val="00B921B5"/>
    <w:rsid w:val="00BD7B6E"/>
    <w:rsid w:val="00C003C1"/>
    <w:rsid w:val="00C0518C"/>
    <w:rsid w:val="00C17F88"/>
    <w:rsid w:val="00C30630"/>
    <w:rsid w:val="00C316F6"/>
    <w:rsid w:val="00CA1140"/>
    <w:rsid w:val="00CB7676"/>
    <w:rsid w:val="00CC214C"/>
    <w:rsid w:val="00CE4A16"/>
    <w:rsid w:val="00CF18B4"/>
    <w:rsid w:val="00D622A7"/>
    <w:rsid w:val="00D9463A"/>
    <w:rsid w:val="00DA5F54"/>
    <w:rsid w:val="00DA7EEE"/>
    <w:rsid w:val="00DB638E"/>
    <w:rsid w:val="00DC5A2D"/>
    <w:rsid w:val="00DE670A"/>
    <w:rsid w:val="00DF3619"/>
    <w:rsid w:val="00E00FF3"/>
    <w:rsid w:val="00E20504"/>
    <w:rsid w:val="00E30648"/>
    <w:rsid w:val="00E6139B"/>
    <w:rsid w:val="00E8059A"/>
    <w:rsid w:val="00EB297E"/>
    <w:rsid w:val="00EC60F8"/>
    <w:rsid w:val="00ED0AA3"/>
    <w:rsid w:val="00F0540A"/>
    <w:rsid w:val="00F22F1F"/>
    <w:rsid w:val="00F31ED4"/>
    <w:rsid w:val="00F34788"/>
    <w:rsid w:val="00F42704"/>
    <w:rsid w:val="00F43B58"/>
    <w:rsid w:val="00F47105"/>
    <w:rsid w:val="00F6046B"/>
    <w:rsid w:val="00F6686C"/>
    <w:rsid w:val="00F75FD2"/>
    <w:rsid w:val="00FE7466"/>
    <w:rsid w:val="00FF1F52"/>
    <w:rsid w:val="7379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34E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8"/>
    <w:qFormat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8"/>
    <w:qFormat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qFormat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8"/>
    <w:qFormat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7">
    <w:name w:val="Верхний колонтитул Знак"/>
    <w:link w:val="a6"/>
    <w:qFormat/>
    <w:rPr>
      <w:sz w:val="2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8"/>
    <w:qFormat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8"/>
    <w:qFormat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qFormat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8"/>
    <w:qFormat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7">
    <w:name w:val="Верхний колонтитул Знак"/>
    <w:link w:val="a6"/>
    <w:qFormat/>
    <w:rPr>
      <w:sz w:val="2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a83149002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to59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9;&#1087;&#1077;&#1094;&#1080;&#1072;&#1083;&#1080;&#1089;&#1090;%20&#1087;&#1086;%20&#1044;&#1054;\&#1052;&#1086;&#1080;%20&#1076;&#1086;&#1082;&#1091;&#1084;&#1077;&#1085;&#1090;&#1099;\Downloads\&#1055;&#1056;&#1048;&#1050;&#1040;&#1047;%20&#1054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ОО.dotx</Template>
  <TotalTime>2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ДО</dc:creator>
  <cp:lastModifiedBy>Lenovo110</cp:lastModifiedBy>
  <cp:revision>6</cp:revision>
  <cp:lastPrinted>2025-10-07T05:48:00Z</cp:lastPrinted>
  <dcterms:created xsi:type="dcterms:W3CDTF">2025-10-07T05:49:00Z</dcterms:created>
  <dcterms:modified xsi:type="dcterms:W3CDTF">2025-10-07T06:08:00Z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15A7F6EA766D4826AD3BDF06677511DE_12</vt:lpwstr>
  </property>
</Properties>
</file>