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3AA3" w14:textId="77777777" w:rsidR="00432D8F" w:rsidRDefault="00000000">
      <w:pPr>
        <w:tabs>
          <w:tab w:val="left" w:pos="540"/>
          <w:tab w:val="left" w:pos="900"/>
        </w:tabs>
        <w:spacing w:line="240" w:lineRule="exact"/>
        <w:ind w:right="453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B38188" wp14:editId="217CF2E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037DE" w14:textId="6D131606" w:rsidR="00B35308" w:rsidRDefault="00432D8F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381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65B037DE" w14:textId="6D131606" w:rsidR="00B35308" w:rsidRDefault="00432D8F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07AF6" wp14:editId="48FA1BC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F8E6D" w14:textId="2227D090" w:rsidR="00B35308" w:rsidRDefault="00432D8F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</w:t>
                            </w:r>
                            <w:r w:rsidR="00000000">
                              <w:rPr>
                                <w:szCs w:val="28"/>
                                <w:lang w:val="ru-RU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07AF6" id="Text Box 53" o:spid="_x0000_s1027" type="#_x0000_t202" style="position:absolute;margin-left:138.9pt;margin-top:179.15pt;width:100.65pt;height:21.6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4DFF8E6D" w14:textId="2227D090" w:rsidR="00B35308" w:rsidRDefault="00432D8F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</w:t>
                      </w:r>
                      <w:r w:rsidR="00000000">
                        <w:rPr>
                          <w:szCs w:val="28"/>
                          <w:lang w:val="ru-RU"/>
                        </w:rPr>
                        <w:t>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E08E7DA" wp14:editId="76B37D5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Об итогах проведения муниципального этапа интеллектуально - творческого турнира «</w:t>
      </w:r>
      <w:proofErr w:type="spellStart"/>
      <w:r>
        <w:rPr>
          <w:b/>
        </w:rPr>
        <w:t>Любознайка</w:t>
      </w:r>
      <w:proofErr w:type="spellEnd"/>
      <w:r>
        <w:rPr>
          <w:b/>
        </w:rPr>
        <w:t>»</w:t>
      </w:r>
      <w:r w:rsidR="00432D8F">
        <w:rPr>
          <w:b/>
        </w:rPr>
        <w:t xml:space="preserve"> </w:t>
      </w:r>
    </w:p>
    <w:p w14:paraId="535C9CA2" w14:textId="36D1DF10" w:rsidR="00B35308" w:rsidRDefault="00000000">
      <w:pPr>
        <w:tabs>
          <w:tab w:val="left" w:pos="540"/>
          <w:tab w:val="left" w:pos="900"/>
        </w:tabs>
        <w:spacing w:line="240" w:lineRule="exact"/>
        <w:ind w:right="4536"/>
        <w:rPr>
          <w:b/>
        </w:rPr>
      </w:pPr>
      <w:r>
        <w:rPr>
          <w:b/>
        </w:rPr>
        <w:t>для</w:t>
      </w:r>
      <w:r w:rsidR="00432D8F">
        <w:rPr>
          <w:b/>
        </w:rPr>
        <w:t xml:space="preserve"> </w:t>
      </w:r>
      <w:r>
        <w:rPr>
          <w:b/>
        </w:rPr>
        <w:t xml:space="preserve">обучающихся 3 классов </w:t>
      </w:r>
    </w:p>
    <w:p w14:paraId="22F1D59C" w14:textId="77777777" w:rsidR="00B35308" w:rsidRDefault="00B35308">
      <w:pPr>
        <w:pStyle w:val="ad"/>
        <w:spacing w:line="360" w:lineRule="exact"/>
        <w:jc w:val="both"/>
      </w:pPr>
    </w:p>
    <w:p w14:paraId="329C8496" w14:textId="77777777" w:rsidR="00B35308" w:rsidRDefault="00000000">
      <w:pPr>
        <w:ind w:firstLine="708"/>
        <w:jc w:val="both"/>
      </w:pPr>
      <w:r>
        <w:t>В целях активизации интеллектуально - творческой работы в образовательных учреждениях, 24 октября 2025 г. для обучающихся 3 классов состоялся муниципальный этап интеллектуально - творческого турнира «</w:t>
      </w:r>
      <w:proofErr w:type="spellStart"/>
      <w:r>
        <w:t>Любознайка</w:t>
      </w:r>
      <w:proofErr w:type="spellEnd"/>
      <w:r>
        <w:t>»</w:t>
      </w:r>
    </w:p>
    <w:p w14:paraId="399729D6" w14:textId="77777777" w:rsidR="00B35308" w:rsidRDefault="00000000">
      <w:pPr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772CCB2F" w14:textId="77777777" w:rsidR="00B35308" w:rsidRDefault="00000000">
      <w:pPr>
        <w:jc w:val="both"/>
        <w:rPr>
          <w:szCs w:val="28"/>
        </w:rPr>
      </w:pPr>
      <w:r>
        <w:rPr>
          <w:szCs w:val="28"/>
        </w:rPr>
        <w:tab/>
        <w:t>1. Итоги турнира утвердить.</w:t>
      </w:r>
    </w:p>
    <w:p w14:paraId="0C7BBF1E" w14:textId="77777777" w:rsidR="00B35308" w:rsidRDefault="00000000">
      <w:pPr>
        <w:ind w:firstLine="708"/>
        <w:jc w:val="both"/>
      </w:pPr>
      <w:r>
        <w:t>2. Поощрить:</w:t>
      </w:r>
    </w:p>
    <w:p w14:paraId="025F8AE3" w14:textId="77777777" w:rsidR="00B35308" w:rsidRDefault="00000000">
      <w:pPr>
        <w:jc w:val="both"/>
      </w:pPr>
      <w:r>
        <w:tab/>
        <w:t>2.1. победителей турнира грамотой и подарком на классном часе в образовательном учреждении;</w:t>
      </w:r>
    </w:p>
    <w:p w14:paraId="265FE7A8" w14:textId="77777777" w:rsidR="00B35308" w:rsidRDefault="00000000">
      <w:pPr>
        <w:jc w:val="both"/>
      </w:pPr>
      <w:r>
        <w:tab/>
        <w:t>2.2. призеров турнира грамотой на классных часах в образовательных учреждениях.</w:t>
      </w:r>
    </w:p>
    <w:p w14:paraId="4846CC8F" w14:textId="77777777" w:rsidR="00B35308" w:rsidRDefault="00000000">
      <w:pPr>
        <w:ind w:firstLine="708"/>
        <w:jc w:val="both"/>
      </w:pPr>
      <w:r>
        <w:t>3</w:t>
      </w:r>
      <w:r>
        <w:rPr>
          <w:szCs w:val="28"/>
        </w:rPr>
        <w:t>. Проанализировать уровень подготовки и</w:t>
      </w:r>
      <w:r>
        <w:t xml:space="preserve"> итоги участия обучающихся в турнире</w:t>
      </w:r>
      <w:r>
        <w:rPr>
          <w:szCs w:val="28"/>
        </w:rPr>
        <w:t xml:space="preserve"> на РМО учителей начальных классов.</w:t>
      </w:r>
    </w:p>
    <w:p w14:paraId="5F226117" w14:textId="3D0314A1" w:rsidR="00B35308" w:rsidRDefault="00000000">
      <w:pPr>
        <w:spacing w:line="264" w:lineRule="auto"/>
        <w:jc w:val="both"/>
        <w:rPr>
          <w:szCs w:val="28"/>
        </w:rPr>
      </w:pPr>
      <w:r>
        <w:rPr>
          <w:szCs w:val="28"/>
        </w:rPr>
        <w:tab/>
        <w:t xml:space="preserve">4. Рекомендовать руководителям образовательных учреждений </w:t>
      </w:r>
      <w:r w:rsidR="00432D8F">
        <w:rPr>
          <w:szCs w:val="28"/>
        </w:rPr>
        <w:t xml:space="preserve">произвести оплату </w:t>
      </w:r>
      <w:r>
        <w:rPr>
          <w:szCs w:val="28"/>
        </w:rPr>
        <w:t>за участие в составе жюри учителям начальных классов:</w:t>
      </w:r>
    </w:p>
    <w:p w14:paraId="44F392B6" w14:textId="77777777" w:rsidR="00B35308" w:rsidRDefault="00000000">
      <w:pPr>
        <w:spacing w:line="264" w:lineRule="auto"/>
        <w:jc w:val="both"/>
        <w:rPr>
          <w:szCs w:val="28"/>
        </w:rPr>
      </w:pPr>
      <w:r>
        <w:rPr>
          <w:szCs w:val="28"/>
        </w:rPr>
        <w:tab/>
        <w:t xml:space="preserve">Денисовой В.В.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4F502469" w14:textId="77777777" w:rsidR="00B35308" w:rsidRDefault="00000000">
      <w:pPr>
        <w:spacing w:line="264" w:lineRule="auto"/>
        <w:jc w:val="both"/>
        <w:rPr>
          <w:szCs w:val="28"/>
        </w:rPr>
      </w:pPr>
      <w:r>
        <w:rPr>
          <w:szCs w:val="28"/>
        </w:rPr>
        <w:tab/>
        <w:t xml:space="preserve">Орловой С.В. –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5091B73F" w14:textId="77777777" w:rsidR="00B35308" w:rsidRDefault="00000000">
      <w:pPr>
        <w:spacing w:line="264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Тарутиной</w:t>
      </w:r>
      <w:proofErr w:type="spellEnd"/>
      <w:r>
        <w:rPr>
          <w:szCs w:val="28"/>
        </w:rPr>
        <w:t xml:space="preserve"> Е.В.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012FC355" w14:textId="77777777" w:rsidR="00B35308" w:rsidRDefault="00000000">
      <w:pPr>
        <w:spacing w:line="264" w:lineRule="auto"/>
        <w:ind w:firstLine="708"/>
        <w:jc w:val="both"/>
        <w:rPr>
          <w:szCs w:val="28"/>
        </w:rPr>
      </w:pPr>
      <w:proofErr w:type="spellStart"/>
      <w:r>
        <w:rPr>
          <w:szCs w:val="28"/>
        </w:rPr>
        <w:t>Садыевой</w:t>
      </w:r>
      <w:proofErr w:type="spellEnd"/>
      <w:r>
        <w:rPr>
          <w:szCs w:val="28"/>
        </w:rPr>
        <w:t xml:space="preserve"> Е.А.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20654662" w14:textId="05CE1948" w:rsidR="00B35308" w:rsidRDefault="00000000">
      <w:pPr>
        <w:spacing w:line="264" w:lineRule="auto"/>
        <w:ind w:firstLine="708"/>
        <w:jc w:val="both"/>
        <w:rPr>
          <w:szCs w:val="28"/>
        </w:rPr>
      </w:pPr>
      <w:r>
        <w:rPr>
          <w:szCs w:val="28"/>
        </w:rPr>
        <w:t xml:space="preserve">Лебедевой Л.С.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</w:t>
      </w:r>
    </w:p>
    <w:p w14:paraId="6849E169" w14:textId="5E7FA3BF" w:rsidR="00B35308" w:rsidRDefault="00000000">
      <w:pPr>
        <w:jc w:val="both"/>
        <w:rPr>
          <w:szCs w:val="28"/>
        </w:rPr>
      </w:pPr>
      <w:r>
        <w:rPr>
          <w:szCs w:val="28"/>
        </w:rPr>
        <w:tab/>
        <w:t>5. Приказ Отдела образования от 24 сентября 2025 г. № 175 «О проведении муниципального этапа интеллектуально-творческого турнира «</w:t>
      </w:r>
      <w:proofErr w:type="spellStart"/>
      <w:r>
        <w:rPr>
          <w:szCs w:val="28"/>
        </w:rPr>
        <w:t>Любознайка</w:t>
      </w:r>
      <w:proofErr w:type="spellEnd"/>
      <w:r>
        <w:rPr>
          <w:szCs w:val="28"/>
        </w:rPr>
        <w:t>» для обучающихся 3 классов»</w:t>
      </w:r>
      <w:r w:rsidR="00432D8F">
        <w:rPr>
          <w:szCs w:val="28"/>
        </w:rPr>
        <w:t xml:space="preserve"> (в редакции от 07 октября 2025 г. № 184)</w:t>
      </w:r>
      <w:r>
        <w:rPr>
          <w:szCs w:val="28"/>
        </w:rPr>
        <w:t xml:space="preserve"> с контроля снять.</w:t>
      </w:r>
    </w:p>
    <w:p w14:paraId="75596D3E" w14:textId="77777777" w:rsidR="00B35308" w:rsidRDefault="00B35308">
      <w:pPr>
        <w:jc w:val="both"/>
        <w:rPr>
          <w:szCs w:val="28"/>
        </w:rPr>
      </w:pPr>
    </w:p>
    <w:p w14:paraId="3CA54BA0" w14:textId="77777777" w:rsidR="00B35308" w:rsidRDefault="00B35308">
      <w:pPr>
        <w:jc w:val="both"/>
        <w:rPr>
          <w:szCs w:val="28"/>
        </w:rPr>
      </w:pPr>
    </w:p>
    <w:p w14:paraId="2C531464" w14:textId="2F92C5BD" w:rsidR="00B35308" w:rsidRDefault="00000000">
      <w:pPr>
        <w:tabs>
          <w:tab w:val="left" w:pos="5245"/>
          <w:tab w:val="left" w:pos="6379"/>
        </w:tabs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</w:t>
      </w:r>
      <w:r w:rsidR="00432D8F">
        <w:rPr>
          <w:szCs w:val="28"/>
        </w:rPr>
        <w:t xml:space="preserve"> </w:t>
      </w:r>
      <w:r>
        <w:rPr>
          <w:szCs w:val="28"/>
        </w:rPr>
        <w:t xml:space="preserve">Пономарева </w:t>
      </w:r>
    </w:p>
    <w:p w14:paraId="0A4213F4" w14:textId="77777777" w:rsidR="00B35308" w:rsidRDefault="00B35308">
      <w:pPr>
        <w:tabs>
          <w:tab w:val="left" w:pos="5245"/>
          <w:tab w:val="left" w:pos="6379"/>
        </w:tabs>
        <w:ind w:firstLine="6521"/>
        <w:jc w:val="both"/>
        <w:rPr>
          <w:sz w:val="24"/>
          <w:szCs w:val="24"/>
        </w:rPr>
      </w:pPr>
    </w:p>
    <w:p w14:paraId="24042007" w14:textId="77777777" w:rsidR="00B35308" w:rsidRDefault="00000000">
      <w:pPr>
        <w:spacing w:line="240" w:lineRule="exact"/>
        <w:ind w:firstLine="6237"/>
        <w:rPr>
          <w:szCs w:val="28"/>
        </w:rPr>
      </w:pPr>
      <w:r>
        <w:lastRenderedPageBreak/>
        <w:t>УТВЕРЖДЕНЫ</w:t>
      </w:r>
    </w:p>
    <w:p w14:paraId="4D4D82B6" w14:textId="77777777" w:rsidR="00B35308" w:rsidRDefault="00000000">
      <w:pPr>
        <w:spacing w:line="240" w:lineRule="exact"/>
        <w:ind w:firstLine="6237"/>
      </w:pPr>
      <w:r>
        <w:t xml:space="preserve">приказом </w:t>
      </w:r>
    </w:p>
    <w:p w14:paraId="319C559D" w14:textId="77777777" w:rsidR="00B35308" w:rsidRDefault="00000000">
      <w:pPr>
        <w:spacing w:line="240" w:lineRule="exact"/>
        <w:ind w:firstLine="6237"/>
      </w:pPr>
      <w:r>
        <w:t xml:space="preserve">Отдела образования     </w:t>
      </w:r>
    </w:p>
    <w:p w14:paraId="558D252D" w14:textId="77777777" w:rsidR="00B35308" w:rsidRDefault="00000000">
      <w:pPr>
        <w:spacing w:line="240" w:lineRule="exact"/>
        <w:ind w:firstLine="6237"/>
      </w:pPr>
      <w:r>
        <w:t>администрации Еловского</w:t>
      </w:r>
    </w:p>
    <w:p w14:paraId="22D81195" w14:textId="77777777" w:rsidR="00B35308" w:rsidRDefault="00000000">
      <w:pPr>
        <w:spacing w:line="240" w:lineRule="exact"/>
        <w:ind w:firstLine="6237"/>
      </w:pPr>
      <w:r>
        <w:t>муниципального округа</w:t>
      </w:r>
    </w:p>
    <w:p w14:paraId="562739A0" w14:textId="77777777" w:rsidR="00B35308" w:rsidRDefault="00000000">
      <w:pPr>
        <w:spacing w:line="240" w:lineRule="exact"/>
        <w:ind w:firstLine="6237"/>
      </w:pPr>
      <w:r>
        <w:t>Пермского края</w:t>
      </w:r>
    </w:p>
    <w:p w14:paraId="39DA8751" w14:textId="0D33C671" w:rsidR="00B35308" w:rsidRDefault="00000000">
      <w:pPr>
        <w:spacing w:line="240" w:lineRule="exact"/>
        <w:ind w:firstLine="6237"/>
      </w:pPr>
      <w:r>
        <w:t xml:space="preserve">от </w:t>
      </w:r>
      <w:r w:rsidR="00432D8F">
        <w:t>28</w:t>
      </w:r>
      <w:r>
        <w:t xml:space="preserve">.10.2025 № </w:t>
      </w:r>
      <w:r w:rsidR="00432D8F">
        <w:t>195</w:t>
      </w:r>
    </w:p>
    <w:p w14:paraId="0F860040" w14:textId="77777777" w:rsidR="00B35308" w:rsidRDefault="00B35308">
      <w:pPr>
        <w:spacing w:line="240" w:lineRule="exact"/>
        <w:ind w:firstLine="6804"/>
        <w:rPr>
          <w:sz w:val="24"/>
          <w:szCs w:val="24"/>
        </w:rPr>
      </w:pPr>
    </w:p>
    <w:p w14:paraId="22C45837" w14:textId="77777777" w:rsidR="00B35308" w:rsidRDefault="00000000">
      <w:pPr>
        <w:spacing w:line="240" w:lineRule="exact"/>
        <w:jc w:val="center"/>
        <w:rPr>
          <w:b/>
          <w:szCs w:val="28"/>
        </w:rPr>
      </w:pPr>
      <w:r>
        <w:rPr>
          <w:b/>
        </w:rPr>
        <w:t xml:space="preserve">Итоги проведения муниципального </w:t>
      </w:r>
      <w:r>
        <w:rPr>
          <w:b/>
          <w:szCs w:val="28"/>
        </w:rPr>
        <w:t xml:space="preserve">этапа интеллектуально - творческого турнира </w:t>
      </w:r>
      <w:r>
        <w:rPr>
          <w:b/>
        </w:rPr>
        <w:t>«</w:t>
      </w:r>
      <w:proofErr w:type="spellStart"/>
      <w:r>
        <w:rPr>
          <w:b/>
        </w:rPr>
        <w:t>Любознайка</w:t>
      </w:r>
      <w:proofErr w:type="spellEnd"/>
      <w:r>
        <w:rPr>
          <w:b/>
        </w:rPr>
        <w:t>»</w:t>
      </w:r>
      <w:r>
        <w:rPr>
          <w:b/>
          <w:szCs w:val="28"/>
        </w:rPr>
        <w:t xml:space="preserve"> </w:t>
      </w:r>
      <w:r>
        <w:rPr>
          <w:b/>
        </w:rPr>
        <w:t>для обучающихся 3 классов</w:t>
      </w:r>
    </w:p>
    <w:p w14:paraId="6178FBF6" w14:textId="77777777" w:rsidR="00B35308" w:rsidRDefault="00B35308">
      <w:pPr>
        <w:jc w:val="both"/>
        <w:rPr>
          <w:szCs w:val="28"/>
        </w:rPr>
      </w:pPr>
    </w:p>
    <w:p w14:paraId="7966FF3B" w14:textId="77777777" w:rsidR="00B35308" w:rsidRDefault="00000000" w:rsidP="00432D8F">
      <w:pPr>
        <w:spacing w:line="320" w:lineRule="exact"/>
        <w:ind w:firstLine="708"/>
        <w:jc w:val="both"/>
      </w:pPr>
      <w:r>
        <w:rPr>
          <w:szCs w:val="28"/>
        </w:rPr>
        <w:t xml:space="preserve">В муниципальном этапе интеллектуально - творческого турнира </w:t>
      </w:r>
      <w:r>
        <w:t xml:space="preserve">приняли участие 15 обучающихся из 4-х муниципальных общеобразовательных учреждений Еловского муниципального округа Пермского края – МОУ «Еловская СОШ», МОУ «Дубровская СОШ», МОУ «Школа-сад № 3 с. Елово», </w:t>
      </w:r>
      <w:r>
        <w:rPr>
          <w:bCs/>
          <w:szCs w:val="28"/>
        </w:rPr>
        <w:t>МОУ «</w:t>
      </w:r>
      <w:proofErr w:type="spellStart"/>
      <w:r>
        <w:rPr>
          <w:bCs/>
          <w:szCs w:val="28"/>
        </w:rPr>
        <w:t>Сугановская</w:t>
      </w:r>
      <w:proofErr w:type="spellEnd"/>
      <w:r>
        <w:rPr>
          <w:bCs/>
          <w:szCs w:val="28"/>
        </w:rPr>
        <w:t xml:space="preserve"> СОШ».</w:t>
      </w:r>
    </w:p>
    <w:p w14:paraId="7F5A65BA" w14:textId="77777777" w:rsidR="00B35308" w:rsidRDefault="00000000" w:rsidP="00432D8F">
      <w:pPr>
        <w:spacing w:line="320" w:lineRule="exact"/>
        <w:ind w:firstLine="709"/>
        <w:jc w:val="both"/>
        <w:rPr>
          <w:bCs/>
          <w:szCs w:val="28"/>
        </w:rPr>
      </w:pPr>
      <w:r>
        <w:rPr>
          <w:szCs w:val="28"/>
        </w:rPr>
        <w:t xml:space="preserve">В соответствии с Положением о проведении турнира обучающимся были предложены задания по математике, русскому языку и литературе, окружающему миру и истории, </w:t>
      </w:r>
      <w:proofErr w:type="spellStart"/>
      <w:r>
        <w:rPr>
          <w:szCs w:val="28"/>
        </w:rPr>
        <w:t>ТРИЗу</w:t>
      </w:r>
      <w:proofErr w:type="spellEnd"/>
      <w:r>
        <w:rPr>
          <w:szCs w:val="28"/>
        </w:rPr>
        <w:t xml:space="preserve">, объединенные одной общей темой </w:t>
      </w:r>
      <w:r>
        <w:rPr>
          <w:bCs/>
          <w:szCs w:val="28"/>
        </w:rPr>
        <w:t>по произведению Г.Х. Андерсена «Дюймовочка».</w:t>
      </w:r>
    </w:p>
    <w:p w14:paraId="49FD94F8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Задания турнира требовали знаний, выходящих за рамки школьной программы. </w:t>
      </w:r>
    </w:p>
    <w:p w14:paraId="2048C670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Каждый из 3-х участников команды выполнял задания только одного блока (по выбору: математика, русский язык и литература, окружающий мир и история). Задания по технологии (ТРИЗ) решались всеми участниками команды совместно.</w:t>
      </w:r>
    </w:p>
    <w:p w14:paraId="22F17016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Итоги подводились согласно условиям Положения о проведении турнира. </w:t>
      </w:r>
    </w:p>
    <w:p w14:paraId="2365B4B7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Жюри турнира отмечает, что обучающиеся показали слабые знания содержания произведения и в умении решать логические задачи.</w:t>
      </w:r>
    </w:p>
    <w:p w14:paraId="0FD29737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При решении заданий по русскому языку и литературе лучший результат (из 6 возможных баллов) у </w:t>
      </w:r>
      <w:proofErr w:type="spellStart"/>
      <w:r>
        <w:rPr>
          <w:szCs w:val="28"/>
        </w:rPr>
        <w:t>Багмановой</w:t>
      </w:r>
      <w:proofErr w:type="spellEnd"/>
      <w:r>
        <w:rPr>
          <w:szCs w:val="28"/>
        </w:rPr>
        <w:t xml:space="preserve"> Марии – 3,60 баллов (Дубровская СОШ, учитель Кобелева Л.Ф.).</w:t>
      </w:r>
    </w:p>
    <w:p w14:paraId="1CFFDE71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Лучший результат (из 6 возможных баллов) при решении заданий по окружающему миру и истории у Пустоваловой Варвары - 4,10 баллов (Школа-сад № 3, учитель Красноперова Т.А.).</w:t>
      </w:r>
    </w:p>
    <w:p w14:paraId="1F055724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Лучший результат в командной работе при решении заданий ТРИЗ – 2,98 баллов (из 6 возможных баллов) набрала команда Школа-сад № 3, учитель Красноперова Т.А. </w:t>
      </w:r>
    </w:p>
    <w:p w14:paraId="2AECBB7F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 решении заданий по математике никто из участников не набрал больше 1 балла.</w:t>
      </w:r>
    </w:p>
    <w:p w14:paraId="56E1D28C" w14:textId="77777777" w:rsidR="00B35308" w:rsidRDefault="00000000" w:rsidP="00432D8F">
      <w:pPr>
        <w:spacing w:line="320" w:lineRule="exact"/>
        <w:ind w:firstLine="708"/>
        <w:rPr>
          <w:szCs w:val="28"/>
        </w:rPr>
      </w:pPr>
      <w:r>
        <w:rPr>
          <w:szCs w:val="28"/>
        </w:rPr>
        <w:t>Команды - победителя в этом учебном году нет.</w:t>
      </w:r>
    </w:p>
    <w:p w14:paraId="305735C7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Призерами признаны:</w:t>
      </w:r>
    </w:p>
    <w:p w14:paraId="1CB6E2DF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2 место – команда в составе Пустоваловой Варвары, </w:t>
      </w:r>
      <w:proofErr w:type="spellStart"/>
      <w:r>
        <w:rPr>
          <w:szCs w:val="28"/>
        </w:rPr>
        <w:t>Дулепова</w:t>
      </w:r>
      <w:proofErr w:type="spellEnd"/>
      <w:r>
        <w:rPr>
          <w:szCs w:val="28"/>
        </w:rPr>
        <w:t xml:space="preserve"> Тимофея, </w:t>
      </w:r>
      <w:proofErr w:type="spellStart"/>
      <w:r>
        <w:rPr>
          <w:szCs w:val="28"/>
        </w:rPr>
        <w:t>Хасамутфирова</w:t>
      </w:r>
      <w:proofErr w:type="spellEnd"/>
      <w:r>
        <w:rPr>
          <w:szCs w:val="28"/>
        </w:rPr>
        <w:t xml:space="preserve"> Егора (Школа-сад № 3, учитель Красноперова Т.А.);</w:t>
      </w:r>
    </w:p>
    <w:p w14:paraId="2F2A34BE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t xml:space="preserve">3 место – команда в составе </w:t>
      </w:r>
      <w:proofErr w:type="spellStart"/>
      <w:r>
        <w:rPr>
          <w:szCs w:val="28"/>
        </w:rPr>
        <w:t>Чечкиной</w:t>
      </w:r>
      <w:proofErr w:type="spellEnd"/>
      <w:r>
        <w:rPr>
          <w:szCs w:val="28"/>
        </w:rPr>
        <w:t xml:space="preserve"> Анастасии, Шайбакова Андрея, </w:t>
      </w:r>
      <w:proofErr w:type="spellStart"/>
      <w:r>
        <w:rPr>
          <w:szCs w:val="28"/>
        </w:rPr>
        <w:t>Пешиной</w:t>
      </w:r>
      <w:proofErr w:type="spellEnd"/>
      <w:r>
        <w:rPr>
          <w:szCs w:val="28"/>
        </w:rPr>
        <w:t xml:space="preserve"> Алёны (Еловская СОШ, учитель Денисова В.В.).</w:t>
      </w:r>
    </w:p>
    <w:p w14:paraId="01362B8D" w14:textId="77777777" w:rsidR="00B35308" w:rsidRDefault="00000000" w:rsidP="00432D8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>Победителем в индивидуальном зачете по наибольшему числу набранных баллов признана Пустовалова Варвара (Школа-сад № 3, учитель Красноперова Т.А.).</w:t>
      </w:r>
    </w:p>
    <w:p w14:paraId="1631817D" w14:textId="77777777" w:rsidR="00B35308" w:rsidRDefault="00B35308">
      <w:pPr>
        <w:ind w:firstLine="708"/>
        <w:jc w:val="both"/>
        <w:rPr>
          <w:szCs w:val="28"/>
        </w:rPr>
      </w:pPr>
    </w:p>
    <w:p w14:paraId="044153E9" w14:textId="77777777" w:rsidR="00B35308" w:rsidRDefault="00B35308">
      <w:pPr>
        <w:ind w:firstLine="708"/>
        <w:jc w:val="both"/>
        <w:rPr>
          <w:szCs w:val="28"/>
        </w:rPr>
      </w:pPr>
    </w:p>
    <w:p w14:paraId="593CB2CD" w14:textId="77777777" w:rsidR="00B35308" w:rsidRDefault="00B35308">
      <w:pPr>
        <w:ind w:firstLine="708"/>
        <w:jc w:val="both"/>
        <w:rPr>
          <w:szCs w:val="28"/>
        </w:rPr>
      </w:pPr>
    </w:p>
    <w:p w14:paraId="08A4378F" w14:textId="77777777" w:rsidR="00B35308" w:rsidRDefault="00000000">
      <w:pPr>
        <w:contextualSpacing/>
        <w:jc w:val="both"/>
        <w:rPr>
          <w:szCs w:val="28"/>
        </w:rPr>
      </w:pPr>
      <w:r>
        <w:rPr>
          <w:szCs w:val="28"/>
        </w:rPr>
        <w:tab/>
      </w:r>
    </w:p>
    <w:p w14:paraId="1EF412E9" w14:textId="77777777" w:rsidR="00B35308" w:rsidRDefault="00B35308">
      <w:pPr>
        <w:contextualSpacing/>
        <w:rPr>
          <w:szCs w:val="28"/>
        </w:rPr>
      </w:pPr>
    </w:p>
    <w:p w14:paraId="148643B2" w14:textId="77777777" w:rsidR="00B35308" w:rsidRDefault="00B35308">
      <w:pPr>
        <w:contextualSpacing/>
        <w:rPr>
          <w:szCs w:val="28"/>
        </w:rPr>
      </w:pPr>
    </w:p>
    <w:p w14:paraId="7DDFCF57" w14:textId="77777777" w:rsidR="00B35308" w:rsidRDefault="00B35308">
      <w:pPr>
        <w:ind w:firstLine="708"/>
        <w:rPr>
          <w:szCs w:val="28"/>
        </w:rPr>
        <w:sectPr w:rsidR="00B35308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14:paraId="0E2227FB" w14:textId="77777777" w:rsidR="00B35308" w:rsidRDefault="00000000">
      <w:pPr>
        <w:jc w:val="center"/>
        <w:rPr>
          <w:b/>
          <w:szCs w:val="28"/>
          <w:lang w:eastAsia="en-US"/>
        </w:rPr>
      </w:pPr>
      <w:r>
        <w:rPr>
          <w:b/>
          <w:szCs w:val="28"/>
        </w:rPr>
        <w:lastRenderedPageBreak/>
        <w:t xml:space="preserve">Протокол </w:t>
      </w:r>
      <w:r>
        <w:rPr>
          <w:b/>
          <w:szCs w:val="28"/>
          <w:lang w:eastAsia="en-US"/>
        </w:rPr>
        <w:t>муниципального этапа интеллектуально-творческого</w:t>
      </w:r>
    </w:p>
    <w:p w14:paraId="4F6486E6" w14:textId="77777777" w:rsidR="00B35308" w:rsidRDefault="00000000">
      <w:pPr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турнира «</w:t>
      </w:r>
      <w:proofErr w:type="spellStart"/>
      <w:r>
        <w:rPr>
          <w:b/>
          <w:szCs w:val="28"/>
          <w:lang w:eastAsia="en-US"/>
        </w:rPr>
        <w:t>Любознайка</w:t>
      </w:r>
      <w:proofErr w:type="spellEnd"/>
      <w:r>
        <w:rPr>
          <w:b/>
          <w:szCs w:val="28"/>
          <w:lang w:eastAsia="en-US"/>
        </w:rPr>
        <w:t xml:space="preserve">» для обучающихся 3 классов, </w:t>
      </w:r>
    </w:p>
    <w:p w14:paraId="5E9800AA" w14:textId="77777777" w:rsidR="00B35308" w:rsidRDefault="00000000">
      <w:pPr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24.10.2025</w:t>
      </w:r>
    </w:p>
    <w:p w14:paraId="085E752B" w14:textId="77777777" w:rsidR="00B35308" w:rsidRDefault="00B35308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96"/>
        <w:gridCol w:w="2697"/>
        <w:gridCol w:w="2697"/>
        <w:gridCol w:w="1228"/>
        <w:gridCol w:w="1228"/>
        <w:gridCol w:w="1229"/>
        <w:gridCol w:w="1134"/>
        <w:gridCol w:w="1134"/>
        <w:gridCol w:w="1560"/>
      </w:tblGrid>
      <w:tr w:rsidR="00B35308" w14:paraId="035A0997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C51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405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06E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2EC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BBC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762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D82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Окруж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14:paraId="01A99514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35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257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D10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</w:t>
            </w:r>
          </w:p>
        </w:tc>
      </w:tr>
      <w:tr w:rsidR="00B35308" w14:paraId="22003C1D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31D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E4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Богманова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CAF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16D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Кобелева Л.Ф.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C77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377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4B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BC3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02769A9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FB9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31E0230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6,55</w:t>
            </w:r>
          </w:p>
          <w:p w14:paraId="6146DE4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B58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E4E3F8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  <w:p w14:paraId="300A9B9A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5308" w14:paraId="0031DB8D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DD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2AD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Казакова Ксения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1B4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B7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Кобелева Л.Ф.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CE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67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C97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2A8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2A8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338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5308" w14:paraId="2526968F" w14:textId="77777777">
        <w:trPr>
          <w:trHeight w:val="2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5B9C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9AB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Сурхаева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Сумая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D98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F6B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Кобелева Л.Ф.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57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92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91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78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C2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DC7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5308" w14:paraId="5355658B" w14:textId="77777777">
        <w:trPr>
          <w:trHeight w:val="2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891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A7F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Чечкина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91D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977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Денисова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4D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B3E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0A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AD1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9605D5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A7D1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74EBF56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4579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BE8F6EB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место</w:t>
            </w:r>
          </w:p>
        </w:tc>
      </w:tr>
      <w:tr w:rsidR="00B35308" w14:paraId="43BEB48D" w14:textId="77777777">
        <w:trPr>
          <w:trHeight w:val="2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CF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060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Пешина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Алёна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D80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D2F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Денисова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B12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99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3C0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7977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BFC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3A85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5308" w14:paraId="363A2A44" w14:textId="77777777">
        <w:trPr>
          <w:trHeight w:val="2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AFB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5EC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Шайбаков Андрей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50E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727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Денисова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E6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4F1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95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507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76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EF3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5308" w14:paraId="03E571A3" w14:textId="77777777">
        <w:trPr>
          <w:trHeight w:val="22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24F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836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Каменских Евгения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EAA" w14:textId="77777777" w:rsidR="00B35308" w:rsidRDefault="0000000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1CC" w14:textId="77777777" w:rsidR="00B35308" w:rsidRDefault="0000000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Батуева Н.И.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AA3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580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8B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A3D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8B0CD1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0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87DAFB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F15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DD44845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</w:tr>
      <w:tr w:rsidR="00B35308" w14:paraId="1C5BD3CE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35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2D2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Сальникова Софья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4EF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C13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Батуева Н.И.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A6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C98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CDF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ED6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795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FA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5308" w14:paraId="53042FE9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527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F4C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Хасанова Софья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769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A46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Батуева Н.И.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52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92C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9B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210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097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1436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5308" w14:paraId="0904B9B2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4BE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AD3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Дулепов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Тимофей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E1" w14:textId="77777777" w:rsidR="00B35308" w:rsidRDefault="0000000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4EA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Краснопёрова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73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53E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EC5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DD6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86E3584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C92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3A5C228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86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219209B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место</w:t>
            </w:r>
          </w:p>
        </w:tc>
      </w:tr>
      <w:tr w:rsidR="00B35308" w14:paraId="19BD5053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DE9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89E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Пустовалова Варвара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F58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D06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Краснопёрова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B43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B63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AD5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4,10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8D5C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66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AE0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5308" w14:paraId="3A9DFF54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7D4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1EB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Хасамутфиров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Егор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D29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119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Краснопёрова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8CD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FD1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B9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C4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95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86B" w14:textId="77777777" w:rsidR="00B35308" w:rsidRDefault="00B353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5308" w14:paraId="6C807EE3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4AB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515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Акулов Александр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BC1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СОШ, 3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CA2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Мокина Е.В.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4A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A97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DDC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73F2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0E7C849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42E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04376F6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79C9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647D342" w14:textId="77777777" w:rsidR="00B35308" w:rsidRDefault="000000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</w:tr>
      <w:tr w:rsidR="00B35308" w14:paraId="1372FBEC" w14:textId="77777777">
        <w:trPr>
          <w:trHeight w:val="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A98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413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Просвирякова Елена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1FD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СОШ, 3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C84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Мокина Е.В.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A58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525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89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65D1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F604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DD14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5308" w14:paraId="18366C87" w14:textId="77777777">
        <w:trPr>
          <w:trHeight w:val="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FE9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9CF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Азманова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Алина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2DB5" w14:textId="77777777" w:rsidR="00B35308" w:rsidRDefault="0000000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СОШ, 3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BD9" w14:textId="77777777" w:rsidR="00B35308" w:rsidRDefault="00000000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Мокина Е.В.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74E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35F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D0E" w14:textId="77777777" w:rsidR="00B35308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27E3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F2FA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448B" w14:textId="77777777" w:rsidR="00B35308" w:rsidRDefault="00B353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AEE3D53" w14:textId="77777777" w:rsidR="00B35308" w:rsidRDefault="00B35308">
      <w:pPr>
        <w:spacing w:after="200" w:line="276" w:lineRule="auto"/>
        <w:jc w:val="center"/>
        <w:rPr>
          <w:b/>
          <w:sz w:val="24"/>
          <w:szCs w:val="24"/>
        </w:rPr>
      </w:pPr>
    </w:p>
    <w:sectPr w:rsidR="00B353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44EA"/>
    <w:rsid w:val="00030421"/>
    <w:rsid w:val="000532F3"/>
    <w:rsid w:val="0005359A"/>
    <w:rsid w:val="0006095B"/>
    <w:rsid w:val="00064595"/>
    <w:rsid w:val="00066153"/>
    <w:rsid w:val="000770A2"/>
    <w:rsid w:val="00077360"/>
    <w:rsid w:val="00080088"/>
    <w:rsid w:val="00092E27"/>
    <w:rsid w:val="00097994"/>
    <w:rsid w:val="000B3168"/>
    <w:rsid w:val="000B4096"/>
    <w:rsid w:val="000B675B"/>
    <w:rsid w:val="000C2D90"/>
    <w:rsid w:val="000C5C6A"/>
    <w:rsid w:val="000D09C4"/>
    <w:rsid w:val="000D2A7E"/>
    <w:rsid w:val="000D7387"/>
    <w:rsid w:val="000F02B7"/>
    <w:rsid w:val="001034D1"/>
    <w:rsid w:val="00113728"/>
    <w:rsid w:val="00115745"/>
    <w:rsid w:val="00130F3C"/>
    <w:rsid w:val="00131846"/>
    <w:rsid w:val="00143108"/>
    <w:rsid w:val="001462F4"/>
    <w:rsid w:val="0015759F"/>
    <w:rsid w:val="00197AD9"/>
    <w:rsid w:val="001A1E69"/>
    <w:rsid w:val="001A3457"/>
    <w:rsid w:val="001A3FAB"/>
    <w:rsid w:val="001B2E61"/>
    <w:rsid w:val="001D53EE"/>
    <w:rsid w:val="001F0DA0"/>
    <w:rsid w:val="00204CA6"/>
    <w:rsid w:val="00225CA9"/>
    <w:rsid w:val="0024309C"/>
    <w:rsid w:val="002642F1"/>
    <w:rsid w:val="00275A19"/>
    <w:rsid w:val="002802BE"/>
    <w:rsid w:val="002A2D70"/>
    <w:rsid w:val="002A4B99"/>
    <w:rsid w:val="002A5ABD"/>
    <w:rsid w:val="002A7CAF"/>
    <w:rsid w:val="002B2B46"/>
    <w:rsid w:val="002C07C5"/>
    <w:rsid w:val="002C7301"/>
    <w:rsid w:val="002D3A45"/>
    <w:rsid w:val="002D3D48"/>
    <w:rsid w:val="002E5650"/>
    <w:rsid w:val="002E56D7"/>
    <w:rsid w:val="002F5BD8"/>
    <w:rsid w:val="00311DAC"/>
    <w:rsid w:val="00321641"/>
    <w:rsid w:val="003232FA"/>
    <w:rsid w:val="00333B4E"/>
    <w:rsid w:val="00351B01"/>
    <w:rsid w:val="00356F82"/>
    <w:rsid w:val="0036013B"/>
    <w:rsid w:val="0038055D"/>
    <w:rsid w:val="0038610A"/>
    <w:rsid w:val="003870D8"/>
    <w:rsid w:val="00392D6D"/>
    <w:rsid w:val="003B23D5"/>
    <w:rsid w:val="003C466F"/>
    <w:rsid w:val="003D4624"/>
    <w:rsid w:val="003D6887"/>
    <w:rsid w:val="00401585"/>
    <w:rsid w:val="00417B90"/>
    <w:rsid w:val="004313BD"/>
    <w:rsid w:val="004316F7"/>
    <w:rsid w:val="00432D8F"/>
    <w:rsid w:val="004453C5"/>
    <w:rsid w:val="00453292"/>
    <w:rsid w:val="004642D8"/>
    <w:rsid w:val="0047083E"/>
    <w:rsid w:val="00482A25"/>
    <w:rsid w:val="00485365"/>
    <w:rsid w:val="004A466C"/>
    <w:rsid w:val="004B1F67"/>
    <w:rsid w:val="004C659D"/>
    <w:rsid w:val="004E61DF"/>
    <w:rsid w:val="004E7670"/>
    <w:rsid w:val="004F6BB4"/>
    <w:rsid w:val="00501BDB"/>
    <w:rsid w:val="00530565"/>
    <w:rsid w:val="00530780"/>
    <w:rsid w:val="0053078C"/>
    <w:rsid w:val="005414A2"/>
    <w:rsid w:val="00553601"/>
    <w:rsid w:val="00564527"/>
    <w:rsid w:val="005840C7"/>
    <w:rsid w:val="00590173"/>
    <w:rsid w:val="00594244"/>
    <w:rsid w:val="005955BE"/>
    <w:rsid w:val="005A26AE"/>
    <w:rsid w:val="005F7495"/>
    <w:rsid w:val="00617933"/>
    <w:rsid w:val="00650303"/>
    <w:rsid w:val="00652336"/>
    <w:rsid w:val="006652D7"/>
    <w:rsid w:val="00673408"/>
    <w:rsid w:val="00674AAD"/>
    <w:rsid w:val="0068244F"/>
    <w:rsid w:val="00683DA0"/>
    <w:rsid w:val="0068607E"/>
    <w:rsid w:val="00690515"/>
    <w:rsid w:val="006C3EAA"/>
    <w:rsid w:val="006D1C80"/>
    <w:rsid w:val="006D48C2"/>
    <w:rsid w:val="006F2B94"/>
    <w:rsid w:val="006F364E"/>
    <w:rsid w:val="00715A69"/>
    <w:rsid w:val="00715B5E"/>
    <w:rsid w:val="00716F0C"/>
    <w:rsid w:val="00725358"/>
    <w:rsid w:val="00725CF7"/>
    <w:rsid w:val="00751F8C"/>
    <w:rsid w:val="007532D9"/>
    <w:rsid w:val="007607AD"/>
    <w:rsid w:val="00762DD0"/>
    <w:rsid w:val="007929E0"/>
    <w:rsid w:val="007C4F12"/>
    <w:rsid w:val="007C702D"/>
    <w:rsid w:val="007E07F7"/>
    <w:rsid w:val="007E11A8"/>
    <w:rsid w:val="007F35E3"/>
    <w:rsid w:val="00823D82"/>
    <w:rsid w:val="00841EB8"/>
    <w:rsid w:val="00847507"/>
    <w:rsid w:val="00856731"/>
    <w:rsid w:val="008714C2"/>
    <w:rsid w:val="008741B6"/>
    <w:rsid w:val="008750DB"/>
    <w:rsid w:val="008936EC"/>
    <w:rsid w:val="00893A91"/>
    <w:rsid w:val="008A69FD"/>
    <w:rsid w:val="008B5487"/>
    <w:rsid w:val="008C5BE8"/>
    <w:rsid w:val="008D24CC"/>
    <w:rsid w:val="008D40A0"/>
    <w:rsid w:val="008E705B"/>
    <w:rsid w:val="00904000"/>
    <w:rsid w:val="0090642F"/>
    <w:rsid w:val="00916F96"/>
    <w:rsid w:val="00923A95"/>
    <w:rsid w:val="00926100"/>
    <w:rsid w:val="00931512"/>
    <w:rsid w:val="00945132"/>
    <w:rsid w:val="00945209"/>
    <w:rsid w:val="00951774"/>
    <w:rsid w:val="0096135A"/>
    <w:rsid w:val="0097633A"/>
    <w:rsid w:val="009A006D"/>
    <w:rsid w:val="009A0E7C"/>
    <w:rsid w:val="009A61E9"/>
    <w:rsid w:val="009B59F3"/>
    <w:rsid w:val="009C011A"/>
    <w:rsid w:val="009E5772"/>
    <w:rsid w:val="00A16F73"/>
    <w:rsid w:val="00A35B25"/>
    <w:rsid w:val="00A442D4"/>
    <w:rsid w:val="00A61618"/>
    <w:rsid w:val="00A669C1"/>
    <w:rsid w:val="00A67975"/>
    <w:rsid w:val="00A701BA"/>
    <w:rsid w:val="00A751BB"/>
    <w:rsid w:val="00AE0B25"/>
    <w:rsid w:val="00AE5CF4"/>
    <w:rsid w:val="00B01DB0"/>
    <w:rsid w:val="00B03CF2"/>
    <w:rsid w:val="00B21902"/>
    <w:rsid w:val="00B35308"/>
    <w:rsid w:val="00B37AA9"/>
    <w:rsid w:val="00B47DDE"/>
    <w:rsid w:val="00B607AF"/>
    <w:rsid w:val="00B62BBA"/>
    <w:rsid w:val="00B6398C"/>
    <w:rsid w:val="00B85510"/>
    <w:rsid w:val="00B921B5"/>
    <w:rsid w:val="00BA08A8"/>
    <w:rsid w:val="00BA137A"/>
    <w:rsid w:val="00BB31D7"/>
    <w:rsid w:val="00BE0334"/>
    <w:rsid w:val="00C07DE9"/>
    <w:rsid w:val="00C12E09"/>
    <w:rsid w:val="00C17F88"/>
    <w:rsid w:val="00C24EA5"/>
    <w:rsid w:val="00C409EA"/>
    <w:rsid w:val="00C6155E"/>
    <w:rsid w:val="00CA32BF"/>
    <w:rsid w:val="00CC0687"/>
    <w:rsid w:val="00CC52D3"/>
    <w:rsid w:val="00CD6CE7"/>
    <w:rsid w:val="00D014FA"/>
    <w:rsid w:val="00D22A62"/>
    <w:rsid w:val="00D30A0E"/>
    <w:rsid w:val="00D35CC0"/>
    <w:rsid w:val="00D5320B"/>
    <w:rsid w:val="00D93B1E"/>
    <w:rsid w:val="00D979E9"/>
    <w:rsid w:val="00DD4CCD"/>
    <w:rsid w:val="00DE1B8C"/>
    <w:rsid w:val="00DF01B0"/>
    <w:rsid w:val="00DF1E21"/>
    <w:rsid w:val="00DF32AA"/>
    <w:rsid w:val="00DF3619"/>
    <w:rsid w:val="00E24CF5"/>
    <w:rsid w:val="00E34D8E"/>
    <w:rsid w:val="00E53A0B"/>
    <w:rsid w:val="00E53C20"/>
    <w:rsid w:val="00E61879"/>
    <w:rsid w:val="00E7309C"/>
    <w:rsid w:val="00EA56F9"/>
    <w:rsid w:val="00EC3E07"/>
    <w:rsid w:val="00ED784E"/>
    <w:rsid w:val="00F22F1F"/>
    <w:rsid w:val="00F24085"/>
    <w:rsid w:val="00F279B3"/>
    <w:rsid w:val="00F31420"/>
    <w:rsid w:val="00F31ED4"/>
    <w:rsid w:val="00F6686C"/>
    <w:rsid w:val="00F71435"/>
    <w:rsid w:val="00FA6FF4"/>
    <w:rsid w:val="00FC5235"/>
    <w:rsid w:val="00FD1ACB"/>
    <w:rsid w:val="00FD5A3F"/>
    <w:rsid w:val="02E30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051383"/>
  <w15:docId w15:val="{14CD5B7B-71DC-4694-BCCA-592A172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line="360" w:lineRule="exact"/>
      <w:ind w:firstLine="720"/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Адресат"/>
    <w:basedOn w:val="a"/>
    <w:qFormat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Pr>
      <w:sz w:val="28"/>
    </w:rPr>
  </w:style>
  <w:style w:type="paragraph" w:styleId="af0">
    <w:name w:val="No Spacing"/>
    <w:uiPriority w:val="99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Pr>
      <w:rFonts w:cs="Times New Roman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5EA7C-9B2F-4C7B-93AF-6743DD9A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4</Pages>
  <Words>733</Words>
  <Characters>4184</Characters>
  <Application>Microsoft Office Word</Application>
  <DocSecurity>0</DocSecurity>
  <Lines>34</Lines>
  <Paragraphs>9</Paragraphs>
  <ScaleCrop>false</ScaleCrop>
  <Company>XXXXX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2025-10-28T05:08:00Z</cp:lastPrinted>
  <dcterms:created xsi:type="dcterms:W3CDTF">2025-10-28T05:12:00Z</dcterms:created>
  <dcterms:modified xsi:type="dcterms:W3CDTF">2025-10-28T05:12:00Z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C9901E8A4C8D4C7496432A03A7A4C719_12</vt:lpwstr>
  </property>
</Properties>
</file>