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BCB0" w14:textId="77777777" w:rsidR="006720E5" w:rsidRDefault="00000000">
      <w:pPr>
        <w:spacing w:line="240" w:lineRule="exac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1A844" wp14:editId="4A412F50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17C5E7" w14:textId="417A2A3F" w:rsidR="006720E5" w:rsidRDefault="00AA6C0F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21A84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117C5E7" w14:textId="417A2A3F" w:rsidR="006720E5" w:rsidRDefault="00AA6C0F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184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0FE95" wp14:editId="23F370E6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4D02E" w14:textId="02DF6FFB" w:rsidR="006720E5" w:rsidRDefault="00AA6C0F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07.10.2025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0FE95" id="Text Box 53" o:spid="_x0000_s1027" type="#_x0000_t202" style="position:absolute;margin-left:138.9pt;margin-top:179.15pt;width:100.65pt;height:21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444D02E" w14:textId="02DF6FFB" w:rsidR="006720E5" w:rsidRDefault="00AA6C0F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07.10.2025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D3EE811" wp14:editId="0159BD14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О внесении изменений в Положение</w:t>
      </w:r>
    </w:p>
    <w:p w14:paraId="13E48747" w14:textId="77777777" w:rsidR="006720E5" w:rsidRDefault="00000000">
      <w:pPr>
        <w:spacing w:line="240" w:lineRule="exact"/>
        <w:rPr>
          <w:b/>
        </w:rPr>
      </w:pPr>
      <w:r>
        <w:rPr>
          <w:b/>
        </w:rPr>
        <w:t>о муниципальном этапе интеллектуально-</w:t>
      </w:r>
    </w:p>
    <w:p w14:paraId="41267261" w14:textId="77777777" w:rsidR="006720E5" w:rsidRDefault="00000000">
      <w:pPr>
        <w:spacing w:line="240" w:lineRule="exact"/>
        <w:rPr>
          <w:b/>
        </w:rPr>
      </w:pPr>
      <w:r>
        <w:rPr>
          <w:b/>
        </w:rPr>
        <w:t>творческого турнира «</w:t>
      </w:r>
      <w:proofErr w:type="spellStart"/>
      <w:r>
        <w:rPr>
          <w:b/>
        </w:rPr>
        <w:t>Любознайка</w:t>
      </w:r>
      <w:proofErr w:type="spellEnd"/>
      <w:r>
        <w:rPr>
          <w:b/>
        </w:rPr>
        <w:t>»</w:t>
      </w:r>
    </w:p>
    <w:p w14:paraId="7AFEC6EE" w14:textId="77777777" w:rsidR="006720E5" w:rsidRDefault="00000000">
      <w:pPr>
        <w:spacing w:line="240" w:lineRule="exact"/>
        <w:rPr>
          <w:b/>
          <w:szCs w:val="28"/>
        </w:rPr>
      </w:pPr>
      <w:r>
        <w:rPr>
          <w:b/>
        </w:rPr>
        <w:t>для учащихся 3-х классов, утвержденный</w:t>
      </w:r>
    </w:p>
    <w:p w14:paraId="1B22948B" w14:textId="77777777" w:rsidR="006720E5" w:rsidRDefault="00000000">
      <w:pPr>
        <w:pStyle w:val="ae"/>
        <w:spacing w:after="0"/>
      </w:pPr>
      <w:r>
        <w:t xml:space="preserve">приказом Отдела образования администрации </w:t>
      </w:r>
    </w:p>
    <w:p w14:paraId="18A96A8C" w14:textId="77777777" w:rsidR="006720E5" w:rsidRDefault="00000000">
      <w:pPr>
        <w:pStyle w:val="ae"/>
        <w:spacing w:after="0"/>
      </w:pPr>
      <w:r>
        <w:t xml:space="preserve">Еловского муниципального округа </w:t>
      </w:r>
    </w:p>
    <w:p w14:paraId="36692C5D" w14:textId="77777777" w:rsidR="006720E5" w:rsidRDefault="00000000">
      <w:pPr>
        <w:pStyle w:val="ae"/>
        <w:spacing w:after="0"/>
      </w:pPr>
      <w:r>
        <w:t>Пермского края от 24.09.2025 № 175</w:t>
      </w:r>
    </w:p>
    <w:p w14:paraId="7BD7CBC4" w14:textId="77777777" w:rsidR="006720E5" w:rsidRDefault="006720E5">
      <w:pPr>
        <w:spacing w:after="480" w:line="240" w:lineRule="exact"/>
        <w:rPr>
          <w:b/>
          <w:szCs w:val="28"/>
        </w:rPr>
      </w:pPr>
    </w:p>
    <w:p w14:paraId="20B11232" w14:textId="56487A0B" w:rsidR="006720E5" w:rsidRDefault="00000000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В связи с </w:t>
      </w:r>
      <w:r w:rsidR="00AA6C0F">
        <w:rPr>
          <w:szCs w:val="28"/>
        </w:rPr>
        <w:t>актуализацией</w:t>
      </w:r>
      <w:r>
        <w:rPr>
          <w:szCs w:val="28"/>
        </w:rPr>
        <w:t xml:space="preserve"> приказ</w:t>
      </w:r>
      <w:r w:rsidR="00AA6C0F">
        <w:rPr>
          <w:szCs w:val="28"/>
        </w:rPr>
        <w:t>а</w:t>
      </w:r>
      <w:r>
        <w:rPr>
          <w:szCs w:val="28"/>
        </w:rPr>
        <w:t xml:space="preserve"> Отдела образования от 24</w:t>
      </w:r>
      <w:r w:rsidR="00AA6C0F">
        <w:rPr>
          <w:szCs w:val="28"/>
        </w:rPr>
        <w:t xml:space="preserve"> сентября </w:t>
      </w:r>
      <w:r>
        <w:rPr>
          <w:szCs w:val="28"/>
        </w:rPr>
        <w:t>2025</w:t>
      </w:r>
      <w:r w:rsidR="00AA6C0F">
        <w:rPr>
          <w:szCs w:val="28"/>
        </w:rPr>
        <w:t xml:space="preserve"> </w:t>
      </w:r>
      <w:r>
        <w:rPr>
          <w:szCs w:val="28"/>
        </w:rPr>
        <w:t xml:space="preserve">г. № 175 </w:t>
      </w:r>
    </w:p>
    <w:p w14:paraId="4413C289" w14:textId="77777777" w:rsidR="006720E5" w:rsidRDefault="00000000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ПРИКАЗЫВАЮ:</w:t>
      </w:r>
    </w:p>
    <w:p w14:paraId="2F850295" w14:textId="357EE0BF" w:rsidR="006720E5" w:rsidRDefault="00000000" w:rsidP="00AA6C0F">
      <w:pPr>
        <w:pStyle w:val="ae"/>
        <w:spacing w:after="0" w:line="360" w:lineRule="exact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1. Внести в Положение </w:t>
      </w:r>
      <w:r>
        <w:rPr>
          <w:b w:val="0"/>
          <w:bCs/>
          <w:szCs w:val="28"/>
        </w:rPr>
        <w:t>муниципального этапа интеллектуально-творческого турнира «</w:t>
      </w:r>
      <w:proofErr w:type="spellStart"/>
      <w:r>
        <w:rPr>
          <w:b w:val="0"/>
          <w:bCs/>
          <w:szCs w:val="28"/>
        </w:rPr>
        <w:t>Любознайка</w:t>
      </w:r>
      <w:proofErr w:type="spellEnd"/>
      <w:r>
        <w:rPr>
          <w:b w:val="0"/>
          <w:bCs/>
          <w:szCs w:val="28"/>
        </w:rPr>
        <w:t>» для учащихся 3 классов</w:t>
      </w:r>
      <w:r>
        <w:rPr>
          <w:b w:val="0"/>
          <w:szCs w:val="28"/>
        </w:rPr>
        <w:t>, утвержденное приказом Отдела образования администрации Еловского муниципального округа Пермского края от 24 сентября 2025 г. № 175, следующие изменения:</w:t>
      </w:r>
    </w:p>
    <w:p w14:paraId="1CC0D876" w14:textId="17493A47" w:rsidR="006720E5" w:rsidRDefault="00000000">
      <w:pPr>
        <w:pStyle w:val="ae"/>
        <w:spacing w:after="0" w:line="360" w:lineRule="exact"/>
        <w:ind w:firstLine="708"/>
        <w:jc w:val="both"/>
        <w:rPr>
          <w:b w:val="0"/>
          <w:bCs/>
          <w:szCs w:val="28"/>
        </w:rPr>
      </w:pPr>
      <w:r>
        <w:rPr>
          <w:b w:val="0"/>
        </w:rPr>
        <w:t>1.1. В п. 2.6 предложение «</w:t>
      </w:r>
      <w:r>
        <w:rPr>
          <w:b w:val="0"/>
          <w:bCs/>
          <w:szCs w:val="28"/>
        </w:rPr>
        <w:t>Пакет заданий по каждому блоку состоит из 9 заданий разных уровней сложности (3 задания по 3 балла, 3 задания по 2 балла, 3 задания по 1 баллу)</w:t>
      </w:r>
      <w:r>
        <w:rPr>
          <w:b w:val="0"/>
        </w:rPr>
        <w:t>» заменить на предложение «</w:t>
      </w:r>
      <w:r>
        <w:rPr>
          <w:b w:val="0"/>
          <w:bCs/>
          <w:szCs w:val="28"/>
        </w:rPr>
        <w:t>Пакет заданий по каждому блоку состоит из 9 заданий разных уровней сложности (2 задания по 0,5 балла, 5 заданий по 1 баллу)».</w:t>
      </w:r>
    </w:p>
    <w:p w14:paraId="2D3CE18A" w14:textId="42D24260" w:rsidR="006720E5" w:rsidRDefault="00000000">
      <w:pPr>
        <w:pStyle w:val="a7"/>
        <w:rPr>
          <w:bCs/>
          <w:szCs w:val="28"/>
        </w:rPr>
      </w:pPr>
      <w:r>
        <w:t>1.2. В</w:t>
      </w:r>
      <w:r>
        <w:rPr>
          <w:b/>
        </w:rPr>
        <w:t xml:space="preserve"> </w:t>
      </w:r>
      <w:r>
        <w:t>п. 4.1.1 предложение «</w:t>
      </w:r>
      <w:r>
        <w:rPr>
          <w:bCs/>
          <w:szCs w:val="28"/>
        </w:rPr>
        <w:t>Общее количество баллов, которое может набрать участник в одном блоке за правильное решение – 18» заменить предложением «Общее количество баллов, которое может набрать участник в одном блоке за правильное решение – 6».</w:t>
      </w:r>
    </w:p>
    <w:p w14:paraId="13A5273A" w14:textId="6F4D660B" w:rsidR="006720E5" w:rsidRDefault="00000000">
      <w:pPr>
        <w:spacing w:line="32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>1.3. В п. 4.1.2 предложение «Победителем считается участник, набравший максимальную сумму баллов в блоке, но не менее 50% от общего количества баллов (18 баллов); призером – набравший не менее 30%» заменить предложением «Победителем считается участник, набравший максимальную сумму баллов в блоке, но не менее 50% от общего количества баллов (6 баллов); призером – набравший не менее 30%».</w:t>
      </w:r>
    </w:p>
    <w:p w14:paraId="41DEA979" w14:textId="77777777" w:rsidR="006720E5" w:rsidRDefault="006720E5">
      <w:pPr>
        <w:spacing w:line="320" w:lineRule="exact"/>
        <w:ind w:firstLine="709"/>
        <w:jc w:val="both"/>
        <w:rPr>
          <w:bCs/>
          <w:szCs w:val="28"/>
        </w:rPr>
      </w:pPr>
    </w:p>
    <w:p w14:paraId="161852CA" w14:textId="77777777" w:rsidR="006720E5" w:rsidRDefault="006720E5">
      <w:pPr>
        <w:pStyle w:val="a7"/>
      </w:pPr>
    </w:p>
    <w:p w14:paraId="3E2CBBF7" w14:textId="77777777" w:rsidR="006720E5" w:rsidRDefault="00000000">
      <w:pPr>
        <w:shd w:val="clear" w:color="auto" w:fill="FFFFFF"/>
        <w:spacing w:line="360" w:lineRule="exac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000000"/>
          <w:szCs w:val="28"/>
          <w:shd w:val="clear" w:color="auto" w:fill="FFFFFF"/>
        </w:rPr>
        <w:lastRenderedPageBreak/>
        <w:tab/>
        <w:t>2. Ответственному за проведение турнира</w:t>
      </w:r>
      <w:r>
        <w:rPr>
          <w:szCs w:val="28"/>
        </w:rPr>
        <w:t xml:space="preserve"> обеспечить внесение изменений в соответствующие документы.</w:t>
      </w:r>
    </w:p>
    <w:p w14:paraId="5533CF7E" w14:textId="77777777" w:rsidR="006720E5" w:rsidRDefault="00000000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3. Контроль исполнения приказа возложить на Носкову Е.А., директора МБУ ДО «ЦДТ с. Елово».</w:t>
      </w:r>
    </w:p>
    <w:p w14:paraId="3FABE9AB" w14:textId="77777777" w:rsidR="006720E5" w:rsidRDefault="006720E5">
      <w:pPr>
        <w:jc w:val="both"/>
        <w:rPr>
          <w:szCs w:val="28"/>
        </w:rPr>
      </w:pPr>
    </w:p>
    <w:p w14:paraId="4130173E" w14:textId="77777777" w:rsidR="006720E5" w:rsidRDefault="006720E5">
      <w:pPr>
        <w:jc w:val="both"/>
        <w:rPr>
          <w:szCs w:val="28"/>
        </w:rPr>
      </w:pPr>
    </w:p>
    <w:p w14:paraId="6CF8825B" w14:textId="77777777" w:rsidR="006720E5" w:rsidRDefault="006720E5">
      <w:pPr>
        <w:jc w:val="both"/>
        <w:rPr>
          <w:szCs w:val="28"/>
        </w:rPr>
      </w:pPr>
    </w:p>
    <w:p w14:paraId="14ADDF49" w14:textId="3DFB5BD4" w:rsidR="006720E5" w:rsidRDefault="00000000">
      <w:pPr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</w:t>
      </w:r>
      <w:r w:rsidR="00AA6C0F">
        <w:rPr>
          <w:szCs w:val="28"/>
        </w:rPr>
        <w:t xml:space="preserve"> </w:t>
      </w:r>
      <w:r>
        <w:rPr>
          <w:szCs w:val="28"/>
        </w:rPr>
        <w:t>Пономарева</w:t>
      </w:r>
    </w:p>
    <w:p w14:paraId="6D5BC1AB" w14:textId="77777777" w:rsidR="006720E5" w:rsidRDefault="006720E5">
      <w:pPr>
        <w:jc w:val="both"/>
      </w:pPr>
    </w:p>
    <w:sectPr w:rsidR="006720E5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64595"/>
    <w:rsid w:val="00066153"/>
    <w:rsid w:val="00092E27"/>
    <w:rsid w:val="00097994"/>
    <w:rsid w:val="000B3168"/>
    <w:rsid w:val="000C2D90"/>
    <w:rsid w:val="00111E38"/>
    <w:rsid w:val="00113728"/>
    <w:rsid w:val="00113A1E"/>
    <w:rsid w:val="00130F3C"/>
    <w:rsid w:val="00143108"/>
    <w:rsid w:val="0018671F"/>
    <w:rsid w:val="001A3FAB"/>
    <w:rsid w:val="001B2E61"/>
    <w:rsid w:val="001D53EE"/>
    <w:rsid w:val="00225CA9"/>
    <w:rsid w:val="00241CD5"/>
    <w:rsid w:val="00264234"/>
    <w:rsid w:val="00265A40"/>
    <w:rsid w:val="002802BE"/>
    <w:rsid w:val="00286FAD"/>
    <w:rsid w:val="002C4B03"/>
    <w:rsid w:val="002C4D52"/>
    <w:rsid w:val="002C7301"/>
    <w:rsid w:val="002E5650"/>
    <w:rsid w:val="002E56D7"/>
    <w:rsid w:val="00311DAC"/>
    <w:rsid w:val="00331D90"/>
    <w:rsid w:val="00351B01"/>
    <w:rsid w:val="0036013B"/>
    <w:rsid w:val="003870D8"/>
    <w:rsid w:val="0038748E"/>
    <w:rsid w:val="003C56D5"/>
    <w:rsid w:val="00404413"/>
    <w:rsid w:val="0043790C"/>
    <w:rsid w:val="0047083E"/>
    <w:rsid w:val="00482A25"/>
    <w:rsid w:val="00487873"/>
    <w:rsid w:val="004A79E9"/>
    <w:rsid w:val="004F6BB4"/>
    <w:rsid w:val="0053078C"/>
    <w:rsid w:val="005414A2"/>
    <w:rsid w:val="00555D52"/>
    <w:rsid w:val="005840C7"/>
    <w:rsid w:val="005955BE"/>
    <w:rsid w:val="005A0BAE"/>
    <w:rsid w:val="0061081B"/>
    <w:rsid w:val="006720E5"/>
    <w:rsid w:val="006945A1"/>
    <w:rsid w:val="006C42C2"/>
    <w:rsid w:val="006F2B94"/>
    <w:rsid w:val="00707671"/>
    <w:rsid w:val="00715A69"/>
    <w:rsid w:val="00735E7A"/>
    <w:rsid w:val="007C702D"/>
    <w:rsid w:val="007F35E3"/>
    <w:rsid w:val="0080101B"/>
    <w:rsid w:val="00806296"/>
    <w:rsid w:val="00823D82"/>
    <w:rsid w:val="008420C1"/>
    <w:rsid w:val="00856731"/>
    <w:rsid w:val="008741B6"/>
    <w:rsid w:val="008749AF"/>
    <w:rsid w:val="008936EC"/>
    <w:rsid w:val="008D24CC"/>
    <w:rsid w:val="0090310A"/>
    <w:rsid w:val="00923A95"/>
    <w:rsid w:val="00951774"/>
    <w:rsid w:val="009910BC"/>
    <w:rsid w:val="009C011A"/>
    <w:rsid w:val="009E24FC"/>
    <w:rsid w:val="009E6AD7"/>
    <w:rsid w:val="00A16F73"/>
    <w:rsid w:val="00A442D4"/>
    <w:rsid w:val="00A533C1"/>
    <w:rsid w:val="00A669C1"/>
    <w:rsid w:val="00A701BA"/>
    <w:rsid w:val="00AA6C0F"/>
    <w:rsid w:val="00AE0B25"/>
    <w:rsid w:val="00AE5CF4"/>
    <w:rsid w:val="00AF68B5"/>
    <w:rsid w:val="00B01DB0"/>
    <w:rsid w:val="00B03CF2"/>
    <w:rsid w:val="00B47DDE"/>
    <w:rsid w:val="00B85510"/>
    <w:rsid w:val="00B921B5"/>
    <w:rsid w:val="00BB33FB"/>
    <w:rsid w:val="00BC2D98"/>
    <w:rsid w:val="00C17F88"/>
    <w:rsid w:val="00C4497D"/>
    <w:rsid w:val="00C6155E"/>
    <w:rsid w:val="00CB15A4"/>
    <w:rsid w:val="00CB3D88"/>
    <w:rsid w:val="00CD6CE7"/>
    <w:rsid w:val="00D014FA"/>
    <w:rsid w:val="00D22A62"/>
    <w:rsid w:val="00D27A71"/>
    <w:rsid w:val="00D30A0E"/>
    <w:rsid w:val="00D54529"/>
    <w:rsid w:val="00D73928"/>
    <w:rsid w:val="00DD4CCD"/>
    <w:rsid w:val="00DF01B0"/>
    <w:rsid w:val="00DF1CED"/>
    <w:rsid w:val="00DF3619"/>
    <w:rsid w:val="00DF7861"/>
    <w:rsid w:val="00E10024"/>
    <w:rsid w:val="00E34D8E"/>
    <w:rsid w:val="00E55B5E"/>
    <w:rsid w:val="00EB534A"/>
    <w:rsid w:val="00F112FE"/>
    <w:rsid w:val="00F22F1F"/>
    <w:rsid w:val="00F31ED4"/>
    <w:rsid w:val="00F47593"/>
    <w:rsid w:val="00F6686C"/>
    <w:rsid w:val="00F71435"/>
    <w:rsid w:val="00F90AED"/>
    <w:rsid w:val="00FA1E45"/>
    <w:rsid w:val="00FB2392"/>
    <w:rsid w:val="00FB744D"/>
    <w:rsid w:val="00FD5A3F"/>
    <w:rsid w:val="00FF0306"/>
    <w:rsid w:val="090F622B"/>
    <w:rsid w:val="14AC6913"/>
    <w:rsid w:val="20423ECE"/>
    <w:rsid w:val="3073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E610FD2"/>
  <w15:docId w15:val="{230D9984-95B9-472B-A180-6CD5B063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pPr>
      <w:spacing w:line="360" w:lineRule="exact"/>
      <w:ind w:firstLine="72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дресат"/>
    <w:basedOn w:val="a"/>
    <w:qFormat/>
    <w:pPr>
      <w:suppressAutoHyphens/>
      <w:spacing w:after="120" w:line="240" w:lineRule="exact"/>
    </w:pPr>
  </w:style>
  <w:style w:type="paragraph" w:customStyle="1" w:styleId="ad">
    <w:name w:val="Приложение"/>
    <w:basedOn w:val="a7"/>
    <w:qFormat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Заголовок к тексту"/>
    <w:basedOn w:val="a"/>
    <w:next w:val="a7"/>
    <w:qFormat/>
    <w:pPr>
      <w:suppressAutoHyphens/>
      <w:spacing w:after="480" w:line="240" w:lineRule="exact"/>
    </w:pPr>
    <w:rPr>
      <w:b/>
    </w:rPr>
  </w:style>
  <w:style w:type="paragraph" w:customStyle="1" w:styleId="af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0">
    <w:name w:val="Исполнитель"/>
    <w:basedOn w:val="a7"/>
    <w:qFormat/>
    <w:pPr>
      <w:suppressAutoHyphens/>
      <w:spacing w:after="120" w:line="240" w:lineRule="exact"/>
      <w:ind w:firstLine="0"/>
      <w:jc w:val="left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qFormat/>
    <w:rPr>
      <w:sz w:val="28"/>
    </w:rPr>
  </w:style>
  <w:style w:type="paragraph" w:styleId="af1">
    <w:name w:val="No Spacing"/>
    <w:uiPriority w:val="1"/>
    <w:qFormat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Без интервала Знак"/>
    <w:link w:val="1"/>
    <w:uiPriority w:val="99"/>
    <w:qFormat/>
    <w:locked/>
    <w:rPr>
      <w:sz w:val="22"/>
      <w:lang w:val="en-US" w:eastAsia="en-US"/>
    </w:rPr>
  </w:style>
  <w:style w:type="paragraph" w:customStyle="1" w:styleId="1">
    <w:name w:val="Без интервала1"/>
    <w:basedOn w:val="a"/>
    <w:link w:val="af3"/>
    <w:uiPriority w:val="99"/>
    <w:qFormat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qFormat/>
  </w:style>
  <w:style w:type="character" w:customStyle="1" w:styleId="eop">
    <w:name w:val="eop"/>
    <w:uiPriority w:val="99"/>
    <w:qFormat/>
  </w:style>
  <w:style w:type="character" w:customStyle="1" w:styleId="apple-converted-space">
    <w:name w:val="apple-converted-space"/>
    <w:uiPriority w:val="99"/>
    <w:qFormat/>
  </w:style>
  <w:style w:type="character" w:customStyle="1" w:styleId="spellingerror">
    <w:name w:val="spellingerror"/>
    <w:uiPriority w:val="99"/>
    <w:qFormat/>
  </w:style>
  <w:style w:type="character" w:customStyle="1" w:styleId="scxw95661974">
    <w:name w:val="scxw95661974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>XXXXX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2025-10-28T05:03:00Z</cp:lastPrinted>
  <dcterms:created xsi:type="dcterms:W3CDTF">2025-10-28T05:04:00Z</dcterms:created>
  <dcterms:modified xsi:type="dcterms:W3CDTF">2025-10-28T05:04:00Z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BFF2F4A11A3245C4BCAA7FCE9CA094AD_12</vt:lpwstr>
  </property>
</Properties>
</file>