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5D9C7" w14:textId="36D4A877" w:rsidR="001C6707" w:rsidRDefault="00621051" w:rsidP="00B1136C">
      <w:pPr>
        <w:spacing w:line="240" w:lineRule="exact"/>
        <w:rPr>
          <w:b/>
          <w:szCs w:val="28"/>
        </w:rPr>
      </w:pPr>
      <w:r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2FB22AA8" wp14:editId="42263F0E">
            <wp:simplePos x="0" y="0"/>
            <wp:positionH relativeFrom="page">
              <wp:posOffset>1037590</wp:posOffset>
            </wp:positionH>
            <wp:positionV relativeFrom="page">
              <wp:posOffset>240665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4C0" w:rsidRPr="000F4FEA">
        <w:rPr>
          <w:b/>
        </w:rPr>
        <w:t xml:space="preserve">Об </w:t>
      </w:r>
      <w:r w:rsidR="003E74C0">
        <w:rPr>
          <w:b/>
        </w:rPr>
        <w:t>утверждении</w:t>
      </w:r>
      <w:r w:rsidR="00832544">
        <w:rPr>
          <w:b/>
        </w:rPr>
        <w:t xml:space="preserve"> </w:t>
      </w:r>
      <w:r w:rsidR="003E74C0">
        <w:rPr>
          <w:b/>
          <w:szCs w:val="28"/>
        </w:rPr>
        <w:t>итогов</w:t>
      </w:r>
      <w:r w:rsidR="001C6707">
        <w:rPr>
          <w:b/>
          <w:szCs w:val="28"/>
        </w:rPr>
        <w:t xml:space="preserve"> окружных </w:t>
      </w:r>
    </w:p>
    <w:p w14:paraId="0B6056BA" w14:textId="77777777" w:rsidR="005B1622" w:rsidRDefault="001C6707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>со</w:t>
      </w:r>
      <w:r w:rsidR="00832544">
        <w:rPr>
          <w:b/>
          <w:szCs w:val="28"/>
        </w:rPr>
        <w:t xml:space="preserve">ревнований </w:t>
      </w:r>
      <w:r w:rsidR="00E62E3C">
        <w:rPr>
          <w:b/>
          <w:szCs w:val="28"/>
        </w:rPr>
        <w:t>«Президентские состязания»</w:t>
      </w:r>
    </w:p>
    <w:p w14:paraId="09EBD03A" w14:textId="328F1991" w:rsidR="008741B6" w:rsidRPr="003E74C0" w:rsidRDefault="00803499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2FFB9" wp14:editId="1A6945A2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AE103" w14:textId="30B8D081" w:rsidR="00311DAC" w:rsidRPr="00482A25" w:rsidRDefault="00621051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892FFB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5B2AE103" w14:textId="30B8D081" w:rsidR="00311DAC" w:rsidRPr="00482A25" w:rsidRDefault="00621051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12121" wp14:editId="6780E18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0AC72" w14:textId="022FF982" w:rsidR="00311DAC" w:rsidRPr="00482A25" w:rsidRDefault="00621051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21.10.2025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A12121" id="Text Box 53" o:spid="_x0000_s1027" type="#_x0000_t202" style="position:absolute;left:0;text-align:left;margin-left:138.9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5E0AC72" w14:textId="022FF982" w:rsidR="00311DAC" w:rsidRPr="00482A25" w:rsidRDefault="00621051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21.10.2025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59D402" wp14:editId="1AC46972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E7DB1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59D402" id="Text Box 52" o:spid="_x0000_s1028" type="#_x0000_t202" style="position:absolute;left:0;text-align:left;margin-left:85.05pt;margin-top:760.35pt;width:266.4pt;height:29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2FEE7DB1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9FEC74" w14:textId="3D23A9CC" w:rsidR="00F62339" w:rsidRPr="00B1136C" w:rsidRDefault="00FB09B0" w:rsidP="00832544">
      <w:pPr>
        <w:spacing w:line="32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9462B8">
        <w:t xml:space="preserve"> 11 октября </w:t>
      </w:r>
      <w:r w:rsidR="004F6565">
        <w:t>2025</w:t>
      </w:r>
      <w:r w:rsidR="008B4BB3">
        <w:t xml:space="preserve"> г.</w:t>
      </w:r>
      <w:r>
        <w:t xml:space="preserve"> состоялись </w:t>
      </w:r>
      <w:r w:rsidR="001C6707">
        <w:t xml:space="preserve">окружные </w:t>
      </w:r>
      <w:r>
        <w:t>соревнования</w:t>
      </w:r>
      <w:r w:rsidR="00E62E3C">
        <w:t xml:space="preserve"> «Президентские состязания» </w:t>
      </w:r>
      <w:r>
        <w:t>среди обучающихся 1-11 классов Еловского муниципального округа.</w:t>
      </w:r>
      <w:r w:rsidR="001C6707">
        <w:t xml:space="preserve"> На основании выше</w:t>
      </w:r>
      <w:r w:rsidR="004F6565">
        <w:t xml:space="preserve"> </w:t>
      </w:r>
      <w:r w:rsidR="001C6707">
        <w:t>изложенного</w:t>
      </w:r>
    </w:p>
    <w:p w14:paraId="303EFE80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14:paraId="7BB63E9A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1C6707">
        <w:t xml:space="preserve">окружных </w:t>
      </w:r>
      <w:r w:rsidR="00F62339">
        <w:t xml:space="preserve">соревнований </w:t>
      </w:r>
      <w:r w:rsidR="001C6707">
        <w:t>«Президентские</w:t>
      </w:r>
      <w:r w:rsidR="00E62E3C">
        <w:t xml:space="preserve"> </w:t>
      </w:r>
      <w:r w:rsidR="00E62E3C" w:rsidRPr="00E62E3C">
        <w:t>состязания»</w:t>
      </w:r>
      <w:r w:rsidR="00E9149A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198C8C70" w14:textId="77777777"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14:paraId="3FF46D25" w14:textId="77777777"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832544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1F0BF0B9" w14:textId="77777777"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14:paraId="281E993D" w14:textId="77777777"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38E97D32" w14:textId="77777777"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811B0E">
        <w:rPr>
          <w:szCs w:val="28"/>
        </w:rPr>
        <w:t xml:space="preserve">ного округа Пермского края от </w:t>
      </w:r>
      <w:r w:rsidR="009462B8">
        <w:rPr>
          <w:szCs w:val="28"/>
        </w:rPr>
        <w:t>10</w:t>
      </w:r>
      <w:r w:rsidR="004F6565">
        <w:rPr>
          <w:szCs w:val="28"/>
        </w:rPr>
        <w:t xml:space="preserve"> </w:t>
      </w:r>
      <w:r w:rsidR="009462B8">
        <w:rPr>
          <w:szCs w:val="28"/>
        </w:rPr>
        <w:t>сентября 2025 г. № 167</w:t>
      </w:r>
      <w:r>
        <w:rPr>
          <w:szCs w:val="28"/>
        </w:rPr>
        <w:t xml:space="preserve"> «О проведении окружных спортивных соревнований «Президентские состязания» с контроля снять.</w:t>
      </w:r>
    </w:p>
    <w:p w14:paraId="7074BE4E" w14:textId="77777777" w:rsidR="0007614C" w:rsidRPr="0007614C" w:rsidRDefault="0007614C" w:rsidP="0007614C">
      <w:pPr>
        <w:jc w:val="both"/>
      </w:pPr>
    </w:p>
    <w:p w14:paraId="49B599B1" w14:textId="77777777" w:rsidR="0007614C" w:rsidRDefault="0007614C" w:rsidP="0007614C">
      <w:pPr>
        <w:jc w:val="both"/>
      </w:pPr>
    </w:p>
    <w:p w14:paraId="56D5EFBE" w14:textId="77777777" w:rsidR="00F62339" w:rsidRDefault="00F62339" w:rsidP="003E74C0">
      <w:pPr>
        <w:rPr>
          <w:szCs w:val="28"/>
        </w:rPr>
      </w:pPr>
    </w:p>
    <w:p w14:paraId="685B410F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0FDBD204" w14:textId="77777777" w:rsidR="00F62339" w:rsidRDefault="00F62339" w:rsidP="00F62339">
      <w:pPr>
        <w:rPr>
          <w:szCs w:val="28"/>
        </w:rPr>
      </w:pPr>
    </w:p>
    <w:p w14:paraId="7F1496B3" w14:textId="77777777" w:rsidR="00F62339" w:rsidRDefault="00F62339" w:rsidP="00F62339">
      <w:pPr>
        <w:rPr>
          <w:sz w:val="24"/>
          <w:szCs w:val="24"/>
        </w:rPr>
      </w:pPr>
    </w:p>
    <w:p w14:paraId="53E65A8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472B862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BC60D82" w14:textId="77777777" w:rsidR="00B1136C" w:rsidRDefault="00B1136C" w:rsidP="003E74C0">
      <w:pPr>
        <w:ind w:firstLine="6521"/>
        <w:rPr>
          <w:sz w:val="24"/>
          <w:szCs w:val="24"/>
        </w:rPr>
      </w:pPr>
    </w:p>
    <w:p w14:paraId="28012CCA" w14:textId="77777777" w:rsidR="00B1136C" w:rsidRDefault="00B1136C" w:rsidP="003E74C0">
      <w:pPr>
        <w:ind w:firstLine="6521"/>
        <w:rPr>
          <w:sz w:val="24"/>
          <w:szCs w:val="24"/>
        </w:rPr>
      </w:pPr>
    </w:p>
    <w:p w14:paraId="501FFEE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6829C43" w14:textId="77777777" w:rsidR="00B1136C" w:rsidRDefault="00B1136C" w:rsidP="003E74C0">
      <w:pPr>
        <w:ind w:firstLine="6521"/>
        <w:rPr>
          <w:sz w:val="24"/>
          <w:szCs w:val="24"/>
        </w:rPr>
      </w:pPr>
    </w:p>
    <w:p w14:paraId="0BB1A6F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395EDF25" w14:textId="77777777" w:rsidR="00B1136C" w:rsidRDefault="00B1136C" w:rsidP="003E74C0">
      <w:pPr>
        <w:ind w:firstLine="6521"/>
        <w:rPr>
          <w:sz w:val="24"/>
          <w:szCs w:val="24"/>
        </w:rPr>
      </w:pPr>
    </w:p>
    <w:p w14:paraId="07A355A1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2018A408" w14:textId="77777777" w:rsidR="004F6565" w:rsidRDefault="004F6565" w:rsidP="00B1136C">
      <w:pPr>
        <w:spacing w:line="240" w:lineRule="exact"/>
        <w:ind w:firstLine="6521"/>
        <w:rPr>
          <w:sz w:val="24"/>
          <w:szCs w:val="24"/>
        </w:rPr>
      </w:pPr>
    </w:p>
    <w:p w14:paraId="6C5996A1" w14:textId="77777777" w:rsidR="004F6565" w:rsidRDefault="004F6565" w:rsidP="00B1136C">
      <w:pPr>
        <w:spacing w:line="240" w:lineRule="exact"/>
        <w:ind w:firstLine="6521"/>
        <w:rPr>
          <w:sz w:val="24"/>
          <w:szCs w:val="24"/>
        </w:rPr>
      </w:pPr>
    </w:p>
    <w:p w14:paraId="43F48285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163FEEAD" w14:textId="77777777"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  <w:r w:rsidR="00832544">
        <w:rPr>
          <w:szCs w:val="28"/>
        </w:rPr>
        <w:t xml:space="preserve"> </w:t>
      </w:r>
    </w:p>
    <w:p w14:paraId="2DB42BD4" w14:textId="77777777" w:rsidR="001C6707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14:paraId="74023AB4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 xml:space="preserve">отдела образования </w:t>
      </w:r>
    </w:p>
    <w:p w14:paraId="149311AA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69196D6A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0F87605D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578895FE" w14:textId="2615E049" w:rsidR="003E74C0" w:rsidRPr="00832544" w:rsidRDefault="00832544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о</w:t>
      </w:r>
      <w:r w:rsidR="003E74C0" w:rsidRPr="00832544">
        <w:rPr>
          <w:szCs w:val="28"/>
        </w:rPr>
        <w:t>т</w:t>
      </w:r>
      <w:r w:rsidRPr="00832544">
        <w:rPr>
          <w:szCs w:val="28"/>
        </w:rPr>
        <w:t xml:space="preserve"> </w:t>
      </w:r>
      <w:r w:rsidR="00621051">
        <w:rPr>
          <w:szCs w:val="28"/>
        </w:rPr>
        <w:t xml:space="preserve">21.10.2025 </w:t>
      </w:r>
      <w:r w:rsidR="004F6565">
        <w:rPr>
          <w:szCs w:val="28"/>
        </w:rPr>
        <w:t xml:space="preserve">№ </w:t>
      </w:r>
      <w:r w:rsidR="00621051">
        <w:rPr>
          <w:szCs w:val="28"/>
        </w:rPr>
        <w:t>191</w:t>
      </w:r>
    </w:p>
    <w:p w14:paraId="2DEF12AF" w14:textId="77777777" w:rsidR="003E74C0" w:rsidRDefault="003E74C0" w:rsidP="003E74C0">
      <w:pPr>
        <w:ind w:firstLine="6804"/>
        <w:rPr>
          <w:sz w:val="24"/>
          <w:szCs w:val="24"/>
        </w:rPr>
      </w:pPr>
    </w:p>
    <w:p w14:paraId="47AC7C25" w14:textId="77777777"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3F23769A" w14:textId="77777777" w:rsidR="003E74C0" w:rsidRPr="00D13254" w:rsidRDefault="003E74C0" w:rsidP="00832544">
      <w:pPr>
        <w:spacing w:line="240" w:lineRule="exact"/>
        <w:jc w:val="center"/>
        <w:rPr>
          <w:b/>
          <w:sz w:val="24"/>
          <w:szCs w:val="24"/>
        </w:rPr>
      </w:pPr>
      <w:r w:rsidRPr="00DA1C91">
        <w:rPr>
          <w:b/>
        </w:rPr>
        <w:t xml:space="preserve">проведения </w:t>
      </w:r>
      <w:r w:rsidR="00832544">
        <w:rPr>
          <w:b/>
        </w:rPr>
        <w:t>окружных соревнований</w:t>
      </w:r>
      <w:r w:rsidR="000769D7">
        <w:rPr>
          <w:b/>
        </w:rPr>
        <w:t xml:space="preserve"> </w:t>
      </w:r>
      <w:r w:rsidR="00832544">
        <w:rPr>
          <w:b/>
        </w:rPr>
        <w:t>«Президентские состязания</w:t>
      </w:r>
      <w:r w:rsidR="00E62E3C" w:rsidRPr="00E62E3C">
        <w:rPr>
          <w:b/>
        </w:rPr>
        <w:t>»</w:t>
      </w:r>
    </w:p>
    <w:p w14:paraId="4E89BFA5" w14:textId="77777777" w:rsidR="003E74C0" w:rsidRDefault="003E74C0" w:rsidP="005B1622">
      <w:pPr>
        <w:jc w:val="both"/>
        <w:rPr>
          <w:sz w:val="24"/>
          <w:szCs w:val="24"/>
        </w:rPr>
      </w:pPr>
    </w:p>
    <w:p w14:paraId="158A04A5" w14:textId="2F360FBE" w:rsidR="007F3076" w:rsidRDefault="003E74C0" w:rsidP="009462B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9462B8">
        <w:rPr>
          <w:szCs w:val="28"/>
        </w:rPr>
        <w:t>ли участие 150</w:t>
      </w:r>
      <w:r w:rsidR="00E71C35">
        <w:rPr>
          <w:szCs w:val="28"/>
        </w:rPr>
        <w:t xml:space="preserve"> обучающихся</w:t>
      </w:r>
      <w:r w:rsidR="009462B8">
        <w:rPr>
          <w:szCs w:val="28"/>
        </w:rPr>
        <w:t xml:space="preserve"> из 5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</w:t>
      </w:r>
      <w:proofErr w:type="spellStart"/>
      <w:r w:rsidR="001D7C3A">
        <w:rPr>
          <w:szCs w:val="28"/>
        </w:rPr>
        <w:t>Еловской</w:t>
      </w:r>
      <w:proofErr w:type="spellEnd"/>
      <w:r w:rsidR="001D7C3A">
        <w:rPr>
          <w:szCs w:val="28"/>
        </w:rPr>
        <w:t xml:space="preserve"> СОШ,</w:t>
      </w:r>
      <w:r w:rsidR="00832544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СОШ, </w:t>
      </w:r>
      <w:r w:rsidR="00621051">
        <w:rPr>
          <w:szCs w:val="28"/>
        </w:rPr>
        <w:t>Ш</w:t>
      </w:r>
      <w:r w:rsidR="00A66CDF">
        <w:rPr>
          <w:szCs w:val="28"/>
        </w:rPr>
        <w:t>кол</w:t>
      </w:r>
      <w:r w:rsidR="00621051">
        <w:rPr>
          <w:szCs w:val="28"/>
        </w:rPr>
        <w:t>а</w:t>
      </w:r>
      <w:r w:rsidR="00A66CDF">
        <w:rPr>
          <w:szCs w:val="28"/>
        </w:rPr>
        <w:t>-сада №</w:t>
      </w:r>
      <w:r w:rsidR="001C6707">
        <w:rPr>
          <w:szCs w:val="28"/>
        </w:rPr>
        <w:t xml:space="preserve"> </w:t>
      </w:r>
      <w:r w:rsidR="00A66CDF">
        <w:rPr>
          <w:szCs w:val="28"/>
        </w:rPr>
        <w:t>3,</w:t>
      </w:r>
      <w:r w:rsidR="00832544">
        <w:rPr>
          <w:szCs w:val="28"/>
        </w:rPr>
        <w:t xml:space="preserve"> </w:t>
      </w:r>
      <w:proofErr w:type="spellStart"/>
      <w:r w:rsidR="004F6565">
        <w:rPr>
          <w:szCs w:val="28"/>
        </w:rPr>
        <w:t>Брюховской</w:t>
      </w:r>
      <w:proofErr w:type="spellEnd"/>
      <w:r w:rsidR="004F6565">
        <w:rPr>
          <w:szCs w:val="28"/>
        </w:rPr>
        <w:t xml:space="preserve"> С(К)ОШИ, </w:t>
      </w:r>
      <w:r w:rsidR="009462B8">
        <w:rPr>
          <w:szCs w:val="28"/>
        </w:rPr>
        <w:t>с</w:t>
      </w:r>
      <w:r w:rsidR="00A66CDF">
        <w:rPr>
          <w:szCs w:val="28"/>
        </w:rPr>
        <w:t>о</w:t>
      </w:r>
      <w:r w:rsidR="007F3076" w:rsidRPr="007F3076">
        <w:rPr>
          <w:szCs w:val="28"/>
        </w:rPr>
        <w:t xml:space="preserve">ревнования </w:t>
      </w:r>
      <w:r w:rsidR="00A66CDF">
        <w:rPr>
          <w:szCs w:val="28"/>
        </w:rPr>
        <w:t>прошли на территории Еловской СОШ.</w:t>
      </w:r>
    </w:p>
    <w:p w14:paraId="52737DAD" w14:textId="61833C0A" w:rsidR="001C6707" w:rsidRPr="007F3076" w:rsidRDefault="007F3076" w:rsidP="00621051">
      <w:pPr>
        <w:pStyle w:val="1"/>
        <w:spacing w:line="320" w:lineRule="exact"/>
        <w:ind w:firstLine="709"/>
        <w:rPr>
          <w:szCs w:val="28"/>
        </w:rPr>
      </w:pPr>
      <w:r w:rsidRPr="007F3076">
        <w:rPr>
          <w:szCs w:val="28"/>
        </w:rPr>
        <w:t>Итоги командного первенства</w:t>
      </w:r>
      <w:r>
        <w:rPr>
          <w:szCs w:val="28"/>
        </w:rPr>
        <w:t xml:space="preserve"> среди 1-4 классов: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375"/>
      </w:tblGrid>
      <w:tr w:rsidR="00A66CDF" w:rsidRPr="009D4701" w14:paraId="6D4E1ED4" w14:textId="77777777" w:rsidTr="009D4701">
        <w:tc>
          <w:tcPr>
            <w:tcW w:w="5211" w:type="dxa"/>
          </w:tcPr>
          <w:p w14:paraId="33A9432B" w14:textId="77777777" w:rsidR="00A66CDF" w:rsidRPr="009D4701" w:rsidRDefault="009D4701" w:rsidP="009D47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1985" w:type="dxa"/>
          </w:tcPr>
          <w:p w14:paraId="7F82A2FB" w14:textId="77777777" w:rsidR="00A66CDF" w:rsidRPr="009D4701" w:rsidRDefault="00A66CDF" w:rsidP="00C0782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Сумма баллов</w:t>
            </w:r>
          </w:p>
        </w:tc>
        <w:tc>
          <w:tcPr>
            <w:tcW w:w="2375" w:type="dxa"/>
          </w:tcPr>
          <w:p w14:paraId="51B379A2" w14:textId="77777777" w:rsidR="00A66CDF" w:rsidRPr="009D4701" w:rsidRDefault="00A66CDF" w:rsidP="00C0782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7D2343" w:rsidRPr="009D4701" w14:paraId="1714DE5F" w14:textId="77777777" w:rsidTr="009D4701">
        <w:tc>
          <w:tcPr>
            <w:tcW w:w="5211" w:type="dxa"/>
            <w:vAlign w:val="bottom"/>
          </w:tcPr>
          <w:p w14:paraId="6901A931" w14:textId="304A172E" w:rsidR="007D2343" w:rsidRPr="009D4701" w:rsidRDefault="007D2343" w:rsidP="007D2343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«Начальная школа-детский сад</w:t>
            </w:r>
            <w:r w:rsidR="001C6707" w:rsidRPr="009D4701">
              <w:rPr>
                <w:color w:val="000000"/>
                <w:szCs w:val="28"/>
              </w:rPr>
              <w:t xml:space="preserve"> </w:t>
            </w:r>
            <w:r w:rsidRPr="009D4701">
              <w:rPr>
                <w:color w:val="000000"/>
                <w:szCs w:val="28"/>
              </w:rPr>
              <w:t>№</w:t>
            </w:r>
            <w:r w:rsidR="001C6707" w:rsidRPr="009D4701">
              <w:rPr>
                <w:color w:val="000000"/>
                <w:szCs w:val="28"/>
              </w:rPr>
              <w:t xml:space="preserve"> </w:t>
            </w:r>
            <w:r w:rsidRPr="009D4701">
              <w:rPr>
                <w:color w:val="000000"/>
                <w:szCs w:val="28"/>
              </w:rPr>
              <w:t>3</w:t>
            </w:r>
            <w:r w:rsidR="001C6707" w:rsidRPr="009D4701">
              <w:rPr>
                <w:color w:val="000000"/>
                <w:szCs w:val="28"/>
              </w:rPr>
              <w:t xml:space="preserve"> с.</w:t>
            </w:r>
            <w:r w:rsidR="00621051">
              <w:rPr>
                <w:color w:val="000000"/>
                <w:szCs w:val="28"/>
              </w:rPr>
              <w:t xml:space="preserve"> </w:t>
            </w:r>
            <w:r w:rsidR="001C6707" w:rsidRPr="009D4701">
              <w:rPr>
                <w:color w:val="000000"/>
                <w:szCs w:val="28"/>
              </w:rPr>
              <w:t>Елово»</w:t>
            </w:r>
          </w:p>
        </w:tc>
        <w:tc>
          <w:tcPr>
            <w:tcW w:w="1985" w:type="dxa"/>
            <w:vAlign w:val="bottom"/>
          </w:tcPr>
          <w:p w14:paraId="7FC4B881" w14:textId="77777777" w:rsidR="007D2343" w:rsidRPr="009D4701" w:rsidRDefault="007D2343" w:rsidP="007D2343">
            <w:pPr>
              <w:jc w:val="center"/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1</w:t>
            </w:r>
            <w:r w:rsidR="009462B8">
              <w:rPr>
                <w:color w:val="000000"/>
                <w:szCs w:val="28"/>
              </w:rPr>
              <w:t>546</w:t>
            </w:r>
          </w:p>
        </w:tc>
        <w:tc>
          <w:tcPr>
            <w:tcW w:w="2375" w:type="dxa"/>
            <w:vAlign w:val="bottom"/>
          </w:tcPr>
          <w:p w14:paraId="38E728CC" w14:textId="77777777" w:rsidR="007D2343" w:rsidRPr="009462B8" w:rsidRDefault="009462B8" w:rsidP="007D234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7D2343" w:rsidRPr="009D4701" w14:paraId="3183F2D1" w14:textId="77777777" w:rsidTr="009D4701">
        <w:tc>
          <w:tcPr>
            <w:tcW w:w="5211" w:type="dxa"/>
            <w:vAlign w:val="bottom"/>
          </w:tcPr>
          <w:p w14:paraId="16A3A833" w14:textId="77777777" w:rsidR="007D2343" w:rsidRPr="009D4701" w:rsidRDefault="009462B8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1985" w:type="dxa"/>
            <w:vAlign w:val="bottom"/>
          </w:tcPr>
          <w:p w14:paraId="1F785D28" w14:textId="77777777" w:rsidR="007D2343" w:rsidRPr="009D4701" w:rsidRDefault="007D2343" w:rsidP="009462B8">
            <w:pPr>
              <w:jc w:val="center"/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1</w:t>
            </w:r>
            <w:r w:rsidR="00F369F8" w:rsidRPr="009D4701">
              <w:rPr>
                <w:color w:val="000000"/>
                <w:szCs w:val="28"/>
              </w:rPr>
              <w:t>3</w:t>
            </w:r>
            <w:r w:rsidR="009462B8">
              <w:rPr>
                <w:color w:val="000000"/>
                <w:szCs w:val="28"/>
              </w:rPr>
              <w:t>71</w:t>
            </w:r>
          </w:p>
        </w:tc>
        <w:tc>
          <w:tcPr>
            <w:tcW w:w="2375" w:type="dxa"/>
            <w:vAlign w:val="bottom"/>
          </w:tcPr>
          <w:p w14:paraId="679A9CF3" w14:textId="77777777" w:rsidR="007D2343" w:rsidRPr="009462B8" w:rsidRDefault="009462B8" w:rsidP="007D2343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7D2343" w:rsidRPr="009D4701" w14:paraId="7405B279" w14:textId="77777777" w:rsidTr="009D4701">
        <w:tc>
          <w:tcPr>
            <w:tcW w:w="5211" w:type="dxa"/>
            <w:vAlign w:val="bottom"/>
          </w:tcPr>
          <w:p w14:paraId="2E06FBEA" w14:textId="48A382B5" w:rsidR="007D2343" w:rsidRPr="009D4701" w:rsidRDefault="008943E0" w:rsidP="007D2343">
            <w:pPr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Еловская</w:t>
            </w:r>
            <w:proofErr w:type="spellEnd"/>
            <w:r>
              <w:rPr>
                <w:color w:val="000000"/>
                <w:szCs w:val="28"/>
              </w:rPr>
              <w:t xml:space="preserve"> СОШ», команда (Б</w:t>
            </w:r>
            <w:proofErr w:type="gramEnd"/>
          </w:p>
        </w:tc>
        <w:tc>
          <w:tcPr>
            <w:tcW w:w="1985" w:type="dxa"/>
            <w:vAlign w:val="bottom"/>
          </w:tcPr>
          <w:p w14:paraId="5CFB1E7E" w14:textId="55885335" w:rsidR="007D2343" w:rsidRPr="009D4701" w:rsidRDefault="007D2343" w:rsidP="007D2343">
            <w:pPr>
              <w:jc w:val="center"/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1</w:t>
            </w:r>
            <w:r w:rsidR="00F369F8" w:rsidRPr="009D4701">
              <w:rPr>
                <w:color w:val="000000"/>
                <w:szCs w:val="28"/>
              </w:rPr>
              <w:t>3</w:t>
            </w:r>
            <w:r w:rsidR="008943E0">
              <w:rPr>
                <w:color w:val="000000"/>
                <w:szCs w:val="28"/>
              </w:rPr>
              <w:t>25</w:t>
            </w:r>
          </w:p>
        </w:tc>
        <w:tc>
          <w:tcPr>
            <w:tcW w:w="2375" w:type="dxa"/>
            <w:vAlign w:val="bottom"/>
          </w:tcPr>
          <w:p w14:paraId="28CDA37D" w14:textId="77777777" w:rsidR="007D2343" w:rsidRPr="009462B8" w:rsidRDefault="009462B8" w:rsidP="007D2343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0A6933" w:rsidRPr="009D4701" w14:paraId="2BBB45A0" w14:textId="77777777" w:rsidTr="009D4701">
        <w:tc>
          <w:tcPr>
            <w:tcW w:w="5211" w:type="dxa"/>
            <w:vAlign w:val="bottom"/>
          </w:tcPr>
          <w:p w14:paraId="1B288351" w14:textId="4FFD3B24" w:rsidR="000A6933" w:rsidRPr="009D4701" w:rsidRDefault="008943E0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1985" w:type="dxa"/>
            <w:vAlign w:val="bottom"/>
          </w:tcPr>
          <w:p w14:paraId="7C427C49" w14:textId="4538100D" w:rsidR="000A6933" w:rsidRPr="009D4701" w:rsidRDefault="000A6933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131</w:t>
            </w:r>
            <w:r w:rsidR="008943E0">
              <w:rPr>
                <w:color w:val="000000"/>
                <w:szCs w:val="28"/>
              </w:rPr>
              <w:t>4</w:t>
            </w:r>
          </w:p>
        </w:tc>
        <w:tc>
          <w:tcPr>
            <w:tcW w:w="2375" w:type="dxa"/>
            <w:vAlign w:val="bottom"/>
          </w:tcPr>
          <w:p w14:paraId="1DA706C4" w14:textId="40D2ACDE" w:rsidR="000A6933" w:rsidRPr="009462B8" w:rsidRDefault="008943E0" w:rsidP="007D2343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4</w:t>
            </w:r>
          </w:p>
        </w:tc>
      </w:tr>
      <w:tr w:rsidR="007D2343" w:rsidRPr="009D4701" w14:paraId="4AA93BCB" w14:textId="77777777" w:rsidTr="009D4701">
        <w:tc>
          <w:tcPr>
            <w:tcW w:w="5211" w:type="dxa"/>
            <w:vAlign w:val="bottom"/>
          </w:tcPr>
          <w:p w14:paraId="199CB16A" w14:textId="77777777" w:rsidR="007D2343" w:rsidRPr="009D4701" w:rsidRDefault="009462B8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vAlign w:val="bottom"/>
          </w:tcPr>
          <w:p w14:paraId="2B4EE0E3" w14:textId="77777777" w:rsidR="007D2343" w:rsidRPr="009D4701" w:rsidRDefault="009462B8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1303</w:t>
            </w:r>
          </w:p>
        </w:tc>
        <w:tc>
          <w:tcPr>
            <w:tcW w:w="2375" w:type="dxa"/>
            <w:vAlign w:val="bottom"/>
          </w:tcPr>
          <w:p w14:paraId="0C1632D8" w14:textId="1720CEEB" w:rsidR="007D2343" w:rsidRPr="009D4701" w:rsidRDefault="008943E0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bookmarkStart w:id="0" w:name="_GoBack"/>
            <w:bookmarkEnd w:id="0"/>
          </w:p>
        </w:tc>
      </w:tr>
      <w:tr w:rsidR="007D2343" w:rsidRPr="009D4701" w14:paraId="2EB78AC3" w14:textId="77777777" w:rsidTr="009D4701">
        <w:tc>
          <w:tcPr>
            <w:tcW w:w="5211" w:type="dxa"/>
            <w:vAlign w:val="bottom"/>
          </w:tcPr>
          <w:p w14:paraId="63C365F8" w14:textId="2567FE34" w:rsidR="007D2343" w:rsidRPr="009D4701" w:rsidRDefault="00F369F8" w:rsidP="009462B8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</w:t>
            </w:r>
            <w:r w:rsidR="009462B8">
              <w:rPr>
                <w:color w:val="000000"/>
                <w:szCs w:val="28"/>
              </w:rPr>
              <w:t>Б</w:t>
            </w:r>
            <w:r w:rsidRPr="009D4701">
              <w:rPr>
                <w:color w:val="000000"/>
                <w:szCs w:val="28"/>
              </w:rPr>
              <w:t>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proofErr w:type="gramStart"/>
            <w:r w:rsidR="009462B8">
              <w:rPr>
                <w:color w:val="000000"/>
                <w:szCs w:val="28"/>
              </w:rPr>
              <w:t>С(</w:t>
            </w:r>
            <w:proofErr w:type="gramEnd"/>
            <w:r w:rsidR="009462B8">
              <w:rPr>
                <w:color w:val="000000"/>
                <w:szCs w:val="28"/>
              </w:rPr>
              <w:t>К)ОШИ</w:t>
            </w:r>
          </w:p>
        </w:tc>
        <w:tc>
          <w:tcPr>
            <w:tcW w:w="1985" w:type="dxa"/>
            <w:vAlign w:val="bottom"/>
          </w:tcPr>
          <w:p w14:paraId="5A2BD659" w14:textId="77777777" w:rsidR="007D2343" w:rsidRPr="009D4701" w:rsidRDefault="009462B8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841</w:t>
            </w:r>
          </w:p>
        </w:tc>
        <w:tc>
          <w:tcPr>
            <w:tcW w:w="2375" w:type="dxa"/>
            <w:vAlign w:val="bottom"/>
          </w:tcPr>
          <w:p w14:paraId="5ECB0CD1" w14:textId="77777777" w:rsidR="007D2343" w:rsidRPr="009D4701" w:rsidRDefault="009462B8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</w:tbl>
    <w:p w14:paraId="525336B3" w14:textId="77777777" w:rsidR="007F3076" w:rsidRDefault="007F3076" w:rsidP="007F3076">
      <w:pPr>
        <w:pStyle w:val="1"/>
        <w:rPr>
          <w:szCs w:val="28"/>
        </w:rPr>
      </w:pPr>
    </w:p>
    <w:p w14:paraId="6287C3B0" w14:textId="0D6B1EA4" w:rsidR="00621051" w:rsidRDefault="007F3076" w:rsidP="007F3076">
      <w:pPr>
        <w:pStyle w:val="1"/>
        <w:rPr>
          <w:szCs w:val="28"/>
        </w:rPr>
      </w:pPr>
      <w:r w:rsidRPr="007F3076">
        <w:rPr>
          <w:szCs w:val="28"/>
        </w:rPr>
        <w:t>Итоги командного первенства</w:t>
      </w:r>
      <w:r>
        <w:rPr>
          <w:szCs w:val="28"/>
        </w:rPr>
        <w:t xml:space="preserve"> среди 5-11 </w:t>
      </w:r>
      <w:r w:rsidRPr="007F3076">
        <w:rPr>
          <w:szCs w:val="28"/>
        </w:rPr>
        <w:t>классов: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1985"/>
        <w:gridCol w:w="2410"/>
      </w:tblGrid>
      <w:tr w:rsidR="009D4701" w:rsidRPr="009D4701" w14:paraId="4E209090" w14:textId="77777777" w:rsidTr="009D4701">
        <w:trPr>
          <w:trHeight w:val="3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C8A8A" w14:textId="77777777" w:rsidR="009D4701" w:rsidRPr="009D4701" w:rsidRDefault="009D4701" w:rsidP="009D47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A879" w14:textId="77777777" w:rsidR="009D4701" w:rsidRPr="009D4701" w:rsidRDefault="009D4701" w:rsidP="003603B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Сумма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B09B7" w14:textId="77777777" w:rsidR="009D4701" w:rsidRPr="009D4701" w:rsidRDefault="009D4701" w:rsidP="003603BC">
            <w:pPr>
              <w:jc w:val="center"/>
              <w:rPr>
                <w:bCs/>
                <w:color w:val="000000"/>
                <w:szCs w:val="28"/>
              </w:rPr>
            </w:pPr>
            <w:r w:rsidRPr="009D4701">
              <w:rPr>
                <w:bCs/>
                <w:color w:val="000000"/>
                <w:szCs w:val="28"/>
              </w:rPr>
              <w:t>Итоговое место</w:t>
            </w:r>
          </w:p>
        </w:tc>
      </w:tr>
      <w:tr w:rsidR="007D2343" w:rsidRPr="009D4701" w14:paraId="142EEE7A" w14:textId="77777777" w:rsidTr="009D4701">
        <w:trPr>
          <w:trHeight w:val="325"/>
        </w:trPr>
        <w:tc>
          <w:tcPr>
            <w:tcW w:w="5118" w:type="dxa"/>
            <w:noWrap/>
            <w:vAlign w:val="bottom"/>
          </w:tcPr>
          <w:p w14:paraId="5256D168" w14:textId="263BBB7E" w:rsidR="007D2343" w:rsidRPr="009D4701" w:rsidRDefault="00F369F8" w:rsidP="009462B8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 xml:space="preserve">МОУ «Еловская СОШ», </w:t>
            </w:r>
            <w:r w:rsidR="009462B8">
              <w:rPr>
                <w:color w:val="000000"/>
                <w:szCs w:val="28"/>
              </w:rPr>
              <w:t>команда (Б)</w:t>
            </w:r>
          </w:p>
        </w:tc>
        <w:tc>
          <w:tcPr>
            <w:tcW w:w="1985" w:type="dxa"/>
            <w:noWrap/>
            <w:vAlign w:val="bottom"/>
          </w:tcPr>
          <w:p w14:paraId="67AC6E9A" w14:textId="77777777" w:rsidR="007D2343" w:rsidRPr="009D4701" w:rsidRDefault="007D2343" w:rsidP="007D2343">
            <w:pPr>
              <w:jc w:val="center"/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1</w:t>
            </w:r>
            <w:r w:rsidR="00F369F8" w:rsidRPr="009D4701">
              <w:rPr>
                <w:color w:val="000000"/>
                <w:szCs w:val="28"/>
              </w:rPr>
              <w:t>4</w:t>
            </w:r>
            <w:r w:rsidR="009462B8">
              <w:rPr>
                <w:color w:val="000000"/>
                <w:szCs w:val="28"/>
              </w:rPr>
              <w:t>68</w:t>
            </w:r>
          </w:p>
        </w:tc>
        <w:tc>
          <w:tcPr>
            <w:tcW w:w="2410" w:type="dxa"/>
            <w:vAlign w:val="bottom"/>
          </w:tcPr>
          <w:p w14:paraId="5D1BF265" w14:textId="77777777" w:rsidR="007D2343" w:rsidRPr="009D4701" w:rsidRDefault="007D2343" w:rsidP="007D234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D4701">
              <w:rPr>
                <w:b/>
                <w:bCs/>
                <w:color w:val="000000"/>
                <w:szCs w:val="28"/>
              </w:rPr>
              <w:t>1</w:t>
            </w:r>
          </w:p>
        </w:tc>
      </w:tr>
      <w:tr w:rsidR="007D2343" w:rsidRPr="009D4701" w14:paraId="0CF868D9" w14:textId="77777777" w:rsidTr="009D4701">
        <w:trPr>
          <w:trHeight w:val="325"/>
        </w:trPr>
        <w:tc>
          <w:tcPr>
            <w:tcW w:w="5118" w:type="dxa"/>
            <w:noWrap/>
            <w:vAlign w:val="bottom"/>
          </w:tcPr>
          <w:p w14:paraId="677F735E" w14:textId="77777777" w:rsidR="007D2343" w:rsidRPr="009D4701" w:rsidRDefault="009462B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</w:t>
            </w:r>
            <w:r w:rsidRPr="009462B8">
              <w:rPr>
                <w:color w:val="000000"/>
                <w:szCs w:val="28"/>
              </w:rPr>
              <w:t>)</w:t>
            </w:r>
          </w:p>
        </w:tc>
        <w:tc>
          <w:tcPr>
            <w:tcW w:w="1985" w:type="dxa"/>
            <w:noWrap/>
            <w:vAlign w:val="bottom"/>
          </w:tcPr>
          <w:p w14:paraId="1F79CE11" w14:textId="77777777" w:rsidR="007D2343" w:rsidRPr="009D4701" w:rsidRDefault="007D2343" w:rsidP="007D2343">
            <w:pPr>
              <w:jc w:val="center"/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1</w:t>
            </w:r>
            <w:r w:rsidR="00F369F8" w:rsidRPr="009D4701">
              <w:rPr>
                <w:color w:val="000000"/>
                <w:szCs w:val="28"/>
              </w:rPr>
              <w:t>40</w:t>
            </w:r>
            <w:r w:rsidR="009462B8">
              <w:rPr>
                <w:color w:val="000000"/>
                <w:szCs w:val="28"/>
              </w:rPr>
              <w:t>7</w:t>
            </w:r>
          </w:p>
        </w:tc>
        <w:tc>
          <w:tcPr>
            <w:tcW w:w="2410" w:type="dxa"/>
            <w:vAlign w:val="bottom"/>
          </w:tcPr>
          <w:p w14:paraId="1EE331C1" w14:textId="77777777" w:rsidR="007D2343" w:rsidRPr="009D4701" w:rsidRDefault="007D2343" w:rsidP="007D234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D4701">
              <w:rPr>
                <w:b/>
                <w:bCs/>
                <w:color w:val="000000"/>
                <w:szCs w:val="28"/>
              </w:rPr>
              <w:t>2</w:t>
            </w:r>
          </w:p>
        </w:tc>
      </w:tr>
      <w:tr w:rsidR="007D2343" w:rsidRPr="009D4701" w14:paraId="65CBA686" w14:textId="77777777" w:rsidTr="009D4701">
        <w:trPr>
          <w:trHeight w:val="325"/>
        </w:trPr>
        <w:tc>
          <w:tcPr>
            <w:tcW w:w="5118" w:type="dxa"/>
            <w:noWrap/>
            <w:vAlign w:val="bottom"/>
          </w:tcPr>
          <w:p w14:paraId="30DAF4FF" w14:textId="77777777" w:rsidR="007D2343" w:rsidRPr="009D4701" w:rsidRDefault="00F369F8" w:rsidP="00F369F8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Сугановская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noWrap/>
            <w:vAlign w:val="bottom"/>
          </w:tcPr>
          <w:p w14:paraId="5AF59BE6" w14:textId="77777777" w:rsidR="007D2343" w:rsidRPr="009D4701" w:rsidRDefault="007D2343" w:rsidP="007D2343">
            <w:pPr>
              <w:jc w:val="center"/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1</w:t>
            </w:r>
            <w:r w:rsidR="00F369F8" w:rsidRPr="009D4701">
              <w:rPr>
                <w:color w:val="000000"/>
                <w:szCs w:val="28"/>
              </w:rPr>
              <w:t>3</w:t>
            </w:r>
            <w:r w:rsidR="009462B8">
              <w:rPr>
                <w:color w:val="000000"/>
                <w:szCs w:val="28"/>
              </w:rPr>
              <w:t>75</w:t>
            </w:r>
          </w:p>
        </w:tc>
        <w:tc>
          <w:tcPr>
            <w:tcW w:w="2410" w:type="dxa"/>
            <w:vAlign w:val="bottom"/>
          </w:tcPr>
          <w:p w14:paraId="1B6AA86A" w14:textId="77777777" w:rsidR="007D2343" w:rsidRPr="009D4701" w:rsidRDefault="007D2343" w:rsidP="007D234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D4701">
              <w:rPr>
                <w:b/>
                <w:bCs/>
                <w:color w:val="000000"/>
                <w:szCs w:val="28"/>
              </w:rPr>
              <w:t>3</w:t>
            </w:r>
          </w:p>
        </w:tc>
      </w:tr>
      <w:tr w:rsidR="007D2343" w:rsidRPr="009D4701" w14:paraId="794095A5" w14:textId="77777777" w:rsidTr="009D4701">
        <w:trPr>
          <w:trHeight w:val="325"/>
        </w:trPr>
        <w:tc>
          <w:tcPr>
            <w:tcW w:w="5118" w:type="dxa"/>
            <w:noWrap/>
            <w:vAlign w:val="bottom"/>
          </w:tcPr>
          <w:p w14:paraId="50C04F7A" w14:textId="77777777" w:rsidR="007D2343" w:rsidRPr="009D4701" w:rsidRDefault="00803499" w:rsidP="009462B8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r w:rsidR="009462B8">
              <w:rPr>
                <w:color w:val="000000"/>
                <w:szCs w:val="28"/>
              </w:rPr>
              <w:t>Дубровская СОШ»</w:t>
            </w:r>
          </w:p>
        </w:tc>
        <w:tc>
          <w:tcPr>
            <w:tcW w:w="1985" w:type="dxa"/>
            <w:noWrap/>
            <w:vAlign w:val="bottom"/>
          </w:tcPr>
          <w:p w14:paraId="7CB5CB44" w14:textId="77777777" w:rsidR="007D2343" w:rsidRPr="009D4701" w:rsidRDefault="007D2343" w:rsidP="00F369F8">
            <w:pPr>
              <w:jc w:val="center"/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1</w:t>
            </w:r>
            <w:r w:rsidR="00F369F8" w:rsidRPr="009D4701">
              <w:rPr>
                <w:color w:val="000000"/>
                <w:szCs w:val="28"/>
              </w:rPr>
              <w:t>3</w:t>
            </w:r>
            <w:r w:rsidR="009462B8">
              <w:rPr>
                <w:color w:val="000000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543E8A3" w14:textId="77777777" w:rsidR="007D2343" w:rsidRPr="009D4701" w:rsidRDefault="007D2343" w:rsidP="007D2343">
            <w:pPr>
              <w:jc w:val="center"/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4</w:t>
            </w:r>
          </w:p>
        </w:tc>
      </w:tr>
      <w:tr w:rsidR="007D2343" w:rsidRPr="009D4701" w14:paraId="742E9761" w14:textId="77777777" w:rsidTr="009D4701">
        <w:trPr>
          <w:trHeight w:val="325"/>
        </w:trPr>
        <w:tc>
          <w:tcPr>
            <w:tcW w:w="5118" w:type="dxa"/>
            <w:noWrap/>
            <w:vAlign w:val="bottom"/>
          </w:tcPr>
          <w:p w14:paraId="3DB9D261" w14:textId="5C948958" w:rsidR="007D2343" w:rsidRPr="009D4701" w:rsidRDefault="009462B8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>Б</w:t>
            </w:r>
            <w:r w:rsidRPr="009D4701">
              <w:rPr>
                <w:color w:val="000000"/>
                <w:szCs w:val="28"/>
              </w:rPr>
              <w:t>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С(К)ОШИ</w:t>
            </w:r>
            <w:r w:rsidR="00803499" w:rsidRPr="009D4701">
              <w:rPr>
                <w:color w:val="000000"/>
                <w:szCs w:val="28"/>
              </w:rPr>
              <w:t>.</w:t>
            </w:r>
          </w:p>
        </w:tc>
        <w:tc>
          <w:tcPr>
            <w:tcW w:w="1985" w:type="dxa"/>
            <w:noWrap/>
            <w:vAlign w:val="bottom"/>
          </w:tcPr>
          <w:p w14:paraId="1CC89B66" w14:textId="77777777" w:rsidR="007D2343" w:rsidRPr="009D4701" w:rsidRDefault="009462B8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812</w:t>
            </w:r>
          </w:p>
        </w:tc>
        <w:tc>
          <w:tcPr>
            <w:tcW w:w="2410" w:type="dxa"/>
            <w:vAlign w:val="bottom"/>
          </w:tcPr>
          <w:p w14:paraId="56FE4875" w14:textId="77777777" w:rsidR="007D2343" w:rsidRPr="009D4701" w:rsidRDefault="007D2343" w:rsidP="007D2343">
            <w:pPr>
              <w:jc w:val="center"/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5</w:t>
            </w:r>
          </w:p>
        </w:tc>
      </w:tr>
    </w:tbl>
    <w:p w14:paraId="3A724D23" w14:textId="77777777" w:rsidR="005F3D5F" w:rsidRDefault="005F3D5F" w:rsidP="00CA5BD4">
      <w:pPr>
        <w:pStyle w:val="1"/>
        <w:spacing w:line="320" w:lineRule="exact"/>
        <w:jc w:val="both"/>
        <w:rPr>
          <w:b/>
          <w:szCs w:val="28"/>
        </w:rPr>
      </w:pPr>
    </w:p>
    <w:p w14:paraId="4E061CF1" w14:textId="4F1443DF" w:rsidR="007D2343" w:rsidRDefault="00621051" w:rsidP="00CA5BD4">
      <w:pPr>
        <w:pStyle w:val="1"/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 w:rsidR="007F3076" w:rsidRPr="00CF3D0C">
        <w:rPr>
          <w:b/>
          <w:szCs w:val="28"/>
        </w:rPr>
        <w:t>Итоги личного первенства среди девочек 1-4 класс:</w:t>
      </w:r>
    </w:p>
    <w:p w14:paraId="5B913299" w14:textId="0AF1E6D7" w:rsidR="00F13A31" w:rsidRPr="00F13A31" w:rsidRDefault="005F3D5F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1 место -</w:t>
      </w:r>
      <w:r w:rsidR="00F13A31">
        <w:rPr>
          <w:szCs w:val="28"/>
        </w:rPr>
        <w:t xml:space="preserve"> </w:t>
      </w:r>
      <w:r w:rsidR="00F13A31" w:rsidRPr="00F13A31">
        <w:rPr>
          <w:szCs w:val="28"/>
        </w:rPr>
        <w:t xml:space="preserve">Кротова Дарья </w:t>
      </w:r>
      <w:r w:rsidR="00F13A31">
        <w:rPr>
          <w:szCs w:val="28"/>
        </w:rPr>
        <w:t>(</w:t>
      </w:r>
      <w:r w:rsidR="00F13A31" w:rsidRPr="009D4701">
        <w:rPr>
          <w:color w:val="000000"/>
          <w:szCs w:val="28"/>
        </w:rPr>
        <w:t>МОУ «</w:t>
      </w:r>
      <w:r w:rsidR="00621051">
        <w:rPr>
          <w:color w:val="000000"/>
          <w:szCs w:val="28"/>
        </w:rPr>
        <w:t>Ш</w:t>
      </w:r>
      <w:r w:rsidR="00F13A31" w:rsidRPr="009D4701">
        <w:rPr>
          <w:color w:val="000000"/>
          <w:szCs w:val="28"/>
        </w:rPr>
        <w:t>кола-сад № 3 с.</w:t>
      </w:r>
      <w:r w:rsidR="00621051">
        <w:rPr>
          <w:color w:val="000000"/>
          <w:szCs w:val="28"/>
        </w:rPr>
        <w:t xml:space="preserve"> </w:t>
      </w:r>
      <w:r w:rsidR="00F13A31" w:rsidRPr="009D4701">
        <w:rPr>
          <w:color w:val="000000"/>
          <w:szCs w:val="28"/>
        </w:rPr>
        <w:t>Елово»</w:t>
      </w:r>
      <w:r w:rsidR="00F13A31">
        <w:rPr>
          <w:color w:val="000000"/>
          <w:szCs w:val="28"/>
        </w:rPr>
        <w:t>)</w:t>
      </w:r>
      <w:r w:rsidR="00621051">
        <w:rPr>
          <w:color w:val="000000"/>
          <w:szCs w:val="28"/>
        </w:rPr>
        <w:t>;</w:t>
      </w:r>
    </w:p>
    <w:p w14:paraId="6C4F0ABF" w14:textId="78E3DF3A" w:rsidR="00F13A31" w:rsidRPr="00F13A31" w:rsidRDefault="00F13A31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2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r w:rsidRPr="00F13A31">
        <w:rPr>
          <w:szCs w:val="28"/>
        </w:rPr>
        <w:t xml:space="preserve">Масленникова Ангелина </w:t>
      </w:r>
      <w:r>
        <w:rPr>
          <w:szCs w:val="28"/>
        </w:rPr>
        <w:t>(</w:t>
      </w:r>
      <w:r w:rsidRPr="009D4701">
        <w:rPr>
          <w:color w:val="000000"/>
          <w:szCs w:val="28"/>
        </w:rPr>
        <w:t>МОУ «</w:t>
      </w:r>
      <w:r w:rsidR="00621051">
        <w:rPr>
          <w:color w:val="000000"/>
          <w:szCs w:val="28"/>
        </w:rPr>
        <w:t>Ш</w:t>
      </w:r>
      <w:r w:rsidRPr="009D4701">
        <w:rPr>
          <w:color w:val="000000"/>
          <w:szCs w:val="28"/>
        </w:rPr>
        <w:t>кола</w:t>
      </w:r>
      <w:r w:rsidR="00621051">
        <w:rPr>
          <w:color w:val="000000"/>
          <w:szCs w:val="28"/>
        </w:rPr>
        <w:t>-</w:t>
      </w:r>
      <w:r w:rsidRPr="009D4701">
        <w:rPr>
          <w:color w:val="000000"/>
          <w:szCs w:val="28"/>
        </w:rPr>
        <w:t>сад № 3 с.</w:t>
      </w:r>
      <w:r w:rsidR="00621051">
        <w:rPr>
          <w:color w:val="000000"/>
          <w:szCs w:val="28"/>
        </w:rPr>
        <w:t xml:space="preserve"> </w:t>
      </w:r>
      <w:r w:rsidRPr="009D4701">
        <w:rPr>
          <w:color w:val="000000"/>
          <w:szCs w:val="28"/>
        </w:rPr>
        <w:t>Елово»</w:t>
      </w:r>
      <w:r>
        <w:rPr>
          <w:color w:val="000000"/>
          <w:szCs w:val="28"/>
        </w:rPr>
        <w:t>)</w:t>
      </w:r>
      <w:r w:rsidR="00621051">
        <w:rPr>
          <w:color w:val="000000"/>
          <w:szCs w:val="28"/>
        </w:rPr>
        <w:t>;</w:t>
      </w:r>
    </w:p>
    <w:p w14:paraId="2F5C2232" w14:textId="2B59B056" w:rsidR="005F3D5F" w:rsidRDefault="00F13A31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3 место </w:t>
      </w:r>
      <w:r w:rsidR="000A6933">
        <w:rPr>
          <w:szCs w:val="28"/>
        </w:rPr>
        <w:t>–</w:t>
      </w:r>
      <w:r>
        <w:rPr>
          <w:szCs w:val="28"/>
        </w:rPr>
        <w:t xml:space="preserve"> </w:t>
      </w:r>
      <w:r w:rsidR="000A6933">
        <w:rPr>
          <w:szCs w:val="28"/>
        </w:rPr>
        <w:t>Сергеева Маргарита</w:t>
      </w:r>
      <w:r>
        <w:rPr>
          <w:szCs w:val="28"/>
        </w:rPr>
        <w:t xml:space="preserve"> (</w:t>
      </w:r>
      <w:r>
        <w:rPr>
          <w:color w:val="000000"/>
          <w:szCs w:val="28"/>
        </w:rPr>
        <w:t>МОУ «</w:t>
      </w:r>
      <w:proofErr w:type="spellStart"/>
      <w:r>
        <w:rPr>
          <w:color w:val="000000"/>
          <w:szCs w:val="28"/>
        </w:rPr>
        <w:t>Еловская</w:t>
      </w:r>
      <w:proofErr w:type="spellEnd"/>
      <w:r>
        <w:rPr>
          <w:color w:val="000000"/>
          <w:szCs w:val="28"/>
        </w:rPr>
        <w:t xml:space="preserve"> СОШ»)</w:t>
      </w:r>
      <w:r w:rsidR="00621051">
        <w:rPr>
          <w:color w:val="000000"/>
          <w:szCs w:val="28"/>
        </w:rPr>
        <w:t>.</w:t>
      </w:r>
    </w:p>
    <w:p w14:paraId="071A3740" w14:textId="577CA285" w:rsidR="007F3076" w:rsidRDefault="00621051" w:rsidP="00CA5BD4">
      <w:pPr>
        <w:pStyle w:val="1"/>
        <w:spacing w:line="320" w:lineRule="exact"/>
        <w:jc w:val="both"/>
        <w:rPr>
          <w:b/>
          <w:szCs w:val="28"/>
        </w:rPr>
      </w:pPr>
      <w:r>
        <w:rPr>
          <w:szCs w:val="28"/>
        </w:rPr>
        <w:tab/>
      </w:r>
      <w:r w:rsidR="007F3076" w:rsidRPr="00CF3D0C">
        <w:rPr>
          <w:b/>
          <w:szCs w:val="28"/>
        </w:rPr>
        <w:t>Итоги личного первенства мальчиков 1-4 класс:</w:t>
      </w:r>
    </w:p>
    <w:p w14:paraId="13C636BE" w14:textId="65DBAD4E" w:rsidR="00F13A31" w:rsidRPr="00F13A31" w:rsidRDefault="005F3D5F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1 место</w:t>
      </w:r>
      <w:r w:rsidR="00621051">
        <w:rPr>
          <w:szCs w:val="28"/>
        </w:rPr>
        <w:t xml:space="preserve"> </w:t>
      </w:r>
      <w:r w:rsidR="00F13A31">
        <w:rPr>
          <w:szCs w:val="28"/>
        </w:rPr>
        <w:t xml:space="preserve">- </w:t>
      </w:r>
      <w:proofErr w:type="spellStart"/>
      <w:r w:rsidR="00F13A31" w:rsidRPr="00F13A31">
        <w:rPr>
          <w:szCs w:val="28"/>
        </w:rPr>
        <w:t>Бурнышев</w:t>
      </w:r>
      <w:proofErr w:type="spellEnd"/>
      <w:r w:rsidR="00F13A31" w:rsidRPr="00F13A31">
        <w:rPr>
          <w:szCs w:val="28"/>
        </w:rPr>
        <w:t xml:space="preserve"> Матвей Викторович</w:t>
      </w:r>
      <w:r w:rsidR="00F13A31">
        <w:rPr>
          <w:szCs w:val="28"/>
        </w:rPr>
        <w:t xml:space="preserve"> (</w:t>
      </w:r>
      <w:r w:rsidR="00F13A31" w:rsidRPr="009D4701">
        <w:rPr>
          <w:color w:val="000000"/>
          <w:szCs w:val="28"/>
        </w:rPr>
        <w:t>МОУ «</w:t>
      </w:r>
      <w:r w:rsidR="00F13A31">
        <w:rPr>
          <w:color w:val="000000"/>
          <w:szCs w:val="28"/>
        </w:rPr>
        <w:t>Дубровская СОШ»)</w:t>
      </w:r>
      <w:r w:rsidR="00621051">
        <w:rPr>
          <w:color w:val="000000"/>
          <w:szCs w:val="28"/>
        </w:rPr>
        <w:t>;</w:t>
      </w:r>
    </w:p>
    <w:p w14:paraId="362EDC1C" w14:textId="35BFE061" w:rsidR="00F13A31" w:rsidRPr="00F13A31" w:rsidRDefault="00F13A31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2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proofErr w:type="spellStart"/>
      <w:r w:rsidRPr="00F13A31">
        <w:rPr>
          <w:szCs w:val="28"/>
        </w:rPr>
        <w:t>Хасамутфиров</w:t>
      </w:r>
      <w:proofErr w:type="spellEnd"/>
      <w:r w:rsidRPr="00F13A31">
        <w:rPr>
          <w:szCs w:val="28"/>
        </w:rPr>
        <w:t xml:space="preserve"> Егор Вадимович</w:t>
      </w:r>
      <w:r>
        <w:rPr>
          <w:szCs w:val="28"/>
        </w:rPr>
        <w:t xml:space="preserve"> (</w:t>
      </w:r>
      <w:r w:rsidRPr="009D4701">
        <w:rPr>
          <w:color w:val="000000"/>
          <w:szCs w:val="28"/>
        </w:rPr>
        <w:t>МОУ «</w:t>
      </w:r>
      <w:r w:rsidR="00621051">
        <w:rPr>
          <w:color w:val="000000"/>
          <w:szCs w:val="28"/>
        </w:rPr>
        <w:t>Ш</w:t>
      </w:r>
      <w:r w:rsidRPr="009D4701">
        <w:rPr>
          <w:color w:val="000000"/>
          <w:szCs w:val="28"/>
        </w:rPr>
        <w:t>кола-сад № 3 с.</w:t>
      </w:r>
      <w:r w:rsidR="00621051">
        <w:rPr>
          <w:color w:val="000000"/>
          <w:szCs w:val="28"/>
        </w:rPr>
        <w:t xml:space="preserve"> </w:t>
      </w:r>
      <w:r w:rsidRPr="009D4701">
        <w:rPr>
          <w:color w:val="000000"/>
          <w:szCs w:val="28"/>
        </w:rPr>
        <w:t>Елово»</w:t>
      </w:r>
      <w:r>
        <w:rPr>
          <w:color w:val="000000"/>
          <w:szCs w:val="28"/>
        </w:rPr>
        <w:t>)</w:t>
      </w:r>
      <w:r w:rsidR="00621051">
        <w:rPr>
          <w:color w:val="000000"/>
          <w:szCs w:val="28"/>
        </w:rPr>
        <w:t>;</w:t>
      </w:r>
    </w:p>
    <w:p w14:paraId="61D8CFC0" w14:textId="4B49CE1B" w:rsidR="005F3D5F" w:rsidRPr="005F3D5F" w:rsidRDefault="00F13A31" w:rsidP="005F3D5F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3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r w:rsidRPr="00F13A31">
        <w:rPr>
          <w:szCs w:val="28"/>
        </w:rPr>
        <w:t>Некрасов Макар Михайлович</w:t>
      </w:r>
      <w:r>
        <w:rPr>
          <w:szCs w:val="28"/>
        </w:rPr>
        <w:t xml:space="preserve"> (</w:t>
      </w:r>
      <w:r w:rsidRPr="009D4701">
        <w:rPr>
          <w:color w:val="000000"/>
          <w:szCs w:val="28"/>
        </w:rPr>
        <w:t>МОУ «</w:t>
      </w:r>
      <w:r w:rsidR="00621051">
        <w:rPr>
          <w:color w:val="000000"/>
          <w:szCs w:val="28"/>
        </w:rPr>
        <w:t>Ш</w:t>
      </w:r>
      <w:r w:rsidRPr="009D4701">
        <w:rPr>
          <w:color w:val="000000"/>
          <w:szCs w:val="28"/>
        </w:rPr>
        <w:t>кола-сад № 3 с.</w:t>
      </w:r>
      <w:r w:rsidR="00621051">
        <w:rPr>
          <w:color w:val="000000"/>
          <w:szCs w:val="28"/>
        </w:rPr>
        <w:t xml:space="preserve"> </w:t>
      </w:r>
      <w:r w:rsidRPr="009D4701">
        <w:rPr>
          <w:color w:val="000000"/>
          <w:szCs w:val="28"/>
        </w:rPr>
        <w:t>Елово»</w:t>
      </w:r>
      <w:r>
        <w:rPr>
          <w:color w:val="000000"/>
          <w:szCs w:val="28"/>
        </w:rPr>
        <w:t>)</w:t>
      </w:r>
      <w:r w:rsidR="00621051">
        <w:rPr>
          <w:color w:val="000000"/>
          <w:szCs w:val="28"/>
        </w:rPr>
        <w:t>.</w:t>
      </w:r>
    </w:p>
    <w:p w14:paraId="55A6D4E9" w14:textId="26B40145" w:rsidR="001918C9" w:rsidRPr="005F3D5F" w:rsidRDefault="00621051" w:rsidP="00CA5BD4">
      <w:pPr>
        <w:pStyle w:val="1"/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1918C9" w:rsidRPr="005F3D5F">
        <w:rPr>
          <w:b/>
          <w:szCs w:val="28"/>
        </w:rPr>
        <w:t>Итоги личного первенства среди девочек 5-7 класс</w:t>
      </w:r>
      <w:r w:rsidR="001918C9" w:rsidRPr="005F3D5F">
        <w:rPr>
          <w:szCs w:val="28"/>
        </w:rPr>
        <w:t>:</w:t>
      </w:r>
    </w:p>
    <w:p w14:paraId="7C42D884" w14:textId="7D318125" w:rsidR="00F13A31" w:rsidRPr="00F13A31" w:rsidRDefault="005F3D5F" w:rsidP="00F13A31">
      <w:pPr>
        <w:pStyle w:val="1"/>
        <w:spacing w:line="320" w:lineRule="exact"/>
        <w:jc w:val="both"/>
        <w:rPr>
          <w:szCs w:val="28"/>
        </w:rPr>
      </w:pPr>
      <w:r w:rsidRPr="005F3D5F">
        <w:rPr>
          <w:szCs w:val="28"/>
        </w:rPr>
        <w:t xml:space="preserve">1 место </w:t>
      </w:r>
      <w:r w:rsidR="00F13A31">
        <w:rPr>
          <w:szCs w:val="28"/>
        </w:rPr>
        <w:t xml:space="preserve">- </w:t>
      </w:r>
      <w:r w:rsidR="00F13A31" w:rsidRPr="00F13A31">
        <w:rPr>
          <w:szCs w:val="28"/>
        </w:rPr>
        <w:t>Красносельских Ксения</w:t>
      </w:r>
      <w:r w:rsidR="00F13A31">
        <w:rPr>
          <w:szCs w:val="28"/>
        </w:rPr>
        <w:t xml:space="preserve"> (</w:t>
      </w:r>
      <w:r w:rsidR="00F13A31">
        <w:rPr>
          <w:color w:val="000000"/>
          <w:szCs w:val="28"/>
        </w:rPr>
        <w:t>МОУ «Еловская СОШ»)</w:t>
      </w:r>
      <w:r w:rsidR="00621051">
        <w:rPr>
          <w:color w:val="000000"/>
          <w:szCs w:val="28"/>
        </w:rPr>
        <w:t>;</w:t>
      </w:r>
    </w:p>
    <w:p w14:paraId="2B79330B" w14:textId="6F346DBC" w:rsidR="00F13A31" w:rsidRPr="00F13A31" w:rsidRDefault="00F13A31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2 место - </w:t>
      </w:r>
      <w:r w:rsidRPr="00F13A31">
        <w:rPr>
          <w:szCs w:val="28"/>
        </w:rPr>
        <w:t>Мухина Варвара Анат</w:t>
      </w:r>
      <w:r>
        <w:rPr>
          <w:szCs w:val="28"/>
        </w:rPr>
        <w:t>о</w:t>
      </w:r>
      <w:r w:rsidRPr="00F13A31">
        <w:rPr>
          <w:szCs w:val="28"/>
        </w:rPr>
        <w:t>льевна</w:t>
      </w:r>
      <w:r>
        <w:rPr>
          <w:szCs w:val="28"/>
        </w:rPr>
        <w:t xml:space="preserve"> (</w:t>
      </w:r>
      <w:r w:rsidRPr="009D4701">
        <w:rPr>
          <w:color w:val="000000"/>
          <w:szCs w:val="28"/>
        </w:rPr>
        <w:t>МОУ «</w:t>
      </w:r>
      <w:proofErr w:type="spellStart"/>
      <w:r w:rsidRPr="009D4701">
        <w:rPr>
          <w:color w:val="000000"/>
          <w:szCs w:val="28"/>
        </w:rPr>
        <w:t>Сугановская</w:t>
      </w:r>
      <w:proofErr w:type="spellEnd"/>
      <w:r w:rsidRPr="009D4701">
        <w:rPr>
          <w:color w:val="000000"/>
          <w:szCs w:val="28"/>
        </w:rPr>
        <w:t xml:space="preserve"> СОШ»</w:t>
      </w:r>
      <w:r>
        <w:rPr>
          <w:color w:val="000000"/>
          <w:szCs w:val="28"/>
        </w:rPr>
        <w:t>)</w:t>
      </w:r>
      <w:r w:rsidR="00621051">
        <w:rPr>
          <w:color w:val="000000"/>
          <w:szCs w:val="28"/>
        </w:rPr>
        <w:t>;</w:t>
      </w:r>
    </w:p>
    <w:p w14:paraId="63A806D5" w14:textId="6E0E87EF" w:rsidR="00F13A31" w:rsidRPr="00F13A31" w:rsidRDefault="00F13A31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3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r w:rsidRPr="00F13A31">
        <w:rPr>
          <w:szCs w:val="28"/>
        </w:rPr>
        <w:t>Катаева Мария</w:t>
      </w:r>
      <w:r>
        <w:rPr>
          <w:szCs w:val="28"/>
        </w:rPr>
        <w:t xml:space="preserve"> (</w:t>
      </w:r>
      <w:r>
        <w:rPr>
          <w:color w:val="000000"/>
          <w:szCs w:val="28"/>
        </w:rPr>
        <w:t>МОУ «Еловская СОШ»)</w:t>
      </w:r>
      <w:r w:rsidR="00621051">
        <w:rPr>
          <w:color w:val="000000"/>
          <w:szCs w:val="28"/>
        </w:rPr>
        <w:t>.</w:t>
      </w:r>
    </w:p>
    <w:p w14:paraId="401B116A" w14:textId="77777777" w:rsidR="00F13A31" w:rsidRDefault="00F13A31" w:rsidP="00F13A31">
      <w:pPr>
        <w:pStyle w:val="1"/>
        <w:spacing w:line="320" w:lineRule="exact"/>
        <w:jc w:val="both"/>
        <w:rPr>
          <w:szCs w:val="28"/>
        </w:rPr>
      </w:pPr>
    </w:p>
    <w:p w14:paraId="6977E8E5" w14:textId="77777777" w:rsidR="00F13A31" w:rsidRDefault="00F13A31" w:rsidP="00CA5BD4">
      <w:pPr>
        <w:pStyle w:val="1"/>
        <w:spacing w:line="320" w:lineRule="exact"/>
        <w:jc w:val="both"/>
        <w:rPr>
          <w:szCs w:val="28"/>
        </w:rPr>
      </w:pPr>
    </w:p>
    <w:p w14:paraId="382E8DC8" w14:textId="3E81C65F" w:rsidR="001918C9" w:rsidRDefault="00621051" w:rsidP="00CA5BD4">
      <w:pPr>
        <w:pStyle w:val="1"/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lastRenderedPageBreak/>
        <w:tab/>
      </w:r>
      <w:r w:rsidR="001918C9" w:rsidRPr="00CF3D0C">
        <w:rPr>
          <w:b/>
          <w:szCs w:val="28"/>
        </w:rPr>
        <w:t>Итоги личного первенства среди мальчиков 5-7 класс:</w:t>
      </w:r>
    </w:p>
    <w:p w14:paraId="6D01FD68" w14:textId="485B457B" w:rsidR="00F13A31" w:rsidRPr="00F13A31" w:rsidRDefault="00F13A31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1 место</w:t>
      </w:r>
      <w:r w:rsidR="00621051">
        <w:rPr>
          <w:szCs w:val="28"/>
        </w:rPr>
        <w:t xml:space="preserve"> </w:t>
      </w:r>
      <w:r>
        <w:rPr>
          <w:szCs w:val="28"/>
        </w:rPr>
        <w:t>-</w:t>
      </w:r>
      <w:r w:rsidR="00621051">
        <w:rPr>
          <w:szCs w:val="28"/>
        </w:rPr>
        <w:t xml:space="preserve"> </w:t>
      </w:r>
      <w:r w:rsidRPr="00F13A31">
        <w:rPr>
          <w:szCs w:val="28"/>
        </w:rPr>
        <w:t>Фотеев Александр Дмитриевич</w:t>
      </w:r>
      <w:r>
        <w:rPr>
          <w:szCs w:val="28"/>
        </w:rPr>
        <w:t xml:space="preserve"> (</w:t>
      </w:r>
      <w:r w:rsidRPr="009D4701">
        <w:rPr>
          <w:color w:val="000000"/>
          <w:szCs w:val="28"/>
        </w:rPr>
        <w:t>М</w:t>
      </w:r>
      <w:r>
        <w:rPr>
          <w:color w:val="000000"/>
          <w:szCs w:val="28"/>
        </w:rPr>
        <w:t>Б</w:t>
      </w:r>
      <w:r w:rsidRPr="009D4701">
        <w:rPr>
          <w:color w:val="000000"/>
          <w:szCs w:val="28"/>
        </w:rPr>
        <w:t>ОУ «</w:t>
      </w:r>
      <w:proofErr w:type="spellStart"/>
      <w:r w:rsidRPr="009D4701">
        <w:rPr>
          <w:color w:val="000000"/>
          <w:szCs w:val="28"/>
        </w:rPr>
        <w:t>Брюховская</w:t>
      </w:r>
      <w:proofErr w:type="spellEnd"/>
      <w:r w:rsidRPr="009D470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С(К)ОШИ)</w:t>
      </w:r>
      <w:r w:rsidR="00621051">
        <w:rPr>
          <w:color w:val="000000"/>
          <w:szCs w:val="28"/>
        </w:rPr>
        <w:t>;</w:t>
      </w:r>
    </w:p>
    <w:p w14:paraId="00637120" w14:textId="70854AAF" w:rsidR="00F13A31" w:rsidRPr="00F13A31" w:rsidRDefault="00F13A31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2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proofErr w:type="spellStart"/>
      <w:r w:rsidRPr="00F13A31">
        <w:rPr>
          <w:szCs w:val="28"/>
        </w:rPr>
        <w:t>Фазлиахметов</w:t>
      </w:r>
      <w:proofErr w:type="spellEnd"/>
      <w:r w:rsidRPr="00F13A31">
        <w:rPr>
          <w:szCs w:val="28"/>
        </w:rPr>
        <w:t xml:space="preserve"> Богдан Антонович</w:t>
      </w:r>
      <w:r>
        <w:rPr>
          <w:szCs w:val="28"/>
        </w:rPr>
        <w:t xml:space="preserve"> (</w:t>
      </w:r>
      <w:r w:rsidRPr="009D4701">
        <w:rPr>
          <w:color w:val="000000"/>
          <w:szCs w:val="28"/>
        </w:rPr>
        <w:t>МОУ «</w:t>
      </w:r>
      <w:r>
        <w:rPr>
          <w:color w:val="000000"/>
          <w:szCs w:val="28"/>
        </w:rPr>
        <w:t>Дубровская СОШ»)</w:t>
      </w:r>
      <w:r w:rsidR="00621051">
        <w:rPr>
          <w:color w:val="000000"/>
          <w:szCs w:val="28"/>
        </w:rPr>
        <w:t>;</w:t>
      </w:r>
    </w:p>
    <w:p w14:paraId="01F7934C" w14:textId="448F14F5" w:rsidR="00F13A31" w:rsidRPr="00F13A31" w:rsidRDefault="00F13A31" w:rsidP="00F13A31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2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r w:rsidRPr="00F13A31">
        <w:rPr>
          <w:szCs w:val="28"/>
        </w:rPr>
        <w:t>Красносельских Артем</w:t>
      </w:r>
      <w:r>
        <w:rPr>
          <w:szCs w:val="28"/>
        </w:rPr>
        <w:t xml:space="preserve"> (</w:t>
      </w:r>
      <w:r>
        <w:rPr>
          <w:color w:val="000000"/>
          <w:szCs w:val="28"/>
        </w:rPr>
        <w:t>МОУ «Еловская СОШ»)</w:t>
      </w:r>
      <w:r w:rsidR="00621051">
        <w:rPr>
          <w:color w:val="000000"/>
          <w:szCs w:val="28"/>
        </w:rPr>
        <w:t>;</w:t>
      </w:r>
    </w:p>
    <w:p w14:paraId="076E832B" w14:textId="4023DEBC" w:rsidR="00F13A31" w:rsidRPr="00621051" w:rsidRDefault="00F13A31" w:rsidP="00F13A31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szCs w:val="28"/>
        </w:rPr>
        <w:t>3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r w:rsidRPr="00F13A31">
        <w:rPr>
          <w:szCs w:val="28"/>
        </w:rPr>
        <w:t>Мустаев Роман</w:t>
      </w:r>
      <w:r>
        <w:rPr>
          <w:szCs w:val="28"/>
        </w:rPr>
        <w:t xml:space="preserve"> (</w:t>
      </w:r>
      <w:r>
        <w:rPr>
          <w:color w:val="000000"/>
          <w:szCs w:val="28"/>
        </w:rPr>
        <w:t>МОУ «Еловская СОШ»)</w:t>
      </w:r>
      <w:r w:rsidR="00621051">
        <w:rPr>
          <w:color w:val="000000"/>
          <w:szCs w:val="28"/>
        </w:rPr>
        <w:t>.</w:t>
      </w:r>
    </w:p>
    <w:p w14:paraId="35AACFC4" w14:textId="2353C373" w:rsidR="00CF3D0C" w:rsidRDefault="00621051" w:rsidP="00CA5BD4">
      <w:pPr>
        <w:pStyle w:val="1"/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 w:rsidR="00CF3D0C" w:rsidRPr="00CF3D0C">
        <w:rPr>
          <w:b/>
          <w:szCs w:val="28"/>
        </w:rPr>
        <w:t xml:space="preserve">Итоги личного первенства среди </w:t>
      </w:r>
      <w:r w:rsidR="00CF3D0C">
        <w:rPr>
          <w:b/>
          <w:szCs w:val="28"/>
        </w:rPr>
        <w:t>девушек</w:t>
      </w:r>
      <w:r w:rsidR="0084082B">
        <w:rPr>
          <w:b/>
          <w:szCs w:val="28"/>
        </w:rPr>
        <w:t xml:space="preserve"> </w:t>
      </w:r>
      <w:r w:rsidR="00CF3D0C">
        <w:rPr>
          <w:b/>
          <w:szCs w:val="28"/>
        </w:rPr>
        <w:t>8-11</w:t>
      </w:r>
      <w:r w:rsidR="00CF3D0C" w:rsidRPr="00CF3D0C">
        <w:rPr>
          <w:b/>
          <w:szCs w:val="28"/>
        </w:rPr>
        <w:t xml:space="preserve"> класс:</w:t>
      </w:r>
    </w:p>
    <w:p w14:paraId="74F16ACE" w14:textId="3B24A312" w:rsidR="00F13A31" w:rsidRPr="00F13A31" w:rsidRDefault="00F13A31" w:rsidP="00F13A31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szCs w:val="28"/>
        </w:rPr>
        <w:t>1место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proofErr w:type="spellStart"/>
      <w:r w:rsidRPr="00F13A31">
        <w:rPr>
          <w:szCs w:val="28"/>
        </w:rPr>
        <w:t>Еловикова</w:t>
      </w:r>
      <w:proofErr w:type="spellEnd"/>
      <w:r w:rsidRPr="00F13A31">
        <w:rPr>
          <w:szCs w:val="28"/>
        </w:rPr>
        <w:t xml:space="preserve"> Кристина</w:t>
      </w:r>
      <w:r>
        <w:rPr>
          <w:szCs w:val="28"/>
        </w:rPr>
        <w:t xml:space="preserve"> (</w:t>
      </w:r>
      <w:r>
        <w:rPr>
          <w:color w:val="000000"/>
          <w:szCs w:val="28"/>
        </w:rPr>
        <w:t>МОУ «</w:t>
      </w:r>
      <w:proofErr w:type="spellStart"/>
      <w:r>
        <w:rPr>
          <w:color w:val="000000"/>
          <w:szCs w:val="28"/>
        </w:rPr>
        <w:t>Еловская</w:t>
      </w:r>
      <w:proofErr w:type="spellEnd"/>
      <w:r>
        <w:rPr>
          <w:color w:val="000000"/>
          <w:szCs w:val="28"/>
        </w:rPr>
        <w:t xml:space="preserve"> СОШ»)</w:t>
      </w:r>
      <w:r w:rsidR="00621051">
        <w:rPr>
          <w:color w:val="000000"/>
          <w:szCs w:val="28"/>
        </w:rPr>
        <w:t>;</w:t>
      </w:r>
    </w:p>
    <w:p w14:paraId="6C9B45D6" w14:textId="0790BC0A" w:rsidR="00F13A31" w:rsidRPr="00F13A31" w:rsidRDefault="00F13A31" w:rsidP="00F13A31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szCs w:val="28"/>
        </w:rPr>
        <w:t>2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r w:rsidRPr="00F13A31">
        <w:rPr>
          <w:szCs w:val="28"/>
        </w:rPr>
        <w:t>Журавлева Евгения</w:t>
      </w:r>
      <w:r>
        <w:rPr>
          <w:szCs w:val="28"/>
        </w:rPr>
        <w:t xml:space="preserve"> (</w:t>
      </w:r>
      <w:r>
        <w:rPr>
          <w:color w:val="000000"/>
          <w:szCs w:val="28"/>
        </w:rPr>
        <w:t>МОУ «Еловская СОШ»)</w:t>
      </w:r>
      <w:r w:rsidR="00621051">
        <w:rPr>
          <w:color w:val="000000"/>
          <w:szCs w:val="28"/>
        </w:rPr>
        <w:t>;</w:t>
      </w:r>
    </w:p>
    <w:p w14:paraId="0D15F97E" w14:textId="6661209F" w:rsidR="001243AD" w:rsidRPr="00621051" w:rsidRDefault="00F13A31" w:rsidP="00F13A31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szCs w:val="28"/>
        </w:rPr>
        <w:t>3 место</w:t>
      </w:r>
      <w:r w:rsidR="00621051">
        <w:rPr>
          <w:szCs w:val="28"/>
        </w:rPr>
        <w:t xml:space="preserve"> </w:t>
      </w:r>
      <w:r>
        <w:rPr>
          <w:szCs w:val="28"/>
        </w:rPr>
        <w:t>-</w:t>
      </w:r>
      <w:r w:rsidR="00621051">
        <w:rPr>
          <w:szCs w:val="28"/>
        </w:rPr>
        <w:t xml:space="preserve"> </w:t>
      </w:r>
      <w:r w:rsidRPr="00F13A31">
        <w:rPr>
          <w:szCs w:val="28"/>
        </w:rPr>
        <w:t>Куропаткина Ирина</w:t>
      </w:r>
      <w:r w:rsidR="00621051">
        <w:rPr>
          <w:szCs w:val="28"/>
        </w:rPr>
        <w:t xml:space="preserve"> </w:t>
      </w:r>
      <w:r>
        <w:rPr>
          <w:szCs w:val="28"/>
        </w:rPr>
        <w:t>(</w:t>
      </w:r>
      <w:r>
        <w:rPr>
          <w:color w:val="000000"/>
          <w:szCs w:val="28"/>
        </w:rPr>
        <w:t>МОУ «Еловская СОШ»)</w:t>
      </w:r>
      <w:r w:rsidR="00621051">
        <w:rPr>
          <w:color w:val="000000"/>
          <w:szCs w:val="28"/>
        </w:rPr>
        <w:t>.</w:t>
      </w:r>
    </w:p>
    <w:p w14:paraId="1F111710" w14:textId="795EE3EF" w:rsidR="00CF3D0C" w:rsidRDefault="00621051" w:rsidP="00CA5BD4">
      <w:pPr>
        <w:pStyle w:val="1"/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 w:rsidR="00CF3D0C" w:rsidRPr="00CF3D0C">
        <w:rPr>
          <w:b/>
          <w:szCs w:val="28"/>
        </w:rPr>
        <w:t xml:space="preserve">Итоги личного первенства среди </w:t>
      </w:r>
      <w:r w:rsidR="00CF3D0C">
        <w:rPr>
          <w:b/>
          <w:szCs w:val="28"/>
        </w:rPr>
        <w:t>юношей 8-11</w:t>
      </w:r>
      <w:r w:rsidR="00CF3D0C" w:rsidRPr="00CF3D0C">
        <w:rPr>
          <w:b/>
          <w:szCs w:val="28"/>
        </w:rPr>
        <w:t xml:space="preserve"> класс:</w:t>
      </w:r>
    </w:p>
    <w:p w14:paraId="6DAE94CE" w14:textId="2D18843E" w:rsidR="00F13A31" w:rsidRPr="00F13A31" w:rsidRDefault="00F13A31" w:rsidP="00F13A31">
      <w:pPr>
        <w:pStyle w:val="1"/>
        <w:spacing w:line="320" w:lineRule="exact"/>
        <w:rPr>
          <w:szCs w:val="28"/>
        </w:rPr>
      </w:pPr>
      <w:r>
        <w:rPr>
          <w:szCs w:val="28"/>
        </w:rPr>
        <w:t>1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r w:rsidRPr="00F13A31">
        <w:rPr>
          <w:szCs w:val="28"/>
        </w:rPr>
        <w:t>Халтурин Вадим</w:t>
      </w:r>
      <w:r w:rsidR="007512B5">
        <w:rPr>
          <w:szCs w:val="28"/>
        </w:rPr>
        <w:t xml:space="preserve"> (</w:t>
      </w:r>
      <w:r w:rsidR="007512B5">
        <w:rPr>
          <w:color w:val="000000"/>
          <w:szCs w:val="28"/>
        </w:rPr>
        <w:t>МОУ «Еловская СОШ»)</w:t>
      </w:r>
      <w:r w:rsidR="00621051">
        <w:rPr>
          <w:color w:val="000000"/>
          <w:szCs w:val="28"/>
        </w:rPr>
        <w:t>;</w:t>
      </w:r>
    </w:p>
    <w:p w14:paraId="5D8F946D" w14:textId="20960C73" w:rsidR="00F13A31" w:rsidRPr="00F13A31" w:rsidRDefault="00F13A31" w:rsidP="00F13A31">
      <w:pPr>
        <w:pStyle w:val="1"/>
        <w:spacing w:line="320" w:lineRule="exact"/>
        <w:rPr>
          <w:szCs w:val="28"/>
        </w:rPr>
      </w:pPr>
      <w:r>
        <w:rPr>
          <w:szCs w:val="28"/>
        </w:rPr>
        <w:t>2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r w:rsidRPr="00F13A31">
        <w:rPr>
          <w:szCs w:val="28"/>
        </w:rPr>
        <w:t xml:space="preserve">Фролов Антон </w:t>
      </w:r>
      <w:r w:rsidR="007512B5">
        <w:rPr>
          <w:szCs w:val="28"/>
        </w:rPr>
        <w:t>(</w:t>
      </w:r>
      <w:r w:rsidR="007512B5" w:rsidRPr="009D4701">
        <w:rPr>
          <w:color w:val="000000"/>
          <w:szCs w:val="28"/>
        </w:rPr>
        <w:t>МОУ «</w:t>
      </w:r>
      <w:r w:rsidR="007512B5">
        <w:rPr>
          <w:color w:val="000000"/>
          <w:szCs w:val="28"/>
        </w:rPr>
        <w:t>Дубровская СОШ»)</w:t>
      </w:r>
      <w:r w:rsidR="00621051">
        <w:rPr>
          <w:color w:val="000000"/>
          <w:szCs w:val="28"/>
        </w:rPr>
        <w:t>;</w:t>
      </w:r>
    </w:p>
    <w:p w14:paraId="683E0185" w14:textId="37686E05" w:rsidR="00CF3D0C" w:rsidRPr="001243AD" w:rsidRDefault="00F13A31" w:rsidP="00F13A31">
      <w:pPr>
        <w:pStyle w:val="1"/>
        <w:spacing w:line="320" w:lineRule="exact"/>
        <w:rPr>
          <w:szCs w:val="28"/>
        </w:rPr>
      </w:pPr>
      <w:r>
        <w:rPr>
          <w:szCs w:val="28"/>
        </w:rPr>
        <w:t>3 место</w:t>
      </w:r>
      <w:r w:rsidR="00621051">
        <w:rPr>
          <w:szCs w:val="28"/>
        </w:rPr>
        <w:t xml:space="preserve"> </w:t>
      </w:r>
      <w:r>
        <w:rPr>
          <w:szCs w:val="28"/>
        </w:rPr>
        <w:t xml:space="preserve">- </w:t>
      </w:r>
      <w:r w:rsidRPr="00F13A31">
        <w:rPr>
          <w:szCs w:val="28"/>
        </w:rPr>
        <w:t>Шадрин Алексей</w:t>
      </w:r>
      <w:r w:rsidR="007512B5">
        <w:rPr>
          <w:szCs w:val="28"/>
        </w:rPr>
        <w:t xml:space="preserve"> (</w:t>
      </w:r>
      <w:r w:rsidR="007512B5">
        <w:rPr>
          <w:color w:val="000000"/>
          <w:szCs w:val="28"/>
        </w:rPr>
        <w:t>МОУ «Еловская СОШ»)</w:t>
      </w:r>
      <w:r w:rsidR="00621051">
        <w:rPr>
          <w:color w:val="000000"/>
          <w:szCs w:val="28"/>
        </w:rPr>
        <w:t>.</w:t>
      </w:r>
    </w:p>
    <w:p w14:paraId="2DCD490C" w14:textId="77777777" w:rsidR="00CF3D0C" w:rsidRPr="00CF3D0C" w:rsidRDefault="00CF3D0C" w:rsidP="00CA5BD4">
      <w:pPr>
        <w:pStyle w:val="1"/>
        <w:spacing w:line="320" w:lineRule="exact"/>
        <w:rPr>
          <w:szCs w:val="28"/>
        </w:rPr>
      </w:pPr>
    </w:p>
    <w:p w14:paraId="37782342" w14:textId="77777777" w:rsidR="001918C9" w:rsidRPr="001918C9" w:rsidRDefault="001918C9" w:rsidP="00CA5BD4">
      <w:pPr>
        <w:pStyle w:val="1"/>
        <w:spacing w:line="320" w:lineRule="exact"/>
        <w:rPr>
          <w:szCs w:val="28"/>
        </w:rPr>
      </w:pPr>
    </w:p>
    <w:p w14:paraId="16ED62E9" w14:textId="77777777" w:rsidR="001918C9" w:rsidRPr="001918C9" w:rsidRDefault="001918C9" w:rsidP="001918C9">
      <w:pPr>
        <w:pStyle w:val="1"/>
        <w:rPr>
          <w:szCs w:val="28"/>
        </w:rPr>
      </w:pPr>
    </w:p>
    <w:p w14:paraId="2BF84682" w14:textId="77777777" w:rsidR="001918C9" w:rsidRPr="001918C9" w:rsidRDefault="001918C9" w:rsidP="001918C9">
      <w:pPr>
        <w:pStyle w:val="1"/>
        <w:rPr>
          <w:szCs w:val="28"/>
        </w:rPr>
      </w:pPr>
    </w:p>
    <w:p w14:paraId="6EB5B61A" w14:textId="77777777" w:rsidR="001918C9" w:rsidRPr="007F3076" w:rsidRDefault="001918C9" w:rsidP="007F3076">
      <w:pPr>
        <w:pStyle w:val="1"/>
        <w:rPr>
          <w:szCs w:val="28"/>
        </w:rPr>
      </w:pPr>
    </w:p>
    <w:p w14:paraId="4C17EB38" w14:textId="77777777" w:rsidR="007F3076" w:rsidRPr="007F3076" w:rsidRDefault="007F3076" w:rsidP="007F3076">
      <w:pPr>
        <w:pStyle w:val="1"/>
        <w:rPr>
          <w:szCs w:val="28"/>
        </w:rPr>
      </w:pPr>
    </w:p>
    <w:p w14:paraId="4CA7B336" w14:textId="77777777" w:rsidR="001D7C3A" w:rsidRPr="001D7C3A" w:rsidRDefault="001D7C3A" w:rsidP="007F3076">
      <w:pPr>
        <w:pStyle w:val="1"/>
        <w:rPr>
          <w:szCs w:val="28"/>
        </w:rPr>
      </w:pPr>
    </w:p>
    <w:sectPr w:rsidR="001D7C3A" w:rsidRPr="001D7C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A809D" w14:textId="77777777" w:rsidR="0028544C" w:rsidRDefault="0028544C">
      <w:r>
        <w:separator/>
      </w:r>
    </w:p>
  </w:endnote>
  <w:endnote w:type="continuationSeparator" w:id="0">
    <w:p w14:paraId="1ADD67B9" w14:textId="77777777" w:rsidR="0028544C" w:rsidRDefault="0028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959EC" w14:textId="77777777" w:rsidR="0028544C" w:rsidRDefault="0028544C">
      <w:r>
        <w:separator/>
      </w:r>
    </w:p>
  </w:footnote>
  <w:footnote w:type="continuationSeparator" w:id="0">
    <w:p w14:paraId="699CAAAB" w14:textId="77777777" w:rsidR="0028544C" w:rsidRDefault="0028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64595"/>
    <w:rsid w:val="00066153"/>
    <w:rsid w:val="0007614C"/>
    <w:rsid w:val="000769D7"/>
    <w:rsid w:val="0008131C"/>
    <w:rsid w:val="000841E8"/>
    <w:rsid w:val="00097994"/>
    <w:rsid w:val="000A6933"/>
    <w:rsid w:val="000C1C94"/>
    <w:rsid w:val="000C2D90"/>
    <w:rsid w:val="000E5ED7"/>
    <w:rsid w:val="000F69FA"/>
    <w:rsid w:val="001243AD"/>
    <w:rsid w:val="00143108"/>
    <w:rsid w:val="00153143"/>
    <w:rsid w:val="001655F6"/>
    <w:rsid w:val="001918C9"/>
    <w:rsid w:val="001A3497"/>
    <w:rsid w:val="001A3FAB"/>
    <w:rsid w:val="001B2E61"/>
    <w:rsid w:val="001C1706"/>
    <w:rsid w:val="001C6707"/>
    <w:rsid w:val="001D7C3A"/>
    <w:rsid w:val="00234A27"/>
    <w:rsid w:val="002802BE"/>
    <w:rsid w:val="0028544C"/>
    <w:rsid w:val="002B0D11"/>
    <w:rsid w:val="002B276F"/>
    <w:rsid w:val="002B2B25"/>
    <w:rsid w:val="00311DAC"/>
    <w:rsid w:val="0036013B"/>
    <w:rsid w:val="00393F32"/>
    <w:rsid w:val="003A5C85"/>
    <w:rsid w:val="003E2999"/>
    <w:rsid w:val="003E74C0"/>
    <w:rsid w:val="0047083E"/>
    <w:rsid w:val="00482A25"/>
    <w:rsid w:val="004F1EC5"/>
    <w:rsid w:val="004F6565"/>
    <w:rsid w:val="004F6BB4"/>
    <w:rsid w:val="0053218D"/>
    <w:rsid w:val="00565797"/>
    <w:rsid w:val="005840C7"/>
    <w:rsid w:val="00594609"/>
    <w:rsid w:val="005955BE"/>
    <w:rsid w:val="005B1622"/>
    <w:rsid w:val="005F3D5F"/>
    <w:rsid w:val="00621051"/>
    <w:rsid w:val="00621951"/>
    <w:rsid w:val="00652029"/>
    <w:rsid w:val="00655734"/>
    <w:rsid w:val="006C784D"/>
    <w:rsid w:val="006F205D"/>
    <w:rsid w:val="006F2B94"/>
    <w:rsid w:val="006F5238"/>
    <w:rsid w:val="00713B9E"/>
    <w:rsid w:val="00715A69"/>
    <w:rsid w:val="007512B5"/>
    <w:rsid w:val="0077417C"/>
    <w:rsid w:val="00787BAF"/>
    <w:rsid w:val="007C6228"/>
    <w:rsid w:val="007D2343"/>
    <w:rsid w:val="007F3076"/>
    <w:rsid w:val="00801990"/>
    <w:rsid w:val="00803499"/>
    <w:rsid w:val="00803877"/>
    <w:rsid w:val="00811B0E"/>
    <w:rsid w:val="00823D82"/>
    <w:rsid w:val="00832544"/>
    <w:rsid w:val="0084082B"/>
    <w:rsid w:val="008741B6"/>
    <w:rsid w:val="008773E8"/>
    <w:rsid w:val="008936EC"/>
    <w:rsid w:val="008943E0"/>
    <w:rsid w:val="008B4BB3"/>
    <w:rsid w:val="008F656A"/>
    <w:rsid w:val="009462B8"/>
    <w:rsid w:val="00980DA3"/>
    <w:rsid w:val="00987AC4"/>
    <w:rsid w:val="009C011A"/>
    <w:rsid w:val="009D4701"/>
    <w:rsid w:val="009E402D"/>
    <w:rsid w:val="00A16F73"/>
    <w:rsid w:val="00A442D4"/>
    <w:rsid w:val="00A62C53"/>
    <w:rsid w:val="00A66CDF"/>
    <w:rsid w:val="00A701BA"/>
    <w:rsid w:val="00AA27AB"/>
    <w:rsid w:val="00AB57B0"/>
    <w:rsid w:val="00AC3CF7"/>
    <w:rsid w:val="00AE0B25"/>
    <w:rsid w:val="00B01DB0"/>
    <w:rsid w:val="00B1136C"/>
    <w:rsid w:val="00B432A6"/>
    <w:rsid w:val="00B45AC5"/>
    <w:rsid w:val="00B552EF"/>
    <w:rsid w:val="00B83480"/>
    <w:rsid w:val="00B921B5"/>
    <w:rsid w:val="00B976A5"/>
    <w:rsid w:val="00BA7929"/>
    <w:rsid w:val="00BB3A56"/>
    <w:rsid w:val="00BE7E42"/>
    <w:rsid w:val="00C00892"/>
    <w:rsid w:val="00C17F88"/>
    <w:rsid w:val="00C573FF"/>
    <w:rsid w:val="00CA5BD4"/>
    <w:rsid w:val="00CD6CE7"/>
    <w:rsid w:val="00CE3394"/>
    <w:rsid w:val="00CF3D0C"/>
    <w:rsid w:val="00D22A62"/>
    <w:rsid w:val="00D76D8E"/>
    <w:rsid w:val="00D80A3C"/>
    <w:rsid w:val="00D857BE"/>
    <w:rsid w:val="00DF3619"/>
    <w:rsid w:val="00E02D06"/>
    <w:rsid w:val="00E04C3B"/>
    <w:rsid w:val="00E5740E"/>
    <w:rsid w:val="00E62E3C"/>
    <w:rsid w:val="00E71C35"/>
    <w:rsid w:val="00E9149A"/>
    <w:rsid w:val="00EA62C4"/>
    <w:rsid w:val="00EB750E"/>
    <w:rsid w:val="00F13A31"/>
    <w:rsid w:val="00F17738"/>
    <w:rsid w:val="00F223FA"/>
    <w:rsid w:val="00F22F1F"/>
    <w:rsid w:val="00F26CC2"/>
    <w:rsid w:val="00F31ED4"/>
    <w:rsid w:val="00F369F8"/>
    <w:rsid w:val="00F57B0E"/>
    <w:rsid w:val="00F62339"/>
    <w:rsid w:val="00F6686C"/>
    <w:rsid w:val="00F71435"/>
    <w:rsid w:val="00F9097E"/>
    <w:rsid w:val="00F96AAE"/>
    <w:rsid w:val="00FB09B0"/>
    <w:rsid w:val="00FD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64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6D13-F796-43E5-9817-4023335C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14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Lenovo110</cp:lastModifiedBy>
  <cp:revision>4</cp:revision>
  <cp:lastPrinted>2025-10-21T05:23:00Z</cp:lastPrinted>
  <dcterms:created xsi:type="dcterms:W3CDTF">2025-10-21T05:25:00Z</dcterms:created>
  <dcterms:modified xsi:type="dcterms:W3CDTF">2025-10-23T04:22:00Z</dcterms:modified>
</cp:coreProperties>
</file>