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D1" w:rsidRDefault="00B565D1" w:rsidP="00AC7159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D5063F">
        <w:rPr>
          <w:b/>
        </w:rPr>
        <w:t>спортивно</w:t>
      </w:r>
      <w:r w:rsidR="00A0189F">
        <w:rPr>
          <w:b/>
        </w:rPr>
        <w:t>-</w:t>
      </w:r>
      <w:r w:rsidR="00981301">
        <w:rPr>
          <w:b/>
        </w:rPr>
        <w:t>массовых</w:t>
      </w:r>
    </w:p>
    <w:p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981301">
        <w:rPr>
          <w:b/>
        </w:rPr>
        <w:t>ероприятий</w:t>
      </w:r>
      <w:r w:rsidR="00231DB5">
        <w:rPr>
          <w:b/>
        </w:rPr>
        <w:t xml:space="preserve"> «Спортивное многоборье</w:t>
      </w:r>
      <w:r w:rsidR="00AC7159">
        <w:rPr>
          <w:b/>
        </w:rPr>
        <w:t>»</w:t>
      </w:r>
    </w:p>
    <w:p w:rsidR="008D24CC" w:rsidRPr="00D5063F" w:rsidRDefault="000F204B" w:rsidP="006A621A">
      <w:pPr>
        <w:spacing w:line="36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0F204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0F204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0F204B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22.11.2023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0F204B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22.11.2023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5D1" w:rsidRPr="00EC0E10" w:rsidRDefault="00B565D1" w:rsidP="006A621A">
      <w:pPr>
        <w:tabs>
          <w:tab w:val="left" w:pos="0"/>
        </w:tabs>
        <w:spacing w:line="36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:rsidR="00676099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0331E3">
        <w:rPr>
          <w:szCs w:val="28"/>
        </w:rPr>
        <w:t>16 дека</w:t>
      </w:r>
      <w:r w:rsidR="00231DB5">
        <w:rPr>
          <w:szCs w:val="28"/>
        </w:rPr>
        <w:t>бря</w:t>
      </w:r>
      <w:r w:rsidR="006A621A">
        <w:rPr>
          <w:szCs w:val="28"/>
        </w:rPr>
        <w:t xml:space="preserve"> </w:t>
      </w:r>
      <w:r w:rsidR="000331E3">
        <w:rPr>
          <w:szCs w:val="28"/>
        </w:rPr>
        <w:t>2023</w:t>
      </w:r>
      <w:r w:rsidRPr="00091018">
        <w:rPr>
          <w:szCs w:val="28"/>
        </w:rPr>
        <w:t xml:space="preserve"> г</w:t>
      </w:r>
      <w:r>
        <w:rPr>
          <w:szCs w:val="28"/>
        </w:rPr>
        <w:t>.</w:t>
      </w:r>
      <w:r w:rsidR="00A0189F">
        <w:t xml:space="preserve"> спортивно - </w:t>
      </w:r>
      <w:r w:rsidR="00154BF7">
        <w:t>массовое мероприятие</w:t>
      </w:r>
      <w:r w:rsidR="00231DB5">
        <w:t xml:space="preserve"> «Спортивное многоборье».</w:t>
      </w:r>
    </w:p>
    <w:p w:rsidR="00B565D1" w:rsidRDefault="00B565D1" w:rsidP="006A621A">
      <w:pPr>
        <w:tabs>
          <w:tab w:val="left" w:pos="709"/>
        </w:tabs>
        <w:spacing w:line="360" w:lineRule="exact"/>
        <w:jc w:val="both"/>
      </w:pPr>
      <w:r>
        <w:tab/>
      </w:r>
      <w:r w:rsidR="006A621A">
        <w:t xml:space="preserve">2.Утвердить прилагаемое </w:t>
      </w:r>
      <w:r w:rsidRPr="00EC0E10">
        <w:t xml:space="preserve">Положение о проведении </w:t>
      </w:r>
      <w:r w:rsidR="00C42331">
        <w:t xml:space="preserve">спортивно-массового </w:t>
      </w:r>
      <w:r w:rsidR="00231DB5">
        <w:t>мероприятия «Спортивное многоборье</w:t>
      </w:r>
      <w:r w:rsidR="00C42331">
        <w:t xml:space="preserve">» </w:t>
      </w:r>
      <w:r>
        <w:t>(Приложение 1).</w:t>
      </w:r>
    </w:p>
    <w:p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</w:r>
      <w:r w:rsidR="006A621A">
        <w:t xml:space="preserve">3.1. Обеспечить явку команд на спортивное мероприятие </w:t>
      </w:r>
      <w:r w:rsidRPr="00EC0E10">
        <w:t>и питание учащихся.</w:t>
      </w:r>
    </w:p>
    <w:p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3.2. Назначить ответственных за сопровождение команды, возложив на них ответственность за жизнь и здоровье </w:t>
      </w:r>
      <w:r w:rsidR="006A621A">
        <w:t>детей во время поездки к месту мероприятия</w:t>
      </w:r>
      <w:r w:rsidRPr="00EC0E10">
        <w:t xml:space="preserve"> и обратно.</w:t>
      </w:r>
    </w:p>
    <w:p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3.3. Обеспечить явку судей на </w:t>
      </w:r>
      <w:r w:rsidR="006A621A">
        <w:t xml:space="preserve">мероприятие </w:t>
      </w:r>
      <w:r w:rsidRPr="00EC0E10">
        <w:t>(по мере необходимости).</w:t>
      </w:r>
    </w:p>
    <w:p w:rsidR="00B565D1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</w:t>
      </w:r>
      <w:r w:rsidR="006A621A">
        <w:t>ние команды и судейство на мероприятие</w:t>
      </w:r>
      <w:r w:rsidRPr="00EC0E10">
        <w:t>.</w:t>
      </w:r>
    </w:p>
    <w:p w:rsidR="00157461" w:rsidRPr="00EC0E10" w:rsidRDefault="00596DC9" w:rsidP="006A621A">
      <w:pPr>
        <w:tabs>
          <w:tab w:val="left" w:pos="709"/>
        </w:tabs>
        <w:spacing w:line="360" w:lineRule="exact"/>
        <w:jc w:val="both"/>
      </w:pPr>
      <w:r>
        <w:tab/>
      </w:r>
      <w:r w:rsidR="00157461">
        <w:t>4</w:t>
      </w:r>
      <w:r w:rsidR="00157461" w:rsidRPr="00157461">
        <w:t xml:space="preserve">. Пьяновой Л.В., директору Муниципального </w:t>
      </w:r>
      <w:r w:rsidR="00981301">
        <w:t>обще</w:t>
      </w:r>
      <w:r w:rsidR="00157461" w:rsidRPr="00157461">
        <w:t>образовательного учреждения «Еловская средняя общеобразовательная</w:t>
      </w:r>
      <w:r w:rsidR="00D5063F">
        <w:t xml:space="preserve"> школа», предоставить </w:t>
      </w:r>
      <w:r w:rsidR="00151ACF">
        <w:t>спортзал</w:t>
      </w:r>
      <w:r w:rsidR="009F10E9">
        <w:t xml:space="preserve"> для проведения спортивного мероприятия</w:t>
      </w:r>
      <w:r w:rsidR="00157461" w:rsidRPr="00157461">
        <w:t>, помещение гардеробной.</w:t>
      </w:r>
    </w:p>
    <w:p w:rsidR="00B565D1" w:rsidRDefault="00157461" w:rsidP="006A621A">
      <w:pPr>
        <w:spacing w:line="360" w:lineRule="exact"/>
        <w:jc w:val="both"/>
      </w:pPr>
      <w:r>
        <w:tab/>
        <w:t>5</w:t>
      </w:r>
      <w:r w:rsidR="00B565D1">
        <w:t xml:space="preserve">. </w:t>
      </w:r>
      <w:r w:rsidRPr="00157461">
        <w:t>Контроль исполнения приказа возложить на</w:t>
      </w:r>
      <w:r w:rsidR="006A621A">
        <w:t xml:space="preserve"> </w:t>
      </w:r>
      <w:r w:rsidR="00676099">
        <w:t>Носкову Е.А</w:t>
      </w:r>
      <w:r w:rsidRPr="00157461">
        <w:t>., директора Муниципального бюджетного учреждения дополнительного образования</w:t>
      </w:r>
      <w:r w:rsidR="009F10E9">
        <w:t xml:space="preserve"> </w:t>
      </w:r>
      <w:r w:rsidRPr="00157461">
        <w:t>«Центр детского творчества с. Елово».</w:t>
      </w:r>
    </w:p>
    <w:p w:rsidR="00596DC9" w:rsidRDefault="00596DC9" w:rsidP="00B565D1">
      <w:pPr>
        <w:jc w:val="both"/>
      </w:pPr>
    </w:p>
    <w:p w:rsidR="00596DC9" w:rsidRDefault="00596DC9" w:rsidP="00B565D1">
      <w:pPr>
        <w:jc w:val="both"/>
      </w:pPr>
    </w:p>
    <w:p w:rsidR="00B565D1" w:rsidRDefault="00B565D1" w:rsidP="00B565D1">
      <w:pPr>
        <w:jc w:val="both"/>
      </w:pPr>
    </w:p>
    <w:p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:rsidR="00AC7159" w:rsidRPr="00AC7159" w:rsidRDefault="00AC7159" w:rsidP="00AC7159">
      <w:pPr>
        <w:spacing w:line="240" w:lineRule="exact"/>
      </w:pPr>
    </w:p>
    <w:p w:rsidR="009F10E9" w:rsidRDefault="009F10E9" w:rsidP="00AC7159">
      <w:pPr>
        <w:spacing w:line="240" w:lineRule="exact"/>
        <w:ind w:firstLine="6237"/>
      </w:pPr>
    </w:p>
    <w:p w:rsidR="00B565D1" w:rsidRPr="00AC7159" w:rsidRDefault="00B565D1" w:rsidP="00AC7159">
      <w:pPr>
        <w:spacing w:line="240" w:lineRule="exact"/>
        <w:ind w:firstLine="6237"/>
      </w:pPr>
      <w:r w:rsidRPr="00AC7159">
        <w:lastRenderedPageBreak/>
        <w:t>Приложение 1</w:t>
      </w:r>
    </w:p>
    <w:p w:rsidR="00AC7159" w:rsidRPr="00AC7159" w:rsidRDefault="00B565D1" w:rsidP="00AC7159">
      <w:pPr>
        <w:spacing w:line="240" w:lineRule="exact"/>
        <w:ind w:firstLine="6237"/>
      </w:pPr>
      <w:r w:rsidRPr="00AC7159">
        <w:t xml:space="preserve">УТВЕРЖДЕНО 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 xml:space="preserve">приказом </w:t>
      </w:r>
    </w:p>
    <w:p w:rsidR="00B565D1" w:rsidRPr="00AC7159" w:rsidRDefault="00AC7159" w:rsidP="00AC7159">
      <w:pPr>
        <w:spacing w:line="240" w:lineRule="exact"/>
        <w:ind w:firstLine="6237"/>
      </w:pPr>
      <w:r w:rsidRPr="00AC7159">
        <w:t>О</w:t>
      </w:r>
      <w:r w:rsidR="00B565D1" w:rsidRPr="00AC7159">
        <w:t xml:space="preserve">тдела образования 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администрации Еловского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муниципального округа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Пермского края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от</w:t>
      </w:r>
      <w:r w:rsidR="006A621A">
        <w:t xml:space="preserve"> </w:t>
      </w:r>
      <w:r w:rsidR="000F204B">
        <w:t>22.11.2023 № 206</w:t>
      </w:r>
    </w:p>
    <w:p w:rsidR="00B565D1" w:rsidRDefault="00B565D1" w:rsidP="000F204B">
      <w:pPr>
        <w:pStyle w:val="a5"/>
        <w:spacing w:line="240" w:lineRule="exact"/>
        <w:ind w:left="5812" w:firstLine="708"/>
      </w:pPr>
    </w:p>
    <w:p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ПОЛОЖЕНИЕ</w:t>
      </w:r>
    </w:p>
    <w:p w:rsidR="000F204B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о проведении</w:t>
      </w:r>
      <w:r w:rsidR="00C42331" w:rsidRPr="000F204B">
        <w:rPr>
          <w:b/>
          <w:szCs w:val="28"/>
        </w:rPr>
        <w:t xml:space="preserve"> спортивно-ма</w:t>
      </w:r>
      <w:r w:rsidR="00151ACF" w:rsidRPr="000F204B">
        <w:rPr>
          <w:b/>
          <w:szCs w:val="28"/>
        </w:rPr>
        <w:t>ссового мероприятия</w:t>
      </w:r>
    </w:p>
    <w:p w:rsidR="00C42331" w:rsidRPr="000F204B" w:rsidRDefault="00151ACF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 «Спортивное многоборье»</w:t>
      </w:r>
    </w:p>
    <w:p w:rsidR="00151ACF" w:rsidRPr="000F204B" w:rsidRDefault="00151ACF" w:rsidP="000F204B">
      <w:pPr>
        <w:spacing w:line="320" w:lineRule="exact"/>
        <w:ind w:firstLine="284"/>
        <w:jc w:val="center"/>
        <w:rPr>
          <w:b/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1. Цели и задачи </w:t>
      </w:r>
    </w:p>
    <w:p w:rsidR="00D3535D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Мероприятие </w:t>
      </w:r>
      <w:r w:rsidR="00B565D1" w:rsidRPr="000F204B">
        <w:rPr>
          <w:szCs w:val="28"/>
        </w:rPr>
        <w:t xml:space="preserve">проводится в целях укрепления здоровья подрастающего поколения, привлечения учащихся к регулярным занятиям </w:t>
      </w:r>
      <w:r w:rsidR="00D3535D" w:rsidRPr="000F204B">
        <w:rPr>
          <w:szCs w:val="28"/>
        </w:rPr>
        <w:t>физической культурой и спортом.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Основные задачи: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 пропаганда здорового образа жизни;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в</w:t>
      </w:r>
      <w:r w:rsidR="00D3535D" w:rsidRPr="000F204B">
        <w:rPr>
          <w:szCs w:val="28"/>
        </w:rPr>
        <w:t xml:space="preserve">ыявление сильнейших </w:t>
      </w:r>
      <w:r w:rsidRPr="000F204B">
        <w:rPr>
          <w:szCs w:val="28"/>
        </w:rPr>
        <w:t>команд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Еловского муниципального округа Пермского края.</w:t>
      </w:r>
    </w:p>
    <w:p w:rsidR="00B565D1" w:rsidRPr="000F204B" w:rsidRDefault="00B565D1" w:rsidP="000F204B">
      <w:pPr>
        <w:spacing w:line="320" w:lineRule="exact"/>
        <w:jc w:val="center"/>
        <w:rPr>
          <w:b/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2. Место и сроки проведения </w:t>
      </w:r>
    </w:p>
    <w:p w:rsidR="00B565D1" w:rsidRPr="000F204B" w:rsidRDefault="009F10E9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>Мероприятие проводи</w:t>
      </w:r>
      <w:r w:rsidR="00B565D1" w:rsidRPr="000F204B">
        <w:rPr>
          <w:szCs w:val="28"/>
        </w:rPr>
        <w:t>тся</w:t>
      </w:r>
      <w:r w:rsidR="000331E3" w:rsidRPr="000F204B">
        <w:rPr>
          <w:szCs w:val="28"/>
        </w:rPr>
        <w:t xml:space="preserve"> 16</w:t>
      </w:r>
      <w:r w:rsidR="006A621A" w:rsidRPr="000F204B">
        <w:rPr>
          <w:szCs w:val="28"/>
        </w:rPr>
        <w:t xml:space="preserve"> </w:t>
      </w:r>
      <w:r w:rsidR="000331E3" w:rsidRPr="000F204B">
        <w:rPr>
          <w:szCs w:val="28"/>
        </w:rPr>
        <w:t>дека</w:t>
      </w:r>
      <w:r w:rsidR="00151ACF" w:rsidRPr="000F204B">
        <w:rPr>
          <w:szCs w:val="28"/>
        </w:rPr>
        <w:t xml:space="preserve">бря </w:t>
      </w:r>
      <w:r w:rsidR="000331E3" w:rsidRPr="000F204B">
        <w:rPr>
          <w:szCs w:val="28"/>
        </w:rPr>
        <w:t>2023</w:t>
      </w:r>
      <w:r w:rsidR="00B565D1" w:rsidRPr="000F204B">
        <w:rPr>
          <w:szCs w:val="28"/>
        </w:rPr>
        <w:t xml:space="preserve"> г. на</w:t>
      </w:r>
      <w:r w:rsidR="006A621A" w:rsidRPr="000F204B">
        <w:rPr>
          <w:szCs w:val="28"/>
        </w:rPr>
        <w:t xml:space="preserve"> </w:t>
      </w:r>
      <w:r w:rsidR="002D3345" w:rsidRPr="000F204B">
        <w:rPr>
          <w:szCs w:val="28"/>
        </w:rPr>
        <w:t>базе</w:t>
      </w:r>
      <w:r w:rsidR="00D3535D" w:rsidRPr="000F204B">
        <w:rPr>
          <w:szCs w:val="28"/>
        </w:rPr>
        <w:t xml:space="preserve"> МОУ «Еловская средняя общеобразовательная школа». </w:t>
      </w:r>
    </w:p>
    <w:p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Сбор команд в 10.00</w:t>
      </w:r>
      <w:r w:rsidR="00AC7159" w:rsidRPr="000F204B">
        <w:rPr>
          <w:szCs w:val="28"/>
        </w:rPr>
        <w:t xml:space="preserve"> ч.</w:t>
      </w:r>
    </w:p>
    <w:p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Начало мероприятия</w:t>
      </w:r>
      <w:r w:rsidR="002D3345" w:rsidRPr="000F204B">
        <w:rPr>
          <w:szCs w:val="28"/>
        </w:rPr>
        <w:t xml:space="preserve"> в 10.30 </w:t>
      </w:r>
      <w:r w:rsidR="00AC7159" w:rsidRPr="000F204B">
        <w:rPr>
          <w:szCs w:val="28"/>
        </w:rPr>
        <w:t>ч.</w:t>
      </w:r>
    </w:p>
    <w:p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3. Руководство организацией и проведением 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Непосредственное проведение осуществляет МБУ ДО «ЦДТ с. Елово».</w:t>
      </w:r>
    </w:p>
    <w:p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П</w:t>
      </w:r>
      <w:r w:rsidR="002D3345" w:rsidRPr="000F204B">
        <w:rPr>
          <w:szCs w:val="28"/>
        </w:rPr>
        <w:t>роведение турнира возлагается на главную судейскую коллегию.</w:t>
      </w:r>
    </w:p>
    <w:p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Су</w:t>
      </w:r>
      <w:r w:rsidR="00AA00DD" w:rsidRPr="000F204B">
        <w:rPr>
          <w:szCs w:val="28"/>
        </w:rPr>
        <w:t xml:space="preserve">дьи на этапах </w:t>
      </w:r>
      <w:r w:rsidRPr="000F204B">
        <w:rPr>
          <w:szCs w:val="28"/>
        </w:rPr>
        <w:t>учителя физической культуры (представители команд)</w:t>
      </w:r>
      <w:r w:rsidR="00370F46" w:rsidRPr="000F204B">
        <w:rPr>
          <w:szCs w:val="28"/>
        </w:rPr>
        <w:t>.</w:t>
      </w:r>
    </w:p>
    <w:p w:rsidR="006A621A" w:rsidRPr="000F204B" w:rsidRDefault="006A621A" w:rsidP="000F204B">
      <w:pPr>
        <w:tabs>
          <w:tab w:val="center" w:pos="0"/>
        </w:tabs>
        <w:spacing w:line="320" w:lineRule="exact"/>
        <w:rPr>
          <w:szCs w:val="28"/>
        </w:rPr>
      </w:pPr>
      <w:r w:rsidRPr="000F204B">
        <w:rPr>
          <w:b/>
          <w:szCs w:val="28"/>
        </w:rPr>
        <w:tab/>
      </w:r>
      <w:r w:rsidRPr="000F204B">
        <w:rPr>
          <w:szCs w:val="28"/>
        </w:rPr>
        <w:t>Состав оргкомитета:</w:t>
      </w:r>
    </w:p>
    <w:p w:rsidR="006A621A" w:rsidRPr="000F204B" w:rsidRDefault="006A621A" w:rsidP="000F204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  <w:t>Носкова Елена Анатольевна, директор МБУ ДО «ЦДТ» с.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Елово»;</w:t>
      </w:r>
    </w:p>
    <w:p w:rsidR="006A621A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  <w:t>Фатхутдинова Анастасия Анатольевна, методист МБУ ДО «ЦДТ с. Елово».</w:t>
      </w:r>
    </w:p>
    <w:p w:rsidR="00B565D1" w:rsidRPr="000F204B" w:rsidRDefault="00B565D1" w:rsidP="000F204B">
      <w:pPr>
        <w:tabs>
          <w:tab w:val="left" w:pos="1653"/>
        </w:tabs>
        <w:spacing w:line="320" w:lineRule="exact"/>
        <w:ind w:firstLine="709"/>
        <w:jc w:val="both"/>
        <w:rPr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4. Участники </w:t>
      </w:r>
    </w:p>
    <w:p w:rsidR="009F10E9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Мероприятие является – </w:t>
      </w:r>
      <w:r w:rsidR="00B565D1" w:rsidRPr="000F204B">
        <w:rPr>
          <w:szCs w:val="28"/>
        </w:rPr>
        <w:t>командны</w:t>
      </w:r>
      <w:r w:rsidRPr="000F204B">
        <w:rPr>
          <w:szCs w:val="28"/>
        </w:rPr>
        <w:t>ми соревнованиями.</w:t>
      </w:r>
    </w:p>
    <w:p w:rsidR="00B565D1" w:rsidRPr="000F204B" w:rsidRDefault="009D7FEC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Соревнования проводя</w:t>
      </w:r>
      <w:r w:rsidR="00B565D1" w:rsidRPr="000F204B">
        <w:rPr>
          <w:szCs w:val="28"/>
        </w:rPr>
        <w:t xml:space="preserve">тся среди обучающихся </w:t>
      </w:r>
      <w:r w:rsidR="004E5EB1" w:rsidRPr="000F204B">
        <w:rPr>
          <w:szCs w:val="28"/>
        </w:rPr>
        <w:t>2-4</w:t>
      </w:r>
      <w:r w:rsidR="006A621A" w:rsidRPr="000F204B">
        <w:rPr>
          <w:szCs w:val="28"/>
        </w:rPr>
        <w:t xml:space="preserve"> </w:t>
      </w:r>
      <w:r w:rsidR="00B565D1" w:rsidRPr="000F204B">
        <w:rPr>
          <w:szCs w:val="28"/>
        </w:rPr>
        <w:t>классов.</w:t>
      </w:r>
    </w:p>
    <w:p w:rsidR="00C60102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Состав команды </w:t>
      </w:r>
      <w:r w:rsidR="004E5EB1" w:rsidRPr="000F204B">
        <w:rPr>
          <w:szCs w:val="28"/>
        </w:rPr>
        <w:t xml:space="preserve">8 человек (6+2 запасных). 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F204B">
        <w:rPr>
          <w:b/>
          <w:szCs w:val="28"/>
          <w:u w:val="single"/>
        </w:rPr>
        <w:t>Примечание:</w:t>
      </w:r>
    </w:p>
    <w:p w:rsidR="00C60102" w:rsidRPr="000F204B" w:rsidRDefault="00C60102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1. Состав команды 6 человек (2 класс - девочка, мальчик, 3 класс - девочка, мальчик, 4 класс - девочка, мальчик).</w:t>
      </w:r>
    </w:p>
    <w:p w:rsidR="00B565D1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C60102" w:rsidRPr="000F204B">
        <w:rPr>
          <w:szCs w:val="28"/>
        </w:rPr>
        <w:t>2.</w:t>
      </w:r>
      <w:r w:rsidRPr="000F204B">
        <w:rPr>
          <w:szCs w:val="28"/>
        </w:rPr>
        <w:t xml:space="preserve"> </w:t>
      </w:r>
      <w:r w:rsidR="00B565D1" w:rsidRPr="000F204B">
        <w:rPr>
          <w:szCs w:val="28"/>
        </w:rPr>
        <w:t>Все участники соревнований должны иметь допуск врача.</w:t>
      </w:r>
    </w:p>
    <w:p w:rsidR="00AC7159" w:rsidRPr="000F204B" w:rsidRDefault="00AC7159" w:rsidP="000F204B">
      <w:pPr>
        <w:pStyle w:val="ae"/>
        <w:spacing w:line="320" w:lineRule="exact"/>
        <w:ind w:left="0" w:firstLine="709"/>
        <w:jc w:val="both"/>
        <w:rPr>
          <w:szCs w:val="28"/>
        </w:rPr>
      </w:pPr>
    </w:p>
    <w:p w:rsidR="000F204B" w:rsidRDefault="000F204B" w:rsidP="000F204B">
      <w:pPr>
        <w:spacing w:line="320" w:lineRule="exact"/>
        <w:jc w:val="center"/>
        <w:rPr>
          <w:b/>
          <w:szCs w:val="28"/>
        </w:rPr>
      </w:pPr>
    </w:p>
    <w:p w:rsidR="000F204B" w:rsidRDefault="000F204B" w:rsidP="000F204B">
      <w:pPr>
        <w:spacing w:line="320" w:lineRule="exact"/>
        <w:jc w:val="center"/>
        <w:rPr>
          <w:b/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lastRenderedPageBreak/>
        <w:t xml:space="preserve">5. Программа </w:t>
      </w:r>
    </w:p>
    <w:p w:rsidR="00D474C1" w:rsidRPr="000F204B" w:rsidRDefault="00596DC9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474C1" w:rsidRPr="000F204B">
        <w:rPr>
          <w:szCs w:val="28"/>
        </w:rPr>
        <w:t>Соревно</w:t>
      </w:r>
      <w:r w:rsidR="00135F8F" w:rsidRPr="000F204B">
        <w:rPr>
          <w:szCs w:val="28"/>
        </w:rPr>
        <w:t>вания проводятся по этапам: д</w:t>
      </w:r>
      <w:r w:rsidR="00151ACF" w:rsidRPr="000F204B">
        <w:rPr>
          <w:szCs w:val="28"/>
        </w:rPr>
        <w:t>артс, полоса препятствий,</w:t>
      </w:r>
      <w:r w:rsidR="00135F8F" w:rsidRPr="000F204B">
        <w:rPr>
          <w:szCs w:val="28"/>
        </w:rPr>
        <w:t xml:space="preserve"> игра «Вышибалы», кольцеброс</w:t>
      </w:r>
      <w:r w:rsidR="00151ACF" w:rsidRPr="000F204B">
        <w:rPr>
          <w:szCs w:val="28"/>
        </w:rPr>
        <w:t>.</w:t>
      </w:r>
    </w:p>
    <w:p w:rsidR="00831F5C" w:rsidRPr="000F204B" w:rsidRDefault="00831F5C" w:rsidP="000F204B">
      <w:pPr>
        <w:spacing w:line="320" w:lineRule="exact"/>
        <w:jc w:val="center"/>
        <w:rPr>
          <w:b/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6. Определение победителей</w:t>
      </w:r>
    </w:p>
    <w:p w:rsidR="00B565D1" w:rsidRPr="000F204B" w:rsidRDefault="002C502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color w:val="000000" w:themeColor="text1"/>
          <w:szCs w:val="28"/>
        </w:rPr>
        <w:t>Победителем становится команда, набравшая наибольшее количество очков.</w:t>
      </w: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7. Награждение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Команды</w:t>
      </w:r>
      <w:r w:rsidR="004774A0" w:rsidRPr="000F204B">
        <w:rPr>
          <w:szCs w:val="28"/>
        </w:rPr>
        <w:t>,</w:t>
      </w:r>
      <w:r w:rsidR="006A621A" w:rsidRPr="000F204B">
        <w:rPr>
          <w:szCs w:val="28"/>
        </w:rPr>
        <w:t xml:space="preserve"> </w:t>
      </w:r>
      <w:r w:rsidR="00370F46" w:rsidRPr="000F204B">
        <w:rPr>
          <w:szCs w:val="28"/>
        </w:rPr>
        <w:t xml:space="preserve">занявшие </w:t>
      </w:r>
      <w:r w:rsidR="004774A0" w:rsidRPr="000F204B">
        <w:rPr>
          <w:szCs w:val="28"/>
        </w:rPr>
        <w:t>1,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2,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3</w:t>
      </w:r>
      <w:r w:rsidR="00370F46" w:rsidRPr="000F204B">
        <w:rPr>
          <w:szCs w:val="28"/>
        </w:rPr>
        <w:t xml:space="preserve"> места</w:t>
      </w:r>
      <w:r w:rsidR="00381759" w:rsidRPr="000F204B">
        <w:rPr>
          <w:szCs w:val="28"/>
        </w:rPr>
        <w:t xml:space="preserve">, </w:t>
      </w:r>
      <w:r w:rsidRPr="000F204B">
        <w:rPr>
          <w:szCs w:val="28"/>
        </w:rPr>
        <w:t xml:space="preserve">награждаются грамотами. </w:t>
      </w:r>
    </w:p>
    <w:p w:rsidR="00D474C1" w:rsidRPr="000F204B" w:rsidRDefault="00D474C1" w:rsidP="000F204B">
      <w:pPr>
        <w:spacing w:line="320" w:lineRule="exact"/>
        <w:jc w:val="center"/>
        <w:rPr>
          <w:szCs w:val="28"/>
        </w:rPr>
      </w:pP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8. Финансовое обеспечение</w:t>
      </w:r>
    </w:p>
    <w:p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Расходы, связанные с организацией и проведением несёт МБУ ДО «ЦДТ с. Елово»</w:t>
      </w:r>
      <w:r w:rsidR="00981301" w:rsidRPr="000F204B">
        <w:rPr>
          <w:szCs w:val="28"/>
        </w:rPr>
        <w:t>.</w:t>
      </w:r>
    </w:p>
    <w:p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9. Заявки</w:t>
      </w:r>
    </w:p>
    <w:p w:rsidR="00381759" w:rsidRPr="000F204B" w:rsidRDefault="00B565D1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>Предварительные заявки на участие подаются в</w:t>
      </w:r>
      <w:r w:rsidR="0035650D" w:rsidRPr="000F204B">
        <w:rPr>
          <w:szCs w:val="28"/>
        </w:rPr>
        <w:t xml:space="preserve"> МБУ ДО «</w:t>
      </w:r>
      <w:r w:rsidRPr="000F204B">
        <w:rPr>
          <w:szCs w:val="28"/>
        </w:rPr>
        <w:t>ЦДТ</w:t>
      </w:r>
      <w:r w:rsidR="006A621A" w:rsidRPr="000F204B">
        <w:rPr>
          <w:szCs w:val="28"/>
        </w:rPr>
        <w:t xml:space="preserve"> </w:t>
      </w:r>
      <w:r w:rsidR="0035650D" w:rsidRPr="000F204B">
        <w:rPr>
          <w:szCs w:val="28"/>
        </w:rPr>
        <w:t>с.Елово»</w:t>
      </w:r>
      <w:r w:rsidR="006A621A" w:rsidRPr="000F204B">
        <w:rPr>
          <w:szCs w:val="28"/>
        </w:rPr>
        <w:t xml:space="preserve"> </w:t>
      </w:r>
      <w:r w:rsidR="000331E3" w:rsidRPr="000F204B">
        <w:rPr>
          <w:b/>
          <w:szCs w:val="28"/>
        </w:rPr>
        <w:t>до 14 дека</w:t>
      </w:r>
      <w:r w:rsidR="00151ACF" w:rsidRPr="000F204B">
        <w:rPr>
          <w:b/>
          <w:szCs w:val="28"/>
        </w:rPr>
        <w:t>бря</w:t>
      </w:r>
      <w:r w:rsidR="006A621A" w:rsidRPr="000F204B">
        <w:rPr>
          <w:b/>
          <w:szCs w:val="28"/>
        </w:rPr>
        <w:t xml:space="preserve"> </w:t>
      </w:r>
      <w:r w:rsidR="000331E3" w:rsidRPr="000F204B">
        <w:rPr>
          <w:b/>
          <w:szCs w:val="28"/>
        </w:rPr>
        <w:t>2023</w:t>
      </w:r>
      <w:r w:rsidRPr="000F204B">
        <w:rPr>
          <w:b/>
          <w:szCs w:val="28"/>
        </w:rPr>
        <w:t xml:space="preserve"> г.</w:t>
      </w:r>
      <w:r w:rsidRPr="000F204B">
        <w:rPr>
          <w:szCs w:val="28"/>
        </w:rPr>
        <w:t xml:space="preserve"> по эл.почте: </w:t>
      </w:r>
      <w:hyperlink r:id="rId8" w:history="1">
        <w:r w:rsidR="00345940" w:rsidRPr="000F204B">
          <w:rPr>
            <w:rStyle w:val="ac"/>
            <w:b/>
            <w:szCs w:val="28"/>
            <w:lang w:val="en-US"/>
          </w:rPr>
          <w:t>ana</w:t>
        </w:r>
        <w:r w:rsidR="00345940" w:rsidRPr="000F204B">
          <w:rPr>
            <w:rStyle w:val="ac"/>
            <w:b/>
            <w:szCs w:val="28"/>
          </w:rPr>
          <w:t>83149002@yandex.r</w:t>
        </w:r>
        <w:r w:rsidR="00345940" w:rsidRPr="000F204B">
          <w:rPr>
            <w:rStyle w:val="ac"/>
            <w:b/>
            <w:szCs w:val="28"/>
            <w:lang w:val="en-US"/>
          </w:rPr>
          <w:t>u</w:t>
        </w:r>
      </w:hyperlink>
      <w:r w:rsidR="006A621A" w:rsidRPr="000F204B">
        <w:rPr>
          <w:szCs w:val="28"/>
        </w:rPr>
        <w:t xml:space="preserve"> </w:t>
      </w:r>
      <w:r w:rsidRPr="000F204B">
        <w:rPr>
          <w:color w:val="000000" w:themeColor="text1"/>
          <w:szCs w:val="28"/>
        </w:rPr>
        <w:t>или</w:t>
      </w:r>
      <w:r w:rsidR="006A621A" w:rsidRPr="000F204B">
        <w:rPr>
          <w:color w:val="000000" w:themeColor="text1"/>
          <w:szCs w:val="28"/>
        </w:rPr>
        <w:t xml:space="preserve"> </w:t>
      </w:r>
      <w:hyperlink r:id="rId9" w:history="1">
        <w:r w:rsidRPr="000F204B">
          <w:rPr>
            <w:rStyle w:val="ac"/>
            <w:b/>
            <w:szCs w:val="28"/>
            <w:lang w:val="en-US"/>
          </w:rPr>
          <w:t>cdt</w:t>
        </w:r>
        <w:r w:rsidRPr="000F204B">
          <w:rPr>
            <w:rStyle w:val="ac"/>
            <w:b/>
            <w:szCs w:val="28"/>
          </w:rPr>
          <w:t>-</w:t>
        </w:r>
        <w:r w:rsidRPr="000F204B">
          <w:rPr>
            <w:rStyle w:val="ac"/>
            <w:b/>
            <w:szCs w:val="28"/>
            <w:lang w:val="en-US"/>
          </w:rPr>
          <w:t>elovo</w:t>
        </w:r>
        <w:r w:rsidRPr="000F204B">
          <w:rPr>
            <w:rStyle w:val="ac"/>
            <w:b/>
            <w:szCs w:val="28"/>
          </w:rPr>
          <w:t>@</w:t>
        </w:r>
        <w:r w:rsidRPr="000F204B">
          <w:rPr>
            <w:rStyle w:val="ac"/>
            <w:b/>
            <w:szCs w:val="28"/>
            <w:lang w:val="en-US"/>
          </w:rPr>
          <w:t>yandex</w:t>
        </w:r>
        <w:r w:rsidRPr="000F204B">
          <w:rPr>
            <w:rStyle w:val="ac"/>
            <w:b/>
            <w:szCs w:val="28"/>
          </w:rPr>
          <w:t>.</w:t>
        </w:r>
        <w:r w:rsidRPr="000F204B">
          <w:rPr>
            <w:rStyle w:val="ac"/>
            <w:b/>
            <w:szCs w:val="28"/>
            <w:lang w:val="en-US"/>
          </w:rPr>
          <w:t>ru</w:t>
        </w:r>
      </w:hyperlink>
      <w:r w:rsidR="006A621A" w:rsidRPr="000F204B">
        <w:rPr>
          <w:szCs w:val="28"/>
        </w:rPr>
        <w:t xml:space="preserve"> по форме:</w:t>
      </w:r>
    </w:p>
    <w:p w:rsidR="00631EC6" w:rsidRPr="000F204B" w:rsidRDefault="00631EC6" w:rsidP="000F204B">
      <w:pPr>
        <w:spacing w:line="320" w:lineRule="exact"/>
        <w:jc w:val="right"/>
        <w:rPr>
          <w:b/>
          <w:szCs w:val="28"/>
        </w:rPr>
      </w:pPr>
    </w:p>
    <w:p w:rsidR="00B565D1" w:rsidRPr="000F204B" w:rsidRDefault="00B565D1" w:rsidP="000F204B">
      <w:pPr>
        <w:spacing w:line="320" w:lineRule="exact"/>
        <w:jc w:val="right"/>
        <w:rPr>
          <w:i/>
          <w:szCs w:val="28"/>
        </w:rPr>
      </w:pPr>
      <w:r w:rsidRPr="000F204B">
        <w:rPr>
          <w:i/>
          <w:szCs w:val="28"/>
        </w:rPr>
        <w:t>ФОРМА</w:t>
      </w:r>
    </w:p>
    <w:p w:rsidR="00B565D1" w:rsidRPr="000F204B" w:rsidRDefault="00B565D1" w:rsidP="000F204B">
      <w:pPr>
        <w:spacing w:line="320" w:lineRule="exact"/>
        <w:jc w:val="right"/>
        <w:rPr>
          <w:b/>
          <w:szCs w:val="28"/>
        </w:rPr>
      </w:pPr>
    </w:p>
    <w:p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Заявка</w:t>
      </w:r>
    </w:p>
    <w:p w:rsidR="00E07C4D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на участие в </w:t>
      </w:r>
      <w:r w:rsidR="00E07C4D" w:rsidRPr="000F204B">
        <w:rPr>
          <w:b/>
          <w:szCs w:val="28"/>
        </w:rPr>
        <w:t>спортивно-массовом мероприятии</w:t>
      </w:r>
    </w:p>
    <w:p w:rsidR="00B565D1" w:rsidRPr="000F204B" w:rsidRDefault="00345940" w:rsidP="000F204B">
      <w:pPr>
        <w:spacing w:line="240" w:lineRule="exact"/>
        <w:jc w:val="center"/>
        <w:rPr>
          <w:b/>
          <w:szCs w:val="28"/>
          <w:lang w:val="en-US"/>
        </w:rPr>
      </w:pPr>
      <w:r w:rsidRPr="000F204B">
        <w:rPr>
          <w:b/>
          <w:szCs w:val="28"/>
        </w:rPr>
        <w:t xml:space="preserve"> «Спортивное многоборье» </w:t>
      </w:r>
    </w:p>
    <w:p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:rsidR="00B565D1" w:rsidRPr="000F204B" w:rsidRDefault="00B565D1" w:rsidP="000F204B">
      <w:pPr>
        <w:spacing w:line="320" w:lineRule="exact"/>
        <w:jc w:val="center"/>
        <w:rPr>
          <w:szCs w:val="28"/>
        </w:rPr>
      </w:pPr>
      <w:r w:rsidRPr="000F204B">
        <w:rPr>
          <w:szCs w:val="28"/>
        </w:rPr>
        <w:t>------------------------------------------------------------------------------------------------школа</w:t>
      </w:r>
    </w:p>
    <w:p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1942"/>
        <w:gridCol w:w="1559"/>
        <w:gridCol w:w="1276"/>
        <w:gridCol w:w="992"/>
        <w:gridCol w:w="1460"/>
        <w:gridCol w:w="1418"/>
      </w:tblGrid>
      <w:tr w:rsidR="009D7FEC" w:rsidRPr="000F204B" w:rsidTr="000F204B">
        <w:trPr>
          <w:jc w:val="center"/>
        </w:trPr>
        <w:tc>
          <w:tcPr>
            <w:tcW w:w="759" w:type="dxa"/>
          </w:tcPr>
          <w:p w:rsidR="009D7FEC" w:rsidRPr="000F204B" w:rsidRDefault="009D7FEC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942" w:type="dxa"/>
          </w:tcPr>
          <w:p w:rsidR="009D7FEC" w:rsidRPr="000F204B" w:rsidRDefault="009D7FEC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9D7FEC" w:rsidRPr="000F204B" w:rsidRDefault="009D7FEC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1276" w:type="dxa"/>
          </w:tcPr>
          <w:p w:rsidR="009D7FEC" w:rsidRPr="000F204B" w:rsidRDefault="009D7FEC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Полных лет</w:t>
            </w:r>
          </w:p>
        </w:tc>
        <w:tc>
          <w:tcPr>
            <w:tcW w:w="992" w:type="dxa"/>
          </w:tcPr>
          <w:p w:rsidR="009D7FEC" w:rsidRPr="000F204B" w:rsidRDefault="009D7FEC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460" w:type="dxa"/>
          </w:tcPr>
          <w:p w:rsidR="009D7FEC" w:rsidRPr="000F204B" w:rsidRDefault="009D7FEC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8" w:type="dxa"/>
          </w:tcPr>
          <w:p w:rsidR="009D7FEC" w:rsidRPr="000F204B" w:rsidRDefault="00F624F6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Подпись врача</w:t>
            </w:r>
          </w:p>
        </w:tc>
      </w:tr>
      <w:tr w:rsidR="009D7FEC" w:rsidRPr="000F204B" w:rsidTr="000F204B">
        <w:trPr>
          <w:jc w:val="center"/>
        </w:trPr>
        <w:tc>
          <w:tcPr>
            <w:tcW w:w="759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42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60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9D7FEC" w:rsidRPr="000F204B" w:rsidRDefault="009D7FEC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Всего допущено к соревнованиям___________________ человек.</w:t>
      </w:r>
    </w:p>
    <w:p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:rsidR="0035650D" w:rsidRPr="000F204B" w:rsidRDefault="00E90828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 xml:space="preserve">Врач </w:t>
      </w:r>
      <w:r w:rsidR="0035650D" w:rsidRPr="000F204B">
        <w:rPr>
          <w:szCs w:val="28"/>
        </w:rPr>
        <w:t>(ФИО)___________________</w:t>
      </w:r>
      <w:r w:rsidRPr="000F204B">
        <w:rPr>
          <w:szCs w:val="28"/>
        </w:rPr>
        <w:t>_______________</w:t>
      </w:r>
      <w:r w:rsidR="000F204B">
        <w:rPr>
          <w:szCs w:val="28"/>
        </w:rPr>
        <w:t xml:space="preserve"> </w:t>
      </w:r>
      <w:bookmarkStart w:id="0" w:name="_GoBack"/>
      <w:bookmarkEnd w:id="0"/>
      <w:r w:rsidRPr="000F204B">
        <w:rPr>
          <w:szCs w:val="28"/>
        </w:rPr>
        <w:t>(печать врача и под</w:t>
      </w:r>
      <w:r w:rsidR="0035650D" w:rsidRPr="000F204B">
        <w:rPr>
          <w:szCs w:val="28"/>
        </w:rPr>
        <w:t>пись)</w:t>
      </w:r>
    </w:p>
    <w:p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Руководитель команды    _________________________________</w:t>
      </w:r>
    </w:p>
    <w:p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:rsidR="00B565D1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Директор школы ______________</w:t>
      </w:r>
    </w:p>
    <w:sectPr w:rsidR="00B565D1" w:rsidRPr="000F204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F2F" w:rsidRDefault="00214F2F">
      <w:r>
        <w:separator/>
      </w:r>
    </w:p>
  </w:endnote>
  <w:endnote w:type="continuationSeparator" w:id="0">
    <w:p w:rsidR="00214F2F" w:rsidRDefault="0021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F2F" w:rsidRDefault="00214F2F">
      <w:r>
        <w:separator/>
      </w:r>
    </w:p>
  </w:footnote>
  <w:footnote w:type="continuationSeparator" w:id="0">
    <w:p w:rsidR="00214F2F" w:rsidRDefault="0021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331E3"/>
    <w:rsid w:val="00064595"/>
    <w:rsid w:val="00066153"/>
    <w:rsid w:val="00097994"/>
    <w:rsid w:val="000B41EC"/>
    <w:rsid w:val="000C2D90"/>
    <w:rsid w:val="000F157B"/>
    <w:rsid w:val="000F204B"/>
    <w:rsid w:val="00130F3C"/>
    <w:rsid w:val="00135F8F"/>
    <w:rsid w:val="00143108"/>
    <w:rsid w:val="00151ACF"/>
    <w:rsid w:val="00154BF7"/>
    <w:rsid w:val="00157461"/>
    <w:rsid w:val="001A3FAB"/>
    <w:rsid w:val="001B2E61"/>
    <w:rsid w:val="00214F2F"/>
    <w:rsid w:val="00231DB5"/>
    <w:rsid w:val="002802BE"/>
    <w:rsid w:val="002C5029"/>
    <w:rsid w:val="002D3345"/>
    <w:rsid w:val="002E5650"/>
    <w:rsid w:val="00311DAC"/>
    <w:rsid w:val="00332CE1"/>
    <w:rsid w:val="00345940"/>
    <w:rsid w:val="003550D5"/>
    <w:rsid w:val="0035650D"/>
    <w:rsid w:val="0036013B"/>
    <w:rsid w:val="00370F46"/>
    <w:rsid w:val="00381759"/>
    <w:rsid w:val="003D2598"/>
    <w:rsid w:val="00407E93"/>
    <w:rsid w:val="004261CB"/>
    <w:rsid w:val="0047083E"/>
    <w:rsid w:val="00471F22"/>
    <w:rsid w:val="004774A0"/>
    <w:rsid w:val="00482A25"/>
    <w:rsid w:val="004E5EB1"/>
    <w:rsid w:val="004F6BB4"/>
    <w:rsid w:val="0053078C"/>
    <w:rsid w:val="00575DAA"/>
    <w:rsid w:val="005840C7"/>
    <w:rsid w:val="005955BE"/>
    <w:rsid w:val="00596DC9"/>
    <w:rsid w:val="005B4BA8"/>
    <w:rsid w:val="00631EC6"/>
    <w:rsid w:val="00675006"/>
    <w:rsid w:val="00676099"/>
    <w:rsid w:val="006A621A"/>
    <w:rsid w:val="006D373A"/>
    <w:rsid w:val="006F2B94"/>
    <w:rsid w:val="00700DE2"/>
    <w:rsid w:val="007023FB"/>
    <w:rsid w:val="00711304"/>
    <w:rsid w:val="00715A69"/>
    <w:rsid w:val="00761341"/>
    <w:rsid w:val="00786ECD"/>
    <w:rsid w:val="00795754"/>
    <w:rsid w:val="007F35E3"/>
    <w:rsid w:val="00817BBD"/>
    <w:rsid w:val="00823D82"/>
    <w:rsid w:val="00831F5C"/>
    <w:rsid w:val="008741B6"/>
    <w:rsid w:val="008936EC"/>
    <w:rsid w:val="008A0902"/>
    <w:rsid w:val="008D24CC"/>
    <w:rsid w:val="008F609C"/>
    <w:rsid w:val="009232CA"/>
    <w:rsid w:val="00951774"/>
    <w:rsid w:val="00981301"/>
    <w:rsid w:val="009C011A"/>
    <w:rsid w:val="009D63D5"/>
    <w:rsid w:val="009D7FEC"/>
    <w:rsid w:val="009F10E9"/>
    <w:rsid w:val="00A0189F"/>
    <w:rsid w:val="00A04C2A"/>
    <w:rsid w:val="00A16F73"/>
    <w:rsid w:val="00A37238"/>
    <w:rsid w:val="00A442D4"/>
    <w:rsid w:val="00A701BA"/>
    <w:rsid w:val="00A8594C"/>
    <w:rsid w:val="00AA00DD"/>
    <w:rsid w:val="00AA6BFA"/>
    <w:rsid w:val="00AC7159"/>
    <w:rsid w:val="00AD31D4"/>
    <w:rsid w:val="00AE0B25"/>
    <w:rsid w:val="00B01DB0"/>
    <w:rsid w:val="00B2699A"/>
    <w:rsid w:val="00B565D1"/>
    <w:rsid w:val="00B921B5"/>
    <w:rsid w:val="00BB3375"/>
    <w:rsid w:val="00BE69D7"/>
    <w:rsid w:val="00BF15F4"/>
    <w:rsid w:val="00BF6F15"/>
    <w:rsid w:val="00BF7692"/>
    <w:rsid w:val="00C109A9"/>
    <w:rsid w:val="00C17F88"/>
    <w:rsid w:val="00C42331"/>
    <w:rsid w:val="00C60102"/>
    <w:rsid w:val="00C62E76"/>
    <w:rsid w:val="00CD6CE7"/>
    <w:rsid w:val="00D22A62"/>
    <w:rsid w:val="00D3535D"/>
    <w:rsid w:val="00D474C1"/>
    <w:rsid w:val="00D5057A"/>
    <w:rsid w:val="00D5063F"/>
    <w:rsid w:val="00D654FE"/>
    <w:rsid w:val="00D946CB"/>
    <w:rsid w:val="00DF01B0"/>
    <w:rsid w:val="00DF3619"/>
    <w:rsid w:val="00E07C4D"/>
    <w:rsid w:val="00E118BD"/>
    <w:rsid w:val="00E56093"/>
    <w:rsid w:val="00E90828"/>
    <w:rsid w:val="00E975A8"/>
    <w:rsid w:val="00F22F1F"/>
    <w:rsid w:val="00F240DF"/>
    <w:rsid w:val="00F31ED4"/>
    <w:rsid w:val="00F41023"/>
    <w:rsid w:val="00F624F6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AD7B9"/>
  <w15:docId w15:val="{34142AD7-831B-4FFA-9201-B4833D26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83149002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t-elovo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2</cp:revision>
  <cp:lastPrinted>2023-11-22T05:08:00Z</cp:lastPrinted>
  <dcterms:created xsi:type="dcterms:W3CDTF">2023-11-22T05:09:00Z</dcterms:created>
  <dcterms:modified xsi:type="dcterms:W3CDTF">2023-11-22T05:09:00Z</dcterms:modified>
</cp:coreProperties>
</file>