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4EC" w:rsidRDefault="00515A0B" w:rsidP="00A92D1A">
      <w:pPr>
        <w:spacing w:line="240" w:lineRule="exac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2EED1B8C" wp14:editId="5946A113">
            <wp:simplePos x="0" y="0"/>
            <wp:positionH relativeFrom="page">
              <wp:posOffset>1080135</wp:posOffset>
            </wp:positionH>
            <wp:positionV relativeFrom="page">
              <wp:posOffset>240030</wp:posOffset>
            </wp:positionV>
            <wp:extent cx="5673090" cy="2743200"/>
            <wp:effectExtent l="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4C0" w:rsidRPr="000F4FEA">
        <w:rPr>
          <w:b/>
        </w:rPr>
        <w:t xml:space="preserve">Об </w:t>
      </w:r>
      <w:r w:rsidR="003E74C0">
        <w:rPr>
          <w:b/>
        </w:rPr>
        <w:t>утверждении</w:t>
      </w:r>
      <w:r w:rsidR="00E434EC">
        <w:rPr>
          <w:b/>
        </w:rPr>
        <w:t xml:space="preserve"> итогов</w:t>
      </w:r>
    </w:p>
    <w:p w:rsidR="00E434EC" w:rsidRDefault="00271E86" w:rsidP="00A92D1A">
      <w:pPr>
        <w:spacing w:line="240" w:lineRule="exact"/>
        <w:rPr>
          <w:b/>
        </w:rPr>
      </w:pPr>
      <w:r>
        <w:rPr>
          <w:b/>
        </w:rPr>
        <w:t>спортивно-массового</w:t>
      </w:r>
    </w:p>
    <w:p w:rsidR="005B1622" w:rsidRDefault="00271E86" w:rsidP="00A92D1A">
      <w:pPr>
        <w:spacing w:line="240" w:lineRule="exact"/>
        <w:rPr>
          <w:b/>
          <w:szCs w:val="28"/>
        </w:rPr>
      </w:pPr>
      <w:r>
        <w:rPr>
          <w:b/>
        </w:rPr>
        <w:t xml:space="preserve">мероприятия </w:t>
      </w:r>
      <w:r w:rsidR="002F0DFA">
        <w:rPr>
          <w:b/>
          <w:szCs w:val="28"/>
        </w:rPr>
        <w:t>«</w:t>
      </w:r>
      <w:r w:rsidR="00515A0B">
        <w:rPr>
          <w:b/>
          <w:szCs w:val="28"/>
        </w:rPr>
        <w:t>Мини-футбол</w:t>
      </w:r>
      <w:r w:rsidR="002F0DFA">
        <w:rPr>
          <w:b/>
          <w:szCs w:val="28"/>
        </w:rPr>
        <w:t>»</w:t>
      </w:r>
    </w:p>
    <w:p w:rsidR="008741B6" w:rsidRPr="003E74C0" w:rsidRDefault="007C4A55" w:rsidP="008C37AA">
      <w:pPr>
        <w:spacing w:line="360" w:lineRule="exact"/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A3F42" wp14:editId="22A99009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3F1DD5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A3F42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3F1DD5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199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076091" wp14:editId="5C107676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3F1DD5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14.11.2023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76091"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3F1DD5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14.11.2023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62339" w:rsidRPr="00A92D1A" w:rsidRDefault="00FB09B0" w:rsidP="008C37AA">
      <w:pPr>
        <w:spacing w:line="360" w:lineRule="exact"/>
        <w:ind w:firstLine="709"/>
        <w:jc w:val="both"/>
      </w:pPr>
      <w:r w:rsidRPr="00FB09B0">
        <w:t>В соответствии с планом работы и в целях совершенствования физической подготовки учащихся, выявления сильнейших спортсменов, пропаганды здорового образа жизни</w:t>
      </w:r>
      <w:r w:rsidR="008C325B">
        <w:t xml:space="preserve"> </w:t>
      </w:r>
      <w:r w:rsidR="00E434EC">
        <w:t xml:space="preserve">состоялось спортивно – массовое мероприятие </w:t>
      </w:r>
      <w:r w:rsidR="002F0DFA">
        <w:t>«</w:t>
      </w:r>
      <w:r w:rsidR="00515A0B">
        <w:t>мини-футбол</w:t>
      </w:r>
      <w:r w:rsidR="002F0DFA">
        <w:t xml:space="preserve">» </w:t>
      </w:r>
      <w:r w:rsidR="003F1DD5">
        <w:t>среди обучающихся</w:t>
      </w:r>
      <w:r w:rsidR="00E434EC">
        <w:t xml:space="preserve"> 7-9</w:t>
      </w:r>
      <w:r w:rsidR="00271E86">
        <w:t xml:space="preserve"> </w:t>
      </w:r>
      <w:r>
        <w:t>классов Еловского муниципального округа.</w:t>
      </w:r>
      <w:r w:rsidR="00271E86">
        <w:t xml:space="preserve"> </w:t>
      </w:r>
      <w:r w:rsidR="00846FDA">
        <w:t>На основании вышеизложенного</w:t>
      </w:r>
    </w:p>
    <w:p w:rsidR="003E74C0" w:rsidRPr="008C2D10" w:rsidRDefault="003E74C0" w:rsidP="008C37AA">
      <w:pPr>
        <w:spacing w:line="360" w:lineRule="exact"/>
        <w:jc w:val="both"/>
      </w:pPr>
      <w:r w:rsidRPr="008C2D10">
        <w:tab/>
        <w:t>ПРИКАЗЫВАЮ:</w:t>
      </w:r>
    </w:p>
    <w:p w:rsidR="003E74C0" w:rsidRPr="008C2D10" w:rsidRDefault="003E74C0" w:rsidP="008C37AA">
      <w:pPr>
        <w:spacing w:line="36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>твердить итоги</w:t>
      </w:r>
      <w:r w:rsidR="00271E86">
        <w:t xml:space="preserve"> </w:t>
      </w:r>
      <w:r w:rsidR="00E434EC" w:rsidRPr="00E434EC">
        <w:t>спортивно – массово</w:t>
      </w:r>
      <w:r w:rsidR="00271E86">
        <w:t>го мероприятия</w:t>
      </w:r>
      <w:r w:rsidR="00E434EC" w:rsidRPr="00E434EC">
        <w:t xml:space="preserve"> «</w:t>
      </w:r>
      <w:r w:rsidR="00515A0B">
        <w:t>мини-футбол</w:t>
      </w:r>
      <w:r w:rsidR="00E434EC" w:rsidRPr="00E434EC">
        <w:t>»</w:t>
      </w:r>
      <w:r w:rsidR="00271E86">
        <w:t xml:space="preserve"> </w:t>
      </w:r>
      <w:r w:rsidR="00F96AAE">
        <w:t>(Приложение</w:t>
      </w:r>
      <w:r w:rsidR="00F9097E">
        <w:t>)</w:t>
      </w:r>
      <w:r w:rsidRPr="008C2D10">
        <w:t>.</w:t>
      </w:r>
    </w:p>
    <w:p w:rsidR="003E74C0" w:rsidRDefault="003E74C0" w:rsidP="008C37AA">
      <w:pPr>
        <w:spacing w:line="36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FB09B0">
        <w:t>команды</w:t>
      </w:r>
      <w:r w:rsidR="00E349AC">
        <w:t xml:space="preserve"> победителей </w:t>
      </w:r>
      <w:r w:rsidR="00F62339">
        <w:t>грамотами.</w:t>
      </w:r>
    </w:p>
    <w:p w:rsidR="0007614C" w:rsidRDefault="003E74C0" w:rsidP="008C37AA">
      <w:pPr>
        <w:spacing w:line="360" w:lineRule="exact"/>
        <w:ind w:firstLine="708"/>
        <w:jc w:val="both"/>
        <w:rPr>
          <w:szCs w:val="28"/>
        </w:rPr>
      </w:pPr>
      <w:r>
        <w:t>3.</w:t>
      </w:r>
      <w:r w:rsidR="00271E86">
        <w:t xml:space="preserve"> </w:t>
      </w:r>
      <w:r w:rsidR="00F62339">
        <w:rPr>
          <w:szCs w:val="28"/>
        </w:rPr>
        <w:t>Руководителям образовательных учреждений рекомендовать:</w:t>
      </w:r>
    </w:p>
    <w:p w:rsidR="00F62339" w:rsidRDefault="00FB09B0" w:rsidP="008C37AA">
      <w:pPr>
        <w:tabs>
          <w:tab w:val="left" w:pos="1276"/>
        </w:tabs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F62339">
        <w:rPr>
          <w:szCs w:val="28"/>
        </w:rPr>
        <w:t xml:space="preserve">проанализировать итоги участия в </w:t>
      </w:r>
      <w:r w:rsidR="00E434EC" w:rsidRPr="00E434EC">
        <w:rPr>
          <w:szCs w:val="28"/>
        </w:rPr>
        <w:t>спортивно – массово</w:t>
      </w:r>
      <w:r w:rsidR="00E434EC">
        <w:rPr>
          <w:szCs w:val="28"/>
        </w:rPr>
        <w:t>м мероприятии</w:t>
      </w:r>
      <w:r w:rsidR="00515A0B">
        <w:rPr>
          <w:szCs w:val="28"/>
        </w:rPr>
        <w:t>;</w:t>
      </w:r>
    </w:p>
    <w:p w:rsidR="00F62339" w:rsidRDefault="00F62339" w:rsidP="008C37AA">
      <w:pPr>
        <w:spacing w:line="360" w:lineRule="exact"/>
        <w:ind w:firstLine="708"/>
        <w:jc w:val="both"/>
      </w:pPr>
      <w:r>
        <w:rPr>
          <w:szCs w:val="28"/>
        </w:rPr>
        <w:t>3.2. поощрить педагогов, подготовивших победителей и призеров соревнований.</w:t>
      </w:r>
    </w:p>
    <w:p w:rsidR="0007614C" w:rsidRPr="00E434EC" w:rsidRDefault="00A92D1A" w:rsidP="008C37AA">
      <w:pPr>
        <w:spacing w:line="360" w:lineRule="exact"/>
        <w:jc w:val="both"/>
        <w:rPr>
          <w:b/>
        </w:rPr>
      </w:pPr>
      <w:r>
        <w:tab/>
        <w:t>4. Приказ Отдела образования администрации Еловского муниципаль</w:t>
      </w:r>
      <w:r w:rsidR="007C4966">
        <w:t xml:space="preserve">ного округа Пермского края </w:t>
      </w:r>
      <w:r w:rsidR="00515A0B">
        <w:t>11</w:t>
      </w:r>
      <w:r w:rsidR="007C4966">
        <w:t xml:space="preserve"> </w:t>
      </w:r>
      <w:r w:rsidR="00515A0B">
        <w:t>октября</w:t>
      </w:r>
      <w:r w:rsidR="007C4966">
        <w:t xml:space="preserve"> 2023</w:t>
      </w:r>
      <w:r w:rsidR="00410BEF">
        <w:t xml:space="preserve"> г. № </w:t>
      </w:r>
      <w:r w:rsidR="00515A0B">
        <w:t>168</w:t>
      </w:r>
      <w:r w:rsidR="008C37AA">
        <w:t xml:space="preserve"> </w:t>
      </w:r>
      <w:r>
        <w:t>с контроля снять.</w:t>
      </w:r>
    </w:p>
    <w:p w:rsidR="0007614C" w:rsidRDefault="0007614C" w:rsidP="0007614C">
      <w:pPr>
        <w:jc w:val="both"/>
      </w:pPr>
    </w:p>
    <w:p w:rsidR="0007614C" w:rsidRPr="0007614C" w:rsidRDefault="0007614C" w:rsidP="0007614C">
      <w:pPr>
        <w:jc w:val="both"/>
      </w:pPr>
    </w:p>
    <w:p w:rsidR="00F62339" w:rsidRDefault="00F62339" w:rsidP="003E74C0">
      <w:pPr>
        <w:rPr>
          <w:szCs w:val="28"/>
        </w:rPr>
      </w:pPr>
    </w:p>
    <w:p w:rsidR="003E74C0" w:rsidRDefault="00515A0B" w:rsidP="003E74C0">
      <w:pPr>
        <w:rPr>
          <w:szCs w:val="28"/>
        </w:rPr>
      </w:pPr>
      <w:r>
        <w:rPr>
          <w:szCs w:val="28"/>
        </w:rPr>
        <w:t>Заведующий                                                                                 В.Н. Пономарева</w:t>
      </w:r>
    </w:p>
    <w:p w:rsidR="00F62339" w:rsidRDefault="00F62339" w:rsidP="00F62339">
      <w:pPr>
        <w:rPr>
          <w:szCs w:val="28"/>
        </w:rPr>
      </w:pPr>
    </w:p>
    <w:p w:rsidR="00F62339" w:rsidRDefault="00F62339" w:rsidP="00F62339">
      <w:pPr>
        <w:rPr>
          <w:sz w:val="24"/>
          <w:szCs w:val="24"/>
        </w:rPr>
      </w:pPr>
    </w:p>
    <w:p w:rsidR="00E9149A" w:rsidRDefault="00E9149A" w:rsidP="003E74C0">
      <w:pPr>
        <w:ind w:firstLine="6521"/>
        <w:rPr>
          <w:sz w:val="24"/>
          <w:szCs w:val="24"/>
        </w:rPr>
      </w:pPr>
    </w:p>
    <w:p w:rsidR="00E9149A" w:rsidRDefault="00E9149A" w:rsidP="003E74C0">
      <w:pPr>
        <w:ind w:firstLine="6521"/>
        <w:rPr>
          <w:sz w:val="24"/>
          <w:szCs w:val="24"/>
        </w:rPr>
      </w:pPr>
    </w:p>
    <w:p w:rsidR="00A92D1A" w:rsidRDefault="00A92D1A" w:rsidP="003E74C0">
      <w:pPr>
        <w:ind w:firstLine="6521"/>
        <w:rPr>
          <w:sz w:val="24"/>
          <w:szCs w:val="24"/>
        </w:rPr>
      </w:pPr>
    </w:p>
    <w:p w:rsidR="00A92D1A" w:rsidRDefault="00A92D1A" w:rsidP="002947CB">
      <w:pPr>
        <w:rPr>
          <w:sz w:val="24"/>
          <w:szCs w:val="24"/>
        </w:rPr>
      </w:pPr>
    </w:p>
    <w:p w:rsidR="002947CB" w:rsidRDefault="002947CB" w:rsidP="002947CB">
      <w:pPr>
        <w:rPr>
          <w:sz w:val="24"/>
          <w:szCs w:val="24"/>
        </w:rPr>
      </w:pPr>
    </w:p>
    <w:p w:rsidR="008C325B" w:rsidRDefault="008C325B" w:rsidP="00E06320">
      <w:pPr>
        <w:spacing w:line="240" w:lineRule="exact"/>
        <w:ind w:firstLine="5670"/>
        <w:rPr>
          <w:szCs w:val="28"/>
        </w:rPr>
      </w:pPr>
    </w:p>
    <w:p w:rsidR="008C325B" w:rsidRDefault="008C325B" w:rsidP="00E06320">
      <w:pPr>
        <w:spacing w:line="240" w:lineRule="exact"/>
        <w:ind w:firstLine="5670"/>
        <w:rPr>
          <w:szCs w:val="28"/>
        </w:rPr>
      </w:pPr>
    </w:p>
    <w:p w:rsidR="008C325B" w:rsidRDefault="008C325B" w:rsidP="00E06320">
      <w:pPr>
        <w:spacing w:line="240" w:lineRule="exact"/>
        <w:ind w:firstLine="5670"/>
        <w:rPr>
          <w:szCs w:val="28"/>
        </w:rPr>
      </w:pP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УТВЕРЖДЕНЫ</w:t>
      </w:r>
    </w:p>
    <w:p w:rsidR="00341E3D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 xml:space="preserve">приказом </w:t>
      </w: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lastRenderedPageBreak/>
        <w:t xml:space="preserve">отдела образования </w:t>
      </w: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администрации Еловского</w:t>
      </w: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муниципального округа</w:t>
      </w: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Пермского края</w:t>
      </w: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 xml:space="preserve">от </w:t>
      </w:r>
      <w:r w:rsidR="008C325B">
        <w:rPr>
          <w:szCs w:val="28"/>
        </w:rPr>
        <w:t>14.11.2023 № 199</w:t>
      </w:r>
    </w:p>
    <w:p w:rsidR="003E74C0" w:rsidRDefault="003E74C0" w:rsidP="003E74C0">
      <w:pPr>
        <w:ind w:firstLine="6804"/>
        <w:rPr>
          <w:sz w:val="24"/>
          <w:szCs w:val="24"/>
        </w:rPr>
      </w:pPr>
    </w:p>
    <w:p w:rsidR="00E434EC" w:rsidRPr="00E434EC" w:rsidRDefault="003E74C0" w:rsidP="00E434EC">
      <w:pPr>
        <w:jc w:val="center"/>
        <w:rPr>
          <w:b/>
        </w:rPr>
      </w:pPr>
      <w:r w:rsidRPr="00DA1C91">
        <w:rPr>
          <w:b/>
        </w:rPr>
        <w:t xml:space="preserve">Итоги проведения </w:t>
      </w:r>
      <w:r w:rsidR="00E434EC" w:rsidRPr="00E434EC">
        <w:rPr>
          <w:b/>
        </w:rPr>
        <w:t>спортивно-</w:t>
      </w:r>
      <w:r w:rsidR="00E434EC">
        <w:rPr>
          <w:b/>
        </w:rPr>
        <w:t xml:space="preserve">массового </w:t>
      </w:r>
      <w:r w:rsidR="00E434EC" w:rsidRPr="00E434EC">
        <w:rPr>
          <w:b/>
        </w:rPr>
        <w:t>мероприятий «</w:t>
      </w:r>
      <w:r w:rsidR="00515A0B">
        <w:rPr>
          <w:b/>
        </w:rPr>
        <w:t>мини-футбол</w:t>
      </w:r>
      <w:r w:rsidR="00E434EC" w:rsidRPr="00E434EC">
        <w:rPr>
          <w:b/>
        </w:rPr>
        <w:t>»</w:t>
      </w:r>
    </w:p>
    <w:p w:rsidR="003E74C0" w:rsidRDefault="003E74C0" w:rsidP="00271E86">
      <w:pPr>
        <w:spacing w:line="360" w:lineRule="exact"/>
        <w:jc w:val="both"/>
        <w:rPr>
          <w:sz w:val="24"/>
          <w:szCs w:val="24"/>
        </w:rPr>
      </w:pPr>
    </w:p>
    <w:p w:rsidR="003E74C0" w:rsidRPr="00780E3E" w:rsidRDefault="003E74C0" w:rsidP="008C37AA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9097E">
        <w:rPr>
          <w:szCs w:val="28"/>
        </w:rPr>
        <w:t xml:space="preserve">В </w:t>
      </w:r>
      <w:r w:rsidR="000769D7">
        <w:rPr>
          <w:szCs w:val="28"/>
        </w:rPr>
        <w:t xml:space="preserve">соревнованиях </w:t>
      </w:r>
      <w:r w:rsidR="00515A0B">
        <w:rPr>
          <w:szCs w:val="28"/>
        </w:rPr>
        <w:t xml:space="preserve">по «мини –футболу» </w:t>
      </w:r>
      <w:r w:rsidR="000769D7">
        <w:rPr>
          <w:szCs w:val="28"/>
        </w:rPr>
        <w:t>приня</w:t>
      </w:r>
      <w:r w:rsidR="00393F32">
        <w:rPr>
          <w:szCs w:val="28"/>
        </w:rPr>
        <w:t xml:space="preserve">ли участие </w:t>
      </w:r>
      <w:r w:rsidR="00515A0B">
        <w:rPr>
          <w:szCs w:val="28"/>
        </w:rPr>
        <w:t>35</w:t>
      </w:r>
      <w:r w:rsidR="007C4966">
        <w:rPr>
          <w:szCs w:val="28"/>
        </w:rPr>
        <w:t xml:space="preserve"> </w:t>
      </w:r>
      <w:r w:rsidR="00515A0B">
        <w:rPr>
          <w:szCs w:val="28"/>
        </w:rPr>
        <w:t>обучающихся из 2</w:t>
      </w:r>
      <w:r w:rsidR="00DF73FF">
        <w:rPr>
          <w:szCs w:val="28"/>
        </w:rPr>
        <w:t>-х</w:t>
      </w:r>
      <w:r>
        <w:rPr>
          <w:szCs w:val="28"/>
        </w:rPr>
        <w:t xml:space="preserve"> образовательных учреждений Еловского муниципального округа</w:t>
      </w:r>
      <w:r w:rsidR="001D7C3A">
        <w:rPr>
          <w:szCs w:val="28"/>
        </w:rPr>
        <w:t xml:space="preserve"> – Еловской СОШ,</w:t>
      </w:r>
      <w:r w:rsidR="00271E86">
        <w:rPr>
          <w:szCs w:val="28"/>
        </w:rPr>
        <w:t xml:space="preserve"> </w:t>
      </w:r>
      <w:r w:rsidR="008C325B">
        <w:rPr>
          <w:szCs w:val="28"/>
        </w:rPr>
        <w:t>Брюховской С(К)</w:t>
      </w:r>
      <w:r w:rsidR="00515A0B">
        <w:rPr>
          <w:szCs w:val="28"/>
        </w:rPr>
        <w:t>ОШИ.</w:t>
      </w:r>
    </w:p>
    <w:p w:rsidR="001D7C3A" w:rsidRDefault="001D7C3A" w:rsidP="008C37AA">
      <w:pPr>
        <w:pStyle w:val="1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Соревнования прошли</w:t>
      </w:r>
      <w:r w:rsidR="003E74C0">
        <w:rPr>
          <w:szCs w:val="28"/>
        </w:rPr>
        <w:t xml:space="preserve"> согласно </w:t>
      </w:r>
      <w:r w:rsidR="00F9097E">
        <w:rPr>
          <w:szCs w:val="28"/>
        </w:rPr>
        <w:t>Положению</w:t>
      </w:r>
      <w:r>
        <w:rPr>
          <w:szCs w:val="28"/>
        </w:rPr>
        <w:t>.</w:t>
      </w:r>
    </w:p>
    <w:p w:rsidR="003E74C0" w:rsidRDefault="001D7C3A" w:rsidP="008C37AA">
      <w:pPr>
        <w:pStyle w:val="1"/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М</w:t>
      </w:r>
      <w:r w:rsidR="00A92D1A">
        <w:rPr>
          <w:szCs w:val="28"/>
        </w:rPr>
        <w:t xml:space="preserve">еста распределились </w:t>
      </w:r>
      <w:r w:rsidR="00AC3CF7">
        <w:rPr>
          <w:szCs w:val="28"/>
        </w:rPr>
        <w:t>следующим образом</w:t>
      </w:r>
      <w:r w:rsidR="003E74C0">
        <w:rPr>
          <w:szCs w:val="28"/>
        </w:rPr>
        <w:t>:</w:t>
      </w:r>
    </w:p>
    <w:p w:rsidR="001D7C3A" w:rsidRPr="001D7C3A" w:rsidRDefault="001D7C3A" w:rsidP="008C37AA">
      <w:pPr>
        <w:pStyle w:val="1"/>
        <w:spacing w:line="320" w:lineRule="exact"/>
        <w:ind w:firstLine="709"/>
        <w:rPr>
          <w:szCs w:val="28"/>
        </w:rPr>
      </w:pPr>
    </w:p>
    <w:p w:rsidR="003E74C0" w:rsidRPr="002B2B25" w:rsidRDefault="00F871EA" w:rsidP="008C37AA">
      <w:pPr>
        <w:spacing w:after="200" w:line="320" w:lineRule="exact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Командный зачет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818"/>
        <w:gridCol w:w="3191"/>
      </w:tblGrid>
      <w:tr w:rsidR="00A26218" w:rsidRPr="002B2B25" w:rsidTr="00271E86">
        <w:trPr>
          <w:jc w:val="center"/>
        </w:trPr>
        <w:tc>
          <w:tcPr>
            <w:tcW w:w="4818" w:type="dxa"/>
          </w:tcPr>
          <w:p w:rsidR="00A26218" w:rsidRPr="002B2B25" w:rsidRDefault="00A26218" w:rsidP="008C37AA">
            <w:pPr>
              <w:pStyle w:val="1"/>
              <w:spacing w:line="320" w:lineRule="exact"/>
              <w:jc w:val="center"/>
            </w:pPr>
            <w:r w:rsidRPr="002B2B25">
              <w:t>Школа</w:t>
            </w:r>
          </w:p>
        </w:tc>
        <w:tc>
          <w:tcPr>
            <w:tcW w:w="3191" w:type="dxa"/>
          </w:tcPr>
          <w:p w:rsidR="00A26218" w:rsidRPr="002B2B25" w:rsidRDefault="00A26218" w:rsidP="008C37AA">
            <w:pPr>
              <w:pStyle w:val="1"/>
              <w:spacing w:line="320" w:lineRule="exact"/>
              <w:jc w:val="center"/>
            </w:pPr>
            <w:r w:rsidRPr="002B2B25">
              <w:t>Итоговое место</w:t>
            </w:r>
          </w:p>
        </w:tc>
      </w:tr>
      <w:tr w:rsidR="00A26218" w:rsidRPr="002B2B25" w:rsidTr="00271E86">
        <w:trPr>
          <w:jc w:val="center"/>
        </w:trPr>
        <w:tc>
          <w:tcPr>
            <w:tcW w:w="4818" w:type="dxa"/>
          </w:tcPr>
          <w:p w:rsidR="00A26218" w:rsidRPr="002B2B25" w:rsidRDefault="00515A0B" w:rsidP="008C37AA">
            <w:pPr>
              <w:pStyle w:val="1"/>
              <w:spacing w:line="320" w:lineRule="exact"/>
            </w:pPr>
            <w:r>
              <w:t xml:space="preserve">МОУ </w:t>
            </w:r>
            <w:r w:rsidR="008C325B">
              <w:t>«</w:t>
            </w:r>
            <w:r>
              <w:t>Еловская СОШ</w:t>
            </w:r>
            <w:r w:rsidR="008C325B">
              <w:t>»</w:t>
            </w:r>
            <w:r>
              <w:t xml:space="preserve"> (9В)</w:t>
            </w:r>
          </w:p>
        </w:tc>
        <w:tc>
          <w:tcPr>
            <w:tcW w:w="3191" w:type="dxa"/>
          </w:tcPr>
          <w:p w:rsidR="00A26218" w:rsidRPr="007C4966" w:rsidRDefault="00A26218" w:rsidP="008C37AA">
            <w:pPr>
              <w:pStyle w:val="1"/>
              <w:spacing w:line="320" w:lineRule="exact"/>
              <w:jc w:val="center"/>
              <w:rPr>
                <w:b/>
              </w:rPr>
            </w:pPr>
            <w:r w:rsidRPr="007C4966">
              <w:rPr>
                <w:b/>
              </w:rPr>
              <w:t>1</w:t>
            </w:r>
          </w:p>
        </w:tc>
      </w:tr>
      <w:tr w:rsidR="00A26218" w:rsidRPr="002B2B25" w:rsidTr="00271E86">
        <w:trPr>
          <w:jc w:val="center"/>
        </w:trPr>
        <w:tc>
          <w:tcPr>
            <w:tcW w:w="4818" w:type="dxa"/>
          </w:tcPr>
          <w:p w:rsidR="00A26218" w:rsidRPr="002B2B25" w:rsidRDefault="00515A0B" w:rsidP="008C37AA">
            <w:pPr>
              <w:pStyle w:val="1"/>
              <w:spacing w:line="320" w:lineRule="exact"/>
            </w:pPr>
            <w:r>
              <w:t xml:space="preserve">МОУ </w:t>
            </w:r>
            <w:r w:rsidR="008C325B">
              <w:t>«</w:t>
            </w:r>
            <w:r>
              <w:t>Еловская СОШ</w:t>
            </w:r>
            <w:r w:rsidR="008C325B">
              <w:t>»</w:t>
            </w:r>
            <w:r>
              <w:t xml:space="preserve"> (6Б)</w:t>
            </w:r>
          </w:p>
        </w:tc>
        <w:tc>
          <w:tcPr>
            <w:tcW w:w="3191" w:type="dxa"/>
          </w:tcPr>
          <w:p w:rsidR="00A26218" w:rsidRPr="007C4966" w:rsidRDefault="00A26218" w:rsidP="008C37AA">
            <w:pPr>
              <w:pStyle w:val="1"/>
              <w:spacing w:line="320" w:lineRule="exact"/>
              <w:jc w:val="center"/>
              <w:rPr>
                <w:b/>
              </w:rPr>
            </w:pPr>
            <w:r w:rsidRPr="007C4966">
              <w:rPr>
                <w:b/>
              </w:rPr>
              <w:t>2</w:t>
            </w:r>
          </w:p>
        </w:tc>
      </w:tr>
      <w:tr w:rsidR="00A26218" w:rsidRPr="002B2B25" w:rsidTr="00271E86">
        <w:trPr>
          <w:jc w:val="center"/>
        </w:trPr>
        <w:tc>
          <w:tcPr>
            <w:tcW w:w="4818" w:type="dxa"/>
          </w:tcPr>
          <w:p w:rsidR="00A26218" w:rsidRPr="002B2B25" w:rsidRDefault="00515A0B" w:rsidP="008C37AA">
            <w:pPr>
              <w:pStyle w:val="1"/>
              <w:spacing w:line="320" w:lineRule="exact"/>
            </w:pPr>
            <w:r>
              <w:t xml:space="preserve">МБОУ </w:t>
            </w:r>
            <w:r w:rsidR="008C325B">
              <w:t>«Брюховская С(К)</w:t>
            </w:r>
            <w:r>
              <w:t>ОШИ</w:t>
            </w:r>
            <w:r w:rsidR="008C325B">
              <w:t>»</w:t>
            </w:r>
          </w:p>
        </w:tc>
        <w:tc>
          <w:tcPr>
            <w:tcW w:w="3191" w:type="dxa"/>
          </w:tcPr>
          <w:p w:rsidR="00A26218" w:rsidRPr="007C4966" w:rsidRDefault="00A26218" w:rsidP="008C37AA">
            <w:pPr>
              <w:pStyle w:val="1"/>
              <w:spacing w:line="320" w:lineRule="exact"/>
              <w:jc w:val="center"/>
              <w:rPr>
                <w:b/>
              </w:rPr>
            </w:pPr>
            <w:r w:rsidRPr="007C4966">
              <w:rPr>
                <w:b/>
              </w:rPr>
              <w:t>3</w:t>
            </w:r>
          </w:p>
        </w:tc>
      </w:tr>
      <w:tr w:rsidR="00A26218" w:rsidRPr="002B2B25" w:rsidTr="00271E86">
        <w:trPr>
          <w:jc w:val="center"/>
        </w:trPr>
        <w:tc>
          <w:tcPr>
            <w:tcW w:w="4818" w:type="dxa"/>
          </w:tcPr>
          <w:p w:rsidR="00A26218" w:rsidRPr="002B2B25" w:rsidRDefault="00515A0B" w:rsidP="008C37AA">
            <w:pPr>
              <w:pStyle w:val="1"/>
              <w:spacing w:line="320" w:lineRule="exact"/>
            </w:pPr>
            <w:r>
              <w:t xml:space="preserve">МОУ </w:t>
            </w:r>
            <w:r w:rsidR="008C325B">
              <w:t>«</w:t>
            </w:r>
            <w:r>
              <w:t>Еловская СОШ</w:t>
            </w:r>
            <w:r w:rsidR="008C325B">
              <w:t>»</w:t>
            </w:r>
            <w:r>
              <w:t xml:space="preserve"> (8А)</w:t>
            </w:r>
          </w:p>
        </w:tc>
        <w:tc>
          <w:tcPr>
            <w:tcW w:w="3191" w:type="dxa"/>
          </w:tcPr>
          <w:p w:rsidR="00A26218" w:rsidRPr="002B2B25" w:rsidRDefault="00A26218" w:rsidP="008C37AA">
            <w:pPr>
              <w:pStyle w:val="1"/>
              <w:spacing w:line="320" w:lineRule="exact"/>
              <w:jc w:val="center"/>
            </w:pPr>
            <w:r w:rsidRPr="002B2B25">
              <w:t>4</w:t>
            </w:r>
          </w:p>
        </w:tc>
      </w:tr>
    </w:tbl>
    <w:p w:rsidR="003E74C0" w:rsidRDefault="003E74C0" w:rsidP="008C37AA">
      <w:pPr>
        <w:tabs>
          <w:tab w:val="left" w:pos="720"/>
        </w:tabs>
        <w:spacing w:line="320" w:lineRule="exact"/>
        <w:rPr>
          <w:szCs w:val="28"/>
        </w:rPr>
      </w:pPr>
    </w:p>
    <w:p w:rsidR="008C325B" w:rsidRDefault="008C325B" w:rsidP="008C37AA">
      <w:pPr>
        <w:tabs>
          <w:tab w:val="left" w:pos="720"/>
        </w:tabs>
        <w:spacing w:line="320" w:lineRule="exact"/>
        <w:rPr>
          <w:szCs w:val="28"/>
        </w:rPr>
      </w:pPr>
      <w:bookmarkStart w:id="0" w:name="_GoBack"/>
      <w:bookmarkEnd w:id="0"/>
    </w:p>
    <w:sectPr w:rsidR="008C325B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0B0" w:rsidRDefault="00BB00B0">
      <w:r>
        <w:separator/>
      </w:r>
    </w:p>
  </w:endnote>
  <w:endnote w:type="continuationSeparator" w:id="0">
    <w:p w:rsidR="00BB00B0" w:rsidRDefault="00BB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0B0" w:rsidRDefault="00BB00B0">
      <w:r>
        <w:separator/>
      </w:r>
    </w:p>
  </w:footnote>
  <w:footnote w:type="continuationSeparator" w:id="0">
    <w:p w:rsidR="00BB00B0" w:rsidRDefault="00BB0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64595"/>
    <w:rsid w:val="00066153"/>
    <w:rsid w:val="000701D9"/>
    <w:rsid w:val="0007614C"/>
    <w:rsid w:val="000769D7"/>
    <w:rsid w:val="00097994"/>
    <w:rsid w:val="000C1C94"/>
    <w:rsid w:val="000C2D90"/>
    <w:rsid w:val="00143108"/>
    <w:rsid w:val="00173AFB"/>
    <w:rsid w:val="001A3497"/>
    <w:rsid w:val="001A3FAB"/>
    <w:rsid w:val="001B2E61"/>
    <w:rsid w:val="001C1706"/>
    <w:rsid w:val="001C33B5"/>
    <w:rsid w:val="001D356C"/>
    <w:rsid w:val="001D7C3A"/>
    <w:rsid w:val="001E0B99"/>
    <w:rsid w:val="00223D1F"/>
    <w:rsid w:val="00234A27"/>
    <w:rsid w:val="00271E86"/>
    <w:rsid w:val="002802BE"/>
    <w:rsid w:val="002947CB"/>
    <w:rsid w:val="002B0D11"/>
    <w:rsid w:val="002B2B25"/>
    <w:rsid w:val="002B37F2"/>
    <w:rsid w:val="002E224B"/>
    <w:rsid w:val="002F0DFA"/>
    <w:rsid w:val="00311DAC"/>
    <w:rsid w:val="00341E3D"/>
    <w:rsid w:val="0036013B"/>
    <w:rsid w:val="00393F32"/>
    <w:rsid w:val="003A56AF"/>
    <w:rsid w:val="003E2999"/>
    <w:rsid w:val="003E74C0"/>
    <w:rsid w:val="003F1DD5"/>
    <w:rsid w:val="00410BEF"/>
    <w:rsid w:val="00445CDD"/>
    <w:rsid w:val="0045329F"/>
    <w:rsid w:val="0047083E"/>
    <w:rsid w:val="00482A25"/>
    <w:rsid w:val="004F6BB4"/>
    <w:rsid w:val="00515A0B"/>
    <w:rsid w:val="0053218D"/>
    <w:rsid w:val="005840C7"/>
    <w:rsid w:val="00594609"/>
    <w:rsid w:val="005955BE"/>
    <w:rsid w:val="0059687D"/>
    <w:rsid w:val="005B1622"/>
    <w:rsid w:val="00610038"/>
    <w:rsid w:val="006F205D"/>
    <w:rsid w:val="006F2B94"/>
    <w:rsid w:val="006F5238"/>
    <w:rsid w:val="00707BDD"/>
    <w:rsid w:val="00715A69"/>
    <w:rsid w:val="007860C4"/>
    <w:rsid w:val="00796DA0"/>
    <w:rsid w:val="007C4966"/>
    <w:rsid w:val="007C4A55"/>
    <w:rsid w:val="00801990"/>
    <w:rsid w:val="00803877"/>
    <w:rsid w:val="00823D82"/>
    <w:rsid w:val="00846FDA"/>
    <w:rsid w:val="008741B6"/>
    <w:rsid w:val="008773E8"/>
    <w:rsid w:val="008936EC"/>
    <w:rsid w:val="008C325B"/>
    <w:rsid w:val="008C37AA"/>
    <w:rsid w:val="009511BB"/>
    <w:rsid w:val="009804A9"/>
    <w:rsid w:val="00980DA3"/>
    <w:rsid w:val="0098381B"/>
    <w:rsid w:val="00987AC4"/>
    <w:rsid w:val="009C011A"/>
    <w:rsid w:val="00A01702"/>
    <w:rsid w:val="00A16F73"/>
    <w:rsid w:val="00A26218"/>
    <w:rsid w:val="00A442D4"/>
    <w:rsid w:val="00A701BA"/>
    <w:rsid w:val="00A92D1A"/>
    <w:rsid w:val="00AB57B0"/>
    <w:rsid w:val="00AC3CF7"/>
    <w:rsid w:val="00AE0B25"/>
    <w:rsid w:val="00B01DB0"/>
    <w:rsid w:val="00B552EF"/>
    <w:rsid w:val="00B921B5"/>
    <w:rsid w:val="00BB00B0"/>
    <w:rsid w:val="00BB39F9"/>
    <w:rsid w:val="00C00892"/>
    <w:rsid w:val="00C127C9"/>
    <w:rsid w:val="00C17F88"/>
    <w:rsid w:val="00C31098"/>
    <w:rsid w:val="00C36032"/>
    <w:rsid w:val="00C56B53"/>
    <w:rsid w:val="00C573FF"/>
    <w:rsid w:val="00C65AC5"/>
    <w:rsid w:val="00CC4DCF"/>
    <w:rsid w:val="00CD6CE7"/>
    <w:rsid w:val="00D22A62"/>
    <w:rsid w:val="00D8421B"/>
    <w:rsid w:val="00DA31CC"/>
    <w:rsid w:val="00DF3619"/>
    <w:rsid w:val="00DF73FF"/>
    <w:rsid w:val="00E06320"/>
    <w:rsid w:val="00E349AC"/>
    <w:rsid w:val="00E434EC"/>
    <w:rsid w:val="00E9149A"/>
    <w:rsid w:val="00EF5ED6"/>
    <w:rsid w:val="00F06B6F"/>
    <w:rsid w:val="00F22F1F"/>
    <w:rsid w:val="00F31ED4"/>
    <w:rsid w:val="00F41F22"/>
    <w:rsid w:val="00F62339"/>
    <w:rsid w:val="00F6686C"/>
    <w:rsid w:val="00F71435"/>
    <w:rsid w:val="00F871EA"/>
    <w:rsid w:val="00F9097E"/>
    <w:rsid w:val="00F96AAE"/>
    <w:rsid w:val="00FB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C53D1"/>
  <w15:docId w15:val="{0BE129D2-DAF8-403A-AC87-640C37D9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F9085-ECCA-457E-82BC-70E4EA50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ANASTASIYA</cp:lastModifiedBy>
  <cp:revision>3</cp:revision>
  <cp:lastPrinted>2023-11-14T07:40:00Z</cp:lastPrinted>
  <dcterms:created xsi:type="dcterms:W3CDTF">2023-11-14T07:45:00Z</dcterms:created>
  <dcterms:modified xsi:type="dcterms:W3CDTF">2023-11-14T07:45:00Z</dcterms:modified>
</cp:coreProperties>
</file>