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455F" w14:textId="77777777" w:rsidR="00500093" w:rsidRDefault="00500093" w:rsidP="00E572E1">
      <w:pPr>
        <w:pStyle w:val="a6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7F250" wp14:editId="5897A733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AA860" w14:textId="25779B57" w:rsidR="00311DAC" w:rsidRPr="00482A25" w:rsidRDefault="00C85497" w:rsidP="00E572E1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7F250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088AA860" w14:textId="25779B57" w:rsidR="00311DAC" w:rsidRPr="00482A25" w:rsidRDefault="00C85497" w:rsidP="00E572E1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174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F63BF3" wp14:editId="1D66ACC0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4F83F" w14:textId="6E7026C8" w:rsidR="00311DAC" w:rsidRDefault="00C85497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24</w:t>
                            </w:r>
                            <w:r w:rsidR="0057049B">
                              <w:rPr>
                                <w:szCs w:val="28"/>
                                <w:lang w:val="ru-RU"/>
                              </w:rPr>
                              <w:t>.</w:t>
                            </w:r>
                            <w:r w:rsidR="006D179D">
                              <w:rPr>
                                <w:szCs w:val="28"/>
                                <w:lang w:val="ru-RU"/>
                              </w:rPr>
                              <w:t>09.2025</w:t>
                            </w:r>
                          </w:p>
                          <w:p w14:paraId="16746AD2" w14:textId="77777777" w:rsidR="00500093" w:rsidRPr="00482A25" w:rsidRDefault="00500093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63BF3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63C4F83F" w14:textId="6E7026C8" w:rsidR="00311DAC" w:rsidRDefault="00C85497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24</w:t>
                      </w:r>
                      <w:r w:rsidR="0057049B">
                        <w:rPr>
                          <w:szCs w:val="28"/>
                          <w:lang w:val="ru-RU"/>
                        </w:rPr>
                        <w:t>.</w:t>
                      </w:r>
                      <w:r w:rsidR="006D179D">
                        <w:rPr>
                          <w:szCs w:val="28"/>
                          <w:lang w:val="ru-RU"/>
                        </w:rPr>
                        <w:t>09.2025</w:t>
                      </w:r>
                    </w:p>
                    <w:p w14:paraId="16746AD2" w14:textId="77777777" w:rsidR="00500093" w:rsidRPr="00482A25" w:rsidRDefault="00500093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 w:val="0"/>
          <w:noProof/>
        </w:rPr>
        <w:drawing>
          <wp:anchor distT="0" distB="0" distL="114300" distR="114300" simplePos="0" relativeHeight="251656192" behindDoc="0" locked="0" layoutInCell="1" allowOverlap="1" wp14:anchorId="06FE0291" wp14:editId="59B52CB9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6DBE">
        <w:t>Об</w:t>
      </w:r>
      <w:r>
        <w:t xml:space="preserve"> утверждении итогов </w:t>
      </w:r>
      <w:r w:rsidR="00856DBE">
        <w:t xml:space="preserve">проведения </w:t>
      </w:r>
    </w:p>
    <w:p w14:paraId="6FAB2BD6" w14:textId="77777777" w:rsidR="00500093" w:rsidRDefault="00856DBE" w:rsidP="00E572E1">
      <w:pPr>
        <w:pStyle w:val="a6"/>
        <w:spacing w:after="0"/>
      </w:pPr>
      <w:r>
        <w:t xml:space="preserve">муниципального смотра-конкурса </w:t>
      </w:r>
    </w:p>
    <w:p w14:paraId="14BD9599" w14:textId="77777777" w:rsidR="00500093" w:rsidRDefault="00856DBE" w:rsidP="00500093">
      <w:pPr>
        <w:pStyle w:val="a6"/>
        <w:spacing w:after="0"/>
      </w:pPr>
      <w:r>
        <w:t xml:space="preserve">юных </w:t>
      </w:r>
      <w:r w:rsidR="00ED2778">
        <w:t>инспекторов</w:t>
      </w:r>
      <w:r w:rsidR="00500093">
        <w:t xml:space="preserve"> </w:t>
      </w:r>
      <w:r w:rsidR="00ED2778">
        <w:t xml:space="preserve">движения </w:t>
      </w:r>
    </w:p>
    <w:p w14:paraId="4820D4F1" w14:textId="77777777" w:rsidR="00856DBE" w:rsidRDefault="00856DBE" w:rsidP="00500093">
      <w:pPr>
        <w:pStyle w:val="a6"/>
        <w:spacing w:after="0"/>
      </w:pPr>
      <w:r>
        <w:t>«Безопасное колесо»</w:t>
      </w:r>
    </w:p>
    <w:p w14:paraId="2E95EA88" w14:textId="77777777" w:rsidR="00500093" w:rsidRPr="00500093" w:rsidRDefault="00500093" w:rsidP="00500093">
      <w:pPr>
        <w:pStyle w:val="a5"/>
      </w:pPr>
    </w:p>
    <w:p w14:paraId="48533A19" w14:textId="79993303" w:rsidR="00856DBE" w:rsidRPr="00AD5F48" w:rsidRDefault="0057049B" w:rsidP="00C85497">
      <w:pPr>
        <w:pStyle w:val="a5"/>
        <w:rPr>
          <w:szCs w:val="28"/>
        </w:rPr>
      </w:pPr>
      <w:r>
        <w:rPr>
          <w:szCs w:val="28"/>
        </w:rPr>
        <w:t>С целью профилактики безопасности дорожного движения, формирования ответственности и культуры поведения участников дорожного движения</w:t>
      </w:r>
      <w:r w:rsidR="00856DBE">
        <w:rPr>
          <w:szCs w:val="28"/>
        </w:rPr>
        <w:t xml:space="preserve"> </w:t>
      </w:r>
      <w:r w:rsidR="006D179D">
        <w:rPr>
          <w:szCs w:val="28"/>
        </w:rPr>
        <w:t>19 сентября 2025</w:t>
      </w:r>
      <w:r w:rsidR="00AD55E1">
        <w:rPr>
          <w:szCs w:val="28"/>
        </w:rPr>
        <w:t xml:space="preserve"> г. </w:t>
      </w:r>
      <w:r w:rsidR="00856DBE" w:rsidRPr="00AD5F48">
        <w:rPr>
          <w:szCs w:val="28"/>
        </w:rPr>
        <w:t xml:space="preserve">состоялся </w:t>
      </w:r>
      <w:r w:rsidR="00F15209">
        <w:rPr>
          <w:szCs w:val="28"/>
        </w:rPr>
        <w:t>муниципальный</w:t>
      </w:r>
      <w:r w:rsidR="00856DBE" w:rsidRPr="00AD5F48">
        <w:rPr>
          <w:szCs w:val="28"/>
        </w:rPr>
        <w:t xml:space="preserve"> смотр-конкурс юных </w:t>
      </w:r>
      <w:r w:rsidR="00697EA5">
        <w:rPr>
          <w:szCs w:val="28"/>
        </w:rPr>
        <w:t>инспекторов движения</w:t>
      </w:r>
      <w:r w:rsidR="00856DBE" w:rsidRPr="00AD5F48">
        <w:rPr>
          <w:szCs w:val="28"/>
        </w:rPr>
        <w:t xml:space="preserve"> «Безопасное колесо», который проводился совместно с </w:t>
      </w:r>
      <w:r w:rsidR="00856DBE">
        <w:rPr>
          <w:szCs w:val="28"/>
        </w:rPr>
        <w:t>ОГИБДД (дислокация с. Елово) МО МВД</w:t>
      </w:r>
      <w:r w:rsidR="00AD55E1">
        <w:rPr>
          <w:szCs w:val="28"/>
        </w:rPr>
        <w:t xml:space="preserve"> России «Осинский»</w:t>
      </w:r>
      <w:r w:rsidR="00E572E1">
        <w:rPr>
          <w:szCs w:val="28"/>
        </w:rPr>
        <w:t xml:space="preserve"> </w:t>
      </w:r>
    </w:p>
    <w:p w14:paraId="3BE8B0FE" w14:textId="77777777" w:rsidR="00856DBE" w:rsidRPr="000B7A74" w:rsidRDefault="00856DBE" w:rsidP="00C85497">
      <w:pPr>
        <w:spacing w:line="360" w:lineRule="exact"/>
        <w:jc w:val="both"/>
        <w:rPr>
          <w:rStyle w:val="ac"/>
          <w:b w:val="0"/>
          <w:szCs w:val="28"/>
        </w:rPr>
      </w:pPr>
      <w:r w:rsidRPr="000B7A74">
        <w:rPr>
          <w:szCs w:val="28"/>
        </w:rPr>
        <w:tab/>
      </w:r>
      <w:r w:rsidRPr="000B7A74">
        <w:rPr>
          <w:rStyle w:val="ac"/>
          <w:b w:val="0"/>
          <w:szCs w:val="28"/>
        </w:rPr>
        <w:t>ПРИКАЗЫВАЮ:</w:t>
      </w:r>
    </w:p>
    <w:p w14:paraId="68DAC6EE" w14:textId="77777777" w:rsidR="00856DBE" w:rsidRPr="00FC7296" w:rsidRDefault="00856DBE" w:rsidP="00C85497">
      <w:pPr>
        <w:spacing w:line="360" w:lineRule="exact"/>
        <w:jc w:val="both"/>
        <w:rPr>
          <w:rStyle w:val="ac"/>
          <w:b w:val="0"/>
          <w:szCs w:val="28"/>
        </w:rPr>
      </w:pPr>
      <w:r>
        <w:rPr>
          <w:rStyle w:val="ac"/>
          <w:szCs w:val="28"/>
        </w:rPr>
        <w:tab/>
      </w:r>
      <w:r w:rsidRPr="00FC7296">
        <w:rPr>
          <w:rStyle w:val="ac"/>
          <w:b w:val="0"/>
          <w:szCs w:val="28"/>
        </w:rPr>
        <w:t>1.</w:t>
      </w:r>
      <w:r w:rsidR="00E572E1">
        <w:rPr>
          <w:rStyle w:val="ac"/>
          <w:b w:val="0"/>
          <w:szCs w:val="28"/>
        </w:rPr>
        <w:t xml:space="preserve"> </w:t>
      </w:r>
      <w:r w:rsidRPr="00FC7296">
        <w:rPr>
          <w:rStyle w:val="ac"/>
          <w:b w:val="0"/>
          <w:szCs w:val="28"/>
        </w:rPr>
        <w:t>Утвердить итоги смотра-конкурса «Безопасное колесо» согласно приложению.</w:t>
      </w:r>
    </w:p>
    <w:p w14:paraId="2C0E7D51" w14:textId="12A4857C" w:rsidR="00856DBE" w:rsidRPr="00FC7296" w:rsidRDefault="00856DBE" w:rsidP="00C85497">
      <w:pPr>
        <w:spacing w:line="360" w:lineRule="exact"/>
        <w:jc w:val="both"/>
        <w:rPr>
          <w:rStyle w:val="ac"/>
          <w:b w:val="0"/>
          <w:szCs w:val="28"/>
        </w:rPr>
      </w:pPr>
      <w:r w:rsidRPr="00FC7296">
        <w:rPr>
          <w:rStyle w:val="ac"/>
          <w:b w:val="0"/>
          <w:szCs w:val="28"/>
        </w:rPr>
        <w:tab/>
        <w:t>2. Рекомендовать МОУ «Еловская СОШ» подготовить команду к участию в краевом конкурсе</w:t>
      </w:r>
      <w:r w:rsidR="00F15209">
        <w:rPr>
          <w:rStyle w:val="ac"/>
          <w:b w:val="0"/>
          <w:szCs w:val="28"/>
        </w:rPr>
        <w:t>-</w:t>
      </w:r>
      <w:r w:rsidRPr="00FC7296">
        <w:rPr>
          <w:rStyle w:val="ac"/>
          <w:b w:val="0"/>
          <w:szCs w:val="28"/>
        </w:rPr>
        <w:t xml:space="preserve">фестивале юных инспекторов движения «Безопасное колесо» </w:t>
      </w:r>
      <w:r w:rsidR="00F15209">
        <w:rPr>
          <w:rStyle w:val="ac"/>
          <w:b w:val="0"/>
          <w:szCs w:val="28"/>
        </w:rPr>
        <w:t xml:space="preserve">в </w:t>
      </w:r>
      <w:r w:rsidR="006D179D">
        <w:rPr>
          <w:rStyle w:val="ac"/>
          <w:b w:val="0"/>
          <w:szCs w:val="28"/>
        </w:rPr>
        <w:t>сентябре-</w:t>
      </w:r>
      <w:r w:rsidR="00AD55E1">
        <w:rPr>
          <w:rStyle w:val="ac"/>
          <w:b w:val="0"/>
          <w:szCs w:val="28"/>
        </w:rPr>
        <w:t>октябре</w:t>
      </w:r>
      <w:r w:rsidRPr="00FC7296">
        <w:rPr>
          <w:rStyle w:val="ac"/>
          <w:b w:val="0"/>
          <w:szCs w:val="28"/>
        </w:rPr>
        <w:t xml:space="preserve"> 20</w:t>
      </w:r>
      <w:r w:rsidR="00697EA5">
        <w:rPr>
          <w:rStyle w:val="ac"/>
          <w:b w:val="0"/>
          <w:szCs w:val="28"/>
        </w:rPr>
        <w:t>2</w:t>
      </w:r>
      <w:r w:rsidR="006D179D">
        <w:rPr>
          <w:rStyle w:val="ac"/>
          <w:b w:val="0"/>
          <w:szCs w:val="28"/>
        </w:rPr>
        <w:t>5</w:t>
      </w:r>
      <w:r w:rsidRPr="00FC7296">
        <w:rPr>
          <w:rStyle w:val="ac"/>
          <w:b w:val="0"/>
          <w:szCs w:val="28"/>
        </w:rPr>
        <w:t xml:space="preserve"> г</w:t>
      </w:r>
      <w:r w:rsidR="000B7A74">
        <w:rPr>
          <w:rStyle w:val="ac"/>
          <w:b w:val="0"/>
          <w:szCs w:val="28"/>
        </w:rPr>
        <w:t>ода</w:t>
      </w:r>
      <w:r w:rsidRPr="00FC7296">
        <w:rPr>
          <w:rStyle w:val="ac"/>
          <w:b w:val="0"/>
          <w:szCs w:val="28"/>
        </w:rPr>
        <w:t>.</w:t>
      </w:r>
    </w:p>
    <w:p w14:paraId="42EA52A2" w14:textId="77777777" w:rsidR="00856DBE" w:rsidRPr="00FC7296" w:rsidRDefault="00856DBE" w:rsidP="00C85497">
      <w:pPr>
        <w:spacing w:line="360" w:lineRule="exact"/>
        <w:jc w:val="both"/>
        <w:rPr>
          <w:rStyle w:val="ac"/>
          <w:b w:val="0"/>
          <w:szCs w:val="28"/>
        </w:rPr>
      </w:pPr>
      <w:r w:rsidRPr="00FC7296">
        <w:rPr>
          <w:rStyle w:val="ac"/>
          <w:b w:val="0"/>
          <w:szCs w:val="28"/>
        </w:rPr>
        <w:tab/>
        <w:t xml:space="preserve">3. </w:t>
      </w:r>
      <w:r w:rsidR="00517603">
        <w:rPr>
          <w:rStyle w:val="ac"/>
          <w:b w:val="0"/>
          <w:szCs w:val="28"/>
        </w:rPr>
        <w:t>Рекомендовать р</w:t>
      </w:r>
      <w:r w:rsidRPr="00FC7296">
        <w:rPr>
          <w:rStyle w:val="ac"/>
          <w:b w:val="0"/>
          <w:szCs w:val="28"/>
        </w:rPr>
        <w:t xml:space="preserve">уководителям образовательных </w:t>
      </w:r>
      <w:r w:rsidR="007A6D76">
        <w:rPr>
          <w:rStyle w:val="ac"/>
          <w:b w:val="0"/>
          <w:szCs w:val="28"/>
        </w:rPr>
        <w:t>учреждений</w:t>
      </w:r>
      <w:r w:rsidRPr="00FC7296">
        <w:rPr>
          <w:rStyle w:val="ac"/>
          <w:b w:val="0"/>
          <w:szCs w:val="28"/>
        </w:rPr>
        <w:t>:</w:t>
      </w:r>
    </w:p>
    <w:p w14:paraId="3270F242" w14:textId="77777777" w:rsidR="00856DBE" w:rsidRPr="00FC7296" w:rsidRDefault="00856DBE" w:rsidP="00C85497">
      <w:pPr>
        <w:spacing w:line="360" w:lineRule="exact"/>
        <w:jc w:val="both"/>
        <w:rPr>
          <w:rStyle w:val="ac"/>
          <w:b w:val="0"/>
          <w:szCs w:val="28"/>
        </w:rPr>
      </w:pPr>
      <w:r w:rsidRPr="00FC7296">
        <w:rPr>
          <w:rStyle w:val="ac"/>
          <w:b w:val="0"/>
          <w:szCs w:val="28"/>
        </w:rPr>
        <w:tab/>
        <w:t>3.1. проанализировать итоги участия школьных команд в конкурсе;</w:t>
      </w:r>
    </w:p>
    <w:p w14:paraId="320AACE9" w14:textId="77777777" w:rsidR="00856DBE" w:rsidRPr="00FC7296" w:rsidRDefault="00856DBE" w:rsidP="00C85497">
      <w:pPr>
        <w:spacing w:line="360" w:lineRule="exact"/>
        <w:jc w:val="both"/>
        <w:rPr>
          <w:rStyle w:val="ac"/>
          <w:b w:val="0"/>
          <w:szCs w:val="28"/>
        </w:rPr>
      </w:pPr>
      <w:r w:rsidRPr="00FC7296">
        <w:rPr>
          <w:rStyle w:val="ac"/>
          <w:b w:val="0"/>
          <w:szCs w:val="28"/>
        </w:rPr>
        <w:tab/>
        <w:t>3.2. поощрить руководителей команд за подготовку победителей, призеров и участников конкурса;</w:t>
      </w:r>
    </w:p>
    <w:p w14:paraId="5E9845CD" w14:textId="77777777" w:rsidR="00856DBE" w:rsidRPr="00FC7296" w:rsidRDefault="00856DBE" w:rsidP="00C85497">
      <w:pPr>
        <w:spacing w:line="360" w:lineRule="exact"/>
        <w:jc w:val="both"/>
        <w:rPr>
          <w:rStyle w:val="ac"/>
          <w:b w:val="0"/>
          <w:szCs w:val="28"/>
        </w:rPr>
      </w:pPr>
      <w:r w:rsidRPr="00FC7296">
        <w:rPr>
          <w:rStyle w:val="ac"/>
          <w:b w:val="0"/>
          <w:szCs w:val="28"/>
        </w:rPr>
        <w:tab/>
        <w:t xml:space="preserve">3.3. принять меры к систематической работе с </w:t>
      </w:r>
      <w:r w:rsidR="00517603">
        <w:rPr>
          <w:rStyle w:val="ac"/>
          <w:b w:val="0"/>
          <w:szCs w:val="28"/>
        </w:rPr>
        <w:t>обучающимися</w:t>
      </w:r>
      <w:r w:rsidRPr="00FC7296">
        <w:rPr>
          <w:rStyle w:val="ac"/>
          <w:b w:val="0"/>
          <w:szCs w:val="28"/>
        </w:rPr>
        <w:t xml:space="preserve"> по формированию культуры дорожного движения средствами внеурочной деятельности и дополнительного образования.</w:t>
      </w:r>
    </w:p>
    <w:p w14:paraId="12BABD8A" w14:textId="41229BEB" w:rsidR="00856DBE" w:rsidRPr="00FC7296" w:rsidRDefault="00856DBE" w:rsidP="00C85497">
      <w:pPr>
        <w:spacing w:line="360" w:lineRule="exact"/>
        <w:jc w:val="both"/>
        <w:rPr>
          <w:rStyle w:val="ac"/>
          <w:b w:val="0"/>
          <w:szCs w:val="28"/>
        </w:rPr>
      </w:pPr>
      <w:r w:rsidRPr="00FC7296">
        <w:rPr>
          <w:rStyle w:val="ac"/>
          <w:b w:val="0"/>
          <w:szCs w:val="28"/>
        </w:rPr>
        <w:tab/>
      </w:r>
      <w:r w:rsidR="008E4A1F">
        <w:rPr>
          <w:rStyle w:val="ac"/>
          <w:b w:val="0"/>
          <w:szCs w:val="28"/>
        </w:rPr>
        <w:t>4</w:t>
      </w:r>
      <w:r w:rsidRPr="00FC7296">
        <w:rPr>
          <w:rStyle w:val="ac"/>
          <w:b w:val="0"/>
          <w:szCs w:val="28"/>
        </w:rPr>
        <w:t xml:space="preserve">. Приказ от </w:t>
      </w:r>
      <w:r w:rsidR="006D179D">
        <w:rPr>
          <w:rStyle w:val="ac"/>
          <w:b w:val="0"/>
          <w:szCs w:val="28"/>
        </w:rPr>
        <w:t>20</w:t>
      </w:r>
      <w:r w:rsidRPr="00FC7296">
        <w:rPr>
          <w:rStyle w:val="ac"/>
          <w:b w:val="0"/>
          <w:szCs w:val="28"/>
        </w:rPr>
        <w:t xml:space="preserve"> </w:t>
      </w:r>
      <w:r w:rsidR="00AD55E1">
        <w:rPr>
          <w:rStyle w:val="ac"/>
          <w:b w:val="0"/>
          <w:szCs w:val="28"/>
        </w:rPr>
        <w:t>августа</w:t>
      </w:r>
      <w:r w:rsidRPr="00FC7296">
        <w:rPr>
          <w:rStyle w:val="ac"/>
          <w:b w:val="0"/>
          <w:szCs w:val="28"/>
        </w:rPr>
        <w:t xml:space="preserve"> 20</w:t>
      </w:r>
      <w:r w:rsidR="00697EA5">
        <w:rPr>
          <w:rStyle w:val="ac"/>
          <w:b w:val="0"/>
          <w:szCs w:val="28"/>
        </w:rPr>
        <w:t>2</w:t>
      </w:r>
      <w:r w:rsidR="006D179D">
        <w:rPr>
          <w:rStyle w:val="ac"/>
          <w:b w:val="0"/>
          <w:szCs w:val="28"/>
        </w:rPr>
        <w:t>5</w:t>
      </w:r>
      <w:r w:rsidR="00697EA5">
        <w:rPr>
          <w:rStyle w:val="ac"/>
          <w:b w:val="0"/>
          <w:szCs w:val="28"/>
        </w:rPr>
        <w:t xml:space="preserve"> г. № </w:t>
      </w:r>
      <w:r w:rsidR="006D179D">
        <w:rPr>
          <w:rStyle w:val="ac"/>
          <w:b w:val="0"/>
          <w:szCs w:val="28"/>
        </w:rPr>
        <w:t>156</w:t>
      </w:r>
      <w:r w:rsidR="00D24EC4">
        <w:rPr>
          <w:rStyle w:val="ac"/>
          <w:b w:val="0"/>
          <w:szCs w:val="28"/>
        </w:rPr>
        <w:t xml:space="preserve"> «</w:t>
      </w:r>
      <w:r w:rsidR="00AD55E1">
        <w:rPr>
          <w:rStyle w:val="ac"/>
          <w:b w:val="0"/>
          <w:szCs w:val="28"/>
        </w:rPr>
        <w:t xml:space="preserve">О проведении </w:t>
      </w:r>
      <w:r w:rsidR="00AD55E1">
        <w:rPr>
          <w:szCs w:val="28"/>
        </w:rPr>
        <w:t xml:space="preserve">муниципального смотра-конкурса юных инспекторов движения «Безопасное колесо» </w:t>
      </w:r>
      <w:r w:rsidRPr="00FC7296">
        <w:rPr>
          <w:rStyle w:val="ac"/>
          <w:b w:val="0"/>
          <w:szCs w:val="28"/>
        </w:rPr>
        <w:t>с контроля снять.</w:t>
      </w:r>
    </w:p>
    <w:p w14:paraId="21061879" w14:textId="77777777" w:rsidR="00856DBE" w:rsidRPr="00FC7296" w:rsidRDefault="00856DBE" w:rsidP="00C85497">
      <w:pPr>
        <w:spacing w:line="360" w:lineRule="exact"/>
        <w:jc w:val="both"/>
        <w:rPr>
          <w:rStyle w:val="ac"/>
          <w:b w:val="0"/>
          <w:szCs w:val="28"/>
        </w:rPr>
      </w:pPr>
      <w:r w:rsidRPr="00FC7296">
        <w:rPr>
          <w:rStyle w:val="ac"/>
          <w:b w:val="0"/>
          <w:szCs w:val="28"/>
        </w:rPr>
        <w:tab/>
      </w:r>
    </w:p>
    <w:p w14:paraId="01E59C6C" w14:textId="77777777" w:rsidR="00856DBE" w:rsidRDefault="00856DBE" w:rsidP="00856DBE">
      <w:pPr>
        <w:jc w:val="both"/>
        <w:rPr>
          <w:szCs w:val="28"/>
        </w:rPr>
      </w:pPr>
    </w:p>
    <w:p w14:paraId="60AE9321" w14:textId="77777777" w:rsidR="00856DBE" w:rsidRPr="00AD5F48" w:rsidRDefault="00856DBE" w:rsidP="00856DBE">
      <w:pPr>
        <w:jc w:val="both"/>
        <w:rPr>
          <w:szCs w:val="28"/>
        </w:rPr>
      </w:pPr>
    </w:p>
    <w:p w14:paraId="244F462A" w14:textId="77777777" w:rsidR="00856DBE" w:rsidRDefault="00856DBE" w:rsidP="00856DBE">
      <w:pPr>
        <w:rPr>
          <w:szCs w:val="28"/>
        </w:rPr>
      </w:pPr>
      <w:r w:rsidRPr="00AD5F48">
        <w:rPr>
          <w:szCs w:val="28"/>
        </w:rPr>
        <w:t xml:space="preserve">Заведующий </w:t>
      </w:r>
      <w:r w:rsidR="00E572E1">
        <w:rPr>
          <w:szCs w:val="28"/>
        </w:rPr>
        <w:t xml:space="preserve">                                                                                    </w:t>
      </w:r>
      <w:r>
        <w:rPr>
          <w:szCs w:val="28"/>
        </w:rPr>
        <w:t xml:space="preserve"> В.Н. Пономарева</w:t>
      </w:r>
    </w:p>
    <w:p w14:paraId="10437654" w14:textId="77777777" w:rsidR="00856DBE" w:rsidRDefault="00856DBE" w:rsidP="00856DBE">
      <w:pPr>
        <w:tabs>
          <w:tab w:val="left" w:pos="1260"/>
        </w:tabs>
      </w:pPr>
    </w:p>
    <w:p w14:paraId="071F296B" w14:textId="77777777" w:rsidR="00CE6AA8" w:rsidRDefault="00CE6AA8" w:rsidP="00E572E1">
      <w:pPr>
        <w:tabs>
          <w:tab w:val="left" w:pos="1260"/>
        </w:tabs>
        <w:spacing w:line="240" w:lineRule="exact"/>
        <w:ind w:firstLine="5954"/>
        <w:rPr>
          <w:szCs w:val="28"/>
        </w:rPr>
      </w:pPr>
    </w:p>
    <w:p w14:paraId="5184AA7D" w14:textId="77777777" w:rsidR="00CE6AA8" w:rsidRDefault="00CE6AA8" w:rsidP="00E572E1">
      <w:pPr>
        <w:tabs>
          <w:tab w:val="left" w:pos="1260"/>
        </w:tabs>
        <w:spacing w:line="240" w:lineRule="exact"/>
        <w:ind w:firstLine="5954"/>
        <w:rPr>
          <w:szCs w:val="28"/>
        </w:rPr>
      </w:pPr>
    </w:p>
    <w:p w14:paraId="698D5539" w14:textId="77777777" w:rsidR="00E572E1" w:rsidRPr="00E572E1" w:rsidRDefault="000B7A74" w:rsidP="00E572E1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E572E1">
        <w:rPr>
          <w:szCs w:val="28"/>
        </w:rPr>
        <w:lastRenderedPageBreak/>
        <w:t xml:space="preserve">УТВЕРЖДЕНЫ </w:t>
      </w:r>
    </w:p>
    <w:p w14:paraId="6E0B6769" w14:textId="77777777" w:rsidR="00856DBE" w:rsidRPr="00E572E1" w:rsidRDefault="000B7A74" w:rsidP="00E572E1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E572E1">
        <w:rPr>
          <w:szCs w:val="28"/>
        </w:rPr>
        <w:t>приказом</w:t>
      </w:r>
    </w:p>
    <w:p w14:paraId="468B2313" w14:textId="77777777" w:rsidR="00856DBE" w:rsidRPr="00E572E1" w:rsidRDefault="00856DBE" w:rsidP="00E572E1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E572E1">
        <w:rPr>
          <w:szCs w:val="28"/>
        </w:rPr>
        <w:t>отдела образования</w:t>
      </w:r>
    </w:p>
    <w:p w14:paraId="62CD7A86" w14:textId="77777777" w:rsidR="00856DBE" w:rsidRPr="00E572E1" w:rsidRDefault="00856DBE" w:rsidP="00E572E1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E572E1">
        <w:rPr>
          <w:szCs w:val="28"/>
        </w:rPr>
        <w:t>администрации Еловского</w:t>
      </w:r>
    </w:p>
    <w:p w14:paraId="7FE252B9" w14:textId="77777777" w:rsidR="00856DBE" w:rsidRPr="00E572E1" w:rsidRDefault="00856DBE" w:rsidP="00E572E1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E572E1">
        <w:rPr>
          <w:szCs w:val="28"/>
        </w:rPr>
        <w:t xml:space="preserve">муниципального </w:t>
      </w:r>
      <w:r w:rsidR="000B7A74" w:rsidRPr="00E572E1">
        <w:rPr>
          <w:szCs w:val="28"/>
        </w:rPr>
        <w:t>округа</w:t>
      </w:r>
    </w:p>
    <w:p w14:paraId="288C8090" w14:textId="6AF9E19B" w:rsidR="000B7A74" w:rsidRPr="00E572E1" w:rsidRDefault="000B7A74" w:rsidP="00E572E1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E572E1">
        <w:rPr>
          <w:szCs w:val="28"/>
        </w:rPr>
        <w:t>Пермского кр</w:t>
      </w:r>
      <w:r w:rsidR="00D24EC4">
        <w:rPr>
          <w:szCs w:val="28"/>
        </w:rPr>
        <w:t>а</w:t>
      </w:r>
      <w:r w:rsidRPr="00E572E1">
        <w:rPr>
          <w:szCs w:val="28"/>
        </w:rPr>
        <w:t>я</w:t>
      </w:r>
    </w:p>
    <w:p w14:paraId="312CE9CF" w14:textId="72F69728" w:rsidR="00856DBE" w:rsidRPr="00E572E1" w:rsidRDefault="000B7A74" w:rsidP="00E572E1">
      <w:pPr>
        <w:tabs>
          <w:tab w:val="left" w:pos="1260"/>
        </w:tabs>
        <w:spacing w:line="240" w:lineRule="exact"/>
        <w:ind w:firstLine="5954"/>
        <w:rPr>
          <w:szCs w:val="28"/>
        </w:rPr>
      </w:pPr>
      <w:r w:rsidRPr="00E572E1">
        <w:rPr>
          <w:szCs w:val="28"/>
        </w:rPr>
        <w:t>о</w:t>
      </w:r>
      <w:r w:rsidR="00856DBE" w:rsidRPr="00E572E1">
        <w:rPr>
          <w:szCs w:val="28"/>
        </w:rPr>
        <w:t xml:space="preserve">т </w:t>
      </w:r>
      <w:r w:rsidR="00C85497">
        <w:rPr>
          <w:szCs w:val="28"/>
        </w:rPr>
        <w:t>24</w:t>
      </w:r>
      <w:r w:rsidR="00AD55E1">
        <w:rPr>
          <w:szCs w:val="28"/>
        </w:rPr>
        <w:t>.09.202</w:t>
      </w:r>
      <w:r w:rsidR="005D3DEC">
        <w:rPr>
          <w:szCs w:val="28"/>
        </w:rPr>
        <w:t>5</w:t>
      </w:r>
      <w:r w:rsidR="00500093">
        <w:rPr>
          <w:szCs w:val="28"/>
        </w:rPr>
        <w:t xml:space="preserve"> </w:t>
      </w:r>
      <w:r w:rsidR="00856DBE" w:rsidRPr="00E572E1">
        <w:rPr>
          <w:szCs w:val="28"/>
        </w:rPr>
        <w:t xml:space="preserve">№ </w:t>
      </w:r>
      <w:r w:rsidR="00C85497">
        <w:rPr>
          <w:szCs w:val="28"/>
        </w:rPr>
        <w:t>174</w:t>
      </w:r>
    </w:p>
    <w:p w14:paraId="23126758" w14:textId="77777777" w:rsidR="00856DBE" w:rsidRDefault="00856DBE" w:rsidP="00856DBE">
      <w:pPr>
        <w:tabs>
          <w:tab w:val="left" w:pos="1260"/>
        </w:tabs>
      </w:pPr>
    </w:p>
    <w:p w14:paraId="141356D7" w14:textId="77777777" w:rsidR="00856DBE" w:rsidRDefault="00856DBE" w:rsidP="00E572E1">
      <w:pPr>
        <w:tabs>
          <w:tab w:val="left" w:pos="2160"/>
        </w:tabs>
        <w:spacing w:line="240" w:lineRule="exact"/>
        <w:jc w:val="center"/>
        <w:rPr>
          <w:b/>
          <w:szCs w:val="28"/>
        </w:rPr>
      </w:pPr>
      <w:r w:rsidRPr="003664E5">
        <w:rPr>
          <w:b/>
          <w:szCs w:val="28"/>
        </w:rPr>
        <w:t>И</w:t>
      </w:r>
      <w:r>
        <w:rPr>
          <w:b/>
          <w:szCs w:val="28"/>
        </w:rPr>
        <w:t>ТОГИ</w:t>
      </w:r>
    </w:p>
    <w:p w14:paraId="44F72E9A" w14:textId="77777777" w:rsidR="00856DBE" w:rsidRPr="003664E5" w:rsidRDefault="00856DBE" w:rsidP="00E572E1">
      <w:pPr>
        <w:tabs>
          <w:tab w:val="left" w:pos="2160"/>
        </w:tabs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смотра-конкурса </w:t>
      </w:r>
      <w:r w:rsidR="00E1650C">
        <w:rPr>
          <w:b/>
          <w:szCs w:val="28"/>
        </w:rPr>
        <w:t>юных</w:t>
      </w:r>
      <w:r w:rsidR="00697EA5">
        <w:rPr>
          <w:b/>
          <w:szCs w:val="28"/>
        </w:rPr>
        <w:t xml:space="preserve"> инспекторов движения</w:t>
      </w:r>
      <w:r w:rsidR="002602FE">
        <w:rPr>
          <w:b/>
          <w:szCs w:val="28"/>
        </w:rPr>
        <w:t xml:space="preserve"> </w:t>
      </w:r>
      <w:r w:rsidRPr="003664E5">
        <w:rPr>
          <w:b/>
          <w:szCs w:val="28"/>
        </w:rPr>
        <w:t>«Безопасное колесо»</w:t>
      </w:r>
    </w:p>
    <w:p w14:paraId="59C3A222" w14:textId="77777777" w:rsidR="00856DBE" w:rsidRDefault="00856DBE" w:rsidP="00856DBE">
      <w:pPr>
        <w:tabs>
          <w:tab w:val="left" w:pos="2160"/>
        </w:tabs>
        <w:jc w:val="both"/>
        <w:rPr>
          <w:szCs w:val="28"/>
        </w:rPr>
      </w:pPr>
    </w:p>
    <w:p w14:paraId="412FEA89" w14:textId="220A917B" w:rsidR="00F43716" w:rsidRPr="000B7A74" w:rsidRDefault="005D3DEC" w:rsidP="00E572E1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19</w:t>
      </w:r>
      <w:r w:rsidR="00697EA5">
        <w:rPr>
          <w:szCs w:val="28"/>
        </w:rPr>
        <w:t xml:space="preserve"> </w:t>
      </w:r>
      <w:r w:rsidR="00AD55E1">
        <w:rPr>
          <w:szCs w:val="28"/>
        </w:rPr>
        <w:t>сентября</w:t>
      </w:r>
      <w:r w:rsidR="00697EA5">
        <w:rPr>
          <w:szCs w:val="28"/>
        </w:rPr>
        <w:t xml:space="preserve"> 202</w:t>
      </w:r>
      <w:r>
        <w:rPr>
          <w:szCs w:val="28"/>
        </w:rPr>
        <w:t>5</w:t>
      </w:r>
      <w:r w:rsidR="000B7A74" w:rsidRPr="000B7A74">
        <w:rPr>
          <w:szCs w:val="28"/>
        </w:rPr>
        <w:t xml:space="preserve"> г.</w:t>
      </w:r>
      <w:r w:rsidR="007A6D76" w:rsidRPr="000B7A74">
        <w:rPr>
          <w:szCs w:val="28"/>
        </w:rPr>
        <w:t xml:space="preserve"> состоялся муниципальный смотр-конкурс юных </w:t>
      </w:r>
      <w:r w:rsidR="00697EA5">
        <w:rPr>
          <w:szCs w:val="28"/>
        </w:rPr>
        <w:t>инспекторов движения</w:t>
      </w:r>
      <w:r w:rsidR="007A6D76" w:rsidRPr="000B7A74">
        <w:rPr>
          <w:szCs w:val="28"/>
        </w:rPr>
        <w:t xml:space="preserve"> «Безопасное колесо». </w:t>
      </w:r>
      <w:r w:rsidR="00856DBE" w:rsidRPr="000B7A74">
        <w:rPr>
          <w:szCs w:val="28"/>
        </w:rPr>
        <w:t xml:space="preserve">В </w:t>
      </w:r>
      <w:r w:rsidR="007A6D76" w:rsidRPr="000B7A74">
        <w:rPr>
          <w:szCs w:val="28"/>
        </w:rPr>
        <w:t>смотре-</w:t>
      </w:r>
      <w:r w:rsidR="00856DBE" w:rsidRPr="000B7A74">
        <w:rPr>
          <w:szCs w:val="28"/>
        </w:rPr>
        <w:t xml:space="preserve">конкурсе приняли участие </w:t>
      </w:r>
      <w:r>
        <w:rPr>
          <w:szCs w:val="28"/>
        </w:rPr>
        <w:t>4</w:t>
      </w:r>
      <w:r w:rsidR="00856DBE" w:rsidRPr="000B7A74">
        <w:rPr>
          <w:szCs w:val="28"/>
        </w:rPr>
        <w:t xml:space="preserve"> образовательны</w:t>
      </w:r>
      <w:r w:rsidR="00A12576">
        <w:rPr>
          <w:szCs w:val="28"/>
        </w:rPr>
        <w:t>х</w:t>
      </w:r>
      <w:r w:rsidR="00856DBE" w:rsidRPr="000B7A74">
        <w:rPr>
          <w:szCs w:val="28"/>
        </w:rPr>
        <w:t xml:space="preserve"> </w:t>
      </w:r>
      <w:r w:rsidR="00E1650C" w:rsidRPr="000B7A74">
        <w:rPr>
          <w:szCs w:val="28"/>
        </w:rPr>
        <w:t>учреждени</w:t>
      </w:r>
      <w:r w:rsidR="002602FE">
        <w:rPr>
          <w:szCs w:val="28"/>
        </w:rPr>
        <w:t>я</w:t>
      </w:r>
      <w:r w:rsidR="00E572E1">
        <w:rPr>
          <w:szCs w:val="28"/>
        </w:rPr>
        <w:t xml:space="preserve"> </w:t>
      </w:r>
      <w:r w:rsidR="00E1650C" w:rsidRPr="000B7A74">
        <w:rPr>
          <w:szCs w:val="28"/>
        </w:rPr>
        <w:t>округа</w:t>
      </w:r>
      <w:r w:rsidR="00856DBE" w:rsidRPr="000B7A74">
        <w:rPr>
          <w:szCs w:val="28"/>
        </w:rPr>
        <w:t>: МОУ «Дубровская СОШ», МОУ «Еловская СОШ», МОУ «</w:t>
      </w:r>
      <w:proofErr w:type="spellStart"/>
      <w:r w:rsidR="00E1650C" w:rsidRPr="000B7A74">
        <w:rPr>
          <w:szCs w:val="28"/>
        </w:rPr>
        <w:t>Сугановская</w:t>
      </w:r>
      <w:proofErr w:type="spellEnd"/>
      <w:r w:rsidR="00E572E1">
        <w:rPr>
          <w:szCs w:val="28"/>
        </w:rPr>
        <w:t xml:space="preserve"> </w:t>
      </w:r>
      <w:r w:rsidR="00E1650C" w:rsidRPr="000B7A74">
        <w:rPr>
          <w:szCs w:val="28"/>
        </w:rPr>
        <w:t>С</w:t>
      </w:r>
      <w:r w:rsidR="002602FE">
        <w:rPr>
          <w:szCs w:val="28"/>
        </w:rPr>
        <w:t>ОШ»</w:t>
      </w:r>
      <w:r w:rsidR="00AD55E1">
        <w:rPr>
          <w:szCs w:val="28"/>
        </w:rPr>
        <w:t>, МОУ «Школа-сад № 3</w:t>
      </w:r>
      <w:r w:rsidR="002F2D1F">
        <w:rPr>
          <w:szCs w:val="28"/>
        </w:rPr>
        <w:t xml:space="preserve"> с. Елово</w:t>
      </w:r>
      <w:r w:rsidR="00AD55E1">
        <w:rPr>
          <w:szCs w:val="28"/>
        </w:rPr>
        <w:t>».</w:t>
      </w:r>
      <w:r w:rsidR="00B0465D">
        <w:rPr>
          <w:szCs w:val="28"/>
        </w:rPr>
        <w:t xml:space="preserve"> Всего в мероприятии приняло участие </w:t>
      </w:r>
      <w:r w:rsidR="00F66B87">
        <w:rPr>
          <w:szCs w:val="28"/>
        </w:rPr>
        <w:t>16</w:t>
      </w:r>
      <w:r w:rsidR="00B0465D">
        <w:rPr>
          <w:szCs w:val="28"/>
        </w:rPr>
        <w:t xml:space="preserve"> обучающихся.</w:t>
      </w:r>
    </w:p>
    <w:p w14:paraId="66457118" w14:textId="77777777" w:rsidR="00856DBE" w:rsidRPr="000B7A74" w:rsidRDefault="00856DBE" w:rsidP="00E572E1">
      <w:pPr>
        <w:spacing w:line="320" w:lineRule="exact"/>
        <w:ind w:firstLine="708"/>
        <w:jc w:val="both"/>
        <w:rPr>
          <w:szCs w:val="28"/>
        </w:rPr>
      </w:pPr>
      <w:r w:rsidRPr="000B7A74">
        <w:rPr>
          <w:szCs w:val="28"/>
        </w:rPr>
        <w:t>Участники состя</w:t>
      </w:r>
      <w:r w:rsidR="0019078A" w:rsidRPr="000B7A74">
        <w:rPr>
          <w:szCs w:val="28"/>
        </w:rPr>
        <w:t>зались в 6 конкурсах (т</w:t>
      </w:r>
      <w:r w:rsidRPr="000B7A74">
        <w:rPr>
          <w:szCs w:val="28"/>
        </w:rPr>
        <w:t>еоретических и практических</w:t>
      </w:r>
      <w:r w:rsidR="0019078A" w:rsidRPr="000B7A74">
        <w:rPr>
          <w:szCs w:val="28"/>
        </w:rPr>
        <w:t>) в личном и общекомандном первенствах</w:t>
      </w:r>
      <w:r w:rsidR="00F43716" w:rsidRPr="000B7A74">
        <w:rPr>
          <w:szCs w:val="28"/>
        </w:rPr>
        <w:t>:</w:t>
      </w:r>
    </w:p>
    <w:p w14:paraId="11109211" w14:textId="77777777" w:rsidR="00F43716" w:rsidRPr="000B7A74" w:rsidRDefault="00F43716" w:rsidP="00E572E1">
      <w:pPr>
        <w:spacing w:line="320" w:lineRule="exact"/>
        <w:ind w:firstLine="708"/>
        <w:jc w:val="both"/>
        <w:rPr>
          <w:szCs w:val="28"/>
        </w:rPr>
      </w:pPr>
      <w:r w:rsidRPr="000B7A74">
        <w:rPr>
          <w:szCs w:val="28"/>
        </w:rPr>
        <w:t>«Знатоки ПДД» (решение заданий на компьютере</w:t>
      </w:r>
      <w:r w:rsidR="001D68D2">
        <w:rPr>
          <w:szCs w:val="28"/>
        </w:rPr>
        <w:t>)</w:t>
      </w:r>
      <w:r w:rsidRPr="000B7A74">
        <w:rPr>
          <w:szCs w:val="28"/>
        </w:rPr>
        <w:t>;</w:t>
      </w:r>
    </w:p>
    <w:p w14:paraId="43C062AD" w14:textId="77777777" w:rsidR="006A3931" w:rsidRDefault="00F43716" w:rsidP="00E572E1">
      <w:pPr>
        <w:spacing w:line="320" w:lineRule="exact"/>
        <w:ind w:firstLine="708"/>
        <w:jc w:val="both"/>
        <w:rPr>
          <w:szCs w:val="28"/>
        </w:rPr>
      </w:pPr>
      <w:r w:rsidRPr="000B7A74">
        <w:rPr>
          <w:szCs w:val="28"/>
        </w:rPr>
        <w:t>«Автогородок»;</w:t>
      </w:r>
      <w:r w:rsidR="006A3931">
        <w:rPr>
          <w:szCs w:val="28"/>
        </w:rPr>
        <w:t xml:space="preserve"> </w:t>
      </w:r>
    </w:p>
    <w:p w14:paraId="46967225" w14:textId="77777777" w:rsidR="00F43716" w:rsidRPr="000B7A74" w:rsidRDefault="00F43716" w:rsidP="00E572E1">
      <w:pPr>
        <w:spacing w:line="320" w:lineRule="exact"/>
        <w:ind w:firstLine="708"/>
        <w:jc w:val="both"/>
        <w:rPr>
          <w:rStyle w:val="ac"/>
          <w:b w:val="0"/>
          <w:szCs w:val="28"/>
        </w:rPr>
      </w:pPr>
      <w:r w:rsidRPr="000B7A74">
        <w:rPr>
          <w:rStyle w:val="ac"/>
          <w:b w:val="0"/>
          <w:szCs w:val="28"/>
        </w:rPr>
        <w:t>«Фигурное вождение велосипеда»;</w:t>
      </w:r>
    </w:p>
    <w:p w14:paraId="14A5D37B" w14:textId="77777777" w:rsidR="00F43716" w:rsidRPr="00A01A25" w:rsidRDefault="00F43716" w:rsidP="00E572E1">
      <w:pPr>
        <w:spacing w:line="320" w:lineRule="exact"/>
        <w:ind w:firstLine="708"/>
        <w:jc w:val="both"/>
        <w:rPr>
          <w:rStyle w:val="ac"/>
          <w:b w:val="0"/>
          <w:color w:val="FF0000"/>
          <w:szCs w:val="28"/>
        </w:rPr>
      </w:pPr>
      <w:r w:rsidRPr="000B7A74">
        <w:rPr>
          <w:rStyle w:val="ac"/>
          <w:b w:val="0"/>
          <w:szCs w:val="28"/>
        </w:rPr>
        <w:t>«</w:t>
      </w:r>
      <w:r w:rsidR="0019078A" w:rsidRPr="000B7A74">
        <w:rPr>
          <w:rStyle w:val="ac"/>
          <w:b w:val="0"/>
          <w:szCs w:val="28"/>
        </w:rPr>
        <w:t>Основы безопасности» (знаки</w:t>
      </w:r>
      <w:r w:rsidR="006A3931" w:rsidRPr="006A3931">
        <w:rPr>
          <w:rStyle w:val="ac"/>
          <w:b w:val="0"/>
          <w:szCs w:val="28"/>
        </w:rPr>
        <w:t>);</w:t>
      </w:r>
    </w:p>
    <w:p w14:paraId="38AEC796" w14:textId="77777777" w:rsidR="0019078A" w:rsidRPr="000B7A74" w:rsidRDefault="0019078A" w:rsidP="00E572E1">
      <w:pPr>
        <w:spacing w:line="320" w:lineRule="exact"/>
        <w:ind w:firstLine="708"/>
        <w:jc w:val="both"/>
        <w:rPr>
          <w:rStyle w:val="ac"/>
          <w:b w:val="0"/>
          <w:szCs w:val="28"/>
        </w:rPr>
      </w:pPr>
      <w:r w:rsidRPr="000B7A74">
        <w:rPr>
          <w:rStyle w:val="ac"/>
          <w:b w:val="0"/>
          <w:szCs w:val="28"/>
        </w:rPr>
        <w:t>«Знание основ оказания первой помощи» (медицина</w:t>
      </w:r>
      <w:r w:rsidR="006A3931">
        <w:rPr>
          <w:rStyle w:val="ac"/>
          <w:b w:val="0"/>
          <w:szCs w:val="28"/>
        </w:rPr>
        <w:t>)</w:t>
      </w:r>
      <w:r w:rsidRPr="000B7A74">
        <w:rPr>
          <w:rStyle w:val="ac"/>
          <w:b w:val="0"/>
          <w:szCs w:val="28"/>
        </w:rPr>
        <w:t>;</w:t>
      </w:r>
    </w:p>
    <w:p w14:paraId="242B9E49" w14:textId="77777777" w:rsidR="0019078A" w:rsidRPr="000B7A74" w:rsidRDefault="0019078A" w:rsidP="00E572E1">
      <w:pPr>
        <w:spacing w:line="320" w:lineRule="exact"/>
        <w:ind w:firstLine="708"/>
        <w:jc w:val="both"/>
        <w:rPr>
          <w:rStyle w:val="ac"/>
          <w:b w:val="0"/>
          <w:szCs w:val="28"/>
        </w:rPr>
      </w:pPr>
      <w:r w:rsidRPr="000B7A74">
        <w:rPr>
          <w:rStyle w:val="ac"/>
          <w:b w:val="0"/>
          <w:szCs w:val="28"/>
        </w:rPr>
        <w:t>«Творческий конкурс»</w:t>
      </w:r>
      <w:r w:rsidR="006A3931">
        <w:rPr>
          <w:rStyle w:val="ac"/>
          <w:b w:val="0"/>
          <w:szCs w:val="28"/>
        </w:rPr>
        <w:t>.</w:t>
      </w:r>
    </w:p>
    <w:p w14:paraId="3864135D" w14:textId="77777777" w:rsidR="00E572E1" w:rsidRDefault="00856DBE" w:rsidP="00E572E1">
      <w:pPr>
        <w:spacing w:line="320" w:lineRule="exact"/>
        <w:jc w:val="both"/>
        <w:rPr>
          <w:rStyle w:val="ac"/>
          <w:b w:val="0"/>
          <w:szCs w:val="28"/>
        </w:rPr>
      </w:pPr>
      <w:r w:rsidRPr="000B7A74">
        <w:rPr>
          <w:rStyle w:val="ac"/>
          <w:szCs w:val="28"/>
        </w:rPr>
        <w:tab/>
      </w:r>
      <w:r w:rsidRPr="000B7A74">
        <w:rPr>
          <w:rStyle w:val="ac"/>
          <w:b w:val="0"/>
          <w:szCs w:val="28"/>
        </w:rPr>
        <w:t xml:space="preserve">В результате </w:t>
      </w:r>
      <w:r w:rsidR="0019078A" w:rsidRPr="000B7A74">
        <w:rPr>
          <w:rStyle w:val="ac"/>
          <w:b w:val="0"/>
          <w:szCs w:val="28"/>
        </w:rPr>
        <w:t>прохождения всех этапов конкурса</w:t>
      </w:r>
      <w:r w:rsidR="00E572E1">
        <w:rPr>
          <w:rStyle w:val="ac"/>
          <w:b w:val="0"/>
          <w:szCs w:val="28"/>
        </w:rPr>
        <w:t xml:space="preserve"> </w:t>
      </w:r>
      <w:r w:rsidRPr="000B7A74">
        <w:rPr>
          <w:rStyle w:val="ac"/>
          <w:b w:val="0"/>
          <w:szCs w:val="28"/>
        </w:rPr>
        <w:t>побед</w:t>
      </w:r>
      <w:r w:rsidR="0019078A" w:rsidRPr="000B7A74">
        <w:rPr>
          <w:rStyle w:val="ac"/>
          <w:b w:val="0"/>
          <w:szCs w:val="28"/>
        </w:rPr>
        <w:t>у</w:t>
      </w:r>
      <w:r w:rsidR="00E572E1">
        <w:rPr>
          <w:rStyle w:val="ac"/>
          <w:b w:val="0"/>
          <w:szCs w:val="28"/>
        </w:rPr>
        <w:t xml:space="preserve"> </w:t>
      </w:r>
      <w:r w:rsidR="0019078A" w:rsidRPr="000B7A74">
        <w:rPr>
          <w:rStyle w:val="ac"/>
          <w:b w:val="0"/>
          <w:szCs w:val="28"/>
        </w:rPr>
        <w:t xml:space="preserve">одержала </w:t>
      </w:r>
      <w:r w:rsidRPr="000B7A74">
        <w:rPr>
          <w:rStyle w:val="ac"/>
          <w:b w:val="0"/>
          <w:szCs w:val="28"/>
        </w:rPr>
        <w:t xml:space="preserve">команда МОУ «Еловская </w:t>
      </w:r>
      <w:r w:rsidR="002F2D1F">
        <w:rPr>
          <w:rStyle w:val="ac"/>
          <w:b w:val="0"/>
          <w:szCs w:val="28"/>
        </w:rPr>
        <w:t>СОШ» (руководитель Глумов А.А.);</w:t>
      </w:r>
      <w:r w:rsidR="00E572E1">
        <w:rPr>
          <w:rStyle w:val="ac"/>
          <w:b w:val="0"/>
          <w:szCs w:val="28"/>
        </w:rPr>
        <w:t xml:space="preserve"> </w:t>
      </w:r>
    </w:p>
    <w:p w14:paraId="72479D24" w14:textId="12D7DCDB" w:rsidR="002F2D1F" w:rsidRDefault="00E572E1" w:rsidP="00E572E1">
      <w:pPr>
        <w:spacing w:line="320" w:lineRule="exact"/>
        <w:jc w:val="both"/>
        <w:rPr>
          <w:rStyle w:val="ac"/>
          <w:b w:val="0"/>
          <w:szCs w:val="28"/>
        </w:rPr>
      </w:pPr>
      <w:r>
        <w:rPr>
          <w:rStyle w:val="ac"/>
          <w:b w:val="0"/>
          <w:szCs w:val="28"/>
        </w:rPr>
        <w:tab/>
      </w:r>
      <w:r w:rsidR="00856DBE" w:rsidRPr="000B7A74">
        <w:rPr>
          <w:rStyle w:val="ac"/>
          <w:b w:val="0"/>
          <w:szCs w:val="28"/>
        </w:rPr>
        <w:t xml:space="preserve">2 место </w:t>
      </w:r>
      <w:r w:rsidR="002602FE">
        <w:rPr>
          <w:rStyle w:val="ac"/>
          <w:b w:val="0"/>
          <w:szCs w:val="28"/>
        </w:rPr>
        <w:t>–</w:t>
      </w:r>
      <w:r w:rsidR="002F2D1F">
        <w:rPr>
          <w:rStyle w:val="ac"/>
          <w:b w:val="0"/>
          <w:szCs w:val="28"/>
        </w:rPr>
        <w:t xml:space="preserve"> </w:t>
      </w:r>
      <w:r w:rsidR="00F66B87" w:rsidRPr="000B7A74">
        <w:rPr>
          <w:rStyle w:val="ac"/>
          <w:b w:val="0"/>
          <w:szCs w:val="28"/>
        </w:rPr>
        <w:t>команда МОУ «</w:t>
      </w:r>
      <w:proofErr w:type="spellStart"/>
      <w:r w:rsidR="00F66B87">
        <w:rPr>
          <w:rStyle w:val="ac"/>
          <w:b w:val="0"/>
          <w:szCs w:val="28"/>
        </w:rPr>
        <w:t>Сугановская</w:t>
      </w:r>
      <w:proofErr w:type="spellEnd"/>
      <w:r w:rsidR="00F66B87">
        <w:rPr>
          <w:rStyle w:val="ac"/>
          <w:b w:val="0"/>
          <w:szCs w:val="28"/>
        </w:rPr>
        <w:t xml:space="preserve"> СОШ</w:t>
      </w:r>
      <w:r w:rsidR="00F66B87" w:rsidRPr="000B7A74">
        <w:rPr>
          <w:rStyle w:val="ac"/>
          <w:b w:val="0"/>
          <w:szCs w:val="28"/>
        </w:rPr>
        <w:t xml:space="preserve">» (руководитель </w:t>
      </w:r>
      <w:r w:rsidR="00F66B87">
        <w:rPr>
          <w:rStyle w:val="ac"/>
          <w:b w:val="0"/>
          <w:szCs w:val="28"/>
        </w:rPr>
        <w:t>Сергеев С.А.);</w:t>
      </w:r>
    </w:p>
    <w:p w14:paraId="40645D6C" w14:textId="454C153F" w:rsidR="002602FE" w:rsidRDefault="00E572E1" w:rsidP="002F2D1F">
      <w:pPr>
        <w:spacing w:line="320" w:lineRule="exact"/>
        <w:ind w:firstLine="709"/>
        <w:jc w:val="both"/>
        <w:rPr>
          <w:rStyle w:val="ac"/>
          <w:b w:val="0"/>
          <w:szCs w:val="28"/>
        </w:rPr>
      </w:pPr>
      <w:r>
        <w:rPr>
          <w:rStyle w:val="ac"/>
          <w:b w:val="0"/>
          <w:szCs w:val="28"/>
        </w:rPr>
        <w:t xml:space="preserve"> </w:t>
      </w:r>
      <w:r w:rsidR="002F2D1F">
        <w:rPr>
          <w:rStyle w:val="ac"/>
          <w:b w:val="0"/>
          <w:szCs w:val="28"/>
        </w:rPr>
        <w:t xml:space="preserve">3 </w:t>
      </w:r>
      <w:r w:rsidR="002F2D1F" w:rsidRPr="000B7A74">
        <w:rPr>
          <w:rStyle w:val="ac"/>
          <w:b w:val="0"/>
          <w:szCs w:val="28"/>
        </w:rPr>
        <w:t>место –</w:t>
      </w:r>
      <w:r w:rsidR="002F2D1F" w:rsidRPr="002602FE">
        <w:rPr>
          <w:rStyle w:val="ac"/>
          <w:b w:val="0"/>
          <w:szCs w:val="28"/>
        </w:rPr>
        <w:t xml:space="preserve"> </w:t>
      </w:r>
      <w:r w:rsidR="00F66B87">
        <w:rPr>
          <w:rStyle w:val="ac"/>
          <w:b w:val="0"/>
          <w:szCs w:val="28"/>
        </w:rPr>
        <w:t>команда МОУ «Школа-сад № 3 с. Елово» (руководитель Звягина А.А.);</w:t>
      </w:r>
    </w:p>
    <w:p w14:paraId="6560CF13" w14:textId="2115BCD9" w:rsidR="002F2D1F" w:rsidRDefault="002602FE" w:rsidP="002F2D1F">
      <w:pPr>
        <w:spacing w:line="320" w:lineRule="exact"/>
        <w:ind w:firstLine="709"/>
        <w:jc w:val="both"/>
        <w:rPr>
          <w:rStyle w:val="ac"/>
          <w:b w:val="0"/>
          <w:szCs w:val="28"/>
        </w:rPr>
      </w:pPr>
      <w:r>
        <w:rPr>
          <w:rStyle w:val="ac"/>
          <w:b w:val="0"/>
          <w:szCs w:val="28"/>
        </w:rPr>
        <w:t xml:space="preserve">4 место – команда МОУ «Дубровская СОШ» (руководитель </w:t>
      </w:r>
      <w:r w:rsidR="00F66B87">
        <w:rPr>
          <w:rStyle w:val="ac"/>
          <w:b w:val="0"/>
          <w:szCs w:val="28"/>
        </w:rPr>
        <w:t>Старикова С.В.).</w:t>
      </w:r>
    </w:p>
    <w:p w14:paraId="7AECA5DB" w14:textId="77777777" w:rsidR="00856DBE" w:rsidRDefault="00E572E1" w:rsidP="00E572E1">
      <w:pPr>
        <w:spacing w:line="320" w:lineRule="exact"/>
        <w:jc w:val="both"/>
        <w:rPr>
          <w:rStyle w:val="ac"/>
          <w:b w:val="0"/>
          <w:szCs w:val="28"/>
        </w:rPr>
      </w:pPr>
      <w:r>
        <w:rPr>
          <w:rStyle w:val="ac"/>
          <w:b w:val="0"/>
          <w:szCs w:val="28"/>
        </w:rPr>
        <w:tab/>
      </w:r>
      <w:r w:rsidR="00856DBE" w:rsidRPr="000B7A74">
        <w:rPr>
          <w:rStyle w:val="ac"/>
          <w:b w:val="0"/>
          <w:szCs w:val="28"/>
        </w:rPr>
        <w:t>Все победители и призеры награждены грамотами и призами.</w:t>
      </w:r>
    </w:p>
    <w:p w14:paraId="63A3CE73" w14:textId="77777777" w:rsidR="00F0344A" w:rsidRDefault="00F0344A" w:rsidP="00DA6507">
      <w:pPr>
        <w:tabs>
          <w:tab w:val="left" w:pos="0"/>
        </w:tabs>
        <w:ind w:firstLine="709"/>
        <w:rPr>
          <w:szCs w:val="28"/>
        </w:rPr>
      </w:pPr>
    </w:p>
    <w:p w14:paraId="1E33F06A" w14:textId="77777777" w:rsidR="00A12576" w:rsidRDefault="00A12576" w:rsidP="00F0344A">
      <w:pPr>
        <w:tabs>
          <w:tab w:val="left" w:pos="0"/>
        </w:tabs>
        <w:ind w:firstLine="709"/>
        <w:jc w:val="center"/>
        <w:rPr>
          <w:szCs w:val="28"/>
        </w:rPr>
        <w:sectPr w:rsidR="00A12576" w:rsidSect="00482A25">
          <w:footerReference w:type="default" r:id="rId7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14:paraId="499AD5CB" w14:textId="77777777" w:rsidR="00A12576" w:rsidRPr="00A12576" w:rsidRDefault="00A12576" w:rsidP="00A12576">
      <w:pPr>
        <w:jc w:val="center"/>
        <w:rPr>
          <w:b/>
          <w:szCs w:val="28"/>
        </w:rPr>
      </w:pPr>
      <w:r w:rsidRPr="00A12576">
        <w:rPr>
          <w:b/>
          <w:szCs w:val="28"/>
        </w:rPr>
        <w:lastRenderedPageBreak/>
        <w:t xml:space="preserve">Муниципальный </w:t>
      </w:r>
      <w:r w:rsidR="00F15209">
        <w:rPr>
          <w:b/>
          <w:szCs w:val="28"/>
        </w:rPr>
        <w:t xml:space="preserve">смотр-конкурс юных инспекторов движения </w:t>
      </w:r>
      <w:r w:rsidR="00F15209" w:rsidRPr="003664E5">
        <w:rPr>
          <w:b/>
          <w:szCs w:val="28"/>
        </w:rPr>
        <w:t>«Безопасное колесо»</w:t>
      </w:r>
      <w:r w:rsidRPr="00A12576">
        <w:rPr>
          <w:b/>
          <w:szCs w:val="28"/>
        </w:rPr>
        <w:t xml:space="preserve"> </w:t>
      </w:r>
    </w:p>
    <w:p w14:paraId="5408AAEE" w14:textId="70C4B29E" w:rsidR="00A12576" w:rsidRPr="00A12576" w:rsidRDefault="00604BFE" w:rsidP="00A12576">
      <w:pPr>
        <w:jc w:val="center"/>
        <w:rPr>
          <w:b/>
          <w:szCs w:val="28"/>
        </w:rPr>
      </w:pPr>
      <w:r>
        <w:rPr>
          <w:b/>
          <w:szCs w:val="28"/>
        </w:rPr>
        <w:t>19.09.2025</w:t>
      </w:r>
      <w:r w:rsidR="00A12576" w:rsidRPr="00A12576">
        <w:rPr>
          <w:b/>
          <w:szCs w:val="28"/>
        </w:rPr>
        <w:t xml:space="preserve"> г.</w:t>
      </w:r>
    </w:p>
    <w:p w14:paraId="6B9252A9" w14:textId="77777777" w:rsidR="00A12576" w:rsidRPr="00A12576" w:rsidRDefault="00A12576" w:rsidP="00A12576">
      <w:pPr>
        <w:tabs>
          <w:tab w:val="left" w:pos="2160"/>
        </w:tabs>
        <w:jc w:val="center"/>
        <w:rPr>
          <w:b/>
          <w:i/>
          <w:sz w:val="18"/>
          <w:szCs w:val="18"/>
        </w:rPr>
      </w:pPr>
    </w:p>
    <w:p w14:paraId="677A144E" w14:textId="77777777" w:rsidR="00A12576" w:rsidRPr="00A12576" w:rsidRDefault="00A12576" w:rsidP="00A12576">
      <w:pPr>
        <w:tabs>
          <w:tab w:val="left" w:pos="2160"/>
        </w:tabs>
        <w:jc w:val="center"/>
        <w:rPr>
          <w:b/>
          <w:szCs w:val="28"/>
        </w:rPr>
      </w:pPr>
      <w:r w:rsidRPr="00A12576">
        <w:rPr>
          <w:b/>
          <w:szCs w:val="28"/>
        </w:rPr>
        <w:t>Сводный протокол (командный зачет)</w:t>
      </w:r>
    </w:p>
    <w:p w14:paraId="5169D85D" w14:textId="77777777" w:rsidR="00A12576" w:rsidRPr="00A12576" w:rsidRDefault="00A12576" w:rsidP="00A12576">
      <w:pPr>
        <w:tabs>
          <w:tab w:val="left" w:pos="2160"/>
        </w:tabs>
        <w:jc w:val="center"/>
        <w:rPr>
          <w:b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594"/>
        <w:gridCol w:w="709"/>
        <w:gridCol w:w="629"/>
        <w:gridCol w:w="585"/>
        <w:gridCol w:w="628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134"/>
        <w:gridCol w:w="992"/>
      </w:tblGrid>
      <w:tr w:rsidR="00A12576" w:rsidRPr="00A12576" w14:paraId="468AD92B" w14:textId="77777777" w:rsidTr="00A12576">
        <w:trPr>
          <w:trHeight w:val="1104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E546E" w14:textId="77777777" w:rsidR="00A12576" w:rsidRPr="00A12576" w:rsidRDefault="00A12576" w:rsidP="00A12576">
            <w:pPr>
              <w:jc w:val="center"/>
              <w:rPr>
                <w:sz w:val="24"/>
                <w:szCs w:val="24"/>
              </w:rPr>
            </w:pPr>
          </w:p>
          <w:p w14:paraId="2919E856" w14:textId="77777777" w:rsidR="00A12576" w:rsidRPr="00A12576" w:rsidRDefault="00A12576" w:rsidP="00A12576">
            <w:pPr>
              <w:jc w:val="center"/>
              <w:rPr>
                <w:sz w:val="24"/>
                <w:szCs w:val="24"/>
              </w:rPr>
            </w:pPr>
          </w:p>
          <w:p w14:paraId="61F3060E" w14:textId="77777777" w:rsidR="00A12576" w:rsidRPr="00A12576" w:rsidRDefault="00A12576" w:rsidP="00A12576">
            <w:pPr>
              <w:jc w:val="center"/>
              <w:rPr>
                <w:sz w:val="24"/>
                <w:szCs w:val="24"/>
              </w:rPr>
            </w:pPr>
            <w:r w:rsidRPr="00A12576">
              <w:rPr>
                <w:sz w:val="24"/>
                <w:szCs w:val="24"/>
              </w:rPr>
              <w:t>ШКОЛЫ</w:t>
            </w:r>
          </w:p>
          <w:p w14:paraId="433C269F" w14:textId="77777777" w:rsidR="00A12576" w:rsidRPr="00A12576" w:rsidRDefault="00A12576" w:rsidP="00A12576">
            <w:pPr>
              <w:jc w:val="center"/>
              <w:rPr>
                <w:sz w:val="24"/>
                <w:szCs w:val="24"/>
              </w:rPr>
            </w:pPr>
          </w:p>
          <w:p w14:paraId="75A26BF0" w14:textId="77777777" w:rsidR="00A12576" w:rsidRPr="00A12576" w:rsidRDefault="00A12576" w:rsidP="00A12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CFA5" w14:textId="77777777" w:rsidR="00A12576" w:rsidRPr="00A12576" w:rsidRDefault="00A12576" w:rsidP="00A12576">
            <w:pPr>
              <w:jc w:val="center"/>
              <w:rPr>
                <w:sz w:val="22"/>
                <w:szCs w:val="22"/>
              </w:rPr>
            </w:pPr>
            <w:r w:rsidRPr="00A12576">
              <w:rPr>
                <w:sz w:val="22"/>
                <w:szCs w:val="22"/>
              </w:rPr>
              <w:t>Знатоки ПДД</w:t>
            </w:r>
          </w:p>
          <w:p w14:paraId="5A11D7B7" w14:textId="77777777" w:rsidR="00A12576" w:rsidRPr="00A12576" w:rsidRDefault="00A12576" w:rsidP="00A12576">
            <w:pPr>
              <w:jc w:val="center"/>
              <w:rPr>
                <w:sz w:val="22"/>
                <w:szCs w:val="22"/>
              </w:rPr>
            </w:pPr>
            <w:r w:rsidRPr="00A12576">
              <w:rPr>
                <w:sz w:val="22"/>
                <w:szCs w:val="22"/>
              </w:rPr>
              <w:t>(компьютер)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5B2C" w14:textId="77777777" w:rsidR="00A12576" w:rsidRPr="00A12576" w:rsidRDefault="00A12576" w:rsidP="00A12576">
            <w:pPr>
              <w:jc w:val="center"/>
              <w:rPr>
                <w:sz w:val="22"/>
                <w:szCs w:val="22"/>
              </w:rPr>
            </w:pPr>
            <w:r w:rsidRPr="00A12576">
              <w:rPr>
                <w:sz w:val="22"/>
                <w:szCs w:val="22"/>
              </w:rPr>
              <w:t>Авто</w:t>
            </w:r>
          </w:p>
          <w:p w14:paraId="3EEFA311" w14:textId="77777777" w:rsidR="00A12576" w:rsidRPr="00A12576" w:rsidRDefault="00A12576" w:rsidP="00A12576">
            <w:pPr>
              <w:jc w:val="center"/>
              <w:rPr>
                <w:sz w:val="22"/>
                <w:szCs w:val="22"/>
              </w:rPr>
            </w:pPr>
            <w:r w:rsidRPr="00A12576">
              <w:rPr>
                <w:sz w:val="22"/>
                <w:szCs w:val="22"/>
              </w:rPr>
              <w:t>городок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953A" w14:textId="77777777" w:rsidR="00A12576" w:rsidRPr="00A12576" w:rsidRDefault="00A12576" w:rsidP="00A12576">
            <w:pPr>
              <w:jc w:val="center"/>
              <w:rPr>
                <w:sz w:val="22"/>
                <w:szCs w:val="22"/>
              </w:rPr>
            </w:pPr>
            <w:r w:rsidRPr="00A12576">
              <w:rPr>
                <w:sz w:val="22"/>
                <w:szCs w:val="22"/>
              </w:rPr>
              <w:t>Фигурное вождение велосипеда</w:t>
            </w:r>
          </w:p>
          <w:p w14:paraId="2A1C8194" w14:textId="77777777" w:rsidR="00A12576" w:rsidRPr="00A12576" w:rsidRDefault="00A12576" w:rsidP="00A12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C463" w14:textId="77777777" w:rsidR="00A12576" w:rsidRPr="00A12576" w:rsidRDefault="00A12576" w:rsidP="00A12576">
            <w:pPr>
              <w:jc w:val="center"/>
              <w:rPr>
                <w:sz w:val="22"/>
                <w:szCs w:val="22"/>
              </w:rPr>
            </w:pPr>
            <w:r w:rsidRPr="00A12576">
              <w:rPr>
                <w:sz w:val="22"/>
                <w:szCs w:val="22"/>
              </w:rPr>
              <w:t>Знание основ оказания первой помощи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D796" w14:textId="77777777" w:rsidR="00A12576" w:rsidRPr="00A12576" w:rsidRDefault="00A12576" w:rsidP="001D68D2">
            <w:pPr>
              <w:jc w:val="center"/>
              <w:rPr>
                <w:sz w:val="22"/>
                <w:szCs w:val="22"/>
              </w:rPr>
            </w:pPr>
            <w:r w:rsidRPr="00A12576">
              <w:rPr>
                <w:sz w:val="22"/>
                <w:szCs w:val="22"/>
              </w:rPr>
              <w:t>Основы безопасности (знаки)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9C96" w14:textId="77777777" w:rsidR="00A12576" w:rsidRPr="00A12576" w:rsidRDefault="00A12576" w:rsidP="00A12576">
            <w:pPr>
              <w:jc w:val="center"/>
              <w:rPr>
                <w:sz w:val="22"/>
                <w:szCs w:val="22"/>
              </w:rPr>
            </w:pPr>
            <w:r w:rsidRPr="00A12576">
              <w:rPr>
                <w:sz w:val="22"/>
                <w:szCs w:val="22"/>
              </w:rPr>
              <w:t>Творческий конкурс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1384" w14:textId="77777777" w:rsidR="00A12576" w:rsidRPr="00A12576" w:rsidRDefault="00A12576" w:rsidP="00A12576">
            <w:pPr>
              <w:jc w:val="center"/>
              <w:rPr>
                <w:sz w:val="22"/>
                <w:szCs w:val="22"/>
              </w:rPr>
            </w:pPr>
            <w:r w:rsidRPr="00A12576">
              <w:rPr>
                <w:sz w:val="22"/>
                <w:szCs w:val="22"/>
              </w:rPr>
              <w:t>Общее кол-во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6D72" w14:textId="77777777" w:rsidR="00A12576" w:rsidRPr="00A12576" w:rsidRDefault="00A12576" w:rsidP="00A12576">
            <w:pPr>
              <w:jc w:val="center"/>
              <w:rPr>
                <w:sz w:val="22"/>
                <w:szCs w:val="22"/>
              </w:rPr>
            </w:pPr>
            <w:r w:rsidRPr="00A12576">
              <w:rPr>
                <w:sz w:val="22"/>
                <w:szCs w:val="22"/>
              </w:rPr>
              <w:t>МЕСТО</w:t>
            </w:r>
          </w:p>
          <w:p w14:paraId="59D4749F" w14:textId="77777777" w:rsidR="00A12576" w:rsidRPr="00A12576" w:rsidRDefault="00A12576" w:rsidP="00A12576">
            <w:pPr>
              <w:jc w:val="center"/>
              <w:rPr>
                <w:sz w:val="22"/>
                <w:szCs w:val="22"/>
              </w:rPr>
            </w:pPr>
          </w:p>
        </w:tc>
      </w:tr>
      <w:tr w:rsidR="00A12576" w:rsidRPr="00A12576" w14:paraId="66D128D7" w14:textId="77777777" w:rsidTr="00A12576">
        <w:trPr>
          <w:cantSplit/>
          <w:trHeight w:val="1373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258E" w14:textId="77777777" w:rsidR="00A12576" w:rsidRPr="00A12576" w:rsidRDefault="00A12576" w:rsidP="00A12576">
            <w:pPr>
              <w:rPr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3F97BF" w14:textId="77777777" w:rsidR="00A12576" w:rsidRPr="00A12576" w:rsidRDefault="00A12576" w:rsidP="00A12576">
            <w:pPr>
              <w:ind w:left="113" w:right="113"/>
              <w:rPr>
                <w:sz w:val="18"/>
                <w:szCs w:val="18"/>
              </w:rPr>
            </w:pPr>
            <w:r w:rsidRPr="00A12576">
              <w:rPr>
                <w:sz w:val="18"/>
                <w:szCs w:val="18"/>
              </w:rPr>
              <w:t>штраф 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AD4816" w14:textId="77777777" w:rsidR="00A12576" w:rsidRPr="00A12576" w:rsidRDefault="00A12576" w:rsidP="00A12576">
            <w:pPr>
              <w:ind w:left="113" w:right="113"/>
              <w:rPr>
                <w:sz w:val="18"/>
                <w:szCs w:val="18"/>
              </w:rPr>
            </w:pPr>
            <w:r w:rsidRPr="00A12576">
              <w:rPr>
                <w:sz w:val="18"/>
                <w:szCs w:val="18"/>
              </w:rPr>
              <w:t>остаток баллов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B35BB2" w14:textId="77777777" w:rsidR="00A12576" w:rsidRPr="00A12576" w:rsidRDefault="00A12576" w:rsidP="00A12576">
            <w:pPr>
              <w:ind w:left="113" w:right="113"/>
              <w:rPr>
                <w:sz w:val="20"/>
              </w:rPr>
            </w:pPr>
            <w:r w:rsidRPr="00A12576">
              <w:rPr>
                <w:sz w:val="20"/>
              </w:rPr>
              <w:t xml:space="preserve"> место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D17E20" w14:textId="77777777" w:rsidR="00A12576" w:rsidRPr="00A12576" w:rsidRDefault="00A12576" w:rsidP="00A12576">
            <w:pPr>
              <w:ind w:left="113" w:right="113"/>
              <w:rPr>
                <w:sz w:val="18"/>
                <w:szCs w:val="18"/>
              </w:rPr>
            </w:pPr>
            <w:r w:rsidRPr="00A12576">
              <w:rPr>
                <w:sz w:val="18"/>
                <w:szCs w:val="18"/>
              </w:rPr>
              <w:t>штраф баллы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E06FE3" w14:textId="77777777" w:rsidR="00A12576" w:rsidRPr="00A12576" w:rsidRDefault="00A12576" w:rsidP="00A12576">
            <w:pPr>
              <w:ind w:left="113" w:right="113"/>
              <w:rPr>
                <w:sz w:val="18"/>
                <w:szCs w:val="18"/>
              </w:rPr>
            </w:pPr>
            <w:r w:rsidRPr="00A12576">
              <w:rPr>
                <w:sz w:val="18"/>
                <w:szCs w:val="18"/>
              </w:rPr>
              <w:t>остаток баллов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311E47" w14:textId="77777777" w:rsidR="00A12576" w:rsidRPr="00A12576" w:rsidRDefault="00A12576" w:rsidP="00A12576">
            <w:pPr>
              <w:ind w:left="113" w:right="113"/>
              <w:rPr>
                <w:sz w:val="24"/>
                <w:szCs w:val="24"/>
              </w:rPr>
            </w:pPr>
            <w:r w:rsidRPr="00A12576">
              <w:rPr>
                <w:sz w:val="20"/>
              </w:rPr>
              <w:t>место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632FDC" w14:textId="77777777" w:rsidR="00A12576" w:rsidRPr="00A12576" w:rsidRDefault="00A12576" w:rsidP="00A12576">
            <w:pPr>
              <w:ind w:left="113" w:right="113"/>
              <w:rPr>
                <w:sz w:val="18"/>
                <w:szCs w:val="18"/>
              </w:rPr>
            </w:pPr>
            <w:r w:rsidRPr="00A12576">
              <w:rPr>
                <w:sz w:val="18"/>
                <w:szCs w:val="18"/>
              </w:rPr>
              <w:t>штраф 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2FC8E4" w14:textId="77777777" w:rsidR="00A12576" w:rsidRPr="00A12576" w:rsidRDefault="00A12576" w:rsidP="00A12576">
            <w:pPr>
              <w:ind w:left="113" w:right="113"/>
              <w:rPr>
                <w:sz w:val="18"/>
                <w:szCs w:val="18"/>
              </w:rPr>
            </w:pPr>
            <w:r w:rsidRPr="00A12576">
              <w:rPr>
                <w:sz w:val="18"/>
                <w:szCs w:val="18"/>
              </w:rPr>
              <w:t>остаток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3A8EA0" w14:textId="77777777" w:rsidR="00A12576" w:rsidRPr="00A12576" w:rsidRDefault="00A12576" w:rsidP="00A12576">
            <w:pPr>
              <w:ind w:left="113" w:right="113"/>
              <w:jc w:val="center"/>
              <w:rPr>
                <w:sz w:val="24"/>
                <w:szCs w:val="24"/>
              </w:rPr>
            </w:pPr>
            <w:r w:rsidRPr="00A12576">
              <w:rPr>
                <w:sz w:val="20"/>
              </w:rPr>
              <w:t>место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7E41A8" w14:textId="77777777" w:rsidR="00A12576" w:rsidRPr="00A12576" w:rsidRDefault="00A12576" w:rsidP="00A12576">
            <w:pPr>
              <w:ind w:left="113" w:right="113"/>
              <w:rPr>
                <w:sz w:val="18"/>
                <w:szCs w:val="18"/>
              </w:rPr>
            </w:pPr>
            <w:r w:rsidRPr="00A12576">
              <w:rPr>
                <w:sz w:val="18"/>
                <w:szCs w:val="18"/>
              </w:rPr>
              <w:t>штраф 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A97FFB" w14:textId="77777777" w:rsidR="00A12576" w:rsidRPr="00A12576" w:rsidRDefault="00A12576" w:rsidP="00A12576">
            <w:pPr>
              <w:ind w:left="113" w:right="113"/>
              <w:rPr>
                <w:sz w:val="18"/>
                <w:szCs w:val="18"/>
              </w:rPr>
            </w:pPr>
            <w:r w:rsidRPr="00A12576">
              <w:rPr>
                <w:sz w:val="18"/>
                <w:szCs w:val="18"/>
              </w:rPr>
              <w:t>остаток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9F91A2" w14:textId="77777777" w:rsidR="00A12576" w:rsidRPr="00A12576" w:rsidRDefault="00A12576" w:rsidP="00A12576">
            <w:pPr>
              <w:ind w:left="113" w:right="113"/>
              <w:rPr>
                <w:sz w:val="24"/>
                <w:szCs w:val="24"/>
              </w:rPr>
            </w:pPr>
            <w:r w:rsidRPr="00A12576">
              <w:rPr>
                <w:sz w:val="20"/>
              </w:rPr>
              <w:t>место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A2B856" w14:textId="77777777" w:rsidR="00A12576" w:rsidRPr="00A12576" w:rsidRDefault="00A12576" w:rsidP="00A12576">
            <w:pPr>
              <w:ind w:left="113" w:right="113"/>
              <w:rPr>
                <w:sz w:val="18"/>
                <w:szCs w:val="18"/>
              </w:rPr>
            </w:pPr>
            <w:r w:rsidRPr="00A12576">
              <w:rPr>
                <w:sz w:val="18"/>
                <w:szCs w:val="18"/>
              </w:rPr>
              <w:t>штраф баллы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8695D5" w14:textId="77777777" w:rsidR="00A12576" w:rsidRPr="00A12576" w:rsidRDefault="00A12576" w:rsidP="00A12576">
            <w:pPr>
              <w:ind w:left="113" w:right="113"/>
              <w:rPr>
                <w:sz w:val="18"/>
                <w:szCs w:val="18"/>
              </w:rPr>
            </w:pPr>
            <w:r w:rsidRPr="00A12576">
              <w:rPr>
                <w:sz w:val="18"/>
                <w:szCs w:val="18"/>
              </w:rPr>
              <w:t>остаток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2ED702" w14:textId="77777777" w:rsidR="00A12576" w:rsidRPr="00A12576" w:rsidRDefault="00A12576" w:rsidP="00A12576">
            <w:pPr>
              <w:ind w:left="113" w:right="113"/>
              <w:rPr>
                <w:sz w:val="24"/>
                <w:szCs w:val="24"/>
              </w:rPr>
            </w:pPr>
            <w:r w:rsidRPr="00A12576">
              <w:rPr>
                <w:sz w:val="20"/>
              </w:rPr>
              <w:t>место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FB3E46" w14:textId="77777777" w:rsidR="00A12576" w:rsidRPr="00A12576" w:rsidRDefault="00A12576" w:rsidP="00A12576">
            <w:pPr>
              <w:ind w:left="113" w:right="113"/>
              <w:rPr>
                <w:sz w:val="24"/>
                <w:szCs w:val="24"/>
              </w:rPr>
            </w:pPr>
            <w:r w:rsidRPr="00A12576">
              <w:rPr>
                <w:sz w:val="18"/>
                <w:szCs w:val="18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90AF09" w14:textId="77777777" w:rsidR="00A12576" w:rsidRPr="00A12576" w:rsidRDefault="00A12576" w:rsidP="00A12576">
            <w:pPr>
              <w:ind w:left="113" w:right="113"/>
              <w:rPr>
                <w:sz w:val="24"/>
                <w:szCs w:val="24"/>
              </w:rPr>
            </w:pPr>
            <w:r w:rsidRPr="00A12576">
              <w:rPr>
                <w:sz w:val="20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E188" w14:textId="77777777" w:rsidR="00A12576" w:rsidRPr="00A12576" w:rsidRDefault="00A12576" w:rsidP="00A1257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0282" w14:textId="77777777" w:rsidR="00A12576" w:rsidRPr="00A12576" w:rsidRDefault="00A12576" w:rsidP="00A12576">
            <w:pPr>
              <w:rPr>
                <w:sz w:val="24"/>
                <w:szCs w:val="24"/>
              </w:rPr>
            </w:pPr>
          </w:p>
        </w:tc>
      </w:tr>
      <w:tr w:rsidR="00A12576" w:rsidRPr="00A12576" w14:paraId="7BC02C20" w14:textId="77777777" w:rsidTr="00A12576">
        <w:trPr>
          <w:trHeight w:val="741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A470" w14:textId="77777777" w:rsidR="00A12576" w:rsidRPr="00A12576" w:rsidRDefault="00A12576" w:rsidP="00A12576">
            <w:pPr>
              <w:rPr>
                <w:sz w:val="24"/>
                <w:szCs w:val="24"/>
              </w:rPr>
            </w:pPr>
            <w:r w:rsidRPr="00A12576">
              <w:rPr>
                <w:sz w:val="24"/>
                <w:szCs w:val="24"/>
              </w:rPr>
              <w:t>Еловская СОШ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187B" w14:textId="44E39A12" w:rsidR="00A12576" w:rsidRPr="00A12576" w:rsidRDefault="000B618A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FE93" w14:textId="6A9A8951" w:rsidR="00A12576" w:rsidRPr="00A12576" w:rsidRDefault="000B618A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3538" w14:textId="4592CE07" w:rsidR="00A12576" w:rsidRPr="00A12576" w:rsidRDefault="000B618A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5F09" w14:textId="2BF6C813" w:rsidR="00A12576" w:rsidRPr="00A12576" w:rsidRDefault="000B618A" w:rsidP="00604B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D73A" w14:textId="35663919" w:rsidR="00A12576" w:rsidRPr="00A12576" w:rsidRDefault="000B618A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A8C1" w14:textId="2DA956C4" w:rsidR="00A12576" w:rsidRPr="00A12576" w:rsidRDefault="000B618A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868" w14:textId="54725925" w:rsidR="00A12576" w:rsidRPr="00A12576" w:rsidRDefault="000B618A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8DA9" w14:textId="41D2C645" w:rsidR="00A12576" w:rsidRPr="00A12576" w:rsidRDefault="000B618A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68DC" w14:textId="4E0D1923" w:rsidR="00A12576" w:rsidRPr="00A12576" w:rsidRDefault="000B618A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78F2" w14:textId="678A25E9" w:rsidR="00A12576" w:rsidRPr="00A12576" w:rsidRDefault="000B618A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9828" w14:textId="39DD3F73" w:rsidR="00A12576" w:rsidRPr="00A12576" w:rsidRDefault="000B618A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11DF" w14:textId="7A4DDFBE" w:rsidR="00A12576" w:rsidRPr="00A12576" w:rsidRDefault="007F1836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B99" w14:textId="188D6BD2" w:rsidR="00A12576" w:rsidRPr="00A12576" w:rsidRDefault="007F1836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D047" w14:textId="046E0B12" w:rsidR="00A12576" w:rsidRPr="00A12576" w:rsidRDefault="007F1836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0983" w14:textId="0CAB525C" w:rsidR="00A12576" w:rsidRPr="00A12576" w:rsidRDefault="007F1836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B8A3" w14:textId="23835C54" w:rsidR="00A12576" w:rsidRPr="00A12576" w:rsidRDefault="007F1836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1B15" w14:textId="0179D23E" w:rsidR="00A12576" w:rsidRPr="00A12576" w:rsidRDefault="007F1836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D49D" w14:textId="7B4266BE" w:rsidR="00A12576" w:rsidRPr="00A12576" w:rsidRDefault="00E97140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F1836">
              <w:rPr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58A9" w14:textId="7DF4E815" w:rsidR="00A12576" w:rsidRPr="00A12576" w:rsidRDefault="007F1836" w:rsidP="00A1257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</w:tr>
      <w:tr w:rsidR="00A12576" w:rsidRPr="00A12576" w14:paraId="3968E3B4" w14:textId="77777777" w:rsidTr="00A12576">
        <w:trPr>
          <w:trHeight w:val="72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B493" w14:textId="77777777" w:rsidR="00A12576" w:rsidRPr="00A12576" w:rsidRDefault="00A12576" w:rsidP="00A12576">
            <w:pPr>
              <w:rPr>
                <w:sz w:val="24"/>
                <w:szCs w:val="24"/>
              </w:rPr>
            </w:pPr>
            <w:r w:rsidRPr="00A12576">
              <w:rPr>
                <w:sz w:val="24"/>
                <w:szCs w:val="24"/>
              </w:rPr>
              <w:t>Дубровская СОШ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2312" w14:textId="3D6C7FBC" w:rsidR="00A12576" w:rsidRPr="00A12576" w:rsidRDefault="00E97140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682C" w14:textId="066D1AC1" w:rsidR="00A12576" w:rsidRPr="00A12576" w:rsidRDefault="00E97140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1290" w14:textId="22A80E38" w:rsidR="00A12576" w:rsidRPr="00A12576" w:rsidRDefault="00E97140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E918" w14:textId="24364559" w:rsidR="00A12576" w:rsidRPr="00A12576" w:rsidRDefault="00E97140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FBD6" w14:textId="510F3A5A" w:rsidR="00A12576" w:rsidRPr="00A12576" w:rsidRDefault="00E97140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0A79" w14:textId="503E726D" w:rsidR="00A12576" w:rsidRPr="00A12576" w:rsidRDefault="00E97140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939B" w14:textId="06B89060" w:rsidR="00A12576" w:rsidRPr="00A12576" w:rsidRDefault="00E97140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7E5F" w14:textId="71875F01" w:rsidR="00A12576" w:rsidRPr="00A12576" w:rsidRDefault="00E97140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CCEA" w14:textId="7154A90A" w:rsidR="00A12576" w:rsidRPr="00A12576" w:rsidRDefault="00E97140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1503" w14:textId="57E5D240" w:rsidR="00A12576" w:rsidRPr="00A12576" w:rsidRDefault="00E97140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CC10" w14:textId="26BFD790" w:rsidR="00A12576" w:rsidRPr="00A12576" w:rsidRDefault="00E97140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4F97" w14:textId="28BD81E3" w:rsidR="00A12576" w:rsidRPr="00A12576" w:rsidRDefault="00E97140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1C2A" w14:textId="092C9B63" w:rsidR="00A12576" w:rsidRPr="00A12576" w:rsidRDefault="00E97140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3599" w14:textId="0F51E81B" w:rsidR="00A12576" w:rsidRPr="00A12576" w:rsidRDefault="00E97140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0D37" w14:textId="5441FDB1" w:rsidR="00A12576" w:rsidRPr="00A12576" w:rsidRDefault="00E97140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E0A2" w14:textId="02AE5DC0" w:rsidR="00A12576" w:rsidRPr="00A12576" w:rsidRDefault="00E97140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5ED2" w14:textId="764F382F" w:rsidR="00A12576" w:rsidRPr="00A12576" w:rsidRDefault="00E97140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926E" w14:textId="582B4E13" w:rsidR="00A12576" w:rsidRPr="00A12576" w:rsidRDefault="00E97140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6546" w14:textId="105F0825" w:rsidR="00A12576" w:rsidRPr="00A12576" w:rsidRDefault="00E97140" w:rsidP="00A1257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</w:tr>
      <w:tr w:rsidR="00A12576" w:rsidRPr="00A12576" w14:paraId="2EA58FDE" w14:textId="77777777" w:rsidTr="00A12576">
        <w:trPr>
          <w:trHeight w:val="741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4FDA" w14:textId="77777777" w:rsidR="00A12576" w:rsidRPr="00A12576" w:rsidRDefault="00A12576" w:rsidP="00A12576">
            <w:pPr>
              <w:rPr>
                <w:sz w:val="24"/>
                <w:szCs w:val="24"/>
              </w:rPr>
            </w:pPr>
            <w:proofErr w:type="spellStart"/>
            <w:r w:rsidRPr="00A12576">
              <w:rPr>
                <w:sz w:val="24"/>
                <w:szCs w:val="24"/>
              </w:rPr>
              <w:t>Сугановская</w:t>
            </w:r>
            <w:proofErr w:type="spellEnd"/>
            <w:r w:rsidRPr="00A12576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2168" w14:textId="003F8AB4" w:rsidR="00A12576" w:rsidRPr="00A12576" w:rsidRDefault="009A101B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69FF" w14:textId="20B8BC70" w:rsidR="00A12576" w:rsidRPr="00A12576" w:rsidRDefault="009A101B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45F6" w14:textId="6A21CC22" w:rsidR="00A12576" w:rsidRPr="00A12576" w:rsidRDefault="009A101B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BE8A" w14:textId="2DA12C77" w:rsidR="00A12576" w:rsidRPr="00A12576" w:rsidRDefault="009A101B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9B9C" w14:textId="1B338B3A" w:rsidR="00A12576" w:rsidRPr="00A12576" w:rsidRDefault="009A101B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8398" w14:textId="2370FA2D" w:rsidR="00A12576" w:rsidRPr="00A12576" w:rsidRDefault="009A101B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227A" w14:textId="403A5C7A" w:rsidR="00A12576" w:rsidRPr="00A12576" w:rsidRDefault="009A101B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8E5E" w14:textId="19FA7CC7" w:rsidR="00A12576" w:rsidRPr="00A12576" w:rsidRDefault="009A101B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34B" w14:textId="3991AA92" w:rsidR="00A12576" w:rsidRPr="00A12576" w:rsidRDefault="009A101B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913D" w14:textId="2449796F" w:rsidR="00A12576" w:rsidRPr="00A12576" w:rsidRDefault="009A101B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A575" w14:textId="31C45B5C" w:rsidR="00A12576" w:rsidRPr="00A12576" w:rsidRDefault="009A101B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3A3F" w14:textId="54F1AF90" w:rsidR="00A12576" w:rsidRPr="00A12576" w:rsidRDefault="009A101B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33F7" w14:textId="56E90AAB" w:rsidR="00A12576" w:rsidRPr="00A12576" w:rsidRDefault="009A101B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6398" w14:textId="454B166A" w:rsidR="00A12576" w:rsidRPr="00A12576" w:rsidRDefault="009A101B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A865" w14:textId="6CA7C79B" w:rsidR="00A12576" w:rsidRPr="00A12576" w:rsidRDefault="009A101B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ED00" w14:textId="7BA1831C" w:rsidR="00A12576" w:rsidRPr="00A12576" w:rsidRDefault="009A101B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0FB0" w14:textId="7E2FC879" w:rsidR="00A12576" w:rsidRPr="00A12576" w:rsidRDefault="009A101B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A1FD" w14:textId="0A2ABB2D" w:rsidR="00A12576" w:rsidRPr="00A12576" w:rsidRDefault="009A101B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3296" w14:textId="245B7282" w:rsidR="00A12576" w:rsidRPr="00A12576" w:rsidRDefault="009A101B" w:rsidP="00A1257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</w:tr>
      <w:tr w:rsidR="002F2D1F" w:rsidRPr="00A12576" w14:paraId="22BFBEAA" w14:textId="77777777" w:rsidTr="00A12576">
        <w:trPr>
          <w:trHeight w:val="741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8F9A" w14:textId="77777777" w:rsidR="002F2D1F" w:rsidRPr="00A12576" w:rsidRDefault="002F2D1F" w:rsidP="00A125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Школа-сад № 3 с. Елово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F7DD" w14:textId="5028E27B" w:rsidR="002F2D1F" w:rsidRPr="00A12576" w:rsidRDefault="00E723D5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A8DB" w14:textId="4B856A17" w:rsidR="002F2D1F" w:rsidRPr="00A12576" w:rsidRDefault="00E723D5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D604" w14:textId="5843D34A" w:rsidR="002F2D1F" w:rsidRPr="00A12576" w:rsidRDefault="00E723D5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25FA" w14:textId="3D0D9D0B" w:rsidR="002F2D1F" w:rsidRPr="00A12576" w:rsidRDefault="00E723D5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CF72" w14:textId="4E4E7CB2" w:rsidR="002F2D1F" w:rsidRPr="00A12576" w:rsidRDefault="00E723D5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2A45" w14:textId="3412A05E" w:rsidR="002F2D1F" w:rsidRPr="00A12576" w:rsidRDefault="00E723D5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7B72" w14:textId="499EF89C" w:rsidR="002F2D1F" w:rsidRPr="00A12576" w:rsidRDefault="00E723D5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135" w14:textId="72B456EE" w:rsidR="002F2D1F" w:rsidRPr="00A12576" w:rsidRDefault="00E723D5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3491" w14:textId="0B77D5A3" w:rsidR="002F2D1F" w:rsidRPr="00A12576" w:rsidRDefault="00E723D5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7153" w14:textId="0F4B745B" w:rsidR="002F2D1F" w:rsidRPr="00A12576" w:rsidRDefault="00E723D5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3E0B" w14:textId="5CBB8BFE" w:rsidR="002F2D1F" w:rsidRPr="00A12576" w:rsidRDefault="00E723D5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EB03" w14:textId="21F66D50" w:rsidR="002F2D1F" w:rsidRPr="00A12576" w:rsidRDefault="00E723D5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A2B6" w14:textId="05CC47F8" w:rsidR="002F2D1F" w:rsidRPr="00A12576" w:rsidRDefault="00E723D5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0B0A" w14:textId="08F1A786" w:rsidR="002F2D1F" w:rsidRPr="00A12576" w:rsidRDefault="00E723D5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6044" w14:textId="39B47C86" w:rsidR="002F2D1F" w:rsidRPr="00A12576" w:rsidRDefault="00E723D5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DE41" w14:textId="5C19E709" w:rsidR="002F2D1F" w:rsidRPr="00A12576" w:rsidRDefault="00E723D5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3D61" w14:textId="7AB3FAB5" w:rsidR="002F2D1F" w:rsidRPr="00A12576" w:rsidRDefault="008869BB" w:rsidP="00A125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7CF2" w14:textId="68C1339C" w:rsidR="002F2D1F" w:rsidRPr="00A12576" w:rsidRDefault="00E723D5" w:rsidP="00A125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070F" w14:textId="56E5E4BA" w:rsidR="002F2D1F" w:rsidRPr="00A12576" w:rsidRDefault="00E723D5" w:rsidP="00A1257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</w:tr>
    </w:tbl>
    <w:p w14:paraId="31024F1C" w14:textId="77777777" w:rsidR="00A12576" w:rsidRPr="00A12576" w:rsidRDefault="00A12576" w:rsidP="00A12576">
      <w:pPr>
        <w:rPr>
          <w:sz w:val="36"/>
          <w:szCs w:val="36"/>
        </w:rPr>
      </w:pPr>
    </w:p>
    <w:p w14:paraId="40A1A65C" w14:textId="77777777" w:rsidR="00DA6507" w:rsidRPr="00F0344A" w:rsidRDefault="00A12576" w:rsidP="00F15209">
      <w:pPr>
        <w:rPr>
          <w:b/>
          <w:szCs w:val="28"/>
        </w:rPr>
      </w:pPr>
      <w:r w:rsidRPr="00A12576">
        <w:rPr>
          <w:szCs w:val="28"/>
        </w:rPr>
        <w:t>Главный судья: _____________ (</w:t>
      </w:r>
      <w:proofErr w:type="spellStart"/>
      <w:r w:rsidRPr="00A12576">
        <w:rPr>
          <w:szCs w:val="28"/>
          <w:u w:val="single"/>
        </w:rPr>
        <w:t>Цигвинцев</w:t>
      </w:r>
      <w:proofErr w:type="spellEnd"/>
      <w:r w:rsidRPr="00A12576">
        <w:rPr>
          <w:szCs w:val="28"/>
          <w:u w:val="single"/>
        </w:rPr>
        <w:t xml:space="preserve"> А.М.</w:t>
      </w:r>
      <w:r w:rsidRPr="00A12576">
        <w:rPr>
          <w:szCs w:val="28"/>
        </w:rPr>
        <w:t>)</w:t>
      </w:r>
    </w:p>
    <w:sectPr w:rsidR="00DA6507" w:rsidRPr="00F0344A" w:rsidSect="00F15209">
      <w:pgSz w:w="16838" w:h="11906" w:orient="landscape" w:code="9"/>
      <w:pgMar w:top="170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30923" w14:textId="77777777" w:rsidR="00DC67F7" w:rsidRDefault="00DC67F7">
      <w:r>
        <w:separator/>
      </w:r>
    </w:p>
  </w:endnote>
  <w:endnote w:type="continuationSeparator" w:id="0">
    <w:p w14:paraId="4103891D" w14:textId="77777777" w:rsidR="00DC67F7" w:rsidRDefault="00DC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397B" w14:textId="77777777" w:rsidR="00097994" w:rsidRDefault="00097994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3D97C" w14:textId="77777777" w:rsidR="00DC67F7" w:rsidRDefault="00DC67F7">
      <w:r>
        <w:separator/>
      </w:r>
    </w:p>
  </w:footnote>
  <w:footnote w:type="continuationSeparator" w:id="0">
    <w:p w14:paraId="7C24EBD7" w14:textId="77777777" w:rsidR="00DC67F7" w:rsidRDefault="00DC6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32953"/>
    <w:rsid w:val="00064595"/>
    <w:rsid w:val="00066153"/>
    <w:rsid w:val="00097994"/>
    <w:rsid w:val="000B618A"/>
    <w:rsid w:val="000B7A74"/>
    <w:rsid w:val="000C2D90"/>
    <w:rsid w:val="000D6797"/>
    <w:rsid w:val="000E6DFC"/>
    <w:rsid w:val="00143108"/>
    <w:rsid w:val="001564B0"/>
    <w:rsid w:val="00164DE5"/>
    <w:rsid w:val="0019078A"/>
    <w:rsid w:val="001A3FAB"/>
    <w:rsid w:val="001B2E61"/>
    <w:rsid w:val="001D68D2"/>
    <w:rsid w:val="00203472"/>
    <w:rsid w:val="00237B8C"/>
    <w:rsid w:val="002602FE"/>
    <w:rsid w:val="00263E7F"/>
    <w:rsid w:val="002802BE"/>
    <w:rsid w:val="002F2D1F"/>
    <w:rsid w:val="00311DAC"/>
    <w:rsid w:val="0036013B"/>
    <w:rsid w:val="00362C29"/>
    <w:rsid w:val="003A76BD"/>
    <w:rsid w:val="003B47C2"/>
    <w:rsid w:val="003D69B9"/>
    <w:rsid w:val="003E1311"/>
    <w:rsid w:val="00445C4B"/>
    <w:rsid w:val="0047083E"/>
    <w:rsid w:val="00482A25"/>
    <w:rsid w:val="004F6BB4"/>
    <w:rsid w:val="004F6C79"/>
    <w:rsid w:val="00500093"/>
    <w:rsid w:val="00504E0A"/>
    <w:rsid w:val="005141F9"/>
    <w:rsid w:val="00517603"/>
    <w:rsid w:val="005319F2"/>
    <w:rsid w:val="00553A67"/>
    <w:rsid w:val="0057049B"/>
    <w:rsid w:val="005827FC"/>
    <w:rsid w:val="005840C7"/>
    <w:rsid w:val="005955BE"/>
    <w:rsid w:val="005B5328"/>
    <w:rsid w:val="005D3DEC"/>
    <w:rsid w:val="005E538B"/>
    <w:rsid w:val="00604BFE"/>
    <w:rsid w:val="00613019"/>
    <w:rsid w:val="00697EA5"/>
    <w:rsid w:val="006A3931"/>
    <w:rsid w:val="006C2396"/>
    <w:rsid w:val="006D179D"/>
    <w:rsid w:val="006F2B94"/>
    <w:rsid w:val="00715A69"/>
    <w:rsid w:val="00763BBC"/>
    <w:rsid w:val="00773A76"/>
    <w:rsid w:val="007A6D76"/>
    <w:rsid w:val="007F1836"/>
    <w:rsid w:val="007F3545"/>
    <w:rsid w:val="00823D82"/>
    <w:rsid w:val="00850EC5"/>
    <w:rsid w:val="00856DBE"/>
    <w:rsid w:val="00861134"/>
    <w:rsid w:val="008741B6"/>
    <w:rsid w:val="008869BB"/>
    <w:rsid w:val="00887DA8"/>
    <w:rsid w:val="008936EC"/>
    <w:rsid w:val="008C020C"/>
    <w:rsid w:val="008E4A1F"/>
    <w:rsid w:val="00912BED"/>
    <w:rsid w:val="00934FF2"/>
    <w:rsid w:val="009364A3"/>
    <w:rsid w:val="00945868"/>
    <w:rsid w:val="0096021D"/>
    <w:rsid w:val="00972424"/>
    <w:rsid w:val="00984BE8"/>
    <w:rsid w:val="009A101B"/>
    <w:rsid w:val="009B397B"/>
    <w:rsid w:val="009C011A"/>
    <w:rsid w:val="009D4C5B"/>
    <w:rsid w:val="00A01A25"/>
    <w:rsid w:val="00A075CD"/>
    <w:rsid w:val="00A12576"/>
    <w:rsid w:val="00A16F73"/>
    <w:rsid w:val="00A421F2"/>
    <w:rsid w:val="00A442D4"/>
    <w:rsid w:val="00A45E79"/>
    <w:rsid w:val="00A701BA"/>
    <w:rsid w:val="00AD55E1"/>
    <w:rsid w:val="00AE0B25"/>
    <w:rsid w:val="00B01DB0"/>
    <w:rsid w:val="00B0465D"/>
    <w:rsid w:val="00B33BB1"/>
    <w:rsid w:val="00B921B5"/>
    <w:rsid w:val="00BE266E"/>
    <w:rsid w:val="00C17F88"/>
    <w:rsid w:val="00C85497"/>
    <w:rsid w:val="00CD6CE7"/>
    <w:rsid w:val="00CE0C12"/>
    <w:rsid w:val="00CE6AA8"/>
    <w:rsid w:val="00CF533B"/>
    <w:rsid w:val="00D02908"/>
    <w:rsid w:val="00D13CA9"/>
    <w:rsid w:val="00D22A62"/>
    <w:rsid w:val="00D24EC4"/>
    <w:rsid w:val="00D371D1"/>
    <w:rsid w:val="00DA6507"/>
    <w:rsid w:val="00DC67F7"/>
    <w:rsid w:val="00DF3619"/>
    <w:rsid w:val="00E1650C"/>
    <w:rsid w:val="00E572E1"/>
    <w:rsid w:val="00E723D5"/>
    <w:rsid w:val="00E8113A"/>
    <w:rsid w:val="00E97140"/>
    <w:rsid w:val="00EA20D1"/>
    <w:rsid w:val="00EA2A72"/>
    <w:rsid w:val="00ED2778"/>
    <w:rsid w:val="00F00BA9"/>
    <w:rsid w:val="00F0344A"/>
    <w:rsid w:val="00F117F5"/>
    <w:rsid w:val="00F15209"/>
    <w:rsid w:val="00F22F1F"/>
    <w:rsid w:val="00F31ED4"/>
    <w:rsid w:val="00F36344"/>
    <w:rsid w:val="00F43716"/>
    <w:rsid w:val="00F60794"/>
    <w:rsid w:val="00F6686C"/>
    <w:rsid w:val="00F66B87"/>
    <w:rsid w:val="00F71435"/>
    <w:rsid w:val="00FC7296"/>
    <w:rsid w:val="00FE343F"/>
    <w:rsid w:val="00FF1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C9A67"/>
  <w15:docId w15:val="{6A20ED91-9D1F-46F5-A77F-768ACDB3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Strong"/>
    <w:basedOn w:val="a0"/>
    <w:qFormat/>
    <w:rsid w:val="00856DBE"/>
    <w:rPr>
      <w:b/>
      <w:bCs/>
    </w:rPr>
  </w:style>
  <w:style w:type="table" w:styleId="ad">
    <w:name w:val="Table Grid"/>
    <w:basedOn w:val="a1"/>
    <w:rsid w:val="00856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2025-09-24T04:20:00Z</cp:lastPrinted>
  <dcterms:created xsi:type="dcterms:W3CDTF">2025-09-24T04:21:00Z</dcterms:created>
  <dcterms:modified xsi:type="dcterms:W3CDTF">2025-09-24T04:21:00Z</dcterms:modified>
</cp:coreProperties>
</file>