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63F" w14:textId="77777777" w:rsidR="00AB57B0" w:rsidRDefault="003E74C0" w:rsidP="00CD35D7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 xml:space="preserve">утверждении </w:t>
      </w:r>
      <w:r>
        <w:rPr>
          <w:b/>
          <w:szCs w:val="28"/>
        </w:rPr>
        <w:t xml:space="preserve">итогов </w:t>
      </w:r>
    </w:p>
    <w:p w14:paraId="53F8CD7E" w14:textId="77777777" w:rsidR="003E74C0" w:rsidRDefault="00250B06" w:rsidP="00CD35D7">
      <w:pPr>
        <w:spacing w:line="240" w:lineRule="exact"/>
        <w:rPr>
          <w:b/>
          <w:szCs w:val="28"/>
        </w:rPr>
      </w:pPr>
      <w:r>
        <w:rPr>
          <w:b/>
          <w:szCs w:val="28"/>
        </w:rPr>
        <w:t>военно-</w:t>
      </w:r>
      <w:r w:rsidR="00655D34">
        <w:rPr>
          <w:b/>
          <w:szCs w:val="28"/>
        </w:rPr>
        <w:t xml:space="preserve">патриотической </w:t>
      </w:r>
      <w:r>
        <w:rPr>
          <w:b/>
          <w:szCs w:val="28"/>
        </w:rPr>
        <w:t>игры</w:t>
      </w:r>
      <w:r w:rsidR="00AB57B0">
        <w:rPr>
          <w:b/>
          <w:szCs w:val="28"/>
        </w:rPr>
        <w:t xml:space="preserve"> </w:t>
      </w:r>
    </w:p>
    <w:p w14:paraId="0AF033DE" w14:textId="77777777" w:rsidR="00AB57B0" w:rsidRDefault="00AB57B0" w:rsidP="00CD35D7">
      <w:pPr>
        <w:spacing w:line="240" w:lineRule="exact"/>
        <w:rPr>
          <w:b/>
          <w:szCs w:val="28"/>
        </w:rPr>
      </w:pPr>
      <w:r>
        <w:rPr>
          <w:b/>
          <w:szCs w:val="28"/>
        </w:rPr>
        <w:t>«Зарница</w:t>
      </w:r>
      <w:r w:rsidR="00655D34">
        <w:rPr>
          <w:b/>
          <w:szCs w:val="28"/>
        </w:rPr>
        <w:t xml:space="preserve"> 2.0</w:t>
      </w:r>
      <w:r>
        <w:rPr>
          <w:b/>
          <w:szCs w:val="28"/>
        </w:rPr>
        <w:t xml:space="preserve">» </w:t>
      </w:r>
    </w:p>
    <w:p w14:paraId="3C027E00" w14:textId="77777777" w:rsidR="005B1622" w:rsidRDefault="005B1622" w:rsidP="003E74C0">
      <w:pPr>
        <w:rPr>
          <w:b/>
          <w:szCs w:val="28"/>
        </w:rPr>
      </w:pPr>
    </w:p>
    <w:p w14:paraId="46A8A23D" w14:textId="77777777" w:rsidR="008741B6" w:rsidRPr="003E74C0" w:rsidRDefault="004955A3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6435A" wp14:editId="0EE2A7B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4851" w14:textId="728D8ACC" w:rsidR="00311DAC" w:rsidRPr="00482A25" w:rsidRDefault="0093558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6435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AB64851" w14:textId="728D8ACC" w:rsidR="00311DAC" w:rsidRPr="00482A25" w:rsidRDefault="0093558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7FC88" wp14:editId="6CAFAEF7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BBE9" w14:textId="77777777" w:rsidR="00311DAC" w:rsidRPr="00482A25" w:rsidRDefault="00771E2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02.07</w:t>
                            </w:r>
                            <w:r w:rsidR="00517041"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FC88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C41BBE9" w14:textId="77777777" w:rsidR="00311DAC" w:rsidRPr="00482A25" w:rsidRDefault="00771E2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02.07</w:t>
                      </w:r>
                      <w:r w:rsidR="00517041"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83776" wp14:editId="43D47BE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F688B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3776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5EAF688B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9A295E0" wp14:editId="7D5C925B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64C8A3" w14:textId="77777777" w:rsidR="00771E23" w:rsidRPr="00771E23" w:rsidRDefault="00771E23" w:rsidP="00771E23">
      <w:pPr>
        <w:spacing w:line="320" w:lineRule="exact"/>
        <w:ind w:firstLine="708"/>
        <w:jc w:val="both"/>
        <w:rPr>
          <w:szCs w:val="28"/>
        </w:rPr>
      </w:pPr>
      <w:r w:rsidRPr="00771E23">
        <w:rPr>
          <w:szCs w:val="28"/>
        </w:rPr>
        <w:t>В рамках реализации государственной программы «Патриотическое воспитание граждан Российской Федерации на 2022-2025 гг.», с целью патриотического воспитания обучающихся, подготовке их к военной службе и в соответствии с планом работы отдела образования</w:t>
      </w:r>
    </w:p>
    <w:p w14:paraId="0B720430" w14:textId="77777777" w:rsidR="003E74C0" w:rsidRPr="008C2D10" w:rsidRDefault="003E74C0" w:rsidP="00034E9E">
      <w:pPr>
        <w:spacing w:line="360" w:lineRule="exact"/>
        <w:jc w:val="both"/>
      </w:pPr>
      <w:r w:rsidRPr="008C2D10">
        <w:tab/>
        <w:t>ПРИКАЗЫВАЮ:</w:t>
      </w:r>
    </w:p>
    <w:p w14:paraId="3017594A" w14:textId="77777777" w:rsidR="003E74C0" w:rsidRPr="008C2D10" w:rsidRDefault="003E74C0" w:rsidP="00034E9E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4029EB">
        <w:t>муниципального</w:t>
      </w:r>
      <w:r w:rsidR="00B02D13">
        <w:t xml:space="preserve"> </w:t>
      </w:r>
      <w:r w:rsidR="00655D34">
        <w:t xml:space="preserve">этапа военно-патриотической </w:t>
      </w:r>
      <w:r w:rsidR="00250B06">
        <w:t>игры</w:t>
      </w:r>
      <w:r w:rsidR="00AC57BA">
        <w:t xml:space="preserve"> «Зарница</w:t>
      </w:r>
      <w:r w:rsidR="00655D34">
        <w:t xml:space="preserve"> 2.0</w:t>
      </w:r>
      <w:r w:rsidR="00AC57BA">
        <w:t xml:space="preserve">» </w:t>
      </w:r>
      <w:r w:rsidR="00CD35D7">
        <w:t>(Приложение</w:t>
      </w:r>
      <w:r w:rsidR="00F9097E">
        <w:t>)</w:t>
      </w:r>
      <w:r w:rsidRPr="008C2D10">
        <w:t>.</w:t>
      </w:r>
    </w:p>
    <w:p w14:paraId="0AC93A09" w14:textId="77777777" w:rsidR="003E74C0" w:rsidRPr="008C2D10" w:rsidRDefault="003E74C0" w:rsidP="00034E9E">
      <w:pPr>
        <w:spacing w:line="360" w:lineRule="exact"/>
        <w:jc w:val="both"/>
      </w:pPr>
      <w:r w:rsidRPr="008C2D10">
        <w:tab/>
        <w:t>2. Поощрить:</w:t>
      </w:r>
    </w:p>
    <w:p w14:paraId="64C4300D" w14:textId="77777777" w:rsidR="003E74C0" w:rsidRPr="008C2D10" w:rsidRDefault="003E74C0" w:rsidP="00034E9E">
      <w:pPr>
        <w:spacing w:line="360" w:lineRule="exact"/>
        <w:jc w:val="both"/>
      </w:pPr>
      <w:r w:rsidRPr="008C2D10">
        <w:tab/>
        <w:t xml:space="preserve">2.1. победителей </w:t>
      </w:r>
      <w:r w:rsidR="00655D34">
        <w:t>муниципального</w:t>
      </w:r>
      <w:r w:rsidR="00AC57BA">
        <w:t xml:space="preserve"> этапа </w:t>
      </w:r>
      <w:r w:rsidR="007214A9">
        <w:t>кубком</w:t>
      </w:r>
      <w:r w:rsidR="00AB57B0">
        <w:t>, медалями, грамотами</w:t>
      </w:r>
      <w:r w:rsidRPr="008C2D10">
        <w:t>;</w:t>
      </w:r>
    </w:p>
    <w:p w14:paraId="5574592F" w14:textId="77777777" w:rsidR="003E74C0" w:rsidRDefault="003E74C0" w:rsidP="00034E9E">
      <w:pPr>
        <w:spacing w:line="360" w:lineRule="exact"/>
        <w:jc w:val="both"/>
      </w:pPr>
      <w:r w:rsidRPr="008C2D10">
        <w:tab/>
        <w:t xml:space="preserve">2.2. призеров </w:t>
      </w:r>
      <w:r w:rsidR="00655D34">
        <w:t>муниципального</w:t>
      </w:r>
      <w:r w:rsidR="00AC57BA">
        <w:t xml:space="preserve"> этапа медалями и грамотами;</w:t>
      </w:r>
    </w:p>
    <w:p w14:paraId="6B8E4094" w14:textId="77777777" w:rsidR="00AC57BA" w:rsidRDefault="00AC57BA" w:rsidP="00034E9E">
      <w:pPr>
        <w:spacing w:line="360" w:lineRule="exact"/>
        <w:ind w:firstLine="709"/>
        <w:jc w:val="both"/>
      </w:pPr>
      <w:r>
        <w:t xml:space="preserve">2.3. </w:t>
      </w:r>
      <w:r w:rsidRPr="00AC57BA">
        <w:t>педагогов, подготовивших победителей и призеров соревнований.</w:t>
      </w:r>
    </w:p>
    <w:p w14:paraId="4B506C2B" w14:textId="77777777" w:rsidR="00AC57BA" w:rsidRPr="008C2D10" w:rsidRDefault="003E74C0" w:rsidP="00034E9E">
      <w:pPr>
        <w:spacing w:line="360" w:lineRule="exact"/>
        <w:ind w:firstLine="708"/>
        <w:jc w:val="both"/>
      </w:pPr>
      <w:r>
        <w:t>3.</w:t>
      </w:r>
      <w:r w:rsidR="00CD35D7">
        <w:t xml:space="preserve"> </w:t>
      </w:r>
      <w:r>
        <w:rPr>
          <w:szCs w:val="28"/>
        </w:rPr>
        <w:t>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 w:rsidR="00CD35D7">
        <w:t xml:space="preserve"> </w:t>
      </w:r>
      <w:r w:rsidR="00980DA3">
        <w:t xml:space="preserve">участия обучающихся в </w:t>
      </w:r>
      <w:r w:rsidR="00AC57BA">
        <w:t>военно-</w:t>
      </w:r>
      <w:r w:rsidR="00655D34">
        <w:t xml:space="preserve">патриотической </w:t>
      </w:r>
      <w:r w:rsidR="00AC57BA">
        <w:t>игре «Зарница</w:t>
      </w:r>
      <w:r w:rsidR="00655D34">
        <w:t xml:space="preserve"> 2.0</w:t>
      </w:r>
      <w:r w:rsidR="00AC57BA">
        <w:t>».</w:t>
      </w:r>
    </w:p>
    <w:p w14:paraId="675297F1" w14:textId="77777777" w:rsidR="00980DA3" w:rsidRPr="00980DA3" w:rsidRDefault="003E74C0" w:rsidP="00034E9E">
      <w:pPr>
        <w:spacing w:line="360" w:lineRule="exact"/>
        <w:jc w:val="both"/>
      </w:pPr>
      <w:r w:rsidRPr="008C2D10">
        <w:tab/>
      </w:r>
      <w:r>
        <w:t>4</w:t>
      </w:r>
      <w:r w:rsidR="00980DA3">
        <w:t>.</w:t>
      </w:r>
      <w:r w:rsidR="00CD35D7">
        <w:t xml:space="preserve"> </w:t>
      </w:r>
      <w:r w:rsidR="00AC57BA" w:rsidRPr="00AC57BA">
        <w:t>Приказ Отдела образования администрации Еловского муниципаль</w:t>
      </w:r>
      <w:r w:rsidR="00655D34">
        <w:t xml:space="preserve">ного округа Пермского края от </w:t>
      </w:r>
      <w:r w:rsidR="00771E23" w:rsidRPr="00771E23">
        <w:t>31</w:t>
      </w:r>
      <w:r w:rsidR="00CD35D7" w:rsidRPr="00771E23">
        <w:t xml:space="preserve"> </w:t>
      </w:r>
      <w:r w:rsidR="00771E23" w:rsidRPr="00771E23">
        <w:t>марта 2025</w:t>
      </w:r>
      <w:r w:rsidR="00AC57BA" w:rsidRPr="00771E23">
        <w:t xml:space="preserve"> г. № </w:t>
      </w:r>
      <w:r w:rsidR="00771E23" w:rsidRPr="00771E23">
        <w:t>79</w:t>
      </w:r>
      <w:r w:rsidR="00AC57BA" w:rsidRPr="00771E23">
        <w:t xml:space="preserve"> «О проведении </w:t>
      </w:r>
      <w:r w:rsidR="00655D34" w:rsidRPr="00771E23">
        <w:t xml:space="preserve">муниципального </w:t>
      </w:r>
      <w:r w:rsidR="00771E23" w:rsidRPr="00771E23">
        <w:t xml:space="preserve">отборочного </w:t>
      </w:r>
      <w:r w:rsidR="00655D34" w:rsidRPr="00771E23">
        <w:t>этапа</w:t>
      </w:r>
      <w:r w:rsidR="00AC57BA" w:rsidRPr="00771E23">
        <w:t xml:space="preserve"> </w:t>
      </w:r>
      <w:r w:rsidR="00771E23" w:rsidRPr="00771E23">
        <w:t xml:space="preserve">Всероссийской </w:t>
      </w:r>
      <w:r w:rsidR="00AC57BA" w:rsidRPr="00771E23">
        <w:t>военно-</w:t>
      </w:r>
      <w:r w:rsidR="00655D34" w:rsidRPr="00771E23">
        <w:t>патриотической</w:t>
      </w:r>
      <w:r w:rsidR="00AC57BA" w:rsidRPr="00771E23">
        <w:t xml:space="preserve"> игры «Зарница</w:t>
      </w:r>
      <w:r w:rsidR="00655D34" w:rsidRPr="00771E23">
        <w:t xml:space="preserve"> 2.0</w:t>
      </w:r>
      <w:r w:rsidR="00AC57BA" w:rsidRPr="00771E23">
        <w:t>» с контроля снять.</w:t>
      </w:r>
    </w:p>
    <w:p w14:paraId="669BEF16" w14:textId="77777777" w:rsidR="003E74C0" w:rsidRDefault="00980DA3" w:rsidP="00034E9E">
      <w:pPr>
        <w:spacing w:line="360" w:lineRule="exact"/>
        <w:jc w:val="both"/>
      </w:pPr>
      <w:r w:rsidRPr="00980DA3">
        <w:tab/>
      </w:r>
    </w:p>
    <w:p w14:paraId="07300679" w14:textId="77777777" w:rsidR="00F9097E" w:rsidRPr="00F9097E" w:rsidRDefault="00F9097E" w:rsidP="00F9097E"/>
    <w:p w14:paraId="5874FD83" w14:textId="77777777" w:rsidR="003E74C0" w:rsidRPr="008C2D10" w:rsidRDefault="003E74C0" w:rsidP="003E74C0">
      <w:pPr>
        <w:jc w:val="both"/>
        <w:rPr>
          <w:szCs w:val="28"/>
        </w:rPr>
      </w:pPr>
    </w:p>
    <w:p w14:paraId="1B2E7537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605384AA" w14:textId="77777777" w:rsidR="003E74C0" w:rsidRDefault="003E74C0" w:rsidP="00F9097E">
      <w:pPr>
        <w:rPr>
          <w:szCs w:val="28"/>
        </w:rPr>
      </w:pPr>
    </w:p>
    <w:p w14:paraId="7F1544BF" w14:textId="77777777" w:rsidR="00B02D13" w:rsidRDefault="00B02D13" w:rsidP="003E74C0">
      <w:pPr>
        <w:ind w:firstLine="6521"/>
        <w:rPr>
          <w:sz w:val="24"/>
          <w:szCs w:val="24"/>
        </w:rPr>
      </w:pPr>
    </w:p>
    <w:p w14:paraId="6DFB4F2A" w14:textId="77777777" w:rsidR="00B02D13" w:rsidRDefault="00B02D13" w:rsidP="003E74C0">
      <w:pPr>
        <w:ind w:firstLine="6521"/>
        <w:rPr>
          <w:sz w:val="24"/>
          <w:szCs w:val="24"/>
        </w:rPr>
      </w:pPr>
    </w:p>
    <w:p w14:paraId="5D190128" w14:textId="77777777" w:rsidR="00B02D13" w:rsidRDefault="00B02D13" w:rsidP="003E74C0">
      <w:pPr>
        <w:ind w:firstLine="6521"/>
        <w:rPr>
          <w:sz w:val="24"/>
          <w:szCs w:val="24"/>
        </w:rPr>
      </w:pPr>
    </w:p>
    <w:p w14:paraId="234E41F6" w14:textId="77777777" w:rsidR="00CD35D7" w:rsidRDefault="00CD35D7" w:rsidP="003E74C0">
      <w:pPr>
        <w:ind w:firstLine="6521"/>
        <w:rPr>
          <w:sz w:val="24"/>
          <w:szCs w:val="24"/>
        </w:rPr>
      </w:pPr>
    </w:p>
    <w:p w14:paraId="0C453976" w14:textId="77777777" w:rsidR="00771E23" w:rsidRDefault="00771E23" w:rsidP="003E74C0">
      <w:pPr>
        <w:ind w:firstLine="6521"/>
        <w:rPr>
          <w:sz w:val="24"/>
          <w:szCs w:val="24"/>
        </w:rPr>
      </w:pPr>
    </w:p>
    <w:p w14:paraId="56BA1518" w14:textId="77777777" w:rsidR="00771E23" w:rsidRDefault="00771E23" w:rsidP="003E74C0">
      <w:pPr>
        <w:ind w:firstLine="6521"/>
        <w:rPr>
          <w:sz w:val="24"/>
          <w:szCs w:val="24"/>
        </w:rPr>
      </w:pPr>
    </w:p>
    <w:p w14:paraId="3BC82085" w14:textId="77777777" w:rsidR="00C24111" w:rsidRDefault="00C24111" w:rsidP="003E74C0">
      <w:pPr>
        <w:ind w:firstLine="6521"/>
        <w:rPr>
          <w:sz w:val="24"/>
          <w:szCs w:val="24"/>
        </w:rPr>
      </w:pPr>
    </w:p>
    <w:p w14:paraId="07947040" w14:textId="77777777"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lastRenderedPageBreak/>
        <w:t>УТВЕРЖДЕНЫ</w:t>
      </w:r>
    </w:p>
    <w:p w14:paraId="64A30A3C" w14:textId="77777777" w:rsidR="00CD35D7" w:rsidRPr="00034E9E" w:rsidRDefault="007214A9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 xml:space="preserve">приказом </w:t>
      </w:r>
    </w:p>
    <w:p w14:paraId="5DCC8878" w14:textId="77777777" w:rsidR="003E74C0" w:rsidRPr="00034E9E" w:rsidRDefault="007214A9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О</w:t>
      </w:r>
      <w:r w:rsidR="003E74C0" w:rsidRPr="00034E9E">
        <w:rPr>
          <w:szCs w:val="28"/>
        </w:rPr>
        <w:t xml:space="preserve">тдела образования </w:t>
      </w:r>
    </w:p>
    <w:p w14:paraId="0A9C5A49" w14:textId="77777777"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администрации Еловского</w:t>
      </w:r>
    </w:p>
    <w:p w14:paraId="2B404B35" w14:textId="77777777"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муниципального округа</w:t>
      </w:r>
    </w:p>
    <w:p w14:paraId="5C91FBEE" w14:textId="77777777" w:rsidR="003E74C0" w:rsidRPr="00034E9E" w:rsidRDefault="003E74C0" w:rsidP="00034E9E">
      <w:pPr>
        <w:spacing w:line="240" w:lineRule="exact"/>
        <w:ind w:firstLine="6237"/>
        <w:rPr>
          <w:szCs w:val="28"/>
        </w:rPr>
      </w:pPr>
      <w:r w:rsidRPr="00034E9E">
        <w:rPr>
          <w:szCs w:val="28"/>
        </w:rPr>
        <w:t>Пермского края</w:t>
      </w:r>
    </w:p>
    <w:p w14:paraId="677AC4D5" w14:textId="0706EA5E" w:rsidR="003E74C0" w:rsidRPr="00034E9E" w:rsidRDefault="003E74C0" w:rsidP="00034E9E">
      <w:pPr>
        <w:tabs>
          <w:tab w:val="left" w:pos="8625"/>
        </w:tabs>
        <w:spacing w:line="240" w:lineRule="exact"/>
        <w:ind w:firstLine="6237"/>
        <w:rPr>
          <w:szCs w:val="28"/>
        </w:rPr>
      </w:pPr>
      <w:r w:rsidRPr="00034E9E">
        <w:rPr>
          <w:szCs w:val="28"/>
        </w:rPr>
        <w:t xml:space="preserve">от </w:t>
      </w:r>
      <w:r w:rsidR="00771E23">
        <w:rPr>
          <w:szCs w:val="28"/>
        </w:rPr>
        <w:t xml:space="preserve">02.07.2025 № </w:t>
      </w:r>
      <w:r w:rsidR="00935589">
        <w:rPr>
          <w:szCs w:val="28"/>
        </w:rPr>
        <w:t>136</w:t>
      </w:r>
    </w:p>
    <w:p w14:paraId="6BDE0461" w14:textId="77777777" w:rsidR="003E74C0" w:rsidRDefault="003E74C0" w:rsidP="003E74C0">
      <w:pPr>
        <w:ind w:firstLine="6804"/>
        <w:rPr>
          <w:sz w:val="24"/>
          <w:szCs w:val="24"/>
        </w:rPr>
      </w:pPr>
    </w:p>
    <w:p w14:paraId="3F5AF7BF" w14:textId="77777777" w:rsidR="00EA6F99" w:rsidRDefault="003E74C0" w:rsidP="00EA6F99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1FDF33A1" w14:textId="77777777" w:rsidR="00EA6F99" w:rsidRDefault="003E74C0" w:rsidP="00EA6F99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проведения </w:t>
      </w:r>
      <w:r w:rsidR="00655D34">
        <w:rPr>
          <w:b/>
        </w:rPr>
        <w:t>муниципального</w:t>
      </w:r>
      <w:r w:rsidR="00CD35D7">
        <w:rPr>
          <w:b/>
        </w:rPr>
        <w:t xml:space="preserve"> </w:t>
      </w:r>
      <w:r w:rsidR="00F9097E">
        <w:rPr>
          <w:b/>
        </w:rPr>
        <w:t xml:space="preserve">этапа </w:t>
      </w:r>
      <w:r w:rsidR="00250B06">
        <w:rPr>
          <w:b/>
        </w:rPr>
        <w:t>военно-</w:t>
      </w:r>
      <w:r w:rsidR="00655D34">
        <w:rPr>
          <w:b/>
        </w:rPr>
        <w:t>патриотической</w:t>
      </w:r>
      <w:r w:rsidR="00250B06">
        <w:rPr>
          <w:b/>
        </w:rPr>
        <w:t xml:space="preserve"> игры</w:t>
      </w:r>
      <w:r w:rsidR="00F9097E">
        <w:rPr>
          <w:b/>
        </w:rPr>
        <w:t xml:space="preserve"> </w:t>
      </w:r>
    </w:p>
    <w:p w14:paraId="50CC67C7" w14:textId="77777777" w:rsidR="00F9097E" w:rsidRDefault="00F9097E" w:rsidP="00EA6F99">
      <w:pPr>
        <w:spacing w:line="240" w:lineRule="exact"/>
        <w:jc w:val="center"/>
        <w:rPr>
          <w:b/>
        </w:rPr>
      </w:pPr>
      <w:r>
        <w:rPr>
          <w:b/>
        </w:rPr>
        <w:t>«Зарница</w:t>
      </w:r>
      <w:r w:rsidR="00655D34">
        <w:rPr>
          <w:b/>
        </w:rPr>
        <w:t xml:space="preserve"> 2.0</w:t>
      </w:r>
      <w:r>
        <w:rPr>
          <w:b/>
        </w:rPr>
        <w:t xml:space="preserve">» </w:t>
      </w:r>
    </w:p>
    <w:p w14:paraId="7FC20F1B" w14:textId="77777777" w:rsidR="005F6FE0" w:rsidRDefault="005F6FE0" w:rsidP="00F9097E">
      <w:pPr>
        <w:jc w:val="center"/>
        <w:rPr>
          <w:b/>
        </w:rPr>
      </w:pPr>
    </w:p>
    <w:p w14:paraId="33899FF0" w14:textId="77777777" w:rsidR="00935589" w:rsidRDefault="00935589" w:rsidP="005F6FE0">
      <w:pPr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5 и 16 апреля в Еловском округе состоялся муниципальный этап старшей возрастной категории Всероссийской военно-патриотической игры </w:t>
      </w:r>
      <w:r>
        <w:rPr>
          <w:color w:val="000000"/>
          <w:szCs w:val="28"/>
          <w:shd w:val="clear" w:color="auto" w:fill="FFFFFF"/>
        </w:rPr>
        <w:t>«</w:t>
      </w:r>
      <w:r w:rsidR="005F6FE0" w:rsidRPr="005F6FE0">
        <w:rPr>
          <w:color w:val="000000"/>
          <w:szCs w:val="28"/>
          <w:shd w:val="clear" w:color="auto" w:fill="FFFFFF"/>
        </w:rPr>
        <w:t>Зарница 2.0</w:t>
      </w:r>
      <w:r>
        <w:rPr>
          <w:color w:val="000000"/>
          <w:szCs w:val="28"/>
          <w:shd w:val="clear" w:color="auto" w:fill="FFFFFF"/>
        </w:rPr>
        <w:t>»</w:t>
      </w:r>
      <w:r w:rsidR="005F6FE0" w:rsidRPr="005F6FE0">
        <w:rPr>
          <w:color w:val="000000"/>
          <w:szCs w:val="28"/>
          <w:shd w:val="clear" w:color="auto" w:fill="FFFFFF"/>
        </w:rPr>
        <w:t>.</w:t>
      </w:r>
      <w:r w:rsidR="005F6FE0" w:rsidRPr="005F6FE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ab/>
      </w:r>
      <w:r w:rsidR="005F6FE0" w:rsidRPr="005F6FE0">
        <w:rPr>
          <w:color w:val="000000"/>
          <w:szCs w:val="28"/>
          <w:shd w:val="clear" w:color="auto" w:fill="FFFFFF"/>
        </w:rPr>
        <w:t>Муниципальный отборочный этап (далее - состязания) для старшей возрастной категории состоял из 7 основных состязаний для каждого этапа «Знание отечественной истории», «Общевойсковая грамотность» («Спортивная подготовка», «Строевая подготовка», «Первая помощь», «Основы радиационной, химической и биологической защиты» и «Военизированная полоса препятствий») и дополнительной тактической игры на местности.</w:t>
      </w:r>
      <w:r w:rsidR="005F6FE0" w:rsidRPr="005F6FE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ab/>
        <w:t>П</w:t>
      </w:r>
      <w:r w:rsidR="005F6FE0" w:rsidRPr="005F6FE0">
        <w:rPr>
          <w:color w:val="000000"/>
          <w:szCs w:val="28"/>
          <w:shd w:val="clear" w:color="auto" w:fill="FFFFFF"/>
        </w:rPr>
        <w:t>обедители и призеры:</w:t>
      </w:r>
    </w:p>
    <w:p w14:paraId="737F6AC3" w14:textId="77777777" w:rsidR="00935589" w:rsidRDefault="00935589" w:rsidP="005F6FE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shd w:val="clear" w:color="auto" w:fill="FFFFFF"/>
        </w:rPr>
        <w:t>1</w:t>
      </w:r>
      <w:r w:rsidR="005F6FE0" w:rsidRPr="005F6FE0">
        <w:rPr>
          <w:color w:val="000000"/>
          <w:szCs w:val="28"/>
          <w:shd w:val="clear" w:color="auto" w:fill="FFFFFF"/>
        </w:rPr>
        <w:t xml:space="preserve"> место - команда </w:t>
      </w:r>
      <w:r>
        <w:rPr>
          <w:color w:val="000000"/>
          <w:szCs w:val="28"/>
          <w:shd w:val="clear" w:color="auto" w:fill="FFFFFF"/>
        </w:rPr>
        <w:t>«П</w:t>
      </w:r>
      <w:r w:rsidR="005F6FE0" w:rsidRPr="005F6FE0">
        <w:rPr>
          <w:color w:val="000000"/>
          <w:szCs w:val="28"/>
          <w:shd w:val="clear" w:color="auto" w:fill="FFFFFF"/>
        </w:rPr>
        <w:t xml:space="preserve">атриот </w:t>
      </w:r>
      <w:r>
        <w:rPr>
          <w:color w:val="000000"/>
          <w:szCs w:val="28"/>
          <w:shd w:val="clear" w:color="auto" w:fill="FFFFFF"/>
        </w:rPr>
        <w:t>–</w:t>
      </w:r>
      <w:r w:rsidR="005F6FE0" w:rsidRPr="005F6FE0">
        <w:rPr>
          <w:color w:val="000000"/>
          <w:szCs w:val="28"/>
          <w:shd w:val="clear" w:color="auto" w:fill="FFFFFF"/>
        </w:rPr>
        <w:t xml:space="preserve"> Елово</w:t>
      </w:r>
      <w:r>
        <w:rPr>
          <w:color w:val="000000"/>
          <w:szCs w:val="28"/>
          <w:shd w:val="clear" w:color="auto" w:fill="FFFFFF"/>
        </w:rPr>
        <w:t>»</w:t>
      </w:r>
      <w:r w:rsidR="005F6FE0" w:rsidRPr="005F6FE0">
        <w:rPr>
          <w:color w:val="000000"/>
          <w:szCs w:val="28"/>
          <w:shd w:val="clear" w:color="auto" w:fill="FFFFFF"/>
        </w:rPr>
        <w:t>, Еловская СОШ (рук. Лебедев О.А.)</w:t>
      </w:r>
      <w:r>
        <w:rPr>
          <w:color w:val="000000"/>
          <w:szCs w:val="28"/>
          <w:shd w:val="clear" w:color="auto" w:fill="FFFFFF"/>
        </w:rPr>
        <w:t>;</w:t>
      </w:r>
      <w:r w:rsidR="005F6FE0" w:rsidRPr="005F6FE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2 место – команда «Юный волонтер», </w:t>
      </w:r>
      <w:proofErr w:type="spellStart"/>
      <w:r w:rsidR="005F6FE0" w:rsidRPr="005F6FE0">
        <w:rPr>
          <w:color w:val="000000"/>
          <w:szCs w:val="28"/>
          <w:shd w:val="clear" w:color="auto" w:fill="FFFFFF"/>
        </w:rPr>
        <w:t>Брюховская</w:t>
      </w:r>
      <w:proofErr w:type="spellEnd"/>
      <w:r w:rsidR="005F6FE0" w:rsidRPr="005F6FE0">
        <w:rPr>
          <w:color w:val="000000"/>
          <w:szCs w:val="28"/>
          <w:shd w:val="clear" w:color="auto" w:fill="FFFFFF"/>
        </w:rPr>
        <w:t xml:space="preserve"> ООШ им. И.И. </w:t>
      </w:r>
      <w:proofErr w:type="spellStart"/>
      <w:r w:rsidR="005F6FE0" w:rsidRPr="005F6FE0">
        <w:rPr>
          <w:color w:val="000000"/>
          <w:szCs w:val="28"/>
          <w:shd w:val="clear" w:color="auto" w:fill="FFFFFF"/>
        </w:rPr>
        <w:t>Злыгостева</w:t>
      </w:r>
      <w:proofErr w:type="spellEnd"/>
      <w:r w:rsidR="005F6FE0" w:rsidRPr="005F6FE0">
        <w:rPr>
          <w:color w:val="000000"/>
          <w:szCs w:val="28"/>
          <w:shd w:val="clear" w:color="auto" w:fill="FFFFFF"/>
        </w:rPr>
        <w:t xml:space="preserve"> (рук. Зайцева Г.А.)</w:t>
      </w:r>
      <w:r>
        <w:rPr>
          <w:color w:val="000000"/>
          <w:szCs w:val="28"/>
        </w:rPr>
        <w:t>;</w:t>
      </w:r>
    </w:p>
    <w:p w14:paraId="353B3DE2" w14:textId="77777777" w:rsidR="00935589" w:rsidRDefault="00935589" w:rsidP="005F6FE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3 место - команда «ОБЖ», Дубровская СОШ, (рук. </w:t>
      </w:r>
      <w:proofErr w:type="spellStart"/>
      <w:r w:rsidR="005F6FE0" w:rsidRPr="005F6FE0">
        <w:rPr>
          <w:color w:val="000000"/>
          <w:szCs w:val="28"/>
          <w:shd w:val="clear" w:color="auto" w:fill="FFFFFF"/>
        </w:rPr>
        <w:t>Деменин</w:t>
      </w:r>
      <w:proofErr w:type="spellEnd"/>
      <w:r w:rsidR="005F6FE0" w:rsidRPr="005F6FE0">
        <w:rPr>
          <w:color w:val="000000"/>
          <w:szCs w:val="28"/>
          <w:shd w:val="clear" w:color="auto" w:fill="FFFFFF"/>
        </w:rPr>
        <w:t xml:space="preserve"> Е.</w:t>
      </w:r>
      <w:r>
        <w:rPr>
          <w:color w:val="000000"/>
          <w:szCs w:val="28"/>
          <w:shd w:val="clear" w:color="auto" w:fill="FFFFFF"/>
        </w:rPr>
        <w:t>В.</w:t>
      </w:r>
      <w:r w:rsidR="005F6FE0" w:rsidRPr="005F6FE0">
        <w:rPr>
          <w:color w:val="000000"/>
          <w:szCs w:val="28"/>
          <w:shd w:val="clear" w:color="auto" w:fill="FFFFFF"/>
        </w:rPr>
        <w:t>)</w:t>
      </w:r>
      <w:r>
        <w:rPr>
          <w:color w:val="000000"/>
          <w:szCs w:val="28"/>
        </w:rPr>
        <w:t>;</w:t>
      </w:r>
    </w:p>
    <w:p w14:paraId="3F93CF86" w14:textId="6D40F7B3" w:rsidR="005F6FE0" w:rsidRPr="00935589" w:rsidRDefault="00935589" w:rsidP="00935589">
      <w:pPr>
        <w:jc w:val="both"/>
        <w:rPr>
          <w:szCs w:val="28"/>
        </w:rPr>
      </w:pPr>
      <w:r>
        <w:rPr>
          <w:color w:val="000000"/>
          <w:szCs w:val="28"/>
        </w:rPr>
        <w:tab/>
      </w:r>
      <w:r w:rsidR="005F6FE0" w:rsidRPr="005F6FE0">
        <w:rPr>
          <w:color w:val="000000"/>
          <w:szCs w:val="28"/>
          <w:shd w:val="clear" w:color="auto" w:fill="FFFFFF"/>
        </w:rPr>
        <w:t>4 место – команда «УПС», Крюковская ООШ, (рук. Фотина Н.А.)</w:t>
      </w:r>
      <w:r>
        <w:rPr>
          <w:color w:val="000000"/>
          <w:szCs w:val="28"/>
          <w:shd w:val="clear" w:color="auto" w:fill="FFFFFF"/>
        </w:rPr>
        <w:t>.</w:t>
      </w:r>
    </w:p>
    <w:p w14:paraId="241BB624" w14:textId="77777777" w:rsidR="00935589" w:rsidRDefault="00935589" w:rsidP="005F6FE0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Муниципальный отборочный этап (далее - состязания) для младшей возрастной категории состоял из 5 основных состязаний для каждого этапа: отрядные состязания «Основы строевой подготовки», «Первая помощь», «История Отечества», викторина «Герои в форме» и спортивная игра «Снайпер». </w:t>
      </w:r>
    </w:p>
    <w:p w14:paraId="10E8665C" w14:textId="77777777" w:rsidR="00935589" w:rsidRDefault="00935589" w:rsidP="005F6FE0">
      <w:pPr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ab/>
      </w:r>
      <w:r w:rsidR="005F6FE0" w:rsidRPr="005F6FE0">
        <w:rPr>
          <w:color w:val="000000"/>
          <w:szCs w:val="28"/>
          <w:shd w:val="clear" w:color="auto" w:fill="FFFFFF"/>
        </w:rPr>
        <w:t>В группе приняли участие всего две школы:</w:t>
      </w:r>
    </w:p>
    <w:p w14:paraId="7FA001A9" w14:textId="77777777" w:rsidR="00935589" w:rsidRDefault="00935589" w:rsidP="005F6FE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1 место - команда «Еловские орлята», Школа </w:t>
      </w:r>
      <w:r>
        <w:rPr>
          <w:color w:val="000000"/>
          <w:szCs w:val="28"/>
          <w:shd w:val="clear" w:color="auto" w:fill="FFFFFF"/>
        </w:rPr>
        <w:t xml:space="preserve">- </w:t>
      </w:r>
      <w:r w:rsidR="005F6FE0" w:rsidRPr="005F6FE0">
        <w:rPr>
          <w:color w:val="000000"/>
          <w:szCs w:val="28"/>
          <w:shd w:val="clear" w:color="auto" w:fill="FFFFFF"/>
        </w:rPr>
        <w:t>сад № 3 с. Елово (рук. Казымова Е.П.)</w:t>
      </w:r>
      <w:r>
        <w:rPr>
          <w:color w:val="000000"/>
          <w:szCs w:val="28"/>
        </w:rPr>
        <w:t>;</w:t>
      </w:r>
    </w:p>
    <w:p w14:paraId="248D208C" w14:textId="1C8DCA4C" w:rsidR="00771E23" w:rsidRDefault="00935589" w:rsidP="005F6FE0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ab/>
      </w:r>
      <w:r w:rsidR="005F6FE0" w:rsidRPr="005F6FE0">
        <w:rPr>
          <w:color w:val="000000"/>
          <w:szCs w:val="28"/>
          <w:shd w:val="clear" w:color="auto" w:fill="FFFFFF"/>
        </w:rPr>
        <w:t xml:space="preserve">2 место – команда </w:t>
      </w:r>
      <w:proofErr w:type="spellStart"/>
      <w:r w:rsidR="005F6FE0" w:rsidRPr="005F6FE0">
        <w:rPr>
          <w:color w:val="000000"/>
          <w:szCs w:val="28"/>
          <w:shd w:val="clear" w:color="auto" w:fill="FFFFFF"/>
        </w:rPr>
        <w:t>Сугановской</w:t>
      </w:r>
      <w:proofErr w:type="spellEnd"/>
      <w:r w:rsidR="005F6FE0" w:rsidRPr="005F6FE0">
        <w:rPr>
          <w:color w:val="000000"/>
          <w:szCs w:val="28"/>
          <w:shd w:val="clear" w:color="auto" w:fill="FFFFFF"/>
        </w:rPr>
        <w:t xml:space="preserve"> ООШ (рук. Сергеев С.А.)</w:t>
      </w:r>
      <w:r>
        <w:rPr>
          <w:color w:val="000000"/>
          <w:szCs w:val="28"/>
          <w:shd w:val="clear" w:color="auto" w:fill="FFFFFF"/>
        </w:rPr>
        <w:t>.</w:t>
      </w:r>
    </w:p>
    <w:p w14:paraId="55265EAB" w14:textId="77777777" w:rsidR="005F6FE0" w:rsidRDefault="005F6FE0" w:rsidP="00F9097E">
      <w:pPr>
        <w:jc w:val="center"/>
        <w:rPr>
          <w:color w:val="000000"/>
          <w:szCs w:val="28"/>
          <w:shd w:val="clear" w:color="auto" w:fill="FFFFFF"/>
        </w:rPr>
      </w:pPr>
    </w:p>
    <w:p w14:paraId="00DDB891" w14:textId="77777777" w:rsidR="00771E23" w:rsidRPr="005F6FE0" w:rsidRDefault="00771E23" w:rsidP="00F9097E">
      <w:pPr>
        <w:jc w:val="center"/>
        <w:rPr>
          <w:b/>
          <w:szCs w:val="28"/>
        </w:rPr>
      </w:pPr>
    </w:p>
    <w:p w14:paraId="54FE3F7B" w14:textId="77777777" w:rsidR="005F6FE0" w:rsidRDefault="005F6FE0" w:rsidP="00771E23">
      <w:pPr>
        <w:rPr>
          <w:b/>
        </w:rPr>
      </w:pPr>
    </w:p>
    <w:sectPr w:rsidR="005F6FE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DBFE" w14:textId="77777777" w:rsidR="00B20414" w:rsidRDefault="00B20414">
      <w:r>
        <w:separator/>
      </w:r>
    </w:p>
  </w:endnote>
  <w:endnote w:type="continuationSeparator" w:id="0">
    <w:p w14:paraId="2E6B9976" w14:textId="77777777" w:rsidR="00B20414" w:rsidRDefault="00B2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A881" w14:textId="77777777" w:rsidR="00B20414" w:rsidRDefault="00B20414">
      <w:r>
        <w:separator/>
      </w:r>
    </w:p>
  </w:footnote>
  <w:footnote w:type="continuationSeparator" w:id="0">
    <w:p w14:paraId="1C8E8703" w14:textId="77777777" w:rsidR="00B20414" w:rsidRDefault="00B2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34E9E"/>
    <w:rsid w:val="00064595"/>
    <w:rsid w:val="00066153"/>
    <w:rsid w:val="00097994"/>
    <w:rsid w:val="000C2D90"/>
    <w:rsid w:val="00111918"/>
    <w:rsid w:val="00143108"/>
    <w:rsid w:val="001A3497"/>
    <w:rsid w:val="001A3FAB"/>
    <w:rsid w:val="001B2E61"/>
    <w:rsid w:val="001C1706"/>
    <w:rsid w:val="001C6D25"/>
    <w:rsid w:val="00230926"/>
    <w:rsid w:val="00234A27"/>
    <w:rsid w:val="00250B06"/>
    <w:rsid w:val="002802BE"/>
    <w:rsid w:val="002B0D11"/>
    <w:rsid w:val="00311DAC"/>
    <w:rsid w:val="00312E4D"/>
    <w:rsid w:val="0036013B"/>
    <w:rsid w:val="003846B0"/>
    <w:rsid w:val="003E74C0"/>
    <w:rsid w:val="004029EB"/>
    <w:rsid w:val="0047083E"/>
    <w:rsid w:val="00482A25"/>
    <w:rsid w:val="004955A3"/>
    <w:rsid w:val="004B0515"/>
    <w:rsid w:val="004B098C"/>
    <w:rsid w:val="004F6BB4"/>
    <w:rsid w:val="00517041"/>
    <w:rsid w:val="0053218D"/>
    <w:rsid w:val="005840C7"/>
    <w:rsid w:val="00593CC4"/>
    <w:rsid w:val="005955BE"/>
    <w:rsid w:val="005B1622"/>
    <w:rsid w:val="005F6FE0"/>
    <w:rsid w:val="00655D34"/>
    <w:rsid w:val="0069296F"/>
    <w:rsid w:val="006A465B"/>
    <w:rsid w:val="006F205D"/>
    <w:rsid w:val="006F2B94"/>
    <w:rsid w:val="006F5238"/>
    <w:rsid w:val="00701AEC"/>
    <w:rsid w:val="00715A69"/>
    <w:rsid w:val="007214A9"/>
    <w:rsid w:val="00771E23"/>
    <w:rsid w:val="00801990"/>
    <w:rsid w:val="00823D82"/>
    <w:rsid w:val="008741B6"/>
    <w:rsid w:val="008936EC"/>
    <w:rsid w:val="00896B0D"/>
    <w:rsid w:val="00935589"/>
    <w:rsid w:val="00980DA3"/>
    <w:rsid w:val="00980FB0"/>
    <w:rsid w:val="0098193C"/>
    <w:rsid w:val="00987AC4"/>
    <w:rsid w:val="009C011A"/>
    <w:rsid w:val="00A11B3A"/>
    <w:rsid w:val="00A16F73"/>
    <w:rsid w:val="00A442D4"/>
    <w:rsid w:val="00A52B49"/>
    <w:rsid w:val="00A701BA"/>
    <w:rsid w:val="00AB57B0"/>
    <w:rsid w:val="00AC3CF7"/>
    <w:rsid w:val="00AC57BA"/>
    <w:rsid w:val="00AE0B25"/>
    <w:rsid w:val="00B01DB0"/>
    <w:rsid w:val="00B02D13"/>
    <w:rsid w:val="00B20414"/>
    <w:rsid w:val="00B607B5"/>
    <w:rsid w:val="00B921B5"/>
    <w:rsid w:val="00C17F88"/>
    <w:rsid w:val="00C24111"/>
    <w:rsid w:val="00C573FF"/>
    <w:rsid w:val="00CD35D7"/>
    <w:rsid w:val="00CD6CE7"/>
    <w:rsid w:val="00D22A62"/>
    <w:rsid w:val="00D23679"/>
    <w:rsid w:val="00D23F89"/>
    <w:rsid w:val="00DF3619"/>
    <w:rsid w:val="00E35F85"/>
    <w:rsid w:val="00E918C0"/>
    <w:rsid w:val="00EA6F99"/>
    <w:rsid w:val="00F11A29"/>
    <w:rsid w:val="00F22F1F"/>
    <w:rsid w:val="00F25258"/>
    <w:rsid w:val="00F31ED4"/>
    <w:rsid w:val="00F6686C"/>
    <w:rsid w:val="00F71435"/>
    <w:rsid w:val="00F71463"/>
    <w:rsid w:val="00F9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64377"/>
  <w15:docId w15:val="{F5F8FAAD-3874-4240-B7F2-5B16A487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2025-07-02T11:43:00Z</cp:lastPrinted>
  <dcterms:created xsi:type="dcterms:W3CDTF">2025-07-02T11:43:00Z</dcterms:created>
  <dcterms:modified xsi:type="dcterms:W3CDTF">2025-07-02T11:43:00Z</dcterms:modified>
</cp:coreProperties>
</file>