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C97A" w14:textId="2CCABEFE" w:rsidR="00856DBE" w:rsidRDefault="00203ABD" w:rsidP="00C17DF8">
      <w:pPr>
        <w:pStyle w:val="a6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F20CD" wp14:editId="6505DBB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92D92" w14:textId="174FFD91" w:rsidR="00311DAC" w:rsidRPr="00482A25" w:rsidRDefault="00E81398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F20C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E892D92" w14:textId="174FFD91" w:rsidR="00311DAC" w:rsidRPr="00482A25" w:rsidRDefault="00E81398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A3070" wp14:editId="1DFC0A5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692C" w14:textId="4AB19CA3" w:rsidR="00311DAC" w:rsidRPr="00482A25" w:rsidRDefault="00E81398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</w:t>
                            </w:r>
                            <w:r w:rsidR="00BB7B0E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9F6435">
                              <w:rPr>
                                <w:szCs w:val="28"/>
                                <w:lang w:val="ru-RU"/>
                              </w:rPr>
                              <w:t>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3070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1F6692C" w14:textId="4AB19CA3" w:rsidR="00311DAC" w:rsidRPr="00482A25" w:rsidRDefault="00E81398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</w:t>
                      </w:r>
                      <w:r w:rsidR="00BB7B0E">
                        <w:rPr>
                          <w:szCs w:val="28"/>
                          <w:lang w:val="ru-RU"/>
                        </w:rPr>
                        <w:t>.</w:t>
                      </w:r>
                      <w:r w:rsidR="009F6435">
                        <w:rPr>
                          <w:szCs w:val="28"/>
                          <w:lang w:val="ru-RU"/>
                        </w:rPr>
                        <w:t>04.2025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69411BF7" wp14:editId="01DAC66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DBE">
        <w:t xml:space="preserve">Об итогах проведения муниципального </w:t>
      </w:r>
    </w:p>
    <w:p w14:paraId="31A78308" w14:textId="77777777" w:rsidR="00E81398" w:rsidRDefault="001666AD" w:rsidP="00C17DF8">
      <w:pPr>
        <w:pStyle w:val="a6"/>
        <w:spacing w:after="0"/>
      </w:pPr>
      <w:r>
        <w:t>слета</w:t>
      </w:r>
      <w:r w:rsidR="00856DBE">
        <w:t xml:space="preserve">-конкурса юных </w:t>
      </w:r>
      <w:r>
        <w:t xml:space="preserve">инспекторов </w:t>
      </w:r>
    </w:p>
    <w:p w14:paraId="63401306" w14:textId="025A8FF8" w:rsidR="008741B6" w:rsidRDefault="001666AD" w:rsidP="00C17DF8">
      <w:pPr>
        <w:pStyle w:val="a6"/>
        <w:spacing w:after="0"/>
      </w:pPr>
      <w:r>
        <w:t>движения</w:t>
      </w:r>
      <w:r w:rsidR="00856DBE">
        <w:t xml:space="preserve"> </w:t>
      </w:r>
      <w:r w:rsidR="002F21E1" w:rsidRPr="002F21E1">
        <w:t>«ЮИД в движении»</w:t>
      </w:r>
    </w:p>
    <w:p w14:paraId="2C26B9D4" w14:textId="77777777" w:rsidR="00856DBE" w:rsidRDefault="00856DBE" w:rsidP="00856DBE">
      <w:pPr>
        <w:pStyle w:val="a5"/>
      </w:pPr>
    </w:p>
    <w:p w14:paraId="15D8FCF2" w14:textId="77777777" w:rsidR="00E81398" w:rsidRDefault="00E81398" w:rsidP="00856DBE">
      <w:pPr>
        <w:pStyle w:val="a5"/>
      </w:pPr>
    </w:p>
    <w:p w14:paraId="64B3BC07" w14:textId="77777777" w:rsidR="00856DBE" w:rsidRPr="00BB7B0E" w:rsidRDefault="00BB7B0E" w:rsidP="00D51D13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</w:rPr>
      </w:pPr>
      <w:r w:rsidRPr="00BB7B0E">
        <w:rPr>
          <w:szCs w:val="28"/>
        </w:rPr>
        <w:t>С целью профилактики безопасности дорожного движения, воспитания законопослушных участников дорожного движения, сокращения дорожно-транспортных происшествий с участием несовершеннолетних</w:t>
      </w:r>
      <w:r w:rsidR="0015599F">
        <w:rPr>
          <w:szCs w:val="28"/>
        </w:rPr>
        <w:t xml:space="preserve"> 25 апреля </w:t>
      </w:r>
      <w:r w:rsidR="009F6435">
        <w:rPr>
          <w:szCs w:val="28"/>
        </w:rPr>
        <w:t>2025</w:t>
      </w:r>
      <w:r w:rsidR="00C17DF8">
        <w:rPr>
          <w:szCs w:val="28"/>
        </w:rPr>
        <w:t xml:space="preserve"> г.</w:t>
      </w:r>
      <w:r>
        <w:rPr>
          <w:szCs w:val="28"/>
        </w:rPr>
        <w:t xml:space="preserve"> </w:t>
      </w:r>
      <w:r w:rsidR="00856DBE" w:rsidRPr="00AD5F48">
        <w:rPr>
          <w:szCs w:val="28"/>
        </w:rPr>
        <w:t xml:space="preserve">состоялся </w:t>
      </w:r>
      <w:r>
        <w:rPr>
          <w:szCs w:val="28"/>
        </w:rPr>
        <w:t>муниципальный</w:t>
      </w:r>
      <w:r w:rsidR="00856DBE" w:rsidRPr="00AD5F48">
        <w:rPr>
          <w:szCs w:val="28"/>
        </w:rPr>
        <w:t xml:space="preserve"> </w:t>
      </w:r>
      <w:r>
        <w:rPr>
          <w:szCs w:val="28"/>
        </w:rPr>
        <w:t>слё</w:t>
      </w:r>
      <w:r w:rsidR="001666AD">
        <w:rPr>
          <w:szCs w:val="28"/>
        </w:rPr>
        <w:t>т</w:t>
      </w:r>
      <w:r w:rsidR="00856DBE" w:rsidRPr="00AD5F48">
        <w:rPr>
          <w:szCs w:val="28"/>
        </w:rPr>
        <w:t>-конкурс</w:t>
      </w:r>
      <w:r>
        <w:rPr>
          <w:szCs w:val="28"/>
        </w:rPr>
        <w:t xml:space="preserve"> </w:t>
      </w:r>
      <w:r w:rsidRPr="00BB7B0E">
        <w:t>«ЮИД в движении</w:t>
      </w:r>
      <w:r>
        <w:rPr>
          <w:b/>
        </w:rPr>
        <w:t>»</w:t>
      </w:r>
      <w:r w:rsidR="00856DBE" w:rsidRPr="00AD5F48">
        <w:rPr>
          <w:szCs w:val="28"/>
        </w:rPr>
        <w:t xml:space="preserve">, который проводился совместно с </w:t>
      </w:r>
      <w:r w:rsidR="00856DBE">
        <w:rPr>
          <w:szCs w:val="28"/>
        </w:rPr>
        <w:t>ОГИБДД (дислокация с. Елово) МО МВД</w:t>
      </w:r>
      <w:r w:rsidR="00856DBE" w:rsidRPr="00AD5F48">
        <w:rPr>
          <w:szCs w:val="28"/>
        </w:rPr>
        <w:t xml:space="preserve"> России «Осинский».</w:t>
      </w:r>
      <w:r w:rsidR="000B7A74">
        <w:rPr>
          <w:szCs w:val="28"/>
        </w:rPr>
        <w:t xml:space="preserve"> </w:t>
      </w:r>
      <w:r w:rsidR="00B10517">
        <w:rPr>
          <w:szCs w:val="28"/>
        </w:rPr>
        <w:t>На основании выше</w:t>
      </w:r>
      <w:r>
        <w:rPr>
          <w:szCs w:val="28"/>
        </w:rPr>
        <w:t>изложенного</w:t>
      </w:r>
    </w:p>
    <w:p w14:paraId="5E41335B" w14:textId="77777777" w:rsidR="00856DBE" w:rsidRPr="000B7A74" w:rsidRDefault="00856DBE" w:rsidP="00856DBE">
      <w:pPr>
        <w:jc w:val="both"/>
        <w:rPr>
          <w:rStyle w:val="ac"/>
          <w:b w:val="0"/>
          <w:szCs w:val="28"/>
        </w:rPr>
      </w:pPr>
      <w:r w:rsidRPr="000B7A74">
        <w:rPr>
          <w:szCs w:val="28"/>
        </w:rPr>
        <w:tab/>
      </w:r>
      <w:r w:rsidRPr="000B7A74">
        <w:rPr>
          <w:rStyle w:val="ac"/>
          <w:b w:val="0"/>
          <w:szCs w:val="28"/>
        </w:rPr>
        <w:t>ПРИКАЗЫВАЮ:</w:t>
      </w:r>
    </w:p>
    <w:p w14:paraId="065C0999" w14:textId="77777777" w:rsidR="00856DBE" w:rsidRPr="00FC7296" w:rsidRDefault="00856DBE" w:rsidP="00856DBE">
      <w:pPr>
        <w:jc w:val="both"/>
        <w:rPr>
          <w:rStyle w:val="ac"/>
          <w:b w:val="0"/>
          <w:szCs w:val="28"/>
        </w:rPr>
      </w:pPr>
      <w:r>
        <w:rPr>
          <w:rStyle w:val="ac"/>
          <w:szCs w:val="28"/>
        </w:rPr>
        <w:tab/>
      </w:r>
      <w:r w:rsidRPr="00FC7296">
        <w:rPr>
          <w:rStyle w:val="ac"/>
          <w:b w:val="0"/>
          <w:szCs w:val="28"/>
        </w:rPr>
        <w:t>1.</w:t>
      </w:r>
      <w:r w:rsidR="002F21E1">
        <w:rPr>
          <w:rStyle w:val="ac"/>
          <w:b w:val="0"/>
          <w:szCs w:val="28"/>
        </w:rPr>
        <w:t xml:space="preserve"> </w:t>
      </w:r>
      <w:r w:rsidRPr="00FC7296">
        <w:rPr>
          <w:rStyle w:val="ac"/>
          <w:b w:val="0"/>
          <w:szCs w:val="28"/>
        </w:rPr>
        <w:t xml:space="preserve">Утвердить итоги </w:t>
      </w:r>
      <w:r w:rsidR="00C74911">
        <w:rPr>
          <w:rStyle w:val="ac"/>
          <w:b w:val="0"/>
          <w:szCs w:val="28"/>
        </w:rPr>
        <w:t>слё</w:t>
      </w:r>
      <w:r w:rsidR="00BF108D">
        <w:rPr>
          <w:rStyle w:val="ac"/>
          <w:b w:val="0"/>
          <w:szCs w:val="28"/>
        </w:rPr>
        <w:t>та</w:t>
      </w:r>
      <w:r w:rsidRPr="00FC7296">
        <w:rPr>
          <w:rStyle w:val="ac"/>
          <w:b w:val="0"/>
          <w:szCs w:val="28"/>
        </w:rPr>
        <w:t xml:space="preserve">-конкурса </w:t>
      </w:r>
      <w:r w:rsidR="002F21E1" w:rsidRPr="002F21E1">
        <w:rPr>
          <w:rStyle w:val="ac"/>
          <w:b w:val="0"/>
          <w:szCs w:val="28"/>
        </w:rPr>
        <w:t>«ЮИД в движении»</w:t>
      </w:r>
      <w:r w:rsidR="002F21E1">
        <w:rPr>
          <w:rStyle w:val="ac"/>
          <w:b w:val="0"/>
          <w:szCs w:val="28"/>
        </w:rPr>
        <w:t>,</w:t>
      </w:r>
      <w:r w:rsidRPr="00FC7296">
        <w:rPr>
          <w:rStyle w:val="ac"/>
          <w:b w:val="0"/>
          <w:szCs w:val="28"/>
        </w:rPr>
        <w:t xml:space="preserve"> согласно приложению.</w:t>
      </w:r>
    </w:p>
    <w:p w14:paraId="13E8D667" w14:textId="77777777"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 xml:space="preserve">2. Рекомендовать МОУ «Еловская СОШ» подготовить команду к участию в краевом </w:t>
      </w:r>
      <w:r w:rsidR="00C74911">
        <w:rPr>
          <w:rStyle w:val="ac"/>
          <w:b w:val="0"/>
          <w:szCs w:val="28"/>
        </w:rPr>
        <w:t>слё</w:t>
      </w:r>
      <w:r w:rsidR="00BF108D">
        <w:rPr>
          <w:rStyle w:val="ac"/>
          <w:b w:val="0"/>
          <w:szCs w:val="28"/>
        </w:rPr>
        <w:t>те-</w:t>
      </w:r>
      <w:r w:rsidRPr="00FC7296">
        <w:rPr>
          <w:rStyle w:val="ac"/>
          <w:b w:val="0"/>
          <w:szCs w:val="28"/>
        </w:rPr>
        <w:t>конкурсе юных инспекторов движения «</w:t>
      </w:r>
      <w:r w:rsidR="00923A4A" w:rsidRPr="00923A4A">
        <w:rPr>
          <w:rStyle w:val="ac"/>
          <w:b w:val="0"/>
          <w:szCs w:val="28"/>
        </w:rPr>
        <w:t>ЮИД в движении»</w:t>
      </w:r>
      <w:r w:rsidRPr="00FC7296">
        <w:rPr>
          <w:rStyle w:val="ac"/>
          <w:b w:val="0"/>
          <w:szCs w:val="28"/>
        </w:rPr>
        <w:t xml:space="preserve"> в </w:t>
      </w:r>
      <w:r w:rsidR="003877E7">
        <w:rPr>
          <w:rStyle w:val="ac"/>
          <w:b w:val="0"/>
          <w:szCs w:val="28"/>
        </w:rPr>
        <w:t>мае</w:t>
      </w:r>
      <w:r w:rsidR="007D481B">
        <w:rPr>
          <w:rStyle w:val="ac"/>
          <w:b w:val="0"/>
          <w:szCs w:val="28"/>
        </w:rPr>
        <w:t xml:space="preserve"> </w:t>
      </w:r>
      <w:r w:rsidRPr="00FC7296">
        <w:rPr>
          <w:rStyle w:val="ac"/>
          <w:b w:val="0"/>
          <w:szCs w:val="28"/>
        </w:rPr>
        <w:t>20</w:t>
      </w:r>
      <w:r w:rsidR="00BF108D">
        <w:rPr>
          <w:rStyle w:val="ac"/>
          <w:b w:val="0"/>
          <w:szCs w:val="28"/>
        </w:rPr>
        <w:t>2</w:t>
      </w:r>
      <w:r w:rsidR="0015599F">
        <w:rPr>
          <w:rStyle w:val="ac"/>
          <w:b w:val="0"/>
          <w:szCs w:val="28"/>
        </w:rPr>
        <w:t>5</w:t>
      </w:r>
      <w:r w:rsidRPr="00FC7296">
        <w:rPr>
          <w:rStyle w:val="ac"/>
          <w:b w:val="0"/>
          <w:szCs w:val="28"/>
        </w:rPr>
        <w:t xml:space="preserve"> г</w:t>
      </w:r>
      <w:r w:rsidR="000B7A74">
        <w:rPr>
          <w:rStyle w:val="ac"/>
          <w:b w:val="0"/>
          <w:szCs w:val="28"/>
        </w:rPr>
        <w:t>ода</w:t>
      </w:r>
      <w:r w:rsidRPr="00FC7296">
        <w:rPr>
          <w:rStyle w:val="ac"/>
          <w:b w:val="0"/>
          <w:szCs w:val="28"/>
        </w:rPr>
        <w:t>.</w:t>
      </w:r>
    </w:p>
    <w:p w14:paraId="6675DA26" w14:textId="77777777"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 xml:space="preserve">3. </w:t>
      </w:r>
      <w:r w:rsidR="00517603">
        <w:rPr>
          <w:rStyle w:val="ac"/>
          <w:b w:val="0"/>
          <w:szCs w:val="28"/>
        </w:rPr>
        <w:t>Рекомендовать р</w:t>
      </w:r>
      <w:r w:rsidRPr="00FC7296">
        <w:rPr>
          <w:rStyle w:val="ac"/>
          <w:b w:val="0"/>
          <w:szCs w:val="28"/>
        </w:rPr>
        <w:t xml:space="preserve">уководителям образовательных </w:t>
      </w:r>
      <w:r w:rsidR="007A6D76">
        <w:rPr>
          <w:rStyle w:val="ac"/>
          <w:b w:val="0"/>
          <w:szCs w:val="28"/>
        </w:rPr>
        <w:t>учреждений</w:t>
      </w:r>
      <w:r w:rsidRPr="00FC7296">
        <w:rPr>
          <w:rStyle w:val="ac"/>
          <w:b w:val="0"/>
          <w:szCs w:val="28"/>
        </w:rPr>
        <w:t>:</w:t>
      </w:r>
    </w:p>
    <w:p w14:paraId="523ECE80" w14:textId="77777777" w:rsidR="00856DBE" w:rsidRPr="00FC7296" w:rsidRDefault="00350BBD" w:rsidP="00856DBE">
      <w:pPr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  <w:t>3.1</w:t>
      </w:r>
      <w:r w:rsidR="00856DBE" w:rsidRPr="00FC7296">
        <w:rPr>
          <w:rStyle w:val="ac"/>
          <w:b w:val="0"/>
          <w:szCs w:val="28"/>
        </w:rPr>
        <w:t xml:space="preserve"> проанализировать итоги участия школьных команд в конкурсе;</w:t>
      </w:r>
    </w:p>
    <w:p w14:paraId="4E84F784" w14:textId="77777777" w:rsidR="00856DBE" w:rsidRPr="00FC7296" w:rsidRDefault="00350BBD" w:rsidP="00856DBE">
      <w:pPr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  <w:t>3.2</w:t>
      </w:r>
      <w:r w:rsidR="00BF108D">
        <w:rPr>
          <w:rStyle w:val="ac"/>
          <w:b w:val="0"/>
          <w:szCs w:val="28"/>
        </w:rPr>
        <w:t xml:space="preserve"> </w:t>
      </w:r>
      <w:r w:rsidR="00856DBE" w:rsidRPr="00FC7296">
        <w:rPr>
          <w:rStyle w:val="ac"/>
          <w:b w:val="0"/>
          <w:szCs w:val="28"/>
        </w:rPr>
        <w:t>поощрить руководителей команд за подготовку победителей, призеров и участников конкурса;</w:t>
      </w:r>
    </w:p>
    <w:p w14:paraId="5E1855D3" w14:textId="77777777" w:rsidR="00856DBE" w:rsidRPr="00FC7296" w:rsidRDefault="00350BBD" w:rsidP="00856DBE">
      <w:pPr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  <w:t>3.3</w:t>
      </w:r>
      <w:r w:rsidR="00856DBE" w:rsidRPr="00FC7296">
        <w:rPr>
          <w:rStyle w:val="ac"/>
          <w:b w:val="0"/>
          <w:szCs w:val="28"/>
        </w:rPr>
        <w:t xml:space="preserve"> принять меры к систематической работе с </w:t>
      </w:r>
      <w:r w:rsidR="00517603">
        <w:rPr>
          <w:rStyle w:val="ac"/>
          <w:b w:val="0"/>
          <w:szCs w:val="28"/>
        </w:rPr>
        <w:t>обучающимися</w:t>
      </w:r>
      <w:r w:rsidR="00856DBE" w:rsidRPr="00FC7296">
        <w:rPr>
          <w:rStyle w:val="ac"/>
          <w:b w:val="0"/>
          <w:szCs w:val="28"/>
        </w:rPr>
        <w:t xml:space="preserve"> по формированию культуры дорожного движения средствами внеурочной деятельности и дополнительного образования.</w:t>
      </w:r>
    </w:p>
    <w:p w14:paraId="66A15571" w14:textId="6751CA33"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</w:r>
      <w:r w:rsidR="008E4A1F">
        <w:rPr>
          <w:rStyle w:val="ac"/>
          <w:b w:val="0"/>
          <w:szCs w:val="28"/>
        </w:rPr>
        <w:t>4</w:t>
      </w:r>
      <w:r w:rsidRPr="00FC7296">
        <w:rPr>
          <w:rStyle w:val="ac"/>
          <w:b w:val="0"/>
          <w:szCs w:val="28"/>
        </w:rPr>
        <w:t xml:space="preserve">. Приказ </w:t>
      </w:r>
      <w:r w:rsidR="00C17DF8">
        <w:rPr>
          <w:rStyle w:val="ac"/>
          <w:b w:val="0"/>
          <w:szCs w:val="28"/>
        </w:rPr>
        <w:t xml:space="preserve">Отдела образования </w:t>
      </w:r>
      <w:r w:rsidRPr="00FC7296">
        <w:rPr>
          <w:rStyle w:val="ac"/>
          <w:b w:val="0"/>
          <w:szCs w:val="28"/>
        </w:rPr>
        <w:t xml:space="preserve">от </w:t>
      </w:r>
      <w:r w:rsidR="009F6435">
        <w:rPr>
          <w:rStyle w:val="ac"/>
          <w:b w:val="0"/>
          <w:szCs w:val="28"/>
        </w:rPr>
        <w:t>09</w:t>
      </w:r>
      <w:r w:rsidRPr="00FC7296">
        <w:rPr>
          <w:rStyle w:val="ac"/>
          <w:b w:val="0"/>
          <w:szCs w:val="28"/>
        </w:rPr>
        <w:t xml:space="preserve"> </w:t>
      </w:r>
      <w:r w:rsidR="009F6435">
        <w:rPr>
          <w:rStyle w:val="ac"/>
          <w:b w:val="0"/>
          <w:szCs w:val="28"/>
        </w:rPr>
        <w:t xml:space="preserve">апреля </w:t>
      </w:r>
      <w:r w:rsidRPr="00FC7296">
        <w:rPr>
          <w:rStyle w:val="ac"/>
          <w:b w:val="0"/>
          <w:szCs w:val="28"/>
        </w:rPr>
        <w:t>20</w:t>
      </w:r>
      <w:r w:rsidR="00BF108D">
        <w:rPr>
          <w:rStyle w:val="ac"/>
          <w:b w:val="0"/>
          <w:szCs w:val="28"/>
        </w:rPr>
        <w:t>2</w:t>
      </w:r>
      <w:r w:rsidR="009F6435">
        <w:rPr>
          <w:rStyle w:val="ac"/>
          <w:b w:val="0"/>
          <w:szCs w:val="28"/>
        </w:rPr>
        <w:t>5</w:t>
      </w:r>
      <w:r w:rsidR="00BF108D">
        <w:rPr>
          <w:rStyle w:val="ac"/>
          <w:b w:val="0"/>
          <w:szCs w:val="28"/>
        </w:rPr>
        <w:t xml:space="preserve"> г. № </w:t>
      </w:r>
      <w:r w:rsidR="009F6435">
        <w:rPr>
          <w:rStyle w:val="ac"/>
          <w:b w:val="0"/>
          <w:szCs w:val="28"/>
        </w:rPr>
        <w:t>88</w:t>
      </w:r>
      <w:r w:rsidR="00C17DF8">
        <w:rPr>
          <w:rStyle w:val="ac"/>
          <w:b w:val="0"/>
          <w:szCs w:val="28"/>
        </w:rPr>
        <w:t xml:space="preserve"> </w:t>
      </w:r>
      <w:r w:rsidRPr="00FC7296">
        <w:rPr>
          <w:rStyle w:val="ac"/>
          <w:b w:val="0"/>
          <w:szCs w:val="28"/>
        </w:rPr>
        <w:t>с контроля снять.</w:t>
      </w:r>
      <w:r w:rsidR="00253367">
        <w:rPr>
          <w:rStyle w:val="ac"/>
          <w:b w:val="0"/>
          <w:szCs w:val="28"/>
        </w:rPr>
        <w:t xml:space="preserve"> </w:t>
      </w:r>
    </w:p>
    <w:p w14:paraId="5657CF6E" w14:textId="77777777"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</w:r>
    </w:p>
    <w:p w14:paraId="01BD80B6" w14:textId="77777777" w:rsidR="00856DBE" w:rsidRDefault="00856DBE" w:rsidP="00856DBE">
      <w:pPr>
        <w:jc w:val="both"/>
        <w:rPr>
          <w:szCs w:val="28"/>
        </w:rPr>
      </w:pPr>
    </w:p>
    <w:p w14:paraId="5DFF801C" w14:textId="77777777" w:rsidR="00856DBE" w:rsidRPr="00AD5F48" w:rsidRDefault="00856DBE" w:rsidP="00856DBE">
      <w:pPr>
        <w:jc w:val="both"/>
        <w:rPr>
          <w:szCs w:val="28"/>
        </w:rPr>
      </w:pPr>
    </w:p>
    <w:p w14:paraId="2DE2A2A5" w14:textId="359A07CE" w:rsidR="00856DBE" w:rsidRDefault="00856DBE" w:rsidP="00856DBE">
      <w:pPr>
        <w:rPr>
          <w:szCs w:val="28"/>
        </w:rPr>
      </w:pPr>
      <w:r w:rsidRPr="00AD5F48">
        <w:rPr>
          <w:szCs w:val="28"/>
        </w:rPr>
        <w:t xml:space="preserve">Заведующий </w:t>
      </w:r>
      <w:r>
        <w:rPr>
          <w:szCs w:val="28"/>
        </w:rPr>
        <w:t xml:space="preserve">                                                                                </w:t>
      </w:r>
      <w:r w:rsidR="000B7A74">
        <w:rPr>
          <w:szCs w:val="28"/>
        </w:rPr>
        <w:t xml:space="preserve">    </w:t>
      </w:r>
      <w:r>
        <w:rPr>
          <w:szCs w:val="28"/>
        </w:rPr>
        <w:t xml:space="preserve"> В.Н. Пономарева</w:t>
      </w:r>
    </w:p>
    <w:p w14:paraId="6A8650B5" w14:textId="77777777" w:rsidR="00856DBE" w:rsidRDefault="00856DBE" w:rsidP="00856DBE">
      <w:pPr>
        <w:tabs>
          <w:tab w:val="left" w:pos="1260"/>
        </w:tabs>
      </w:pPr>
    </w:p>
    <w:p w14:paraId="3DD31582" w14:textId="77777777" w:rsidR="00D56261" w:rsidRDefault="00D56261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14:paraId="65ECE953" w14:textId="77777777" w:rsidR="00C359F1" w:rsidRDefault="00C359F1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14:paraId="4CC011D5" w14:textId="77777777" w:rsidR="003877E7" w:rsidRDefault="003877E7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14:paraId="05225F9B" w14:textId="77777777" w:rsidR="00E81398" w:rsidRDefault="00E81398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14:paraId="5F610F76" w14:textId="77777777" w:rsidR="003547E3" w:rsidRPr="00C17DF8" w:rsidRDefault="000B7A74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lastRenderedPageBreak/>
        <w:t xml:space="preserve">УТВЕРЖДЕНЫ </w:t>
      </w:r>
    </w:p>
    <w:p w14:paraId="299B0500" w14:textId="77777777" w:rsidR="00C17DF8" w:rsidRDefault="00C17DF8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>
        <w:rPr>
          <w:szCs w:val="28"/>
        </w:rPr>
        <w:t>п</w:t>
      </w:r>
      <w:r w:rsidR="000B7A74" w:rsidRPr="00C17DF8">
        <w:rPr>
          <w:szCs w:val="28"/>
        </w:rPr>
        <w:t>риказом</w:t>
      </w:r>
      <w:r w:rsidR="003547E3" w:rsidRPr="00C17DF8">
        <w:rPr>
          <w:szCs w:val="28"/>
        </w:rPr>
        <w:t xml:space="preserve"> </w:t>
      </w:r>
    </w:p>
    <w:p w14:paraId="3B1B9064" w14:textId="77777777" w:rsidR="00856DBE" w:rsidRPr="00C17DF8" w:rsidRDefault="00C17DF8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>
        <w:rPr>
          <w:szCs w:val="28"/>
        </w:rPr>
        <w:t>О</w:t>
      </w:r>
      <w:r w:rsidR="00856DBE" w:rsidRPr="00C17DF8">
        <w:rPr>
          <w:szCs w:val="28"/>
        </w:rPr>
        <w:t>тдела образования</w:t>
      </w:r>
    </w:p>
    <w:p w14:paraId="2B7F196E" w14:textId="77777777" w:rsidR="00856DBE" w:rsidRPr="00C17DF8" w:rsidRDefault="00856DBE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>администрации Еловского</w:t>
      </w:r>
    </w:p>
    <w:p w14:paraId="45FF6747" w14:textId="77777777" w:rsidR="00856DBE" w:rsidRPr="00C17DF8" w:rsidRDefault="00856DBE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 xml:space="preserve">муниципального </w:t>
      </w:r>
      <w:r w:rsidR="000B7A74" w:rsidRPr="00C17DF8">
        <w:rPr>
          <w:szCs w:val="28"/>
        </w:rPr>
        <w:t>округа</w:t>
      </w:r>
    </w:p>
    <w:p w14:paraId="7229F238" w14:textId="77777777" w:rsidR="000B7A74" w:rsidRPr="00C17DF8" w:rsidRDefault="000B7A74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>Пермского края</w:t>
      </w:r>
    </w:p>
    <w:p w14:paraId="4E3E4FF8" w14:textId="3172205B" w:rsidR="00856DBE" w:rsidRPr="00C17DF8" w:rsidRDefault="000B7A74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>о</w:t>
      </w:r>
      <w:r w:rsidR="00856DBE" w:rsidRPr="00C17DF8">
        <w:rPr>
          <w:szCs w:val="28"/>
        </w:rPr>
        <w:t>т</w:t>
      </w:r>
      <w:r w:rsidR="00350BBD" w:rsidRPr="00C17DF8">
        <w:rPr>
          <w:szCs w:val="28"/>
        </w:rPr>
        <w:t xml:space="preserve"> </w:t>
      </w:r>
      <w:r w:rsidR="00E81398">
        <w:rPr>
          <w:szCs w:val="28"/>
        </w:rPr>
        <w:t>28</w:t>
      </w:r>
      <w:r w:rsidR="009F6435">
        <w:rPr>
          <w:szCs w:val="28"/>
        </w:rPr>
        <w:t>.04.2025</w:t>
      </w:r>
      <w:r w:rsidR="00253367" w:rsidRPr="00C17DF8">
        <w:rPr>
          <w:szCs w:val="28"/>
        </w:rPr>
        <w:t xml:space="preserve"> </w:t>
      </w:r>
      <w:r w:rsidR="00856DBE" w:rsidRPr="00C17DF8">
        <w:rPr>
          <w:szCs w:val="28"/>
        </w:rPr>
        <w:t>№</w:t>
      </w:r>
      <w:r w:rsidR="00414D27" w:rsidRPr="00C17DF8">
        <w:rPr>
          <w:szCs w:val="28"/>
        </w:rPr>
        <w:t xml:space="preserve"> </w:t>
      </w:r>
      <w:r w:rsidR="00E81398">
        <w:rPr>
          <w:szCs w:val="28"/>
        </w:rPr>
        <w:t>104</w:t>
      </w:r>
    </w:p>
    <w:p w14:paraId="478EC039" w14:textId="77777777" w:rsidR="00856DBE" w:rsidRDefault="00856DBE" w:rsidP="00856DBE">
      <w:pPr>
        <w:tabs>
          <w:tab w:val="left" w:pos="1260"/>
        </w:tabs>
      </w:pPr>
    </w:p>
    <w:p w14:paraId="4A713076" w14:textId="77777777" w:rsidR="00856DBE" w:rsidRDefault="00856DBE" w:rsidP="00C17DF8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 w:rsidRPr="003664E5">
        <w:rPr>
          <w:b/>
          <w:szCs w:val="28"/>
        </w:rPr>
        <w:t>И</w:t>
      </w:r>
      <w:r>
        <w:rPr>
          <w:b/>
          <w:szCs w:val="28"/>
        </w:rPr>
        <w:t>ТОГИ</w:t>
      </w:r>
    </w:p>
    <w:p w14:paraId="735CEBF7" w14:textId="77777777" w:rsidR="00856DBE" w:rsidRPr="003664E5" w:rsidRDefault="00856DBE" w:rsidP="00C17DF8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смотра-конкурса </w:t>
      </w:r>
      <w:r w:rsidR="00E1650C">
        <w:rPr>
          <w:b/>
          <w:szCs w:val="28"/>
        </w:rPr>
        <w:t xml:space="preserve">юных </w:t>
      </w:r>
      <w:r w:rsidR="00350BBD">
        <w:rPr>
          <w:b/>
          <w:szCs w:val="28"/>
        </w:rPr>
        <w:t>инспекторов движения</w:t>
      </w:r>
      <w:r w:rsidR="00E1650C">
        <w:rPr>
          <w:b/>
          <w:szCs w:val="28"/>
        </w:rPr>
        <w:t xml:space="preserve"> </w:t>
      </w:r>
      <w:r w:rsidRPr="003664E5">
        <w:rPr>
          <w:b/>
          <w:szCs w:val="28"/>
        </w:rPr>
        <w:t>«</w:t>
      </w:r>
      <w:r w:rsidR="00840519" w:rsidRPr="00840519">
        <w:rPr>
          <w:b/>
          <w:szCs w:val="28"/>
        </w:rPr>
        <w:t>ЮИД в движении</w:t>
      </w:r>
      <w:r w:rsidRPr="003664E5">
        <w:rPr>
          <w:b/>
          <w:szCs w:val="28"/>
        </w:rPr>
        <w:t>»</w:t>
      </w:r>
    </w:p>
    <w:p w14:paraId="4ED55F69" w14:textId="77777777" w:rsidR="00856DBE" w:rsidRDefault="00856DBE" w:rsidP="00856DBE">
      <w:pPr>
        <w:tabs>
          <w:tab w:val="left" w:pos="2160"/>
        </w:tabs>
        <w:jc w:val="both"/>
        <w:rPr>
          <w:szCs w:val="28"/>
        </w:rPr>
      </w:pPr>
    </w:p>
    <w:p w14:paraId="6ABA2292" w14:textId="77777777" w:rsidR="00BF108D" w:rsidRDefault="009F6435" w:rsidP="00D56261">
      <w:pPr>
        <w:ind w:firstLine="567"/>
        <w:jc w:val="both"/>
        <w:rPr>
          <w:szCs w:val="28"/>
        </w:rPr>
      </w:pPr>
      <w:r>
        <w:rPr>
          <w:szCs w:val="28"/>
        </w:rPr>
        <w:t>25</w:t>
      </w:r>
      <w:r w:rsidR="00414D27">
        <w:rPr>
          <w:szCs w:val="28"/>
        </w:rPr>
        <w:t xml:space="preserve"> апреля</w:t>
      </w:r>
      <w:r w:rsidR="00BF108D">
        <w:rPr>
          <w:szCs w:val="28"/>
        </w:rPr>
        <w:t xml:space="preserve"> 202</w:t>
      </w:r>
      <w:r>
        <w:rPr>
          <w:szCs w:val="28"/>
        </w:rPr>
        <w:t>5</w:t>
      </w:r>
      <w:r w:rsidR="00414D27">
        <w:rPr>
          <w:szCs w:val="28"/>
        </w:rPr>
        <w:t xml:space="preserve"> г. состоялся муниципальный слё</w:t>
      </w:r>
      <w:r w:rsidR="00BF108D">
        <w:rPr>
          <w:szCs w:val="28"/>
        </w:rPr>
        <w:t>т – конкурс отрядов юных инспекторов движения «</w:t>
      </w:r>
      <w:r w:rsidR="005441D3" w:rsidRPr="005441D3">
        <w:rPr>
          <w:szCs w:val="28"/>
        </w:rPr>
        <w:t>ЮИД в движении</w:t>
      </w:r>
      <w:r w:rsidR="00BF108D">
        <w:rPr>
          <w:szCs w:val="28"/>
        </w:rPr>
        <w:t>».</w:t>
      </w:r>
    </w:p>
    <w:p w14:paraId="01CD3CAB" w14:textId="77777777" w:rsidR="00BF108D" w:rsidRDefault="00BF108D" w:rsidP="00D56261">
      <w:pPr>
        <w:ind w:firstLine="567"/>
        <w:jc w:val="both"/>
        <w:rPr>
          <w:szCs w:val="28"/>
        </w:rPr>
      </w:pPr>
      <w:r>
        <w:rPr>
          <w:szCs w:val="28"/>
        </w:rPr>
        <w:t xml:space="preserve">В конкурсе приняло участие 3 </w:t>
      </w:r>
      <w:r w:rsidR="00C74911">
        <w:rPr>
          <w:szCs w:val="28"/>
        </w:rPr>
        <w:t>обще</w:t>
      </w:r>
      <w:r>
        <w:rPr>
          <w:szCs w:val="28"/>
        </w:rPr>
        <w:t>образовательных учреждения Еловского муниципального округа</w:t>
      </w:r>
      <w:r w:rsidR="00414D27">
        <w:rPr>
          <w:szCs w:val="28"/>
        </w:rPr>
        <w:t xml:space="preserve"> Пермского края</w:t>
      </w:r>
      <w:r>
        <w:rPr>
          <w:szCs w:val="28"/>
        </w:rPr>
        <w:t>: МОУ «Еловская СОШ», МОУ «Дубровская СОШ», МОУ «Сугановская СОШ».</w:t>
      </w:r>
    </w:p>
    <w:p w14:paraId="399D28BD" w14:textId="77777777" w:rsidR="00BF108D" w:rsidRDefault="00BF108D" w:rsidP="00BF108D">
      <w:pPr>
        <w:jc w:val="both"/>
        <w:rPr>
          <w:szCs w:val="28"/>
        </w:rPr>
      </w:pPr>
      <w:r>
        <w:rPr>
          <w:szCs w:val="28"/>
        </w:rPr>
        <w:tab/>
        <w:t>Конкурс проводился по 7 этапам:</w:t>
      </w:r>
    </w:p>
    <w:p w14:paraId="5D30B27A" w14:textId="77777777"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>1 этап – «</w:t>
      </w:r>
      <w:r w:rsidRPr="00D56261">
        <w:rPr>
          <w:b/>
          <w:szCs w:val="28"/>
        </w:rPr>
        <w:t>Дорожные ситуации</w:t>
      </w:r>
      <w:r w:rsidRPr="00D56261">
        <w:rPr>
          <w:szCs w:val="28"/>
        </w:rPr>
        <w:t>» –</w:t>
      </w:r>
      <w:r w:rsidR="00414D27" w:rsidRPr="00414D27">
        <w:rPr>
          <w:szCs w:val="28"/>
        </w:rPr>
        <w:t xml:space="preserve"> лично-командный теоретический экзамен на знание «Правил дорожного движения».</w:t>
      </w:r>
    </w:p>
    <w:p w14:paraId="303BDEAB" w14:textId="77777777"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>2 этап – «</w:t>
      </w:r>
      <w:r w:rsidRPr="00D56261">
        <w:rPr>
          <w:b/>
          <w:szCs w:val="28"/>
        </w:rPr>
        <w:t>Фигурное вождение</w:t>
      </w:r>
      <w:r w:rsidRPr="00D56261">
        <w:rPr>
          <w:szCs w:val="28"/>
        </w:rPr>
        <w:t>» –</w:t>
      </w:r>
      <w:r w:rsidR="00414D27" w:rsidRPr="00414D27">
        <w:rPr>
          <w:szCs w:val="28"/>
        </w:rPr>
        <w:t xml:space="preserve"> командный практический экзамен по вождению велосипеда на специально оборудованной препятствиями площадке.</w:t>
      </w:r>
    </w:p>
    <w:p w14:paraId="03DA12A0" w14:textId="77777777"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>3 этап – «</w:t>
      </w:r>
      <w:r w:rsidRPr="00D56261">
        <w:rPr>
          <w:b/>
          <w:bCs/>
          <w:szCs w:val="28"/>
        </w:rPr>
        <w:t>Первая помощь пострадавшему в ДТП</w:t>
      </w:r>
      <w:r w:rsidRPr="00D56261">
        <w:rPr>
          <w:szCs w:val="28"/>
        </w:rPr>
        <w:t>» –</w:t>
      </w:r>
      <w:r w:rsidR="00414D27" w:rsidRPr="00414D27">
        <w:rPr>
          <w:szCs w:val="28"/>
        </w:rPr>
        <w:t xml:space="preserve"> командный практический экзамен на знание основ оказания первой помощи пострадавшему.</w:t>
      </w:r>
    </w:p>
    <w:p w14:paraId="6009490F" w14:textId="77777777"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 xml:space="preserve">4 этап – </w:t>
      </w:r>
      <w:r w:rsidRPr="00D56261">
        <w:rPr>
          <w:b/>
          <w:szCs w:val="28"/>
        </w:rPr>
        <w:t>«Велоэстафета»</w:t>
      </w:r>
      <w:r w:rsidRPr="00D56261">
        <w:rPr>
          <w:szCs w:val="28"/>
        </w:rPr>
        <w:t xml:space="preserve"> –</w:t>
      </w:r>
      <w:r w:rsidR="00414D27" w:rsidRPr="00414D27">
        <w:rPr>
          <w:szCs w:val="28"/>
        </w:rPr>
        <w:t xml:space="preserve"> командно-спортивное состязание.</w:t>
      </w:r>
    </w:p>
    <w:p w14:paraId="5F44A27C" w14:textId="77777777" w:rsidR="00414D27" w:rsidRPr="00414D27" w:rsidRDefault="00414D27" w:rsidP="00414D2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14D27">
        <w:rPr>
          <w:bCs/>
          <w:szCs w:val="28"/>
        </w:rPr>
        <w:t xml:space="preserve">5 этап </w:t>
      </w:r>
      <w:r w:rsidRPr="00414D27">
        <w:rPr>
          <w:b/>
          <w:bCs/>
          <w:szCs w:val="28"/>
        </w:rPr>
        <w:t xml:space="preserve">- «ЮИД на службе безопасности!» </w:t>
      </w:r>
      <w:r w:rsidRPr="00414D27">
        <w:rPr>
          <w:bCs/>
          <w:szCs w:val="28"/>
        </w:rPr>
        <w:t>(стендовая защита)</w:t>
      </w:r>
      <w:r w:rsidRPr="00414D27">
        <w:rPr>
          <w:b/>
          <w:bCs/>
          <w:szCs w:val="28"/>
        </w:rPr>
        <w:t xml:space="preserve"> </w:t>
      </w:r>
      <w:r w:rsidRPr="00414D27">
        <w:rPr>
          <w:bCs/>
          <w:szCs w:val="28"/>
        </w:rPr>
        <w:t>командный творческий конкурс.</w:t>
      </w:r>
    </w:p>
    <w:p w14:paraId="671A474F" w14:textId="77777777" w:rsidR="00414D27" w:rsidRPr="00414D27" w:rsidRDefault="00414D27" w:rsidP="00414D2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14D27">
        <w:rPr>
          <w:bCs/>
          <w:szCs w:val="28"/>
        </w:rPr>
        <w:t>6 этап</w:t>
      </w:r>
      <w:r w:rsidRPr="00414D27">
        <w:rPr>
          <w:b/>
          <w:bCs/>
          <w:szCs w:val="28"/>
        </w:rPr>
        <w:t xml:space="preserve"> - «ЮИД предупреждает!» - </w:t>
      </w:r>
      <w:r w:rsidRPr="00414D27">
        <w:rPr>
          <w:bCs/>
          <w:szCs w:val="28"/>
        </w:rPr>
        <w:t>командный творческий конкурс.</w:t>
      </w:r>
    </w:p>
    <w:p w14:paraId="762EA0D9" w14:textId="77777777" w:rsidR="00414D27" w:rsidRPr="00414D27" w:rsidRDefault="00414D27" w:rsidP="00414D2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14D27">
        <w:rPr>
          <w:bCs/>
          <w:szCs w:val="28"/>
        </w:rPr>
        <w:t xml:space="preserve">7 этап </w:t>
      </w:r>
      <w:r w:rsidRPr="00414D27">
        <w:rPr>
          <w:b/>
          <w:bCs/>
          <w:szCs w:val="28"/>
        </w:rPr>
        <w:t xml:space="preserve">- «Дорога! Интересно, когда безопасно!» </w:t>
      </w:r>
      <w:r w:rsidRPr="00414D27">
        <w:rPr>
          <w:bCs/>
          <w:szCs w:val="28"/>
        </w:rPr>
        <w:t>личный конкурс для руководителей команд из числа педагогов.</w:t>
      </w:r>
    </w:p>
    <w:p w14:paraId="75DDAE66" w14:textId="77777777" w:rsidR="00BF108D" w:rsidRDefault="00BF108D" w:rsidP="00BF108D">
      <w:pPr>
        <w:jc w:val="both"/>
        <w:rPr>
          <w:szCs w:val="28"/>
        </w:rPr>
      </w:pPr>
      <w:r>
        <w:rPr>
          <w:szCs w:val="28"/>
        </w:rPr>
        <w:tab/>
        <w:t>Участники продемонстрировали высокий уровень подготовки. По результатам Конкурса определены победители и призеры:</w:t>
      </w:r>
    </w:p>
    <w:p w14:paraId="54786BC6" w14:textId="77777777" w:rsidR="00BF108D" w:rsidRDefault="00BF108D" w:rsidP="00923A4A">
      <w:pPr>
        <w:ind w:firstLine="709"/>
        <w:jc w:val="both"/>
        <w:rPr>
          <w:szCs w:val="28"/>
        </w:rPr>
      </w:pPr>
      <w:r>
        <w:rPr>
          <w:szCs w:val="28"/>
        </w:rPr>
        <w:t>1 место - команда МОУ «Еловская СОШ»;</w:t>
      </w:r>
    </w:p>
    <w:p w14:paraId="2ACB7A5A" w14:textId="77777777" w:rsidR="00BF108D" w:rsidRDefault="00BF108D" w:rsidP="00923A4A">
      <w:pPr>
        <w:ind w:firstLine="709"/>
        <w:jc w:val="both"/>
        <w:rPr>
          <w:szCs w:val="28"/>
        </w:rPr>
      </w:pPr>
      <w:r>
        <w:rPr>
          <w:szCs w:val="28"/>
        </w:rPr>
        <w:t>2 место - команда МОУ «</w:t>
      </w:r>
      <w:r w:rsidR="009F6435">
        <w:rPr>
          <w:szCs w:val="28"/>
        </w:rPr>
        <w:t xml:space="preserve">Сугановская </w:t>
      </w:r>
      <w:r>
        <w:rPr>
          <w:szCs w:val="28"/>
        </w:rPr>
        <w:t>СОШ»;</w:t>
      </w:r>
    </w:p>
    <w:p w14:paraId="5B2185FE" w14:textId="77777777" w:rsidR="00BF108D" w:rsidRDefault="00BF108D" w:rsidP="00923A4A">
      <w:pPr>
        <w:ind w:firstLine="709"/>
        <w:jc w:val="both"/>
        <w:rPr>
          <w:szCs w:val="28"/>
        </w:rPr>
      </w:pPr>
      <w:r>
        <w:rPr>
          <w:szCs w:val="28"/>
        </w:rPr>
        <w:t>3 место – команда МОУ «</w:t>
      </w:r>
      <w:r w:rsidR="009F6435">
        <w:rPr>
          <w:szCs w:val="28"/>
        </w:rPr>
        <w:t xml:space="preserve">Дубровская </w:t>
      </w:r>
      <w:r>
        <w:rPr>
          <w:szCs w:val="28"/>
        </w:rPr>
        <w:t>СОШ».</w:t>
      </w:r>
      <w:r w:rsidR="00253367">
        <w:rPr>
          <w:szCs w:val="28"/>
        </w:rPr>
        <w:t xml:space="preserve"> </w:t>
      </w:r>
    </w:p>
    <w:p w14:paraId="301E3D10" w14:textId="77777777" w:rsidR="00BF108D" w:rsidRDefault="00BF108D" w:rsidP="00BF108D">
      <w:pPr>
        <w:jc w:val="both"/>
        <w:rPr>
          <w:szCs w:val="28"/>
        </w:rPr>
      </w:pPr>
    </w:p>
    <w:p w14:paraId="131955D9" w14:textId="77777777" w:rsidR="00BF108D" w:rsidRDefault="00BF108D" w:rsidP="00BF108D">
      <w:pPr>
        <w:jc w:val="both"/>
        <w:rPr>
          <w:szCs w:val="28"/>
        </w:rPr>
      </w:pPr>
    </w:p>
    <w:sectPr w:rsidR="00BF108D" w:rsidSect="00482A25">
      <w:footerReference w:type="default" r:id="rId7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0DE9" w14:textId="77777777" w:rsidR="00C341B2" w:rsidRDefault="00C341B2">
      <w:r>
        <w:separator/>
      </w:r>
    </w:p>
  </w:endnote>
  <w:endnote w:type="continuationSeparator" w:id="0">
    <w:p w14:paraId="3ABDEFCB" w14:textId="77777777" w:rsidR="00C341B2" w:rsidRDefault="00C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B61" w14:textId="77777777"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C388" w14:textId="77777777" w:rsidR="00C341B2" w:rsidRDefault="00C341B2">
      <w:r>
        <w:separator/>
      </w:r>
    </w:p>
  </w:footnote>
  <w:footnote w:type="continuationSeparator" w:id="0">
    <w:p w14:paraId="262ECA61" w14:textId="77777777" w:rsidR="00C341B2" w:rsidRDefault="00C34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4148"/>
    <w:rsid w:val="00064595"/>
    <w:rsid w:val="00066153"/>
    <w:rsid w:val="00097994"/>
    <w:rsid w:val="000B7A74"/>
    <w:rsid w:val="000C2D90"/>
    <w:rsid w:val="000D6797"/>
    <w:rsid w:val="000E6DFC"/>
    <w:rsid w:val="00143108"/>
    <w:rsid w:val="0015599F"/>
    <w:rsid w:val="001564B0"/>
    <w:rsid w:val="001666AD"/>
    <w:rsid w:val="0019078A"/>
    <w:rsid w:val="001A3FAB"/>
    <w:rsid w:val="001B2E61"/>
    <w:rsid w:val="001B50D8"/>
    <w:rsid w:val="00203472"/>
    <w:rsid w:val="00203ABD"/>
    <w:rsid w:val="00224DF9"/>
    <w:rsid w:val="00253367"/>
    <w:rsid w:val="002802BE"/>
    <w:rsid w:val="002F21E1"/>
    <w:rsid w:val="00311DAC"/>
    <w:rsid w:val="00350BBD"/>
    <w:rsid w:val="003547E3"/>
    <w:rsid w:val="0036013B"/>
    <w:rsid w:val="003877E7"/>
    <w:rsid w:val="00414D27"/>
    <w:rsid w:val="0047083E"/>
    <w:rsid w:val="00482A25"/>
    <w:rsid w:val="004F6BB4"/>
    <w:rsid w:val="00517603"/>
    <w:rsid w:val="005319F2"/>
    <w:rsid w:val="005441D3"/>
    <w:rsid w:val="005827FC"/>
    <w:rsid w:val="005840C7"/>
    <w:rsid w:val="005955BE"/>
    <w:rsid w:val="005B5328"/>
    <w:rsid w:val="005E538B"/>
    <w:rsid w:val="00652ED9"/>
    <w:rsid w:val="006C2396"/>
    <w:rsid w:val="006E6BF1"/>
    <w:rsid w:val="006F2B94"/>
    <w:rsid w:val="00715A69"/>
    <w:rsid w:val="00763BBC"/>
    <w:rsid w:val="00771853"/>
    <w:rsid w:val="00773A76"/>
    <w:rsid w:val="007A6D76"/>
    <w:rsid w:val="007D481B"/>
    <w:rsid w:val="007F3545"/>
    <w:rsid w:val="00823D82"/>
    <w:rsid w:val="00840519"/>
    <w:rsid w:val="00850EC5"/>
    <w:rsid w:val="00856DBE"/>
    <w:rsid w:val="00861134"/>
    <w:rsid w:val="008741B6"/>
    <w:rsid w:val="00887DA8"/>
    <w:rsid w:val="008936EC"/>
    <w:rsid w:val="008B4EAA"/>
    <w:rsid w:val="008E4A1F"/>
    <w:rsid w:val="00923A4A"/>
    <w:rsid w:val="00945123"/>
    <w:rsid w:val="00984BE8"/>
    <w:rsid w:val="009869E1"/>
    <w:rsid w:val="009C011A"/>
    <w:rsid w:val="009D4C5B"/>
    <w:rsid w:val="009F6435"/>
    <w:rsid w:val="00A075CD"/>
    <w:rsid w:val="00A16F73"/>
    <w:rsid w:val="00A421F2"/>
    <w:rsid w:val="00A442D4"/>
    <w:rsid w:val="00A45E79"/>
    <w:rsid w:val="00A701BA"/>
    <w:rsid w:val="00A70852"/>
    <w:rsid w:val="00A97061"/>
    <w:rsid w:val="00AE0B25"/>
    <w:rsid w:val="00B01DB0"/>
    <w:rsid w:val="00B10517"/>
    <w:rsid w:val="00B11F34"/>
    <w:rsid w:val="00B921B5"/>
    <w:rsid w:val="00BB7B0E"/>
    <w:rsid w:val="00BC0B64"/>
    <w:rsid w:val="00BF108D"/>
    <w:rsid w:val="00C17DF8"/>
    <w:rsid w:val="00C17F88"/>
    <w:rsid w:val="00C341B2"/>
    <w:rsid w:val="00C359F1"/>
    <w:rsid w:val="00C74911"/>
    <w:rsid w:val="00CD6CE7"/>
    <w:rsid w:val="00CE0C12"/>
    <w:rsid w:val="00CF533B"/>
    <w:rsid w:val="00D22A62"/>
    <w:rsid w:val="00D34956"/>
    <w:rsid w:val="00D51D13"/>
    <w:rsid w:val="00D56261"/>
    <w:rsid w:val="00DF3619"/>
    <w:rsid w:val="00E1650C"/>
    <w:rsid w:val="00E42CF9"/>
    <w:rsid w:val="00E81398"/>
    <w:rsid w:val="00EA2A72"/>
    <w:rsid w:val="00F22F1F"/>
    <w:rsid w:val="00F31ED4"/>
    <w:rsid w:val="00F43716"/>
    <w:rsid w:val="00F60794"/>
    <w:rsid w:val="00F6686C"/>
    <w:rsid w:val="00F71435"/>
    <w:rsid w:val="00FC7296"/>
    <w:rsid w:val="00FD70C4"/>
    <w:rsid w:val="00FE343F"/>
    <w:rsid w:val="00FF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DB7A"/>
  <w15:docId w15:val="{F6CC8D33-57C3-42B8-814E-98EA64E6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856DBE"/>
    <w:rPr>
      <w:b/>
      <w:bCs/>
    </w:rPr>
  </w:style>
  <w:style w:type="table" w:styleId="ad">
    <w:name w:val="Table Grid"/>
    <w:basedOn w:val="a1"/>
    <w:rsid w:val="008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2024-04-22T10:36:00Z</cp:lastPrinted>
  <dcterms:created xsi:type="dcterms:W3CDTF">2025-04-28T09:20:00Z</dcterms:created>
  <dcterms:modified xsi:type="dcterms:W3CDTF">2025-04-28T09:20:00Z</dcterms:modified>
</cp:coreProperties>
</file>