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F70" w14:textId="77777777" w:rsidR="00632F3D" w:rsidRDefault="003E74C0" w:rsidP="00A92D1A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 w:rsidR="00A2230F">
        <w:rPr>
          <w:b/>
        </w:rPr>
        <w:t xml:space="preserve">утверждении </w:t>
      </w:r>
      <w:r>
        <w:rPr>
          <w:b/>
          <w:szCs w:val="28"/>
        </w:rPr>
        <w:t>итогов</w:t>
      </w:r>
      <w:r w:rsidR="00632F3D">
        <w:rPr>
          <w:b/>
          <w:szCs w:val="28"/>
        </w:rPr>
        <w:t xml:space="preserve"> </w:t>
      </w:r>
      <w:r w:rsidR="00697A92">
        <w:rPr>
          <w:b/>
          <w:szCs w:val="28"/>
        </w:rPr>
        <w:t>окружной</w:t>
      </w:r>
      <w:r w:rsidR="00632F3D">
        <w:rPr>
          <w:b/>
          <w:szCs w:val="28"/>
        </w:rPr>
        <w:t xml:space="preserve"> </w:t>
      </w:r>
    </w:p>
    <w:p w14:paraId="161EB5FB" w14:textId="77777777" w:rsidR="00632F3D" w:rsidRDefault="00697A92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спарт</w:t>
      </w:r>
      <w:r w:rsidR="001E6AB7">
        <w:rPr>
          <w:b/>
          <w:szCs w:val="28"/>
        </w:rPr>
        <w:t>акиады</w:t>
      </w:r>
      <w:r w:rsidR="00A2230F">
        <w:rPr>
          <w:b/>
          <w:szCs w:val="28"/>
        </w:rPr>
        <w:t xml:space="preserve"> </w:t>
      </w:r>
      <w:r w:rsidR="008A77C4">
        <w:rPr>
          <w:b/>
          <w:szCs w:val="28"/>
        </w:rPr>
        <w:t>учащихся в 2024-2025</w:t>
      </w:r>
      <w:r w:rsidR="00A2230F">
        <w:rPr>
          <w:b/>
          <w:szCs w:val="28"/>
        </w:rPr>
        <w:t xml:space="preserve"> </w:t>
      </w:r>
    </w:p>
    <w:p w14:paraId="33380CF1" w14:textId="77777777" w:rsidR="00697A92" w:rsidRDefault="00A2230F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учебном</w:t>
      </w:r>
      <w:r w:rsidR="00697A92">
        <w:rPr>
          <w:b/>
          <w:szCs w:val="28"/>
        </w:rPr>
        <w:t xml:space="preserve"> году</w:t>
      </w:r>
    </w:p>
    <w:p w14:paraId="08553A38" w14:textId="77777777" w:rsidR="00632F3D" w:rsidRDefault="00632F3D" w:rsidP="00632F3D">
      <w:pPr>
        <w:spacing w:line="360" w:lineRule="exact"/>
        <w:jc w:val="both"/>
        <w:rPr>
          <w:b/>
          <w:szCs w:val="28"/>
        </w:rPr>
      </w:pPr>
    </w:p>
    <w:p w14:paraId="48A72074" w14:textId="77777777" w:rsidR="008741B6" w:rsidRPr="003E74C0" w:rsidRDefault="00AF108F" w:rsidP="00632F3D">
      <w:pPr>
        <w:spacing w:line="36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12F30" wp14:editId="3DBC404B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51F4D" w14:textId="3A6E8852" w:rsidR="00311DAC" w:rsidRPr="00482A25" w:rsidRDefault="00770F62" w:rsidP="00AC207F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12F3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8851F4D" w14:textId="3A6E8852" w:rsidR="00311DAC" w:rsidRPr="00482A25" w:rsidRDefault="00770F62" w:rsidP="00AC207F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B60D3" wp14:editId="3BBE67D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1536" w14:textId="48433B3C" w:rsidR="00311DAC" w:rsidRPr="00482A25" w:rsidRDefault="00AC207F" w:rsidP="00AC207F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B60D3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4B61536" w14:textId="48433B3C" w:rsidR="00311DAC" w:rsidRPr="00482A25" w:rsidRDefault="00AC207F" w:rsidP="00AC207F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16.05.2025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A2F0F0" wp14:editId="1001D965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5C9AF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F0F0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05B5C9AF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1FD9FA1" wp14:editId="69E1B635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94DF20" w14:textId="77777777" w:rsidR="00F62339" w:rsidRPr="00A92D1A" w:rsidRDefault="00FB09B0" w:rsidP="00632F3D">
      <w:pPr>
        <w:spacing w:line="360" w:lineRule="exact"/>
        <w:ind w:firstLine="709"/>
        <w:jc w:val="both"/>
      </w:pPr>
      <w:r w:rsidRPr="00FB09B0">
        <w:t xml:space="preserve">В </w:t>
      </w:r>
      <w:r w:rsidR="004F1B1E">
        <w:t xml:space="preserve">связи с проведением </w:t>
      </w:r>
      <w:r w:rsidR="00090634">
        <w:t>окру</w:t>
      </w:r>
      <w:r w:rsidR="008A77C4">
        <w:t>жной спартакиады учащихся в 2024-2025</w:t>
      </w:r>
      <w:r w:rsidR="004F1B1E">
        <w:t xml:space="preserve"> учебном году</w:t>
      </w:r>
    </w:p>
    <w:p w14:paraId="4040B86D" w14:textId="77777777" w:rsidR="003E74C0" w:rsidRPr="008C2D10" w:rsidRDefault="003E74C0" w:rsidP="00632F3D">
      <w:pPr>
        <w:spacing w:line="360" w:lineRule="exact"/>
        <w:jc w:val="both"/>
      </w:pPr>
      <w:r w:rsidRPr="008C2D10">
        <w:tab/>
        <w:t>ПРИКАЗЫВАЮ:</w:t>
      </w:r>
    </w:p>
    <w:p w14:paraId="0DEFF35C" w14:textId="77777777" w:rsidR="003E74C0" w:rsidRPr="008C2D10" w:rsidRDefault="003E74C0" w:rsidP="00632F3D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</w:t>
      </w:r>
      <w:r w:rsidR="00573699">
        <w:t xml:space="preserve">прилагаемые </w:t>
      </w:r>
      <w:r w:rsidR="00AB57B0">
        <w:t xml:space="preserve">итоги </w:t>
      </w:r>
      <w:r w:rsidR="00090634">
        <w:t>окружной сп</w:t>
      </w:r>
      <w:r w:rsidR="00227194">
        <w:t xml:space="preserve">артакиады </w:t>
      </w:r>
      <w:r w:rsidR="008A77C4">
        <w:t>учащихся в 2024-2025</w:t>
      </w:r>
      <w:r w:rsidR="002A6DA4">
        <w:t xml:space="preserve"> </w:t>
      </w:r>
      <w:r w:rsidR="00573699">
        <w:t xml:space="preserve">учебном году </w:t>
      </w:r>
      <w:r w:rsidR="00F96AAE">
        <w:t>(Приложение</w:t>
      </w:r>
      <w:r w:rsidR="00F9097E">
        <w:t>)</w:t>
      </w:r>
      <w:r w:rsidRPr="008C2D10">
        <w:t>.</w:t>
      </w:r>
    </w:p>
    <w:p w14:paraId="4957C805" w14:textId="77777777" w:rsidR="003E74C0" w:rsidRDefault="003E74C0" w:rsidP="00632F3D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победителей </w:t>
      </w:r>
      <w:r w:rsidR="008A77C4">
        <w:t>грамотами, медалями и ценными призами, призеров наградить грамотами.</w:t>
      </w:r>
    </w:p>
    <w:p w14:paraId="47A1391D" w14:textId="77777777" w:rsidR="0007614C" w:rsidRDefault="003E74C0" w:rsidP="00632F3D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632F3D">
        <w:t xml:space="preserve"> </w:t>
      </w:r>
      <w:r w:rsidR="00F62339">
        <w:rPr>
          <w:szCs w:val="28"/>
        </w:rPr>
        <w:t>Руководителям о</w:t>
      </w:r>
      <w:r w:rsidR="00B622FB">
        <w:rPr>
          <w:szCs w:val="28"/>
        </w:rPr>
        <w:t>бразовательных учреждений рекоме</w:t>
      </w:r>
      <w:r w:rsidR="00F62339">
        <w:rPr>
          <w:szCs w:val="28"/>
        </w:rPr>
        <w:t>ндовать:</w:t>
      </w:r>
    </w:p>
    <w:p w14:paraId="0F18EA73" w14:textId="77777777" w:rsidR="00F62339" w:rsidRDefault="00FB09B0" w:rsidP="00632F3D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</w:t>
      </w:r>
      <w:r w:rsidR="005A09C9">
        <w:rPr>
          <w:szCs w:val="28"/>
        </w:rPr>
        <w:t xml:space="preserve"> окружной спартакиаде учащихся</w:t>
      </w:r>
      <w:r w:rsidR="00F62339">
        <w:rPr>
          <w:szCs w:val="28"/>
        </w:rPr>
        <w:t>;</w:t>
      </w:r>
    </w:p>
    <w:p w14:paraId="49E6FA3F" w14:textId="77777777" w:rsidR="00F62339" w:rsidRDefault="00F62339" w:rsidP="00632F3D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</w:t>
      </w:r>
      <w:r w:rsidR="004F1B1E">
        <w:rPr>
          <w:szCs w:val="28"/>
        </w:rPr>
        <w:t xml:space="preserve"> </w:t>
      </w:r>
      <w:r w:rsidR="00B622FB">
        <w:rPr>
          <w:szCs w:val="28"/>
        </w:rPr>
        <w:t>спартакиады</w:t>
      </w:r>
      <w:r>
        <w:rPr>
          <w:szCs w:val="28"/>
        </w:rPr>
        <w:t>.</w:t>
      </w:r>
    </w:p>
    <w:p w14:paraId="3D1B0CC4" w14:textId="77777777" w:rsidR="0007614C" w:rsidRPr="0007614C" w:rsidRDefault="00A92D1A" w:rsidP="00632F3D">
      <w:pPr>
        <w:spacing w:line="360" w:lineRule="exact"/>
        <w:jc w:val="both"/>
      </w:pPr>
      <w:r>
        <w:tab/>
        <w:t>4. Приказ Отдела образования администрации Еловского муниципаль</w:t>
      </w:r>
      <w:r w:rsidR="00410BEF">
        <w:t xml:space="preserve">ного </w:t>
      </w:r>
      <w:r w:rsidR="00632F3D">
        <w:t xml:space="preserve">округа Пермского края </w:t>
      </w:r>
      <w:r w:rsidR="00410BEF">
        <w:t xml:space="preserve">от </w:t>
      </w:r>
      <w:r w:rsidR="002117F9">
        <w:t>21</w:t>
      </w:r>
      <w:r w:rsidR="00227194">
        <w:t xml:space="preserve"> </w:t>
      </w:r>
      <w:r w:rsidR="002117F9">
        <w:t>января</w:t>
      </w:r>
      <w:r w:rsidR="00A2230F">
        <w:t xml:space="preserve"> </w:t>
      </w:r>
      <w:r w:rsidR="002117F9">
        <w:t>2025</w:t>
      </w:r>
      <w:r w:rsidR="004F1B1E">
        <w:t xml:space="preserve"> </w:t>
      </w:r>
      <w:r w:rsidR="002117F9">
        <w:t>г. № 17</w:t>
      </w:r>
      <w:r>
        <w:t xml:space="preserve"> «О проведении </w:t>
      </w:r>
      <w:r w:rsidR="002A6DA4">
        <w:t>окру</w:t>
      </w:r>
      <w:r w:rsidR="002117F9">
        <w:t>жной спартакиады учащихся в 2024-2025</w:t>
      </w:r>
      <w:r w:rsidR="00B622FB">
        <w:t xml:space="preserve"> учебном году</w:t>
      </w:r>
      <w:r>
        <w:t>» с контроля снять.</w:t>
      </w:r>
    </w:p>
    <w:p w14:paraId="51C598CA" w14:textId="77777777" w:rsidR="0007614C" w:rsidRDefault="0007614C" w:rsidP="0007614C">
      <w:pPr>
        <w:jc w:val="both"/>
      </w:pPr>
    </w:p>
    <w:p w14:paraId="24835234" w14:textId="77777777" w:rsidR="0007614C" w:rsidRPr="0007614C" w:rsidRDefault="0007614C" w:rsidP="0007614C">
      <w:pPr>
        <w:jc w:val="both"/>
      </w:pPr>
    </w:p>
    <w:p w14:paraId="5CF5600B" w14:textId="77777777" w:rsidR="002117F9" w:rsidRDefault="002117F9" w:rsidP="00F62339">
      <w:pPr>
        <w:rPr>
          <w:szCs w:val="28"/>
        </w:rPr>
      </w:pPr>
    </w:p>
    <w:p w14:paraId="4C7266F4" w14:textId="6407F220" w:rsidR="00F62339" w:rsidRDefault="002117F9" w:rsidP="00F62339">
      <w:pPr>
        <w:rPr>
          <w:sz w:val="24"/>
          <w:szCs w:val="24"/>
        </w:rPr>
      </w:pPr>
      <w:r>
        <w:rPr>
          <w:szCs w:val="28"/>
        </w:rPr>
        <w:t>Заведующий</w:t>
      </w:r>
      <w:r w:rsidR="003E74C0" w:rsidRPr="008C2D10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           </w:t>
      </w:r>
      <w:r w:rsidR="00770F62">
        <w:rPr>
          <w:szCs w:val="28"/>
        </w:rPr>
        <w:t xml:space="preserve">    </w:t>
      </w:r>
      <w:r>
        <w:rPr>
          <w:szCs w:val="28"/>
        </w:rPr>
        <w:t>В.Н. Пономарева</w:t>
      </w:r>
    </w:p>
    <w:p w14:paraId="5BE47A20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72E1582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DFC0E0A" w14:textId="77777777" w:rsidR="00A92D1A" w:rsidRDefault="00A92D1A" w:rsidP="003E74C0">
      <w:pPr>
        <w:ind w:firstLine="6521"/>
        <w:rPr>
          <w:sz w:val="24"/>
          <w:szCs w:val="24"/>
        </w:rPr>
      </w:pPr>
    </w:p>
    <w:p w14:paraId="79B39276" w14:textId="77777777" w:rsidR="00A92D1A" w:rsidRDefault="00A92D1A" w:rsidP="003E74C0">
      <w:pPr>
        <w:ind w:firstLine="6521"/>
        <w:rPr>
          <w:sz w:val="24"/>
          <w:szCs w:val="24"/>
        </w:rPr>
      </w:pPr>
    </w:p>
    <w:p w14:paraId="7906AA61" w14:textId="77777777" w:rsidR="00A92D1A" w:rsidRDefault="00A92D1A" w:rsidP="003E74C0">
      <w:pPr>
        <w:ind w:firstLine="6521"/>
        <w:rPr>
          <w:sz w:val="24"/>
          <w:szCs w:val="24"/>
        </w:rPr>
      </w:pPr>
    </w:p>
    <w:p w14:paraId="0FC352A3" w14:textId="77777777" w:rsidR="00A92D1A" w:rsidRDefault="00A92D1A" w:rsidP="003E74C0">
      <w:pPr>
        <w:ind w:firstLine="6521"/>
        <w:rPr>
          <w:sz w:val="24"/>
          <w:szCs w:val="24"/>
        </w:rPr>
      </w:pPr>
    </w:p>
    <w:p w14:paraId="5345F362" w14:textId="77777777" w:rsidR="00A92D1A" w:rsidRDefault="00A92D1A" w:rsidP="003E74C0">
      <w:pPr>
        <w:ind w:firstLine="6521"/>
        <w:rPr>
          <w:sz w:val="24"/>
          <w:szCs w:val="24"/>
        </w:rPr>
      </w:pPr>
    </w:p>
    <w:p w14:paraId="3D96CAF9" w14:textId="77777777" w:rsidR="00A92D1A" w:rsidRDefault="00A92D1A" w:rsidP="003E74C0">
      <w:pPr>
        <w:ind w:firstLine="6521"/>
        <w:rPr>
          <w:sz w:val="24"/>
          <w:szCs w:val="24"/>
        </w:rPr>
      </w:pPr>
    </w:p>
    <w:p w14:paraId="5CF57A29" w14:textId="77777777" w:rsidR="00AF108F" w:rsidRDefault="00AF108F" w:rsidP="00E06320">
      <w:pPr>
        <w:spacing w:line="240" w:lineRule="exact"/>
        <w:ind w:firstLine="5670"/>
        <w:rPr>
          <w:szCs w:val="28"/>
        </w:rPr>
      </w:pPr>
    </w:p>
    <w:p w14:paraId="505C7094" w14:textId="77777777" w:rsidR="00AF108F" w:rsidRDefault="00AF108F" w:rsidP="00E06320">
      <w:pPr>
        <w:spacing w:line="240" w:lineRule="exact"/>
        <w:ind w:firstLine="5670"/>
        <w:rPr>
          <w:szCs w:val="28"/>
        </w:rPr>
      </w:pPr>
    </w:p>
    <w:p w14:paraId="0557B702" w14:textId="77777777" w:rsidR="00AF108F" w:rsidRDefault="00AF108F" w:rsidP="00E06320">
      <w:pPr>
        <w:spacing w:line="240" w:lineRule="exact"/>
        <w:ind w:firstLine="5670"/>
        <w:rPr>
          <w:szCs w:val="28"/>
        </w:rPr>
      </w:pPr>
    </w:p>
    <w:p w14:paraId="11148805" w14:textId="77777777" w:rsidR="00D92DA7" w:rsidRDefault="00D92DA7" w:rsidP="00E06320">
      <w:pPr>
        <w:spacing w:line="240" w:lineRule="exact"/>
        <w:ind w:firstLine="5670"/>
        <w:rPr>
          <w:szCs w:val="28"/>
        </w:rPr>
      </w:pPr>
    </w:p>
    <w:p w14:paraId="5BB2D572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14:paraId="76B36801" w14:textId="77777777" w:rsidR="00A2230F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14:paraId="5BA9D64A" w14:textId="77777777" w:rsidR="003E74C0" w:rsidRPr="00E06320" w:rsidRDefault="00632F3D" w:rsidP="00E06320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E06320">
        <w:rPr>
          <w:szCs w:val="28"/>
        </w:rPr>
        <w:t xml:space="preserve">тдела образования </w:t>
      </w:r>
    </w:p>
    <w:p w14:paraId="1D8EAC54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14:paraId="0575C505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14:paraId="121414A1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14:paraId="276826BA" w14:textId="67330D7F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770F62">
        <w:rPr>
          <w:szCs w:val="28"/>
        </w:rPr>
        <w:t xml:space="preserve">16.05.2025 </w:t>
      </w:r>
      <w:r w:rsidR="00D92DA7">
        <w:rPr>
          <w:szCs w:val="28"/>
        </w:rPr>
        <w:t xml:space="preserve">№ </w:t>
      </w:r>
      <w:r w:rsidR="00770F62">
        <w:rPr>
          <w:szCs w:val="28"/>
        </w:rPr>
        <w:t>112</w:t>
      </w:r>
    </w:p>
    <w:p w14:paraId="61A276EC" w14:textId="77777777" w:rsidR="003E74C0" w:rsidRDefault="003E74C0" w:rsidP="003E74C0">
      <w:pPr>
        <w:ind w:firstLine="6804"/>
        <w:rPr>
          <w:sz w:val="24"/>
          <w:szCs w:val="24"/>
        </w:rPr>
      </w:pPr>
    </w:p>
    <w:p w14:paraId="30B93545" w14:textId="77777777" w:rsidR="00A2230F" w:rsidRDefault="003E74C0" w:rsidP="00AF108F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4C3D635E" w14:textId="77777777" w:rsidR="003E74C0" w:rsidRDefault="003E74C0" w:rsidP="00AF108F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проведения </w:t>
      </w:r>
      <w:r w:rsidR="000769D7">
        <w:rPr>
          <w:b/>
        </w:rPr>
        <w:t>окружн</w:t>
      </w:r>
      <w:r w:rsidR="00B622FB">
        <w:rPr>
          <w:b/>
        </w:rPr>
        <w:t>ой спартакиады уч</w:t>
      </w:r>
      <w:r w:rsidR="002117F9">
        <w:rPr>
          <w:b/>
        </w:rPr>
        <w:t>ащихся в 2024-2025</w:t>
      </w:r>
      <w:r w:rsidR="00A2230F">
        <w:rPr>
          <w:b/>
        </w:rPr>
        <w:t xml:space="preserve"> учебном году</w:t>
      </w:r>
    </w:p>
    <w:p w14:paraId="6A19FC0A" w14:textId="77777777" w:rsidR="00B622FB" w:rsidRPr="00D13254" w:rsidRDefault="00B622FB" w:rsidP="00B622FB">
      <w:pPr>
        <w:rPr>
          <w:b/>
          <w:sz w:val="24"/>
          <w:szCs w:val="24"/>
        </w:rPr>
      </w:pPr>
    </w:p>
    <w:p w14:paraId="01E7053F" w14:textId="77777777" w:rsidR="003E74C0" w:rsidRPr="00B622FB" w:rsidRDefault="00B622FB" w:rsidP="00AF108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целях совершенствования физической подготовки учащихся, выявления </w:t>
      </w:r>
      <w:r w:rsidR="00F403F7">
        <w:rPr>
          <w:szCs w:val="28"/>
        </w:rPr>
        <w:t>сильнейших спортсменов</w:t>
      </w:r>
      <w:r w:rsidR="00632F3D">
        <w:rPr>
          <w:szCs w:val="28"/>
        </w:rPr>
        <w:t xml:space="preserve"> </w:t>
      </w:r>
      <w:r w:rsidR="002A6DA4">
        <w:rPr>
          <w:szCs w:val="28"/>
        </w:rPr>
        <w:t>Еловского муниципального округа</w:t>
      </w:r>
      <w:r w:rsidR="00F403F7">
        <w:rPr>
          <w:szCs w:val="28"/>
        </w:rPr>
        <w:t xml:space="preserve"> в течение</w:t>
      </w:r>
      <w:r w:rsidR="002117F9">
        <w:rPr>
          <w:szCs w:val="28"/>
        </w:rPr>
        <w:t xml:space="preserve"> 2024-2025</w:t>
      </w:r>
      <w:r>
        <w:rPr>
          <w:szCs w:val="28"/>
        </w:rPr>
        <w:t xml:space="preserve"> учебного года был пров</w:t>
      </w:r>
      <w:r w:rsidR="00AF108F">
        <w:rPr>
          <w:szCs w:val="28"/>
        </w:rPr>
        <w:t>еден ряд соревнований согласно П</w:t>
      </w:r>
      <w:r>
        <w:rPr>
          <w:szCs w:val="28"/>
        </w:rPr>
        <w:t>оложению о проведении окружной Спартакиады.</w:t>
      </w:r>
    </w:p>
    <w:p w14:paraId="16C0EDCC" w14:textId="77777777" w:rsidR="003E74C0" w:rsidRPr="00780E3E" w:rsidRDefault="00B622FB" w:rsidP="00AF108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Активное участие </w:t>
      </w:r>
      <w:r w:rsidR="000769D7">
        <w:rPr>
          <w:szCs w:val="28"/>
        </w:rPr>
        <w:t>приня</w:t>
      </w:r>
      <w:r w:rsidR="00393F32">
        <w:rPr>
          <w:szCs w:val="28"/>
        </w:rPr>
        <w:t xml:space="preserve">ли </w:t>
      </w:r>
      <w:r w:rsidR="00A2230F">
        <w:rPr>
          <w:szCs w:val="28"/>
        </w:rPr>
        <w:t>обучающиеся из</w:t>
      </w:r>
      <w:r w:rsidR="00632F3D">
        <w:rPr>
          <w:szCs w:val="28"/>
        </w:rPr>
        <w:t xml:space="preserve"> </w:t>
      </w:r>
      <w:r w:rsidR="00F403F7">
        <w:rPr>
          <w:szCs w:val="28"/>
        </w:rPr>
        <w:t xml:space="preserve">Еловской СОШ, </w:t>
      </w:r>
      <w:proofErr w:type="spellStart"/>
      <w:r w:rsidR="003E74C0">
        <w:rPr>
          <w:szCs w:val="28"/>
        </w:rPr>
        <w:t>Сугановской</w:t>
      </w:r>
      <w:proofErr w:type="spellEnd"/>
      <w:r w:rsidR="002117F9">
        <w:rPr>
          <w:szCs w:val="28"/>
        </w:rPr>
        <w:t xml:space="preserve"> СОШ</w:t>
      </w:r>
      <w:r w:rsidR="00227194">
        <w:rPr>
          <w:szCs w:val="28"/>
        </w:rPr>
        <w:t xml:space="preserve">, </w:t>
      </w:r>
      <w:r w:rsidR="002A6DA4">
        <w:rPr>
          <w:szCs w:val="28"/>
        </w:rPr>
        <w:t>Дубровской СОШ, Н</w:t>
      </w:r>
      <w:r w:rsidR="00393F32">
        <w:rPr>
          <w:szCs w:val="28"/>
        </w:rPr>
        <w:t>а</w:t>
      </w:r>
      <w:r w:rsidR="00410BEF">
        <w:rPr>
          <w:szCs w:val="28"/>
        </w:rPr>
        <w:t>чальной школы-детского сада №</w:t>
      </w:r>
      <w:r w:rsidR="00AF108F">
        <w:rPr>
          <w:szCs w:val="28"/>
        </w:rPr>
        <w:t xml:space="preserve"> </w:t>
      </w:r>
      <w:r w:rsidR="00F403F7">
        <w:rPr>
          <w:szCs w:val="28"/>
        </w:rPr>
        <w:t xml:space="preserve">3, Крюковской ООШ, </w:t>
      </w:r>
      <w:proofErr w:type="spellStart"/>
      <w:r w:rsidR="00F403F7">
        <w:rPr>
          <w:szCs w:val="28"/>
        </w:rPr>
        <w:t>Брюховской</w:t>
      </w:r>
      <w:proofErr w:type="spellEnd"/>
      <w:r w:rsidR="00F403F7">
        <w:rPr>
          <w:szCs w:val="28"/>
        </w:rPr>
        <w:t xml:space="preserve"> ООШ</w:t>
      </w:r>
      <w:r w:rsidR="00A2230F">
        <w:rPr>
          <w:szCs w:val="28"/>
        </w:rPr>
        <w:t xml:space="preserve"> им. И.И. </w:t>
      </w:r>
      <w:proofErr w:type="spellStart"/>
      <w:r w:rsidR="00A2230F">
        <w:rPr>
          <w:szCs w:val="28"/>
        </w:rPr>
        <w:t>Злыгостева</w:t>
      </w:r>
      <w:proofErr w:type="spellEnd"/>
      <w:r w:rsidR="002A6DA4">
        <w:rPr>
          <w:szCs w:val="28"/>
        </w:rPr>
        <w:t xml:space="preserve">, </w:t>
      </w:r>
      <w:proofErr w:type="spellStart"/>
      <w:r w:rsidR="002A6DA4">
        <w:rPr>
          <w:szCs w:val="28"/>
        </w:rPr>
        <w:t>Брюховской</w:t>
      </w:r>
      <w:proofErr w:type="spellEnd"/>
      <w:r w:rsidR="00632F3D">
        <w:rPr>
          <w:szCs w:val="28"/>
        </w:rPr>
        <w:t xml:space="preserve"> </w:t>
      </w:r>
      <w:r w:rsidR="00AF108F">
        <w:rPr>
          <w:szCs w:val="28"/>
        </w:rPr>
        <w:t>С(К)</w:t>
      </w:r>
      <w:r w:rsidR="002A6DA4">
        <w:rPr>
          <w:szCs w:val="28"/>
        </w:rPr>
        <w:t>ОШИ.</w:t>
      </w:r>
    </w:p>
    <w:p w14:paraId="026F6F86" w14:textId="77777777" w:rsidR="00F403F7" w:rsidRDefault="000D24F9" w:rsidP="00AF108F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Итоги с</w:t>
      </w:r>
      <w:r w:rsidR="00F403F7">
        <w:rPr>
          <w:szCs w:val="28"/>
        </w:rPr>
        <w:t>партакиады в командном зачете подведены по двум возрастным группам: 1 группа 1-4 классы, 2 группа 5-11 классы.</w:t>
      </w:r>
    </w:p>
    <w:p w14:paraId="08162BF1" w14:textId="77777777" w:rsidR="00A2230F" w:rsidRPr="00A2230F" w:rsidRDefault="00A2230F" w:rsidP="00AF108F">
      <w:pPr>
        <w:pStyle w:val="1"/>
        <w:spacing w:line="320" w:lineRule="exact"/>
        <w:ind w:firstLine="709"/>
        <w:rPr>
          <w:szCs w:val="28"/>
        </w:rPr>
      </w:pPr>
    </w:p>
    <w:p w14:paraId="55A0823C" w14:textId="77777777" w:rsidR="003E74C0" w:rsidRPr="002B2B25" w:rsidRDefault="002B2B25" w:rsidP="00AF108F">
      <w:pPr>
        <w:spacing w:after="200" w:line="320" w:lineRule="exact"/>
        <w:jc w:val="center"/>
        <w:rPr>
          <w:rFonts w:eastAsia="Calibri"/>
          <w:szCs w:val="28"/>
          <w:lang w:eastAsia="en-US"/>
        </w:rPr>
      </w:pPr>
      <w:r w:rsidRPr="002B2B25">
        <w:rPr>
          <w:rFonts w:eastAsia="Calibri"/>
          <w:szCs w:val="28"/>
          <w:lang w:eastAsia="en-US"/>
        </w:rPr>
        <w:t>Командный зачет</w:t>
      </w:r>
      <w:r w:rsidR="00AF108F">
        <w:rPr>
          <w:rFonts w:eastAsia="Calibri"/>
          <w:szCs w:val="28"/>
          <w:lang w:eastAsia="en-US"/>
        </w:rPr>
        <w:t xml:space="preserve"> </w:t>
      </w:r>
      <w:r w:rsidRPr="002B2B25">
        <w:rPr>
          <w:rFonts w:eastAsia="Calibri"/>
          <w:szCs w:val="28"/>
          <w:lang w:eastAsia="en-US"/>
        </w:rPr>
        <w:t>1-4 классы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220"/>
        <w:gridCol w:w="2161"/>
        <w:gridCol w:w="3191"/>
      </w:tblGrid>
      <w:tr w:rsidR="00B622FB" w:rsidRPr="002B2B25" w14:paraId="072F40BF" w14:textId="77777777" w:rsidTr="00770F62">
        <w:trPr>
          <w:jc w:val="center"/>
        </w:trPr>
        <w:tc>
          <w:tcPr>
            <w:tcW w:w="4220" w:type="dxa"/>
          </w:tcPr>
          <w:p w14:paraId="09B125C9" w14:textId="77777777" w:rsidR="00B622FB" w:rsidRPr="002B2B25" w:rsidRDefault="00B622FB" w:rsidP="00AF108F">
            <w:pPr>
              <w:pStyle w:val="1"/>
              <w:spacing w:line="320" w:lineRule="exact"/>
              <w:jc w:val="center"/>
            </w:pPr>
            <w:r w:rsidRPr="002B2B25">
              <w:t>Школа</w:t>
            </w:r>
          </w:p>
        </w:tc>
        <w:tc>
          <w:tcPr>
            <w:tcW w:w="2161" w:type="dxa"/>
          </w:tcPr>
          <w:p w14:paraId="6C034D15" w14:textId="77777777" w:rsidR="00B622FB" w:rsidRPr="002B2B25" w:rsidRDefault="00B622FB" w:rsidP="00AF108F">
            <w:pPr>
              <w:pStyle w:val="1"/>
              <w:spacing w:line="320" w:lineRule="exact"/>
              <w:jc w:val="center"/>
            </w:pPr>
            <w:r w:rsidRPr="002B2B25">
              <w:t>Итоговое место</w:t>
            </w:r>
          </w:p>
        </w:tc>
        <w:tc>
          <w:tcPr>
            <w:tcW w:w="3191" w:type="dxa"/>
          </w:tcPr>
          <w:p w14:paraId="55B12041" w14:textId="77777777" w:rsidR="00B622FB" w:rsidRPr="002B2B25" w:rsidRDefault="00B622FB" w:rsidP="00AF108F">
            <w:pPr>
              <w:pStyle w:val="1"/>
              <w:spacing w:line="320" w:lineRule="exact"/>
              <w:jc w:val="center"/>
            </w:pPr>
            <w:r>
              <w:t xml:space="preserve">Учителя </w:t>
            </w:r>
          </w:p>
        </w:tc>
      </w:tr>
      <w:tr w:rsidR="00B622FB" w:rsidRPr="002B2B25" w14:paraId="3B989228" w14:textId="77777777" w:rsidTr="00770F62">
        <w:trPr>
          <w:jc w:val="center"/>
        </w:trPr>
        <w:tc>
          <w:tcPr>
            <w:tcW w:w="4220" w:type="dxa"/>
          </w:tcPr>
          <w:p w14:paraId="3AD39EC7" w14:textId="77777777" w:rsidR="00B622FB" w:rsidRPr="002B2B25" w:rsidRDefault="002117F9" w:rsidP="002117F9">
            <w:pPr>
              <w:pStyle w:val="1"/>
              <w:spacing w:line="320" w:lineRule="exact"/>
            </w:pPr>
            <w:r>
              <w:t>МОУ «Еловская СОШ»</w:t>
            </w:r>
            <w:r w:rsidR="000D24F9">
              <w:t xml:space="preserve"> </w:t>
            </w:r>
          </w:p>
        </w:tc>
        <w:tc>
          <w:tcPr>
            <w:tcW w:w="2161" w:type="dxa"/>
          </w:tcPr>
          <w:p w14:paraId="637F0564" w14:textId="77777777" w:rsidR="00B622FB" w:rsidRPr="002B2B25" w:rsidRDefault="00B622FB" w:rsidP="00AF108F">
            <w:pPr>
              <w:pStyle w:val="1"/>
              <w:spacing w:line="320" w:lineRule="exact"/>
              <w:jc w:val="center"/>
              <w:rPr>
                <w:b/>
              </w:rPr>
            </w:pPr>
            <w:r w:rsidRPr="002B2B25">
              <w:rPr>
                <w:b/>
              </w:rPr>
              <w:t>1</w:t>
            </w:r>
          </w:p>
        </w:tc>
        <w:tc>
          <w:tcPr>
            <w:tcW w:w="3191" w:type="dxa"/>
          </w:tcPr>
          <w:p w14:paraId="1AFECA03" w14:textId="1F33D3F5" w:rsidR="00B622FB" w:rsidRPr="00F403F7" w:rsidRDefault="002117F9" w:rsidP="00AF108F">
            <w:pPr>
              <w:pStyle w:val="1"/>
              <w:spacing w:line="320" w:lineRule="exact"/>
            </w:pPr>
            <w:r>
              <w:t>Лебедев О.Н., Глумов А.А., Иванова А.В.</w:t>
            </w:r>
          </w:p>
        </w:tc>
      </w:tr>
      <w:tr w:rsidR="000D24F9" w:rsidRPr="002B2B25" w14:paraId="69D9D34E" w14:textId="77777777" w:rsidTr="00770F62">
        <w:trPr>
          <w:jc w:val="center"/>
        </w:trPr>
        <w:tc>
          <w:tcPr>
            <w:tcW w:w="4220" w:type="dxa"/>
          </w:tcPr>
          <w:p w14:paraId="672BE3CB" w14:textId="77777777" w:rsidR="000D24F9" w:rsidRDefault="002117F9" w:rsidP="00AF108F">
            <w:pPr>
              <w:pStyle w:val="1"/>
              <w:spacing w:line="320" w:lineRule="exact"/>
            </w:pPr>
            <w:r>
              <w:t>МОУ «</w:t>
            </w:r>
            <w:r w:rsidRPr="002B2B25">
              <w:t>Начальная школа</w:t>
            </w:r>
            <w:r>
              <w:t xml:space="preserve"> </w:t>
            </w:r>
            <w:r w:rsidRPr="002B2B25">
              <w:t>-</w:t>
            </w:r>
            <w:r>
              <w:t xml:space="preserve">детский </w:t>
            </w:r>
            <w:r w:rsidRPr="002B2B25">
              <w:t>сад №</w:t>
            </w:r>
            <w:r>
              <w:t xml:space="preserve"> </w:t>
            </w:r>
            <w:r w:rsidRPr="002B2B25">
              <w:t>3</w:t>
            </w:r>
            <w:r>
              <w:t xml:space="preserve"> с. Елово»</w:t>
            </w:r>
          </w:p>
        </w:tc>
        <w:tc>
          <w:tcPr>
            <w:tcW w:w="2161" w:type="dxa"/>
          </w:tcPr>
          <w:p w14:paraId="19CEC5BB" w14:textId="77777777" w:rsidR="000D24F9" w:rsidRPr="002B2B25" w:rsidRDefault="000D24F9" w:rsidP="00AF108F">
            <w:pPr>
              <w:pStyle w:val="1"/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1" w:type="dxa"/>
          </w:tcPr>
          <w:p w14:paraId="2C844863" w14:textId="77777777" w:rsidR="000D24F9" w:rsidRDefault="002117F9" w:rsidP="002117F9">
            <w:pPr>
              <w:pStyle w:val="1"/>
              <w:spacing w:line="320" w:lineRule="exact"/>
            </w:pPr>
            <w:r>
              <w:t>Казымова Е.П.</w:t>
            </w:r>
          </w:p>
        </w:tc>
      </w:tr>
      <w:tr w:rsidR="00B622FB" w:rsidRPr="002B2B25" w14:paraId="540EE5BD" w14:textId="77777777" w:rsidTr="00770F62">
        <w:trPr>
          <w:jc w:val="center"/>
        </w:trPr>
        <w:tc>
          <w:tcPr>
            <w:tcW w:w="4220" w:type="dxa"/>
          </w:tcPr>
          <w:p w14:paraId="648C5344" w14:textId="2C99B14E" w:rsidR="00B622FB" w:rsidRPr="002B2B25" w:rsidRDefault="00227194" w:rsidP="00323ED1">
            <w:pPr>
              <w:pStyle w:val="1"/>
              <w:spacing w:line="320" w:lineRule="exact"/>
            </w:pPr>
            <w:r>
              <w:t>МОУ «</w:t>
            </w:r>
            <w:proofErr w:type="spellStart"/>
            <w:r w:rsidRPr="002B2B25">
              <w:t>Сугановская</w:t>
            </w:r>
            <w:proofErr w:type="spellEnd"/>
            <w:r w:rsidRPr="002B2B25">
              <w:t xml:space="preserve"> СОШ</w:t>
            </w:r>
            <w:r>
              <w:t>»</w:t>
            </w:r>
          </w:p>
        </w:tc>
        <w:tc>
          <w:tcPr>
            <w:tcW w:w="2161" w:type="dxa"/>
          </w:tcPr>
          <w:p w14:paraId="7663422C" w14:textId="77777777" w:rsidR="00B622FB" w:rsidRPr="002B2B25" w:rsidRDefault="00323ED1" w:rsidP="00323ED1">
            <w:pPr>
              <w:pStyle w:val="1"/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1" w:type="dxa"/>
          </w:tcPr>
          <w:p w14:paraId="58EE9675" w14:textId="77777777" w:rsidR="00B622FB" w:rsidRPr="00F403F7" w:rsidRDefault="00227194" w:rsidP="00AF108F">
            <w:pPr>
              <w:pStyle w:val="1"/>
              <w:spacing w:line="320" w:lineRule="exact"/>
            </w:pPr>
            <w:r w:rsidRPr="00F403F7">
              <w:t>Сергеев С.А.</w:t>
            </w:r>
          </w:p>
        </w:tc>
      </w:tr>
      <w:tr w:rsidR="00323ED1" w:rsidRPr="002B2B25" w14:paraId="10F9711D" w14:textId="77777777" w:rsidTr="00770F62">
        <w:trPr>
          <w:jc w:val="center"/>
        </w:trPr>
        <w:tc>
          <w:tcPr>
            <w:tcW w:w="4220" w:type="dxa"/>
          </w:tcPr>
          <w:p w14:paraId="5A905854" w14:textId="77777777" w:rsidR="00323ED1" w:rsidRPr="002B2B25" w:rsidRDefault="00323ED1" w:rsidP="00AF108F">
            <w:pPr>
              <w:pStyle w:val="1"/>
              <w:spacing w:line="320" w:lineRule="exact"/>
            </w:pPr>
            <w:r>
              <w:t>МОУ «</w:t>
            </w:r>
            <w:r w:rsidRPr="002B2B25">
              <w:t>Дубровская СОШ</w:t>
            </w:r>
            <w:r>
              <w:t>»</w:t>
            </w:r>
          </w:p>
        </w:tc>
        <w:tc>
          <w:tcPr>
            <w:tcW w:w="2161" w:type="dxa"/>
          </w:tcPr>
          <w:p w14:paraId="6E997218" w14:textId="77777777" w:rsidR="00323ED1" w:rsidRPr="002A6DA4" w:rsidRDefault="00323ED1" w:rsidP="002C7BB9">
            <w:pPr>
              <w:pStyle w:val="1"/>
              <w:spacing w:line="320" w:lineRule="exact"/>
              <w:jc w:val="center"/>
            </w:pPr>
            <w:r w:rsidRPr="002A6DA4">
              <w:t>4</w:t>
            </w:r>
          </w:p>
        </w:tc>
        <w:tc>
          <w:tcPr>
            <w:tcW w:w="3191" w:type="dxa"/>
          </w:tcPr>
          <w:p w14:paraId="0FBAEBEC" w14:textId="77777777" w:rsidR="00323ED1" w:rsidRPr="00F403F7" w:rsidRDefault="00323ED1" w:rsidP="00AF108F">
            <w:pPr>
              <w:pStyle w:val="1"/>
              <w:spacing w:line="320" w:lineRule="exact"/>
            </w:pPr>
            <w:proofErr w:type="spellStart"/>
            <w:r w:rsidRPr="00F403F7">
              <w:t>Суримова</w:t>
            </w:r>
            <w:proofErr w:type="spellEnd"/>
            <w:r w:rsidRPr="00F403F7">
              <w:t xml:space="preserve"> Л.В.</w:t>
            </w:r>
          </w:p>
        </w:tc>
      </w:tr>
      <w:tr w:rsidR="00323ED1" w:rsidRPr="002B2B25" w14:paraId="5968BD36" w14:textId="77777777" w:rsidTr="00770F62">
        <w:trPr>
          <w:jc w:val="center"/>
        </w:trPr>
        <w:tc>
          <w:tcPr>
            <w:tcW w:w="4220" w:type="dxa"/>
          </w:tcPr>
          <w:p w14:paraId="4C7517BD" w14:textId="77777777" w:rsidR="00323ED1" w:rsidRPr="002B2B25" w:rsidRDefault="00323ED1" w:rsidP="00AF108F">
            <w:pPr>
              <w:pStyle w:val="1"/>
              <w:spacing w:line="320" w:lineRule="exact"/>
            </w:pPr>
            <w:r>
              <w:t>МОУ «</w:t>
            </w:r>
            <w:proofErr w:type="spellStart"/>
            <w:r>
              <w:t>Брюховская</w:t>
            </w:r>
            <w:proofErr w:type="spellEnd"/>
            <w:r>
              <w:t xml:space="preserve"> ООШ им. И.И. </w:t>
            </w:r>
            <w:proofErr w:type="spellStart"/>
            <w:r>
              <w:t>Злыгостева</w:t>
            </w:r>
            <w:proofErr w:type="spellEnd"/>
            <w:r>
              <w:t>»</w:t>
            </w:r>
          </w:p>
        </w:tc>
        <w:tc>
          <w:tcPr>
            <w:tcW w:w="2161" w:type="dxa"/>
          </w:tcPr>
          <w:p w14:paraId="431C7BF6" w14:textId="77777777" w:rsidR="00323ED1" w:rsidRPr="002A6DA4" w:rsidRDefault="00323ED1" w:rsidP="002C7BB9">
            <w:pPr>
              <w:pStyle w:val="1"/>
              <w:spacing w:line="320" w:lineRule="exact"/>
              <w:jc w:val="center"/>
            </w:pPr>
            <w:r w:rsidRPr="002A6DA4">
              <w:t>5</w:t>
            </w:r>
          </w:p>
        </w:tc>
        <w:tc>
          <w:tcPr>
            <w:tcW w:w="3191" w:type="dxa"/>
          </w:tcPr>
          <w:p w14:paraId="36CC5F17" w14:textId="77777777" w:rsidR="00323ED1" w:rsidRPr="002B2B25" w:rsidRDefault="00323ED1" w:rsidP="00AF108F">
            <w:pPr>
              <w:pStyle w:val="1"/>
              <w:spacing w:line="320" w:lineRule="exact"/>
            </w:pPr>
            <w:r>
              <w:t>Голубков В.А.</w:t>
            </w:r>
          </w:p>
        </w:tc>
      </w:tr>
      <w:tr w:rsidR="00323ED1" w:rsidRPr="002B2B25" w14:paraId="42B8ABF6" w14:textId="77777777" w:rsidTr="00770F62">
        <w:trPr>
          <w:jc w:val="center"/>
        </w:trPr>
        <w:tc>
          <w:tcPr>
            <w:tcW w:w="4220" w:type="dxa"/>
          </w:tcPr>
          <w:p w14:paraId="222FA1E0" w14:textId="77777777" w:rsidR="00323ED1" w:rsidRPr="002B2B25" w:rsidRDefault="00323ED1" w:rsidP="00AF108F">
            <w:pPr>
              <w:pStyle w:val="1"/>
              <w:spacing w:line="320" w:lineRule="exact"/>
            </w:pPr>
            <w:r>
              <w:t>МОУ «Крюковская ООШ»</w:t>
            </w:r>
          </w:p>
        </w:tc>
        <w:tc>
          <w:tcPr>
            <w:tcW w:w="2161" w:type="dxa"/>
          </w:tcPr>
          <w:p w14:paraId="1861DF60" w14:textId="77777777" w:rsidR="00323ED1" w:rsidRPr="002A6DA4" w:rsidRDefault="00323ED1" w:rsidP="002C7BB9">
            <w:pPr>
              <w:pStyle w:val="1"/>
              <w:spacing w:line="320" w:lineRule="exact"/>
              <w:jc w:val="center"/>
            </w:pPr>
            <w:r w:rsidRPr="002A6DA4">
              <w:t>6</w:t>
            </w:r>
          </w:p>
        </w:tc>
        <w:tc>
          <w:tcPr>
            <w:tcW w:w="3191" w:type="dxa"/>
          </w:tcPr>
          <w:p w14:paraId="7DC326E9" w14:textId="77777777" w:rsidR="00323ED1" w:rsidRPr="002B2B25" w:rsidRDefault="00323ED1" w:rsidP="00AF108F">
            <w:pPr>
              <w:pStyle w:val="1"/>
              <w:spacing w:line="320" w:lineRule="exact"/>
            </w:pPr>
            <w:proofErr w:type="spellStart"/>
            <w:r>
              <w:t>Чикулаев</w:t>
            </w:r>
            <w:proofErr w:type="spellEnd"/>
            <w:r>
              <w:t xml:space="preserve"> О.А.</w:t>
            </w:r>
          </w:p>
        </w:tc>
      </w:tr>
      <w:tr w:rsidR="00323ED1" w:rsidRPr="002B2B25" w14:paraId="5A5E2398" w14:textId="77777777" w:rsidTr="00770F62">
        <w:trPr>
          <w:jc w:val="center"/>
        </w:trPr>
        <w:tc>
          <w:tcPr>
            <w:tcW w:w="4220" w:type="dxa"/>
          </w:tcPr>
          <w:p w14:paraId="41A9C4D3" w14:textId="77777777" w:rsidR="00323ED1" w:rsidRPr="002B2B25" w:rsidRDefault="00323ED1" w:rsidP="00AF108F">
            <w:pPr>
              <w:pStyle w:val="1"/>
              <w:spacing w:line="320" w:lineRule="exact"/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Брюховская</w:t>
            </w:r>
            <w:proofErr w:type="spellEnd"/>
            <w:r>
              <w:rPr>
                <w:szCs w:val="28"/>
              </w:rPr>
              <w:t xml:space="preserve"> С(К)ОШИ»</w:t>
            </w:r>
          </w:p>
        </w:tc>
        <w:tc>
          <w:tcPr>
            <w:tcW w:w="2161" w:type="dxa"/>
          </w:tcPr>
          <w:p w14:paraId="28F09EEE" w14:textId="77777777" w:rsidR="00323ED1" w:rsidRPr="002A6DA4" w:rsidRDefault="00323ED1" w:rsidP="00AF108F">
            <w:pPr>
              <w:pStyle w:val="1"/>
              <w:spacing w:line="320" w:lineRule="exact"/>
              <w:jc w:val="center"/>
            </w:pPr>
            <w:r>
              <w:t>7</w:t>
            </w:r>
          </w:p>
        </w:tc>
        <w:tc>
          <w:tcPr>
            <w:tcW w:w="3191" w:type="dxa"/>
          </w:tcPr>
          <w:p w14:paraId="320DE6DB" w14:textId="77777777" w:rsidR="00323ED1" w:rsidRDefault="00323ED1" w:rsidP="00AF108F">
            <w:pPr>
              <w:pStyle w:val="1"/>
              <w:spacing w:line="320" w:lineRule="exact"/>
            </w:pPr>
            <w:proofErr w:type="spellStart"/>
            <w:r>
              <w:t>Серовиков</w:t>
            </w:r>
            <w:proofErr w:type="spellEnd"/>
            <w:r>
              <w:t>. В.Г.</w:t>
            </w:r>
          </w:p>
        </w:tc>
      </w:tr>
    </w:tbl>
    <w:p w14:paraId="6888555C" w14:textId="77777777" w:rsidR="003F1457" w:rsidRDefault="003F1457" w:rsidP="00AF108F">
      <w:pPr>
        <w:spacing w:line="320" w:lineRule="exact"/>
        <w:jc w:val="center"/>
        <w:rPr>
          <w:szCs w:val="28"/>
        </w:rPr>
      </w:pPr>
    </w:p>
    <w:p w14:paraId="513F8DC7" w14:textId="77777777" w:rsidR="002B2B25" w:rsidRDefault="00F403F7" w:rsidP="00AF108F">
      <w:pPr>
        <w:spacing w:line="320" w:lineRule="exact"/>
        <w:jc w:val="center"/>
        <w:rPr>
          <w:szCs w:val="28"/>
        </w:rPr>
      </w:pPr>
      <w:r>
        <w:rPr>
          <w:szCs w:val="28"/>
        </w:rPr>
        <w:t>Командный зачет 5-11</w:t>
      </w:r>
      <w:r w:rsidR="002B2B25" w:rsidRPr="002B2B25">
        <w:rPr>
          <w:szCs w:val="28"/>
        </w:rPr>
        <w:t xml:space="preserve"> классы</w:t>
      </w:r>
    </w:p>
    <w:p w14:paraId="0E2EDF97" w14:textId="77777777" w:rsidR="00AF108F" w:rsidRDefault="00AF108F" w:rsidP="00AF108F">
      <w:pPr>
        <w:spacing w:line="320" w:lineRule="exact"/>
        <w:jc w:val="center"/>
        <w:rPr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220"/>
        <w:gridCol w:w="2126"/>
        <w:gridCol w:w="3226"/>
      </w:tblGrid>
      <w:tr w:rsidR="00F403F7" w:rsidRPr="002B2B25" w14:paraId="0D8FCC27" w14:textId="77777777" w:rsidTr="00770F62">
        <w:trPr>
          <w:jc w:val="center"/>
        </w:trPr>
        <w:tc>
          <w:tcPr>
            <w:tcW w:w="4220" w:type="dxa"/>
          </w:tcPr>
          <w:p w14:paraId="37446498" w14:textId="77777777"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 w:rsidRPr="002B2B25">
              <w:rPr>
                <w:szCs w:val="28"/>
              </w:rPr>
              <w:t>Школа</w:t>
            </w:r>
          </w:p>
        </w:tc>
        <w:tc>
          <w:tcPr>
            <w:tcW w:w="2126" w:type="dxa"/>
          </w:tcPr>
          <w:p w14:paraId="55D3F2A9" w14:textId="77777777"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 w:rsidRPr="002B2B25">
              <w:rPr>
                <w:szCs w:val="28"/>
              </w:rPr>
              <w:t>Итоговое место</w:t>
            </w:r>
          </w:p>
        </w:tc>
        <w:tc>
          <w:tcPr>
            <w:tcW w:w="3226" w:type="dxa"/>
          </w:tcPr>
          <w:p w14:paraId="3F111643" w14:textId="77777777"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Учителя</w:t>
            </w:r>
          </w:p>
        </w:tc>
      </w:tr>
      <w:tr w:rsidR="00F403F7" w:rsidRPr="002B2B25" w14:paraId="36B6D154" w14:textId="77777777" w:rsidTr="00770F62">
        <w:trPr>
          <w:jc w:val="center"/>
        </w:trPr>
        <w:tc>
          <w:tcPr>
            <w:tcW w:w="4220" w:type="dxa"/>
          </w:tcPr>
          <w:p w14:paraId="6097B667" w14:textId="77777777" w:rsidR="00F403F7" w:rsidRPr="002B2B25" w:rsidRDefault="00B03BB8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МОУ «</w:t>
            </w:r>
            <w:r w:rsidR="00F403F7">
              <w:rPr>
                <w:szCs w:val="28"/>
              </w:rPr>
              <w:t>Еловская СОШ</w:t>
            </w:r>
            <w:r>
              <w:rPr>
                <w:szCs w:val="28"/>
              </w:rPr>
              <w:t>»</w:t>
            </w:r>
          </w:p>
        </w:tc>
        <w:tc>
          <w:tcPr>
            <w:tcW w:w="2126" w:type="dxa"/>
          </w:tcPr>
          <w:p w14:paraId="373D7D23" w14:textId="77777777" w:rsidR="00F403F7" w:rsidRPr="002B2B25" w:rsidRDefault="00F403F7" w:rsidP="00AF108F">
            <w:pPr>
              <w:spacing w:line="320" w:lineRule="exact"/>
              <w:jc w:val="center"/>
              <w:rPr>
                <w:b/>
                <w:szCs w:val="28"/>
              </w:rPr>
            </w:pPr>
            <w:r w:rsidRPr="002B2B25">
              <w:rPr>
                <w:b/>
                <w:szCs w:val="28"/>
              </w:rPr>
              <w:t>1</w:t>
            </w:r>
          </w:p>
        </w:tc>
        <w:tc>
          <w:tcPr>
            <w:tcW w:w="3226" w:type="dxa"/>
          </w:tcPr>
          <w:p w14:paraId="597D4B19" w14:textId="5A911EC2" w:rsidR="00F403F7" w:rsidRPr="00027009" w:rsidRDefault="00F403F7" w:rsidP="00AF108F">
            <w:pPr>
              <w:spacing w:line="320" w:lineRule="exact"/>
              <w:rPr>
                <w:szCs w:val="28"/>
              </w:rPr>
            </w:pPr>
            <w:r w:rsidRPr="00F403F7">
              <w:rPr>
                <w:szCs w:val="28"/>
              </w:rPr>
              <w:t>Лебедев О.Н.,</w:t>
            </w:r>
            <w:r w:rsidR="00770F62">
              <w:rPr>
                <w:szCs w:val="28"/>
              </w:rPr>
              <w:t xml:space="preserve"> </w:t>
            </w:r>
            <w:r w:rsidRPr="00F403F7">
              <w:rPr>
                <w:szCs w:val="28"/>
              </w:rPr>
              <w:t xml:space="preserve">Глумов А.А., </w:t>
            </w:r>
            <w:r w:rsidR="00323ED1">
              <w:rPr>
                <w:szCs w:val="28"/>
              </w:rPr>
              <w:t>Иванова А.В.</w:t>
            </w:r>
          </w:p>
        </w:tc>
      </w:tr>
      <w:tr w:rsidR="00F403F7" w:rsidRPr="002B2B25" w14:paraId="28B081E6" w14:textId="77777777" w:rsidTr="00770F62">
        <w:trPr>
          <w:jc w:val="center"/>
        </w:trPr>
        <w:tc>
          <w:tcPr>
            <w:tcW w:w="4220" w:type="dxa"/>
          </w:tcPr>
          <w:p w14:paraId="1E8955CA" w14:textId="77777777" w:rsidR="00F403F7" w:rsidRPr="002B2B25" w:rsidRDefault="00B03BB8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МОУ «</w:t>
            </w:r>
            <w:r w:rsidR="00F403F7" w:rsidRPr="002B2B25">
              <w:rPr>
                <w:szCs w:val="28"/>
              </w:rPr>
              <w:t>Дубровская СОШ</w:t>
            </w:r>
            <w:r>
              <w:rPr>
                <w:szCs w:val="28"/>
              </w:rPr>
              <w:t>»</w:t>
            </w:r>
          </w:p>
        </w:tc>
        <w:tc>
          <w:tcPr>
            <w:tcW w:w="2126" w:type="dxa"/>
          </w:tcPr>
          <w:p w14:paraId="15ACEACC" w14:textId="77777777" w:rsidR="00F403F7" w:rsidRPr="002B2B25" w:rsidRDefault="00F403F7" w:rsidP="00AF108F">
            <w:pPr>
              <w:spacing w:line="320" w:lineRule="exact"/>
              <w:jc w:val="center"/>
              <w:rPr>
                <w:b/>
                <w:szCs w:val="28"/>
              </w:rPr>
            </w:pPr>
            <w:r w:rsidRPr="002B2B25">
              <w:rPr>
                <w:b/>
                <w:szCs w:val="28"/>
              </w:rPr>
              <w:t>2</w:t>
            </w:r>
          </w:p>
        </w:tc>
        <w:tc>
          <w:tcPr>
            <w:tcW w:w="3226" w:type="dxa"/>
          </w:tcPr>
          <w:p w14:paraId="25B8415E" w14:textId="77777777" w:rsidR="00F403F7" w:rsidRPr="00416AA6" w:rsidRDefault="00416AA6" w:rsidP="00AF108F">
            <w:pPr>
              <w:spacing w:line="320" w:lineRule="exact"/>
              <w:rPr>
                <w:szCs w:val="28"/>
              </w:rPr>
            </w:pPr>
            <w:proofErr w:type="spellStart"/>
            <w:r w:rsidRPr="00416AA6">
              <w:rPr>
                <w:szCs w:val="28"/>
              </w:rPr>
              <w:t>Суримова</w:t>
            </w:r>
            <w:proofErr w:type="spellEnd"/>
            <w:r w:rsidRPr="00416AA6">
              <w:rPr>
                <w:szCs w:val="28"/>
              </w:rPr>
              <w:t xml:space="preserve"> Л.В.</w:t>
            </w:r>
          </w:p>
        </w:tc>
      </w:tr>
      <w:tr w:rsidR="00F403F7" w:rsidRPr="002B2B25" w14:paraId="6254B1A3" w14:textId="77777777" w:rsidTr="00770F62">
        <w:trPr>
          <w:trHeight w:val="382"/>
          <w:jc w:val="center"/>
        </w:trPr>
        <w:tc>
          <w:tcPr>
            <w:tcW w:w="4220" w:type="dxa"/>
          </w:tcPr>
          <w:p w14:paraId="16742ABA" w14:textId="77777777" w:rsidR="00F403F7" w:rsidRPr="002B2B25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МОУ «</w:t>
            </w:r>
            <w:proofErr w:type="spellStart"/>
            <w:r w:rsidRPr="002B2B25">
              <w:rPr>
                <w:szCs w:val="28"/>
              </w:rPr>
              <w:t>Сугановская</w:t>
            </w:r>
            <w:proofErr w:type="spellEnd"/>
            <w:r w:rsidRPr="002B2B25">
              <w:rPr>
                <w:szCs w:val="28"/>
              </w:rPr>
              <w:t xml:space="preserve"> </w:t>
            </w:r>
            <w:r>
              <w:rPr>
                <w:szCs w:val="28"/>
              </w:rPr>
              <w:t>СОШ»</w:t>
            </w:r>
          </w:p>
        </w:tc>
        <w:tc>
          <w:tcPr>
            <w:tcW w:w="2126" w:type="dxa"/>
          </w:tcPr>
          <w:p w14:paraId="0197D0B4" w14:textId="77777777" w:rsidR="00F403F7" w:rsidRPr="002B2B25" w:rsidRDefault="00F403F7" w:rsidP="00AF108F">
            <w:pPr>
              <w:spacing w:line="320" w:lineRule="exact"/>
              <w:jc w:val="center"/>
              <w:rPr>
                <w:b/>
                <w:szCs w:val="28"/>
              </w:rPr>
            </w:pPr>
            <w:r w:rsidRPr="002B2B25">
              <w:rPr>
                <w:b/>
                <w:szCs w:val="28"/>
              </w:rPr>
              <w:t>3</w:t>
            </w:r>
          </w:p>
        </w:tc>
        <w:tc>
          <w:tcPr>
            <w:tcW w:w="3226" w:type="dxa"/>
          </w:tcPr>
          <w:p w14:paraId="382E4688" w14:textId="77777777" w:rsidR="00F403F7" w:rsidRPr="00416AA6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Сергеев С.А.</w:t>
            </w:r>
          </w:p>
        </w:tc>
      </w:tr>
      <w:tr w:rsidR="00F403F7" w:rsidRPr="002B2B25" w14:paraId="05E4FC7C" w14:textId="77777777" w:rsidTr="00770F62">
        <w:trPr>
          <w:jc w:val="center"/>
        </w:trPr>
        <w:tc>
          <w:tcPr>
            <w:tcW w:w="4220" w:type="dxa"/>
          </w:tcPr>
          <w:p w14:paraId="662FA489" w14:textId="77777777" w:rsidR="00F403F7" w:rsidRPr="002B2B25" w:rsidRDefault="00AF108F" w:rsidP="00AF108F">
            <w:pPr>
              <w:spacing w:line="320" w:lineRule="exact"/>
              <w:rPr>
                <w:szCs w:val="28"/>
              </w:rPr>
            </w:pPr>
            <w:r>
              <w:t>МОУ «</w:t>
            </w:r>
            <w:proofErr w:type="spellStart"/>
            <w:r>
              <w:t>Брюховская</w:t>
            </w:r>
            <w:proofErr w:type="spellEnd"/>
            <w:r>
              <w:t xml:space="preserve"> ООШ им. И.</w:t>
            </w:r>
            <w:r w:rsidR="001A33CB">
              <w:t xml:space="preserve">И. </w:t>
            </w:r>
            <w:proofErr w:type="spellStart"/>
            <w:r w:rsidR="001A33CB">
              <w:t>Злыгостева</w:t>
            </w:r>
            <w:proofErr w:type="spellEnd"/>
            <w:r w:rsidR="001A33CB">
              <w:t>»</w:t>
            </w:r>
          </w:p>
        </w:tc>
        <w:tc>
          <w:tcPr>
            <w:tcW w:w="2126" w:type="dxa"/>
          </w:tcPr>
          <w:p w14:paraId="4CC8124E" w14:textId="77777777"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 w:rsidRPr="002B2B25">
              <w:rPr>
                <w:szCs w:val="28"/>
              </w:rPr>
              <w:t>4</w:t>
            </w:r>
          </w:p>
        </w:tc>
        <w:tc>
          <w:tcPr>
            <w:tcW w:w="3226" w:type="dxa"/>
          </w:tcPr>
          <w:p w14:paraId="327321D0" w14:textId="77777777" w:rsidR="00F403F7" w:rsidRPr="002B2B25" w:rsidRDefault="001A33CB" w:rsidP="00AF108F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Голубков В.А.</w:t>
            </w:r>
          </w:p>
        </w:tc>
      </w:tr>
      <w:tr w:rsidR="00F403F7" w:rsidRPr="002B2B25" w14:paraId="31003FA3" w14:textId="77777777" w:rsidTr="00770F62">
        <w:trPr>
          <w:jc w:val="center"/>
        </w:trPr>
        <w:tc>
          <w:tcPr>
            <w:tcW w:w="4220" w:type="dxa"/>
          </w:tcPr>
          <w:p w14:paraId="3CB6E54F" w14:textId="77777777" w:rsidR="00F403F7" w:rsidRPr="002B2B25" w:rsidRDefault="00323ED1" w:rsidP="00323ED1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Брюховская</w:t>
            </w:r>
            <w:proofErr w:type="spellEnd"/>
            <w:r>
              <w:rPr>
                <w:szCs w:val="28"/>
              </w:rPr>
              <w:t xml:space="preserve"> С(К)</w:t>
            </w:r>
            <w:r w:rsidRPr="001A33CB">
              <w:rPr>
                <w:szCs w:val="28"/>
              </w:rPr>
              <w:t>ОШИ</w:t>
            </w:r>
            <w:r>
              <w:rPr>
                <w:szCs w:val="28"/>
              </w:rPr>
              <w:t>»</w:t>
            </w:r>
            <w:r>
              <w:t xml:space="preserve"> </w:t>
            </w:r>
            <w:r w:rsidR="00D92DA7">
              <w:t xml:space="preserve">МОУ </w:t>
            </w:r>
          </w:p>
        </w:tc>
        <w:tc>
          <w:tcPr>
            <w:tcW w:w="2126" w:type="dxa"/>
          </w:tcPr>
          <w:p w14:paraId="4F87CD62" w14:textId="77777777" w:rsidR="00F403F7" w:rsidRPr="002B2B25" w:rsidRDefault="00F403F7" w:rsidP="00AF10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26" w:type="dxa"/>
          </w:tcPr>
          <w:p w14:paraId="27DEFF98" w14:textId="77777777" w:rsidR="00F403F7" w:rsidRDefault="00323ED1" w:rsidP="00323ED1">
            <w:pPr>
              <w:spacing w:line="32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Серовиков</w:t>
            </w:r>
            <w:proofErr w:type="spellEnd"/>
            <w:r>
              <w:rPr>
                <w:szCs w:val="28"/>
              </w:rPr>
              <w:t xml:space="preserve"> В.Г. </w:t>
            </w:r>
          </w:p>
        </w:tc>
      </w:tr>
      <w:tr w:rsidR="00416AA6" w:rsidRPr="002B2B25" w14:paraId="274204EB" w14:textId="77777777" w:rsidTr="00770F62">
        <w:trPr>
          <w:jc w:val="center"/>
        </w:trPr>
        <w:tc>
          <w:tcPr>
            <w:tcW w:w="4220" w:type="dxa"/>
          </w:tcPr>
          <w:p w14:paraId="71962CC0" w14:textId="77777777" w:rsidR="00416AA6" w:rsidRDefault="00323ED1" w:rsidP="00AF108F">
            <w:pPr>
              <w:spacing w:line="320" w:lineRule="exact"/>
              <w:rPr>
                <w:szCs w:val="28"/>
              </w:rPr>
            </w:pPr>
            <w:r>
              <w:t>«Крюковская ООШ»</w:t>
            </w:r>
          </w:p>
        </w:tc>
        <w:tc>
          <w:tcPr>
            <w:tcW w:w="2126" w:type="dxa"/>
          </w:tcPr>
          <w:p w14:paraId="293FA81B" w14:textId="77777777" w:rsidR="00416AA6" w:rsidRDefault="00416AA6" w:rsidP="00AF10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26" w:type="dxa"/>
          </w:tcPr>
          <w:p w14:paraId="0A20CC15" w14:textId="77777777" w:rsidR="00416AA6" w:rsidRDefault="00323ED1" w:rsidP="00AF108F">
            <w:pPr>
              <w:spacing w:line="32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Чикулаев</w:t>
            </w:r>
            <w:proofErr w:type="spellEnd"/>
            <w:r>
              <w:rPr>
                <w:szCs w:val="28"/>
              </w:rPr>
              <w:t xml:space="preserve"> О.А.</w:t>
            </w:r>
          </w:p>
        </w:tc>
      </w:tr>
    </w:tbl>
    <w:p w14:paraId="2AC36332" w14:textId="77777777" w:rsidR="003E74C0" w:rsidRPr="00202E19" w:rsidRDefault="003E74C0" w:rsidP="00AF108F">
      <w:pPr>
        <w:spacing w:line="320" w:lineRule="exact"/>
        <w:rPr>
          <w:sz w:val="24"/>
          <w:szCs w:val="24"/>
        </w:rPr>
      </w:pPr>
    </w:p>
    <w:p w14:paraId="24C13501" w14:textId="77777777" w:rsidR="003E74C0" w:rsidRDefault="00416AA6" w:rsidP="00AF108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Итоги конкурса </w:t>
      </w:r>
      <w:r w:rsidRPr="00027009">
        <w:rPr>
          <w:b/>
          <w:szCs w:val="28"/>
        </w:rPr>
        <w:t>«Спортсмен года»</w:t>
      </w:r>
      <w:r>
        <w:rPr>
          <w:szCs w:val="28"/>
        </w:rPr>
        <w:t xml:space="preserve"> подведены по трем возрастным группам</w:t>
      </w:r>
      <w:r w:rsidR="007C5147">
        <w:rPr>
          <w:szCs w:val="28"/>
        </w:rPr>
        <w:t xml:space="preserve"> среди мальчиков и девочек отдельно: 1 группа </w:t>
      </w:r>
      <w:r w:rsidR="00C933AF">
        <w:rPr>
          <w:szCs w:val="28"/>
        </w:rPr>
        <w:t>1</w:t>
      </w:r>
      <w:r>
        <w:rPr>
          <w:szCs w:val="28"/>
        </w:rPr>
        <w:t>-4 классы, 2 группа 5-7 классы, 3 группа 8-11 классы.</w:t>
      </w:r>
    </w:p>
    <w:p w14:paraId="231B37EA" w14:textId="77777777" w:rsidR="00A255BE" w:rsidRDefault="00A255BE" w:rsidP="00AF108F">
      <w:pPr>
        <w:spacing w:line="320" w:lineRule="exact"/>
        <w:ind w:firstLine="709"/>
        <w:jc w:val="center"/>
        <w:rPr>
          <w:szCs w:val="28"/>
        </w:rPr>
      </w:pPr>
    </w:p>
    <w:p w14:paraId="663CC999" w14:textId="77777777" w:rsidR="00A255BE" w:rsidRPr="001A33CB" w:rsidRDefault="00A255BE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1 группа 1-4 класс</w:t>
      </w:r>
      <w:r w:rsidR="00753026" w:rsidRPr="001A33CB">
        <w:rPr>
          <w:b/>
          <w:szCs w:val="28"/>
        </w:rPr>
        <w:t xml:space="preserve"> мальчики</w:t>
      </w:r>
      <w:r w:rsidR="003F1457" w:rsidRPr="001A33CB">
        <w:rPr>
          <w:b/>
          <w:szCs w:val="28"/>
        </w:rPr>
        <w:t>:</w:t>
      </w:r>
    </w:p>
    <w:p w14:paraId="450ED842" w14:textId="057F79E5" w:rsidR="001A33CB" w:rsidRDefault="00CC37EF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AF108F">
        <w:rPr>
          <w:szCs w:val="28"/>
        </w:rPr>
        <w:t xml:space="preserve"> </w:t>
      </w:r>
      <w:r w:rsidR="00323ED1">
        <w:rPr>
          <w:szCs w:val="28"/>
        </w:rPr>
        <w:t xml:space="preserve">Горшков Максим, </w:t>
      </w:r>
      <w:r w:rsidR="00770F62">
        <w:rPr>
          <w:szCs w:val="28"/>
        </w:rPr>
        <w:t xml:space="preserve">МОУ </w:t>
      </w:r>
      <w:r w:rsidR="00323ED1" w:rsidRPr="00323ED1">
        <w:rPr>
          <w:szCs w:val="28"/>
        </w:rPr>
        <w:t>«Еловская СОШ»</w:t>
      </w:r>
    </w:p>
    <w:p w14:paraId="658B4879" w14:textId="0B7FAC98" w:rsidR="001A33CB" w:rsidRDefault="003F1457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 место –</w:t>
      </w:r>
      <w:r w:rsidR="00AF108F">
        <w:rPr>
          <w:szCs w:val="28"/>
        </w:rPr>
        <w:t xml:space="preserve"> </w:t>
      </w:r>
      <w:r w:rsidR="00323ED1" w:rsidRPr="00323ED1">
        <w:rPr>
          <w:szCs w:val="28"/>
        </w:rPr>
        <w:t>Коротаев Егор</w:t>
      </w:r>
      <w:r w:rsidR="00323ED1">
        <w:rPr>
          <w:szCs w:val="28"/>
        </w:rPr>
        <w:t xml:space="preserve">, </w:t>
      </w:r>
      <w:r w:rsidR="00323ED1" w:rsidRPr="00323ED1">
        <w:rPr>
          <w:szCs w:val="28"/>
        </w:rPr>
        <w:t>МОУ «Начальная школа – детский сад №</w:t>
      </w:r>
      <w:r w:rsidR="00770F62">
        <w:rPr>
          <w:szCs w:val="28"/>
        </w:rPr>
        <w:t xml:space="preserve"> </w:t>
      </w:r>
      <w:r w:rsidR="00323ED1" w:rsidRPr="00323ED1">
        <w:rPr>
          <w:szCs w:val="28"/>
        </w:rPr>
        <w:t>3</w:t>
      </w:r>
      <w:r w:rsidR="00770F62">
        <w:rPr>
          <w:szCs w:val="28"/>
        </w:rPr>
        <w:t xml:space="preserve"> с. Елово</w:t>
      </w:r>
      <w:r w:rsidR="00323ED1" w:rsidRPr="00323ED1">
        <w:rPr>
          <w:szCs w:val="28"/>
        </w:rPr>
        <w:t>»</w:t>
      </w:r>
    </w:p>
    <w:p w14:paraId="2B682466" w14:textId="77777777" w:rsidR="00753026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</w:t>
      </w:r>
      <w:r w:rsidR="007C5147" w:rsidRPr="00416AA6">
        <w:rPr>
          <w:szCs w:val="28"/>
        </w:rPr>
        <w:t xml:space="preserve"> место –</w:t>
      </w:r>
      <w:r w:rsidR="00AF108F">
        <w:rPr>
          <w:szCs w:val="28"/>
        </w:rPr>
        <w:t xml:space="preserve"> </w:t>
      </w:r>
      <w:r w:rsidR="00323ED1" w:rsidRPr="00323ED1">
        <w:rPr>
          <w:szCs w:val="28"/>
        </w:rPr>
        <w:t>Григорьев Максим</w:t>
      </w:r>
      <w:r w:rsidR="00323ED1">
        <w:rPr>
          <w:szCs w:val="28"/>
        </w:rPr>
        <w:t>,</w:t>
      </w:r>
      <w:r w:rsidR="00323ED1" w:rsidRPr="00323ED1">
        <w:rPr>
          <w:szCs w:val="28"/>
        </w:rPr>
        <w:t xml:space="preserve"> МОУ «</w:t>
      </w:r>
      <w:proofErr w:type="spellStart"/>
      <w:r w:rsidR="00323ED1" w:rsidRPr="00323ED1">
        <w:rPr>
          <w:szCs w:val="28"/>
        </w:rPr>
        <w:t>Сугановская</w:t>
      </w:r>
      <w:proofErr w:type="spellEnd"/>
      <w:r w:rsidR="00323ED1" w:rsidRPr="00323ED1">
        <w:rPr>
          <w:szCs w:val="28"/>
        </w:rPr>
        <w:t xml:space="preserve"> СОШ»</w:t>
      </w:r>
    </w:p>
    <w:p w14:paraId="780025C5" w14:textId="77777777" w:rsidR="00770F62" w:rsidRDefault="00770F62" w:rsidP="00AF108F">
      <w:pPr>
        <w:spacing w:line="320" w:lineRule="exact"/>
        <w:jc w:val="both"/>
        <w:rPr>
          <w:szCs w:val="28"/>
        </w:rPr>
      </w:pPr>
    </w:p>
    <w:p w14:paraId="554919BF" w14:textId="77777777" w:rsidR="00753026" w:rsidRPr="001A33CB" w:rsidRDefault="00753026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1 группа 1- 4 класс девочки</w:t>
      </w:r>
      <w:r w:rsidR="003F1457" w:rsidRPr="001A33CB">
        <w:rPr>
          <w:b/>
          <w:szCs w:val="28"/>
        </w:rPr>
        <w:t>:</w:t>
      </w:r>
    </w:p>
    <w:p w14:paraId="706D932B" w14:textId="3435BA8E" w:rsidR="00753026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1 место – </w:t>
      </w:r>
      <w:r w:rsidR="00323ED1" w:rsidRPr="00323ED1">
        <w:rPr>
          <w:szCs w:val="28"/>
        </w:rPr>
        <w:t>Черкасова Вероника</w:t>
      </w:r>
      <w:r w:rsidR="00323ED1">
        <w:rPr>
          <w:szCs w:val="28"/>
        </w:rPr>
        <w:t xml:space="preserve">, </w:t>
      </w:r>
      <w:r w:rsidR="00770F62">
        <w:rPr>
          <w:szCs w:val="28"/>
        </w:rPr>
        <w:t xml:space="preserve">МОУ </w:t>
      </w:r>
      <w:r w:rsidR="00323ED1" w:rsidRPr="00323ED1">
        <w:rPr>
          <w:szCs w:val="28"/>
        </w:rPr>
        <w:t>«Еловская СОШ»</w:t>
      </w:r>
    </w:p>
    <w:p w14:paraId="36B3D035" w14:textId="77777777"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 место –</w:t>
      </w:r>
      <w:r w:rsidR="00AF108F">
        <w:rPr>
          <w:szCs w:val="28"/>
        </w:rPr>
        <w:t xml:space="preserve"> </w:t>
      </w:r>
      <w:r w:rsidR="00323ED1" w:rsidRPr="00323ED1">
        <w:rPr>
          <w:szCs w:val="28"/>
        </w:rPr>
        <w:t>Посникова Есения</w:t>
      </w:r>
      <w:r w:rsidR="00323ED1">
        <w:rPr>
          <w:szCs w:val="28"/>
        </w:rPr>
        <w:t xml:space="preserve">, </w:t>
      </w:r>
      <w:r w:rsidR="00323ED1" w:rsidRPr="00323ED1">
        <w:rPr>
          <w:szCs w:val="28"/>
        </w:rPr>
        <w:t>МОУ «</w:t>
      </w:r>
      <w:proofErr w:type="spellStart"/>
      <w:r w:rsidR="00323ED1" w:rsidRPr="00323ED1">
        <w:rPr>
          <w:szCs w:val="28"/>
        </w:rPr>
        <w:t>Сугановская</w:t>
      </w:r>
      <w:proofErr w:type="spellEnd"/>
      <w:r w:rsidR="00323ED1" w:rsidRPr="00323ED1">
        <w:rPr>
          <w:szCs w:val="28"/>
        </w:rPr>
        <w:t xml:space="preserve"> СОШ»</w:t>
      </w:r>
    </w:p>
    <w:p w14:paraId="2B475733" w14:textId="3C0CF053" w:rsidR="007C5147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AF108F">
        <w:rPr>
          <w:szCs w:val="28"/>
        </w:rPr>
        <w:t xml:space="preserve"> </w:t>
      </w:r>
      <w:r w:rsidR="00323ED1" w:rsidRPr="00323ED1">
        <w:rPr>
          <w:szCs w:val="28"/>
        </w:rPr>
        <w:t>Дорофеева Юлия</w:t>
      </w:r>
      <w:r w:rsidR="00323ED1">
        <w:rPr>
          <w:szCs w:val="28"/>
        </w:rPr>
        <w:t xml:space="preserve">, </w:t>
      </w:r>
      <w:r w:rsidR="00323ED1" w:rsidRPr="00323ED1">
        <w:rPr>
          <w:szCs w:val="28"/>
        </w:rPr>
        <w:t>МОУ «Начальная школа – детский сад №</w:t>
      </w:r>
      <w:r w:rsidR="00770F62">
        <w:rPr>
          <w:szCs w:val="28"/>
        </w:rPr>
        <w:t xml:space="preserve"> </w:t>
      </w:r>
      <w:r w:rsidR="00323ED1" w:rsidRPr="00323ED1">
        <w:rPr>
          <w:szCs w:val="28"/>
        </w:rPr>
        <w:t>3</w:t>
      </w:r>
      <w:r w:rsidR="00770F62">
        <w:rPr>
          <w:szCs w:val="28"/>
        </w:rPr>
        <w:t xml:space="preserve"> с. Елово</w:t>
      </w:r>
      <w:r w:rsidR="00323ED1" w:rsidRPr="00323ED1">
        <w:rPr>
          <w:szCs w:val="28"/>
        </w:rPr>
        <w:t>»</w:t>
      </w:r>
    </w:p>
    <w:p w14:paraId="37E57405" w14:textId="77777777" w:rsidR="00770F62" w:rsidRDefault="00770F62" w:rsidP="00AF108F">
      <w:pPr>
        <w:spacing w:line="320" w:lineRule="exact"/>
        <w:jc w:val="both"/>
        <w:rPr>
          <w:szCs w:val="28"/>
        </w:rPr>
      </w:pPr>
    </w:p>
    <w:p w14:paraId="6AE9001D" w14:textId="77777777" w:rsidR="007C5147" w:rsidRPr="001A33CB" w:rsidRDefault="007C5147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2 группа 5-7 класс</w:t>
      </w:r>
      <w:r w:rsidR="00753026" w:rsidRPr="001A33CB">
        <w:rPr>
          <w:b/>
          <w:szCs w:val="28"/>
        </w:rPr>
        <w:t xml:space="preserve"> мальчики</w:t>
      </w:r>
      <w:r w:rsidR="003F1457" w:rsidRPr="001A33CB">
        <w:rPr>
          <w:b/>
          <w:szCs w:val="28"/>
        </w:rPr>
        <w:t>:</w:t>
      </w:r>
    </w:p>
    <w:p w14:paraId="07B64868" w14:textId="611579EA" w:rsidR="001A33CB" w:rsidRDefault="00376985" w:rsidP="00AF108F">
      <w:pPr>
        <w:spacing w:line="320" w:lineRule="exact"/>
        <w:jc w:val="both"/>
        <w:rPr>
          <w:szCs w:val="28"/>
        </w:rPr>
      </w:pPr>
      <w:r w:rsidRPr="007C5147">
        <w:rPr>
          <w:szCs w:val="28"/>
        </w:rPr>
        <w:t>1 место –</w:t>
      </w:r>
      <w:r w:rsidR="00197A87" w:rsidRPr="00197A87">
        <w:t xml:space="preserve"> </w:t>
      </w:r>
      <w:r w:rsidR="00323ED1">
        <w:rPr>
          <w:szCs w:val="28"/>
        </w:rPr>
        <w:t>Глумов Павел, МОУ «Еловская СОШ»</w:t>
      </w:r>
    </w:p>
    <w:p w14:paraId="77047899" w14:textId="77777777"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</w:t>
      </w:r>
      <w:r w:rsidR="007C5147" w:rsidRPr="007C5147">
        <w:rPr>
          <w:szCs w:val="28"/>
        </w:rPr>
        <w:t xml:space="preserve"> место –</w:t>
      </w:r>
      <w:r w:rsidR="00197A87" w:rsidRPr="00197A87">
        <w:t xml:space="preserve"> </w:t>
      </w:r>
      <w:proofErr w:type="spellStart"/>
      <w:r w:rsidR="00323ED1" w:rsidRPr="00197A87">
        <w:rPr>
          <w:szCs w:val="28"/>
        </w:rPr>
        <w:t>Сапегин</w:t>
      </w:r>
      <w:proofErr w:type="spellEnd"/>
      <w:r w:rsidR="00323ED1" w:rsidRPr="00197A87">
        <w:rPr>
          <w:szCs w:val="28"/>
        </w:rPr>
        <w:t xml:space="preserve"> Александр</w:t>
      </w:r>
      <w:r w:rsidR="00323ED1">
        <w:rPr>
          <w:szCs w:val="28"/>
        </w:rPr>
        <w:t>, МОУ «Еловская СОШ»</w:t>
      </w:r>
      <w:r w:rsidR="00197A87">
        <w:rPr>
          <w:szCs w:val="28"/>
        </w:rPr>
        <w:t xml:space="preserve"> </w:t>
      </w:r>
    </w:p>
    <w:p w14:paraId="019375FB" w14:textId="77777777" w:rsidR="00753026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197A87" w:rsidRPr="00197A87">
        <w:t xml:space="preserve"> </w:t>
      </w:r>
      <w:proofErr w:type="spellStart"/>
      <w:r w:rsidR="00323ED1" w:rsidRPr="00323ED1">
        <w:t>Бурнышев</w:t>
      </w:r>
      <w:proofErr w:type="spellEnd"/>
      <w:r w:rsidR="00323ED1" w:rsidRPr="00323ED1">
        <w:t xml:space="preserve"> Артем</w:t>
      </w:r>
      <w:r w:rsidR="00323ED1">
        <w:t>,</w:t>
      </w:r>
      <w:r w:rsidR="00323ED1" w:rsidRPr="00323ED1">
        <w:rPr>
          <w:szCs w:val="28"/>
        </w:rPr>
        <w:t xml:space="preserve"> </w:t>
      </w:r>
      <w:r w:rsidR="00323ED1">
        <w:rPr>
          <w:szCs w:val="28"/>
        </w:rPr>
        <w:t>МОУ «Дубровская СОШ»</w:t>
      </w:r>
    </w:p>
    <w:p w14:paraId="4A25815E" w14:textId="77777777" w:rsidR="00770F62" w:rsidRDefault="00770F62" w:rsidP="00AF108F">
      <w:pPr>
        <w:spacing w:line="320" w:lineRule="exact"/>
        <w:jc w:val="both"/>
        <w:rPr>
          <w:szCs w:val="28"/>
        </w:rPr>
      </w:pPr>
    </w:p>
    <w:p w14:paraId="1121BCFB" w14:textId="77777777" w:rsidR="00753026" w:rsidRPr="001A33CB" w:rsidRDefault="00753026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2 группа 5-7 класс девочки</w:t>
      </w:r>
      <w:r w:rsidR="003F1457" w:rsidRPr="001A33CB">
        <w:rPr>
          <w:b/>
          <w:szCs w:val="28"/>
        </w:rPr>
        <w:t>:</w:t>
      </w:r>
    </w:p>
    <w:p w14:paraId="565BB5C3" w14:textId="77777777"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323ED1" w:rsidRPr="00323ED1">
        <w:rPr>
          <w:sz w:val="20"/>
        </w:rPr>
        <w:t xml:space="preserve"> </w:t>
      </w:r>
      <w:r w:rsidR="00323ED1" w:rsidRPr="00323ED1">
        <w:t>Мухина Варвара</w:t>
      </w:r>
      <w:r w:rsidR="00A374C3">
        <w:rPr>
          <w:sz w:val="40"/>
          <w:szCs w:val="28"/>
        </w:rPr>
        <w:t>,</w:t>
      </w:r>
      <w:r w:rsidR="00A374C3" w:rsidRPr="00A374C3">
        <w:rPr>
          <w:szCs w:val="28"/>
        </w:rPr>
        <w:t xml:space="preserve"> </w:t>
      </w:r>
      <w:r w:rsidR="00A374C3" w:rsidRPr="00323ED1">
        <w:rPr>
          <w:szCs w:val="28"/>
        </w:rPr>
        <w:t>МОУ «</w:t>
      </w:r>
      <w:proofErr w:type="spellStart"/>
      <w:r w:rsidR="00A374C3" w:rsidRPr="00323ED1">
        <w:rPr>
          <w:szCs w:val="28"/>
        </w:rPr>
        <w:t>Сугановская</w:t>
      </w:r>
      <w:proofErr w:type="spellEnd"/>
      <w:r w:rsidR="00A374C3" w:rsidRPr="00323ED1">
        <w:rPr>
          <w:szCs w:val="28"/>
        </w:rPr>
        <w:t xml:space="preserve"> СОШ»</w:t>
      </w:r>
    </w:p>
    <w:p w14:paraId="1758D13F" w14:textId="77777777" w:rsidR="001A33CB" w:rsidRDefault="00753026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2 место </w:t>
      </w:r>
      <w:r w:rsidR="000C60B2">
        <w:rPr>
          <w:szCs w:val="28"/>
        </w:rPr>
        <w:t>–</w:t>
      </w:r>
      <w:r w:rsidR="00A374C3">
        <w:rPr>
          <w:szCs w:val="28"/>
        </w:rPr>
        <w:t xml:space="preserve"> Горшкова Софья, МОУ «Еловская СОШ»</w:t>
      </w:r>
    </w:p>
    <w:p w14:paraId="45602020" w14:textId="77777777" w:rsidR="007C5147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A374C3">
        <w:rPr>
          <w:szCs w:val="28"/>
        </w:rPr>
        <w:t xml:space="preserve"> </w:t>
      </w:r>
      <w:r w:rsidR="00A374C3" w:rsidRPr="00A374C3">
        <w:rPr>
          <w:szCs w:val="28"/>
        </w:rPr>
        <w:t>Васянина Кристина</w:t>
      </w:r>
      <w:r w:rsidR="00A374C3">
        <w:rPr>
          <w:szCs w:val="28"/>
        </w:rPr>
        <w:t xml:space="preserve">, </w:t>
      </w:r>
      <w:r w:rsidR="00A374C3" w:rsidRPr="00A374C3">
        <w:rPr>
          <w:szCs w:val="28"/>
        </w:rPr>
        <w:t>МОУ «Еловская СОШ»</w:t>
      </w:r>
    </w:p>
    <w:p w14:paraId="189269B1" w14:textId="77777777" w:rsidR="00770F62" w:rsidRPr="00416AA6" w:rsidRDefault="00770F62" w:rsidP="00AF108F">
      <w:pPr>
        <w:spacing w:line="320" w:lineRule="exact"/>
        <w:jc w:val="both"/>
        <w:rPr>
          <w:szCs w:val="28"/>
        </w:rPr>
      </w:pPr>
    </w:p>
    <w:p w14:paraId="13BD34FC" w14:textId="77777777" w:rsidR="00416AA6" w:rsidRPr="001A33CB" w:rsidRDefault="00376985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3 группа 8-11 класс</w:t>
      </w:r>
      <w:r w:rsidR="003F1457" w:rsidRPr="001A33CB">
        <w:rPr>
          <w:b/>
          <w:szCs w:val="28"/>
        </w:rPr>
        <w:t xml:space="preserve"> юноши:</w:t>
      </w:r>
    </w:p>
    <w:p w14:paraId="5CA6545A" w14:textId="77777777" w:rsidR="001A33CB" w:rsidRDefault="00376985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AF108F">
        <w:rPr>
          <w:szCs w:val="28"/>
        </w:rPr>
        <w:t xml:space="preserve"> </w:t>
      </w:r>
      <w:r w:rsidR="00A374C3" w:rsidRPr="00A374C3">
        <w:rPr>
          <w:szCs w:val="28"/>
        </w:rPr>
        <w:t>Коробейников Илья</w:t>
      </w:r>
      <w:r w:rsidR="00A374C3">
        <w:rPr>
          <w:szCs w:val="28"/>
        </w:rPr>
        <w:t xml:space="preserve">, </w:t>
      </w:r>
      <w:r w:rsidR="00A374C3" w:rsidRPr="00A374C3">
        <w:rPr>
          <w:szCs w:val="28"/>
        </w:rPr>
        <w:t>МОУ «Дубровская СОШ»</w:t>
      </w:r>
    </w:p>
    <w:p w14:paraId="73FEF25C" w14:textId="77777777"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</w:t>
      </w:r>
      <w:r w:rsidR="00376985">
        <w:rPr>
          <w:szCs w:val="28"/>
        </w:rPr>
        <w:t xml:space="preserve"> место –</w:t>
      </w:r>
      <w:r w:rsidR="00AF108F">
        <w:rPr>
          <w:szCs w:val="28"/>
        </w:rPr>
        <w:t xml:space="preserve"> </w:t>
      </w:r>
      <w:r w:rsidR="00A374C3" w:rsidRPr="00A374C3">
        <w:rPr>
          <w:szCs w:val="28"/>
        </w:rPr>
        <w:t>Фролов Антон</w:t>
      </w:r>
      <w:r w:rsidR="00A374C3">
        <w:rPr>
          <w:szCs w:val="28"/>
        </w:rPr>
        <w:t xml:space="preserve">, </w:t>
      </w:r>
      <w:r w:rsidR="00A374C3" w:rsidRPr="00A374C3">
        <w:rPr>
          <w:szCs w:val="28"/>
        </w:rPr>
        <w:t>МОУ «Дубровская СОШ»</w:t>
      </w:r>
    </w:p>
    <w:p w14:paraId="16A4A252" w14:textId="77777777"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3 место –</w:t>
      </w:r>
      <w:r w:rsidR="00AF108F">
        <w:rPr>
          <w:szCs w:val="28"/>
        </w:rPr>
        <w:t xml:space="preserve"> </w:t>
      </w:r>
      <w:r w:rsidR="00A374C3" w:rsidRPr="00A374C3">
        <w:rPr>
          <w:szCs w:val="28"/>
        </w:rPr>
        <w:t>Агафонов Никита</w:t>
      </w:r>
      <w:r w:rsidR="00A374C3">
        <w:rPr>
          <w:szCs w:val="28"/>
        </w:rPr>
        <w:t xml:space="preserve">, </w:t>
      </w:r>
      <w:r w:rsidR="00A374C3" w:rsidRPr="00A374C3">
        <w:rPr>
          <w:szCs w:val="28"/>
        </w:rPr>
        <w:t>МОУ «Еловская СОШ»</w:t>
      </w:r>
    </w:p>
    <w:p w14:paraId="04820828" w14:textId="77777777" w:rsidR="00770F62" w:rsidRDefault="00770F62" w:rsidP="00AF108F">
      <w:pPr>
        <w:spacing w:line="320" w:lineRule="exact"/>
        <w:jc w:val="both"/>
        <w:rPr>
          <w:szCs w:val="28"/>
        </w:rPr>
      </w:pPr>
    </w:p>
    <w:p w14:paraId="44F3D0AC" w14:textId="77777777" w:rsidR="000C60B2" w:rsidRPr="001A33CB" w:rsidRDefault="000C60B2" w:rsidP="00AF108F">
      <w:pPr>
        <w:spacing w:line="320" w:lineRule="exact"/>
        <w:jc w:val="both"/>
        <w:rPr>
          <w:b/>
          <w:szCs w:val="28"/>
        </w:rPr>
      </w:pPr>
      <w:r w:rsidRPr="001A33CB">
        <w:rPr>
          <w:b/>
          <w:szCs w:val="28"/>
        </w:rPr>
        <w:t>3 группа 8-11 класс</w:t>
      </w:r>
      <w:r w:rsidR="003F1457" w:rsidRPr="001A33CB">
        <w:rPr>
          <w:b/>
          <w:szCs w:val="28"/>
        </w:rPr>
        <w:t xml:space="preserve"> девушки:</w:t>
      </w:r>
    </w:p>
    <w:p w14:paraId="589928C1" w14:textId="77777777" w:rsidR="001A33CB" w:rsidRDefault="000C60B2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 место –</w:t>
      </w:r>
      <w:r w:rsidR="00197A87" w:rsidRPr="00197A87">
        <w:t xml:space="preserve"> </w:t>
      </w:r>
      <w:proofErr w:type="spellStart"/>
      <w:r w:rsidR="00A374C3" w:rsidRPr="00A374C3">
        <w:t>Кичанова</w:t>
      </w:r>
      <w:proofErr w:type="spellEnd"/>
      <w:r w:rsidR="00A374C3" w:rsidRPr="00A374C3">
        <w:t xml:space="preserve"> Софья</w:t>
      </w:r>
      <w:r w:rsidR="00A374C3">
        <w:t xml:space="preserve">, </w:t>
      </w:r>
      <w:r w:rsidR="00A374C3" w:rsidRPr="00323ED1">
        <w:rPr>
          <w:szCs w:val="28"/>
        </w:rPr>
        <w:t>МОУ «</w:t>
      </w:r>
      <w:proofErr w:type="spellStart"/>
      <w:r w:rsidR="00A374C3" w:rsidRPr="00323ED1">
        <w:rPr>
          <w:szCs w:val="28"/>
        </w:rPr>
        <w:t>Сугановская</w:t>
      </w:r>
      <w:proofErr w:type="spellEnd"/>
      <w:r w:rsidR="00A374C3" w:rsidRPr="00323ED1">
        <w:rPr>
          <w:szCs w:val="28"/>
        </w:rPr>
        <w:t xml:space="preserve"> СОШ»</w:t>
      </w:r>
    </w:p>
    <w:p w14:paraId="06BD5EE4" w14:textId="77777777" w:rsidR="001A33CB" w:rsidRDefault="00A374C3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1</w:t>
      </w:r>
      <w:r w:rsidR="000C60B2">
        <w:rPr>
          <w:szCs w:val="28"/>
        </w:rPr>
        <w:t xml:space="preserve"> место –</w:t>
      </w:r>
      <w:r w:rsidR="00197A87" w:rsidRPr="00197A87">
        <w:t xml:space="preserve"> </w:t>
      </w:r>
      <w:r w:rsidRPr="00A374C3">
        <w:t>Лямина Татьяна</w:t>
      </w:r>
      <w:r>
        <w:t>,</w:t>
      </w:r>
      <w:r w:rsidRPr="00A374C3">
        <w:rPr>
          <w:szCs w:val="28"/>
        </w:rPr>
        <w:t xml:space="preserve"> </w:t>
      </w:r>
      <w:r w:rsidRPr="00323ED1">
        <w:rPr>
          <w:szCs w:val="28"/>
        </w:rPr>
        <w:t>МОУ «</w:t>
      </w:r>
      <w:proofErr w:type="spellStart"/>
      <w:r w:rsidRPr="00323ED1">
        <w:rPr>
          <w:szCs w:val="28"/>
        </w:rPr>
        <w:t>Сугановская</w:t>
      </w:r>
      <w:proofErr w:type="spellEnd"/>
      <w:r w:rsidRPr="00323ED1">
        <w:rPr>
          <w:szCs w:val="28"/>
        </w:rPr>
        <w:t xml:space="preserve"> СОШ»</w:t>
      </w:r>
    </w:p>
    <w:p w14:paraId="29EDFE16" w14:textId="77777777" w:rsidR="000C60B2" w:rsidRDefault="00A374C3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>2</w:t>
      </w:r>
      <w:r w:rsidR="000C60B2">
        <w:rPr>
          <w:szCs w:val="28"/>
        </w:rPr>
        <w:t xml:space="preserve"> место –</w:t>
      </w:r>
      <w:r w:rsidR="00197A87" w:rsidRPr="00197A87">
        <w:t xml:space="preserve"> </w:t>
      </w:r>
      <w:r w:rsidRPr="00A374C3">
        <w:t>Проскурякова Анастасия</w:t>
      </w:r>
      <w:r>
        <w:t xml:space="preserve">, </w:t>
      </w:r>
      <w:r w:rsidRPr="00A374C3">
        <w:rPr>
          <w:szCs w:val="28"/>
        </w:rPr>
        <w:t>МОУ «Еловская СОШ»</w:t>
      </w:r>
    </w:p>
    <w:p w14:paraId="2A3960BE" w14:textId="77777777" w:rsidR="00DA5620" w:rsidRDefault="00DA5620" w:rsidP="00AF108F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3 место – </w:t>
      </w:r>
      <w:r w:rsidR="00A374C3" w:rsidRPr="00A374C3">
        <w:rPr>
          <w:szCs w:val="28"/>
        </w:rPr>
        <w:t>Вялова Татьяна</w:t>
      </w:r>
      <w:r w:rsidR="00A374C3">
        <w:rPr>
          <w:szCs w:val="28"/>
        </w:rPr>
        <w:t xml:space="preserve">, </w:t>
      </w:r>
      <w:r w:rsidR="00A374C3" w:rsidRPr="00A374C3">
        <w:rPr>
          <w:szCs w:val="28"/>
        </w:rPr>
        <w:t>МОУ «Дубровская СОШ»</w:t>
      </w:r>
    </w:p>
    <w:sectPr w:rsidR="00DA5620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A18B" w14:textId="77777777" w:rsidR="005A7201" w:rsidRDefault="005A7201">
      <w:r>
        <w:separator/>
      </w:r>
    </w:p>
  </w:endnote>
  <w:endnote w:type="continuationSeparator" w:id="0">
    <w:p w14:paraId="253252C5" w14:textId="77777777" w:rsidR="005A7201" w:rsidRDefault="005A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A530" w14:textId="77777777" w:rsidR="005A7201" w:rsidRDefault="005A7201">
      <w:r>
        <w:separator/>
      </w:r>
    </w:p>
  </w:footnote>
  <w:footnote w:type="continuationSeparator" w:id="0">
    <w:p w14:paraId="160B80F3" w14:textId="77777777" w:rsidR="005A7201" w:rsidRDefault="005A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27009"/>
    <w:rsid w:val="00064595"/>
    <w:rsid w:val="00066153"/>
    <w:rsid w:val="0007614C"/>
    <w:rsid w:val="000769D7"/>
    <w:rsid w:val="00090634"/>
    <w:rsid w:val="00097994"/>
    <w:rsid w:val="000C1C94"/>
    <w:rsid w:val="000C2D90"/>
    <w:rsid w:val="000C60B2"/>
    <w:rsid w:val="000D24F9"/>
    <w:rsid w:val="00143108"/>
    <w:rsid w:val="00197A87"/>
    <w:rsid w:val="001A33CB"/>
    <w:rsid w:val="001A3497"/>
    <w:rsid w:val="001A3FAB"/>
    <w:rsid w:val="001B2E61"/>
    <w:rsid w:val="001C1706"/>
    <w:rsid w:val="001C33B5"/>
    <w:rsid w:val="001D7C3A"/>
    <w:rsid w:val="001E6AB7"/>
    <w:rsid w:val="001F41CF"/>
    <w:rsid w:val="002117F9"/>
    <w:rsid w:val="00227194"/>
    <w:rsid w:val="00234A27"/>
    <w:rsid w:val="002802BE"/>
    <w:rsid w:val="00286AAD"/>
    <w:rsid w:val="00294562"/>
    <w:rsid w:val="002A6DA4"/>
    <w:rsid w:val="002B0D11"/>
    <w:rsid w:val="002B2B25"/>
    <w:rsid w:val="002D057D"/>
    <w:rsid w:val="002D7DC6"/>
    <w:rsid w:val="002E224B"/>
    <w:rsid w:val="00311DAC"/>
    <w:rsid w:val="00323ED1"/>
    <w:rsid w:val="0036013B"/>
    <w:rsid w:val="00376985"/>
    <w:rsid w:val="00393F32"/>
    <w:rsid w:val="003A40D1"/>
    <w:rsid w:val="003C1B72"/>
    <w:rsid w:val="003E2999"/>
    <w:rsid w:val="003E74C0"/>
    <w:rsid w:val="003F1457"/>
    <w:rsid w:val="004048F2"/>
    <w:rsid w:val="00410BEF"/>
    <w:rsid w:val="00416AA6"/>
    <w:rsid w:val="0045042C"/>
    <w:rsid w:val="0047083E"/>
    <w:rsid w:val="00477FC8"/>
    <w:rsid w:val="00482A25"/>
    <w:rsid w:val="004C5800"/>
    <w:rsid w:val="004F1B1E"/>
    <w:rsid w:val="004F6BB4"/>
    <w:rsid w:val="0053218D"/>
    <w:rsid w:val="00547095"/>
    <w:rsid w:val="00573699"/>
    <w:rsid w:val="005840C7"/>
    <w:rsid w:val="00594609"/>
    <w:rsid w:val="005955BE"/>
    <w:rsid w:val="005A09C9"/>
    <w:rsid w:val="005A7201"/>
    <w:rsid w:val="005B1622"/>
    <w:rsid w:val="005F3EA7"/>
    <w:rsid w:val="005F7FAE"/>
    <w:rsid w:val="00632F3D"/>
    <w:rsid w:val="00651B35"/>
    <w:rsid w:val="00697A92"/>
    <w:rsid w:val="006F205D"/>
    <w:rsid w:val="006F2B94"/>
    <w:rsid w:val="006F5238"/>
    <w:rsid w:val="00715A69"/>
    <w:rsid w:val="00753026"/>
    <w:rsid w:val="00770F62"/>
    <w:rsid w:val="007A1F21"/>
    <w:rsid w:val="007B389C"/>
    <w:rsid w:val="007C3502"/>
    <w:rsid w:val="007C5147"/>
    <w:rsid w:val="007D04CA"/>
    <w:rsid w:val="00801990"/>
    <w:rsid w:val="00803877"/>
    <w:rsid w:val="00823D82"/>
    <w:rsid w:val="00835706"/>
    <w:rsid w:val="00846FDA"/>
    <w:rsid w:val="008741B6"/>
    <w:rsid w:val="008773E8"/>
    <w:rsid w:val="008936EC"/>
    <w:rsid w:val="008A77C4"/>
    <w:rsid w:val="009511BB"/>
    <w:rsid w:val="00980DA3"/>
    <w:rsid w:val="00987AC4"/>
    <w:rsid w:val="00992F89"/>
    <w:rsid w:val="009A420C"/>
    <w:rsid w:val="009C011A"/>
    <w:rsid w:val="009C015E"/>
    <w:rsid w:val="00A16F73"/>
    <w:rsid w:val="00A2230F"/>
    <w:rsid w:val="00A255BE"/>
    <w:rsid w:val="00A26218"/>
    <w:rsid w:val="00A374C3"/>
    <w:rsid w:val="00A442D4"/>
    <w:rsid w:val="00A701BA"/>
    <w:rsid w:val="00A714FB"/>
    <w:rsid w:val="00A92D1A"/>
    <w:rsid w:val="00AB57B0"/>
    <w:rsid w:val="00AC207F"/>
    <w:rsid w:val="00AC3CF7"/>
    <w:rsid w:val="00AE0B25"/>
    <w:rsid w:val="00AF108F"/>
    <w:rsid w:val="00B01DB0"/>
    <w:rsid w:val="00B03BB8"/>
    <w:rsid w:val="00B552EF"/>
    <w:rsid w:val="00B622FB"/>
    <w:rsid w:val="00B921B5"/>
    <w:rsid w:val="00B96AC0"/>
    <w:rsid w:val="00C00892"/>
    <w:rsid w:val="00C17F88"/>
    <w:rsid w:val="00C31098"/>
    <w:rsid w:val="00C573FF"/>
    <w:rsid w:val="00C65AC5"/>
    <w:rsid w:val="00C933AF"/>
    <w:rsid w:val="00CC37EF"/>
    <w:rsid w:val="00CC5EC5"/>
    <w:rsid w:val="00CD2CA0"/>
    <w:rsid w:val="00CD6CE7"/>
    <w:rsid w:val="00D2264F"/>
    <w:rsid w:val="00D22A62"/>
    <w:rsid w:val="00D8421B"/>
    <w:rsid w:val="00D92DA7"/>
    <w:rsid w:val="00D96321"/>
    <w:rsid w:val="00DA31CC"/>
    <w:rsid w:val="00DA5620"/>
    <w:rsid w:val="00DF3619"/>
    <w:rsid w:val="00E06320"/>
    <w:rsid w:val="00E644A3"/>
    <w:rsid w:val="00E75625"/>
    <w:rsid w:val="00E9149A"/>
    <w:rsid w:val="00EF5ED6"/>
    <w:rsid w:val="00F07B75"/>
    <w:rsid w:val="00F22F1F"/>
    <w:rsid w:val="00F31ED4"/>
    <w:rsid w:val="00F36233"/>
    <w:rsid w:val="00F403F7"/>
    <w:rsid w:val="00F41F22"/>
    <w:rsid w:val="00F62339"/>
    <w:rsid w:val="00F6686C"/>
    <w:rsid w:val="00F71435"/>
    <w:rsid w:val="00F9097E"/>
    <w:rsid w:val="00F96AAE"/>
    <w:rsid w:val="00FB09B0"/>
    <w:rsid w:val="00FB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7AC75"/>
  <w15:docId w15:val="{639A32BC-47F3-4C8D-8532-A76FAFB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FF05-E116-439B-A8D8-D89DA9AC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2025-05-16T05:25:00Z</cp:lastPrinted>
  <dcterms:created xsi:type="dcterms:W3CDTF">2025-05-16T05:26:00Z</dcterms:created>
  <dcterms:modified xsi:type="dcterms:W3CDTF">2025-05-16T05:26:00Z</dcterms:modified>
</cp:coreProperties>
</file>