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07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832544">
        <w:rPr>
          <w:b/>
        </w:rPr>
        <w:t xml:space="preserve"> </w:t>
      </w:r>
      <w:r>
        <w:rPr>
          <w:b/>
          <w:szCs w:val="28"/>
        </w:rPr>
        <w:t>итогов</w:t>
      </w:r>
      <w:r w:rsidR="001C6707">
        <w:rPr>
          <w:b/>
          <w:szCs w:val="28"/>
        </w:rPr>
        <w:t xml:space="preserve"> окружных </w:t>
      </w:r>
    </w:p>
    <w:p w:rsidR="005B1622" w:rsidRDefault="001C6707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>со</w:t>
      </w:r>
      <w:r w:rsidR="00832544">
        <w:rPr>
          <w:b/>
          <w:szCs w:val="28"/>
        </w:rPr>
        <w:t xml:space="preserve">ревнований </w:t>
      </w:r>
      <w:r w:rsidR="00E62E3C">
        <w:rPr>
          <w:b/>
          <w:szCs w:val="28"/>
        </w:rPr>
        <w:t>«Президентские состязания»</w:t>
      </w:r>
    </w:p>
    <w:p w:rsidR="008741B6" w:rsidRPr="003E74C0" w:rsidRDefault="00803499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1C670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1C670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1C670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12.10.2023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1C670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12.10.2023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339" w:rsidRPr="00B1136C" w:rsidRDefault="00FB09B0" w:rsidP="00832544">
      <w:pPr>
        <w:spacing w:line="32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F223FA">
        <w:t xml:space="preserve"> 23</w:t>
      </w:r>
      <w:r w:rsidR="00A66CDF">
        <w:t xml:space="preserve"> сентября</w:t>
      </w:r>
      <w:r w:rsidR="00F223FA">
        <w:t xml:space="preserve"> 2023</w:t>
      </w:r>
      <w:r w:rsidR="008B4BB3">
        <w:t xml:space="preserve"> г.</w:t>
      </w:r>
      <w:r>
        <w:t xml:space="preserve"> состоялись </w:t>
      </w:r>
      <w:r w:rsidR="001C6707">
        <w:t xml:space="preserve">окружные </w:t>
      </w:r>
      <w:r>
        <w:t>соревнования</w:t>
      </w:r>
      <w:r w:rsidR="00E62E3C">
        <w:t xml:space="preserve"> «Президентские состязания» </w:t>
      </w:r>
      <w:r>
        <w:t>среди обучающихся 1-11 классов Еловского муниципального округа.</w:t>
      </w:r>
      <w:r w:rsidR="001C6707">
        <w:t xml:space="preserve"> На основании вышеизложенного</w:t>
      </w:r>
    </w:p>
    <w:p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1C6707">
        <w:t xml:space="preserve">окружных </w:t>
      </w:r>
      <w:r w:rsidR="00F62339">
        <w:t xml:space="preserve">соревнований </w:t>
      </w:r>
      <w:r w:rsidR="001C6707">
        <w:t>«Президентские</w:t>
      </w:r>
      <w:r w:rsidR="00E62E3C">
        <w:t xml:space="preserve"> </w:t>
      </w:r>
      <w:r w:rsidR="00E62E3C" w:rsidRPr="00E62E3C">
        <w:t>состязания»</w:t>
      </w:r>
      <w:r w:rsidR="00E9149A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832544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811B0E">
        <w:rPr>
          <w:szCs w:val="28"/>
        </w:rPr>
        <w:t xml:space="preserve">ного округа Пермского края от </w:t>
      </w:r>
      <w:r w:rsidR="001C6707">
        <w:rPr>
          <w:szCs w:val="28"/>
        </w:rPr>
        <w:t>0</w:t>
      </w:r>
      <w:r w:rsidR="00811B0E">
        <w:rPr>
          <w:szCs w:val="28"/>
        </w:rPr>
        <w:t>8 сентября 2023 г. № 153</w:t>
      </w:r>
      <w:r>
        <w:rPr>
          <w:szCs w:val="28"/>
        </w:rPr>
        <w:t xml:space="preserve"> «О проведении окружных спортивных соревнований школьников «Президентские состязания» с контроля снять.</w:t>
      </w:r>
    </w:p>
    <w:p w:rsidR="0007614C" w:rsidRPr="0007614C" w:rsidRDefault="0007614C" w:rsidP="0007614C">
      <w:pPr>
        <w:jc w:val="both"/>
      </w:pPr>
    </w:p>
    <w:p w:rsidR="0007614C" w:rsidRDefault="0007614C" w:rsidP="0007614C">
      <w:pPr>
        <w:jc w:val="both"/>
      </w:pPr>
    </w:p>
    <w:p w:rsidR="00F62339" w:rsidRDefault="00F62339" w:rsidP="003E74C0">
      <w:pPr>
        <w:rPr>
          <w:szCs w:val="28"/>
        </w:rPr>
      </w:pPr>
    </w:p>
    <w:p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:rsidR="00F62339" w:rsidRDefault="00F62339" w:rsidP="00F62339">
      <w:pPr>
        <w:rPr>
          <w:szCs w:val="28"/>
        </w:rPr>
      </w:pPr>
    </w:p>
    <w:p w:rsidR="00F62339" w:rsidRDefault="00F62339" w:rsidP="00F62339">
      <w:pPr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B1136C" w:rsidRDefault="00B1136C" w:rsidP="003E74C0">
      <w:pPr>
        <w:ind w:firstLine="6521"/>
        <w:rPr>
          <w:sz w:val="24"/>
          <w:szCs w:val="24"/>
        </w:rPr>
      </w:pPr>
    </w:p>
    <w:p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  <w:r w:rsidR="00832544">
        <w:rPr>
          <w:szCs w:val="28"/>
        </w:rPr>
        <w:t xml:space="preserve"> </w:t>
      </w:r>
    </w:p>
    <w:p w:rsidR="001C6707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 xml:space="preserve">отдела образования 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:rsidR="003E74C0" w:rsidRPr="00832544" w:rsidRDefault="00832544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о</w:t>
      </w:r>
      <w:r w:rsidR="003E74C0" w:rsidRPr="00832544">
        <w:rPr>
          <w:szCs w:val="28"/>
        </w:rPr>
        <w:t>т</w:t>
      </w:r>
      <w:r w:rsidRPr="00832544">
        <w:rPr>
          <w:szCs w:val="28"/>
        </w:rPr>
        <w:t xml:space="preserve"> </w:t>
      </w:r>
      <w:r w:rsidR="001C6707">
        <w:rPr>
          <w:szCs w:val="28"/>
        </w:rPr>
        <w:t>12.10.2023 № 172</w:t>
      </w:r>
    </w:p>
    <w:p w:rsidR="003E74C0" w:rsidRDefault="003E74C0" w:rsidP="003E74C0">
      <w:pPr>
        <w:ind w:firstLine="6804"/>
        <w:rPr>
          <w:sz w:val="24"/>
          <w:szCs w:val="24"/>
        </w:rPr>
      </w:pPr>
    </w:p>
    <w:p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:rsidR="003E74C0" w:rsidRPr="00D13254" w:rsidRDefault="003E74C0" w:rsidP="00832544">
      <w:pPr>
        <w:spacing w:line="240" w:lineRule="exact"/>
        <w:jc w:val="center"/>
        <w:rPr>
          <w:b/>
          <w:sz w:val="24"/>
          <w:szCs w:val="24"/>
        </w:rPr>
      </w:pPr>
      <w:r w:rsidRPr="00DA1C91">
        <w:rPr>
          <w:b/>
        </w:rPr>
        <w:t xml:space="preserve">проведения </w:t>
      </w:r>
      <w:r w:rsidR="00832544">
        <w:rPr>
          <w:b/>
        </w:rPr>
        <w:t>окружных соревнований</w:t>
      </w:r>
      <w:r w:rsidR="000769D7">
        <w:rPr>
          <w:b/>
        </w:rPr>
        <w:t xml:space="preserve"> </w:t>
      </w:r>
      <w:r w:rsidR="00832544">
        <w:rPr>
          <w:b/>
        </w:rPr>
        <w:t>«Президентские состязания</w:t>
      </w:r>
      <w:r w:rsidR="00E62E3C" w:rsidRPr="00E62E3C">
        <w:rPr>
          <w:b/>
        </w:rPr>
        <w:t>»</w:t>
      </w:r>
    </w:p>
    <w:p w:rsidR="003E74C0" w:rsidRDefault="003E74C0" w:rsidP="005B1622">
      <w:pPr>
        <w:jc w:val="both"/>
        <w:rPr>
          <w:sz w:val="24"/>
          <w:szCs w:val="24"/>
        </w:rPr>
      </w:pPr>
    </w:p>
    <w:p w:rsidR="003E74C0" w:rsidRDefault="003E74C0" w:rsidP="00803499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E71C35">
        <w:rPr>
          <w:szCs w:val="28"/>
        </w:rPr>
        <w:t>ли участие 143 обучающихся</w:t>
      </w:r>
      <w:r w:rsidR="00F17738">
        <w:rPr>
          <w:szCs w:val="28"/>
        </w:rPr>
        <w:t xml:space="preserve"> из 6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832544">
        <w:rPr>
          <w:szCs w:val="28"/>
        </w:rPr>
        <w:t xml:space="preserve"> </w:t>
      </w:r>
      <w:r>
        <w:rPr>
          <w:szCs w:val="28"/>
        </w:rPr>
        <w:t>Сугановской</w:t>
      </w:r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На</w:t>
      </w:r>
      <w:r w:rsidR="00A66CDF">
        <w:rPr>
          <w:szCs w:val="28"/>
        </w:rPr>
        <w:t>чальной школы-детского сада №</w:t>
      </w:r>
      <w:r w:rsidR="001C6707">
        <w:rPr>
          <w:szCs w:val="28"/>
        </w:rPr>
        <w:t xml:space="preserve"> </w:t>
      </w:r>
      <w:r w:rsidR="00A66CDF">
        <w:rPr>
          <w:szCs w:val="28"/>
        </w:rPr>
        <w:t>3,</w:t>
      </w:r>
      <w:r w:rsidR="00832544">
        <w:rPr>
          <w:szCs w:val="28"/>
        </w:rPr>
        <w:t xml:space="preserve"> </w:t>
      </w:r>
      <w:r w:rsidR="007F3076">
        <w:rPr>
          <w:szCs w:val="28"/>
        </w:rPr>
        <w:t>Брюховской</w:t>
      </w:r>
      <w:r w:rsidR="00832544">
        <w:rPr>
          <w:szCs w:val="28"/>
        </w:rPr>
        <w:t xml:space="preserve"> </w:t>
      </w:r>
      <w:r w:rsidR="00F17738">
        <w:rPr>
          <w:szCs w:val="28"/>
        </w:rPr>
        <w:t>ООШ им.</w:t>
      </w:r>
      <w:r w:rsidR="00F17738" w:rsidRPr="00F17738">
        <w:rPr>
          <w:szCs w:val="28"/>
        </w:rPr>
        <w:t xml:space="preserve"> </w:t>
      </w:r>
      <w:r w:rsidR="001C6707">
        <w:rPr>
          <w:szCs w:val="28"/>
        </w:rPr>
        <w:t xml:space="preserve">И.И. </w:t>
      </w:r>
      <w:r w:rsidR="00F17738" w:rsidRPr="00F17738">
        <w:rPr>
          <w:szCs w:val="28"/>
        </w:rPr>
        <w:t>Злыгостева</w:t>
      </w:r>
      <w:r w:rsidR="00F17738">
        <w:rPr>
          <w:szCs w:val="28"/>
        </w:rPr>
        <w:t>, Малоусинской ООШ.</w:t>
      </w:r>
    </w:p>
    <w:p w:rsidR="007F3076" w:rsidRDefault="00A66CDF" w:rsidP="0080349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</w:t>
      </w:r>
      <w:r w:rsidR="007F3076" w:rsidRPr="007F3076">
        <w:rPr>
          <w:szCs w:val="28"/>
        </w:rPr>
        <w:t xml:space="preserve">ревнования </w:t>
      </w:r>
      <w:r>
        <w:rPr>
          <w:szCs w:val="28"/>
        </w:rPr>
        <w:t>прошли на территории Еловской СОШ.</w:t>
      </w:r>
    </w:p>
    <w:p w:rsidR="001C6707" w:rsidRDefault="007F3076" w:rsidP="00803499">
      <w:pPr>
        <w:pStyle w:val="1"/>
        <w:spacing w:line="320" w:lineRule="exact"/>
        <w:ind w:firstLine="709"/>
        <w:rPr>
          <w:szCs w:val="28"/>
        </w:rPr>
      </w:pPr>
      <w:r w:rsidRPr="007F3076">
        <w:rPr>
          <w:szCs w:val="28"/>
        </w:rPr>
        <w:t>Итоги командного первенства</w:t>
      </w:r>
      <w:r>
        <w:rPr>
          <w:szCs w:val="28"/>
        </w:rPr>
        <w:t xml:space="preserve"> среди 1-4 классов:</w:t>
      </w:r>
    </w:p>
    <w:p w:rsidR="001C6707" w:rsidRPr="007F3076" w:rsidRDefault="001C6707" w:rsidP="007F3076">
      <w:pPr>
        <w:pStyle w:val="1"/>
        <w:ind w:firstLine="709"/>
        <w:rPr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37"/>
        <w:gridCol w:w="1984"/>
        <w:gridCol w:w="1950"/>
      </w:tblGrid>
      <w:tr w:rsidR="00A66CDF" w:rsidRPr="001C6707" w:rsidTr="001C6707">
        <w:tc>
          <w:tcPr>
            <w:tcW w:w="5637" w:type="dxa"/>
          </w:tcPr>
          <w:p w:rsidR="00A66CDF" w:rsidRPr="001C6707" w:rsidRDefault="00A66CDF" w:rsidP="00C0782B">
            <w:pPr>
              <w:jc w:val="center"/>
              <w:rPr>
                <w:sz w:val="24"/>
                <w:szCs w:val="24"/>
              </w:rPr>
            </w:pPr>
            <w:r w:rsidRPr="001C6707">
              <w:rPr>
                <w:sz w:val="24"/>
                <w:szCs w:val="24"/>
              </w:rPr>
              <w:t>МОУ</w:t>
            </w:r>
          </w:p>
        </w:tc>
        <w:tc>
          <w:tcPr>
            <w:tcW w:w="1984" w:type="dxa"/>
          </w:tcPr>
          <w:p w:rsidR="00A66CDF" w:rsidRPr="001C6707" w:rsidRDefault="00A66CDF" w:rsidP="00C0782B">
            <w:pPr>
              <w:jc w:val="center"/>
              <w:rPr>
                <w:sz w:val="24"/>
                <w:szCs w:val="24"/>
              </w:rPr>
            </w:pPr>
            <w:r w:rsidRPr="001C6707">
              <w:rPr>
                <w:sz w:val="24"/>
                <w:szCs w:val="24"/>
              </w:rPr>
              <w:t>Сумма баллов</w:t>
            </w:r>
          </w:p>
        </w:tc>
        <w:tc>
          <w:tcPr>
            <w:tcW w:w="1950" w:type="dxa"/>
          </w:tcPr>
          <w:p w:rsidR="00A66CDF" w:rsidRPr="001C6707" w:rsidRDefault="00A66CDF" w:rsidP="00C0782B">
            <w:pPr>
              <w:jc w:val="center"/>
              <w:rPr>
                <w:sz w:val="24"/>
                <w:szCs w:val="24"/>
              </w:rPr>
            </w:pPr>
            <w:r w:rsidRPr="001C6707">
              <w:rPr>
                <w:sz w:val="24"/>
                <w:szCs w:val="24"/>
              </w:rPr>
              <w:t>Итоговое место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7D2343" w:rsidP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«Н</w:t>
            </w:r>
            <w:r w:rsidR="001C6707">
              <w:rPr>
                <w:color w:val="000000"/>
                <w:sz w:val="24"/>
                <w:szCs w:val="24"/>
              </w:rPr>
              <w:t xml:space="preserve">ачальная школа-детский сад № 3 с.Елово», </w:t>
            </w:r>
            <w:r w:rsidRPr="001C6707">
              <w:rPr>
                <w:color w:val="000000"/>
                <w:sz w:val="24"/>
                <w:szCs w:val="24"/>
              </w:rPr>
              <w:t>3</w:t>
            </w:r>
            <w:r w:rsidR="001C6707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1811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670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7D2343" w:rsidP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«Сугановская СОШ»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670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7D2343" w:rsidP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«Начальная школа-детский сад</w:t>
            </w:r>
            <w:r w:rsidR="001C6707">
              <w:rPr>
                <w:color w:val="000000"/>
                <w:sz w:val="24"/>
                <w:szCs w:val="24"/>
              </w:rPr>
              <w:t xml:space="preserve"> </w:t>
            </w:r>
            <w:r w:rsidRPr="001C6707">
              <w:rPr>
                <w:color w:val="000000"/>
                <w:sz w:val="24"/>
                <w:szCs w:val="24"/>
              </w:rPr>
              <w:t>№</w:t>
            </w:r>
            <w:r w:rsidR="001C6707">
              <w:rPr>
                <w:color w:val="000000"/>
                <w:sz w:val="24"/>
                <w:szCs w:val="24"/>
              </w:rPr>
              <w:t xml:space="preserve"> </w:t>
            </w:r>
            <w:r w:rsidRPr="001C6707">
              <w:rPr>
                <w:color w:val="000000"/>
                <w:sz w:val="24"/>
                <w:szCs w:val="24"/>
              </w:rPr>
              <w:t>3</w:t>
            </w:r>
            <w:r w:rsidR="001C6707">
              <w:rPr>
                <w:color w:val="000000"/>
                <w:sz w:val="24"/>
                <w:szCs w:val="24"/>
              </w:rPr>
              <w:t xml:space="preserve"> с.Елово», </w:t>
            </w:r>
            <w:r w:rsidRPr="001C6707">
              <w:rPr>
                <w:color w:val="000000"/>
                <w:sz w:val="24"/>
                <w:szCs w:val="24"/>
              </w:rPr>
              <w:t>4</w:t>
            </w:r>
            <w:r w:rsidR="001C6707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1656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670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7D2343" w:rsidP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«Еловская СОШ»</w:t>
            </w:r>
            <w:r w:rsidR="001C6707">
              <w:rPr>
                <w:color w:val="000000"/>
                <w:sz w:val="24"/>
                <w:szCs w:val="24"/>
              </w:rPr>
              <w:t>,</w:t>
            </w:r>
            <w:r w:rsidRPr="001C6707">
              <w:rPr>
                <w:color w:val="000000"/>
                <w:sz w:val="24"/>
                <w:szCs w:val="24"/>
              </w:rPr>
              <w:t xml:space="preserve"> 3А кл</w:t>
            </w:r>
            <w:r w:rsidR="001C670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4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7D2343" w:rsidP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«Дубровская СОШ»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1539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5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1C6707" w:rsidP="007D2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СОШ»,</w:t>
            </w:r>
            <w:r w:rsidR="007D2343" w:rsidRPr="001C6707">
              <w:rPr>
                <w:color w:val="000000"/>
                <w:sz w:val="24"/>
                <w:szCs w:val="24"/>
              </w:rPr>
              <w:t xml:space="preserve"> 4А кл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6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7D2343" w:rsidP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«Начальная школа-детский сад</w:t>
            </w:r>
            <w:r w:rsidR="001C6707">
              <w:rPr>
                <w:color w:val="000000"/>
                <w:sz w:val="24"/>
                <w:szCs w:val="24"/>
              </w:rPr>
              <w:t xml:space="preserve"> </w:t>
            </w:r>
            <w:r w:rsidRPr="001C6707">
              <w:rPr>
                <w:color w:val="000000"/>
                <w:sz w:val="24"/>
                <w:szCs w:val="24"/>
              </w:rPr>
              <w:t>№</w:t>
            </w:r>
            <w:r w:rsidR="001C6707">
              <w:rPr>
                <w:color w:val="000000"/>
                <w:sz w:val="24"/>
                <w:szCs w:val="24"/>
              </w:rPr>
              <w:t xml:space="preserve"> 3 с.Елово», </w:t>
            </w:r>
            <w:r w:rsidRPr="001C6707">
              <w:rPr>
                <w:color w:val="000000"/>
                <w:sz w:val="24"/>
                <w:szCs w:val="24"/>
              </w:rPr>
              <w:t>2</w:t>
            </w:r>
            <w:r w:rsidR="001C6707">
              <w:rPr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7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7D2343" w:rsidP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«Начальная школа-детский сад</w:t>
            </w:r>
            <w:r w:rsidR="001C6707">
              <w:rPr>
                <w:color w:val="000000"/>
                <w:sz w:val="24"/>
                <w:szCs w:val="24"/>
              </w:rPr>
              <w:t xml:space="preserve"> </w:t>
            </w:r>
            <w:r w:rsidRPr="001C6707">
              <w:rPr>
                <w:color w:val="000000"/>
                <w:sz w:val="24"/>
                <w:szCs w:val="24"/>
              </w:rPr>
              <w:t>№</w:t>
            </w:r>
            <w:r w:rsidR="001C6707">
              <w:rPr>
                <w:color w:val="000000"/>
                <w:sz w:val="24"/>
                <w:szCs w:val="24"/>
              </w:rPr>
              <w:t xml:space="preserve"> </w:t>
            </w:r>
            <w:r w:rsidRPr="001C6707">
              <w:rPr>
                <w:color w:val="000000"/>
                <w:sz w:val="24"/>
                <w:szCs w:val="24"/>
              </w:rPr>
              <w:t>3</w:t>
            </w:r>
            <w:r w:rsidR="001C6707">
              <w:rPr>
                <w:color w:val="000000"/>
                <w:sz w:val="24"/>
                <w:szCs w:val="24"/>
              </w:rPr>
              <w:t xml:space="preserve"> с.Елово</w:t>
            </w:r>
            <w:r w:rsidRPr="001C6707">
              <w:rPr>
                <w:color w:val="000000"/>
                <w:sz w:val="24"/>
                <w:szCs w:val="24"/>
              </w:rPr>
              <w:t>»</w:t>
            </w:r>
            <w:r w:rsidR="001C6707">
              <w:rPr>
                <w:color w:val="000000"/>
                <w:sz w:val="24"/>
                <w:szCs w:val="24"/>
              </w:rPr>
              <w:t>, 1 кл.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8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1C6707" w:rsidP="007D23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«Суганвоская СОШ»- «</w:t>
            </w:r>
            <w:r w:rsidR="007D2343" w:rsidRPr="001C6707">
              <w:rPr>
                <w:color w:val="000000"/>
                <w:sz w:val="24"/>
                <w:szCs w:val="24"/>
              </w:rPr>
              <w:t>Малоусинская ООШ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9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7D2343" w:rsidP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«Еловская СОШ»</w:t>
            </w:r>
            <w:r w:rsidR="001C6707">
              <w:rPr>
                <w:color w:val="000000"/>
                <w:sz w:val="24"/>
                <w:szCs w:val="24"/>
              </w:rPr>
              <w:t xml:space="preserve">, </w:t>
            </w:r>
            <w:r w:rsidRPr="001C6707">
              <w:rPr>
                <w:color w:val="000000"/>
                <w:sz w:val="24"/>
                <w:szCs w:val="24"/>
              </w:rPr>
              <w:t>4Б кл</w:t>
            </w:r>
            <w:r w:rsidR="001C670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1C67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«Брюховская </w:t>
            </w:r>
            <w:r w:rsidR="007D2343" w:rsidRPr="001C6707">
              <w:rPr>
                <w:color w:val="000000"/>
                <w:sz w:val="24"/>
                <w:szCs w:val="24"/>
              </w:rPr>
              <w:t>ООШ им.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D2343" w:rsidRPr="001C6707">
              <w:rPr>
                <w:color w:val="000000"/>
                <w:sz w:val="24"/>
                <w:szCs w:val="24"/>
              </w:rPr>
              <w:t>И.И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D2343" w:rsidRPr="001C6707">
              <w:rPr>
                <w:color w:val="000000"/>
                <w:sz w:val="24"/>
                <w:szCs w:val="24"/>
              </w:rPr>
              <w:t>.Злыгостева»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D2343" w:rsidRPr="001C6707" w:rsidTr="001C6707">
        <w:tc>
          <w:tcPr>
            <w:tcW w:w="5637" w:type="dxa"/>
            <w:vAlign w:val="bottom"/>
          </w:tcPr>
          <w:p w:rsidR="007D2343" w:rsidRPr="001C6707" w:rsidRDefault="001C67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СОШ», </w:t>
            </w:r>
            <w:r w:rsidR="007D2343" w:rsidRPr="001C6707">
              <w:rPr>
                <w:color w:val="000000"/>
                <w:sz w:val="24"/>
                <w:szCs w:val="24"/>
              </w:rPr>
              <w:t>4В кл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950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12</w:t>
            </w:r>
          </w:p>
        </w:tc>
      </w:tr>
    </w:tbl>
    <w:p w:rsidR="007F3076" w:rsidRDefault="007F3076" w:rsidP="007F3076">
      <w:pPr>
        <w:pStyle w:val="1"/>
        <w:rPr>
          <w:szCs w:val="28"/>
        </w:rPr>
      </w:pPr>
    </w:p>
    <w:p w:rsidR="001C6707" w:rsidRDefault="007F3076" w:rsidP="007F3076">
      <w:pPr>
        <w:pStyle w:val="1"/>
        <w:rPr>
          <w:szCs w:val="28"/>
        </w:rPr>
      </w:pPr>
      <w:r w:rsidRPr="007F3076">
        <w:rPr>
          <w:szCs w:val="28"/>
        </w:rPr>
        <w:t>Итоги командного первенства</w:t>
      </w:r>
      <w:r>
        <w:rPr>
          <w:szCs w:val="28"/>
        </w:rPr>
        <w:t xml:space="preserve"> среди 5-11 </w:t>
      </w:r>
      <w:r w:rsidRPr="007F3076">
        <w:rPr>
          <w:szCs w:val="28"/>
        </w:rPr>
        <w:t>классов:</w:t>
      </w:r>
    </w:p>
    <w:p w:rsidR="001C6707" w:rsidRDefault="001C6707" w:rsidP="007F3076">
      <w:pPr>
        <w:pStyle w:val="1"/>
        <w:rPr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2126"/>
        <w:gridCol w:w="1985"/>
      </w:tblGrid>
      <w:tr w:rsidR="00A66CDF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A66CDF" w:rsidRPr="001C6707" w:rsidRDefault="00A66CDF" w:rsidP="001C6707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A66CDF" w:rsidRPr="001C6707" w:rsidRDefault="00A66CDF" w:rsidP="001C6707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985" w:type="dxa"/>
          </w:tcPr>
          <w:p w:rsidR="00A66CDF" w:rsidRPr="001C6707" w:rsidRDefault="00A66CDF" w:rsidP="001C6707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Итоговое место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 xml:space="preserve">МОУ «Дубровская СОШ»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1648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670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 xml:space="preserve">МОУ «Сугановская СОШ»- </w:t>
            </w:r>
            <w:r w:rsidR="001C6707">
              <w:rPr>
                <w:color w:val="000000"/>
                <w:sz w:val="24"/>
                <w:szCs w:val="24"/>
              </w:rPr>
              <w:t>«</w:t>
            </w:r>
            <w:r w:rsidRPr="001C6707">
              <w:rPr>
                <w:color w:val="000000"/>
                <w:sz w:val="24"/>
                <w:szCs w:val="24"/>
              </w:rPr>
              <w:t>Малоусинская ООШ</w:t>
            </w:r>
            <w:r w:rsidR="001C670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670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8034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СОШ», </w:t>
            </w:r>
            <w:r w:rsidR="007D2343" w:rsidRPr="001C6707">
              <w:rPr>
                <w:color w:val="000000"/>
                <w:sz w:val="24"/>
                <w:szCs w:val="24"/>
              </w:rPr>
              <w:t>6Б кл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1475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670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8034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СОШ», </w:t>
            </w:r>
            <w:r w:rsidR="007D2343" w:rsidRPr="001C6707">
              <w:rPr>
                <w:color w:val="000000"/>
                <w:sz w:val="24"/>
                <w:szCs w:val="24"/>
              </w:rPr>
              <w:t>9А кл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1379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4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8034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СОШ», </w:t>
            </w:r>
            <w:r w:rsidR="007D2343" w:rsidRPr="001C6707">
              <w:rPr>
                <w:color w:val="000000"/>
                <w:sz w:val="24"/>
                <w:szCs w:val="24"/>
              </w:rPr>
              <w:t>10А кл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1342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5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8034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СОШ», </w:t>
            </w:r>
            <w:r w:rsidR="007D2343" w:rsidRPr="001C6707">
              <w:rPr>
                <w:color w:val="000000"/>
                <w:sz w:val="24"/>
                <w:szCs w:val="24"/>
              </w:rPr>
              <w:t>5А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D2343" w:rsidRPr="001C6707">
              <w:rPr>
                <w:color w:val="000000"/>
                <w:sz w:val="24"/>
                <w:szCs w:val="24"/>
              </w:rPr>
              <w:t>кл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6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8034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СОШ», </w:t>
            </w:r>
            <w:r w:rsidR="007D2343" w:rsidRPr="001C6707">
              <w:rPr>
                <w:color w:val="000000"/>
                <w:sz w:val="24"/>
                <w:szCs w:val="24"/>
              </w:rPr>
              <w:t>8В кл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7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8034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СОШ», </w:t>
            </w:r>
            <w:r w:rsidR="007D2343" w:rsidRPr="001C6707">
              <w:rPr>
                <w:color w:val="000000"/>
                <w:sz w:val="24"/>
                <w:szCs w:val="24"/>
              </w:rPr>
              <w:t>7А кл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8</w:t>
            </w:r>
          </w:p>
        </w:tc>
      </w:tr>
      <w:tr w:rsidR="007D2343" w:rsidRPr="001C6707" w:rsidTr="001C6707">
        <w:trPr>
          <w:trHeight w:val="325"/>
        </w:trPr>
        <w:tc>
          <w:tcPr>
            <w:tcW w:w="5402" w:type="dxa"/>
            <w:shd w:val="clear" w:color="auto" w:fill="auto"/>
            <w:noWrap/>
            <w:vAlign w:val="bottom"/>
          </w:tcPr>
          <w:p w:rsidR="007D2343" w:rsidRPr="001C6707" w:rsidRDefault="007D2343">
            <w:pPr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МОУ «Брюховская  ООШ им.</w:t>
            </w:r>
            <w:r w:rsidR="00803499">
              <w:rPr>
                <w:color w:val="000000"/>
                <w:sz w:val="24"/>
                <w:szCs w:val="24"/>
              </w:rPr>
              <w:t xml:space="preserve"> </w:t>
            </w:r>
            <w:r w:rsidRPr="001C6707">
              <w:rPr>
                <w:color w:val="000000"/>
                <w:sz w:val="24"/>
                <w:szCs w:val="24"/>
              </w:rPr>
              <w:t>И.И.</w:t>
            </w:r>
            <w:r w:rsidR="00803499">
              <w:rPr>
                <w:color w:val="000000"/>
                <w:sz w:val="24"/>
                <w:szCs w:val="24"/>
              </w:rPr>
              <w:t xml:space="preserve"> </w:t>
            </w:r>
            <w:r w:rsidRPr="001C6707">
              <w:rPr>
                <w:color w:val="000000"/>
                <w:sz w:val="24"/>
                <w:szCs w:val="24"/>
              </w:rPr>
              <w:t>Злыгостева»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985" w:type="dxa"/>
            <w:vAlign w:val="bottom"/>
          </w:tcPr>
          <w:p w:rsidR="007D2343" w:rsidRPr="001C6707" w:rsidRDefault="007D2343" w:rsidP="007D2343">
            <w:pPr>
              <w:jc w:val="center"/>
              <w:rPr>
                <w:color w:val="000000"/>
                <w:sz w:val="24"/>
                <w:szCs w:val="24"/>
              </w:rPr>
            </w:pPr>
            <w:r w:rsidRPr="001C6707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7D2343" w:rsidRDefault="007F3076" w:rsidP="00CA5BD4">
      <w:pPr>
        <w:pStyle w:val="1"/>
        <w:spacing w:line="320" w:lineRule="exact"/>
        <w:jc w:val="both"/>
        <w:rPr>
          <w:b/>
          <w:szCs w:val="28"/>
        </w:rPr>
      </w:pPr>
      <w:r w:rsidRPr="00CF3D0C">
        <w:rPr>
          <w:b/>
          <w:szCs w:val="28"/>
        </w:rPr>
        <w:lastRenderedPageBreak/>
        <w:t>Итоги личного первенства среди девочек 1-4 класс:</w:t>
      </w:r>
    </w:p>
    <w:p w:rsid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Катаева Мария - </w:t>
      </w:r>
      <w:r w:rsidR="007D2343" w:rsidRPr="007D2343">
        <w:rPr>
          <w:b/>
          <w:szCs w:val="28"/>
        </w:rPr>
        <w:t>1 место</w:t>
      </w:r>
      <w:r>
        <w:rPr>
          <w:szCs w:val="28"/>
        </w:rPr>
        <w:t xml:space="preserve"> (Ш</w:t>
      </w:r>
      <w:r w:rsidR="007D2343">
        <w:rPr>
          <w:szCs w:val="28"/>
        </w:rPr>
        <w:t>кола-сад №3)</w:t>
      </w:r>
    </w:p>
    <w:p w:rsid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Аганина Софья Андреевна - </w:t>
      </w:r>
      <w:r w:rsidR="007D2343" w:rsidRPr="007D2343">
        <w:rPr>
          <w:b/>
          <w:szCs w:val="28"/>
        </w:rPr>
        <w:t>2 место</w:t>
      </w:r>
      <w:r>
        <w:rPr>
          <w:szCs w:val="28"/>
        </w:rPr>
        <w:t xml:space="preserve"> (Ш</w:t>
      </w:r>
      <w:r w:rsidR="007D2343">
        <w:rPr>
          <w:szCs w:val="28"/>
        </w:rPr>
        <w:t>кола-сад №3)</w:t>
      </w:r>
    </w:p>
    <w:p w:rsid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Малых Ксения - </w:t>
      </w:r>
      <w:r w:rsidR="007D2343" w:rsidRPr="007D2343">
        <w:rPr>
          <w:b/>
          <w:szCs w:val="28"/>
        </w:rPr>
        <w:t>3 место</w:t>
      </w:r>
      <w:r>
        <w:rPr>
          <w:szCs w:val="28"/>
        </w:rPr>
        <w:t xml:space="preserve"> </w:t>
      </w:r>
      <w:r w:rsidR="007D2343">
        <w:rPr>
          <w:szCs w:val="28"/>
        </w:rPr>
        <w:t>(Еловская СОШ)</w:t>
      </w:r>
    </w:p>
    <w:p w:rsidR="007D2343" w:rsidRPr="007D2343" w:rsidRDefault="007D2343" w:rsidP="007D2343">
      <w:pPr>
        <w:pStyle w:val="1"/>
        <w:spacing w:line="320" w:lineRule="exact"/>
        <w:jc w:val="both"/>
        <w:rPr>
          <w:szCs w:val="28"/>
        </w:rPr>
      </w:pPr>
    </w:p>
    <w:p w:rsidR="007F3076" w:rsidRDefault="007F3076" w:rsidP="00CA5BD4">
      <w:pPr>
        <w:pStyle w:val="1"/>
        <w:spacing w:line="320" w:lineRule="exact"/>
        <w:jc w:val="both"/>
        <w:rPr>
          <w:b/>
          <w:szCs w:val="28"/>
        </w:rPr>
      </w:pPr>
      <w:r w:rsidRPr="00CF3D0C">
        <w:rPr>
          <w:b/>
          <w:szCs w:val="28"/>
        </w:rPr>
        <w:t>Итоги личного первенства мальчиков 1-4 класс:</w:t>
      </w:r>
    </w:p>
    <w:p w:rsidR="007D2343" w:rsidRP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Мустаев Роман - </w:t>
      </w:r>
      <w:r w:rsidR="007D2343" w:rsidRPr="007D2343">
        <w:rPr>
          <w:b/>
          <w:szCs w:val="28"/>
        </w:rPr>
        <w:t>1 место</w:t>
      </w:r>
      <w:r>
        <w:rPr>
          <w:szCs w:val="28"/>
        </w:rPr>
        <w:t xml:space="preserve"> (Ш</w:t>
      </w:r>
      <w:r w:rsidR="007D2343">
        <w:rPr>
          <w:szCs w:val="28"/>
        </w:rPr>
        <w:t>кола-сад №3)</w:t>
      </w:r>
    </w:p>
    <w:p w:rsid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Фазлиахметов Богдан - </w:t>
      </w:r>
      <w:r w:rsidR="007D2343" w:rsidRPr="007D2343">
        <w:rPr>
          <w:b/>
          <w:szCs w:val="28"/>
        </w:rPr>
        <w:t>2 место</w:t>
      </w:r>
      <w:r w:rsidR="007D2343">
        <w:rPr>
          <w:szCs w:val="28"/>
        </w:rPr>
        <w:t xml:space="preserve"> (Дубровская СОШ)</w:t>
      </w:r>
    </w:p>
    <w:p w:rsidR="007D2343" w:rsidRDefault="007D2343" w:rsidP="007D2343">
      <w:pPr>
        <w:pStyle w:val="1"/>
        <w:spacing w:line="320" w:lineRule="exact"/>
        <w:jc w:val="both"/>
        <w:rPr>
          <w:szCs w:val="28"/>
        </w:rPr>
      </w:pPr>
      <w:r w:rsidRPr="007D2343">
        <w:rPr>
          <w:szCs w:val="28"/>
        </w:rPr>
        <w:t xml:space="preserve">Коротаев Егор </w:t>
      </w:r>
      <w:r w:rsidR="00803499">
        <w:rPr>
          <w:szCs w:val="28"/>
        </w:rPr>
        <w:t xml:space="preserve">- </w:t>
      </w:r>
      <w:r w:rsidRPr="007D2343">
        <w:rPr>
          <w:b/>
          <w:szCs w:val="28"/>
        </w:rPr>
        <w:t>3 место</w:t>
      </w:r>
      <w:r w:rsidR="00803499">
        <w:rPr>
          <w:szCs w:val="28"/>
        </w:rPr>
        <w:t xml:space="preserve"> (Ш</w:t>
      </w:r>
      <w:r>
        <w:rPr>
          <w:szCs w:val="28"/>
        </w:rPr>
        <w:t>кола-сад№3)</w:t>
      </w:r>
      <w:r w:rsidRPr="007D2343">
        <w:rPr>
          <w:szCs w:val="28"/>
        </w:rPr>
        <w:tab/>
      </w:r>
    </w:p>
    <w:p w:rsidR="007D2343" w:rsidRP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Трифонов Михаил - </w:t>
      </w:r>
      <w:r w:rsidR="007D2343" w:rsidRPr="007D2343">
        <w:rPr>
          <w:b/>
          <w:szCs w:val="28"/>
        </w:rPr>
        <w:t>3 место</w:t>
      </w:r>
      <w:r w:rsidR="007D2343">
        <w:rPr>
          <w:szCs w:val="28"/>
        </w:rPr>
        <w:t xml:space="preserve"> (Еловская СОШ)</w:t>
      </w:r>
    </w:p>
    <w:p w:rsidR="00811B0E" w:rsidRPr="00CF3D0C" w:rsidRDefault="00811B0E" w:rsidP="00CA5BD4">
      <w:pPr>
        <w:pStyle w:val="1"/>
        <w:spacing w:line="320" w:lineRule="exact"/>
        <w:jc w:val="both"/>
        <w:rPr>
          <w:b/>
          <w:szCs w:val="28"/>
        </w:rPr>
      </w:pPr>
    </w:p>
    <w:p w:rsidR="001918C9" w:rsidRDefault="001918C9" w:rsidP="00CA5BD4">
      <w:pPr>
        <w:pStyle w:val="1"/>
        <w:spacing w:line="320" w:lineRule="exact"/>
        <w:jc w:val="both"/>
        <w:rPr>
          <w:b/>
          <w:szCs w:val="28"/>
        </w:rPr>
      </w:pPr>
      <w:r w:rsidRPr="00CF3D0C">
        <w:rPr>
          <w:b/>
          <w:szCs w:val="28"/>
        </w:rPr>
        <w:t>Итоги личного первенства среди девочек 5-7 класс:</w:t>
      </w:r>
    </w:p>
    <w:p w:rsidR="007D2343" w:rsidRP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Красносельских Ксения -</w:t>
      </w:r>
      <w:r w:rsidR="001243AD">
        <w:rPr>
          <w:szCs w:val="28"/>
        </w:rPr>
        <w:t xml:space="preserve"> </w:t>
      </w:r>
      <w:r w:rsidR="007C6228" w:rsidRPr="001243AD">
        <w:rPr>
          <w:b/>
          <w:szCs w:val="28"/>
        </w:rPr>
        <w:t>1 место</w:t>
      </w:r>
      <w:r>
        <w:rPr>
          <w:szCs w:val="28"/>
        </w:rPr>
        <w:t xml:space="preserve"> </w:t>
      </w:r>
      <w:r w:rsidR="007C6228">
        <w:rPr>
          <w:szCs w:val="28"/>
        </w:rPr>
        <w:t>(Еловская СОШ)</w:t>
      </w:r>
    </w:p>
    <w:p w:rsidR="007D2343" w:rsidRP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Кудышева Вера -</w:t>
      </w:r>
      <w:r w:rsidR="007C6228">
        <w:rPr>
          <w:szCs w:val="28"/>
        </w:rPr>
        <w:t xml:space="preserve"> </w:t>
      </w:r>
      <w:r w:rsidR="007C6228" w:rsidRPr="001243AD">
        <w:rPr>
          <w:b/>
          <w:szCs w:val="28"/>
        </w:rPr>
        <w:t>2 место</w:t>
      </w:r>
      <w:r>
        <w:rPr>
          <w:szCs w:val="28"/>
        </w:rPr>
        <w:t xml:space="preserve"> (Брюховская О</w:t>
      </w:r>
      <w:r w:rsidR="007C6228">
        <w:rPr>
          <w:szCs w:val="28"/>
        </w:rPr>
        <w:t>ОШ</w:t>
      </w:r>
      <w:r>
        <w:rPr>
          <w:szCs w:val="28"/>
        </w:rPr>
        <w:t xml:space="preserve"> им. И.И. Злыгостева</w:t>
      </w:r>
      <w:r w:rsidR="007C6228">
        <w:rPr>
          <w:szCs w:val="28"/>
        </w:rPr>
        <w:t>)</w:t>
      </w:r>
    </w:p>
    <w:p w:rsidR="001243AD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Коровина Юлия -</w:t>
      </w:r>
      <w:r w:rsidR="001243AD" w:rsidRPr="001243AD">
        <w:rPr>
          <w:b/>
          <w:szCs w:val="28"/>
        </w:rPr>
        <w:t>3 место</w:t>
      </w:r>
      <w:r w:rsidR="001243AD">
        <w:rPr>
          <w:szCs w:val="28"/>
        </w:rPr>
        <w:t xml:space="preserve"> (Дубровская СОШ)</w:t>
      </w:r>
    </w:p>
    <w:p w:rsidR="007D2343" w:rsidRPr="007D2343" w:rsidRDefault="00803499" w:rsidP="007D2343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Королёва Полина - </w:t>
      </w:r>
      <w:r w:rsidR="001243AD" w:rsidRPr="001243AD">
        <w:rPr>
          <w:b/>
          <w:szCs w:val="28"/>
        </w:rPr>
        <w:t>3 место</w:t>
      </w:r>
      <w:r w:rsidR="001243AD">
        <w:rPr>
          <w:szCs w:val="28"/>
        </w:rPr>
        <w:t xml:space="preserve"> (Еловская СОШ)</w:t>
      </w:r>
    </w:p>
    <w:p w:rsidR="00811B0E" w:rsidRPr="00CF3D0C" w:rsidRDefault="00811B0E" w:rsidP="00CA5BD4">
      <w:pPr>
        <w:pStyle w:val="1"/>
        <w:spacing w:line="320" w:lineRule="exact"/>
        <w:jc w:val="both"/>
        <w:rPr>
          <w:b/>
          <w:szCs w:val="28"/>
        </w:rPr>
      </w:pPr>
    </w:p>
    <w:p w:rsidR="001918C9" w:rsidRDefault="001918C9" w:rsidP="00CA5BD4">
      <w:pPr>
        <w:pStyle w:val="1"/>
        <w:spacing w:line="320" w:lineRule="exact"/>
        <w:jc w:val="both"/>
        <w:rPr>
          <w:b/>
          <w:szCs w:val="28"/>
        </w:rPr>
      </w:pPr>
      <w:r w:rsidRPr="00CF3D0C">
        <w:rPr>
          <w:b/>
          <w:szCs w:val="28"/>
        </w:rPr>
        <w:t>Итоги личного первенства среди мальчиков 5-7 класс:</w:t>
      </w:r>
    </w:p>
    <w:p w:rsidR="001243AD" w:rsidRDefault="001243AD" w:rsidP="001243AD">
      <w:pPr>
        <w:pStyle w:val="1"/>
        <w:spacing w:line="320" w:lineRule="exact"/>
        <w:jc w:val="both"/>
        <w:rPr>
          <w:szCs w:val="28"/>
        </w:rPr>
      </w:pPr>
      <w:r w:rsidRPr="001243AD">
        <w:rPr>
          <w:szCs w:val="28"/>
        </w:rPr>
        <w:t xml:space="preserve">Яннов Матвей </w:t>
      </w:r>
      <w:r w:rsidR="00803499">
        <w:rPr>
          <w:szCs w:val="28"/>
        </w:rPr>
        <w:t xml:space="preserve">- </w:t>
      </w:r>
      <w:r w:rsidRPr="001243AD">
        <w:rPr>
          <w:b/>
          <w:szCs w:val="28"/>
        </w:rPr>
        <w:t>1 место</w:t>
      </w:r>
      <w:r>
        <w:rPr>
          <w:szCs w:val="28"/>
        </w:rPr>
        <w:t xml:space="preserve"> (Сугановская СОШ)</w:t>
      </w:r>
      <w:r w:rsidRPr="001243AD">
        <w:rPr>
          <w:szCs w:val="28"/>
        </w:rPr>
        <w:tab/>
      </w:r>
      <w:bookmarkStart w:id="0" w:name="_GoBack"/>
      <w:bookmarkEnd w:id="0"/>
    </w:p>
    <w:p w:rsidR="001243AD" w:rsidRDefault="00803499" w:rsidP="001243AD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>Бурнышев Артем</w:t>
      </w:r>
      <w:r>
        <w:rPr>
          <w:szCs w:val="28"/>
        </w:rPr>
        <w:tab/>
        <w:t xml:space="preserve"> - </w:t>
      </w:r>
      <w:r w:rsidR="001243AD" w:rsidRPr="001243AD">
        <w:rPr>
          <w:b/>
          <w:szCs w:val="28"/>
        </w:rPr>
        <w:t>2 место</w:t>
      </w:r>
      <w:r w:rsidR="001243AD">
        <w:rPr>
          <w:szCs w:val="28"/>
        </w:rPr>
        <w:t xml:space="preserve"> (Дубровская СОШ)</w:t>
      </w:r>
      <w:r w:rsidR="001243AD" w:rsidRPr="001243AD">
        <w:rPr>
          <w:szCs w:val="28"/>
        </w:rPr>
        <w:tab/>
      </w:r>
    </w:p>
    <w:p w:rsidR="00811B0E" w:rsidRDefault="001243AD" w:rsidP="001243AD">
      <w:pPr>
        <w:pStyle w:val="1"/>
        <w:spacing w:line="320" w:lineRule="exact"/>
        <w:jc w:val="both"/>
        <w:rPr>
          <w:szCs w:val="28"/>
        </w:rPr>
      </w:pPr>
      <w:r w:rsidRPr="001243AD">
        <w:rPr>
          <w:szCs w:val="28"/>
        </w:rPr>
        <w:t>Габов Александр</w:t>
      </w:r>
      <w:r w:rsidRPr="001243AD">
        <w:rPr>
          <w:szCs w:val="28"/>
        </w:rPr>
        <w:tab/>
      </w:r>
      <w:r w:rsidR="00803499">
        <w:rPr>
          <w:szCs w:val="28"/>
        </w:rPr>
        <w:t xml:space="preserve">- </w:t>
      </w:r>
      <w:r w:rsidRPr="001243AD">
        <w:rPr>
          <w:b/>
          <w:szCs w:val="28"/>
        </w:rPr>
        <w:t>3 место</w:t>
      </w:r>
      <w:r>
        <w:rPr>
          <w:szCs w:val="28"/>
        </w:rPr>
        <w:t xml:space="preserve"> (Дубровская СОШ)</w:t>
      </w:r>
    </w:p>
    <w:p w:rsidR="001243AD" w:rsidRPr="001243AD" w:rsidRDefault="001243AD" w:rsidP="001243AD">
      <w:pPr>
        <w:pStyle w:val="1"/>
        <w:spacing w:line="320" w:lineRule="exact"/>
        <w:jc w:val="both"/>
        <w:rPr>
          <w:szCs w:val="28"/>
        </w:rPr>
      </w:pPr>
    </w:p>
    <w:p w:rsidR="00CF3D0C" w:rsidRDefault="00CF3D0C" w:rsidP="00CA5BD4">
      <w:pPr>
        <w:pStyle w:val="1"/>
        <w:spacing w:line="320" w:lineRule="exact"/>
        <w:jc w:val="both"/>
        <w:rPr>
          <w:b/>
          <w:szCs w:val="28"/>
        </w:rPr>
      </w:pPr>
      <w:r w:rsidRPr="00CF3D0C">
        <w:rPr>
          <w:b/>
          <w:szCs w:val="28"/>
        </w:rPr>
        <w:t xml:space="preserve">Итоги личного первенства среди </w:t>
      </w:r>
      <w:r>
        <w:rPr>
          <w:b/>
          <w:szCs w:val="28"/>
        </w:rPr>
        <w:t>девушек</w:t>
      </w:r>
      <w:r w:rsidR="0084082B">
        <w:rPr>
          <w:b/>
          <w:szCs w:val="28"/>
        </w:rPr>
        <w:t xml:space="preserve"> </w:t>
      </w:r>
      <w:r>
        <w:rPr>
          <w:b/>
          <w:szCs w:val="28"/>
        </w:rPr>
        <w:t>8-11</w:t>
      </w:r>
      <w:r w:rsidRPr="00CF3D0C">
        <w:rPr>
          <w:b/>
          <w:szCs w:val="28"/>
        </w:rPr>
        <w:t xml:space="preserve"> класс:</w:t>
      </w:r>
    </w:p>
    <w:p w:rsidR="001243AD" w:rsidRPr="001243AD" w:rsidRDefault="001243AD" w:rsidP="001243AD">
      <w:pPr>
        <w:pStyle w:val="1"/>
        <w:spacing w:line="320" w:lineRule="exact"/>
        <w:jc w:val="both"/>
        <w:rPr>
          <w:szCs w:val="28"/>
        </w:rPr>
      </w:pPr>
      <w:r w:rsidRPr="001243AD">
        <w:rPr>
          <w:szCs w:val="28"/>
        </w:rPr>
        <w:t>Рудова</w:t>
      </w:r>
      <w:r w:rsidR="00803499">
        <w:rPr>
          <w:szCs w:val="28"/>
        </w:rPr>
        <w:t xml:space="preserve"> Мария - </w:t>
      </w:r>
      <w:r w:rsidRPr="001243AD">
        <w:rPr>
          <w:b/>
          <w:szCs w:val="28"/>
        </w:rPr>
        <w:t>1 место</w:t>
      </w:r>
      <w:r>
        <w:rPr>
          <w:szCs w:val="28"/>
        </w:rPr>
        <w:t xml:space="preserve"> (Еловская СОШ)</w:t>
      </w:r>
    </w:p>
    <w:p w:rsidR="001243AD" w:rsidRDefault="00803499" w:rsidP="001243AD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Еловикова Кристина - </w:t>
      </w:r>
      <w:r w:rsidR="001243AD" w:rsidRPr="001243AD">
        <w:rPr>
          <w:b/>
          <w:szCs w:val="28"/>
        </w:rPr>
        <w:t>2 место</w:t>
      </w:r>
      <w:r w:rsidR="001243AD">
        <w:rPr>
          <w:szCs w:val="28"/>
        </w:rPr>
        <w:t xml:space="preserve"> (Еловская СОШ)</w:t>
      </w:r>
    </w:p>
    <w:p w:rsidR="001243AD" w:rsidRPr="001243AD" w:rsidRDefault="001243AD" w:rsidP="001243AD">
      <w:pPr>
        <w:pStyle w:val="1"/>
        <w:spacing w:line="320" w:lineRule="exact"/>
        <w:jc w:val="both"/>
        <w:rPr>
          <w:szCs w:val="28"/>
        </w:rPr>
      </w:pPr>
      <w:r w:rsidRPr="001243AD">
        <w:rPr>
          <w:szCs w:val="28"/>
        </w:rPr>
        <w:t>Попова Мария</w:t>
      </w:r>
      <w:r w:rsidR="00803499">
        <w:rPr>
          <w:szCs w:val="28"/>
        </w:rPr>
        <w:t xml:space="preserve"> - </w:t>
      </w:r>
      <w:r w:rsidRPr="001243AD">
        <w:rPr>
          <w:b/>
          <w:szCs w:val="28"/>
        </w:rPr>
        <w:t>3 место</w:t>
      </w:r>
      <w:r>
        <w:rPr>
          <w:szCs w:val="28"/>
        </w:rPr>
        <w:t xml:space="preserve"> (Еловская СОШ)</w:t>
      </w:r>
      <w:r w:rsidRPr="001243AD">
        <w:rPr>
          <w:szCs w:val="28"/>
        </w:rPr>
        <w:tab/>
      </w:r>
    </w:p>
    <w:p w:rsidR="00811B0E" w:rsidRPr="00CF3D0C" w:rsidRDefault="00811B0E" w:rsidP="00CA5BD4">
      <w:pPr>
        <w:pStyle w:val="1"/>
        <w:spacing w:line="320" w:lineRule="exact"/>
        <w:jc w:val="both"/>
        <w:rPr>
          <w:b/>
          <w:szCs w:val="28"/>
        </w:rPr>
      </w:pPr>
    </w:p>
    <w:p w:rsidR="00CF3D0C" w:rsidRDefault="00CF3D0C" w:rsidP="00CA5BD4">
      <w:pPr>
        <w:pStyle w:val="1"/>
        <w:spacing w:line="320" w:lineRule="exact"/>
        <w:jc w:val="both"/>
        <w:rPr>
          <w:b/>
          <w:szCs w:val="28"/>
        </w:rPr>
      </w:pPr>
      <w:r w:rsidRPr="00CF3D0C">
        <w:rPr>
          <w:b/>
          <w:szCs w:val="28"/>
        </w:rPr>
        <w:t xml:space="preserve">Итоги личного первенства среди </w:t>
      </w:r>
      <w:r>
        <w:rPr>
          <w:b/>
          <w:szCs w:val="28"/>
        </w:rPr>
        <w:t>юношей 8-11</w:t>
      </w:r>
      <w:r w:rsidRPr="00CF3D0C">
        <w:rPr>
          <w:b/>
          <w:szCs w:val="28"/>
        </w:rPr>
        <w:t xml:space="preserve"> класс:</w:t>
      </w:r>
    </w:p>
    <w:p w:rsidR="001243AD" w:rsidRPr="001243AD" w:rsidRDefault="00803499" w:rsidP="001243AD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Рязанов Кирилл - </w:t>
      </w:r>
      <w:r w:rsidR="001243AD">
        <w:rPr>
          <w:szCs w:val="28"/>
        </w:rPr>
        <w:t>1 место (Дубровская СОШ)</w:t>
      </w:r>
    </w:p>
    <w:p w:rsidR="001243AD" w:rsidRPr="001243AD" w:rsidRDefault="001243AD" w:rsidP="001243AD">
      <w:pPr>
        <w:pStyle w:val="1"/>
        <w:spacing w:line="320" w:lineRule="exact"/>
        <w:jc w:val="both"/>
        <w:rPr>
          <w:szCs w:val="28"/>
        </w:rPr>
      </w:pPr>
      <w:r w:rsidRPr="001243AD">
        <w:rPr>
          <w:szCs w:val="28"/>
        </w:rPr>
        <w:t xml:space="preserve">Чистопашин Глеб </w:t>
      </w:r>
      <w:r w:rsidR="00803499">
        <w:rPr>
          <w:szCs w:val="28"/>
        </w:rPr>
        <w:t>-</w:t>
      </w:r>
      <w:r>
        <w:rPr>
          <w:szCs w:val="28"/>
        </w:rPr>
        <w:t xml:space="preserve"> 2 место (Дубровская СОШ)</w:t>
      </w:r>
      <w:r w:rsidRPr="001243AD">
        <w:rPr>
          <w:szCs w:val="28"/>
        </w:rPr>
        <w:tab/>
      </w:r>
    </w:p>
    <w:p w:rsidR="001243AD" w:rsidRPr="001243AD" w:rsidRDefault="00803499" w:rsidP="001243AD">
      <w:pPr>
        <w:pStyle w:val="1"/>
        <w:spacing w:line="320" w:lineRule="exact"/>
        <w:jc w:val="both"/>
        <w:rPr>
          <w:szCs w:val="28"/>
        </w:rPr>
      </w:pPr>
      <w:r>
        <w:rPr>
          <w:szCs w:val="28"/>
        </w:rPr>
        <w:t xml:space="preserve">Казаков Дмитрий - </w:t>
      </w:r>
      <w:r w:rsidR="001243AD">
        <w:rPr>
          <w:szCs w:val="28"/>
        </w:rPr>
        <w:t>3 место (Дубровская СОШ)</w:t>
      </w:r>
    </w:p>
    <w:p w:rsidR="00CF3D0C" w:rsidRPr="001243AD" w:rsidRDefault="00CF3D0C" w:rsidP="00CA5BD4">
      <w:pPr>
        <w:pStyle w:val="1"/>
        <w:spacing w:line="320" w:lineRule="exact"/>
        <w:rPr>
          <w:szCs w:val="28"/>
        </w:rPr>
      </w:pPr>
    </w:p>
    <w:p w:rsidR="00CF3D0C" w:rsidRPr="00CF3D0C" w:rsidRDefault="00CF3D0C" w:rsidP="00CA5BD4">
      <w:pPr>
        <w:pStyle w:val="1"/>
        <w:spacing w:line="320" w:lineRule="exact"/>
        <w:rPr>
          <w:szCs w:val="28"/>
        </w:rPr>
      </w:pPr>
    </w:p>
    <w:p w:rsidR="001918C9" w:rsidRPr="001918C9" w:rsidRDefault="001918C9" w:rsidP="00CA5BD4">
      <w:pPr>
        <w:pStyle w:val="1"/>
        <w:spacing w:line="320" w:lineRule="exact"/>
        <w:rPr>
          <w:szCs w:val="28"/>
        </w:rPr>
      </w:pPr>
    </w:p>
    <w:p w:rsidR="001918C9" w:rsidRPr="001918C9" w:rsidRDefault="001918C9" w:rsidP="001918C9">
      <w:pPr>
        <w:pStyle w:val="1"/>
        <w:rPr>
          <w:szCs w:val="28"/>
        </w:rPr>
      </w:pPr>
    </w:p>
    <w:p w:rsidR="001918C9" w:rsidRPr="001918C9" w:rsidRDefault="001918C9" w:rsidP="001918C9">
      <w:pPr>
        <w:pStyle w:val="1"/>
        <w:rPr>
          <w:szCs w:val="28"/>
        </w:rPr>
      </w:pPr>
    </w:p>
    <w:p w:rsidR="001918C9" w:rsidRPr="007F3076" w:rsidRDefault="001918C9" w:rsidP="007F3076">
      <w:pPr>
        <w:pStyle w:val="1"/>
        <w:rPr>
          <w:szCs w:val="28"/>
        </w:rPr>
      </w:pPr>
    </w:p>
    <w:p w:rsidR="007F3076" w:rsidRPr="007F3076" w:rsidRDefault="007F3076" w:rsidP="007F3076">
      <w:pPr>
        <w:pStyle w:val="1"/>
        <w:rPr>
          <w:szCs w:val="28"/>
        </w:rPr>
      </w:pPr>
    </w:p>
    <w:p w:rsidR="001D7C3A" w:rsidRPr="001D7C3A" w:rsidRDefault="001D7C3A" w:rsidP="007F3076">
      <w:pPr>
        <w:pStyle w:val="1"/>
        <w:rPr>
          <w:szCs w:val="28"/>
        </w:rPr>
      </w:pPr>
    </w:p>
    <w:sectPr w:rsidR="001D7C3A" w:rsidRPr="001D7C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42" w:rsidRDefault="00BE7E42">
      <w:r>
        <w:separator/>
      </w:r>
    </w:p>
  </w:endnote>
  <w:endnote w:type="continuationSeparator" w:id="0">
    <w:p w:rsidR="00BE7E42" w:rsidRDefault="00BE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42" w:rsidRDefault="00BE7E42">
      <w:r>
        <w:separator/>
      </w:r>
    </w:p>
  </w:footnote>
  <w:footnote w:type="continuationSeparator" w:id="0">
    <w:p w:rsidR="00BE7E42" w:rsidRDefault="00BE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64595"/>
    <w:rsid w:val="00066153"/>
    <w:rsid w:val="0007614C"/>
    <w:rsid w:val="000769D7"/>
    <w:rsid w:val="0008131C"/>
    <w:rsid w:val="000841E8"/>
    <w:rsid w:val="00097994"/>
    <w:rsid w:val="000C1C94"/>
    <w:rsid w:val="000C2D90"/>
    <w:rsid w:val="000E5ED7"/>
    <w:rsid w:val="000F69FA"/>
    <w:rsid w:val="001243AD"/>
    <w:rsid w:val="00143108"/>
    <w:rsid w:val="00153143"/>
    <w:rsid w:val="001655F6"/>
    <w:rsid w:val="001918C9"/>
    <w:rsid w:val="001A3497"/>
    <w:rsid w:val="001A3FAB"/>
    <w:rsid w:val="001B2E61"/>
    <w:rsid w:val="001C1706"/>
    <w:rsid w:val="001C6707"/>
    <w:rsid w:val="001D7C3A"/>
    <w:rsid w:val="00234A27"/>
    <w:rsid w:val="002802BE"/>
    <w:rsid w:val="002B0D11"/>
    <w:rsid w:val="002B276F"/>
    <w:rsid w:val="002B2B25"/>
    <w:rsid w:val="00311DAC"/>
    <w:rsid w:val="0036013B"/>
    <w:rsid w:val="00393F32"/>
    <w:rsid w:val="003A5C85"/>
    <w:rsid w:val="003E2999"/>
    <w:rsid w:val="003E74C0"/>
    <w:rsid w:val="0047083E"/>
    <w:rsid w:val="00482A25"/>
    <w:rsid w:val="004F6BB4"/>
    <w:rsid w:val="0053218D"/>
    <w:rsid w:val="00565797"/>
    <w:rsid w:val="005840C7"/>
    <w:rsid w:val="00594609"/>
    <w:rsid w:val="005955BE"/>
    <w:rsid w:val="005B1622"/>
    <w:rsid w:val="00621951"/>
    <w:rsid w:val="00652029"/>
    <w:rsid w:val="006F205D"/>
    <w:rsid w:val="006F2B94"/>
    <w:rsid w:val="006F5238"/>
    <w:rsid w:val="00713B9E"/>
    <w:rsid w:val="00715A69"/>
    <w:rsid w:val="0077417C"/>
    <w:rsid w:val="00787BAF"/>
    <w:rsid w:val="007C6228"/>
    <w:rsid w:val="007D2343"/>
    <w:rsid w:val="007F3076"/>
    <w:rsid w:val="00801990"/>
    <w:rsid w:val="00803499"/>
    <w:rsid w:val="00803877"/>
    <w:rsid w:val="00811B0E"/>
    <w:rsid w:val="00823D82"/>
    <w:rsid w:val="00832544"/>
    <w:rsid w:val="0084082B"/>
    <w:rsid w:val="008741B6"/>
    <w:rsid w:val="008773E8"/>
    <w:rsid w:val="008936EC"/>
    <w:rsid w:val="008B4BB3"/>
    <w:rsid w:val="008F656A"/>
    <w:rsid w:val="00980DA3"/>
    <w:rsid w:val="00987AC4"/>
    <w:rsid w:val="009C011A"/>
    <w:rsid w:val="009E402D"/>
    <w:rsid w:val="00A16F73"/>
    <w:rsid w:val="00A442D4"/>
    <w:rsid w:val="00A62C53"/>
    <w:rsid w:val="00A66CDF"/>
    <w:rsid w:val="00A701BA"/>
    <w:rsid w:val="00AA27AB"/>
    <w:rsid w:val="00AB57B0"/>
    <w:rsid w:val="00AC3CF7"/>
    <w:rsid w:val="00AE0B25"/>
    <w:rsid w:val="00B01DB0"/>
    <w:rsid w:val="00B1136C"/>
    <w:rsid w:val="00B432A6"/>
    <w:rsid w:val="00B45AC5"/>
    <w:rsid w:val="00B552EF"/>
    <w:rsid w:val="00B921B5"/>
    <w:rsid w:val="00BA7929"/>
    <w:rsid w:val="00BB3A56"/>
    <w:rsid w:val="00BE7E42"/>
    <w:rsid w:val="00C00892"/>
    <w:rsid w:val="00C17F88"/>
    <w:rsid w:val="00C573FF"/>
    <w:rsid w:val="00CA5BD4"/>
    <w:rsid w:val="00CD6CE7"/>
    <w:rsid w:val="00CE3394"/>
    <w:rsid w:val="00CF3D0C"/>
    <w:rsid w:val="00D22A62"/>
    <w:rsid w:val="00D76D8E"/>
    <w:rsid w:val="00D80A3C"/>
    <w:rsid w:val="00D857BE"/>
    <w:rsid w:val="00DF3619"/>
    <w:rsid w:val="00E02D06"/>
    <w:rsid w:val="00E04C3B"/>
    <w:rsid w:val="00E62E3C"/>
    <w:rsid w:val="00E71C35"/>
    <w:rsid w:val="00E9149A"/>
    <w:rsid w:val="00EA62C4"/>
    <w:rsid w:val="00EB750E"/>
    <w:rsid w:val="00F17738"/>
    <w:rsid w:val="00F223FA"/>
    <w:rsid w:val="00F22F1F"/>
    <w:rsid w:val="00F26CC2"/>
    <w:rsid w:val="00F31ED4"/>
    <w:rsid w:val="00F57B0E"/>
    <w:rsid w:val="00F62339"/>
    <w:rsid w:val="00F6686C"/>
    <w:rsid w:val="00F71435"/>
    <w:rsid w:val="00F9097E"/>
    <w:rsid w:val="00F96AAE"/>
    <w:rsid w:val="00FB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51BC"/>
  <w15:docId w15:val="{3E7D2897-C0D0-4FB6-B6DC-FFDDFB29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8DB4-15A1-482A-8548-88928B97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2023-10-13T05:44:00Z</cp:lastPrinted>
  <dcterms:created xsi:type="dcterms:W3CDTF">2023-10-13T05:45:00Z</dcterms:created>
  <dcterms:modified xsi:type="dcterms:W3CDTF">2023-10-13T05:45:00Z</dcterms:modified>
</cp:coreProperties>
</file>