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B0" w:rsidRDefault="003E74C0" w:rsidP="00CD35D7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 xml:space="preserve">утверждении </w:t>
      </w:r>
      <w:r>
        <w:rPr>
          <w:b/>
          <w:szCs w:val="28"/>
        </w:rPr>
        <w:t xml:space="preserve">итогов </w:t>
      </w:r>
    </w:p>
    <w:p w:rsidR="003E74C0" w:rsidRDefault="00250B06" w:rsidP="00CD35D7">
      <w:pPr>
        <w:spacing w:line="240" w:lineRule="exact"/>
        <w:rPr>
          <w:b/>
          <w:szCs w:val="28"/>
        </w:rPr>
      </w:pPr>
      <w:r>
        <w:rPr>
          <w:b/>
          <w:szCs w:val="28"/>
        </w:rPr>
        <w:t>военно-</w:t>
      </w:r>
      <w:r w:rsidR="00655D34">
        <w:rPr>
          <w:b/>
          <w:szCs w:val="28"/>
        </w:rPr>
        <w:t xml:space="preserve">патриотической </w:t>
      </w:r>
      <w:r>
        <w:rPr>
          <w:b/>
          <w:szCs w:val="28"/>
        </w:rPr>
        <w:t>игры</w:t>
      </w:r>
      <w:r w:rsidR="00AB57B0">
        <w:rPr>
          <w:b/>
          <w:szCs w:val="28"/>
        </w:rPr>
        <w:t xml:space="preserve"> </w:t>
      </w:r>
    </w:p>
    <w:p w:rsidR="00AB57B0" w:rsidRDefault="00AB57B0" w:rsidP="00CD35D7">
      <w:pPr>
        <w:spacing w:line="240" w:lineRule="exact"/>
        <w:rPr>
          <w:b/>
          <w:szCs w:val="28"/>
        </w:rPr>
      </w:pPr>
      <w:r>
        <w:rPr>
          <w:b/>
          <w:szCs w:val="28"/>
        </w:rPr>
        <w:t>«Зарница</w:t>
      </w:r>
      <w:r w:rsidR="00655D34">
        <w:rPr>
          <w:b/>
          <w:szCs w:val="28"/>
        </w:rPr>
        <w:t xml:space="preserve"> 2.0</w:t>
      </w:r>
      <w:r>
        <w:rPr>
          <w:b/>
          <w:szCs w:val="28"/>
        </w:rPr>
        <w:t xml:space="preserve">» </w:t>
      </w:r>
    </w:p>
    <w:p w:rsidR="005B1622" w:rsidRDefault="005B1622" w:rsidP="003E74C0">
      <w:pPr>
        <w:rPr>
          <w:b/>
          <w:szCs w:val="28"/>
        </w:rPr>
      </w:pPr>
    </w:p>
    <w:p w:rsidR="008741B6" w:rsidRPr="003E74C0" w:rsidRDefault="004955A3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EA6F9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EA6F9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EA6F9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03.05.2024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EA6F9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03.05.2024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4C0" w:rsidRPr="00C07FE2" w:rsidRDefault="003E74C0" w:rsidP="00034E9E">
      <w:pPr>
        <w:spacing w:line="360" w:lineRule="exact"/>
        <w:ind w:firstLine="709"/>
        <w:jc w:val="both"/>
        <w:rPr>
          <w:szCs w:val="28"/>
        </w:rPr>
      </w:pPr>
      <w:r w:rsidRPr="008C2D10">
        <w:t>В соответствии с п</w:t>
      </w:r>
      <w:r w:rsidR="007214A9">
        <w:t>ланом работы О</w:t>
      </w:r>
      <w:r w:rsidR="00AC57BA">
        <w:t>тдела образования</w:t>
      </w:r>
      <w:r w:rsidR="007214A9" w:rsidRPr="007214A9">
        <w:t xml:space="preserve"> администрации Еловского муниципального округа Пермского края</w:t>
      </w:r>
      <w:r w:rsidR="00AC57BA">
        <w:t xml:space="preserve"> и</w:t>
      </w:r>
      <w:r w:rsidR="00CD35D7">
        <w:t xml:space="preserve"> </w:t>
      </w:r>
      <w:r w:rsidR="007214A9">
        <w:t xml:space="preserve">Муниципального бюджетного учреждения дополнительного образования </w:t>
      </w:r>
      <w:r w:rsidRPr="008C2D10">
        <w:t>«Центр</w:t>
      </w:r>
      <w:r w:rsidR="00AC57BA">
        <w:t>а</w:t>
      </w:r>
      <w:r w:rsidRPr="008C2D10">
        <w:t xml:space="preserve"> детского творчества</w:t>
      </w:r>
      <w:r w:rsidR="00AC57BA">
        <w:t xml:space="preserve"> с. Ел</w:t>
      </w:r>
      <w:r w:rsidR="00655D34">
        <w:t>ово» на 2023-2024</w:t>
      </w:r>
      <w:r w:rsidR="00EA6F99">
        <w:t xml:space="preserve"> учебный год, 0</w:t>
      </w:r>
      <w:r w:rsidR="00655D34">
        <w:rPr>
          <w:szCs w:val="28"/>
        </w:rPr>
        <w:t>2</w:t>
      </w:r>
      <w:r w:rsidR="00AB57B0">
        <w:rPr>
          <w:szCs w:val="28"/>
        </w:rPr>
        <w:t xml:space="preserve"> </w:t>
      </w:r>
      <w:r w:rsidR="00655D34">
        <w:rPr>
          <w:szCs w:val="28"/>
        </w:rPr>
        <w:t>мая</w:t>
      </w:r>
      <w:r w:rsidR="00AB57B0">
        <w:rPr>
          <w:szCs w:val="28"/>
        </w:rPr>
        <w:t xml:space="preserve"> </w:t>
      </w:r>
      <w:r w:rsidR="00655D34">
        <w:rPr>
          <w:szCs w:val="28"/>
        </w:rPr>
        <w:t>2024</w:t>
      </w:r>
      <w:r>
        <w:rPr>
          <w:szCs w:val="28"/>
        </w:rPr>
        <w:t xml:space="preserve"> г. </w:t>
      </w:r>
      <w:r w:rsidR="00AC57BA">
        <w:t xml:space="preserve">для обучающихся </w:t>
      </w:r>
      <w:r w:rsidRPr="008C2D10">
        <w:t xml:space="preserve">состоялся </w:t>
      </w:r>
      <w:r w:rsidR="00655D34">
        <w:t>муниципальный</w:t>
      </w:r>
      <w:r w:rsidR="00B02D13">
        <w:t xml:space="preserve"> </w:t>
      </w:r>
      <w:r w:rsidR="00250B06">
        <w:t>этап</w:t>
      </w:r>
      <w:r w:rsidR="00AB57B0">
        <w:t xml:space="preserve"> в</w:t>
      </w:r>
      <w:r w:rsidR="00250B06">
        <w:t>оенно-</w:t>
      </w:r>
      <w:r w:rsidR="00655D34">
        <w:t>патриотической</w:t>
      </w:r>
      <w:r w:rsidR="00250B06">
        <w:t xml:space="preserve"> игры</w:t>
      </w:r>
      <w:r w:rsidR="00CD35D7">
        <w:t xml:space="preserve"> «Зарница</w:t>
      </w:r>
      <w:r w:rsidR="00655D34">
        <w:t xml:space="preserve"> 2.0</w:t>
      </w:r>
      <w:r w:rsidR="00CD35D7">
        <w:t>»</w:t>
      </w:r>
    </w:p>
    <w:p w:rsidR="003E74C0" w:rsidRPr="008C2D10" w:rsidRDefault="003E74C0" w:rsidP="00034E9E">
      <w:pPr>
        <w:spacing w:line="360" w:lineRule="exact"/>
        <w:jc w:val="both"/>
      </w:pPr>
      <w:r w:rsidRPr="008C2D10">
        <w:tab/>
        <w:t>ПРИКАЗЫВАЮ:</w:t>
      </w:r>
    </w:p>
    <w:p w:rsidR="003E74C0" w:rsidRPr="008C2D10" w:rsidRDefault="003E74C0" w:rsidP="00034E9E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4029EB">
        <w:t>муниципального</w:t>
      </w:r>
      <w:r w:rsidR="00B02D13">
        <w:t xml:space="preserve"> </w:t>
      </w:r>
      <w:r w:rsidR="00655D34">
        <w:t xml:space="preserve">этапа военно-патриотической </w:t>
      </w:r>
      <w:r w:rsidR="00250B06">
        <w:t>игры</w:t>
      </w:r>
      <w:r w:rsidR="00AC57BA">
        <w:t xml:space="preserve"> «Зарница</w:t>
      </w:r>
      <w:r w:rsidR="00655D34">
        <w:t xml:space="preserve"> 2.0</w:t>
      </w:r>
      <w:r w:rsidR="00AC57BA">
        <w:t xml:space="preserve">» </w:t>
      </w:r>
      <w:r w:rsidR="00CD35D7">
        <w:t>(Приложение</w:t>
      </w:r>
      <w:r w:rsidR="00F9097E">
        <w:t>)</w:t>
      </w:r>
      <w:r w:rsidRPr="008C2D10">
        <w:t>.</w:t>
      </w:r>
    </w:p>
    <w:p w:rsidR="003E74C0" w:rsidRPr="008C2D10" w:rsidRDefault="003E74C0" w:rsidP="00034E9E">
      <w:pPr>
        <w:spacing w:line="360" w:lineRule="exact"/>
        <w:jc w:val="both"/>
      </w:pPr>
      <w:r w:rsidRPr="008C2D10">
        <w:tab/>
        <w:t>2. Поощрить:</w:t>
      </w:r>
    </w:p>
    <w:p w:rsidR="003E74C0" w:rsidRPr="008C2D10" w:rsidRDefault="003E74C0" w:rsidP="00034E9E">
      <w:pPr>
        <w:spacing w:line="360" w:lineRule="exact"/>
        <w:jc w:val="both"/>
      </w:pPr>
      <w:r w:rsidRPr="008C2D10">
        <w:tab/>
        <w:t xml:space="preserve">2.1. победителей </w:t>
      </w:r>
      <w:r w:rsidR="00655D34">
        <w:t>муниципального</w:t>
      </w:r>
      <w:r w:rsidR="00AC57BA">
        <w:t xml:space="preserve"> этапа </w:t>
      </w:r>
      <w:r w:rsidR="007214A9">
        <w:t>кубком</w:t>
      </w:r>
      <w:r w:rsidR="00AB57B0">
        <w:t>, медалями, грамотами</w:t>
      </w:r>
      <w:r w:rsidRPr="008C2D10">
        <w:t>;</w:t>
      </w:r>
    </w:p>
    <w:p w:rsidR="003E74C0" w:rsidRDefault="003E74C0" w:rsidP="00034E9E">
      <w:pPr>
        <w:spacing w:line="360" w:lineRule="exact"/>
        <w:jc w:val="both"/>
      </w:pPr>
      <w:r w:rsidRPr="008C2D10">
        <w:tab/>
        <w:t xml:space="preserve">2.2. призеров </w:t>
      </w:r>
      <w:r w:rsidR="00655D34">
        <w:t>муниципального</w:t>
      </w:r>
      <w:r w:rsidR="00AC57BA">
        <w:t xml:space="preserve"> этапа медалями и грамотами;</w:t>
      </w:r>
    </w:p>
    <w:p w:rsidR="00AC57BA" w:rsidRDefault="00AC57BA" w:rsidP="00034E9E">
      <w:pPr>
        <w:spacing w:line="360" w:lineRule="exact"/>
        <w:ind w:firstLine="709"/>
        <w:jc w:val="both"/>
      </w:pPr>
      <w:r>
        <w:t xml:space="preserve">2.3. </w:t>
      </w:r>
      <w:r w:rsidRPr="00AC57BA">
        <w:t>педагогов, подготовивших победителей и призеров соревнований.</w:t>
      </w:r>
    </w:p>
    <w:p w:rsidR="00AC57BA" w:rsidRPr="008C2D10" w:rsidRDefault="003E74C0" w:rsidP="00034E9E">
      <w:pPr>
        <w:spacing w:line="360" w:lineRule="exact"/>
        <w:ind w:firstLine="708"/>
        <w:jc w:val="both"/>
      </w:pPr>
      <w:r>
        <w:t>3.</w:t>
      </w:r>
      <w:r w:rsidR="00CD35D7">
        <w:t xml:space="preserve"> </w:t>
      </w:r>
      <w:r>
        <w:rPr>
          <w:szCs w:val="28"/>
        </w:rPr>
        <w:t>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 w:rsidR="00CD35D7">
        <w:t xml:space="preserve"> </w:t>
      </w:r>
      <w:r w:rsidR="00980DA3">
        <w:t xml:space="preserve">участия обучающихся в </w:t>
      </w:r>
      <w:r w:rsidR="00AC57BA">
        <w:t>военно-</w:t>
      </w:r>
      <w:r w:rsidR="00655D34">
        <w:t xml:space="preserve">патриотической </w:t>
      </w:r>
      <w:r w:rsidR="00AC57BA">
        <w:t>игре «Зарница</w:t>
      </w:r>
      <w:r w:rsidR="00655D34">
        <w:t xml:space="preserve"> 2.0</w:t>
      </w:r>
      <w:r w:rsidR="00AC57BA">
        <w:t>».</w:t>
      </w:r>
    </w:p>
    <w:p w:rsidR="00980DA3" w:rsidRPr="00980DA3" w:rsidRDefault="003E74C0" w:rsidP="00034E9E">
      <w:pPr>
        <w:spacing w:line="360" w:lineRule="exact"/>
        <w:jc w:val="both"/>
      </w:pPr>
      <w:r w:rsidRPr="008C2D10">
        <w:tab/>
      </w:r>
      <w:r>
        <w:t>4</w:t>
      </w:r>
      <w:r w:rsidR="00980DA3">
        <w:t>.</w:t>
      </w:r>
      <w:r w:rsidR="00CD35D7">
        <w:t xml:space="preserve"> </w:t>
      </w:r>
      <w:r w:rsidR="00AC57BA" w:rsidRPr="00AC57BA">
        <w:t>Приказ Отдела образования администрации Еловского муниципаль</w:t>
      </w:r>
      <w:r w:rsidR="00655D34">
        <w:t xml:space="preserve">ного округа Пермского края от </w:t>
      </w:r>
      <w:r w:rsidR="00EA6F99">
        <w:t>0</w:t>
      </w:r>
      <w:r w:rsidR="00655D34">
        <w:t>2</w:t>
      </w:r>
      <w:r w:rsidR="00CD35D7">
        <w:t xml:space="preserve"> </w:t>
      </w:r>
      <w:r w:rsidR="00EA6F99">
        <w:t>апреля</w:t>
      </w:r>
      <w:r w:rsidR="00655D34">
        <w:t xml:space="preserve"> 2024</w:t>
      </w:r>
      <w:r w:rsidR="00AC57BA" w:rsidRPr="00AC57BA">
        <w:t xml:space="preserve"> г. № </w:t>
      </w:r>
      <w:r w:rsidR="00655D34">
        <w:t>101</w:t>
      </w:r>
      <w:r w:rsidR="00AC57BA" w:rsidRPr="00AC57BA">
        <w:t xml:space="preserve"> «О проведении </w:t>
      </w:r>
      <w:r w:rsidR="00655D34">
        <w:t>муниципального этапа</w:t>
      </w:r>
      <w:r w:rsidR="00AC57BA">
        <w:t xml:space="preserve"> военно-</w:t>
      </w:r>
      <w:r w:rsidR="00655D34">
        <w:t>патриотической</w:t>
      </w:r>
      <w:r w:rsidR="00AC57BA">
        <w:t xml:space="preserve"> игры «Зарница</w:t>
      </w:r>
      <w:r w:rsidR="00655D34">
        <w:t xml:space="preserve"> 2.0</w:t>
      </w:r>
      <w:r w:rsidR="00AC57BA" w:rsidRPr="00AC57BA">
        <w:t>» с контроля снять</w:t>
      </w:r>
      <w:r w:rsidR="00AC57BA">
        <w:t>.</w:t>
      </w:r>
    </w:p>
    <w:p w:rsidR="003E74C0" w:rsidRDefault="00980DA3" w:rsidP="00034E9E">
      <w:pPr>
        <w:spacing w:line="360" w:lineRule="exact"/>
        <w:jc w:val="both"/>
      </w:pPr>
      <w:r w:rsidRPr="00980DA3">
        <w:tab/>
      </w:r>
    </w:p>
    <w:p w:rsidR="00F9097E" w:rsidRPr="00F9097E" w:rsidRDefault="00F9097E" w:rsidP="00F9097E"/>
    <w:p w:rsidR="003E74C0" w:rsidRPr="008C2D10" w:rsidRDefault="003E74C0" w:rsidP="003E74C0">
      <w:pPr>
        <w:jc w:val="both"/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3E74C0" w:rsidRDefault="003E74C0" w:rsidP="00F9097E">
      <w:pPr>
        <w:rPr>
          <w:szCs w:val="28"/>
        </w:rPr>
      </w:pPr>
    </w:p>
    <w:p w:rsidR="00B02D13" w:rsidRDefault="00B02D13" w:rsidP="003E74C0">
      <w:pPr>
        <w:ind w:firstLine="6521"/>
        <w:rPr>
          <w:sz w:val="24"/>
          <w:szCs w:val="24"/>
        </w:rPr>
      </w:pPr>
    </w:p>
    <w:p w:rsidR="00B02D13" w:rsidRDefault="00B02D13" w:rsidP="003E74C0">
      <w:pPr>
        <w:ind w:firstLine="6521"/>
        <w:rPr>
          <w:sz w:val="24"/>
          <w:szCs w:val="24"/>
        </w:rPr>
      </w:pPr>
    </w:p>
    <w:p w:rsidR="00B02D13" w:rsidRDefault="00B02D13" w:rsidP="003E74C0">
      <w:pPr>
        <w:ind w:firstLine="6521"/>
        <w:rPr>
          <w:sz w:val="24"/>
          <w:szCs w:val="24"/>
        </w:rPr>
      </w:pPr>
    </w:p>
    <w:p w:rsidR="00CD35D7" w:rsidRDefault="00CD35D7" w:rsidP="003E74C0">
      <w:pPr>
        <w:ind w:firstLine="6521"/>
        <w:rPr>
          <w:sz w:val="24"/>
          <w:szCs w:val="24"/>
        </w:rPr>
      </w:pPr>
    </w:p>
    <w:p w:rsidR="00C24111" w:rsidRDefault="00C24111" w:rsidP="003E74C0">
      <w:pPr>
        <w:ind w:firstLine="6521"/>
        <w:rPr>
          <w:sz w:val="24"/>
          <w:szCs w:val="24"/>
        </w:rPr>
      </w:pPr>
      <w:bookmarkStart w:id="0" w:name="_GoBack"/>
      <w:bookmarkEnd w:id="0"/>
    </w:p>
    <w:p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lastRenderedPageBreak/>
        <w:t>УТВЕРЖДЕНЫ</w:t>
      </w:r>
    </w:p>
    <w:p w:rsidR="00CD35D7" w:rsidRPr="00034E9E" w:rsidRDefault="007214A9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 xml:space="preserve">приказом </w:t>
      </w:r>
    </w:p>
    <w:p w:rsidR="003E74C0" w:rsidRPr="00034E9E" w:rsidRDefault="007214A9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О</w:t>
      </w:r>
      <w:r w:rsidR="003E74C0" w:rsidRPr="00034E9E">
        <w:rPr>
          <w:szCs w:val="28"/>
        </w:rPr>
        <w:t xml:space="preserve">тдела образования </w:t>
      </w:r>
    </w:p>
    <w:p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администрации Еловского</w:t>
      </w:r>
    </w:p>
    <w:p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муниципального округа</w:t>
      </w:r>
    </w:p>
    <w:p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Пермского края</w:t>
      </w:r>
    </w:p>
    <w:p w:rsidR="003E74C0" w:rsidRPr="00034E9E" w:rsidRDefault="003E74C0" w:rsidP="00034E9E">
      <w:pPr>
        <w:tabs>
          <w:tab w:val="left" w:pos="8625"/>
        </w:tabs>
        <w:spacing w:line="240" w:lineRule="exact"/>
        <w:ind w:firstLine="6237"/>
        <w:rPr>
          <w:szCs w:val="28"/>
        </w:rPr>
      </w:pPr>
      <w:r w:rsidRPr="00034E9E">
        <w:rPr>
          <w:szCs w:val="28"/>
        </w:rPr>
        <w:t xml:space="preserve">от </w:t>
      </w:r>
      <w:r w:rsidR="00EA6F99">
        <w:rPr>
          <w:szCs w:val="28"/>
        </w:rPr>
        <w:t>03.05.2024 № 135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EA6F99" w:rsidRDefault="003E74C0" w:rsidP="00EA6F99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EA6F99" w:rsidRDefault="003E74C0" w:rsidP="00EA6F99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проведения </w:t>
      </w:r>
      <w:r w:rsidR="00655D34">
        <w:rPr>
          <w:b/>
        </w:rPr>
        <w:t>муниципального</w:t>
      </w:r>
      <w:r w:rsidR="00CD35D7">
        <w:rPr>
          <w:b/>
        </w:rPr>
        <w:t xml:space="preserve"> </w:t>
      </w:r>
      <w:r w:rsidR="00F9097E">
        <w:rPr>
          <w:b/>
        </w:rPr>
        <w:t xml:space="preserve">этапа </w:t>
      </w:r>
      <w:r w:rsidR="00250B06">
        <w:rPr>
          <w:b/>
        </w:rPr>
        <w:t>военно-</w:t>
      </w:r>
      <w:r w:rsidR="00655D34">
        <w:rPr>
          <w:b/>
        </w:rPr>
        <w:t>патриотической</w:t>
      </w:r>
      <w:r w:rsidR="00250B06">
        <w:rPr>
          <w:b/>
        </w:rPr>
        <w:t xml:space="preserve"> игры</w:t>
      </w:r>
      <w:r w:rsidR="00F9097E">
        <w:rPr>
          <w:b/>
        </w:rPr>
        <w:t xml:space="preserve"> </w:t>
      </w:r>
    </w:p>
    <w:p w:rsidR="00F9097E" w:rsidRDefault="00F9097E" w:rsidP="00EA6F99">
      <w:pPr>
        <w:spacing w:line="240" w:lineRule="exact"/>
        <w:jc w:val="center"/>
        <w:rPr>
          <w:b/>
        </w:rPr>
      </w:pPr>
      <w:r>
        <w:rPr>
          <w:b/>
        </w:rPr>
        <w:t>«Зарница</w:t>
      </w:r>
      <w:r w:rsidR="00655D34">
        <w:rPr>
          <w:b/>
        </w:rPr>
        <w:t xml:space="preserve"> 2.0</w:t>
      </w:r>
      <w:r>
        <w:rPr>
          <w:b/>
        </w:rPr>
        <w:t xml:space="preserve">» </w:t>
      </w:r>
    </w:p>
    <w:p w:rsidR="004029EB" w:rsidRDefault="004029EB" w:rsidP="00F9097E">
      <w:pPr>
        <w:jc w:val="center"/>
        <w:rPr>
          <w:b/>
        </w:rPr>
      </w:pPr>
    </w:p>
    <w:p w:rsidR="004029EB" w:rsidRDefault="004029EB" w:rsidP="00F9097E">
      <w:pPr>
        <w:jc w:val="center"/>
        <w:rPr>
          <w:b/>
        </w:rPr>
      </w:pPr>
      <w:r>
        <w:rPr>
          <w:b/>
        </w:rPr>
        <w:t>Младшая возрастная категория (7-10 лет)</w:t>
      </w:r>
    </w:p>
    <w:p w:rsidR="003E74C0" w:rsidRPr="00780E3E" w:rsidRDefault="00EA6F99" w:rsidP="00EA6F99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02D13">
        <w:rPr>
          <w:szCs w:val="28"/>
        </w:rPr>
        <w:t>В военно-</w:t>
      </w:r>
      <w:r>
        <w:rPr>
          <w:szCs w:val="28"/>
        </w:rPr>
        <w:t>патриоти</w:t>
      </w:r>
      <w:r w:rsidR="00655D34">
        <w:rPr>
          <w:szCs w:val="28"/>
        </w:rPr>
        <w:t>ческой</w:t>
      </w:r>
      <w:r w:rsidR="00B02D13">
        <w:rPr>
          <w:szCs w:val="28"/>
        </w:rPr>
        <w:t xml:space="preserve"> игре «Зарница</w:t>
      </w:r>
      <w:r w:rsidR="00655D34">
        <w:rPr>
          <w:szCs w:val="28"/>
        </w:rPr>
        <w:t xml:space="preserve"> 2.0» младшей возрастной категории (7-10 лет) приняли участие 30</w:t>
      </w:r>
      <w:r w:rsidR="00B02D13">
        <w:rPr>
          <w:szCs w:val="28"/>
        </w:rPr>
        <w:t xml:space="preserve"> обучающихся из 3-х м</w:t>
      </w:r>
      <w:r w:rsidR="003E74C0">
        <w:rPr>
          <w:szCs w:val="28"/>
        </w:rPr>
        <w:t xml:space="preserve">униципальных образовательных учреждений Еловского муниципального округа – Еловской СОШ, </w:t>
      </w:r>
      <w:r w:rsidR="00655D34">
        <w:rPr>
          <w:szCs w:val="28"/>
        </w:rPr>
        <w:t>Сугановской СОШ,</w:t>
      </w:r>
      <w:r w:rsidR="00B02D13">
        <w:rPr>
          <w:szCs w:val="28"/>
        </w:rPr>
        <w:t xml:space="preserve"> </w:t>
      </w:r>
      <w:r>
        <w:rPr>
          <w:szCs w:val="28"/>
        </w:rPr>
        <w:t>Ш</w:t>
      </w:r>
      <w:r w:rsidR="00655D34">
        <w:rPr>
          <w:szCs w:val="28"/>
        </w:rPr>
        <w:t>колы-сад №</w:t>
      </w:r>
      <w:r>
        <w:rPr>
          <w:szCs w:val="28"/>
        </w:rPr>
        <w:t xml:space="preserve"> </w:t>
      </w:r>
      <w:r w:rsidR="00655D34">
        <w:rPr>
          <w:szCs w:val="28"/>
        </w:rPr>
        <w:t>3 с Елово.</w:t>
      </w:r>
    </w:p>
    <w:p w:rsidR="00B02D13" w:rsidRDefault="003E74C0" w:rsidP="00EA6F99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Конкурс проходил согласно </w:t>
      </w:r>
      <w:r w:rsidR="00F9097E">
        <w:rPr>
          <w:szCs w:val="28"/>
        </w:rPr>
        <w:t>Положению</w:t>
      </w:r>
      <w:r w:rsidR="00B02D13">
        <w:rPr>
          <w:szCs w:val="28"/>
        </w:rPr>
        <w:t>.</w:t>
      </w:r>
    </w:p>
    <w:tbl>
      <w:tblPr>
        <w:tblpPr w:leftFromText="180" w:rightFromText="180" w:vertAnchor="text" w:horzAnchor="page" w:tblpXSpec="center" w:tblpY="467"/>
        <w:tblW w:w="10314" w:type="dxa"/>
        <w:tblLook w:val="04A0" w:firstRow="1" w:lastRow="0" w:firstColumn="1" w:lastColumn="0" w:noHBand="0" w:noVBand="1"/>
      </w:tblPr>
      <w:tblGrid>
        <w:gridCol w:w="815"/>
        <w:gridCol w:w="2047"/>
        <w:gridCol w:w="1239"/>
        <w:gridCol w:w="1648"/>
        <w:gridCol w:w="1102"/>
        <w:gridCol w:w="964"/>
        <w:gridCol w:w="1335"/>
        <w:gridCol w:w="1169"/>
      </w:tblGrid>
      <w:tr w:rsidR="00EA6F99" w:rsidRPr="00EA6F99" w:rsidTr="00EA6F99">
        <w:trPr>
          <w:trHeight w:val="7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Отряд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Викторина "Герои в форме"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Маршрутная игра "Зарничка 2.0"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Первая помощь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Смотр строя и песни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Спортивная игра "Снайпер"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D34" w:rsidRPr="00EA6F99" w:rsidRDefault="00655D34" w:rsidP="00EA6F9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Очки</w:t>
            </w:r>
          </w:p>
        </w:tc>
      </w:tr>
      <w:tr w:rsidR="00EA6F99" w:rsidRPr="00EA6F99" w:rsidTr="00EA6F99">
        <w:trPr>
          <w:trHeight w:val="251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b/>
                <w:color w:val="000000"/>
                <w:sz w:val="22"/>
                <w:szCs w:val="22"/>
              </w:rPr>
            </w:pPr>
            <w:r w:rsidRPr="00EA6F99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Еловские орлята (ш-с</w:t>
            </w:r>
            <w:r w:rsidR="00EA6F99">
              <w:rPr>
                <w:color w:val="000000"/>
                <w:sz w:val="22"/>
                <w:szCs w:val="22"/>
              </w:rPr>
              <w:t xml:space="preserve"> </w:t>
            </w:r>
            <w:r w:rsidRPr="00EA6F99">
              <w:rPr>
                <w:color w:val="000000"/>
                <w:sz w:val="22"/>
                <w:szCs w:val="22"/>
              </w:rPr>
              <w:t>№</w:t>
            </w:r>
            <w:r w:rsidR="00EA6F99">
              <w:rPr>
                <w:color w:val="000000"/>
                <w:sz w:val="22"/>
                <w:szCs w:val="22"/>
              </w:rPr>
              <w:t xml:space="preserve"> </w:t>
            </w:r>
            <w:r w:rsidRPr="00EA6F99">
              <w:rPr>
                <w:color w:val="000000"/>
                <w:sz w:val="22"/>
                <w:szCs w:val="22"/>
              </w:rPr>
              <w:t>3)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98</w:t>
            </w:r>
          </w:p>
        </w:tc>
      </w:tr>
      <w:tr w:rsidR="00EA6F99" w:rsidRPr="00EA6F99" w:rsidTr="00EA6F99">
        <w:trPr>
          <w:trHeight w:val="251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b/>
                <w:color w:val="000000"/>
                <w:sz w:val="22"/>
                <w:szCs w:val="22"/>
              </w:rPr>
            </w:pPr>
            <w:r w:rsidRPr="00EA6F99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Сугановская СОШ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95</w:t>
            </w:r>
          </w:p>
        </w:tc>
      </w:tr>
      <w:tr w:rsidR="00EA6F99" w:rsidRPr="00EA6F99" w:rsidTr="00EA6F99">
        <w:trPr>
          <w:trHeight w:val="251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b/>
                <w:color w:val="000000"/>
                <w:sz w:val="22"/>
                <w:szCs w:val="22"/>
              </w:rPr>
            </w:pPr>
            <w:r w:rsidRPr="00EA6F99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Еловская СОШ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34" w:rsidRPr="00EA6F99" w:rsidRDefault="00655D34" w:rsidP="00EA6F99">
            <w:pPr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EA6F99">
              <w:rPr>
                <w:color w:val="000000"/>
                <w:sz w:val="22"/>
                <w:szCs w:val="22"/>
              </w:rPr>
              <w:t>92</w:t>
            </w:r>
          </w:p>
        </w:tc>
      </w:tr>
    </w:tbl>
    <w:p w:rsidR="003E74C0" w:rsidRDefault="00B02D13" w:rsidP="00EA6F99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М</w:t>
      </w:r>
      <w:r w:rsidR="00CD35D7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:rsidR="004029EB" w:rsidRDefault="004029EB" w:rsidP="00D23679">
      <w:pPr>
        <w:jc w:val="center"/>
        <w:rPr>
          <w:b/>
        </w:rPr>
      </w:pPr>
    </w:p>
    <w:p w:rsidR="00D23679" w:rsidRDefault="004029EB" w:rsidP="00D23679">
      <w:pPr>
        <w:jc w:val="center"/>
        <w:rPr>
          <w:b/>
        </w:rPr>
      </w:pPr>
      <w:r>
        <w:rPr>
          <w:b/>
        </w:rPr>
        <w:t>Старшая возрастная категория</w:t>
      </w:r>
      <w:r w:rsidR="00D23679">
        <w:rPr>
          <w:b/>
        </w:rPr>
        <w:t xml:space="preserve"> (14-17 лет)</w:t>
      </w:r>
    </w:p>
    <w:p w:rsidR="00655D34" w:rsidRPr="00780E3E" w:rsidRDefault="00EA6F99" w:rsidP="00EA6F9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В военно-патриоти</w:t>
      </w:r>
      <w:r w:rsidR="00655D34">
        <w:rPr>
          <w:szCs w:val="28"/>
        </w:rPr>
        <w:t xml:space="preserve">ческой игре «Зарница 2.0» </w:t>
      </w:r>
      <w:r w:rsidR="00D23679">
        <w:rPr>
          <w:szCs w:val="28"/>
        </w:rPr>
        <w:t>старшей возрастной категории (14-17</w:t>
      </w:r>
      <w:r w:rsidR="00655D34">
        <w:rPr>
          <w:szCs w:val="28"/>
        </w:rPr>
        <w:t xml:space="preserve"> лет) приняли участие 30 обучающихся из 3-х муниципальных образовательных учреждений Еловского муниципального округа – Еловской СОШ, </w:t>
      </w:r>
      <w:r w:rsidR="00D23679">
        <w:rPr>
          <w:szCs w:val="28"/>
        </w:rPr>
        <w:t>Дубровской</w:t>
      </w:r>
      <w:r w:rsidR="00655D34">
        <w:rPr>
          <w:szCs w:val="28"/>
        </w:rPr>
        <w:t xml:space="preserve"> СОШ, </w:t>
      </w:r>
      <w:r w:rsidR="00D23679">
        <w:rPr>
          <w:szCs w:val="28"/>
        </w:rPr>
        <w:t>Брюховской ООШ им.</w:t>
      </w:r>
      <w:r>
        <w:rPr>
          <w:szCs w:val="28"/>
        </w:rPr>
        <w:t xml:space="preserve"> И.И. </w:t>
      </w:r>
      <w:r w:rsidR="00D23679">
        <w:rPr>
          <w:szCs w:val="28"/>
        </w:rPr>
        <w:t>Злыгостева.</w:t>
      </w:r>
    </w:p>
    <w:p w:rsidR="00655D34" w:rsidRDefault="00655D34" w:rsidP="00EA6F99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Конкурс проходил согласно Положению.</w:t>
      </w:r>
    </w:p>
    <w:p w:rsidR="00801990" w:rsidRDefault="00EA6F99" w:rsidP="00EA6F99">
      <w:pPr>
        <w:pStyle w:val="1"/>
        <w:spacing w:line="320" w:lineRule="exact"/>
        <w:rPr>
          <w:szCs w:val="28"/>
        </w:rPr>
      </w:pPr>
      <w:r>
        <w:rPr>
          <w:szCs w:val="28"/>
        </w:rPr>
        <w:tab/>
      </w:r>
      <w:r w:rsidR="00655D34">
        <w:rPr>
          <w:szCs w:val="28"/>
        </w:rPr>
        <w:t>Места распределились следующим образом:</w:t>
      </w:r>
    </w:p>
    <w:p w:rsidR="004029EB" w:rsidRDefault="004029EB" w:rsidP="00801990">
      <w:pPr>
        <w:pStyle w:val="1"/>
        <w:rPr>
          <w:szCs w:val="28"/>
        </w:rPr>
      </w:pPr>
    </w:p>
    <w:tbl>
      <w:tblPr>
        <w:tblStyle w:val="ad"/>
        <w:tblW w:w="0" w:type="auto"/>
        <w:tblInd w:w="-1168" w:type="dxa"/>
        <w:tblLook w:val="04A0" w:firstRow="1" w:lastRow="0" w:firstColumn="1" w:lastColumn="0" w:noHBand="0" w:noVBand="1"/>
      </w:tblPr>
      <w:tblGrid>
        <w:gridCol w:w="661"/>
        <w:gridCol w:w="1047"/>
        <w:gridCol w:w="1446"/>
        <w:gridCol w:w="1324"/>
        <w:gridCol w:w="873"/>
        <w:gridCol w:w="1265"/>
        <w:gridCol w:w="1543"/>
        <w:gridCol w:w="1050"/>
        <w:gridCol w:w="1002"/>
        <w:gridCol w:w="585"/>
      </w:tblGrid>
      <w:tr w:rsidR="00230926" w:rsidRPr="00230926" w:rsidTr="00230926">
        <w:trPr>
          <w:trHeight w:val="1188"/>
        </w:trPr>
        <w:tc>
          <w:tcPr>
            <w:tcW w:w="618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Место</w:t>
            </w:r>
          </w:p>
        </w:tc>
        <w:tc>
          <w:tcPr>
            <w:tcW w:w="1025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Отряд</w:t>
            </w:r>
          </w:p>
        </w:tc>
        <w:tc>
          <w:tcPr>
            <w:tcW w:w="1495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Военизированная полоса препятствий</w:t>
            </w:r>
          </w:p>
        </w:tc>
        <w:tc>
          <w:tcPr>
            <w:tcW w:w="1368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Общевойсковая грамотность</w:t>
            </w:r>
          </w:p>
        </w:tc>
        <w:tc>
          <w:tcPr>
            <w:tcW w:w="899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Оказание первой помощи</w:t>
            </w:r>
          </w:p>
        </w:tc>
        <w:tc>
          <w:tcPr>
            <w:tcW w:w="1307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Основы радиационной, химической и биологической защиты</w:t>
            </w:r>
          </w:p>
        </w:tc>
        <w:tc>
          <w:tcPr>
            <w:tcW w:w="1595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Основы российской государственности и военная история</w:t>
            </w:r>
          </w:p>
        </w:tc>
        <w:tc>
          <w:tcPr>
            <w:tcW w:w="1083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Спортивная подготовка</w:t>
            </w:r>
          </w:p>
        </w:tc>
        <w:tc>
          <w:tcPr>
            <w:tcW w:w="1033" w:type="dxa"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Строевая подготовка</w:t>
            </w:r>
          </w:p>
        </w:tc>
        <w:tc>
          <w:tcPr>
            <w:tcW w:w="599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Очки</w:t>
            </w:r>
          </w:p>
        </w:tc>
      </w:tr>
      <w:tr w:rsidR="00230926" w:rsidRPr="00230926" w:rsidTr="00230926">
        <w:trPr>
          <w:trHeight w:val="300"/>
        </w:trPr>
        <w:tc>
          <w:tcPr>
            <w:tcW w:w="618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b/>
                <w:sz w:val="20"/>
              </w:rPr>
            </w:pPr>
            <w:r w:rsidRPr="003846B0">
              <w:rPr>
                <w:b/>
                <w:sz w:val="20"/>
              </w:rPr>
              <w:t>1</w:t>
            </w:r>
          </w:p>
        </w:tc>
        <w:tc>
          <w:tcPr>
            <w:tcW w:w="102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Еловская СОШ</w:t>
            </w:r>
          </w:p>
        </w:tc>
        <w:tc>
          <w:tcPr>
            <w:tcW w:w="14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</w:p>
        </w:tc>
        <w:tc>
          <w:tcPr>
            <w:tcW w:w="1368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1307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15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108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103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5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139</w:t>
            </w:r>
          </w:p>
        </w:tc>
      </w:tr>
      <w:tr w:rsidR="00230926" w:rsidRPr="00230926" w:rsidTr="00230926">
        <w:trPr>
          <w:trHeight w:val="300"/>
        </w:trPr>
        <w:tc>
          <w:tcPr>
            <w:tcW w:w="618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b/>
                <w:sz w:val="20"/>
              </w:rPr>
            </w:pPr>
            <w:r w:rsidRPr="003846B0">
              <w:rPr>
                <w:b/>
                <w:sz w:val="20"/>
              </w:rPr>
              <w:t>2</w:t>
            </w:r>
          </w:p>
        </w:tc>
        <w:tc>
          <w:tcPr>
            <w:tcW w:w="102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Юные волонтеры</w:t>
            </w:r>
          </w:p>
        </w:tc>
        <w:tc>
          <w:tcPr>
            <w:tcW w:w="14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</w:p>
        </w:tc>
        <w:tc>
          <w:tcPr>
            <w:tcW w:w="1368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1307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15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103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5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134</w:t>
            </w:r>
          </w:p>
        </w:tc>
      </w:tr>
      <w:tr w:rsidR="00230926" w:rsidRPr="00230926" w:rsidTr="00230926">
        <w:trPr>
          <w:trHeight w:val="300"/>
        </w:trPr>
        <w:tc>
          <w:tcPr>
            <w:tcW w:w="618" w:type="dxa"/>
            <w:noWrap/>
            <w:hideMark/>
          </w:tcPr>
          <w:p w:rsidR="00230926" w:rsidRPr="003846B0" w:rsidRDefault="00230926" w:rsidP="00230926">
            <w:pPr>
              <w:pStyle w:val="1"/>
              <w:rPr>
                <w:b/>
                <w:sz w:val="20"/>
              </w:rPr>
            </w:pPr>
            <w:r w:rsidRPr="003846B0">
              <w:rPr>
                <w:b/>
                <w:sz w:val="20"/>
              </w:rPr>
              <w:t>3</w:t>
            </w:r>
          </w:p>
        </w:tc>
        <w:tc>
          <w:tcPr>
            <w:tcW w:w="102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ОБЖ</w:t>
            </w:r>
          </w:p>
        </w:tc>
        <w:tc>
          <w:tcPr>
            <w:tcW w:w="14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</w:p>
        </w:tc>
        <w:tc>
          <w:tcPr>
            <w:tcW w:w="1368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8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1307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2</w:t>
            </w:r>
          </w:p>
        </w:tc>
        <w:tc>
          <w:tcPr>
            <w:tcW w:w="1595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1033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3</w:t>
            </w:r>
          </w:p>
        </w:tc>
        <w:tc>
          <w:tcPr>
            <w:tcW w:w="599" w:type="dxa"/>
            <w:noWrap/>
            <w:hideMark/>
          </w:tcPr>
          <w:p w:rsidR="00230926" w:rsidRPr="00230926" w:rsidRDefault="00230926" w:rsidP="00230926">
            <w:pPr>
              <w:pStyle w:val="1"/>
              <w:rPr>
                <w:sz w:val="20"/>
              </w:rPr>
            </w:pPr>
            <w:r w:rsidRPr="00230926">
              <w:rPr>
                <w:sz w:val="20"/>
              </w:rPr>
              <w:t>129</w:t>
            </w:r>
          </w:p>
        </w:tc>
      </w:tr>
    </w:tbl>
    <w:p w:rsidR="004029EB" w:rsidRDefault="004029EB" w:rsidP="00801990">
      <w:pPr>
        <w:pStyle w:val="1"/>
        <w:rPr>
          <w:szCs w:val="28"/>
        </w:rPr>
      </w:pPr>
    </w:p>
    <w:p w:rsidR="00D23679" w:rsidRPr="008D0108" w:rsidRDefault="00D23679" w:rsidP="00801990">
      <w:pPr>
        <w:pStyle w:val="1"/>
      </w:pPr>
    </w:p>
    <w:p w:rsidR="003E74C0" w:rsidRDefault="003E74C0" w:rsidP="003E74C0">
      <w:pPr>
        <w:jc w:val="both"/>
        <w:rPr>
          <w:szCs w:val="28"/>
        </w:rPr>
      </w:pPr>
    </w:p>
    <w:sectPr w:rsidR="003E74C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89" w:rsidRDefault="00D23F89">
      <w:r>
        <w:separator/>
      </w:r>
    </w:p>
  </w:endnote>
  <w:endnote w:type="continuationSeparator" w:id="0">
    <w:p w:rsidR="00D23F89" w:rsidRDefault="00D2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89" w:rsidRDefault="00D23F89">
      <w:r>
        <w:separator/>
      </w:r>
    </w:p>
  </w:footnote>
  <w:footnote w:type="continuationSeparator" w:id="0">
    <w:p w:rsidR="00D23F89" w:rsidRDefault="00D2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34E9E"/>
    <w:rsid w:val="00064595"/>
    <w:rsid w:val="00066153"/>
    <w:rsid w:val="00097994"/>
    <w:rsid w:val="000C2D90"/>
    <w:rsid w:val="00111918"/>
    <w:rsid w:val="00143108"/>
    <w:rsid w:val="001A3497"/>
    <w:rsid w:val="001A3FAB"/>
    <w:rsid w:val="001B2E61"/>
    <w:rsid w:val="001C1706"/>
    <w:rsid w:val="00230926"/>
    <w:rsid w:val="00234A27"/>
    <w:rsid w:val="00250B06"/>
    <w:rsid w:val="002802BE"/>
    <w:rsid w:val="002B0D11"/>
    <w:rsid w:val="00311DAC"/>
    <w:rsid w:val="00312E4D"/>
    <w:rsid w:val="0036013B"/>
    <w:rsid w:val="003846B0"/>
    <w:rsid w:val="003E74C0"/>
    <w:rsid w:val="004029EB"/>
    <w:rsid w:val="0047083E"/>
    <w:rsid w:val="00482A25"/>
    <w:rsid w:val="004955A3"/>
    <w:rsid w:val="004B0515"/>
    <w:rsid w:val="004B098C"/>
    <w:rsid w:val="004F6BB4"/>
    <w:rsid w:val="0053218D"/>
    <w:rsid w:val="005840C7"/>
    <w:rsid w:val="00593CC4"/>
    <w:rsid w:val="005955BE"/>
    <w:rsid w:val="005B1622"/>
    <w:rsid w:val="00655D34"/>
    <w:rsid w:val="0069296F"/>
    <w:rsid w:val="006F205D"/>
    <w:rsid w:val="006F2B94"/>
    <w:rsid w:val="006F5238"/>
    <w:rsid w:val="00701AEC"/>
    <w:rsid w:val="00715A69"/>
    <w:rsid w:val="007214A9"/>
    <w:rsid w:val="00801990"/>
    <w:rsid w:val="00823D82"/>
    <w:rsid w:val="008741B6"/>
    <w:rsid w:val="008936EC"/>
    <w:rsid w:val="00896B0D"/>
    <w:rsid w:val="00980DA3"/>
    <w:rsid w:val="00980FB0"/>
    <w:rsid w:val="0098193C"/>
    <w:rsid w:val="00987AC4"/>
    <w:rsid w:val="009C011A"/>
    <w:rsid w:val="00A11B3A"/>
    <w:rsid w:val="00A16F73"/>
    <w:rsid w:val="00A442D4"/>
    <w:rsid w:val="00A701BA"/>
    <w:rsid w:val="00AB57B0"/>
    <w:rsid w:val="00AC3CF7"/>
    <w:rsid w:val="00AC57BA"/>
    <w:rsid w:val="00AE0B25"/>
    <w:rsid w:val="00B01DB0"/>
    <w:rsid w:val="00B02D13"/>
    <w:rsid w:val="00B607B5"/>
    <w:rsid w:val="00B921B5"/>
    <w:rsid w:val="00C17F88"/>
    <w:rsid w:val="00C24111"/>
    <w:rsid w:val="00C573FF"/>
    <w:rsid w:val="00CD35D7"/>
    <w:rsid w:val="00CD6CE7"/>
    <w:rsid w:val="00D22A62"/>
    <w:rsid w:val="00D23679"/>
    <w:rsid w:val="00D23F89"/>
    <w:rsid w:val="00DF3619"/>
    <w:rsid w:val="00E35F85"/>
    <w:rsid w:val="00E918C0"/>
    <w:rsid w:val="00EA6F99"/>
    <w:rsid w:val="00F11A29"/>
    <w:rsid w:val="00F22F1F"/>
    <w:rsid w:val="00F25258"/>
    <w:rsid w:val="00F31ED4"/>
    <w:rsid w:val="00F6686C"/>
    <w:rsid w:val="00F71435"/>
    <w:rsid w:val="00F71463"/>
    <w:rsid w:val="00F9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F4262"/>
  <w15:docId w15:val="{04667920-6D94-431E-9061-F05BD5C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2024-05-03T06:02:00Z</cp:lastPrinted>
  <dcterms:created xsi:type="dcterms:W3CDTF">2024-05-03T06:02:00Z</dcterms:created>
  <dcterms:modified xsi:type="dcterms:W3CDTF">2024-05-03T06:03:00Z</dcterms:modified>
</cp:coreProperties>
</file>