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3246" w14:textId="24CD8A59" w:rsidR="00864601" w:rsidRDefault="00FE4325" w:rsidP="00003B9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F2360" wp14:editId="507B49DD">
                <wp:simplePos x="0" y="0"/>
                <wp:positionH relativeFrom="page">
                  <wp:posOffset>5490845</wp:posOffset>
                </wp:positionH>
                <wp:positionV relativeFrom="page">
                  <wp:posOffset>2685415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C53F6" w14:textId="37445A32" w:rsidR="00311DAC" w:rsidRPr="00482A25" w:rsidRDefault="00FE432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F236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211.4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" filled="f" stroked="f">
                <v:textbox inset="0,0,0,0">
                  <w:txbxContent>
                    <w:p w14:paraId="265C53F6" w14:textId="37445A32" w:rsidR="00311DAC" w:rsidRPr="00482A25" w:rsidRDefault="00FE432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CFF53" wp14:editId="09C11F2D">
                <wp:simplePos x="0" y="0"/>
                <wp:positionH relativeFrom="page">
                  <wp:posOffset>1764030</wp:posOffset>
                </wp:positionH>
                <wp:positionV relativeFrom="page">
                  <wp:posOffset>2685415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CCA4C" w14:textId="5F01230A" w:rsidR="00311DAC" w:rsidRPr="00482A25" w:rsidRDefault="00FE432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CFF53" id="Text Box 53" o:spid="_x0000_s1027" type="#_x0000_t202" style="position:absolute;margin-left:138.9pt;margin-top:211.4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uruPTeEAAAALAQAADwAAAAAAAAAAAAAAAAAyBAAAZHJzL2Rvd25yZXYueG1sUEsFBgAAAAAE&#10;AAQA8wAAAEAFAAAAAA==&#10;" filled="f" stroked="f">
                <v:textbox inset="0,0,0,0">
                  <w:txbxContent>
                    <w:p w14:paraId="0F2CCA4C" w14:textId="5F01230A" w:rsidR="00311DAC" w:rsidRPr="00482A25" w:rsidRDefault="00FE432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24.01.2025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4601">
        <w:rPr>
          <w:b/>
          <w:noProof/>
        </w:rPr>
        <w:drawing>
          <wp:inline distT="0" distB="0" distL="0" distR="0" wp14:anchorId="415C111B" wp14:editId="04091F9D">
            <wp:extent cx="567563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4A29D" w14:textId="77777777" w:rsidR="00065673" w:rsidRDefault="00065673" w:rsidP="007833FE">
      <w:pPr>
        <w:spacing w:line="240" w:lineRule="exact"/>
        <w:rPr>
          <w:b/>
        </w:rPr>
      </w:pPr>
      <w:r>
        <w:rPr>
          <w:b/>
        </w:rPr>
        <w:t xml:space="preserve">О проведении спартакиады </w:t>
      </w:r>
    </w:p>
    <w:p w14:paraId="5D1F3A93" w14:textId="77777777" w:rsidR="00912FEF" w:rsidRPr="000F4FEA" w:rsidRDefault="00A94AF5" w:rsidP="007833FE">
      <w:pPr>
        <w:spacing w:line="240" w:lineRule="exact"/>
        <w:rPr>
          <w:b/>
        </w:rPr>
      </w:pPr>
      <w:r>
        <w:rPr>
          <w:b/>
        </w:rPr>
        <w:t xml:space="preserve">учащихся в </w:t>
      </w:r>
      <w:r w:rsidR="000B2F70">
        <w:rPr>
          <w:b/>
        </w:rPr>
        <w:t>2024-2025</w:t>
      </w:r>
      <w:r w:rsidR="00065673">
        <w:rPr>
          <w:b/>
        </w:rPr>
        <w:t xml:space="preserve"> учебном году</w:t>
      </w:r>
    </w:p>
    <w:p w14:paraId="1216F591" w14:textId="77777777" w:rsidR="009A1942" w:rsidRPr="00E8059A" w:rsidRDefault="009A1942" w:rsidP="00E8059A">
      <w:pPr>
        <w:rPr>
          <w:b/>
        </w:rPr>
      </w:pPr>
    </w:p>
    <w:p w14:paraId="15D77F30" w14:textId="77777777" w:rsidR="00065673" w:rsidRPr="008A1F89" w:rsidRDefault="00065673" w:rsidP="007833FE">
      <w:pPr>
        <w:tabs>
          <w:tab w:val="left" w:pos="0"/>
        </w:tabs>
        <w:spacing w:line="320" w:lineRule="exact"/>
        <w:ind w:firstLine="709"/>
        <w:jc w:val="both"/>
      </w:pPr>
      <w:r w:rsidRPr="008A1F89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жизни,</w:t>
      </w:r>
    </w:p>
    <w:p w14:paraId="0737212B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</w:r>
      <w:r w:rsidRPr="008A1F89">
        <w:t xml:space="preserve">ПРИКАЗЫВАЮ: </w:t>
      </w:r>
    </w:p>
    <w:p w14:paraId="69002218" w14:textId="77777777" w:rsidR="007833FE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  <w:t xml:space="preserve">1. Провести </w:t>
      </w:r>
      <w:r w:rsidR="000B2F70">
        <w:t>спартакиаду учащихся в 2024-2025</w:t>
      </w:r>
      <w:r w:rsidRPr="008A1F89">
        <w:t xml:space="preserve"> учебном</w:t>
      </w:r>
      <w:r w:rsidR="007833FE">
        <w:t xml:space="preserve"> году.</w:t>
      </w:r>
    </w:p>
    <w:p w14:paraId="4528EAC1" w14:textId="77777777" w:rsidR="00065673" w:rsidRPr="008A1F89" w:rsidRDefault="007833FE" w:rsidP="007833FE">
      <w:pPr>
        <w:tabs>
          <w:tab w:val="left" w:pos="709"/>
        </w:tabs>
        <w:spacing w:line="320" w:lineRule="exact"/>
        <w:jc w:val="both"/>
      </w:pPr>
      <w:r>
        <w:tab/>
      </w:r>
      <w:r w:rsidR="00065673" w:rsidRPr="008A1F89">
        <w:t>2.Утвердить прилагаемые:</w:t>
      </w:r>
    </w:p>
    <w:p w14:paraId="4DC2C781" w14:textId="77777777" w:rsidR="00065673" w:rsidRPr="008A1F89" w:rsidRDefault="007833FE" w:rsidP="007833FE">
      <w:pPr>
        <w:tabs>
          <w:tab w:val="left" w:pos="709"/>
        </w:tabs>
        <w:spacing w:line="320" w:lineRule="exact"/>
        <w:jc w:val="both"/>
      </w:pPr>
      <w:r>
        <w:tab/>
        <w:t xml:space="preserve">2.1. Положение о проведении </w:t>
      </w:r>
      <w:r w:rsidR="000B2F70">
        <w:t>спартакиады учащихся в 2024-2025</w:t>
      </w:r>
      <w:r>
        <w:t xml:space="preserve"> </w:t>
      </w:r>
      <w:r w:rsidR="00065673">
        <w:t xml:space="preserve">учебном году (Приложение </w:t>
      </w:r>
      <w:r w:rsidR="00065673" w:rsidRPr="008A1F89">
        <w:t>1).</w:t>
      </w:r>
    </w:p>
    <w:p w14:paraId="446C6E17" w14:textId="77777777" w:rsidR="00065673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  <w:t xml:space="preserve">2.2. Положение «Спортсмен года» среди </w:t>
      </w:r>
      <w:r>
        <w:t xml:space="preserve">учащихся образовательных учреждений </w:t>
      </w:r>
      <w:r w:rsidR="007833FE">
        <w:t xml:space="preserve">округа </w:t>
      </w:r>
      <w:r w:rsidRPr="008A1F89">
        <w:t>(</w:t>
      </w:r>
      <w:r>
        <w:t xml:space="preserve">Приложение </w:t>
      </w:r>
      <w:r w:rsidRPr="008A1F89">
        <w:t>2).</w:t>
      </w:r>
    </w:p>
    <w:p w14:paraId="0EC8341C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</w:r>
      <w:r w:rsidRPr="008A1F89">
        <w:t>2.3. Состав оргкомитета по проведению спартакиады учащихс</w:t>
      </w:r>
      <w:r w:rsidR="000B2F70">
        <w:t>я в 2024-2025</w:t>
      </w:r>
      <w:r w:rsidRPr="008A1F89">
        <w:t xml:space="preserve"> учебном году </w:t>
      </w:r>
      <w:r>
        <w:t xml:space="preserve">(Приложение </w:t>
      </w:r>
      <w:r w:rsidRPr="008A1F89">
        <w:t>3).</w:t>
      </w:r>
    </w:p>
    <w:p w14:paraId="3183E226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</w:r>
      <w:r>
        <w:t>3</w:t>
      </w:r>
      <w:r w:rsidRPr="008A1F89">
        <w:t>. Руководителям образовательных учреждений:</w:t>
      </w:r>
    </w:p>
    <w:p w14:paraId="2B87ACB0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  <w:t>3</w:t>
      </w:r>
      <w:r w:rsidRPr="008A1F89">
        <w:t>.1. Обеспечить явку команд на соревнования и питание учащихся.</w:t>
      </w:r>
    </w:p>
    <w:p w14:paraId="0EF8B076" w14:textId="77777777" w:rsidR="007833FE" w:rsidRDefault="00065673" w:rsidP="007833FE">
      <w:pPr>
        <w:tabs>
          <w:tab w:val="left" w:pos="709"/>
        </w:tabs>
        <w:spacing w:line="320" w:lineRule="exact"/>
        <w:jc w:val="both"/>
      </w:pPr>
      <w:r>
        <w:tab/>
        <w:t>3</w:t>
      </w:r>
      <w:r w:rsidRPr="008A1F89">
        <w:t>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14:paraId="75964E25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  <w:t>3</w:t>
      </w:r>
      <w:r w:rsidRPr="008A1F89">
        <w:t>.3. Обеспечить явку судей на соревнования (по мере необходимости).</w:t>
      </w:r>
    </w:p>
    <w:p w14:paraId="2240D2E3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  <w:t>3</w:t>
      </w:r>
      <w:r w:rsidRPr="008A1F89">
        <w:t>.4. Предусмотреть дополнительную оплату педагогам за сопровождение команды и судейство на соревнованиях.</w:t>
      </w:r>
    </w:p>
    <w:p w14:paraId="2BE7023E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</w:r>
      <w:r>
        <w:t>4</w:t>
      </w:r>
      <w:r w:rsidRPr="008A1F89">
        <w:t xml:space="preserve">. Пьяновой Л.В., директору </w:t>
      </w:r>
      <w:r>
        <w:t xml:space="preserve">Муниципального </w:t>
      </w:r>
      <w:r w:rsidR="007833FE">
        <w:t>обще</w:t>
      </w:r>
      <w:r>
        <w:t>образовательного учреждения</w:t>
      </w:r>
      <w:r w:rsidRPr="008A1F89">
        <w:t xml:space="preserve"> «Еловская средняя общеобразовательная школа», предо</w:t>
      </w:r>
      <w:r>
        <w:t>ставить спортивные</w:t>
      </w:r>
      <w:r w:rsidRPr="008A1F89">
        <w:t xml:space="preserve"> зал</w:t>
      </w:r>
      <w:r>
        <w:t>ы</w:t>
      </w:r>
      <w:r w:rsidRPr="008A1F89">
        <w:t xml:space="preserve"> и стадион для проведения соревнований, помещение гардеробной.</w:t>
      </w:r>
    </w:p>
    <w:p w14:paraId="584DCBB4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</w:r>
      <w:r>
        <w:t>5.</w:t>
      </w:r>
      <w:r w:rsidR="007833FE">
        <w:t xml:space="preserve"> </w:t>
      </w:r>
      <w:r w:rsidR="00864601">
        <w:t>Носковой Е.А</w:t>
      </w:r>
      <w:r>
        <w:t>.</w:t>
      </w:r>
      <w:r w:rsidRPr="008A1F89">
        <w:t xml:space="preserve">, директору </w:t>
      </w:r>
      <w:r>
        <w:t>Муниципального бюджетного учреждения дополнительного образования «Центр детского творчества с.</w:t>
      </w:r>
      <w:r w:rsidR="00C50139">
        <w:t xml:space="preserve"> </w:t>
      </w:r>
      <w:r w:rsidRPr="008A1F89">
        <w:t>Елово», организовать проведение спартакиады учащихся и мероприятий, связанных с организацией соревнований (подготовка мест, протоколов соревнований, суде</w:t>
      </w:r>
      <w:r w:rsidR="00864601">
        <w:t>йство, медицинское</w:t>
      </w:r>
      <w:r w:rsidRPr="008A1F89">
        <w:t xml:space="preserve"> обслуживание и награждение).</w:t>
      </w:r>
    </w:p>
    <w:p w14:paraId="3B8CA7A9" w14:textId="77777777"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lastRenderedPageBreak/>
        <w:tab/>
      </w:r>
      <w:r w:rsidR="007833FE">
        <w:t>6</w:t>
      </w:r>
      <w:r>
        <w:t>. Контроль исполнения</w:t>
      </w:r>
      <w:r w:rsidRPr="008A1F89">
        <w:t xml:space="preserve"> приказа возложить на </w:t>
      </w:r>
      <w:r w:rsidR="00864601">
        <w:t>Носкову Е.А</w:t>
      </w:r>
      <w:r>
        <w:t>.</w:t>
      </w:r>
      <w:r w:rsidRPr="008A1F89">
        <w:t xml:space="preserve">, директора </w:t>
      </w:r>
      <w:r>
        <w:t>Муниципального бюджетного учреждения дополнительного образования</w:t>
      </w:r>
      <w:r w:rsidR="007833FE">
        <w:t xml:space="preserve"> «</w:t>
      </w:r>
      <w:r w:rsidRPr="008A1F89">
        <w:t>Центр детского творчества с. Елово».</w:t>
      </w:r>
    </w:p>
    <w:p w14:paraId="1E08CE1F" w14:textId="77777777" w:rsidR="00065673" w:rsidRDefault="00065673" w:rsidP="00065673">
      <w:pPr>
        <w:jc w:val="both"/>
      </w:pPr>
    </w:p>
    <w:p w14:paraId="52D838ED" w14:textId="77777777" w:rsidR="00912FEF" w:rsidRDefault="00912FEF" w:rsidP="00003B97">
      <w:pPr>
        <w:jc w:val="both"/>
      </w:pPr>
    </w:p>
    <w:p w14:paraId="4C0CC8BE" w14:textId="77777777" w:rsidR="00912FEF" w:rsidRDefault="00912FEF" w:rsidP="00912FEF">
      <w:pPr>
        <w:jc w:val="both"/>
      </w:pPr>
    </w:p>
    <w:p w14:paraId="217E0967" w14:textId="77777777" w:rsidR="00912FEF" w:rsidRDefault="00912FEF" w:rsidP="00912FEF">
      <w:pPr>
        <w:jc w:val="both"/>
      </w:pPr>
      <w:r>
        <w:t>Заведующий                                                                                      В.Н. Пономарева</w:t>
      </w:r>
    </w:p>
    <w:p w14:paraId="7B3B68DD" w14:textId="77777777" w:rsidR="00F0540A" w:rsidRDefault="00F0540A" w:rsidP="00E8059A">
      <w:pPr>
        <w:jc w:val="both"/>
        <w:rPr>
          <w:szCs w:val="28"/>
        </w:rPr>
      </w:pPr>
    </w:p>
    <w:p w14:paraId="3132EC2F" w14:textId="77777777" w:rsidR="00912FEF" w:rsidRDefault="00912FEF" w:rsidP="00E8059A">
      <w:pPr>
        <w:jc w:val="both"/>
        <w:rPr>
          <w:szCs w:val="28"/>
        </w:rPr>
      </w:pPr>
    </w:p>
    <w:p w14:paraId="099B9155" w14:textId="77777777" w:rsidR="00912FEF" w:rsidRDefault="00912FEF" w:rsidP="00E8059A">
      <w:pPr>
        <w:jc w:val="both"/>
        <w:rPr>
          <w:szCs w:val="28"/>
        </w:rPr>
      </w:pPr>
    </w:p>
    <w:p w14:paraId="30231D95" w14:textId="77777777" w:rsidR="00912FEF" w:rsidRDefault="00912FEF" w:rsidP="00E8059A">
      <w:pPr>
        <w:jc w:val="both"/>
        <w:rPr>
          <w:szCs w:val="28"/>
        </w:rPr>
      </w:pPr>
    </w:p>
    <w:p w14:paraId="4E329D58" w14:textId="77777777" w:rsidR="00912FEF" w:rsidRDefault="00912FEF" w:rsidP="00E8059A">
      <w:pPr>
        <w:jc w:val="both"/>
        <w:rPr>
          <w:szCs w:val="28"/>
        </w:rPr>
      </w:pPr>
    </w:p>
    <w:p w14:paraId="06CB0600" w14:textId="77777777" w:rsidR="00912FEF" w:rsidRDefault="00912FEF" w:rsidP="00E8059A">
      <w:pPr>
        <w:jc w:val="both"/>
        <w:rPr>
          <w:szCs w:val="28"/>
        </w:rPr>
      </w:pPr>
    </w:p>
    <w:p w14:paraId="35B1D6FD" w14:textId="77777777" w:rsidR="00912FEF" w:rsidRDefault="00912FEF" w:rsidP="00E8059A">
      <w:pPr>
        <w:jc w:val="both"/>
        <w:rPr>
          <w:szCs w:val="28"/>
        </w:rPr>
      </w:pPr>
    </w:p>
    <w:p w14:paraId="0291691A" w14:textId="77777777" w:rsidR="00912FEF" w:rsidRDefault="00912FEF" w:rsidP="00E8059A">
      <w:pPr>
        <w:jc w:val="both"/>
        <w:rPr>
          <w:szCs w:val="28"/>
        </w:rPr>
      </w:pPr>
    </w:p>
    <w:p w14:paraId="1F79BEF9" w14:textId="77777777" w:rsidR="00912FEF" w:rsidRDefault="00912FEF" w:rsidP="00E8059A">
      <w:pPr>
        <w:jc w:val="both"/>
        <w:rPr>
          <w:szCs w:val="28"/>
        </w:rPr>
      </w:pPr>
    </w:p>
    <w:p w14:paraId="1CA0169A" w14:textId="77777777" w:rsidR="00912FEF" w:rsidRDefault="00912FEF" w:rsidP="00E8059A">
      <w:pPr>
        <w:jc w:val="both"/>
        <w:rPr>
          <w:szCs w:val="28"/>
        </w:rPr>
      </w:pPr>
    </w:p>
    <w:p w14:paraId="448FC8A5" w14:textId="77777777" w:rsidR="00912FEF" w:rsidRDefault="00912FEF" w:rsidP="00E8059A">
      <w:pPr>
        <w:jc w:val="both"/>
        <w:rPr>
          <w:szCs w:val="28"/>
        </w:rPr>
      </w:pPr>
    </w:p>
    <w:p w14:paraId="5B112C58" w14:textId="77777777" w:rsidR="00912FEF" w:rsidRDefault="00912FEF" w:rsidP="00E8059A">
      <w:pPr>
        <w:jc w:val="both"/>
        <w:rPr>
          <w:szCs w:val="28"/>
        </w:rPr>
      </w:pPr>
    </w:p>
    <w:p w14:paraId="3CDF13F8" w14:textId="77777777" w:rsidR="00912FEF" w:rsidRDefault="00912FEF" w:rsidP="00E8059A">
      <w:pPr>
        <w:jc w:val="both"/>
        <w:rPr>
          <w:szCs w:val="28"/>
        </w:rPr>
      </w:pPr>
    </w:p>
    <w:p w14:paraId="550DEF6D" w14:textId="77777777" w:rsidR="00065673" w:rsidRDefault="00065673" w:rsidP="00E8059A">
      <w:pPr>
        <w:jc w:val="both"/>
        <w:rPr>
          <w:szCs w:val="28"/>
        </w:rPr>
      </w:pPr>
    </w:p>
    <w:p w14:paraId="12A71CBD" w14:textId="77777777" w:rsidR="00065673" w:rsidRDefault="00065673" w:rsidP="00E8059A">
      <w:pPr>
        <w:jc w:val="both"/>
        <w:rPr>
          <w:szCs w:val="28"/>
        </w:rPr>
      </w:pPr>
    </w:p>
    <w:p w14:paraId="300646F8" w14:textId="77777777" w:rsidR="00065673" w:rsidRDefault="00065673" w:rsidP="00E8059A">
      <w:pPr>
        <w:jc w:val="both"/>
        <w:rPr>
          <w:szCs w:val="28"/>
        </w:rPr>
      </w:pPr>
    </w:p>
    <w:p w14:paraId="7BDD566E" w14:textId="77777777" w:rsidR="00065673" w:rsidRDefault="00065673" w:rsidP="00E8059A">
      <w:pPr>
        <w:jc w:val="both"/>
        <w:rPr>
          <w:szCs w:val="28"/>
        </w:rPr>
      </w:pPr>
    </w:p>
    <w:p w14:paraId="7549BEF5" w14:textId="77777777" w:rsidR="00065673" w:rsidRDefault="00065673" w:rsidP="00E8059A">
      <w:pPr>
        <w:jc w:val="both"/>
        <w:rPr>
          <w:szCs w:val="28"/>
        </w:rPr>
      </w:pPr>
    </w:p>
    <w:p w14:paraId="292FA6BB" w14:textId="77777777" w:rsidR="00065673" w:rsidRDefault="00065673" w:rsidP="00E8059A">
      <w:pPr>
        <w:jc w:val="both"/>
        <w:rPr>
          <w:szCs w:val="28"/>
        </w:rPr>
      </w:pPr>
    </w:p>
    <w:p w14:paraId="241C12CD" w14:textId="77777777" w:rsidR="00065673" w:rsidRDefault="00065673" w:rsidP="00E8059A">
      <w:pPr>
        <w:jc w:val="both"/>
        <w:rPr>
          <w:szCs w:val="28"/>
        </w:rPr>
      </w:pPr>
    </w:p>
    <w:p w14:paraId="640A0528" w14:textId="77777777" w:rsidR="00065673" w:rsidRDefault="00065673" w:rsidP="00E8059A">
      <w:pPr>
        <w:jc w:val="both"/>
        <w:rPr>
          <w:szCs w:val="28"/>
        </w:rPr>
      </w:pPr>
    </w:p>
    <w:p w14:paraId="6F74C2B2" w14:textId="77777777" w:rsidR="00065673" w:rsidRDefault="00065673" w:rsidP="00E8059A">
      <w:pPr>
        <w:jc w:val="both"/>
        <w:rPr>
          <w:szCs w:val="28"/>
        </w:rPr>
      </w:pPr>
    </w:p>
    <w:p w14:paraId="6D5E0778" w14:textId="77777777" w:rsidR="00065673" w:rsidRDefault="00065673" w:rsidP="00E8059A">
      <w:pPr>
        <w:jc w:val="both"/>
        <w:rPr>
          <w:szCs w:val="28"/>
        </w:rPr>
      </w:pPr>
    </w:p>
    <w:p w14:paraId="4B517A82" w14:textId="77777777" w:rsidR="00065673" w:rsidRDefault="00065673" w:rsidP="00E8059A">
      <w:pPr>
        <w:jc w:val="both"/>
        <w:rPr>
          <w:szCs w:val="28"/>
        </w:rPr>
      </w:pPr>
    </w:p>
    <w:p w14:paraId="0FD5A712" w14:textId="77777777" w:rsidR="00065673" w:rsidRDefault="00065673" w:rsidP="00E8059A">
      <w:pPr>
        <w:jc w:val="both"/>
        <w:rPr>
          <w:szCs w:val="28"/>
        </w:rPr>
      </w:pPr>
    </w:p>
    <w:p w14:paraId="127708DA" w14:textId="77777777" w:rsidR="00864601" w:rsidRDefault="00864601" w:rsidP="00E8059A">
      <w:pPr>
        <w:jc w:val="both"/>
        <w:rPr>
          <w:szCs w:val="28"/>
        </w:rPr>
      </w:pPr>
    </w:p>
    <w:p w14:paraId="7B9B4638" w14:textId="77777777" w:rsidR="00065673" w:rsidRDefault="00065673" w:rsidP="00E8059A">
      <w:pPr>
        <w:jc w:val="both"/>
        <w:rPr>
          <w:szCs w:val="28"/>
        </w:rPr>
      </w:pPr>
    </w:p>
    <w:p w14:paraId="0EE1C6EF" w14:textId="77777777" w:rsidR="00065673" w:rsidRDefault="00065673" w:rsidP="00E8059A">
      <w:pPr>
        <w:jc w:val="both"/>
        <w:rPr>
          <w:szCs w:val="28"/>
        </w:rPr>
      </w:pPr>
    </w:p>
    <w:p w14:paraId="06998A95" w14:textId="77777777" w:rsidR="00A471C5" w:rsidRDefault="00A471C5" w:rsidP="00065673">
      <w:pPr>
        <w:ind w:firstLine="6804"/>
        <w:rPr>
          <w:sz w:val="24"/>
          <w:szCs w:val="24"/>
        </w:rPr>
      </w:pPr>
    </w:p>
    <w:p w14:paraId="4B661BBE" w14:textId="77777777" w:rsidR="00A471C5" w:rsidRDefault="00A471C5" w:rsidP="00065673">
      <w:pPr>
        <w:ind w:firstLine="6804"/>
        <w:rPr>
          <w:sz w:val="24"/>
          <w:szCs w:val="24"/>
        </w:rPr>
      </w:pPr>
    </w:p>
    <w:p w14:paraId="274328E8" w14:textId="77777777" w:rsidR="00A471C5" w:rsidRDefault="00A471C5" w:rsidP="00065673">
      <w:pPr>
        <w:ind w:firstLine="6804"/>
        <w:rPr>
          <w:sz w:val="24"/>
          <w:szCs w:val="24"/>
        </w:rPr>
      </w:pPr>
    </w:p>
    <w:p w14:paraId="568520CD" w14:textId="77777777" w:rsidR="007833FE" w:rsidRDefault="007833FE" w:rsidP="00065673">
      <w:pPr>
        <w:ind w:firstLine="6804"/>
        <w:rPr>
          <w:sz w:val="24"/>
          <w:szCs w:val="24"/>
        </w:rPr>
      </w:pPr>
    </w:p>
    <w:p w14:paraId="4C482E1E" w14:textId="77777777" w:rsidR="007833FE" w:rsidRDefault="007833FE" w:rsidP="00065673">
      <w:pPr>
        <w:ind w:firstLine="6804"/>
        <w:rPr>
          <w:sz w:val="24"/>
          <w:szCs w:val="24"/>
        </w:rPr>
      </w:pPr>
    </w:p>
    <w:p w14:paraId="081DFFFB" w14:textId="77777777" w:rsidR="007833FE" w:rsidRDefault="007833FE" w:rsidP="00065673">
      <w:pPr>
        <w:ind w:firstLine="6804"/>
        <w:rPr>
          <w:sz w:val="24"/>
          <w:szCs w:val="24"/>
        </w:rPr>
      </w:pPr>
    </w:p>
    <w:p w14:paraId="01F1F3D0" w14:textId="77777777" w:rsidR="007833FE" w:rsidRDefault="007833FE" w:rsidP="00065673">
      <w:pPr>
        <w:ind w:firstLine="6804"/>
        <w:rPr>
          <w:sz w:val="24"/>
          <w:szCs w:val="24"/>
        </w:rPr>
      </w:pPr>
    </w:p>
    <w:p w14:paraId="3A232BCF" w14:textId="77777777" w:rsidR="007833FE" w:rsidRDefault="007833FE" w:rsidP="00065673">
      <w:pPr>
        <w:ind w:firstLine="6804"/>
        <w:rPr>
          <w:sz w:val="24"/>
          <w:szCs w:val="24"/>
        </w:rPr>
      </w:pPr>
    </w:p>
    <w:p w14:paraId="72547559" w14:textId="77777777" w:rsidR="007833FE" w:rsidRDefault="007833FE" w:rsidP="00065673">
      <w:pPr>
        <w:ind w:firstLine="6804"/>
        <w:rPr>
          <w:sz w:val="24"/>
          <w:szCs w:val="24"/>
        </w:rPr>
      </w:pPr>
    </w:p>
    <w:p w14:paraId="2D26BD50" w14:textId="77777777" w:rsidR="00C50139" w:rsidRDefault="00C50139" w:rsidP="00065673">
      <w:pPr>
        <w:ind w:firstLine="6804"/>
        <w:rPr>
          <w:sz w:val="24"/>
          <w:szCs w:val="24"/>
        </w:rPr>
      </w:pPr>
    </w:p>
    <w:p w14:paraId="2E690695" w14:textId="77777777" w:rsidR="00C50139" w:rsidRDefault="00C50139" w:rsidP="00065673">
      <w:pPr>
        <w:ind w:firstLine="6804"/>
        <w:rPr>
          <w:sz w:val="24"/>
          <w:szCs w:val="24"/>
        </w:rPr>
      </w:pPr>
    </w:p>
    <w:p w14:paraId="1E82C9E5" w14:textId="77777777" w:rsidR="00FE4325" w:rsidRDefault="00FE4325" w:rsidP="00065673">
      <w:pPr>
        <w:ind w:firstLine="6804"/>
        <w:rPr>
          <w:sz w:val="24"/>
          <w:szCs w:val="24"/>
        </w:rPr>
      </w:pPr>
    </w:p>
    <w:p w14:paraId="0E2E3C34" w14:textId="77777777"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Приложение 1</w:t>
      </w:r>
    </w:p>
    <w:p w14:paraId="1EC8419A" w14:textId="77777777" w:rsidR="007833FE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УТВЕРЖДЕНО </w:t>
      </w:r>
    </w:p>
    <w:p w14:paraId="038978F5" w14:textId="77777777"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приказом </w:t>
      </w:r>
    </w:p>
    <w:p w14:paraId="4BF1F178" w14:textId="77777777"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отдела образования </w:t>
      </w:r>
    </w:p>
    <w:p w14:paraId="1BC977B7" w14:textId="77777777"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администрации Еловского</w:t>
      </w:r>
    </w:p>
    <w:p w14:paraId="1B026945" w14:textId="77777777"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муниципального </w:t>
      </w:r>
      <w:r w:rsidR="00864601" w:rsidRPr="007833FE">
        <w:rPr>
          <w:szCs w:val="28"/>
        </w:rPr>
        <w:t>округа</w:t>
      </w:r>
    </w:p>
    <w:p w14:paraId="468D41F9" w14:textId="0DF9DEA8" w:rsidR="00065673" w:rsidRPr="007833FE" w:rsidRDefault="00864601" w:rsidP="007833FE">
      <w:pPr>
        <w:tabs>
          <w:tab w:val="left" w:pos="8895"/>
        </w:tabs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от</w:t>
      </w:r>
      <w:r w:rsidR="007833FE">
        <w:rPr>
          <w:szCs w:val="28"/>
        </w:rPr>
        <w:t xml:space="preserve"> </w:t>
      </w:r>
      <w:r w:rsidR="00FE4325">
        <w:rPr>
          <w:szCs w:val="28"/>
        </w:rPr>
        <w:t xml:space="preserve">24.01.2025 </w:t>
      </w:r>
      <w:r w:rsidR="000B2F70">
        <w:rPr>
          <w:szCs w:val="28"/>
        </w:rPr>
        <w:t xml:space="preserve">№ </w:t>
      </w:r>
      <w:r w:rsidR="00FE4325">
        <w:rPr>
          <w:szCs w:val="28"/>
        </w:rPr>
        <w:t>17</w:t>
      </w:r>
    </w:p>
    <w:p w14:paraId="3428D95B" w14:textId="77777777" w:rsidR="00065673" w:rsidRPr="00065673" w:rsidRDefault="00065673" w:rsidP="00065673">
      <w:pPr>
        <w:ind w:firstLine="6804"/>
        <w:rPr>
          <w:sz w:val="24"/>
          <w:szCs w:val="24"/>
        </w:rPr>
      </w:pPr>
    </w:p>
    <w:p w14:paraId="1E27411E" w14:textId="77777777" w:rsidR="00065673" w:rsidRDefault="00065673" w:rsidP="007833FE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14:paraId="62F9D332" w14:textId="77777777" w:rsidR="00065673" w:rsidRDefault="00065673" w:rsidP="007833FE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о провед</w:t>
      </w:r>
      <w:r w:rsidR="000B2F70">
        <w:rPr>
          <w:b/>
          <w:szCs w:val="28"/>
        </w:rPr>
        <w:t>ении спартакиады учащихся в 2024-2025</w:t>
      </w:r>
      <w:r>
        <w:rPr>
          <w:b/>
          <w:szCs w:val="28"/>
        </w:rPr>
        <w:t xml:space="preserve"> учебном году</w:t>
      </w:r>
    </w:p>
    <w:p w14:paraId="252800F4" w14:textId="77777777" w:rsidR="00065673" w:rsidRDefault="00065673" w:rsidP="00065673">
      <w:pPr>
        <w:jc w:val="center"/>
        <w:rPr>
          <w:b/>
          <w:szCs w:val="28"/>
        </w:rPr>
      </w:pPr>
    </w:p>
    <w:p w14:paraId="0AB957AD" w14:textId="77777777" w:rsidR="00065673" w:rsidRDefault="00065673" w:rsidP="005275B4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I.</w:t>
      </w:r>
      <w:r w:rsidR="007833FE">
        <w:rPr>
          <w:szCs w:val="28"/>
        </w:rPr>
        <w:t xml:space="preserve"> </w:t>
      </w:r>
      <w:r w:rsidRPr="003942E1">
        <w:rPr>
          <w:szCs w:val="28"/>
        </w:rPr>
        <w:t>Общие положения</w:t>
      </w:r>
    </w:p>
    <w:p w14:paraId="036542D2" w14:textId="77777777" w:rsidR="00065673" w:rsidRPr="00CA0D28" w:rsidRDefault="00065673" w:rsidP="005275B4">
      <w:pPr>
        <w:spacing w:line="320" w:lineRule="exact"/>
        <w:jc w:val="both"/>
        <w:rPr>
          <w:szCs w:val="28"/>
        </w:rPr>
      </w:pPr>
    </w:p>
    <w:p w14:paraId="5EC123E4" w14:textId="77777777" w:rsidR="00065673" w:rsidRPr="00CA0D28" w:rsidRDefault="00065673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ab/>
      </w:r>
      <w:r w:rsidR="007833FE">
        <w:rPr>
          <w:szCs w:val="28"/>
        </w:rPr>
        <w:t>С</w:t>
      </w:r>
      <w:r w:rsidRPr="00CA0D28">
        <w:rPr>
          <w:szCs w:val="28"/>
        </w:rPr>
        <w:t>партакиада школьников проводится с целью совершенствования физической подготовки учащихся в учебных заведениях, выявления сильнейших спортсменов, сдачи норм ГТО, пропаганды здорового образа жизни и дальнейшего развития физической культуры и</w:t>
      </w:r>
      <w:r w:rsidR="00224381">
        <w:rPr>
          <w:szCs w:val="28"/>
        </w:rPr>
        <w:t xml:space="preserve"> спорта в округе</w:t>
      </w:r>
      <w:r w:rsidRPr="00CA0D28">
        <w:rPr>
          <w:szCs w:val="28"/>
        </w:rPr>
        <w:t xml:space="preserve">. </w:t>
      </w:r>
    </w:p>
    <w:p w14:paraId="328AC51C" w14:textId="77777777" w:rsidR="00065673" w:rsidRPr="00CA0D28" w:rsidRDefault="00065673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ab/>
        <w:t>Руков</w:t>
      </w:r>
      <w:r w:rsidR="005275B4">
        <w:rPr>
          <w:szCs w:val="28"/>
        </w:rPr>
        <w:t>одство проведения</w:t>
      </w:r>
      <w:r w:rsidRPr="00CA0D28">
        <w:rPr>
          <w:szCs w:val="28"/>
        </w:rPr>
        <w:t xml:space="preserve"> соревнований осуществляет оргкомитет, в состав которого входят представители отдела социально-культурного развити</w:t>
      </w:r>
      <w:r w:rsidR="00224381">
        <w:rPr>
          <w:szCs w:val="28"/>
        </w:rPr>
        <w:t>я администрации Еловского муниципального округа</w:t>
      </w:r>
      <w:r w:rsidRPr="00CA0D28">
        <w:rPr>
          <w:szCs w:val="28"/>
        </w:rPr>
        <w:t xml:space="preserve">, </w:t>
      </w:r>
      <w:r>
        <w:rPr>
          <w:szCs w:val="28"/>
        </w:rPr>
        <w:t>МБУ ДО «ЦДТ с. Елово»</w:t>
      </w:r>
      <w:r w:rsidRPr="00CA0D28">
        <w:rPr>
          <w:szCs w:val="28"/>
        </w:rPr>
        <w:t>, РМО учителей физической культуры.</w:t>
      </w:r>
    </w:p>
    <w:p w14:paraId="10B89080" w14:textId="77777777" w:rsidR="00065673" w:rsidRPr="00CA0D28" w:rsidRDefault="00065673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ab/>
        <w:t>Участники соревнований: учащиеся общео</w:t>
      </w:r>
      <w:r w:rsidR="00224381">
        <w:rPr>
          <w:szCs w:val="28"/>
        </w:rPr>
        <w:t>бразовательных учреждений округа</w:t>
      </w:r>
      <w:r w:rsidRPr="00CA0D28">
        <w:rPr>
          <w:szCs w:val="28"/>
        </w:rPr>
        <w:t xml:space="preserve">. </w:t>
      </w:r>
    </w:p>
    <w:p w14:paraId="138C435D" w14:textId="77777777" w:rsidR="00065673" w:rsidRPr="00CA0D28" w:rsidRDefault="00065673" w:rsidP="005275B4">
      <w:pPr>
        <w:spacing w:line="320" w:lineRule="exact"/>
        <w:ind w:firstLine="709"/>
        <w:jc w:val="both"/>
        <w:rPr>
          <w:szCs w:val="28"/>
          <w:u w:val="single"/>
        </w:rPr>
      </w:pPr>
      <w:r w:rsidRPr="00CA0D28">
        <w:rPr>
          <w:szCs w:val="28"/>
        </w:rPr>
        <w:t>В 1 группу (младшую) входят учащиеся 1 – 4 классов (8-11 лет) средних и основных школ района</w:t>
      </w:r>
      <w:r w:rsidR="00DC3957">
        <w:rPr>
          <w:szCs w:val="28"/>
        </w:rPr>
        <w:t xml:space="preserve">, </w:t>
      </w:r>
      <w:r w:rsidR="00DC3957">
        <w:rPr>
          <w:color w:val="000000" w:themeColor="text1"/>
          <w:szCs w:val="28"/>
        </w:rPr>
        <w:t>в</w:t>
      </w:r>
      <w:r w:rsidRPr="00CA0D28">
        <w:rPr>
          <w:color w:val="000000" w:themeColor="text1"/>
          <w:szCs w:val="28"/>
        </w:rPr>
        <w:t>о 2 группу (старшую)</w:t>
      </w:r>
      <w:r w:rsidRPr="00CA0D28">
        <w:rPr>
          <w:szCs w:val="28"/>
        </w:rPr>
        <w:t xml:space="preserve"> входят учащиеся 5 – 11 классов (11-18 лет).</w:t>
      </w:r>
    </w:p>
    <w:p w14:paraId="0700F77E" w14:textId="77777777" w:rsidR="00065673" w:rsidRPr="00CA0D28" w:rsidRDefault="00065673" w:rsidP="005275B4">
      <w:pPr>
        <w:spacing w:line="320" w:lineRule="exact"/>
        <w:jc w:val="both"/>
        <w:rPr>
          <w:szCs w:val="28"/>
        </w:rPr>
      </w:pPr>
    </w:p>
    <w:p w14:paraId="4B2352CC" w14:textId="77777777" w:rsidR="00065673" w:rsidRDefault="005275B4" w:rsidP="005275B4">
      <w:pPr>
        <w:tabs>
          <w:tab w:val="center" w:pos="4999"/>
          <w:tab w:val="left" w:pos="7182"/>
        </w:tabs>
        <w:spacing w:line="320" w:lineRule="exact"/>
        <w:ind w:left="360"/>
        <w:rPr>
          <w:szCs w:val="28"/>
        </w:rPr>
      </w:pPr>
      <w:r w:rsidRPr="003929DE">
        <w:rPr>
          <w:szCs w:val="28"/>
        </w:rPr>
        <w:tab/>
      </w:r>
      <w:r w:rsidR="00065673" w:rsidRPr="007C0053">
        <w:rPr>
          <w:szCs w:val="28"/>
          <w:lang w:val="en-US"/>
        </w:rPr>
        <w:t>II</w:t>
      </w:r>
      <w:r w:rsidR="00065673" w:rsidRPr="007C0053">
        <w:rPr>
          <w:szCs w:val="28"/>
        </w:rPr>
        <w:t>. Программа спартакиады</w:t>
      </w:r>
      <w:r>
        <w:rPr>
          <w:szCs w:val="28"/>
        </w:rPr>
        <w:tab/>
      </w:r>
    </w:p>
    <w:p w14:paraId="252C3487" w14:textId="77777777" w:rsidR="005275B4" w:rsidRPr="00565385" w:rsidRDefault="005275B4" w:rsidP="005275B4">
      <w:pPr>
        <w:tabs>
          <w:tab w:val="center" w:pos="4999"/>
          <w:tab w:val="left" w:pos="7182"/>
        </w:tabs>
        <w:spacing w:line="320" w:lineRule="exact"/>
        <w:ind w:left="360"/>
        <w:rPr>
          <w:b/>
          <w:szCs w:val="28"/>
        </w:rPr>
      </w:pPr>
    </w:p>
    <w:tbl>
      <w:tblPr>
        <w:tblStyle w:val="af"/>
        <w:tblW w:w="9923" w:type="dxa"/>
        <w:tblInd w:w="108" w:type="dxa"/>
        <w:tblLook w:val="04A0" w:firstRow="1" w:lastRow="0" w:firstColumn="1" w:lastColumn="0" w:noHBand="0" w:noVBand="1"/>
      </w:tblPr>
      <w:tblGrid>
        <w:gridCol w:w="2017"/>
        <w:gridCol w:w="2094"/>
        <w:gridCol w:w="2410"/>
        <w:gridCol w:w="3402"/>
      </w:tblGrid>
      <w:tr w:rsidR="00B71B73" w:rsidRPr="00C50139" w14:paraId="3D7E439E" w14:textId="77777777" w:rsidTr="003A6570">
        <w:tc>
          <w:tcPr>
            <w:tcW w:w="2017" w:type="dxa"/>
          </w:tcPr>
          <w:p w14:paraId="2BE7DF68" w14:textId="77777777" w:rsidR="00B71B73" w:rsidRPr="00C50139" w:rsidRDefault="00B71B73" w:rsidP="005275B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Срок</w:t>
            </w:r>
            <w:r w:rsidR="00C50139" w:rsidRPr="00C50139">
              <w:rPr>
                <w:rFonts w:ascii="Times New Roman" w:hAnsi="Times New Roman" w:cs="Times New Roman"/>
                <w:szCs w:val="28"/>
              </w:rPr>
              <w:t>/</w:t>
            </w:r>
            <w:r w:rsidRPr="00C50139">
              <w:rPr>
                <w:rFonts w:ascii="Times New Roman" w:hAnsi="Times New Roman" w:cs="Times New Roman"/>
                <w:szCs w:val="28"/>
              </w:rPr>
              <w:t xml:space="preserve">место проведения </w:t>
            </w:r>
          </w:p>
        </w:tc>
        <w:tc>
          <w:tcPr>
            <w:tcW w:w="2094" w:type="dxa"/>
          </w:tcPr>
          <w:p w14:paraId="797273BE" w14:textId="77777777" w:rsidR="00B71B73" w:rsidRPr="00C50139" w:rsidRDefault="00B71B73" w:rsidP="005275B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Вид</w:t>
            </w:r>
          </w:p>
        </w:tc>
        <w:tc>
          <w:tcPr>
            <w:tcW w:w="2410" w:type="dxa"/>
          </w:tcPr>
          <w:p w14:paraId="36CF2D7F" w14:textId="77777777" w:rsidR="00B71B73" w:rsidRPr="00C50139" w:rsidRDefault="00B71B73" w:rsidP="005275B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Участники</w:t>
            </w:r>
          </w:p>
        </w:tc>
        <w:tc>
          <w:tcPr>
            <w:tcW w:w="3402" w:type="dxa"/>
          </w:tcPr>
          <w:p w14:paraId="45112326" w14:textId="77777777" w:rsidR="00B71B73" w:rsidRPr="00C50139" w:rsidRDefault="00B71B73" w:rsidP="005275B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Состав команды</w:t>
            </w:r>
          </w:p>
        </w:tc>
      </w:tr>
      <w:tr w:rsidR="00B71B73" w:rsidRPr="00C50139" w14:paraId="6E9AD03C" w14:textId="77777777" w:rsidTr="003A6570">
        <w:tc>
          <w:tcPr>
            <w:tcW w:w="2017" w:type="dxa"/>
          </w:tcPr>
          <w:p w14:paraId="2FF4E3EF" w14:textId="77777777" w:rsidR="00B71B73" w:rsidRPr="007A0653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7A0653">
              <w:rPr>
                <w:rFonts w:ascii="Times New Roman" w:hAnsi="Times New Roman" w:cs="Times New Roman"/>
                <w:szCs w:val="28"/>
              </w:rPr>
              <w:t>Июнь 202</w:t>
            </w:r>
            <w:r w:rsidR="00DC3957" w:rsidRPr="007A0653">
              <w:rPr>
                <w:rFonts w:ascii="Times New Roman" w:hAnsi="Times New Roman" w:cs="Times New Roman"/>
                <w:szCs w:val="28"/>
              </w:rPr>
              <w:t>4</w:t>
            </w:r>
          </w:p>
          <w:p w14:paraId="60D91200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7A0653">
              <w:rPr>
                <w:rFonts w:ascii="Times New Roman" w:hAnsi="Times New Roman" w:cs="Times New Roman"/>
                <w:szCs w:val="28"/>
              </w:rPr>
              <w:t>с. Елово</w:t>
            </w:r>
          </w:p>
        </w:tc>
        <w:tc>
          <w:tcPr>
            <w:tcW w:w="2094" w:type="dxa"/>
          </w:tcPr>
          <w:p w14:paraId="02948376" w14:textId="77777777" w:rsidR="00B71B73" w:rsidRPr="00C50139" w:rsidRDefault="003A657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Школа безопасности 2024</w:t>
            </w:r>
          </w:p>
        </w:tc>
        <w:tc>
          <w:tcPr>
            <w:tcW w:w="2410" w:type="dxa"/>
          </w:tcPr>
          <w:p w14:paraId="16840A34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4-8 класс</w:t>
            </w:r>
          </w:p>
        </w:tc>
        <w:tc>
          <w:tcPr>
            <w:tcW w:w="3402" w:type="dxa"/>
          </w:tcPr>
          <w:p w14:paraId="6288398B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 человек</w:t>
            </w:r>
          </w:p>
          <w:p w14:paraId="1F14735F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(не менее 2 девочек)</w:t>
            </w:r>
          </w:p>
        </w:tc>
      </w:tr>
      <w:tr w:rsidR="00B71B73" w:rsidRPr="00C50139" w14:paraId="7B56BF58" w14:textId="77777777" w:rsidTr="003A6570">
        <w:tc>
          <w:tcPr>
            <w:tcW w:w="2017" w:type="dxa"/>
          </w:tcPr>
          <w:p w14:paraId="44338E00" w14:textId="77777777" w:rsidR="00B71B73" w:rsidRPr="00DB729A" w:rsidRDefault="00DC3957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B729A">
              <w:rPr>
                <w:rFonts w:ascii="Times New Roman" w:hAnsi="Times New Roman" w:cs="Times New Roman"/>
                <w:szCs w:val="28"/>
              </w:rPr>
              <w:t xml:space="preserve">Ноябрь </w:t>
            </w:r>
            <w:r w:rsidR="00B71B73" w:rsidRPr="00DB729A">
              <w:rPr>
                <w:rFonts w:ascii="Times New Roman" w:hAnsi="Times New Roman" w:cs="Times New Roman"/>
                <w:szCs w:val="28"/>
              </w:rPr>
              <w:t>202</w:t>
            </w:r>
            <w:r w:rsidRPr="00DB729A">
              <w:rPr>
                <w:rFonts w:ascii="Times New Roman" w:hAnsi="Times New Roman" w:cs="Times New Roman"/>
                <w:szCs w:val="28"/>
              </w:rPr>
              <w:t>4</w:t>
            </w:r>
          </w:p>
          <w:p w14:paraId="08DB67C0" w14:textId="77777777" w:rsidR="00B71B73" w:rsidRPr="00DB729A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B729A">
              <w:rPr>
                <w:rFonts w:ascii="Times New Roman" w:hAnsi="Times New Roman" w:cs="Times New Roman"/>
                <w:szCs w:val="28"/>
              </w:rPr>
              <w:t>с. Елово</w:t>
            </w:r>
          </w:p>
          <w:p w14:paraId="6427EABE" w14:textId="77777777" w:rsidR="002B53D5" w:rsidRPr="00B47BCF" w:rsidRDefault="002B53D5" w:rsidP="005275B4">
            <w:pPr>
              <w:spacing w:line="320" w:lineRule="exact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094" w:type="dxa"/>
          </w:tcPr>
          <w:p w14:paraId="6A656B7D" w14:textId="77777777" w:rsidR="00B71B73" w:rsidRPr="00B47BCF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B729A">
              <w:rPr>
                <w:rFonts w:ascii="Times New Roman" w:hAnsi="Times New Roman" w:cs="Times New Roman"/>
                <w:szCs w:val="28"/>
              </w:rPr>
              <w:t>Олимпиада по физкультуре</w:t>
            </w:r>
          </w:p>
        </w:tc>
        <w:tc>
          <w:tcPr>
            <w:tcW w:w="2410" w:type="dxa"/>
          </w:tcPr>
          <w:p w14:paraId="4FD98CE6" w14:textId="77777777" w:rsidR="00B71B73" w:rsidRPr="00FE2D7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FE2D79">
              <w:rPr>
                <w:rFonts w:ascii="Times New Roman" w:hAnsi="Times New Roman" w:cs="Times New Roman"/>
                <w:szCs w:val="28"/>
              </w:rPr>
              <w:t>7-8 класс</w:t>
            </w:r>
          </w:p>
          <w:p w14:paraId="67FF425F" w14:textId="77777777" w:rsidR="00B71B73" w:rsidRPr="00FE2D7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FE2D79">
              <w:rPr>
                <w:rFonts w:ascii="Times New Roman" w:hAnsi="Times New Roman" w:cs="Times New Roman"/>
                <w:szCs w:val="28"/>
              </w:rPr>
              <w:t>9-11 класс</w:t>
            </w:r>
          </w:p>
          <w:p w14:paraId="46A22927" w14:textId="77777777" w:rsidR="00B71B73" w:rsidRPr="00B47BCF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3402" w:type="dxa"/>
          </w:tcPr>
          <w:p w14:paraId="5611938F" w14:textId="77777777" w:rsidR="00B71B73" w:rsidRPr="00B47BCF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FE2D79">
              <w:rPr>
                <w:rFonts w:ascii="Times New Roman" w:hAnsi="Times New Roman" w:cs="Times New Roman"/>
                <w:szCs w:val="28"/>
              </w:rPr>
              <w:t>В зачет 2 лучших результата уч-ся с 7 по 9 класс</w:t>
            </w:r>
          </w:p>
        </w:tc>
      </w:tr>
      <w:tr w:rsidR="00DC3957" w:rsidRPr="00C50139" w14:paraId="58BB75D8" w14:textId="77777777" w:rsidTr="003A6570">
        <w:tc>
          <w:tcPr>
            <w:tcW w:w="2017" w:type="dxa"/>
          </w:tcPr>
          <w:p w14:paraId="49F79079" w14:textId="77777777" w:rsidR="00DC3957" w:rsidRPr="00C50139" w:rsidRDefault="00DC3957" w:rsidP="00DC3957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Ноябрь </w:t>
            </w:r>
            <w:r w:rsidRPr="00C50139">
              <w:rPr>
                <w:rFonts w:ascii="Times New Roman" w:hAnsi="Times New Roman" w:cs="Times New Roman"/>
                <w:szCs w:val="28"/>
              </w:rPr>
              <w:t>202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  <w:p w14:paraId="396E5563" w14:textId="77777777" w:rsidR="00DC3957" w:rsidRPr="00C50139" w:rsidRDefault="00DC3957" w:rsidP="00DC3957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  <w:p w14:paraId="58CE923A" w14:textId="77777777" w:rsidR="00DC3957" w:rsidRDefault="00DC3957" w:rsidP="005275B4">
            <w:pPr>
              <w:spacing w:line="320" w:lineRule="exact"/>
              <w:rPr>
                <w:szCs w:val="28"/>
              </w:rPr>
            </w:pPr>
          </w:p>
        </w:tc>
        <w:tc>
          <w:tcPr>
            <w:tcW w:w="2094" w:type="dxa"/>
          </w:tcPr>
          <w:p w14:paraId="07CC9E0E" w14:textId="77777777" w:rsidR="00DC3957" w:rsidRPr="00DC3957" w:rsidRDefault="00DC3957" w:rsidP="00DC3957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Спортивно-массовое мероприятие</w:t>
            </w:r>
            <w:r w:rsidRPr="00DC3957">
              <w:rPr>
                <w:rFonts w:ascii="Times New Roman" w:hAnsi="Times New Roman" w:cs="Times New Roman"/>
                <w:szCs w:val="28"/>
              </w:rPr>
              <w:t xml:space="preserve"> «Спортивное многоборье» </w:t>
            </w:r>
          </w:p>
        </w:tc>
        <w:tc>
          <w:tcPr>
            <w:tcW w:w="2410" w:type="dxa"/>
          </w:tcPr>
          <w:p w14:paraId="4FD8308A" w14:textId="77777777" w:rsidR="00DC3957" w:rsidRPr="00DC3957" w:rsidRDefault="00DC3957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1-4 класс</w:t>
            </w:r>
          </w:p>
        </w:tc>
        <w:tc>
          <w:tcPr>
            <w:tcW w:w="3402" w:type="dxa"/>
          </w:tcPr>
          <w:p w14:paraId="33CAF37A" w14:textId="77777777" w:rsidR="00DC3957" w:rsidRPr="00DC3957" w:rsidRDefault="00DC3957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1-2 класс – 2 чел.</w:t>
            </w:r>
          </w:p>
          <w:p w14:paraId="0BEB64E4" w14:textId="77777777" w:rsidR="00DC3957" w:rsidRPr="00DC3957" w:rsidRDefault="00DC3957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3 класс – 2 чел.</w:t>
            </w:r>
          </w:p>
          <w:p w14:paraId="608A42F0" w14:textId="77777777" w:rsidR="00DC3957" w:rsidRPr="00DC3957" w:rsidRDefault="00DC3957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4 класс – 2 чел.</w:t>
            </w:r>
          </w:p>
          <w:p w14:paraId="3336CF4C" w14:textId="77777777" w:rsidR="00DC3957" w:rsidRPr="00DC3957" w:rsidRDefault="00DC3957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Не менее двух девочек независимо от возраста</w:t>
            </w:r>
          </w:p>
        </w:tc>
      </w:tr>
      <w:tr w:rsidR="00B47BCF" w:rsidRPr="00C50139" w14:paraId="1FDCE1BB" w14:textId="77777777" w:rsidTr="003A6570">
        <w:tc>
          <w:tcPr>
            <w:tcW w:w="2017" w:type="dxa"/>
          </w:tcPr>
          <w:p w14:paraId="2AA4B424" w14:textId="77777777" w:rsidR="00B47BCF" w:rsidRPr="00C50139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Декабрь </w:t>
            </w:r>
            <w:r w:rsidRPr="00C50139">
              <w:rPr>
                <w:rFonts w:ascii="Times New Roman" w:hAnsi="Times New Roman" w:cs="Times New Roman"/>
                <w:szCs w:val="28"/>
              </w:rPr>
              <w:t>202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  <w:p w14:paraId="0B9F864C" w14:textId="77777777" w:rsidR="00B47BCF" w:rsidRPr="00C50139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  <w:p w14:paraId="01EFD473" w14:textId="77777777" w:rsidR="00B47BCF" w:rsidRDefault="00B47BCF" w:rsidP="00DC3957">
            <w:pPr>
              <w:spacing w:line="320" w:lineRule="exact"/>
              <w:rPr>
                <w:szCs w:val="28"/>
              </w:rPr>
            </w:pPr>
          </w:p>
        </w:tc>
        <w:tc>
          <w:tcPr>
            <w:tcW w:w="2094" w:type="dxa"/>
          </w:tcPr>
          <w:p w14:paraId="68B5F426" w14:textId="77777777" w:rsidR="00B47BCF" w:rsidRDefault="00B47BCF" w:rsidP="00DC3957">
            <w:pPr>
              <w:spacing w:line="320" w:lineRule="exact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Спортивно-массовое мероприятие</w:t>
            </w:r>
            <w:r w:rsidRPr="00DC3957">
              <w:rPr>
                <w:rFonts w:ascii="Times New Roman" w:hAnsi="Times New Roman" w:cs="Times New Roman"/>
                <w:szCs w:val="28"/>
              </w:rPr>
              <w:t xml:space="preserve"> «Спортивное </w:t>
            </w:r>
            <w:r w:rsidRPr="00DC3957">
              <w:rPr>
                <w:rFonts w:ascii="Times New Roman" w:hAnsi="Times New Roman" w:cs="Times New Roman"/>
                <w:szCs w:val="28"/>
              </w:rPr>
              <w:lastRenderedPageBreak/>
              <w:t>многоборье»</w:t>
            </w:r>
          </w:p>
        </w:tc>
        <w:tc>
          <w:tcPr>
            <w:tcW w:w="2410" w:type="dxa"/>
          </w:tcPr>
          <w:p w14:paraId="276454BD" w14:textId="77777777" w:rsidR="00B47BCF" w:rsidRPr="00B47BCF" w:rsidRDefault="00B47BCF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B47BCF">
              <w:rPr>
                <w:rFonts w:ascii="Times New Roman" w:hAnsi="Times New Roman" w:cs="Times New Roman"/>
                <w:szCs w:val="28"/>
              </w:rPr>
              <w:lastRenderedPageBreak/>
              <w:t xml:space="preserve">5-7 класс </w:t>
            </w:r>
          </w:p>
        </w:tc>
        <w:tc>
          <w:tcPr>
            <w:tcW w:w="3402" w:type="dxa"/>
          </w:tcPr>
          <w:p w14:paraId="4F139599" w14:textId="77777777" w:rsidR="00B47BCF" w:rsidRPr="00DC3957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DC3957">
              <w:rPr>
                <w:rFonts w:ascii="Times New Roman" w:hAnsi="Times New Roman" w:cs="Times New Roman"/>
                <w:szCs w:val="28"/>
              </w:rPr>
              <w:t xml:space="preserve"> класс – 2 чел.</w:t>
            </w:r>
          </w:p>
          <w:p w14:paraId="3D5EFE9A" w14:textId="77777777" w:rsidR="00B47BCF" w:rsidRPr="00DC3957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DC3957">
              <w:rPr>
                <w:rFonts w:ascii="Times New Roman" w:hAnsi="Times New Roman" w:cs="Times New Roman"/>
                <w:szCs w:val="28"/>
              </w:rPr>
              <w:t xml:space="preserve"> класс – 2 чел.</w:t>
            </w:r>
          </w:p>
          <w:p w14:paraId="005A22A1" w14:textId="77777777" w:rsidR="00B47BCF" w:rsidRPr="00DC3957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C3957">
              <w:rPr>
                <w:rFonts w:ascii="Times New Roman" w:hAnsi="Times New Roman" w:cs="Times New Roman"/>
                <w:szCs w:val="28"/>
              </w:rPr>
              <w:t xml:space="preserve"> класс – 2 чел.</w:t>
            </w:r>
          </w:p>
          <w:p w14:paraId="1CEF354F" w14:textId="77777777" w:rsidR="00B47BCF" w:rsidRPr="00DC3957" w:rsidRDefault="00B47BCF" w:rsidP="00B47BCF">
            <w:pPr>
              <w:spacing w:line="320" w:lineRule="exact"/>
              <w:rPr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 xml:space="preserve">Не менее двух девочек </w:t>
            </w:r>
            <w:r w:rsidRPr="00DC3957">
              <w:rPr>
                <w:rFonts w:ascii="Times New Roman" w:hAnsi="Times New Roman" w:cs="Times New Roman"/>
                <w:szCs w:val="28"/>
              </w:rPr>
              <w:lastRenderedPageBreak/>
              <w:t>независимо от возраста</w:t>
            </w:r>
          </w:p>
        </w:tc>
      </w:tr>
      <w:tr w:rsidR="00B47BCF" w:rsidRPr="00C50139" w14:paraId="3DF276F1" w14:textId="77777777" w:rsidTr="003A6570">
        <w:tc>
          <w:tcPr>
            <w:tcW w:w="2017" w:type="dxa"/>
          </w:tcPr>
          <w:p w14:paraId="77CC967A" w14:textId="77777777" w:rsidR="00B47BCF" w:rsidRPr="00B47BCF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B47BCF">
              <w:rPr>
                <w:rFonts w:ascii="Times New Roman" w:hAnsi="Times New Roman" w:cs="Times New Roman"/>
                <w:szCs w:val="28"/>
              </w:rPr>
              <w:lastRenderedPageBreak/>
              <w:t>Январь 2025 с.Елово</w:t>
            </w:r>
          </w:p>
        </w:tc>
        <w:tc>
          <w:tcPr>
            <w:tcW w:w="2094" w:type="dxa"/>
          </w:tcPr>
          <w:p w14:paraId="7EB5B476" w14:textId="77777777" w:rsidR="00B47BCF" w:rsidRPr="00B47BCF" w:rsidRDefault="00B47BCF" w:rsidP="00DC3957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B47BCF">
              <w:rPr>
                <w:rFonts w:ascii="Times New Roman" w:hAnsi="Times New Roman" w:cs="Times New Roman"/>
                <w:szCs w:val="28"/>
              </w:rPr>
              <w:t>Пионербол</w:t>
            </w:r>
          </w:p>
        </w:tc>
        <w:tc>
          <w:tcPr>
            <w:tcW w:w="2410" w:type="dxa"/>
          </w:tcPr>
          <w:p w14:paraId="1BD913AC" w14:textId="77777777" w:rsidR="00B47BCF" w:rsidRPr="00B47BCF" w:rsidRDefault="00B47BCF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B47BCF">
              <w:rPr>
                <w:rFonts w:ascii="Times New Roman" w:hAnsi="Times New Roman" w:cs="Times New Roman"/>
                <w:szCs w:val="28"/>
              </w:rPr>
              <w:t>5-7 класс</w:t>
            </w:r>
          </w:p>
        </w:tc>
        <w:tc>
          <w:tcPr>
            <w:tcW w:w="3402" w:type="dxa"/>
          </w:tcPr>
          <w:p w14:paraId="71D46A40" w14:textId="77777777" w:rsidR="00B47BCF" w:rsidRPr="00DC3957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DC3957">
              <w:rPr>
                <w:rFonts w:ascii="Times New Roman" w:hAnsi="Times New Roman" w:cs="Times New Roman"/>
                <w:szCs w:val="28"/>
              </w:rPr>
              <w:t xml:space="preserve"> класс – 2 чел.</w:t>
            </w:r>
          </w:p>
          <w:p w14:paraId="7CFCFF00" w14:textId="77777777" w:rsidR="00B47BCF" w:rsidRPr="00DC3957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DC3957">
              <w:rPr>
                <w:rFonts w:ascii="Times New Roman" w:hAnsi="Times New Roman" w:cs="Times New Roman"/>
                <w:szCs w:val="28"/>
              </w:rPr>
              <w:t xml:space="preserve"> класс – 2 чел.</w:t>
            </w:r>
          </w:p>
          <w:p w14:paraId="10CF969E" w14:textId="77777777" w:rsidR="00B47BCF" w:rsidRPr="00DC3957" w:rsidRDefault="00B47BCF" w:rsidP="00B47BCF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C3957">
              <w:rPr>
                <w:rFonts w:ascii="Times New Roman" w:hAnsi="Times New Roman" w:cs="Times New Roman"/>
                <w:szCs w:val="28"/>
              </w:rPr>
              <w:t xml:space="preserve"> класс – 2 чел.</w:t>
            </w:r>
          </w:p>
          <w:p w14:paraId="06D1E95E" w14:textId="77777777" w:rsidR="00B47BCF" w:rsidRDefault="00B47BCF" w:rsidP="00B47BCF">
            <w:pPr>
              <w:spacing w:line="320" w:lineRule="exact"/>
              <w:rPr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Не менее двух девочек независимо от возраста</w:t>
            </w:r>
          </w:p>
        </w:tc>
      </w:tr>
      <w:tr w:rsidR="008E7A80" w:rsidRPr="00C50139" w14:paraId="5EFF9C64" w14:textId="77777777" w:rsidTr="003A6570">
        <w:tc>
          <w:tcPr>
            <w:tcW w:w="2017" w:type="dxa"/>
          </w:tcPr>
          <w:p w14:paraId="19C9D372" w14:textId="77777777" w:rsidR="008E7A80" w:rsidRPr="00C50139" w:rsidRDefault="0059563C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Январь 2024</w:t>
            </w:r>
          </w:p>
          <w:p w14:paraId="6EC1725C" w14:textId="77777777"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с.Елово </w:t>
            </w:r>
          </w:p>
          <w:p w14:paraId="0E4D2B3C" w14:textId="77777777"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094" w:type="dxa"/>
          </w:tcPr>
          <w:p w14:paraId="4180615B" w14:textId="77777777" w:rsidR="008E7A80" w:rsidRPr="00C50139" w:rsidRDefault="008E7A80" w:rsidP="006028D0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Веселые старты</w:t>
            </w:r>
          </w:p>
        </w:tc>
        <w:tc>
          <w:tcPr>
            <w:tcW w:w="2410" w:type="dxa"/>
          </w:tcPr>
          <w:p w14:paraId="7523C19D" w14:textId="77777777" w:rsidR="008E7A80" w:rsidRPr="00C50139" w:rsidRDefault="008E7A80" w:rsidP="006028D0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1-</w:t>
            </w:r>
            <w:r w:rsidR="00DB729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4 класс</w:t>
            </w:r>
          </w:p>
        </w:tc>
        <w:tc>
          <w:tcPr>
            <w:tcW w:w="3402" w:type="dxa"/>
          </w:tcPr>
          <w:p w14:paraId="77C790E7" w14:textId="77777777" w:rsidR="0059563C" w:rsidRPr="00DC3957" w:rsidRDefault="0059563C" w:rsidP="0059563C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1-2 класс – 2 чел.</w:t>
            </w:r>
          </w:p>
          <w:p w14:paraId="3E0EEB46" w14:textId="77777777" w:rsidR="0059563C" w:rsidRPr="00DC3957" w:rsidRDefault="0059563C" w:rsidP="0059563C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3 класс – 2 чел.</w:t>
            </w:r>
          </w:p>
          <w:p w14:paraId="5D64B1EC" w14:textId="77777777" w:rsidR="0059563C" w:rsidRPr="00DC3957" w:rsidRDefault="0059563C" w:rsidP="0059563C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4 класс – 2 чел.</w:t>
            </w:r>
          </w:p>
          <w:p w14:paraId="7B0A8E3C" w14:textId="77777777" w:rsidR="008E7A80" w:rsidRPr="00C50139" w:rsidRDefault="0059563C" w:rsidP="0059563C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C3957">
              <w:rPr>
                <w:rFonts w:ascii="Times New Roman" w:hAnsi="Times New Roman" w:cs="Times New Roman"/>
                <w:szCs w:val="28"/>
              </w:rPr>
              <w:t>Не менее двух девочек независимо от возраста</w:t>
            </w:r>
          </w:p>
        </w:tc>
      </w:tr>
      <w:tr w:rsidR="003A6570" w:rsidRPr="00C50139" w14:paraId="789C43EB" w14:textId="77777777" w:rsidTr="003A6570">
        <w:trPr>
          <w:trHeight w:val="439"/>
        </w:trPr>
        <w:tc>
          <w:tcPr>
            <w:tcW w:w="2017" w:type="dxa"/>
            <w:vMerge w:val="restart"/>
          </w:tcPr>
          <w:p w14:paraId="0F1F8744" w14:textId="77777777" w:rsidR="003A6570" w:rsidRPr="00C50139" w:rsidRDefault="003A657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Февраль</w:t>
            </w:r>
            <w:r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2025</w:t>
            </w:r>
          </w:p>
          <w:p w14:paraId="4794F480" w14:textId="77777777" w:rsidR="003A6570" w:rsidRPr="00C50139" w:rsidRDefault="003A6570" w:rsidP="00CE146B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</w:tc>
        <w:tc>
          <w:tcPr>
            <w:tcW w:w="2094" w:type="dxa"/>
            <w:vMerge w:val="restart"/>
          </w:tcPr>
          <w:p w14:paraId="3874A034" w14:textId="77777777" w:rsidR="003A6570" w:rsidRDefault="003A657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Лыжная эстафета </w:t>
            </w:r>
          </w:p>
          <w:p w14:paraId="6D32AC3A" w14:textId="77777777" w:rsidR="003A6570" w:rsidRPr="00C50139" w:rsidRDefault="003A657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(состав команды 4 человека)</w:t>
            </w:r>
          </w:p>
        </w:tc>
        <w:tc>
          <w:tcPr>
            <w:tcW w:w="2410" w:type="dxa"/>
          </w:tcPr>
          <w:p w14:paraId="4C0615E5" w14:textId="77777777" w:rsidR="003A6570" w:rsidRPr="00C50139" w:rsidRDefault="003A657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1-4 класс</w:t>
            </w:r>
          </w:p>
          <w:p w14:paraId="2082D087" w14:textId="77777777" w:rsidR="003A6570" w:rsidRPr="00C50139" w:rsidRDefault="003A657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</w:tcPr>
          <w:p w14:paraId="558698D1" w14:textId="77777777" w:rsidR="003A6570" w:rsidRPr="003A6570" w:rsidRDefault="003A6570" w:rsidP="003A6570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3A6570">
              <w:rPr>
                <w:rFonts w:ascii="Times New Roman" w:hAnsi="Times New Roman" w:cs="Times New Roman"/>
                <w:szCs w:val="28"/>
              </w:rPr>
              <w:t xml:space="preserve">1-2 класс мальчик девочка  </w:t>
            </w:r>
          </w:p>
          <w:p w14:paraId="27A17899" w14:textId="77777777" w:rsidR="003A6570" w:rsidRPr="003A6570" w:rsidRDefault="003A6570" w:rsidP="003A6570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3A6570">
              <w:rPr>
                <w:rFonts w:ascii="Times New Roman" w:hAnsi="Times New Roman" w:cs="Times New Roman"/>
                <w:szCs w:val="28"/>
              </w:rPr>
              <w:t>3-4 класс мальчик девочка</w:t>
            </w:r>
          </w:p>
        </w:tc>
      </w:tr>
      <w:tr w:rsidR="003A6570" w:rsidRPr="00C50139" w14:paraId="2F23B165" w14:textId="77777777" w:rsidTr="003A6570">
        <w:trPr>
          <w:trHeight w:val="439"/>
        </w:trPr>
        <w:tc>
          <w:tcPr>
            <w:tcW w:w="2017" w:type="dxa"/>
            <w:vMerge/>
          </w:tcPr>
          <w:p w14:paraId="1DE6935F" w14:textId="77777777" w:rsidR="003A6570" w:rsidRDefault="003A6570" w:rsidP="005275B4">
            <w:pPr>
              <w:spacing w:line="320" w:lineRule="exact"/>
              <w:rPr>
                <w:szCs w:val="28"/>
              </w:rPr>
            </w:pPr>
          </w:p>
        </w:tc>
        <w:tc>
          <w:tcPr>
            <w:tcW w:w="2094" w:type="dxa"/>
            <w:vMerge/>
          </w:tcPr>
          <w:p w14:paraId="31B066E0" w14:textId="77777777" w:rsidR="003A6570" w:rsidRPr="00C50139" w:rsidRDefault="003A6570" w:rsidP="005275B4">
            <w:pPr>
              <w:spacing w:line="320" w:lineRule="exact"/>
              <w:rPr>
                <w:szCs w:val="28"/>
              </w:rPr>
            </w:pPr>
          </w:p>
        </w:tc>
        <w:tc>
          <w:tcPr>
            <w:tcW w:w="2410" w:type="dxa"/>
          </w:tcPr>
          <w:p w14:paraId="57675E2A" w14:textId="77777777" w:rsidR="003A6570" w:rsidRPr="00C50139" w:rsidRDefault="003A6570" w:rsidP="003A6570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5-9</w:t>
            </w:r>
            <w:r w:rsidRPr="00C50139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14:paraId="33945357" w14:textId="77777777" w:rsidR="003A6570" w:rsidRPr="00C50139" w:rsidRDefault="003A6570" w:rsidP="005275B4">
            <w:pPr>
              <w:spacing w:line="320" w:lineRule="exact"/>
              <w:rPr>
                <w:szCs w:val="28"/>
              </w:rPr>
            </w:pPr>
          </w:p>
        </w:tc>
        <w:tc>
          <w:tcPr>
            <w:tcW w:w="3402" w:type="dxa"/>
          </w:tcPr>
          <w:p w14:paraId="5C4E0187" w14:textId="77777777" w:rsidR="003A6570" w:rsidRPr="003A6570" w:rsidRDefault="003A6570" w:rsidP="003A6570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3A6570">
              <w:rPr>
                <w:rFonts w:ascii="Times New Roman" w:hAnsi="Times New Roman" w:cs="Times New Roman"/>
                <w:szCs w:val="28"/>
              </w:rPr>
              <w:t xml:space="preserve">5-7  класс мальчик девочка  </w:t>
            </w:r>
          </w:p>
          <w:p w14:paraId="379D787A" w14:textId="77777777" w:rsidR="003A6570" w:rsidRPr="003A6570" w:rsidRDefault="003A6570" w:rsidP="003A6570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3A6570">
              <w:rPr>
                <w:rFonts w:ascii="Times New Roman" w:hAnsi="Times New Roman" w:cs="Times New Roman"/>
                <w:szCs w:val="28"/>
              </w:rPr>
              <w:t>8-9 класс мальчик девочка</w:t>
            </w:r>
          </w:p>
        </w:tc>
      </w:tr>
      <w:tr w:rsidR="00C07A08" w:rsidRPr="00C50139" w14:paraId="15A711C5" w14:textId="77777777" w:rsidTr="003A6570">
        <w:trPr>
          <w:trHeight w:val="465"/>
        </w:trPr>
        <w:tc>
          <w:tcPr>
            <w:tcW w:w="2017" w:type="dxa"/>
            <w:vMerge w:val="restart"/>
          </w:tcPr>
          <w:p w14:paraId="075937B4" w14:textId="77777777" w:rsidR="00C07A08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Февраль 2025</w:t>
            </w:r>
            <w:r w:rsidRPr="00C50139">
              <w:rPr>
                <w:rFonts w:ascii="Times New Roman" w:hAnsi="Times New Roman" w:cs="Times New Roman"/>
                <w:szCs w:val="28"/>
              </w:rPr>
              <w:t xml:space="preserve"> Лыжные гонки</w:t>
            </w:r>
          </w:p>
          <w:p w14:paraId="04BA96DD" w14:textId="77777777" w:rsidR="00C07A08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с. Елово </w:t>
            </w:r>
          </w:p>
          <w:p w14:paraId="053A3EAE" w14:textId="77777777" w:rsidR="00C07A08" w:rsidRPr="00C50139" w:rsidRDefault="00C07A08" w:rsidP="00CE146B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94" w:type="dxa"/>
            <w:vMerge w:val="restart"/>
          </w:tcPr>
          <w:p w14:paraId="26835B00" w14:textId="77777777" w:rsidR="00C07A08" w:rsidRPr="00DB729A" w:rsidRDefault="00C07A08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  <w:highlight w:val="yellow"/>
              </w:rPr>
            </w:pPr>
            <w:r w:rsidRPr="00C07A08">
              <w:rPr>
                <w:rFonts w:ascii="Times New Roman" w:hAnsi="Times New Roman" w:cs="Times New Roman"/>
                <w:color w:val="000000" w:themeColor="text1"/>
                <w:szCs w:val="28"/>
              </w:rPr>
              <w:t>Дистанция в соответствии с нормами ГТО</w:t>
            </w:r>
          </w:p>
        </w:tc>
        <w:tc>
          <w:tcPr>
            <w:tcW w:w="2410" w:type="dxa"/>
            <w:vMerge w:val="restart"/>
          </w:tcPr>
          <w:p w14:paraId="1846D4E9" w14:textId="77777777" w:rsidR="00C07A08" w:rsidRPr="00DB729A" w:rsidRDefault="00C07A08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  <w:highlight w:val="yellow"/>
              </w:rPr>
            </w:pPr>
            <w:r w:rsidRPr="00C07A0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1-7 ступень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062B42D" w14:textId="77777777" w:rsidR="00C07A08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Не ограничен</w:t>
            </w:r>
          </w:p>
        </w:tc>
      </w:tr>
      <w:tr w:rsidR="00C07A08" w:rsidRPr="00C50139" w14:paraId="211A1163" w14:textId="77777777" w:rsidTr="00C07A08">
        <w:trPr>
          <w:trHeight w:val="1429"/>
        </w:trPr>
        <w:tc>
          <w:tcPr>
            <w:tcW w:w="2017" w:type="dxa"/>
            <w:vMerge/>
            <w:tcBorders>
              <w:bottom w:val="single" w:sz="4" w:space="0" w:color="auto"/>
            </w:tcBorders>
          </w:tcPr>
          <w:p w14:paraId="456169F0" w14:textId="77777777" w:rsidR="00C07A08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4529FEF1" w14:textId="77777777" w:rsidR="00C07A08" w:rsidRPr="00DB729A" w:rsidRDefault="00C07A08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7264CD2" w14:textId="77777777" w:rsidR="00C07A08" w:rsidRPr="00DB729A" w:rsidRDefault="00C07A08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5E1C5D" w14:textId="77777777" w:rsidR="00C07A08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В зачет школы</w:t>
            </w:r>
          </w:p>
          <w:p w14:paraId="1C72C9DE" w14:textId="77777777" w:rsidR="00C07A08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 лучших результатов</w:t>
            </w:r>
          </w:p>
          <w:p w14:paraId="7AB71852" w14:textId="77777777" w:rsidR="00C07A08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1-4 класс</w:t>
            </w:r>
          </w:p>
          <w:p w14:paraId="5D2CF75A" w14:textId="77777777" w:rsidR="00C07A08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5-11 класс</w:t>
            </w:r>
          </w:p>
        </w:tc>
      </w:tr>
      <w:tr w:rsidR="00E8131D" w:rsidRPr="00C50139" w14:paraId="7CADBA67" w14:textId="77777777" w:rsidTr="003A6570">
        <w:trPr>
          <w:trHeight w:val="701"/>
        </w:trPr>
        <w:tc>
          <w:tcPr>
            <w:tcW w:w="2017" w:type="dxa"/>
          </w:tcPr>
          <w:p w14:paraId="0019C6B4" w14:textId="77777777" w:rsidR="00E8131D" w:rsidRDefault="00DB729A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 2025</w:t>
            </w:r>
            <w:r w:rsidR="00E8131D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77E8A2A8" w14:textId="77777777" w:rsidR="00DB729A" w:rsidRPr="00C50139" w:rsidRDefault="00DB729A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с.Елово</w:t>
            </w:r>
          </w:p>
          <w:p w14:paraId="32B4FADF" w14:textId="77777777"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094" w:type="dxa"/>
            <w:tcBorders>
              <w:top w:val="dashed" w:sz="4" w:space="0" w:color="auto"/>
            </w:tcBorders>
          </w:tcPr>
          <w:p w14:paraId="64091D98" w14:textId="77777777" w:rsidR="00E8131D" w:rsidRPr="00C50139" w:rsidRDefault="00737820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Волейбол</w:t>
            </w:r>
          </w:p>
          <w:p w14:paraId="4CC12F3A" w14:textId="77777777" w:rsidR="00737820" w:rsidRPr="00C50139" w:rsidRDefault="00737820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2A3DAA33" w14:textId="77777777" w:rsidR="00737820" w:rsidRPr="00C50139" w:rsidRDefault="00DB729A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07A0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8-9 </w:t>
            </w:r>
            <w:r w:rsidR="00737820" w:rsidRPr="00C07A08">
              <w:rPr>
                <w:rFonts w:ascii="Times New Roman" w:hAnsi="Times New Roman" w:cs="Times New Roman"/>
                <w:color w:val="000000" w:themeColor="text1"/>
                <w:szCs w:val="28"/>
              </w:rPr>
              <w:t>класс</w:t>
            </w:r>
          </w:p>
        </w:tc>
        <w:tc>
          <w:tcPr>
            <w:tcW w:w="3402" w:type="dxa"/>
          </w:tcPr>
          <w:p w14:paraId="1AB7301C" w14:textId="77777777" w:rsidR="00E8131D" w:rsidRPr="00C50139" w:rsidRDefault="00C07A0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07A08">
              <w:rPr>
                <w:rFonts w:ascii="Times New Roman" w:hAnsi="Times New Roman" w:cs="Times New Roman"/>
                <w:szCs w:val="28"/>
              </w:rPr>
              <w:t>В соответствии с положением</w:t>
            </w:r>
          </w:p>
          <w:p w14:paraId="00BD63E3" w14:textId="77777777" w:rsidR="00737820" w:rsidRPr="00C50139" w:rsidRDefault="0073782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729A" w:rsidRPr="00C50139" w14:paraId="33C0724F" w14:textId="77777777" w:rsidTr="003A6570">
        <w:trPr>
          <w:trHeight w:val="701"/>
        </w:trPr>
        <w:tc>
          <w:tcPr>
            <w:tcW w:w="2017" w:type="dxa"/>
          </w:tcPr>
          <w:p w14:paraId="2FD4F170" w14:textId="77777777" w:rsidR="00DB729A" w:rsidRPr="00DB729A" w:rsidRDefault="00DB729A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DB729A">
              <w:rPr>
                <w:rFonts w:ascii="Times New Roman" w:hAnsi="Times New Roman" w:cs="Times New Roman"/>
                <w:szCs w:val="28"/>
              </w:rPr>
              <w:t>Апрель 2025 с.Елово</w:t>
            </w:r>
          </w:p>
        </w:tc>
        <w:tc>
          <w:tcPr>
            <w:tcW w:w="2094" w:type="dxa"/>
            <w:tcBorders>
              <w:top w:val="dashed" w:sz="4" w:space="0" w:color="auto"/>
            </w:tcBorders>
          </w:tcPr>
          <w:p w14:paraId="173F29FC" w14:textId="77777777" w:rsidR="00DB729A" w:rsidRPr="00DB729A" w:rsidRDefault="00DB729A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B729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Футбол </w:t>
            </w: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6D3A6948" w14:textId="77777777" w:rsidR="00DB729A" w:rsidRPr="00DB729A" w:rsidRDefault="00DB729A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highlight w:val="yellow"/>
              </w:rPr>
            </w:pPr>
            <w:r w:rsidRPr="00DB729A">
              <w:rPr>
                <w:rFonts w:ascii="Times New Roman" w:hAnsi="Times New Roman" w:cs="Times New Roman"/>
                <w:color w:val="000000" w:themeColor="text1"/>
                <w:szCs w:val="28"/>
              </w:rPr>
              <w:t>7-9 класс</w:t>
            </w:r>
          </w:p>
        </w:tc>
        <w:tc>
          <w:tcPr>
            <w:tcW w:w="3402" w:type="dxa"/>
          </w:tcPr>
          <w:p w14:paraId="74E5ECF5" w14:textId="77777777" w:rsidR="00DB729A" w:rsidRPr="00C50139" w:rsidRDefault="00DB729A" w:rsidP="005275B4">
            <w:pPr>
              <w:spacing w:line="320" w:lineRule="exact"/>
              <w:rPr>
                <w:szCs w:val="28"/>
              </w:rPr>
            </w:pPr>
            <w:r w:rsidRPr="00DB729A">
              <w:rPr>
                <w:rFonts w:ascii="Times New Roman" w:hAnsi="Times New Roman" w:cs="Times New Roman"/>
                <w:szCs w:val="28"/>
              </w:rPr>
              <w:t>8 человек (5 в поле)</w:t>
            </w:r>
          </w:p>
        </w:tc>
      </w:tr>
      <w:tr w:rsidR="00B71B73" w:rsidRPr="00C50139" w14:paraId="797CC7CE" w14:textId="77777777" w:rsidTr="003A6570">
        <w:tc>
          <w:tcPr>
            <w:tcW w:w="2017" w:type="dxa"/>
          </w:tcPr>
          <w:p w14:paraId="78EE0B8D" w14:textId="77777777" w:rsidR="00B71B73" w:rsidRPr="00C50139" w:rsidRDefault="00DB729A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Мая 2025</w:t>
            </w:r>
          </w:p>
          <w:p w14:paraId="5F3E0BAB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</w:tc>
        <w:tc>
          <w:tcPr>
            <w:tcW w:w="2094" w:type="dxa"/>
          </w:tcPr>
          <w:p w14:paraId="6A528B3E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л/а эстафета</w:t>
            </w:r>
          </w:p>
          <w:p w14:paraId="7BB4A77B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5C8A1158" w14:textId="77777777"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8 -17 лет</w:t>
            </w:r>
          </w:p>
          <w:p w14:paraId="37C839F5" w14:textId="77777777"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</w:tcPr>
          <w:p w14:paraId="17642F71" w14:textId="77777777" w:rsidR="00B71B73" w:rsidRPr="00C50139" w:rsidRDefault="00DB729A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соответствии с положением</w:t>
            </w:r>
          </w:p>
        </w:tc>
      </w:tr>
      <w:tr w:rsidR="00B71B73" w:rsidRPr="00C50139" w14:paraId="5E15059C" w14:textId="77777777" w:rsidTr="003A6570">
        <w:tc>
          <w:tcPr>
            <w:tcW w:w="2017" w:type="dxa"/>
          </w:tcPr>
          <w:p w14:paraId="430A2E29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Май 202</w:t>
            </w:r>
            <w:r w:rsidR="00DB729A">
              <w:rPr>
                <w:rFonts w:ascii="Times New Roman" w:hAnsi="Times New Roman" w:cs="Times New Roman"/>
                <w:szCs w:val="28"/>
              </w:rPr>
              <w:t>5</w:t>
            </w:r>
          </w:p>
          <w:p w14:paraId="7899AC57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  <w:r w:rsidR="008E7A80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3A757074" w14:textId="77777777"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094" w:type="dxa"/>
          </w:tcPr>
          <w:p w14:paraId="4667ECE1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Игра «Лапта»</w:t>
            </w:r>
          </w:p>
          <w:p w14:paraId="1BF74C4E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79371AA2" w14:textId="77777777"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2-4 кл</w:t>
            </w:r>
          </w:p>
          <w:p w14:paraId="5205B1EF" w14:textId="77777777"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5-7 кл.</w:t>
            </w:r>
          </w:p>
        </w:tc>
        <w:tc>
          <w:tcPr>
            <w:tcW w:w="3402" w:type="dxa"/>
          </w:tcPr>
          <w:p w14:paraId="3F880C0B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10 человек – 8+2зап.</w:t>
            </w:r>
          </w:p>
          <w:p w14:paraId="6142E340" w14:textId="77777777"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(не менее 2 дев.)</w:t>
            </w:r>
          </w:p>
        </w:tc>
      </w:tr>
    </w:tbl>
    <w:p w14:paraId="67851912" w14:textId="77777777" w:rsidR="00065673" w:rsidRDefault="00065673" w:rsidP="005275B4">
      <w:pPr>
        <w:tabs>
          <w:tab w:val="left" w:pos="6836"/>
        </w:tabs>
        <w:spacing w:line="320" w:lineRule="exact"/>
        <w:jc w:val="both"/>
        <w:rPr>
          <w:szCs w:val="28"/>
        </w:rPr>
      </w:pPr>
    </w:p>
    <w:p w14:paraId="781FBADA" w14:textId="77777777" w:rsidR="00065673" w:rsidRDefault="00065673" w:rsidP="005275B4">
      <w:pPr>
        <w:tabs>
          <w:tab w:val="left" w:pos="6836"/>
        </w:tabs>
        <w:spacing w:line="320" w:lineRule="exact"/>
        <w:jc w:val="center"/>
        <w:rPr>
          <w:szCs w:val="28"/>
        </w:rPr>
      </w:pPr>
      <w:r w:rsidRPr="007C0053">
        <w:rPr>
          <w:szCs w:val="28"/>
          <w:lang w:val="en-US"/>
        </w:rPr>
        <w:t>III</w:t>
      </w:r>
      <w:r w:rsidRPr="007C0053">
        <w:rPr>
          <w:szCs w:val="28"/>
        </w:rPr>
        <w:t>. Подведение итогов</w:t>
      </w:r>
    </w:p>
    <w:p w14:paraId="74502BF0" w14:textId="77777777" w:rsidR="005275B4" w:rsidRDefault="005275B4" w:rsidP="00FE4325">
      <w:pPr>
        <w:tabs>
          <w:tab w:val="left" w:pos="6836"/>
        </w:tabs>
        <w:spacing w:line="320" w:lineRule="exact"/>
        <w:rPr>
          <w:szCs w:val="28"/>
        </w:rPr>
      </w:pPr>
    </w:p>
    <w:p w14:paraId="42B28202" w14:textId="77777777" w:rsidR="00065673" w:rsidRPr="00565385" w:rsidRDefault="00065673" w:rsidP="00FE4325">
      <w:pPr>
        <w:spacing w:line="320" w:lineRule="exact"/>
        <w:ind w:firstLine="709"/>
        <w:rPr>
          <w:szCs w:val="28"/>
        </w:rPr>
      </w:pPr>
      <w:r>
        <w:rPr>
          <w:szCs w:val="28"/>
        </w:rPr>
        <w:t xml:space="preserve">Соревнования </w:t>
      </w:r>
      <w:r w:rsidRPr="00565385">
        <w:rPr>
          <w:szCs w:val="28"/>
        </w:rPr>
        <w:t>лично-командные.</w:t>
      </w:r>
    </w:p>
    <w:p w14:paraId="55326F40" w14:textId="77777777" w:rsidR="00CE3497" w:rsidRPr="00A67929" w:rsidRDefault="00CE3497" w:rsidP="00FE4325">
      <w:pPr>
        <w:spacing w:line="320" w:lineRule="exact"/>
        <w:ind w:firstLine="709"/>
        <w:rPr>
          <w:szCs w:val="28"/>
        </w:rPr>
      </w:pPr>
      <w:r w:rsidRPr="00A67929">
        <w:rPr>
          <w:szCs w:val="28"/>
        </w:rPr>
        <w:t>В к</w:t>
      </w:r>
      <w:r>
        <w:rPr>
          <w:szCs w:val="28"/>
        </w:rPr>
        <w:t>омандный зачет младшей группы (1-4 класс</w:t>
      </w:r>
      <w:r w:rsidRPr="00A67929">
        <w:rPr>
          <w:szCs w:val="28"/>
        </w:rPr>
        <w:t>) идут:</w:t>
      </w:r>
    </w:p>
    <w:p w14:paraId="0AE2D301" w14:textId="4EB3FDB9" w:rsidR="00CE3497" w:rsidRDefault="00FE4325" w:rsidP="00DB729A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6B78E4">
        <w:rPr>
          <w:szCs w:val="28"/>
        </w:rPr>
        <w:t>-</w:t>
      </w:r>
      <w:r>
        <w:rPr>
          <w:szCs w:val="28"/>
        </w:rPr>
        <w:t xml:space="preserve"> </w:t>
      </w:r>
      <w:r w:rsidR="00DB729A">
        <w:rPr>
          <w:szCs w:val="28"/>
        </w:rPr>
        <w:t>Игра «Вышибалы»</w:t>
      </w:r>
      <w:r w:rsidR="006B78E4">
        <w:rPr>
          <w:szCs w:val="28"/>
        </w:rPr>
        <w:t>;</w:t>
      </w:r>
    </w:p>
    <w:p w14:paraId="3AC57E4B" w14:textId="6A19924C" w:rsidR="00DB729A" w:rsidRDefault="00FE4325" w:rsidP="00DB729A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DB729A">
        <w:rPr>
          <w:szCs w:val="28"/>
        </w:rPr>
        <w:t>-</w:t>
      </w:r>
      <w:r>
        <w:rPr>
          <w:szCs w:val="28"/>
        </w:rPr>
        <w:t xml:space="preserve"> </w:t>
      </w:r>
      <w:r w:rsidR="00DB729A">
        <w:rPr>
          <w:szCs w:val="28"/>
        </w:rPr>
        <w:t>Игра «Горизонтальный дартс»</w:t>
      </w:r>
      <w:r w:rsidR="006B78E4">
        <w:rPr>
          <w:szCs w:val="28"/>
        </w:rPr>
        <w:t>;</w:t>
      </w:r>
    </w:p>
    <w:p w14:paraId="458ACE2D" w14:textId="720E639E" w:rsidR="00DB729A" w:rsidRDefault="00FE4325" w:rsidP="00DB729A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DB729A">
        <w:rPr>
          <w:szCs w:val="28"/>
        </w:rPr>
        <w:t>-</w:t>
      </w:r>
      <w:r>
        <w:rPr>
          <w:szCs w:val="28"/>
        </w:rPr>
        <w:t xml:space="preserve"> </w:t>
      </w:r>
      <w:r w:rsidR="00DB729A">
        <w:rPr>
          <w:szCs w:val="28"/>
        </w:rPr>
        <w:t>Игра «Кольцеброс»</w:t>
      </w:r>
      <w:r w:rsidR="006B78E4">
        <w:rPr>
          <w:szCs w:val="28"/>
        </w:rPr>
        <w:t>;</w:t>
      </w:r>
    </w:p>
    <w:p w14:paraId="79146066" w14:textId="2D10A7D3" w:rsidR="00DB729A" w:rsidRPr="00CA0D28" w:rsidRDefault="00FE4325" w:rsidP="00DB729A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DB729A">
        <w:rPr>
          <w:szCs w:val="28"/>
        </w:rPr>
        <w:t>-</w:t>
      </w:r>
      <w:r>
        <w:rPr>
          <w:szCs w:val="28"/>
        </w:rPr>
        <w:t xml:space="preserve"> </w:t>
      </w:r>
      <w:r w:rsidR="00DB729A">
        <w:rPr>
          <w:szCs w:val="28"/>
        </w:rPr>
        <w:t>Полоса препятствий «Гонка ГТО»</w:t>
      </w:r>
      <w:r w:rsidR="006B78E4">
        <w:rPr>
          <w:szCs w:val="28"/>
        </w:rPr>
        <w:t>;</w:t>
      </w:r>
    </w:p>
    <w:p w14:paraId="1DC310E8" w14:textId="73031434" w:rsidR="00CE3497" w:rsidRPr="00CA0D28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>
        <w:rPr>
          <w:szCs w:val="28"/>
        </w:rPr>
        <w:t>-</w:t>
      </w:r>
      <w:r>
        <w:rPr>
          <w:szCs w:val="28"/>
        </w:rPr>
        <w:t xml:space="preserve"> </w:t>
      </w:r>
      <w:r w:rsidR="00CE3497">
        <w:rPr>
          <w:szCs w:val="28"/>
        </w:rPr>
        <w:t>«</w:t>
      </w:r>
      <w:r w:rsidR="00CE3497" w:rsidRPr="00CA0D28">
        <w:rPr>
          <w:szCs w:val="28"/>
        </w:rPr>
        <w:t>Весёлые старты</w:t>
      </w:r>
      <w:r w:rsidR="00CE3497">
        <w:rPr>
          <w:szCs w:val="28"/>
        </w:rPr>
        <w:t>»;</w:t>
      </w:r>
    </w:p>
    <w:p w14:paraId="5F6C64D4" w14:textId="582B04D4" w:rsidR="00CE3497" w:rsidRPr="00CA0D28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>
        <w:rPr>
          <w:szCs w:val="28"/>
        </w:rPr>
        <w:t>-</w:t>
      </w:r>
      <w:r>
        <w:rPr>
          <w:szCs w:val="28"/>
        </w:rPr>
        <w:t xml:space="preserve"> </w:t>
      </w:r>
      <w:r w:rsidR="000C7A27">
        <w:rPr>
          <w:szCs w:val="28"/>
        </w:rPr>
        <w:t>Л</w:t>
      </w:r>
      <w:r w:rsidR="00CE3497" w:rsidRPr="00CA0D28">
        <w:rPr>
          <w:szCs w:val="28"/>
        </w:rPr>
        <w:t>ыжные гонки</w:t>
      </w:r>
      <w:r w:rsidR="00CE3497">
        <w:rPr>
          <w:szCs w:val="28"/>
        </w:rPr>
        <w:t>;</w:t>
      </w:r>
    </w:p>
    <w:p w14:paraId="5C64FCF8" w14:textId="05650F43" w:rsidR="00CE3497" w:rsidRPr="00565385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>
        <w:rPr>
          <w:szCs w:val="28"/>
        </w:rPr>
        <w:t>-</w:t>
      </w:r>
      <w:r>
        <w:rPr>
          <w:szCs w:val="28"/>
        </w:rPr>
        <w:t xml:space="preserve"> </w:t>
      </w:r>
      <w:r w:rsidR="000C7A27">
        <w:rPr>
          <w:szCs w:val="28"/>
        </w:rPr>
        <w:t>Л</w:t>
      </w:r>
      <w:r w:rsidR="00CE3497" w:rsidRPr="00565385">
        <w:rPr>
          <w:szCs w:val="28"/>
        </w:rPr>
        <w:t>ыжная эстафета</w:t>
      </w:r>
      <w:r w:rsidR="00CE3497">
        <w:rPr>
          <w:szCs w:val="28"/>
        </w:rPr>
        <w:t>;</w:t>
      </w:r>
    </w:p>
    <w:p w14:paraId="29499BC6" w14:textId="11073371" w:rsidR="00CE3497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>
        <w:rPr>
          <w:szCs w:val="28"/>
        </w:rPr>
        <w:t>-</w:t>
      </w:r>
      <w:r>
        <w:rPr>
          <w:szCs w:val="28"/>
        </w:rPr>
        <w:t xml:space="preserve"> </w:t>
      </w:r>
      <w:r w:rsidR="000C7A27">
        <w:rPr>
          <w:szCs w:val="28"/>
        </w:rPr>
        <w:t>И</w:t>
      </w:r>
      <w:r w:rsidR="00CE3497" w:rsidRPr="00565385">
        <w:rPr>
          <w:szCs w:val="28"/>
        </w:rPr>
        <w:t>гра «Лапта»</w:t>
      </w:r>
      <w:r w:rsidR="00DB729A">
        <w:rPr>
          <w:szCs w:val="28"/>
        </w:rPr>
        <w:t>;</w:t>
      </w:r>
    </w:p>
    <w:p w14:paraId="07E9C111" w14:textId="5C4D2F12" w:rsidR="00DB729A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lastRenderedPageBreak/>
        <w:tab/>
      </w:r>
      <w:r w:rsidR="00DB729A">
        <w:rPr>
          <w:szCs w:val="28"/>
        </w:rPr>
        <w:t>-Л</w:t>
      </w:r>
      <w:r w:rsidR="00DB729A" w:rsidRPr="00565385">
        <w:rPr>
          <w:szCs w:val="28"/>
        </w:rPr>
        <w:t>\а эстафета</w:t>
      </w:r>
      <w:r w:rsidR="00DB729A">
        <w:rPr>
          <w:szCs w:val="28"/>
        </w:rPr>
        <w:t>.</w:t>
      </w:r>
    </w:p>
    <w:p w14:paraId="2DA05D41" w14:textId="1813A826" w:rsidR="006B78E4" w:rsidRDefault="00FE4325" w:rsidP="00FE4325">
      <w:pPr>
        <w:spacing w:line="320" w:lineRule="exact"/>
        <w:rPr>
          <w:szCs w:val="28"/>
        </w:rPr>
      </w:pPr>
      <w:r>
        <w:rPr>
          <w:szCs w:val="28"/>
        </w:rPr>
        <w:tab/>
      </w:r>
      <w:r w:rsidR="00065673" w:rsidRPr="00CA0D28">
        <w:rPr>
          <w:szCs w:val="28"/>
        </w:rPr>
        <w:t>В командный зачет старшей группы (</w:t>
      </w:r>
      <w:r w:rsidR="00CE3497">
        <w:rPr>
          <w:szCs w:val="28"/>
        </w:rPr>
        <w:t>5-11 класс</w:t>
      </w:r>
      <w:r w:rsidR="00065673" w:rsidRPr="00CA0D28">
        <w:rPr>
          <w:szCs w:val="28"/>
        </w:rPr>
        <w:t>) идут:</w:t>
      </w:r>
    </w:p>
    <w:p w14:paraId="7C26434D" w14:textId="782DA50E" w:rsidR="006B78E4" w:rsidRPr="00CC311D" w:rsidRDefault="00FE4325" w:rsidP="006B78E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>
        <w:rPr>
          <w:szCs w:val="28"/>
        </w:rPr>
        <w:t>-</w:t>
      </w:r>
      <w:r>
        <w:rPr>
          <w:szCs w:val="28"/>
        </w:rPr>
        <w:t xml:space="preserve"> </w:t>
      </w:r>
      <w:r w:rsidR="006B78E4" w:rsidRPr="00CC311D">
        <w:rPr>
          <w:szCs w:val="28"/>
        </w:rPr>
        <w:t>Олимпиада по физкультуре;</w:t>
      </w:r>
    </w:p>
    <w:p w14:paraId="62F0E61E" w14:textId="0A220113" w:rsidR="006B78E4" w:rsidRPr="00CC311D" w:rsidRDefault="00FE4325" w:rsidP="006B78E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6B78E4" w:rsidRPr="00CC311D">
        <w:rPr>
          <w:szCs w:val="28"/>
        </w:rPr>
        <w:t>-</w:t>
      </w:r>
      <w:r>
        <w:rPr>
          <w:szCs w:val="28"/>
        </w:rPr>
        <w:t xml:space="preserve"> </w:t>
      </w:r>
      <w:r w:rsidR="006B78E4" w:rsidRPr="00CC311D">
        <w:rPr>
          <w:szCs w:val="28"/>
        </w:rPr>
        <w:t>Игра «Вышибалы»;</w:t>
      </w:r>
    </w:p>
    <w:p w14:paraId="4EB9048F" w14:textId="558FFA76" w:rsidR="006B78E4" w:rsidRPr="00CC311D" w:rsidRDefault="00FE4325" w:rsidP="006B78E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6B78E4" w:rsidRPr="00CC311D">
        <w:rPr>
          <w:szCs w:val="28"/>
        </w:rPr>
        <w:t>-</w:t>
      </w:r>
      <w:r>
        <w:rPr>
          <w:szCs w:val="28"/>
        </w:rPr>
        <w:t xml:space="preserve"> </w:t>
      </w:r>
      <w:r w:rsidR="006B78E4" w:rsidRPr="00CC311D">
        <w:rPr>
          <w:szCs w:val="28"/>
        </w:rPr>
        <w:t>Игра «Горизонтальный дартс»;</w:t>
      </w:r>
    </w:p>
    <w:p w14:paraId="2AF0BEDD" w14:textId="0F88626D" w:rsidR="006B78E4" w:rsidRPr="00CC311D" w:rsidRDefault="00FE4325" w:rsidP="006B78E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6B78E4" w:rsidRPr="00CC311D">
        <w:rPr>
          <w:szCs w:val="28"/>
        </w:rPr>
        <w:t>-</w:t>
      </w:r>
      <w:r>
        <w:rPr>
          <w:szCs w:val="28"/>
        </w:rPr>
        <w:t xml:space="preserve"> </w:t>
      </w:r>
      <w:r w:rsidR="006B78E4" w:rsidRPr="00CC311D">
        <w:rPr>
          <w:szCs w:val="28"/>
        </w:rPr>
        <w:t>Игра «Кольцеброс»;</w:t>
      </w:r>
    </w:p>
    <w:p w14:paraId="70D6E0C0" w14:textId="7E34B61A" w:rsidR="00DB729A" w:rsidRPr="00CA0D28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6B78E4" w:rsidRPr="00CC311D">
        <w:rPr>
          <w:szCs w:val="28"/>
        </w:rPr>
        <w:t>-</w:t>
      </w:r>
      <w:r>
        <w:rPr>
          <w:szCs w:val="28"/>
        </w:rPr>
        <w:t xml:space="preserve"> </w:t>
      </w:r>
      <w:r w:rsidR="006B78E4" w:rsidRPr="00CC311D">
        <w:rPr>
          <w:szCs w:val="28"/>
        </w:rPr>
        <w:t>Полоса препятствий «Гонка ГТО»;</w:t>
      </w:r>
    </w:p>
    <w:p w14:paraId="7E7915FD" w14:textId="473B00BA" w:rsidR="00065673" w:rsidRPr="00CA0D28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>
        <w:rPr>
          <w:szCs w:val="28"/>
        </w:rPr>
        <w:t>-</w:t>
      </w:r>
      <w:r>
        <w:rPr>
          <w:szCs w:val="28"/>
        </w:rPr>
        <w:t xml:space="preserve"> </w:t>
      </w:r>
      <w:r w:rsidR="000C7A27">
        <w:rPr>
          <w:szCs w:val="28"/>
        </w:rPr>
        <w:t>Л</w:t>
      </w:r>
      <w:r w:rsidR="00065673" w:rsidRPr="00CA0D28">
        <w:rPr>
          <w:szCs w:val="28"/>
        </w:rPr>
        <w:t>ыжная эстафета</w:t>
      </w:r>
      <w:r w:rsidR="00065673">
        <w:rPr>
          <w:szCs w:val="28"/>
        </w:rPr>
        <w:t>;</w:t>
      </w:r>
    </w:p>
    <w:p w14:paraId="064D8F03" w14:textId="3D97AE05" w:rsidR="00065673" w:rsidRPr="00565385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 w:rsidRPr="00565385">
        <w:rPr>
          <w:szCs w:val="28"/>
        </w:rPr>
        <w:t>-</w:t>
      </w:r>
      <w:r>
        <w:rPr>
          <w:szCs w:val="28"/>
        </w:rPr>
        <w:t xml:space="preserve"> </w:t>
      </w:r>
      <w:r w:rsidR="000C7A27">
        <w:rPr>
          <w:szCs w:val="28"/>
        </w:rPr>
        <w:t>Л</w:t>
      </w:r>
      <w:r w:rsidR="00CE3497" w:rsidRPr="00CA0D28">
        <w:rPr>
          <w:szCs w:val="28"/>
        </w:rPr>
        <w:t>ыжные гонки</w:t>
      </w:r>
      <w:r w:rsidR="00CE3497">
        <w:rPr>
          <w:szCs w:val="28"/>
        </w:rPr>
        <w:t>;</w:t>
      </w:r>
    </w:p>
    <w:p w14:paraId="6874228E" w14:textId="7EFBD678" w:rsidR="006B78E4" w:rsidRPr="00CC311D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6B78E4" w:rsidRPr="00CC311D">
        <w:rPr>
          <w:szCs w:val="28"/>
        </w:rPr>
        <w:t>-</w:t>
      </w:r>
      <w:r>
        <w:rPr>
          <w:szCs w:val="28"/>
        </w:rPr>
        <w:t xml:space="preserve"> </w:t>
      </w:r>
      <w:r w:rsidR="00CC311D" w:rsidRPr="00CC311D">
        <w:rPr>
          <w:szCs w:val="28"/>
        </w:rPr>
        <w:t>Игра «</w:t>
      </w:r>
      <w:r w:rsidR="006B78E4" w:rsidRPr="00CC311D">
        <w:rPr>
          <w:szCs w:val="28"/>
        </w:rPr>
        <w:t>Пионербол</w:t>
      </w:r>
      <w:r w:rsidR="00CC311D" w:rsidRPr="00CC311D">
        <w:rPr>
          <w:szCs w:val="28"/>
        </w:rPr>
        <w:t>»</w:t>
      </w:r>
      <w:r w:rsidR="006B78E4" w:rsidRPr="00CC311D">
        <w:rPr>
          <w:szCs w:val="28"/>
        </w:rPr>
        <w:t>;</w:t>
      </w:r>
    </w:p>
    <w:p w14:paraId="4A5E91D4" w14:textId="1E5FC5F0" w:rsidR="00065673" w:rsidRPr="00CC311D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C7A27" w:rsidRPr="00CC311D">
        <w:rPr>
          <w:szCs w:val="28"/>
        </w:rPr>
        <w:t>-</w:t>
      </w:r>
      <w:r>
        <w:rPr>
          <w:szCs w:val="28"/>
        </w:rPr>
        <w:t xml:space="preserve"> </w:t>
      </w:r>
      <w:r w:rsidR="00CC311D" w:rsidRPr="00CC311D">
        <w:rPr>
          <w:szCs w:val="28"/>
        </w:rPr>
        <w:t>Игра</w:t>
      </w:r>
      <w:r w:rsidR="000C7A27" w:rsidRPr="00CC311D">
        <w:rPr>
          <w:szCs w:val="28"/>
        </w:rPr>
        <w:t xml:space="preserve"> </w:t>
      </w:r>
      <w:r w:rsidR="00CC311D" w:rsidRPr="00CC311D">
        <w:rPr>
          <w:szCs w:val="28"/>
        </w:rPr>
        <w:t>«</w:t>
      </w:r>
      <w:r w:rsidR="000C7A27" w:rsidRPr="00CC311D">
        <w:rPr>
          <w:szCs w:val="28"/>
        </w:rPr>
        <w:t>В</w:t>
      </w:r>
      <w:r w:rsidR="00065673" w:rsidRPr="00CC311D">
        <w:rPr>
          <w:szCs w:val="28"/>
        </w:rPr>
        <w:t>олейбол</w:t>
      </w:r>
      <w:r w:rsidR="00CC311D" w:rsidRPr="00CC311D">
        <w:rPr>
          <w:szCs w:val="28"/>
        </w:rPr>
        <w:t>»</w:t>
      </w:r>
      <w:r w:rsidR="00065673" w:rsidRPr="00CC311D">
        <w:rPr>
          <w:szCs w:val="28"/>
        </w:rPr>
        <w:t>;</w:t>
      </w:r>
    </w:p>
    <w:p w14:paraId="290D4F9A" w14:textId="5B3943E7" w:rsidR="00065673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 w:rsidRPr="00CC311D">
        <w:rPr>
          <w:szCs w:val="28"/>
        </w:rPr>
        <w:t>-</w:t>
      </w:r>
      <w:r>
        <w:rPr>
          <w:szCs w:val="28"/>
        </w:rPr>
        <w:t xml:space="preserve"> </w:t>
      </w:r>
      <w:r w:rsidR="00CC311D" w:rsidRPr="00CC311D">
        <w:rPr>
          <w:szCs w:val="28"/>
        </w:rPr>
        <w:t>Игра «</w:t>
      </w:r>
      <w:r w:rsidR="000C7A27" w:rsidRPr="00CC311D">
        <w:rPr>
          <w:szCs w:val="28"/>
        </w:rPr>
        <w:t>Ф</w:t>
      </w:r>
      <w:r w:rsidR="00065673" w:rsidRPr="00CC311D">
        <w:rPr>
          <w:szCs w:val="28"/>
        </w:rPr>
        <w:t>утбол</w:t>
      </w:r>
      <w:r w:rsidR="00CC311D" w:rsidRPr="00CC311D">
        <w:rPr>
          <w:szCs w:val="28"/>
        </w:rPr>
        <w:t>»</w:t>
      </w:r>
      <w:r w:rsidR="00065673" w:rsidRPr="00CC311D">
        <w:rPr>
          <w:szCs w:val="28"/>
        </w:rPr>
        <w:t>;</w:t>
      </w:r>
    </w:p>
    <w:p w14:paraId="7EB39BC3" w14:textId="346BF53A" w:rsidR="006B78E4" w:rsidRDefault="00FE4325" w:rsidP="006B78E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>
        <w:rPr>
          <w:szCs w:val="28"/>
        </w:rPr>
        <w:t>-</w:t>
      </w:r>
      <w:r>
        <w:rPr>
          <w:szCs w:val="28"/>
        </w:rPr>
        <w:t xml:space="preserve"> </w:t>
      </w:r>
      <w:r w:rsidR="00CC311D">
        <w:rPr>
          <w:szCs w:val="28"/>
        </w:rPr>
        <w:t>Игра «</w:t>
      </w:r>
      <w:r w:rsidR="000C7A27">
        <w:rPr>
          <w:szCs w:val="28"/>
        </w:rPr>
        <w:t>Ла</w:t>
      </w:r>
      <w:r w:rsidR="00065673" w:rsidRPr="00565385">
        <w:rPr>
          <w:szCs w:val="28"/>
        </w:rPr>
        <w:t>пта</w:t>
      </w:r>
      <w:r w:rsidR="00CC311D">
        <w:rPr>
          <w:szCs w:val="28"/>
        </w:rPr>
        <w:t>»</w:t>
      </w:r>
      <w:r w:rsidR="00065673">
        <w:rPr>
          <w:szCs w:val="28"/>
        </w:rPr>
        <w:t>;</w:t>
      </w:r>
      <w:r w:rsidR="006B78E4" w:rsidRPr="006B78E4">
        <w:rPr>
          <w:szCs w:val="28"/>
        </w:rPr>
        <w:t xml:space="preserve"> </w:t>
      </w:r>
    </w:p>
    <w:p w14:paraId="4B6B795B" w14:textId="6EE86752" w:rsidR="00065673" w:rsidRPr="00565385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>
        <w:rPr>
          <w:szCs w:val="28"/>
        </w:rPr>
        <w:t>-</w:t>
      </w:r>
      <w:r>
        <w:rPr>
          <w:szCs w:val="28"/>
        </w:rPr>
        <w:t xml:space="preserve"> </w:t>
      </w:r>
      <w:r w:rsidR="006B78E4">
        <w:rPr>
          <w:szCs w:val="28"/>
        </w:rPr>
        <w:t>Л</w:t>
      </w:r>
      <w:r w:rsidR="006B78E4" w:rsidRPr="00565385">
        <w:rPr>
          <w:szCs w:val="28"/>
        </w:rPr>
        <w:t>\а эстафета</w:t>
      </w:r>
      <w:r w:rsidR="006B78E4">
        <w:rPr>
          <w:szCs w:val="28"/>
        </w:rPr>
        <w:t>;</w:t>
      </w:r>
    </w:p>
    <w:p w14:paraId="751B7916" w14:textId="64D0AC39" w:rsidR="00065673" w:rsidRPr="00565385" w:rsidRDefault="00FE4325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C311D">
        <w:rPr>
          <w:szCs w:val="28"/>
        </w:rPr>
        <w:t>-</w:t>
      </w:r>
      <w:r>
        <w:rPr>
          <w:szCs w:val="28"/>
        </w:rPr>
        <w:t xml:space="preserve"> </w:t>
      </w:r>
      <w:r w:rsidR="000C7A27">
        <w:rPr>
          <w:szCs w:val="28"/>
        </w:rPr>
        <w:t>С</w:t>
      </w:r>
      <w:r w:rsidR="00065673" w:rsidRPr="00565385">
        <w:rPr>
          <w:szCs w:val="28"/>
        </w:rPr>
        <w:t>оревнования по технике пешеходного туризма.</w:t>
      </w:r>
    </w:p>
    <w:p w14:paraId="3A0149D0" w14:textId="77777777" w:rsidR="00065673" w:rsidRPr="00A67929" w:rsidRDefault="00065673" w:rsidP="005275B4">
      <w:pPr>
        <w:spacing w:line="320" w:lineRule="exact"/>
        <w:ind w:firstLine="709"/>
        <w:jc w:val="both"/>
        <w:rPr>
          <w:i/>
          <w:szCs w:val="28"/>
        </w:rPr>
      </w:pPr>
      <w:r w:rsidRPr="00A67929">
        <w:rPr>
          <w:szCs w:val="28"/>
        </w:rPr>
        <w:t>Примечание:</w:t>
      </w:r>
    </w:p>
    <w:p w14:paraId="5E797E1D" w14:textId="77777777" w:rsidR="00065673" w:rsidRDefault="00CC311D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065673">
        <w:rPr>
          <w:szCs w:val="28"/>
        </w:rPr>
        <w:t xml:space="preserve">. </w:t>
      </w:r>
      <w:r w:rsidR="00065673" w:rsidRPr="00A67929">
        <w:rPr>
          <w:szCs w:val="28"/>
        </w:rPr>
        <w:t>Итоги подводятся в день соревнований.</w:t>
      </w:r>
    </w:p>
    <w:p w14:paraId="75E7F84C" w14:textId="77777777" w:rsidR="00C07A08" w:rsidRPr="00A67929" w:rsidRDefault="00CC311D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07A08">
        <w:rPr>
          <w:szCs w:val="28"/>
        </w:rPr>
        <w:t>. В зачет спартакиады</w:t>
      </w:r>
      <w:r>
        <w:rPr>
          <w:szCs w:val="28"/>
        </w:rPr>
        <w:t xml:space="preserve"> идет один лучший результат в соревнованиях «Спортивные игры» (пионербол, волейбол, футбол).</w:t>
      </w:r>
    </w:p>
    <w:p w14:paraId="5F2D6CAD" w14:textId="77777777" w:rsidR="00065673" w:rsidRPr="00A67929" w:rsidRDefault="00CC311D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065673">
        <w:rPr>
          <w:szCs w:val="28"/>
        </w:rPr>
        <w:t xml:space="preserve">. </w:t>
      </w:r>
      <w:r w:rsidR="00065673" w:rsidRPr="00A67929">
        <w:rPr>
          <w:szCs w:val="28"/>
        </w:rPr>
        <w:t>В случаи отмены соревнований, по обстоятельствам, не зависящим от организаторов, оргкомитет оставляет за собой право корректировки условий проведения соревнований.</w:t>
      </w:r>
    </w:p>
    <w:p w14:paraId="6CAF066E" w14:textId="77777777" w:rsidR="00065673" w:rsidRPr="00A67929" w:rsidRDefault="00CC311D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65673">
        <w:rPr>
          <w:szCs w:val="28"/>
        </w:rPr>
        <w:t xml:space="preserve">. </w:t>
      </w:r>
      <w:r w:rsidR="00065673" w:rsidRPr="00A67929">
        <w:rPr>
          <w:szCs w:val="28"/>
        </w:rPr>
        <w:t>Итоги спартакиады школ и номинация «Лучший спортсмен года» определяется в мае, к праздникам «Последнего звонка».</w:t>
      </w:r>
    </w:p>
    <w:p w14:paraId="1196A525" w14:textId="77777777" w:rsidR="006B78E4" w:rsidRDefault="006B78E4" w:rsidP="005275B4">
      <w:pPr>
        <w:spacing w:line="320" w:lineRule="exact"/>
        <w:jc w:val="center"/>
        <w:rPr>
          <w:rStyle w:val="ae"/>
        </w:rPr>
      </w:pPr>
    </w:p>
    <w:p w14:paraId="5B4A4798" w14:textId="77777777" w:rsidR="00065673" w:rsidRDefault="00065673" w:rsidP="005275B4">
      <w:pPr>
        <w:spacing w:line="320" w:lineRule="exact"/>
        <w:jc w:val="center"/>
        <w:rPr>
          <w:szCs w:val="28"/>
        </w:rPr>
      </w:pPr>
      <w:r w:rsidRPr="007C0053">
        <w:rPr>
          <w:szCs w:val="28"/>
          <w:lang w:val="en-US"/>
        </w:rPr>
        <w:t>IV</w:t>
      </w:r>
      <w:r w:rsidRPr="007C0053">
        <w:rPr>
          <w:szCs w:val="28"/>
        </w:rPr>
        <w:t>. Награждение</w:t>
      </w:r>
    </w:p>
    <w:p w14:paraId="4BA9732D" w14:textId="77777777" w:rsidR="005275B4" w:rsidRPr="00065673" w:rsidRDefault="005275B4" w:rsidP="005275B4">
      <w:pPr>
        <w:spacing w:line="320" w:lineRule="exact"/>
        <w:jc w:val="center"/>
        <w:rPr>
          <w:szCs w:val="28"/>
        </w:rPr>
      </w:pPr>
    </w:p>
    <w:p w14:paraId="3EB460D6" w14:textId="77777777" w:rsidR="00065673" w:rsidRPr="00565385" w:rsidRDefault="00065673" w:rsidP="005275B4">
      <w:pPr>
        <w:spacing w:line="320" w:lineRule="exact"/>
        <w:jc w:val="both"/>
        <w:rPr>
          <w:szCs w:val="28"/>
        </w:rPr>
      </w:pPr>
      <w:r w:rsidRPr="00565385">
        <w:rPr>
          <w:szCs w:val="28"/>
        </w:rPr>
        <w:tab/>
        <w:t>Победители и призёры в личном</w:t>
      </w:r>
      <w:r w:rsidR="006B78E4">
        <w:rPr>
          <w:szCs w:val="28"/>
        </w:rPr>
        <w:t xml:space="preserve"> и командном</w:t>
      </w:r>
      <w:r w:rsidRPr="00565385">
        <w:rPr>
          <w:szCs w:val="28"/>
        </w:rPr>
        <w:t xml:space="preserve"> зачете на каждом соревновании нагр</w:t>
      </w:r>
      <w:r>
        <w:rPr>
          <w:szCs w:val="28"/>
        </w:rPr>
        <w:t>аждаются грамотами</w:t>
      </w:r>
      <w:r w:rsidRPr="00565385">
        <w:rPr>
          <w:szCs w:val="28"/>
        </w:rPr>
        <w:t>.</w:t>
      </w:r>
    </w:p>
    <w:p w14:paraId="28F3C344" w14:textId="77777777" w:rsidR="00065673" w:rsidRPr="008A74C2" w:rsidRDefault="005275B4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 w:rsidRPr="00565385">
        <w:rPr>
          <w:szCs w:val="28"/>
        </w:rPr>
        <w:t xml:space="preserve">По итогам спартакиады определяется лучший спортсмен года в 3 возрастных группах </w:t>
      </w:r>
      <w:r w:rsidR="00065673">
        <w:rPr>
          <w:b/>
          <w:szCs w:val="28"/>
        </w:rPr>
        <w:t>(</w:t>
      </w:r>
      <w:r w:rsidR="000B2F70">
        <w:rPr>
          <w:szCs w:val="28"/>
        </w:rPr>
        <w:t>1</w:t>
      </w:r>
      <w:r w:rsidR="00FA2351">
        <w:rPr>
          <w:szCs w:val="28"/>
        </w:rPr>
        <w:t>-4 класс, 5-7 класс, 8-11 класс</w:t>
      </w:r>
      <w:r w:rsidR="000B2F70">
        <w:rPr>
          <w:szCs w:val="28"/>
        </w:rPr>
        <w:t xml:space="preserve">) среди </w:t>
      </w:r>
      <w:r w:rsidR="00065673" w:rsidRPr="008A74C2">
        <w:rPr>
          <w:szCs w:val="28"/>
        </w:rPr>
        <w:t>мальчиков</w:t>
      </w:r>
      <w:r w:rsidR="000B2F70">
        <w:rPr>
          <w:szCs w:val="28"/>
        </w:rPr>
        <w:t>/</w:t>
      </w:r>
      <w:r w:rsidR="00065673" w:rsidRPr="008A74C2">
        <w:rPr>
          <w:szCs w:val="28"/>
        </w:rPr>
        <w:t xml:space="preserve"> </w:t>
      </w:r>
      <w:r w:rsidR="000B2F70" w:rsidRPr="008A74C2">
        <w:rPr>
          <w:szCs w:val="28"/>
        </w:rPr>
        <w:t xml:space="preserve">юношей </w:t>
      </w:r>
      <w:r w:rsidR="00065673" w:rsidRPr="008A74C2">
        <w:rPr>
          <w:szCs w:val="28"/>
        </w:rPr>
        <w:t xml:space="preserve">и </w:t>
      </w:r>
      <w:r w:rsidR="000B2F70" w:rsidRPr="008A74C2">
        <w:rPr>
          <w:szCs w:val="28"/>
        </w:rPr>
        <w:t xml:space="preserve">девочек </w:t>
      </w:r>
      <w:r w:rsidR="000B2F70">
        <w:rPr>
          <w:szCs w:val="28"/>
        </w:rPr>
        <w:t>/девушек</w:t>
      </w:r>
      <w:r w:rsidR="00065673" w:rsidRPr="008A74C2">
        <w:rPr>
          <w:szCs w:val="28"/>
        </w:rPr>
        <w:t xml:space="preserve"> с вручением грамоты и медали «Лучший спортсмен года» </w:t>
      </w:r>
      <w:r w:rsidR="00065673">
        <w:rPr>
          <w:szCs w:val="28"/>
        </w:rPr>
        <w:t xml:space="preserve">в соответствии с </w:t>
      </w:r>
      <w:r w:rsidR="00065673" w:rsidRPr="008A1F89">
        <w:t>Положение</w:t>
      </w:r>
      <w:r w:rsidR="00065673">
        <w:t xml:space="preserve">м </w:t>
      </w:r>
      <w:r w:rsidR="00065673" w:rsidRPr="00436780">
        <w:rPr>
          <w:szCs w:val="28"/>
        </w:rPr>
        <w:t>о муниципальном конкурсе</w:t>
      </w:r>
      <w:r w:rsidR="000B2F70">
        <w:rPr>
          <w:szCs w:val="28"/>
        </w:rPr>
        <w:t xml:space="preserve"> </w:t>
      </w:r>
      <w:r w:rsidR="00065673" w:rsidRPr="008A1F89">
        <w:t>«Спортсмен года»</w:t>
      </w:r>
      <w:r w:rsidR="00065673" w:rsidRPr="008A74C2">
        <w:rPr>
          <w:szCs w:val="28"/>
        </w:rPr>
        <w:t>.</w:t>
      </w:r>
    </w:p>
    <w:p w14:paraId="2A96D328" w14:textId="77777777" w:rsidR="00065673" w:rsidRDefault="00065673" w:rsidP="005275B4">
      <w:pPr>
        <w:spacing w:line="320" w:lineRule="exact"/>
        <w:jc w:val="both"/>
        <w:rPr>
          <w:szCs w:val="28"/>
        </w:rPr>
      </w:pPr>
      <w:r w:rsidRPr="00565385">
        <w:rPr>
          <w:szCs w:val="28"/>
        </w:rPr>
        <w:tab/>
        <w:t>Школы-победители спартакиады, в</w:t>
      </w:r>
      <w:r>
        <w:rPr>
          <w:szCs w:val="28"/>
        </w:rPr>
        <w:t xml:space="preserve"> обеих возрастных группах (1,2,3 </w:t>
      </w:r>
      <w:r w:rsidRPr="00565385">
        <w:rPr>
          <w:szCs w:val="28"/>
        </w:rPr>
        <w:t>место) награждаются грамотами, ценными призами и за 1 место школе вручается кубок.</w:t>
      </w:r>
    </w:p>
    <w:p w14:paraId="772F7BFF" w14:textId="77777777" w:rsidR="00065673" w:rsidRPr="00565385" w:rsidRDefault="00065673" w:rsidP="005275B4">
      <w:pPr>
        <w:spacing w:line="320" w:lineRule="exact"/>
        <w:jc w:val="both"/>
        <w:rPr>
          <w:szCs w:val="28"/>
        </w:rPr>
      </w:pPr>
    </w:p>
    <w:p w14:paraId="73B4D700" w14:textId="77777777" w:rsidR="00065673" w:rsidRDefault="00065673" w:rsidP="005275B4">
      <w:pPr>
        <w:spacing w:line="320" w:lineRule="exact"/>
        <w:jc w:val="center"/>
        <w:rPr>
          <w:szCs w:val="28"/>
        </w:rPr>
      </w:pPr>
      <w:r w:rsidRPr="007C0053">
        <w:rPr>
          <w:szCs w:val="28"/>
          <w:lang w:val="en-US"/>
        </w:rPr>
        <w:t>V</w:t>
      </w:r>
      <w:r w:rsidRPr="007C0053">
        <w:rPr>
          <w:szCs w:val="28"/>
        </w:rPr>
        <w:t>. Финансовые расходы</w:t>
      </w:r>
    </w:p>
    <w:p w14:paraId="7BA91475" w14:textId="77777777" w:rsidR="005275B4" w:rsidRPr="00065673" w:rsidRDefault="005275B4" w:rsidP="005275B4">
      <w:pPr>
        <w:spacing w:line="320" w:lineRule="exact"/>
        <w:jc w:val="center"/>
        <w:rPr>
          <w:szCs w:val="28"/>
        </w:rPr>
      </w:pPr>
    </w:p>
    <w:p w14:paraId="2082B747" w14:textId="77777777" w:rsidR="005275B4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565385">
        <w:rPr>
          <w:szCs w:val="28"/>
        </w:rPr>
        <w:t>Расходы по прове</w:t>
      </w:r>
      <w:r w:rsidR="005275B4">
        <w:rPr>
          <w:szCs w:val="28"/>
        </w:rPr>
        <w:t>дению соревнований за счет теку</w:t>
      </w:r>
      <w:r w:rsidR="003929DE">
        <w:rPr>
          <w:szCs w:val="28"/>
        </w:rPr>
        <w:t>щего финансирования МБУ ДО «Цен</w:t>
      </w:r>
      <w:r w:rsidR="005275B4">
        <w:rPr>
          <w:szCs w:val="28"/>
        </w:rPr>
        <w:t>тр детского творчества с.</w:t>
      </w:r>
      <w:r w:rsidR="00C50139">
        <w:rPr>
          <w:szCs w:val="28"/>
        </w:rPr>
        <w:t xml:space="preserve"> </w:t>
      </w:r>
      <w:r w:rsidR="005275B4">
        <w:rPr>
          <w:szCs w:val="28"/>
        </w:rPr>
        <w:t>Елово».</w:t>
      </w:r>
    </w:p>
    <w:p w14:paraId="5035F636" w14:textId="77777777" w:rsidR="00CC311D" w:rsidRDefault="00CC311D" w:rsidP="005275B4">
      <w:pPr>
        <w:spacing w:line="320" w:lineRule="exact"/>
        <w:ind w:firstLine="709"/>
        <w:jc w:val="center"/>
        <w:rPr>
          <w:szCs w:val="28"/>
        </w:rPr>
      </w:pPr>
    </w:p>
    <w:p w14:paraId="4BAD609E" w14:textId="77777777" w:rsidR="00FE4325" w:rsidRDefault="00FE4325" w:rsidP="005275B4">
      <w:pPr>
        <w:spacing w:line="320" w:lineRule="exact"/>
        <w:ind w:firstLine="709"/>
        <w:jc w:val="center"/>
        <w:rPr>
          <w:szCs w:val="28"/>
        </w:rPr>
      </w:pPr>
    </w:p>
    <w:p w14:paraId="70A726D6" w14:textId="77777777" w:rsidR="00FE4325" w:rsidRDefault="00FE4325" w:rsidP="005275B4">
      <w:pPr>
        <w:spacing w:line="320" w:lineRule="exact"/>
        <w:ind w:firstLine="709"/>
        <w:jc w:val="center"/>
        <w:rPr>
          <w:szCs w:val="28"/>
        </w:rPr>
      </w:pPr>
    </w:p>
    <w:p w14:paraId="5BE8E0B2" w14:textId="77777777" w:rsidR="00FE4325" w:rsidRDefault="00FE4325" w:rsidP="005275B4">
      <w:pPr>
        <w:spacing w:line="320" w:lineRule="exact"/>
        <w:ind w:firstLine="709"/>
        <w:jc w:val="center"/>
        <w:rPr>
          <w:szCs w:val="28"/>
        </w:rPr>
      </w:pPr>
    </w:p>
    <w:p w14:paraId="41335C92" w14:textId="77777777" w:rsidR="00065673" w:rsidRDefault="00065673" w:rsidP="005275B4">
      <w:pPr>
        <w:spacing w:line="320" w:lineRule="exact"/>
        <w:ind w:firstLine="709"/>
        <w:jc w:val="center"/>
        <w:rPr>
          <w:szCs w:val="28"/>
        </w:rPr>
      </w:pPr>
      <w:r w:rsidRPr="007C0053">
        <w:rPr>
          <w:szCs w:val="28"/>
          <w:lang w:val="en-US"/>
        </w:rPr>
        <w:lastRenderedPageBreak/>
        <w:t>VI</w:t>
      </w:r>
      <w:r w:rsidRPr="007C0053">
        <w:rPr>
          <w:szCs w:val="28"/>
        </w:rPr>
        <w:t>. Условия приема команд</w:t>
      </w:r>
    </w:p>
    <w:p w14:paraId="6A73168B" w14:textId="77777777" w:rsidR="00CC311D" w:rsidRDefault="00CC311D" w:rsidP="00CC311D">
      <w:pPr>
        <w:spacing w:line="320" w:lineRule="exact"/>
        <w:jc w:val="both"/>
        <w:rPr>
          <w:szCs w:val="28"/>
        </w:rPr>
      </w:pPr>
    </w:p>
    <w:p w14:paraId="5C34B39A" w14:textId="1000FB69" w:rsidR="00065673" w:rsidRPr="008A74C2" w:rsidRDefault="00FE4325" w:rsidP="00CC311D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 w:rsidRPr="00565385">
        <w:rPr>
          <w:szCs w:val="28"/>
        </w:rPr>
        <w:t>Предварительная</w:t>
      </w:r>
      <w:r w:rsidR="003929DE">
        <w:rPr>
          <w:szCs w:val="28"/>
        </w:rPr>
        <w:t xml:space="preserve"> </w:t>
      </w:r>
      <w:r w:rsidR="00065673" w:rsidRPr="00565385">
        <w:rPr>
          <w:szCs w:val="28"/>
        </w:rPr>
        <w:t xml:space="preserve">подача заявки за 4 дня до </w:t>
      </w:r>
      <w:r w:rsidR="00065673" w:rsidRPr="008A74C2">
        <w:rPr>
          <w:szCs w:val="28"/>
        </w:rPr>
        <w:t>соревнований (в случае отсутствия заявки команда учебного заведения не будет допущена к соревнованиям).</w:t>
      </w:r>
    </w:p>
    <w:p w14:paraId="6CDB045E" w14:textId="77777777" w:rsidR="00065673" w:rsidRPr="00565385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565385">
        <w:rPr>
          <w:szCs w:val="28"/>
        </w:rPr>
        <w:t>Заявка пишется по предложенной электронной форме.</w:t>
      </w:r>
    </w:p>
    <w:p w14:paraId="294379CB" w14:textId="77777777" w:rsidR="00065673" w:rsidRPr="00565385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565385">
        <w:rPr>
          <w:szCs w:val="28"/>
        </w:rPr>
        <w:t xml:space="preserve">При прибытии на соревнование руководители команд должны иметь при себе: </w:t>
      </w:r>
    </w:p>
    <w:p w14:paraId="1CA42D1A" w14:textId="77777777" w:rsidR="006B78E4" w:rsidRDefault="005275B4" w:rsidP="005275B4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065673" w:rsidRPr="00156E77">
        <w:rPr>
          <w:b/>
          <w:szCs w:val="28"/>
        </w:rPr>
        <w:t>-</w:t>
      </w:r>
      <w:r w:rsidR="00065673" w:rsidRPr="00565385">
        <w:rPr>
          <w:szCs w:val="28"/>
        </w:rPr>
        <w:t xml:space="preserve"> именную заявку установленного образца с подписью врача и администрации</w:t>
      </w:r>
      <w:r w:rsidR="00065673">
        <w:rPr>
          <w:szCs w:val="28"/>
        </w:rPr>
        <w:t xml:space="preserve"> (</w:t>
      </w:r>
      <w:r w:rsidR="00065673" w:rsidRPr="00156E77">
        <w:rPr>
          <w:szCs w:val="28"/>
        </w:rPr>
        <w:t>на заявке против каждой фамилии участника ставится именная печать врача или фельдшера и рядом со штампом роспись</w:t>
      </w:r>
      <w:r w:rsidR="006B78E4">
        <w:rPr>
          <w:szCs w:val="28"/>
        </w:rPr>
        <w:t>).</w:t>
      </w:r>
    </w:p>
    <w:p w14:paraId="6162F571" w14:textId="77777777" w:rsidR="00065673" w:rsidRPr="00565385" w:rsidRDefault="00C50139" w:rsidP="005275B4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065673" w:rsidRPr="00565385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="00065673" w:rsidRPr="00565385">
        <w:rPr>
          <w:szCs w:val="28"/>
        </w:rPr>
        <w:t xml:space="preserve">выписку из приказа </w:t>
      </w:r>
      <w:r w:rsidR="00065673">
        <w:rPr>
          <w:szCs w:val="28"/>
        </w:rPr>
        <w:t>образовательного учреждения</w:t>
      </w:r>
      <w:r w:rsidR="00065673" w:rsidRPr="00565385">
        <w:rPr>
          <w:szCs w:val="28"/>
        </w:rPr>
        <w:t xml:space="preserve"> о командировании команды с указанием ответственного за жизнь и здоровье детей</w:t>
      </w:r>
      <w:r w:rsidR="00065673">
        <w:rPr>
          <w:szCs w:val="28"/>
        </w:rPr>
        <w:t>;</w:t>
      </w:r>
    </w:p>
    <w:p w14:paraId="2C6ED654" w14:textId="77777777" w:rsidR="00065673" w:rsidRPr="00565385" w:rsidRDefault="005275B4" w:rsidP="005275B4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065673" w:rsidRPr="00156E77">
        <w:rPr>
          <w:b/>
          <w:szCs w:val="28"/>
        </w:rPr>
        <w:t>-</w:t>
      </w:r>
      <w:r w:rsidR="00065673" w:rsidRPr="00565385">
        <w:rPr>
          <w:szCs w:val="28"/>
        </w:rPr>
        <w:t xml:space="preserve"> данные на участников (</w:t>
      </w:r>
      <w:r w:rsidR="006B78E4">
        <w:rPr>
          <w:szCs w:val="28"/>
        </w:rPr>
        <w:t xml:space="preserve">Ф.И.О., </w:t>
      </w:r>
      <w:r w:rsidR="00065673" w:rsidRPr="00565385">
        <w:rPr>
          <w:szCs w:val="28"/>
        </w:rPr>
        <w:t>дата рождения - число, месяц, год, класс).</w:t>
      </w:r>
    </w:p>
    <w:p w14:paraId="33212C08" w14:textId="09097A6A" w:rsidR="006B78E4" w:rsidRPr="00FE4325" w:rsidRDefault="00065673" w:rsidP="005275B4">
      <w:pPr>
        <w:spacing w:line="320" w:lineRule="exact"/>
        <w:ind w:firstLine="709"/>
        <w:jc w:val="both"/>
        <w:rPr>
          <w:rStyle w:val="ad"/>
          <w:b/>
          <w:sz w:val="24"/>
          <w:szCs w:val="24"/>
        </w:rPr>
      </w:pPr>
      <w:r w:rsidRPr="00CA0D28">
        <w:rPr>
          <w:szCs w:val="28"/>
        </w:rPr>
        <w:t xml:space="preserve">Предварительные заявки на участие в соревнованиях подаются </w:t>
      </w:r>
      <w:r w:rsidR="000B2F70">
        <w:rPr>
          <w:szCs w:val="28"/>
        </w:rPr>
        <w:t>Ивановой А.В</w:t>
      </w:r>
      <w:r w:rsidRPr="00CA0D28">
        <w:rPr>
          <w:szCs w:val="28"/>
        </w:rPr>
        <w:t xml:space="preserve">. </w:t>
      </w:r>
      <w:r>
        <w:rPr>
          <w:szCs w:val="28"/>
        </w:rPr>
        <w:t xml:space="preserve">на адрес </w:t>
      </w:r>
      <w:r w:rsidRPr="00A67929">
        <w:rPr>
          <w:szCs w:val="28"/>
        </w:rPr>
        <w:t>электронной почт</w:t>
      </w:r>
      <w:r>
        <w:rPr>
          <w:szCs w:val="28"/>
        </w:rPr>
        <w:t>ы</w:t>
      </w:r>
      <w:r w:rsidR="000B2F70">
        <w:rPr>
          <w:szCs w:val="28"/>
        </w:rPr>
        <w:t xml:space="preserve"> </w:t>
      </w:r>
      <w:hyperlink r:id="rId9" w:history="1">
        <w:r w:rsidR="00FE4325" w:rsidRPr="00B82B98">
          <w:rPr>
            <w:rStyle w:val="ad"/>
            <w:b/>
            <w:sz w:val="24"/>
            <w:szCs w:val="24"/>
            <w:shd w:val="clear" w:color="auto" w:fill="FFFFFF"/>
          </w:rPr>
          <w:t>burnysheva.a@yandex</w:t>
        </w:r>
        <w:r w:rsidR="00FE4325" w:rsidRPr="00B82B98">
          <w:rPr>
            <w:rStyle w:val="ad"/>
            <w:b/>
            <w:sz w:val="24"/>
            <w:szCs w:val="24"/>
          </w:rPr>
          <w:t>.</w:t>
        </w:r>
        <w:r w:rsidR="00FE4325" w:rsidRPr="00B82B98">
          <w:rPr>
            <w:rStyle w:val="ad"/>
            <w:b/>
            <w:sz w:val="24"/>
            <w:szCs w:val="24"/>
            <w:lang w:val="en-US"/>
          </w:rPr>
          <w:t>ru</w:t>
        </w:r>
      </w:hyperlink>
      <w:r w:rsidR="00FE4325">
        <w:rPr>
          <w:rStyle w:val="ad"/>
          <w:b/>
          <w:sz w:val="24"/>
          <w:szCs w:val="24"/>
        </w:rPr>
        <w:t xml:space="preserve"> (Иванова А.В.).</w:t>
      </w:r>
    </w:p>
    <w:p w14:paraId="1AA30EBE" w14:textId="77777777" w:rsidR="00065673" w:rsidRPr="00565385" w:rsidRDefault="00065673" w:rsidP="005275B4">
      <w:pPr>
        <w:spacing w:line="320" w:lineRule="exact"/>
        <w:ind w:firstLine="709"/>
        <w:jc w:val="both"/>
        <w:rPr>
          <w:b/>
          <w:szCs w:val="28"/>
        </w:rPr>
      </w:pPr>
      <w:r w:rsidRPr="00CA0D28">
        <w:rPr>
          <w:szCs w:val="28"/>
        </w:rPr>
        <w:t xml:space="preserve">Ответственность за нарушение возрастного состава команды несет директор школы и учитель физкультуры </w:t>
      </w:r>
      <w:r>
        <w:rPr>
          <w:szCs w:val="28"/>
        </w:rPr>
        <w:t>образовательного учреждения</w:t>
      </w:r>
      <w:r w:rsidRPr="00565385">
        <w:rPr>
          <w:b/>
          <w:szCs w:val="28"/>
        </w:rPr>
        <w:t>.</w:t>
      </w:r>
    </w:p>
    <w:p w14:paraId="7C794EB6" w14:textId="77777777"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14:paraId="54CD8517" w14:textId="77777777"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14:paraId="6B77AFA0" w14:textId="77777777"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14:paraId="69997905" w14:textId="77777777"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14:paraId="3FC4A43C" w14:textId="77777777"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14:paraId="75DD6F74" w14:textId="77777777" w:rsidR="00065673" w:rsidRDefault="00065673" w:rsidP="00065673">
      <w:pPr>
        <w:ind w:firstLine="6663"/>
        <w:rPr>
          <w:b/>
          <w:szCs w:val="28"/>
        </w:rPr>
      </w:pPr>
    </w:p>
    <w:p w14:paraId="4B09B74A" w14:textId="77777777" w:rsidR="00CC311D" w:rsidRDefault="00CC311D" w:rsidP="00065673">
      <w:pPr>
        <w:ind w:firstLine="6663"/>
        <w:rPr>
          <w:b/>
          <w:szCs w:val="28"/>
        </w:rPr>
      </w:pPr>
    </w:p>
    <w:p w14:paraId="4EC97F5A" w14:textId="77777777" w:rsidR="00CC311D" w:rsidRDefault="00CC311D" w:rsidP="00065673">
      <w:pPr>
        <w:ind w:firstLine="6663"/>
        <w:rPr>
          <w:b/>
          <w:szCs w:val="28"/>
        </w:rPr>
      </w:pPr>
    </w:p>
    <w:p w14:paraId="232787FF" w14:textId="77777777" w:rsidR="00CC311D" w:rsidRDefault="00CC311D" w:rsidP="00065673">
      <w:pPr>
        <w:ind w:firstLine="6663"/>
        <w:rPr>
          <w:b/>
          <w:szCs w:val="28"/>
        </w:rPr>
      </w:pPr>
    </w:p>
    <w:p w14:paraId="3E99157B" w14:textId="77777777" w:rsidR="00CC311D" w:rsidRDefault="00CC311D" w:rsidP="00065673">
      <w:pPr>
        <w:ind w:firstLine="6663"/>
        <w:rPr>
          <w:b/>
          <w:szCs w:val="28"/>
        </w:rPr>
      </w:pPr>
    </w:p>
    <w:p w14:paraId="11D9F357" w14:textId="77777777" w:rsidR="00CC311D" w:rsidRDefault="00CC311D" w:rsidP="00065673">
      <w:pPr>
        <w:ind w:firstLine="6663"/>
        <w:rPr>
          <w:b/>
          <w:szCs w:val="28"/>
        </w:rPr>
      </w:pPr>
    </w:p>
    <w:p w14:paraId="71591A68" w14:textId="77777777" w:rsidR="00CC311D" w:rsidRDefault="00CC311D" w:rsidP="00065673">
      <w:pPr>
        <w:ind w:firstLine="6663"/>
        <w:rPr>
          <w:b/>
          <w:szCs w:val="28"/>
        </w:rPr>
      </w:pPr>
    </w:p>
    <w:p w14:paraId="025704C4" w14:textId="77777777" w:rsidR="00CC311D" w:rsidRDefault="00CC311D" w:rsidP="00065673">
      <w:pPr>
        <w:ind w:firstLine="6663"/>
        <w:rPr>
          <w:b/>
          <w:szCs w:val="28"/>
        </w:rPr>
      </w:pPr>
    </w:p>
    <w:p w14:paraId="5F5E85C7" w14:textId="77777777" w:rsidR="00CC311D" w:rsidRDefault="00CC311D" w:rsidP="00065673">
      <w:pPr>
        <w:ind w:firstLine="6663"/>
        <w:rPr>
          <w:b/>
          <w:szCs w:val="28"/>
        </w:rPr>
      </w:pPr>
    </w:p>
    <w:p w14:paraId="483F1470" w14:textId="77777777" w:rsidR="00CC311D" w:rsidRDefault="00CC311D" w:rsidP="00065673">
      <w:pPr>
        <w:ind w:firstLine="6663"/>
        <w:rPr>
          <w:b/>
          <w:szCs w:val="28"/>
        </w:rPr>
      </w:pPr>
    </w:p>
    <w:p w14:paraId="36FFE1CF" w14:textId="77777777" w:rsidR="00CC311D" w:rsidRDefault="00CC311D" w:rsidP="00065673">
      <w:pPr>
        <w:ind w:firstLine="6663"/>
        <w:rPr>
          <w:b/>
          <w:szCs w:val="28"/>
        </w:rPr>
      </w:pPr>
    </w:p>
    <w:p w14:paraId="118682DE" w14:textId="77777777" w:rsidR="00CC311D" w:rsidRDefault="00CC311D" w:rsidP="00065673">
      <w:pPr>
        <w:ind w:firstLine="6663"/>
        <w:rPr>
          <w:b/>
          <w:szCs w:val="28"/>
        </w:rPr>
      </w:pPr>
    </w:p>
    <w:p w14:paraId="705728C1" w14:textId="77777777" w:rsidR="00CC311D" w:rsidRDefault="00CC311D" w:rsidP="00065673">
      <w:pPr>
        <w:ind w:firstLine="6663"/>
        <w:rPr>
          <w:b/>
          <w:szCs w:val="28"/>
        </w:rPr>
      </w:pPr>
    </w:p>
    <w:p w14:paraId="5AC37776" w14:textId="77777777" w:rsidR="00CC311D" w:rsidRDefault="00CC311D" w:rsidP="00065673">
      <w:pPr>
        <w:ind w:firstLine="6663"/>
        <w:rPr>
          <w:b/>
          <w:szCs w:val="28"/>
        </w:rPr>
      </w:pPr>
    </w:p>
    <w:p w14:paraId="17CAD3BE" w14:textId="77777777" w:rsidR="00CC311D" w:rsidRDefault="00CC311D" w:rsidP="00065673">
      <w:pPr>
        <w:ind w:firstLine="6663"/>
        <w:rPr>
          <w:b/>
          <w:szCs w:val="28"/>
        </w:rPr>
      </w:pPr>
    </w:p>
    <w:p w14:paraId="5B29ECC0" w14:textId="77777777" w:rsidR="00CC311D" w:rsidRDefault="00CC311D" w:rsidP="00065673">
      <w:pPr>
        <w:ind w:firstLine="6663"/>
        <w:rPr>
          <w:b/>
          <w:szCs w:val="28"/>
        </w:rPr>
      </w:pPr>
    </w:p>
    <w:p w14:paraId="726C5B96" w14:textId="77777777" w:rsidR="00CC311D" w:rsidRDefault="00CC311D" w:rsidP="00065673">
      <w:pPr>
        <w:ind w:firstLine="6663"/>
        <w:rPr>
          <w:b/>
          <w:szCs w:val="28"/>
        </w:rPr>
      </w:pPr>
    </w:p>
    <w:p w14:paraId="42028187" w14:textId="77777777" w:rsidR="00CC311D" w:rsidRDefault="00CC311D" w:rsidP="00065673">
      <w:pPr>
        <w:ind w:firstLine="6663"/>
        <w:rPr>
          <w:b/>
          <w:szCs w:val="28"/>
        </w:rPr>
      </w:pPr>
    </w:p>
    <w:p w14:paraId="752FF194" w14:textId="77777777" w:rsidR="00CC311D" w:rsidRDefault="00CC311D" w:rsidP="00065673">
      <w:pPr>
        <w:ind w:firstLine="6663"/>
        <w:rPr>
          <w:b/>
          <w:szCs w:val="28"/>
        </w:rPr>
      </w:pPr>
    </w:p>
    <w:p w14:paraId="4B53BD4A" w14:textId="77777777" w:rsidR="00CE146B" w:rsidRPr="007A0653" w:rsidRDefault="00CE146B" w:rsidP="006B78E4">
      <w:pPr>
        <w:rPr>
          <w:b/>
          <w:szCs w:val="28"/>
        </w:rPr>
      </w:pPr>
    </w:p>
    <w:p w14:paraId="6691A9E8" w14:textId="77777777" w:rsidR="006B78E4" w:rsidRPr="007A0653" w:rsidRDefault="006B78E4" w:rsidP="006B78E4">
      <w:pPr>
        <w:rPr>
          <w:b/>
          <w:szCs w:val="28"/>
        </w:rPr>
      </w:pPr>
    </w:p>
    <w:p w14:paraId="7D3003F1" w14:textId="77777777" w:rsidR="00CE146B" w:rsidRDefault="00CE146B" w:rsidP="00065673">
      <w:pPr>
        <w:ind w:firstLine="6663"/>
        <w:rPr>
          <w:b/>
          <w:szCs w:val="28"/>
        </w:rPr>
      </w:pPr>
    </w:p>
    <w:p w14:paraId="36142C83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>
        <w:rPr>
          <w:szCs w:val="28"/>
        </w:rPr>
        <w:t>Приложение 2</w:t>
      </w:r>
    </w:p>
    <w:p w14:paraId="3EFC7016" w14:textId="77777777" w:rsidR="005275B4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УТВЕРЖДЕНО </w:t>
      </w:r>
    </w:p>
    <w:p w14:paraId="7564D54E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приказом </w:t>
      </w:r>
    </w:p>
    <w:p w14:paraId="3857FEF5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отдела образования </w:t>
      </w:r>
    </w:p>
    <w:p w14:paraId="22DCCCF4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администрации Еловского</w:t>
      </w:r>
    </w:p>
    <w:p w14:paraId="0BAF7F37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муниципального округа</w:t>
      </w:r>
    </w:p>
    <w:p w14:paraId="66B01AE6" w14:textId="2B30838D" w:rsidR="005275B4" w:rsidRPr="007833FE" w:rsidRDefault="005275B4" w:rsidP="005275B4">
      <w:pPr>
        <w:tabs>
          <w:tab w:val="left" w:pos="8895"/>
        </w:tabs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от</w:t>
      </w:r>
      <w:r>
        <w:rPr>
          <w:szCs w:val="28"/>
        </w:rPr>
        <w:t xml:space="preserve"> </w:t>
      </w:r>
      <w:r w:rsidR="00FE4325">
        <w:rPr>
          <w:szCs w:val="28"/>
        </w:rPr>
        <w:t xml:space="preserve">24.01.2025 </w:t>
      </w:r>
      <w:r w:rsidR="00CE146B">
        <w:rPr>
          <w:szCs w:val="28"/>
        </w:rPr>
        <w:t xml:space="preserve">№ </w:t>
      </w:r>
      <w:r w:rsidR="00FE4325">
        <w:rPr>
          <w:szCs w:val="28"/>
        </w:rPr>
        <w:t>17</w:t>
      </w:r>
    </w:p>
    <w:p w14:paraId="0D04D30F" w14:textId="77777777" w:rsidR="00EB7F9C" w:rsidRDefault="00EB7F9C" w:rsidP="00065673">
      <w:pPr>
        <w:jc w:val="center"/>
        <w:rPr>
          <w:b/>
          <w:szCs w:val="28"/>
        </w:rPr>
      </w:pPr>
    </w:p>
    <w:p w14:paraId="0D219056" w14:textId="77777777" w:rsidR="00065673" w:rsidRPr="003942E1" w:rsidRDefault="00065673" w:rsidP="005275B4">
      <w:pPr>
        <w:spacing w:line="240" w:lineRule="exact"/>
        <w:jc w:val="center"/>
        <w:rPr>
          <w:b/>
          <w:szCs w:val="28"/>
        </w:rPr>
      </w:pPr>
      <w:r w:rsidRPr="003942E1">
        <w:rPr>
          <w:b/>
          <w:szCs w:val="28"/>
        </w:rPr>
        <w:t>ПОЛОЖЕНИЕ</w:t>
      </w:r>
    </w:p>
    <w:p w14:paraId="5BAAFB52" w14:textId="77777777" w:rsidR="00065673" w:rsidRPr="003942E1" w:rsidRDefault="00065673" w:rsidP="005275B4">
      <w:pPr>
        <w:spacing w:line="240" w:lineRule="exact"/>
        <w:jc w:val="center"/>
        <w:rPr>
          <w:b/>
          <w:szCs w:val="28"/>
        </w:rPr>
      </w:pPr>
      <w:r w:rsidRPr="003942E1">
        <w:rPr>
          <w:b/>
          <w:szCs w:val="28"/>
        </w:rPr>
        <w:t xml:space="preserve">о </w:t>
      </w:r>
      <w:r>
        <w:rPr>
          <w:b/>
          <w:szCs w:val="28"/>
        </w:rPr>
        <w:t xml:space="preserve">муниципальном </w:t>
      </w:r>
      <w:r w:rsidRPr="003942E1">
        <w:rPr>
          <w:b/>
          <w:szCs w:val="28"/>
        </w:rPr>
        <w:t>конкурсе «Спортсмен года»</w:t>
      </w:r>
    </w:p>
    <w:p w14:paraId="49786EF3" w14:textId="77777777" w:rsidR="00065673" w:rsidRPr="003942E1" w:rsidRDefault="00065673" w:rsidP="00065673">
      <w:pPr>
        <w:jc w:val="both"/>
        <w:rPr>
          <w:szCs w:val="28"/>
        </w:rPr>
      </w:pPr>
    </w:p>
    <w:p w14:paraId="2C454B47" w14:textId="77777777"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I.</w:t>
      </w:r>
      <w:r w:rsidR="005275B4">
        <w:rPr>
          <w:szCs w:val="28"/>
        </w:rPr>
        <w:t xml:space="preserve"> </w:t>
      </w:r>
      <w:r w:rsidRPr="003942E1">
        <w:rPr>
          <w:szCs w:val="28"/>
        </w:rPr>
        <w:t>Общие положения</w:t>
      </w:r>
    </w:p>
    <w:p w14:paraId="7965A4F4" w14:textId="77777777"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14:paraId="4B760D64" w14:textId="77777777" w:rsidR="00065673" w:rsidRPr="003942E1" w:rsidRDefault="00065673" w:rsidP="00AC1FB3">
      <w:pPr>
        <w:spacing w:line="320" w:lineRule="exact"/>
        <w:ind w:firstLine="709"/>
        <w:jc w:val="both"/>
        <w:rPr>
          <w:szCs w:val="28"/>
        </w:rPr>
      </w:pPr>
      <w:r w:rsidRPr="003942E1">
        <w:rPr>
          <w:szCs w:val="28"/>
        </w:rPr>
        <w:t>Муниципальный конкурс</w:t>
      </w:r>
      <w:r w:rsidR="005275B4">
        <w:rPr>
          <w:szCs w:val="28"/>
        </w:rPr>
        <w:t xml:space="preserve"> </w:t>
      </w:r>
      <w:r w:rsidRPr="003942E1">
        <w:rPr>
          <w:szCs w:val="28"/>
        </w:rPr>
        <w:t>«Спортсмен года»</w:t>
      </w:r>
      <w:r w:rsidR="003929DE">
        <w:rPr>
          <w:szCs w:val="28"/>
        </w:rPr>
        <w:t xml:space="preserve"> </w:t>
      </w:r>
      <w:r w:rsidRPr="003942E1">
        <w:rPr>
          <w:szCs w:val="28"/>
        </w:rPr>
        <w:t>проводится с целью выявления лучших спортсменов среди учащихс</w:t>
      </w:r>
      <w:r w:rsidR="00FA2351">
        <w:rPr>
          <w:szCs w:val="28"/>
        </w:rPr>
        <w:t>я Еловского муниципального округ</w:t>
      </w:r>
      <w:r w:rsidRPr="003942E1">
        <w:rPr>
          <w:szCs w:val="28"/>
        </w:rPr>
        <w:t xml:space="preserve">а. </w:t>
      </w:r>
    </w:p>
    <w:p w14:paraId="0AEC8CC6" w14:textId="77777777" w:rsidR="00065673" w:rsidRPr="003942E1" w:rsidRDefault="00065673" w:rsidP="00AC1FB3">
      <w:pPr>
        <w:spacing w:line="320" w:lineRule="exact"/>
        <w:jc w:val="both"/>
        <w:rPr>
          <w:szCs w:val="28"/>
          <w:lang w:eastAsia="ar-SA"/>
        </w:rPr>
      </w:pPr>
    </w:p>
    <w:p w14:paraId="2FE13A6F" w14:textId="77777777"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II. Задачи конкурса</w:t>
      </w:r>
    </w:p>
    <w:p w14:paraId="6E8B7822" w14:textId="77777777"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14:paraId="778C98F3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1. </w:t>
      </w:r>
      <w:r w:rsidRPr="003942E1">
        <w:rPr>
          <w:szCs w:val="28"/>
        </w:rPr>
        <w:t>Популяризация занятий спортом среди учащихся.</w:t>
      </w:r>
    </w:p>
    <w:p w14:paraId="67D491FE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2. </w:t>
      </w:r>
      <w:r w:rsidRPr="003942E1">
        <w:rPr>
          <w:szCs w:val="28"/>
        </w:rPr>
        <w:t>Повышение спортивного мастерства школьников.</w:t>
      </w:r>
    </w:p>
    <w:p w14:paraId="60F1B6E1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3.</w:t>
      </w:r>
      <w:r w:rsidRPr="003942E1">
        <w:rPr>
          <w:szCs w:val="28"/>
        </w:rPr>
        <w:t> Приобщение детей к здоровому образу жизни.</w:t>
      </w:r>
    </w:p>
    <w:p w14:paraId="3401CE60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</w:p>
    <w:p w14:paraId="4456FD49" w14:textId="77777777"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III. Участники конкурса</w:t>
      </w:r>
    </w:p>
    <w:p w14:paraId="583FAD23" w14:textId="77777777"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14:paraId="1DE20CD5" w14:textId="77777777" w:rsidR="00065673" w:rsidRDefault="00065673" w:rsidP="00AC1FB3">
      <w:pPr>
        <w:spacing w:line="320" w:lineRule="exact"/>
        <w:ind w:firstLine="709"/>
        <w:jc w:val="both"/>
        <w:rPr>
          <w:szCs w:val="28"/>
        </w:rPr>
      </w:pPr>
      <w:r w:rsidRPr="003942E1">
        <w:rPr>
          <w:szCs w:val="28"/>
        </w:rPr>
        <w:t>Участником может ст</w:t>
      </w:r>
      <w:r w:rsidR="000D10CA">
        <w:rPr>
          <w:szCs w:val="28"/>
        </w:rPr>
        <w:t>ать любой ученик или ученица с 7</w:t>
      </w:r>
      <w:r w:rsidRPr="003942E1">
        <w:rPr>
          <w:szCs w:val="28"/>
        </w:rPr>
        <w:t xml:space="preserve"> до 18 лет</w:t>
      </w:r>
      <w:r w:rsidR="005275B4">
        <w:rPr>
          <w:szCs w:val="28"/>
        </w:rPr>
        <w:t xml:space="preserve"> </w:t>
      </w:r>
      <w:r w:rsidR="00FA2351" w:rsidRPr="003942E1">
        <w:rPr>
          <w:szCs w:val="28"/>
        </w:rPr>
        <w:t>включительно</w:t>
      </w:r>
      <w:r w:rsidR="00FA2351">
        <w:rPr>
          <w:szCs w:val="28"/>
        </w:rPr>
        <w:t xml:space="preserve"> (1-11 класс)</w:t>
      </w:r>
      <w:r w:rsidR="005275B4">
        <w:rPr>
          <w:szCs w:val="28"/>
        </w:rPr>
        <w:t xml:space="preserve"> </w:t>
      </w:r>
      <w:r w:rsidRPr="00841642">
        <w:rPr>
          <w:szCs w:val="28"/>
        </w:rPr>
        <w:t xml:space="preserve">любого </w:t>
      </w:r>
      <w:r>
        <w:rPr>
          <w:szCs w:val="28"/>
        </w:rPr>
        <w:t>образовательного учреждения</w:t>
      </w:r>
      <w:r w:rsidR="005275B4">
        <w:rPr>
          <w:szCs w:val="28"/>
        </w:rPr>
        <w:t xml:space="preserve"> </w:t>
      </w:r>
      <w:r w:rsidR="00FA2351">
        <w:rPr>
          <w:szCs w:val="28"/>
        </w:rPr>
        <w:t>Еловского муниципального округа</w:t>
      </w:r>
      <w:r w:rsidR="005D239F">
        <w:rPr>
          <w:szCs w:val="28"/>
        </w:rPr>
        <w:t xml:space="preserve"> Пермского края</w:t>
      </w:r>
      <w:r w:rsidRPr="003942E1">
        <w:rPr>
          <w:szCs w:val="28"/>
        </w:rPr>
        <w:t xml:space="preserve">. Участники на конкурс выдвигаются ведущим </w:t>
      </w:r>
      <w:r w:rsidR="00FA2351">
        <w:rPr>
          <w:szCs w:val="28"/>
        </w:rPr>
        <w:t>учителем физической культуры</w:t>
      </w:r>
      <w:r w:rsidRPr="003942E1">
        <w:rPr>
          <w:szCs w:val="28"/>
        </w:rPr>
        <w:t xml:space="preserve"> с согласия учащегося.</w:t>
      </w:r>
    </w:p>
    <w:p w14:paraId="0412F730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</w:p>
    <w:p w14:paraId="66A19B91" w14:textId="77777777"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</w:t>
      </w:r>
      <w:r w:rsidRPr="003942E1">
        <w:rPr>
          <w:szCs w:val="28"/>
          <w:lang w:val="en-US"/>
        </w:rPr>
        <w:t>V</w:t>
      </w:r>
      <w:r w:rsidRPr="003942E1">
        <w:rPr>
          <w:szCs w:val="28"/>
        </w:rPr>
        <w:t>. Сроки проведения конкурса</w:t>
      </w:r>
    </w:p>
    <w:p w14:paraId="60D9ED2E" w14:textId="77777777"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14:paraId="236CDFF2" w14:textId="77777777" w:rsidR="00065673" w:rsidRPr="003942E1" w:rsidRDefault="00065673" w:rsidP="00AC1FB3">
      <w:pPr>
        <w:spacing w:line="320" w:lineRule="exact"/>
        <w:ind w:firstLine="709"/>
        <w:jc w:val="both"/>
        <w:rPr>
          <w:szCs w:val="28"/>
        </w:rPr>
      </w:pPr>
      <w:r w:rsidRPr="003942E1">
        <w:rPr>
          <w:szCs w:val="28"/>
        </w:rPr>
        <w:t>Конкурс проводится</w:t>
      </w:r>
      <w:r w:rsidR="00CE146B">
        <w:rPr>
          <w:szCs w:val="28"/>
        </w:rPr>
        <w:t xml:space="preserve"> с сентября 2024</w:t>
      </w:r>
      <w:r w:rsidR="00D86E88">
        <w:rPr>
          <w:szCs w:val="28"/>
        </w:rPr>
        <w:t xml:space="preserve"> года по май 20</w:t>
      </w:r>
      <w:r w:rsidR="00CE146B">
        <w:rPr>
          <w:szCs w:val="28"/>
        </w:rPr>
        <w:t>25</w:t>
      </w:r>
      <w:r w:rsidRPr="003942E1">
        <w:rPr>
          <w:szCs w:val="28"/>
        </w:rPr>
        <w:t xml:space="preserve"> года.</w:t>
      </w:r>
    </w:p>
    <w:p w14:paraId="22D7FF69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</w:p>
    <w:p w14:paraId="536E3756" w14:textId="77777777"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  <w:lang w:val="en-US"/>
        </w:rPr>
        <w:t>V</w:t>
      </w:r>
      <w:r w:rsidRPr="003942E1">
        <w:rPr>
          <w:szCs w:val="28"/>
        </w:rPr>
        <w:t>.</w:t>
      </w:r>
      <w:r w:rsidR="005275B4">
        <w:rPr>
          <w:szCs w:val="28"/>
        </w:rPr>
        <w:t xml:space="preserve"> </w:t>
      </w:r>
      <w:r w:rsidRPr="003942E1">
        <w:rPr>
          <w:szCs w:val="28"/>
        </w:rPr>
        <w:t>Условия конкурса</w:t>
      </w:r>
    </w:p>
    <w:p w14:paraId="464DB010" w14:textId="77777777"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14:paraId="2D683D24" w14:textId="77777777" w:rsidR="00CC311D" w:rsidRDefault="00065673" w:rsidP="00AC1FB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зачет конкурса </w:t>
      </w:r>
      <w:r w:rsidRPr="003942E1">
        <w:rPr>
          <w:szCs w:val="28"/>
        </w:rPr>
        <w:t>принимаются результаты участия в соревнованиях сп</w:t>
      </w:r>
      <w:r w:rsidR="005275B4">
        <w:rPr>
          <w:szCs w:val="28"/>
        </w:rPr>
        <w:t>артакиады округа/района</w:t>
      </w:r>
      <w:r w:rsidR="00017CE1">
        <w:rPr>
          <w:szCs w:val="28"/>
        </w:rPr>
        <w:t>, регио</w:t>
      </w:r>
      <w:r w:rsidR="000D10CA">
        <w:rPr>
          <w:szCs w:val="28"/>
        </w:rPr>
        <w:t>на, края.</w:t>
      </w:r>
      <w:r w:rsidRPr="003942E1">
        <w:rPr>
          <w:szCs w:val="28"/>
        </w:rPr>
        <w:t xml:space="preserve"> </w:t>
      </w:r>
    </w:p>
    <w:p w14:paraId="12FE5410" w14:textId="77777777" w:rsidR="00CC311D" w:rsidRDefault="00CC311D" w:rsidP="00AC1FB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-Кросс Нации;</w:t>
      </w:r>
    </w:p>
    <w:p w14:paraId="41EBB651" w14:textId="77777777" w:rsidR="00CC311D" w:rsidRDefault="00CC311D" w:rsidP="00AC1FB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-Лыжня России;</w:t>
      </w:r>
    </w:p>
    <w:p w14:paraId="0ABE065D" w14:textId="77777777" w:rsidR="00CC311D" w:rsidRDefault="005F005F" w:rsidP="00AC1FB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C311D">
        <w:rPr>
          <w:szCs w:val="28"/>
        </w:rPr>
        <w:t>Все</w:t>
      </w:r>
      <w:r>
        <w:rPr>
          <w:szCs w:val="28"/>
        </w:rPr>
        <w:t>российская олимпиада школьников по физической культуре;</w:t>
      </w:r>
    </w:p>
    <w:p w14:paraId="3706D575" w14:textId="77777777" w:rsidR="005F005F" w:rsidRDefault="005F005F" w:rsidP="00AC1FB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-Лыжные гонки;</w:t>
      </w:r>
    </w:p>
    <w:p w14:paraId="1C37C1C6" w14:textId="77777777" w:rsidR="005F005F" w:rsidRDefault="005F005F" w:rsidP="00AC1FB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-Командные виды соревнований (футбол, волейбол, пионербол, вышибалы, лапта, дартс, кольцеброс, гонка ГТО, лыжная эстафета, л/а эстафета)</w:t>
      </w:r>
    </w:p>
    <w:p w14:paraId="22117B5C" w14:textId="77777777" w:rsidR="00FE2D79" w:rsidRDefault="00F24C9B" w:rsidP="00FE2D79">
      <w:pPr>
        <w:spacing w:line="320" w:lineRule="exact"/>
        <w:jc w:val="both"/>
        <w:rPr>
          <w:szCs w:val="28"/>
        </w:rPr>
      </w:pPr>
      <w:r w:rsidRPr="00BE4F73">
        <w:rPr>
          <w:szCs w:val="28"/>
          <w:lang w:val="en-US"/>
        </w:rPr>
        <w:lastRenderedPageBreak/>
        <w:t>P</w:t>
      </w:r>
      <w:r w:rsidRPr="00BE4F73">
        <w:rPr>
          <w:szCs w:val="28"/>
        </w:rPr>
        <w:t>.</w:t>
      </w:r>
      <w:r w:rsidRPr="00BE4F73">
        <w:rPr>
          <w:szCs w:val="28"/>
          <w:lang w:val="en-US"/>
        </w:rPr>
        <w:t>S</w:t>
      </w:r>
      <w:r w:rsidRPr="00BE4F73">
        <w:rPr>
          <w:szCs w:val="28"/>
        </w:rPr>
        <w:t>.  При подведении итогов в зачет входит</w:t>
      </w:r>
      <w:r>
        <w:rPr>
          <w:szCs w:val="28"/>
        </w:rPr>
        <w:t xml:space="preserve"> 3 лучших командных видов соревнований.</w:t>
      </w:r>
    </w:p>
    <w:p w14:paraId="13B63544" w14:textId="77777777" w:rsidR="00065673" w:rsidRDefault="00065673" w:rsidP="00FE2D79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По занятым местам набираются очки:</w:t>
      </w:r>
    </w:p>
    <w:p w14:paraId="5026380F" w14:textId="77777777" w:rsidR="005275B4" w:rsidRPr="003942E1" w:rsidRDefault="005275B4" w:rsidP="00AC1FB3">
      <w:pPr>
        <w:spacing w:line="320" w:lineRule="exact"/>
        <w:ind w:firstLine="709"/>
        <w:jc w:val="both"/>
        <w:rPr>
          <w:szCs w:val="28"/>
        </w:rPr>
      </w:pP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4931"/>
        <w:gridCol w:w="4697"/>
      </w:tblGrid>
      <w:tr w:rsidR="00065673" w:rsidRPr="003942E1" w14:paraId="4000D899" w14:textId="77777777" w:rsidTr="00D40E3C">
        <w:trPr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86CA" w14:textId="77777777" w:rsidR="00065673" w:rsidRPr="003942E1" w:rsidRDefault="00065673" w:rsidP="00AC1FB3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Районные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F071" w14:textId="77777777" w:rsidR="00065673" w:rsidRPr="003942E1" w:rsidRDefault="00F24C9B" w:rsidP="00F24C9B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Краевые (Кросс Нации, Л</w:t>
            </w:r>
            <w:r w:rsidR="00065673" w:rsidRPr="003942E1">
              <w:rPr>
                <w:rFonts w:ascii="Times New Roman" w:eastAsia="Calibri" w:hAnsi="Times New Roman" w:cs="Times New Roman"/>
                <w:szCs w:val="28"/>
              </w:rPr>
              <w:t>ыжня России</w:t>
            </w:r>
            <w:r w:rsidR="000D10CA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F24C9B">
              <w:rPr>
                <w:rFonts w:ascii="Times New Roman" w:hAnsi="Times New Roman" w:cs="Times New Roman"/>
                <w:szCs w:val="28"/>
              </w:rPr>
              <w:t>Всероссийская олимпиада школьников по физической культуре</w:t>
            </w:r>
            <w:r w:rsidR="00065673" w:rsidRPr="003942E1">
              <w:rPr>
                <w:rFonts w:ascii="Times New Roman" w:eastAsia="Calibri" w:hAnsi="Times New Roman" w:cs="Times New Roman"/>
                <w:szCs w:val="28"/>
              </w:rPr>
              <w:t>)</w:t>
            </w:r>
          </w:p>
        </w:tc>
      </w:tr>
      <w:tr w:rsidR="00065673" w:rsidRPr="003942E1" w14:paraId="50E59971" w14:textId="77777777" w:rsidTr="00D40E3C">
        <w:trPr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2C3C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1 место-100             6 место- 75</w:t>
            </w:r>
          </w:p>
          <w:p w14:paraId="4BE80503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2 место- 95               7 место- 70</w:t>
            </w:r>
          </w:p>
          <w:p w14:paraId="1F1530D0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3 место- 90               8 место- 65</w:t>
            </w:r>
          </w:p>
          <w:p w14:paraId="0AFE648C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4 место- 85               9 место- 60</w:t>
            </w:r>
          </w:p>
          <w:p w14:paraId="5C63FF30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5 место- 80             10 место- 55</w:t>
            </w:r>
          </w:p>
          <w:p w14:paraId="0341B45A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За участие 30 очков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80FE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1 место- 130               6 место- 105</w:t>
            </w:r>
          </w:p>
          <w:p w14:paraId="30514EC4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2 место- 125               7 место- 100</w:t>
            </w:r>
          </w:p>
          <w:p w14:paraId="3A479268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3 место- 120               8 место- 95</w:t>
            </w:r>
          </w:p>
          <w:p w14:paraId="66C868DF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4 место- 115               9 место- 90</w:t>
            </w:r>
          </w:p>
          <w:p w14:paraId="316C274D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5 место- 110             10 место- 85</w:t>
            </w:r>
          </w:p>
          <w:p w14:paraId="1D2C8B38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За участие 50 очков</w:t>
            </w:r>
          </w:p>
        </w:tc>
      </w:tr>
    </w:tbl>
    <w:p w14:paraId="133C6370" w14:textId="77777777" w:rsidR="005275B4" w:rsidRDefault="00065673" w:rsidP="00AC1FB3">
      <w:pPr>
        <w:spacing w:line="320" w:lineRule="exact"/>
        <w:jc w:val="both"/>
        <w:rPr>
          <w:szCs w:val="28"/>
          <w:lang w:eastAsia="ar-SA"/>
        </w:rPr>
      </w:pPr>
      <w:r>
        <w:rPr>
          <w:szCs w:val="28"/>
          <w:lang w:eastAsia="ar-SA"/>
        </w:rPr>
        <w:tab/>
      </w:r>
    </w:p>
    <w:p w14:paraId="0EBF7BEF" w14:textId="77777777" w:rsidR="00065673" w:rsidRDefault="00065673" w:rsidP="00FE2D79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В командных (игровых) соревнованиях очки начисляются следующим образом:</w:t>
      </w:r>
    </w:p>
    <w:p w14:paraId="630234CC" w14:textId="77777777" w:rsidR="00C50139" w:rsidRPr="003942E1" w:rsidRDefault="00C50139" w:rsidP="00AC1FB3">
      <w:pPr>
        <w:spacing w:line="320" w:lineRule="exact"/>
        <w:jc w:val="both"/>
        <w:rPr>
          <w:szCs w:val="28"/>
        </w:rPr>
      </w:pPr>
    </w:p>
    <w:tbl>
      <w:tblPr>
        <w:tblStyle w:val="af"/>
        <w:tblW w:w="0" w:type="auto"/>
        <w:tblInd w:w="108" w:type="dxa"/>
        <w:tblLook w:val="01E0" w:firstRow="1" w:lastRow="1" w:firstColumn="1" w:lastColumn="1" w:noHBand="0" w:noVBand="0"/>
      </w:tblPr>
      <w:tblGrid>
        <w:gridCol w:w="4500"/>
        <w:gridCol w:w="5020"/>
      </w:tblGrid>
      <w:tr w:rsidR="00065673" w:rsidRPr="003942E1" w14:paraId="23B9A829" w14:textId="77777777" w:rsidTr="00D40E3C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600E" w14:textId="77777777" w:rsidR="00065673" w:rsidRPr="003942E1" w:rsidRDefault="00065673" w:rsidP="00AC1FB3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Лично-командные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326" w14:textId="77777777" w:rsidR="00065673" w:rsidRPr="00015ACC" w:rsidRDefault="00065673" w:rsidP="00AC1FB3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015ACC">
              <w:rPr>
                <w:rFonts w:ascii="Times New Roman" w:eastAsia="Calibri" w:hAnsi="Times New Roman" w:cs="Times New Roman"/>
                <w:szCs w:val="28"/>
                <w:lang w:eastAsia="ar-SA"/>
              </w:rPr>
              <w:t>Командные</w:t>
            </w:r>
          </w:p>
        </w:tc>
      </w:tr>
      <w:tr w:rsidR="00065673" w:rsidRPr="003942E1" w14:paraId="524355A1" w14:textId="77777777" w:rsidTr="00D40E3C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FEF1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1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- 6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14:paraId="3765396B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2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- 5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14:paraId="41589DDB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3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- 4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14:paraId="7FACA82E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За участие 10 очков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3CF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1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- 40</w:t>
            </w:r>
          </w:p>
          <w:p w14:paraId="74E212DB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2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- 3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14:paraId="1FFA406A" w14:textId="77777777"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3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- 2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14:paraId="5E85E8DD" w14:textId="77777777" w:rsidR="00065673" w:rsidRPr="003942E1" w:rsidRDefault="00065673" w:rsidP="00AC1FB3">
            <w:pPr>
              <w:spacing w:line="320" w:lineRule="exact"/>
              <w:rPr>
                <w:rFonts w:eastAsia="Calibri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За участие 10 очков</w:t>
            </w:r>
          </w:p>
        </w:tc>
      </w:tr>
    </w:tbl>
    <w:p w14:paraId="7C38D82D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</w:p>
    <w:p w14:paraId="2BCA3C9F" w14:textId="77777777"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  <w:lang w:val="en-US"/>
        </w:rPr>
        <w:t>V</w:t>
      </w:r>
      <w:r w:rsidRPr="003942E1">
        <w:rPr>
          <w:szCs w:val="28"/>
        </w:rPr>
        <w:t>I. Подведение итогов и награждение</w:t>
      </w:r>
      <w:r w:rsidR="005275B4">
        <w:rPr>
          <w:szCs w:val="28"/>
        </w:rPr>
        <w:t xml:space="preserve"> </w:t>
      </w:r>
      <w:r w:rsidRPr="003942E1">
        <w:rPr>
          <w:szCs w:val="28"/>
        </w:rPr>
        <w:t>победителей конкурса</w:t>
      </w:r>
    </w:p>
    <w:p w14:paraId="0884666C" w14:textId="77777777"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14:paraId="5A59FBB9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  <w:t>Итоги подводят</w:t>
      </w:r>
      <w:r w:rsidR="00861F0C">
        <w:rPr>
          <w:szCs w:val="28"/>
        </w:rPr>
        <w:t>ся по трем возрастным группам: 1</w:t>
      </w:r>
      <w:r w:rsidR="000D10CA">
        <w:rPr>
          <w:szCs w:val="28"/>
        </w:rPr>
        <w:t xml:space="preserve"> – 4 класс (7</w:t>
      </w:r>
      <w:r w:rsidRPr="003942E1">
        <w:rPr>
          <w:szCs w:val="28"/>
        </w:rPr>
        <w:t>-11 лет), 5 –</w:t>
      </w:r>
      <w:r>
        <w:rPr>
          <w:szCs w:val="28"/>
        </w:rPr>
        <w:t xml:space="preserve"> 7 класс (11</w:t>
      </w:r>
      <w:r w:rsidRPr="003942E1">
        <w:rPr>
          <w:szCs w:val="28"/>
        </w:rPr>
        <w:t xml:space="preserve">-14 лет), 8 – 11класс (14-18 </w:t>
      </w:r>
      <w:r>
        <w:rPr>
          <w:szCs w:val="28"/>
        </w:rPr>
        <w:t>лет), отдельно среди мальчиков/</w:t>
      </w:r>
      <w:r w:rsidRPr="003942E1">
        <w:rPr>
          <w:szCs w:val="28"/>
        </w:rPr>
        <w:t xml:space="preserve">юношей и </w:t>
      </w:r>
      <w:r>
        <w:rPr>
          <w:szCs w:val="28"/>
        </w:rPr>
        <w:t>девочек/</w:t>
      </w:r>
      <w:r w:rsidRPr="003942E1">
        <w:rPr>
          <w:szCs w:val="28"/>
        </w:rPr>
        <w:t>девушек.</w:t>
      </w:r>
    </w:p>
    <w:p w14:paraId="491AD4C7" w14:textId="77777777" w:rsidR="00065673" w:rsidRPr="00841642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  <w:t xml:space="preserve">Победитель </w:t>
      </w:r>
      <w:r w:rsidR="00861F0C">
        <w:rPr>
          <w:szCs w:val="28"/>
        </w:rPr>
        <w:t xml:space="preserve">и призеры </w:t>
      </w:r>
      <w:r w:rsidRPr="003942E1">
        <w:rPr>
          <w:szCs w:val="28"/>
        </w:rPr>
        <w:t>конкурса</w:t>
      </w:r>
      <w:r w:rsidR="00861F0C">
        <w:rPr>
          <w:szCs w:val="28"/>
        </w:rPr>
        <w:t xml:space="preserve"> (набравшие</w:t>
      </w:r>
      <w:r w:rsidRPr="003942E1">
        <w:rPr>
          <w:szCs w:val="28"/>
        </w:rPr>
        <w:t xml:space="preserve"> наибольшее количество баллов </w:t>
      </w:r>
      <w:r w:rsidR="00861F0C">
        <w:rPr>
          <w:szCs w:val="28"/>
        </w:rPr>
        <w:t>и участвовавшие</w:t>
      </w:r>
      <w:r w:rsidRPr="00841642">
        <w:rPr>
          <w:szCs w:val="28"/>
        </w:rPr>
        <w:t xml:space="preserve"> в большинстве видов состязаний)</w:t>
      </w:r>
      <w:r w:rsidR="00861F0C">
        <w:rPr>
          <w:szCs w:val="28"/>
        </w:rPr>
        <w:t xml:space="preserve"> награждаю</w:t>
      </w:r>
      <w:r w:rsidRPr="00841642">
        <w:rPr>
          <w:szCs w:val="28"/>
        </w:rPr>
        <w:t xml:space="preserve">тся памятной медалью и грамотой. </w:t>
      </w:r>
    </w:p>
    <w:p w14:paraId="2561B7B4" w14:textId="77777777" w:rsidR="00065673" w:rsidRPr="00841642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</w:r>
      <w:r w:rsidRPr="00841642">
        <w:rPr>
          <w:szCs w:val="28"/>
        </w:rPr>
        <w:t>Все участники получают сертификат участника конкурса.</w:t>
      </w:r>
    </w:p>
    <w:p w14:paraId="30D12CF6" w14:textId="77777777" w:rsidR="00065673" w:rsidRPr="003942E1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  <w:t>Награждение состоится на праздник</w:t>
      </w:r>
      <w:r w:rsidR="00D86E88">
        <w:rPr>
          <w:szCs w:val="28"/>
        </w:rPr>
        <w:t>е «Последнего звонка» в мае 202</w:t>
      </w:r>
      <w:r w:rsidR="00CE146B">
        <w:rPr>
          <w:szCs w:val="28"/>
        </w:rPr>
        <w:t>5</w:t>
      </w:r>
      <w:r w:rsidRPr="003942E1">
        <w:rPr>
          <w:szCs w:val="28"/>
        </w:rPr>
        <w:t xml:space="preserve"> года.</w:t>
      </w:r>
    </w:p>
    <w:p w14:paraId="63B6B886" w14:textId="77777777" w:rsidR="00065673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</w:r>
      <w:r w:rsidRPr="00065673">
        <w:rPr>
          <w:szCs w:val="28"/>
        </w:rPr>
        <w:t>Заявки на участие в конкурс</w:t>
      </w:r>
      <w:r w:rsidR="00E9140A">
        <w:rPr>
          <w:szCs w:val="28"/>
        </w:rPr>
        <w:t xml:space="preserve">е принимаются </w:t>
      </w:r>
      <w:r>
        <w:rPr>
          <w:szCs w:val="28"/>
        </w:rPr>
        <w:t xml:space="preserve">на адрес электронной почты </w:t>
      </w:r>
      <w:r w:rsidR="00CE146B" w:rsidRPr="00E33CC4">
        <w:rPr>
          <w:b/>
          <w:color w:val="0070C0"/>
          <w:szCs w:val="28"/>
          <w:u w:val="single"/>
          <w:shd w:val="clear" w:color="auto" w:fill="FFFFFF"/>
        </w:rPr>
        <w:t>burnysheva.a@yandex</w:t>
      </w:r>
      <w:r w:rsidR="00E33CC4" w:rsidRPr="00E33CC4">
        <w:rPr>
          <w:b/>
          <w:color w:val="0070C0"/>
          <w:szCs w:val="28"/>
          <w:u w:val="single"/>
          <w:shd w:val="clear" w:color="auto" w:fill="FFFFFF"/>
        </w:rPr>
        <w:t>.</w:t>
      </w:r>
      <w:r w:rsidR="00E33CC4" w:rsidRPr="00E33CC4">
        <w:rPr>
          <w:b/>
          <w:color w:val="0070C0"/>
          <w:szCs w:val="28"/>
          <w:u w:val="single"/>
          <w:shd w:val="clear" w:color="auto" w:fill="FFFFFF"/>
          <w:lang w:val="en-US"/>
        </w:rPr>
        <w:t>ru</w:t>
      </w:r>
      <w:r w:rsidR="00CE146B">
        <w:t xml:space="preserve"> </w:t>
      </w:r>
      <w:r w:rsidR="00C50139">
        <w:t>(</w:t>
      </w:r>
      <w:r w:rsidR="00CE146B">
        <w:t>Иванова А.В.</w:t>
      </w:r>
      <w:r w:rsidR="00C50139">
        <w:t xml:space="preserve">) </w:t>
      </w:r>
      <w:r w:rsidRPr="00EE72BC">
        <w:rPr>
          <w:szCs w:val="28"/>
        </w:rPr>
        <w:t>по форме:</w:t>
      </w:r>
    </w:p>
    <w:p w14:paraId="73D1E0BE" w14:textId="77777777" w:rsidR="00C50139" w:rsidRDefault="00C50139" w:rsidP="00AC1FB3">
      <w:pPr>
        <w:spacing w:line="320" w:lineRule="exact"/>
        <w:jc w:val="both"/>
        <w:rPr>
          <w:szCs w:val="28"/>
        </w:rPr>
      </w:pPr>
    </w:p>
    <w:p w14:paraId="55A7C0B9" w14:textId="77777777" w:rsidR="00065673" w:rsidRPr="00C50139" w:rsidRDefault="00065673" w:rsidP="00C50139">
      <w:pPr>
        <w:spacing w:line="320" w:lineRule="exact"/>
        <w:jc w:val="right"/>
        <w:rPr>
          <w:i/>
          <w:szCs w:val="28"/>
        </w:rPr>
      </w:pPr>
    </w:p>
    <w:p w14:paraId="76077D8C" w14:textId="77777777" w:rsidR="00FE4325" w:rsidRDefault="00FE4325" w:rsidP="00C50139">
      <w:pPr>
        <w:spacing w:line="320" w:lineRule="exact"/>
        <w:jc w:val="right"/>
        <w:rPr>
          <w:i/>
          <w:szCs w:val="28"/>
        </w:rPr>
      </w:pPr>
    </w:p>
    <w:p w14:paraId="73CE79DB" w14:textId="77777777" w:rsidR="00FE4325" w:rsidRDefault="00FE4325" w:rsidP="00C50139">
      <w:pPr>
        <w:spacing w:line="320" w:lineRule="exact"/>
        <w:jc w:val="right"/>
        <w:rPr>
          <w:i/>
          <w:szCs w:val="28"/>
        </w:rPr>
      </w:pPr>
    </w:p>
    <w:p w14:paraId="6921F136" w14:textId="77777777" w:rsidR="00FE4325" w:rsidRDefault="00FE4325" w:rsidP="00C50139">
      <w:pPr>
        <w:spacing w:line="320" w:lineRule="exact"/>
        <w:jc w:val="right"/>
        <w:rPr>
          <w:i/>
          <w:szCs w:val="28"/>
        </w:rPr>
      </w:pPr>
    </w:p>
    <w:p w14:paraId="79FB9EAD" w14:textId="77777777" w:rsidR="00FE4325" w:rsidRDefault="00FE4325" w:rsidP="00C50139">
      <w:pPr>
        <w:spacing w:line="320" w:lineRule="exact"/>
        <w:jc w:val="right"/>
        <w:rPr>
          <w:i/>
          <w:szCs w:val="28"/>
        </w:rPr>
      </w:pPr>
    </w:p>
    <w:p w14:paraId="2C8A4067" w14:textId="77777777" w:rsidR="00FE4325" w:rsidRDefault="00FE4325" w:rsidP="00C50139">
      <w:pPr>
        <w:spacing w:line="320" w:lineRule="exact"/>
        <w:jc w:val="right"/>
        <w:rPr>
          <w:i/>
          <w:szCs w:val="28"/>
        </w:rPr>
      </w:pPr>
    </w:p>
    <w:p w14:paraId="702DA416" w14:textId="77777777" w:rsidR="00FE4325" w:rsidRDefault="00FE4325" w:rsidP="00C50139">
      <w:pPr>
        <w:spacing w:line="320" w:lineRule="exact"/>
        <w:jc w:val="right"/>
        <w:rPr>
          <w:i/>
          <w:szCs w:val="28"/>
        </w:rPr>
      </w:pPr>
    </w:p>
    <w:p w14:paraId="7C379B15" w14:textId="77777777" w:rsidR="00FE4325" w:rsidRDefault="00FE4325" w:rsidP="00C50139">
      <w:pPr>
        <w:spacing w:line="320" w:lineRule="exact"/>
        <w:jc w:val="right"/>
        <w:rPr>
          <w:i/>
          <w:szCs w:val="28"/>
        </w:rPr>
      </w:pPr>
    </w:p>
    <w:p w14:paraId="118B6B17" w14:textId="77777777" w:rsidR="00FE4325" w:rsidRDefault="00FE4325" w:rsidP="00C50139">
      <w:pPr>
        <w:spacing w:line="320" w:lineRule="exact"/>
        <w:jc w:val="right"/>
        <w:rPr>
          <w:i/>
          <w:szCs w:val="28"/>
        </w:rPr>
      </w:pPr>
    </w:p>
    <w:p w14:paraId="1F996209" w14:textId="7C4581A4" w:rsidR="00C76461" w:rsidRDefault="00C50139" w:rsidP="00C50139">
      <w:pPr>
        <w:spacing w:line="320" w:lineRule="exact"/>
        <w:jc w:val="right"/>
        <w:rPr>
          <w:i/>
          <w:szCs w:val="28"/>
        </w:rPr>
      </w:pPr>
      <w:r w:rsidRPr="00C50139">
        <w:rPr>
          <w:i/>
          <w:szCs w:val="28"/>
        </w:rPr>
        <w:lastRenderedPageBreak/>
        <w:t>ФОРМА</w:t>
      </w:r>
    </w:p>
    <w:p w14:paraId="5A52AB2A" w14:textId="77777777" w:rsidR="00C50139" w:rsidRPr="00C50139" w:rsidRDefault="00C50139" w:rsidP="00C50139">
      <w:pPr>
        <w:spacing w:line="320" w:lineRule="exact"/>
        <w:jc w:val="right"/>
        <w:rPr>
          <w:i/>
          <w:szCs w:val="28"/>
        </w:rPr>
      </w:pPr>
    </w:p>
    <w:p w14:paraId="307D576E" w14:textId="77777777" w:rsidR="00065673" w:rsidRPr="003942E1" w:rsidRDefault="00065673" w:rsidP="00C50139">
      <w:pPr>
        <w:spacing w:line="240" w:lineRule="exact"/>
        <w:jc w:val="center"/>
        <w:rPr>
          <w:szCs w:val="28"/>
        </w:rPr>
      </w:pPr>
      <w:r w:rsidRPr="003942E1">
        <w:rPr>
          <w:szCs w:val="28"/>
        </w:rPr>
        <w:t>ЗАЯВКА</w:t>
      </w:r>
    </w:p>
    <w:p w14:paraId="538FE363" w14:textId="77777777" w:rsidR="00065673" w:rsidRDefault="00065673" w:rsidP="00C50139">
      <w:pPr>
        <w:spacing w:line="240" w:lineRule="exact"/>
        <w:jc w:val="center"/>
        <w:rPr>
          <w:szCs w:val="28"/>
        </w:rPr>
      </w:pPr>
      <w:r w:rsidRPr="003942E1">
        <w:rPr>
          <w:szCs w:val="28"/>
        </w:rPr>
        <w:t>на участие в муниципальном конкурсе «Спортсмен года»</w:t>
      </w:r>
    </w:p>
    <w:p w14:paraId="5213314B" w14:textId="77777777"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tbl>
      <w:tblPr>
        <w:tblStyle w:val="af"/>
        <w:tblW w:w="9905" w:type="dxa"/>
        <w:jc w:val="center"/>
        <w:tblLook w:val="04A0" w:firstRow="1" w:lastRow="0" w:firstColumn="1" w:lastColumn="0" w:noHBand="0" w:noVBand="1"/>
      </w:tblPr>
      <w:tblGrid>
        <w:gridCol w:w="567"/>
        <w:gridCol w:w="3039"/>
        <w:gridCol w:w="1686"/>
        <w:gridCol w:w="1176"/>
        <w:gridCol w:w="1176"/>
        <w:gridCol w:w="2261"/>
      </w:tblGrid>
      <w:tr w:rsidR="00065673" w:rsidRPr="00FE2D79" w14:paraId="70BB4C22" w14:textId="77777777" w:rsidTr="00D40E3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EC67" w14:textId="77777777" w:rsidR="00065673" w:rsidRPr="00FE2D79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2B8034F" w14:textId="77777777" w:rsidR="00065673" w:rsidRPr="00FE2D79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CA02" w14:textId="77777777" w:rsidR="00065673" w:rsidRPr="00FE2D79" w:rsidRDefault="00FE2D79" w:rsidP="00FE2D7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 </w:t>
            </w:r>
            <w:r w:rsidR="00065673" w:rsidRPr="00FE2D7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A68A" w14:textId="77777777" w:rsidR="00065673" w:rsidRPr="00FE2D79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14:paraId="2F86C09E" w14:textId="77777777" w:rsidR="00065673" w:rsidRPr="00FE2D79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(число, месяц,</w:t>
            </w:r>
            <w:r w:rsidR="00C50139" w:rsidRPr="00FE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47FC" w14:textId="77777777" w:rsidR="00065673" w:rsidRPr="00FE2D79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7F89" w14:textId="77777777" w:rsidR="00065673" w:rsidRPr="00FE2D79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A7AC" w14:textId="77777777" w:rsidR="00065673" w:rsidRPr="00FE2D79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</w:t>
            </w:r>
          </w:p>
          <w:p w14:paraId="601069E4" w14:textId="77777777" w:rsidR="00065673" w:rsidRPr="00FE2D79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065673" w:rsidRPr="00FE2D79" w14:paraId="049D9BE1" w14:textId="77777777" w:rsidTr="00D40E3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B4D" w14:textId="77777777" w:rsidR="00065673" w:rsidRPr="00FE2D79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8FE" w14:textId="77777777" w:rsidR="00065673" w:rsidRPr="00FE2D79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0F5" w14:textId="77777777" w:rsidR="00065673" w:rsidRPr="00FE2D79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F1D2" w14:textId="77777777" w:rsidR="00065673" w:rsidRPr="00FE2D79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5AF" w14:textId="77777777" w:rsidR="00065673" w:rsidRPr="00FE2D79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FBB" w14:textId="77777777" w:rsidR="00065673" w:rsidRPr="00FE2D79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1AC47" w14:textId="77777777" w:rsidR="00065673" w:rsidRPr="003942E1" w:rsidRDefault="00065673" w:rsidP="00AC1FB3">
      <w:pPr>
        <w:spacing w:line="320" w:lineRule="exact"/>
        <w:jc w:val="both"/>
        <w:rPr>
          <w:szCs w:val="28"/>
          <w:lang w:eastAsia="ar-SA"/>
        </w:rPr>
      </w:pPr>
    </w:p>
    <w:p w14:paraId="7CEAF9B4" w14:textId="77777777" w:rsidR="00065673" w:rsidRDefault="00065673" w:rsidP="00AC1FB3">
      <w:pPr>
        <w:spacing w:line="320" w:lineRule="exact"/>
        <w:ind w:firstLine="709"/>
        <w:jc w:val="both"/>
        <w:rPr>
          <w:szCs w:val="28"/>
        </w:rPr>
      </w:pPr>
      <w:r w:rsidRPr="00841642">
        <w:rPr>
          <w:szCs w:val="28"/>
        </w:rPr>
        <w:t xml:space="preserve">Конкурс состоится при наличии заявок не менее чем </w:t>
      </w:r>
      <w:r w:rsidR="00861F0C">
        <w:rPr>
          <w:szCs w:val="28"/>
        </w:rPr>
        <w:t xml:space="preserve">трех </w:t>
      </w:r>
      <w:r w:rsidRPr="00841642">
        <w:rPr>
          <w:szCs w:val="28"/>
        </w:rPr>
        <w:t>учебных заведений</w:t>
      </w:r>
      <w:r w:rsidR="005275B4">
        <w:rPr>
          <w:szCs w:val="28"/>
        </w:rPr>
        <w:t xml:space="preserve"> округа</w:t>
      </w:r>
      <w:r w:rsidRPr="00841642">
        <w:rPr>
          <w:szCs w:val="28"/>
        </w:rPr>
        <w:t>.</w:t>
      </w:r>
    </w:p>
    <w:p w14:paraId="5D7A6D65" w14:textId="77777777" w:rsidR="0015628F" w:rsidRDefault="0015628F" w:rsidP="00065673">
      <w:pPr>
        <w:ind w:firstLine="6663"/>
        <w:rPr>
          <w:szCs w:val="28"/>
        </w:rPr>
      </w:pPr>
    </w:p>
    <w:p w14:paraId="3CC39109" w14:textId="77777777" w:rsidR="0015628F" w:rsidRDefault="0015628F" w:rsidP="00065673">
      <w:pPr>
        <w:ind w:firstLine="6663"/>
        <w:rPr>
          <w:szCs w:val="28"/>
        </w:rPr>
      </w:pPr>
    </w:p>
    <w:p w14:paraId="359FDBD7" w14:textId="77777777" w:rsidR="0015628F" w:rsidRDefault="0015628F" w:rsidP="00065673">
      <w:pPr>
        <w:ind w:firstLine="6663"/>
        <w:rPr>
          <w:szCs w:val="28"/>
        </w:rPr>
      </w:pPr>
    </w:p>
    <w:p w14:paraId="50C18B37" w14:textId="77777777" w:rsidR="0015628F" w:rsidRDefault="0015628F" w:rsidP="00065673">
      <w:pPr>
        <w:ind w:firstLine="6663"/>
        <w:rPr>
          <w:szCs w:val="28"/>
        </w:rPr>
      </w:pPr>
    </w:p>
    <w:p w14:paraId="2C069B18" w14:textId="77777777" w:rsidR="00C50139" w:rsidRDefault="00C50139" w:rsidP="005275B4">
      <w:pPr>
        <w:spacing w:line="240" w:lineRule="exact"/>
        <w:ind w:firstLine="6237"/>
        <w:rPr>
          <w:szCs w:val="28"/>
        </w:rPr>
      </w:pPr>
    </w:p>
    <w:p w14:paraId="1478A098" w14:textId="77777777" w:rsidR="000D10CA" w:rsidRDefault="000D10CA" w:rsidP="005275B4">
      <w:pPr>
        <w:spacing w:line="240" w:lineRule="exact"/>
        <w:ind w:firstLine="6237"/>
        <w:rPr>
          <w:szCs w:val="28"/>
        </w:rPr>
      </w:pPr>
    </w:p>
    <w:p w14:paraId="72B59586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>
        <w:rPr>
          <w:szCs w:val="28"/>
        </w:rPr>
        <w:t>Приложение 3</w:t>
      </w:r>
    </w:p>
    <w:p w14:paraId="3B361943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УТВЕРЖДЕНО </w:t>
      </w:r>
    </w:p>
    <w:p w14:paraId="2573E241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приказом </w:t>
      </w:r>
    </w:p>
    <w:p w14:paraId="69BB92F4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отдела образования </w:t>
      </w:r>
    </w:p>
    <w:p w14:paraId="5C019572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администрации Еловского</w:t>
      </w:r>
    </w:p>
    <w:p w14:paraId="43CF2B74" w14:textId="77777777"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муниципального округа</w:t>
      </w:r>
    </w:p>
    <w:p w14:paraId="7DC2D056" w14:textId="77777777" w:rsidR="005275B4" w:rsidRPr="007833FE" w:rsidRDefault="005275B4" w:rsidP="005275B4">
      <w:pPr>
        <w:tabs>
          <w:tab w:val="left" w:pos="8895"/>
        </w:tabs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от</w:t>
      </w:r>
      <w:r>
        <w:rPr>
          <w:szCs w:val="28"/>
        </w:rPr>
        <w:t xml:space="preserve"> </w:t>
      </w:r>
      <w:r w:rsidR="00CE146B">
        <w:rPr>
          <w:szCs w:val="28"/>
        </w:rPr>
        <w:t xml:space="preserve">     </w:t>
      </w:r>
      <w:r w:rsidR="00C50139">
        <w:rPr>
          <w:szCs w:val="28"/>
        </w:rPr>
        <w:t xml:space="preserve">№ </w:t>
      </w:r>
    </w:p>
    <w:p w14:paraId="35BF7338" w14:textId="77777777" w:rsidR="00EB7F9C" w:rsidRDefault="00EB7F9C" w:rsidP="00065673">
      <w:pPr>
        <w:jc w:val="center"/>
        <w:rPr>
          <w:b/>
          <w:szCs w:val="28"/>
        </w:rPr>
      </w:pPr>
    </w:p>
    <w:p w14:paraId="0CB40E7A" w14:textId="77777777" w:rsidR="00065673" w:rsidRPr="00EE72BC" w:rsidRDefault="00065673" w:rsidP="005275B4">
      <w:pPr>
        <w:spacing w:line="240" w:lineRule="exact"/>
        <w:jc w:val="center"/>
        <w:rPr>
          <w:b/>
          <w:szCs w:val="28"/>
        </w:rPr>
      </w:pPr>
      <w:r w:rsidRPr="00EE72BC">
        <w:rPr>
          <w:b/>
          <w:szCs w:val="28"/>
        </w:rPr>
        <w:t>Состав оргкомитета</w:t>
      </w:r>
    </w:p>
    <w:p w14:paraId="729C1DB5" w14:textId="77777777" w:rsidR="00065673" w:rsidRPr="00EE72BC" w:rsidRDefault="00065673" w:rsidP="005275B4">
      <w:pPr>
        <w:spacing w:line="240" w:lineRule="exact"/>
        <w:jc w:val="center"/>
        <w:rPr>
          <w:b/>
          <w:szCs w:val="28"/>
        </w:rPr>
      </w:pPr>
      <w:r w:rsidRPr="00EE72BC">
        <w:rPr>
          <w:b/>
          <w:szCs w:val="28"/>
        </w:rPr>
        <w:t xml:space="preserve">по проведению </w:t>
      </w:r>
      <w:r w:rsidR="00D86E88">
        <w:rPr>
          <w:b/>
          <w:szCs w:val="28"/>
        </w:rPr>
        <w:t>спартакиады учащихся в 202</w:t>
      </w:r>
      <w:r w:rsidR="00CE146B">
        <w:rPr>
          <w:b/>
          <w:szCs w:val="28"/>
        </w:rPr>
        <w:t>4</w:t>
      </w:r>
      <w:r w:rsidR="00D86E88">
        <w:rPr>
          <w:b/>
          <w:szCs w:val="28"/>
        </w:rPr>
        <w:t>-202</w:t>
      </w:r>
      <w:r w:rsidR="00CE146B">
        <w:rPr>
          <w:b/>
          <w:szCs w:val="28"/>
        </w:rPr>
        <w:t>5</w:t>
      </w:r>
      <w:r w:rsidR="00D86E88" w:rsidRPr="00D86E88">
        <w:rPr>
          <w:b/>
          <w:szCs w:val="28"/>
        </w:rPr>
        <w:t xml:space="preserve"> </w:t>
      </w:r>
      <w:r w:rsidRPr="00EE72BC">
        <w:rPr>
          <w:b/>
          <w:szCs w:val="28"/>
        </w:rPr>
        <w:t>учебном году</w:t>
      </w:r>
    </w:p>
    <w:p w14:paraId="6A2C9C37" w14:textId="77777777" w:rsidR="00065673" w:rsidRPr="00EE72BC" w:rsidRDefault="00065673" w:rsidP="00065673">
      <w:pPr>
        <w:jc w:val="center"/>
        <w:rPr>
          <w:b/>
          <w:szCs w:val="28"/>
        </w:rPr>
      </w:pPr>
    </w:p>
    <w:p w14:paraId="4C71E6BC" w14:textId="77777777" w:rsidR="00065673" w:rsidRPr="00EE72BC" w:rsidRDefault="0015628F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 w:rsidRPr="00EE72BC">
        <w:rPr>
          <w:szCs w:val="28"/>
        </w:rPr>
        <w:t>1.</w:t>
      </w:r>
      <w:r w:rsidR="00065673">
        <w:rPr>
          <w:szCs w:val="28"/>
        </w:rPr>
        <w:t> </w:t>
      </w:r>
      <w:r w:rsidR="00861F0C">
        <w:rPr>
          <w:szCs w:val="28"/>
        </w:rPr>
        <w:t>Носкова Е.А</w:t>
      </w:r>
      <w:r w:rsidR="00861F0C" w:rsidRPr="00EE72BC">
        <w:rPr>
          <w:szCs w:val="28"/>
        </w:rPr>
        <w:t>., директор МБУ ДО «</w:t>
      </w:r>
      <w:r w:rsidR="00861F0C">
        <w:rPr>
          <w:szCs w:val="28"/>
        </w:rPr>
        <w:t>ЦДТ</w:t>
      </w:r>
      <w:r w:rsidR="00861F0C" w:rsidRPr="00EE72BC">
        <w:rPr>
          <w:szCs w:val="28"/>
        </w:rPr>
        <w:t xml:space="preserve"> с. Елово»</w:t>
      </w:r>
      <w:r w:rsidR="00861F0C">
        <w:rPr>
          <w:szCs w:val="28"/>
        </w:rPr>
        <w:t>;</w:t>
      </w:r>
    </w:p>
    <w:p w14:paraId="48ADA4B2" w14:textId="77777777" w:rsidR="00065673" w:rsidRPr="00EE72BC" w:rsidRDefault="0015628F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>
        <w:rPr>
          <w:szCs w:val="28"/>
        </w:rPr>
        <w:t>2. </w:t>
      </w:r>
      <w:r w:rsidR="00CE146B">
        <w:rPr>
          <w:szCs w:val="28"/>
        </w:rPr>
        <w:t xml:space="preserve"> Иванова А.В</w:t>
      </w:r>
      <w:r w:rsidR="00861F0C">
        <w:rPr>
          <w:szCs w:val="28"/>
        </w:rPr>
        <w:t xml:space="preserve">., </w:t>
      </w:r>
      <w:r w:rsidR="00861F0C" w:rsidRPr="00EE72BC">
        <w:rPr>
          <w:szCs w:val="28"/>
        </w:rPr>
        <w:t>методист МБУ ДО «</w:t>
      </w:r>
      <w:r w:rsidR="00C50139">
        <w:rPr>
          <w:szCs w:val="28"/>
        </w:rPr>
        <w:t>ЦДТ с. Елово»;</w:t>
      </w:r>
    </w:p>
    <w:p w14:paraId="489417CE" w14:textId="77777777" w:rsidR="00065673" w:rsidRDefault="0015628F" w:rsidP="00AC1FB3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275B4">
        <w:rPr>
          <w:szCs w:val="28"/>
        </w:rPr>
        <w:t>3</w:t>
      </w:r>
      <w:r w:rsidR="00065673" w:rsidRPr="00EE72BC">
        <w:rPr>
          <w:szCs w:val="28"/>
        </w:rPr>
        <w:t>.</w:t>
      </w:r>
      <w:r w:rsidR="00065673">
        <w:rPr>
          <w:szCs w:val="28"/>
        </w:rPr>
        <w:t> </w:t>
      </w:r>
      <w:r w:rsidR="00D86E88">
        <w:rPr>
          <w:szCs w:val="28"/>
        </w:rPr>
        <w:t>Кужлева Т.Н</w:t>
      </w:r>
      <w:r w:rsidR="00861F0C" w:rsidRPr="00EE72BC">
        <w:rPr>
          <w:szCs w:val="28"/>
        </w:rPr>
        <w:t>., методист МБУ ДО «</w:t>
      </w:r>
      <w:r w:rsidR="00861F0C">
        <w:rPr>
          <w:szCs w:val="28"/>
        </w:rPr>
        <w:t>ЦДТ</w:t>
      </w:r>
      <w:r w:rsidR="00861F0C" w:rsidRPr="00EE72BC">
        <w:rPr>
          <w:szCs w:val="28"/>
        </w:rPr>
        <w:t xml:space="preserve"> с. Елово»</w:t>
      </w:r>
      <w:r w:rsidR="00861F0C">
        <w:rPr>
          <w:szCs w:val="28"/>
        </w:rPr>
        <w:t>;</w:t>
      </w:r>
    </w:p>
    <w:p w14:paraId="74621D30" w14:textId="77777777" w:rsidR="00AC1FB3" w:rsidRDefault="00AC1FB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4. </w:t>
      </w:r>
      <w:r w:rsidRPr="00EE72BC">
        <w:rPr>
          <w:szCs w:val="28"/>
        </w:rPr>
        <w:t>Чикулаев О.А., педагог дополнительного образования МБУ ДО «Ц</w:t>
      </w:r>
      <w:r>
        <w:rPr>
          <w:szCs w:val="28"/>
        </w:rPr>
        <w:t>ДТ</w:t>
      </w:r>
      <w:r w:rsidRPr="00EE72BC">
        <w:rPr>
          <w:szCs w:val="28"/>
        </w:rPr>
        <w:t xml:space="preserve"> с. Елово»</w:t>
      </w:r>
      <w:r>
        <w:rPr>
          <w:szCs w:val="28"/>
        </w:rPr>
        <w:t>;</w:t>
      </w:r>
    </w:p>
    <w:p w14:paraId="7306B518" w14:textId="77777777" w:rsidR="005275B4" w:rsidRPr="00EE72BC" w:rsidRDefault="005275B4" w:rsidP="00AC1FB3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C1FB3">
        <w:rPr>
          <w:szCs w:val="28"/>
        </w:rPr>
        <w:t>5</w:t>
      </w:r>
      <w:r>
        <w:rPr>
          <w:szCs w:val="28"/>
        </w:rPr>
        <w:t>. </w:t>
      </w:r>
      <w:r w:rsidRPr="00EE72BC">
        <w:rPr>
          <w:szCs w:val="28"/>
        </w:rPr>
        <w:t>Лебедев О.Н., руководитель РМО учителей физической культуры, учитель МОУ «</w:t>
      </w:r>
      <w:r>
        <w:rPr>
          <w:szCs w:val="28"/>
        </w:rPr>
        <w:t>Еловская СОШ</w:t>
      </w:r>
      <w:r w:rsidRPr="00EE72BC">
        <w:rPr>
          <w:szCs w:val="28"/>
        </w:rPr>
        <w:t>»</w:t>
      </w:r>
      <w:r>
        <w:rPr>
          <w:szCs w:val="28"/>
        </w:rPr>
        <w:t>;</w:t>
      </w:r>
    </w:p>
    <w:p w14:paraId="635E40E5" w14:textId="466A48C5" w:rsidR="00065673" w:rsidRDefault="0015628F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C1FB3">
        <w:rPr>
          <w:szCs w:val="28"/>
        </w:rPr>
        <w:t>6</w:t>
      </w:r>
      <w:r w:rsidR="00065673">
        <w:rPr>
          <w:szCs w:val="28"/>
        </w:rPr>
        <w:t>. </w:t>
      </w:r>
      <w:r w:rsidR="005D239F">
        <w:rPr>
          <w:szCs w:val="28"/>
        </w:rPr>
        <w:t xml:space="preserve">Санникова Т.И., </w:t>
      </w:r>
      <w:r w:rsidR="00FE4325">
        <w:rPr>
          <w:szCs w:val="28"/>
        </w:rPr>
        <w:t xml:space="preserve">консультант </w:t>
      </w:r>
      <w:r w:rsidR="005D239F">
        <w:rPr>
          <w:szCs w:val="28"/>
        </w:rPr>
        <w:t>О</w:t>
      </w:r>
      <w:r w:rsidR="00065673" w:rsidRPr="00EE72BC">
        <w:rPr>
          <w:szCs w:val="28"/>
        </w:rPr>
        <w:t>тдела культуры, с</w:t>
      </w:r>
      <w:r w:rsidR="00AC1FB3">
        <w:rPr>
          <w:szCs w:val="28"/>
        </w:rPr>
        <w:t>порта и туризма А</w:t>
      </w:r>
      <w:r w:rsidR="00065673" w:rsidRPr="00EE72BC">
        <w:rPr>
          <w:szCs w:val="28"/>
        </w:rPr>
        <w:t xml:space="preserve">дминистрации Еловского муниципального </w:t>
      </w:r>
      <w:r w:rsidR="005D239F">
        <w:rPr>
          <w:szCs w:val="28"/>
        </w:rPr>
        <w:t xml:space="preserve">округа Пермского края </w:t>
      </w:r>
      <w:r w:rsidR="00065673" w:rsidRPr="00EE72BC">
        <w:rPr>
          <w:szCs w:val="28"/>
        </w:rPr>
        <w:t>(по согласованию)</w:t>
      </w:r>
      <w:r w:rsidR="00AC1FB3">
        <w:rPr>
          <w:szCs w:val="28"/>
        </w:rPr>
        <w:t>.</w:t>
      </w:r>
    </w:p>
    <w:p w14:paraId="31EC6FAD" w14:textId="77777777" w:rsidR="00065673" w:rsidRPr="00841642" w:rsidRDefault="0015628F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</w:p>
    <w:p w14:paraId="56851B8F" w14:textId="77777777" w:rsidR="00065673" w:rsidRPr="00912FEF" w:rsidRDefault="00065673" w:rsidP="00E8059A">
      <w:pPr>
        <w:jc w:val="both"/>
        <w:rPr>
          <w:szCs w:val="28"/>
        </w:rPr>
      </w:pPr>
    </w:p>
    <w:sectPr w:rsidR="00065673" w:rsidRPr="00912FEF" w:rsidSect="00482A25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78F6" w14:textId="77777777" w:rsidR="004B51CA" w:rsidRDefault="004B51CA">
      <w:r>
        <w:separator/>
      </w:r>
    </w:p>
  </w:endnote>
  <w:endnote w:type="continuationSeparator" w:id="0">
    <w:p w14:paraId="3DF0E2AD" w14:textId="77777777" w:rsidR="004B51CA" w:rsidRDefault="004B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02D4" w14:textId="77777777" w:rsidR="00097994" w:rsidRDefault="0009799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3322" w14:textId="77777777" w:rsidR="004B51CA" w:rsidRDefault="004B51CA">
      <w:r>
        <w:separator/>
      </w:r>
    </w:p>
  </w:footnote>
  <w:footnote w:type="continuationSeparator" w:id="0">
    <w:p w14:paraId="3BBB532F" w14:textId="77777777" w:rsidR="004B51CA" w:rsidRDefault="004B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22F4A"/>
    <w:multiLevelType w:val="hybridMultilevel"/>
    <w:tmpl w:val="2B2C81F8"/>
    <w:lvl w:ilvl="0" w:tplc="DC4AC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65"/>
    <w:rsid w:val="00003B97"/>
    <w:rsid w:val="000117DA"/>
    <w:rsid w:val="00017CE1"/>
    <w:rsid w:val="00023BF0"/>
    <w:rsid w:val="0003490C"/>
    <w:rsid w:val="00064595"/>
    <w:rsid w:val="00065673"/>
    <w:rsid w:val="00066153"/>
    <w:rsid w:val="000906CB"/>
    <w:rsid w:val="00097994"/>
    <w:rsid w:val="000A6EF8"/>
    <w:rsid w:val="000B11A5"/>
    <w:rsid w:val="000B2F70"/>
    <w:rsid w:val="000C2D90"/>
    <w:rsid w:val="000C7A27"/>
    <w:rsid w:val="000D10CA"/>
    <w:rsid w:val="00114BB6"/>
    <w:rsid w:val="001304E7"/>
    <w:rsid w:val="0014147C"/>
    <w:rsid w:val="00143108"/>
    <w:rsid w:val="0015628F"/>
    <w:rsid w:val="00177D75"/>
    <w:rsid w:val="001B2E61"/>
    <w:rsid w:val="001D3B94"/>
    <w:rsid w:val="00224381"/>
    <w:rsid w:val="00232DBA"/>
    <w:rsid w:val="00274954"/>
    <w:rsid w:val="002802BE"/>
    <w:rsid w:val="00283258"/>
    <w:rsid w:val="00297E26"/>
    <w:rsid w:val="002A7B03"/>
    <w:rsid w:val="002B2BFE"/>
    <w:rsid w:val="002B53D5"/>
    <w:rsid w:val="002D39CC"/>
    <w:rsid w:val="00311DAC"/>
    <w:rsid w:val="00340643"/>
    <w:rsid w:val="00351089"/>
    <w:rsid w:val="0036013B"/>
    <w:rsid w:val="003679A1"/>
    <w:rsid w:val="003929DE"/>
    <w:rsid w:val="003950BA"/>
    <w:rsid w:val="003A33C5"/>
    <w:rsid w:val="003A6570"/>
    <w:rsid w:val="003E2FC0"/>
    <w:rsid w:val="003F2018"/>
    <w:rsid w:val="003F44A9"/>
    <w:rsid w:val="003F7185"/>
    <w:rsid w:val="00403465"/>
    <w:rsid w:val="00421240"/>
    <w:rsid w:val="00435680"/>
    <w:rsid w:val="004563B3"/>
    <w:rsid w:val="00463044"/>
    <w:rsid w:val="0047083E"/>
    <w:rsid w:val="00480D3D"/>
    <w:rsid w:val="00481C18"/>
    <w:rsid w:val="00482A25"/>
    <w:rsid w:val="00484EF9"/>
    <w:rsid w:val="004B51CA"/>
    <w:rsid w:val="004B66CD"/>
    <w:rsid w:val="004C7E04"/>
    <w:rsid w:val="004F6BB4"/>
    <w:rsid w:val="005143D7"/>
    <w:rsid w:val="005275B4"/>
    <w:rsid w:val="00536E7E"/>
    <w:rsid w:val="005471AE"/>
    <w:rsid w:val="005840C7"/>
    <w:rsid w:val="00590D7C"/>
    <w:rsid w:val="00591104"/>
    <w:rsid w:val="005955BE"/>
    <w:rsid w:val="0059563C"/>
    <w:rsid w:val="005B0C3E"/>
    <w:rsid w:val="005C1C03"/>
    <w:rsid w:val="005D239F"/>
    <w:rsid w:val="005E4EB6"/>
    <w:rsid w:val="005F005F"/>
    <w:rsid w:val="005F0AF9"/>
    <w:rsid w:val="00612B6F"/>
    <w:rsid w:val="00613A96"/>
    <w:rsid w:val="006369AF"/>
    <w:rsid w:val="006545BF"/>
    <w:rsid w:val="00657F55"/>
    <w:rsid w:val="006B4B87"/>
    <w:rsid w:val="006B78E4"/>
    <w:rsid w:val="006F1730"/>
    <w:rsid w:val="006F2B94"/>
    <w:rsid w:val="00715A69"/>
    <w:rsid w:val="00716D47"/>
    <w:rsid w:val="00737820"/>
    <w:rsid w:val="00754D9B"/>
    <w:rsid w:val="00773351"/>
    <w:rsid w:val="007833FE"/>
    <w:rsid w:val="007837F3"/>
    <w:rsid w:val="007946FF"/>
    <w:rsid w:val="00795C65"/>
    <w:rsid w:val="007A0653"/>
    <w:rsid w:val="007A0E0C"/>
    <w:rsid w:val="00830FEE"/>
    <w:rsid w:val="00861F0C"/>
    <w:rsid w:val="00862418"/>
    <w:rsid w:val="00864601"/>
    <w:rsid w:val="008741B6"/>
    <w:rsid w:val="008821E6"/>
    <w:rsid w:val="008936EC"/>
    <w:rsid w:val="008B67A0"/>
    <w:rsid w:val="008E115E"/>
    <w:rsid w:val="008E7A80"/>
    <w:rsid w:val="00912FEF"/>
    <w:rsid w:val="009174E2"/>
    <w:rsid w:val="009818E0"/>
    <w:rsid w:val="009A1942"/>
    <w:rsid w:val="009C011A"/>
    <w:rsid w:val="009D5535"/>
    <w:rsid w:val="009E0CCE"/>
    <w:rsid w:val="009F494A"/>
    <w:rsid w:val="00A16F73"/>
    <w:rsid w:val="00A442D4"/>
    <w:rsid w:val="00A471C5"/>
    <w:rsid w:val="00A55656"/>
    <w:rsid w:val="00A701BA"/>
    <w:rsid w:val="00A85E24"/>
    <w:rsid w:val="00A94AF5"/>
    <w:rsid w:val="00A94C1B"/>
    <w:rsid w:val="00AC1FB3"/>
    <w:rsid w:val="00AC64A7"/>
    <w:rsid w:val="00AD4292"/>
    <w:rsid w:val="00AE0B25"/>
    <w:rsid w:val="00B01DB0"/>
    <w:rsid w:val="00B25B5F"/>
    <w:rsid w:val="00B30631"/>
    <w:rsid w:val="00B3288B"/>
    <w:rsid w:val="00B47BCF"/>
    <w:rsid w:val="00B71B73"/>
    <w:rsid w:val="00B87944"/>
    <w:rsid w:val="00B921B5"/>
    <w:rsid w:val="00BE4F73"/>
    <w:rsid w:val="00C07A08"/>
    <w:rsid w:val="00C17F88"/>
    <w:rsid w:val="00C30630"/>
    <w:rsid w:val="00C50139"/>
    <w:rsid w:val="00C76461"/>
    <w:rsid w:val="00CA1140"/>
    <w:rsid w:val="00CC311D"/>
    <w:rsid w:val="00CE146B"/>
    <w:rsid w:val="00CE3497"/>
    <w:rsid w:val="00CE4A16"/>
    <w:rsid w:val="00D176FA"/>
    <w:rsid w:val="00D47920"/>
    <w:rsid w:val="00D86E88"/>
    <w:rsid w:val="00D9463A"/>
    <w:rsid w:val="00DB729A"/>
    <w:rsid w:val="00DC3957"/>
    <w:rsid w:val="00DC4655"/>
    <w:rsid w:val="00DC5A2D"/>
    <w:rsid w:val="00DF3619"/>
    <w:rsid w:val="00E00FF3"/>
    <w:rsid w:val="00E20504"/>
    <w:rsid w:val="00E30648"/>
    <w:rsid w:val="00E33CC4"/>
    <w:rsid w:val="00E8059A"/>
    <w:rsid w:val="00E8131D"/>
    <w:rsid w:val="00E9140A"/>
    <w:rsid w:val="00E93B0D"/>
    <w:rsid w:val="00EA1D7C"/>
    <w:rsid w:val="00EB33E7"/>
    <w:rsid w:val="00EB3B88"/>
    <w:rsid w:val="00EB7F9C"/>
    <w:rsid w:val="00EC60F8"/>
    <w:rsid w:val="00F0540A"/>
    <w:rsid w:val="00F21AAD"/>
    <w:rsid w:val="00F22F1F"/>
    <w:rsid w:val="00F23E08"/>
    <w:rsid w:val="00F24C9B"/>
    <w:rsid w:val="00F31ED4"/>
    <w:rsid w:val="00F6686C"/>
    <w:rsid w:val="00F75FD2"/>
    <w:rsid w:val="00FA2351"/>
    <w:rsid w:val="00FA637E"/>
    <w:rsid w:val="00FE2D79"/>
    <w:rsid w:val="00FE4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82A35"/>
  <w15:docId w15:val="{B5BA98E0-4954-4AB9-AC20-C0B5B0BB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link w:val="a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rsid w:val="003950BA"/>
    <w:rPr>
      <w:sz w:val="28"/>
    </w:rPr>
  </w:style>
  <w:style w:type="character" w:styleId="ad">
    <w:name w:val="Hyperlink"/>
    <w:basedOn w:val="a0"/>
    <w:uiPriority w:val="99"/>
    <w:unhideWhenUsed/>
    <w:rsid w:val="00340643"/>
    <w:rPr>
      <w:color w:val="0000FF"/>
      <w:u w:val="single"/>
    </w:rPr>
  </w:style>
  <w:style w:type="character" w:styleId="ae">
    <w:name w:val="Emphasis"/>
    <w:basedOn w:val="a0"/>
    <w:qFormat/>
    <w:rsid w:val="00912FEF"/>
    <w:rPr>
      <w:i/>
      <w:iCs/>
    </w:rPr>
  </w:style>
  <w:style w:type="table" w:styleId="af">
    <w:name w:val="Table Grid"/>
    <w:basedOn w:val="a1"/>
    <w:uiPriority w:val="99"/>
    <w:rsid w:val="00065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B729A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FE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rnysheva.a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9;&#1087;&#1077;&#1094;&#1080;&#1072;&#1083;&#1080;&#1089;&#1090;%20&#1087;&#1086;%20&#1044;&#1054;\&#1052;&#1086;&#1080;%20&#1076;&#1086;&#1082;&#1091;&#1084;&#1077;&#1085;&#1090;&#1099;\Downloads\&#1055;&#1056;&#1048;&#1050;&#1040;&#1047;%20&#1054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FB28-E1FA-495B-AC06-434E8651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ОО</Template>
  <TotalTime>0</TotalTime>
  <Pages>9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ДО</dc:creator>
  <cp:keywords/>
  <dc:description/>
  <cp:lastModifiedBy>Анастасия</cp:lastModifiedBy>
  <cp:revision>2</cp:revision>
  <cp:lastPrinted>2025-01-27T04:25:00Z</cp:lastPrinted>
  <dcterms:created xsi:type="dcterms:W3CDTF">2025-01-27T04:25:00Z</dcterms:created>
  <dcterms:modified xsi:type="dcterms:W3CDTF">2025-01-27T04:25:00Z</dcterms:modified>
</cp:coreProperties>
</file>