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3D" w:rsidRDefault="003E74C0" w:rsidP="00A92D1A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 w:rsidR="00A2230F">
        <w:rPr>
          <w:b/>
        </w:rPr>
        <w:t xml:space="preserve">утверждении </w:t>
      </w:r>
      <w:r>
        <w:rPr>
          <w:b/>
          <w:szCs w:val="28"/>
        </w:rPr>
        <w:t>итогов</w:t>
      </w:r>
      <w:r w:rsidR="00632F3D">
        <w:rPr>
          <w:b/>
          <w:szCs w:val="28"/>
        </w:rPr>
        <w:t xml:space="preserve"> </w:t>
      </w:r>
      <w:r w:rsidR="00697A92">
        <w:rPr>
          <w:b/>
          <w:szCs w:val="28"/>
        </w:rPr>
        <w:t>окружной</w:t>
      </w:r>
      <w:r w:rsidR="00632F3D">
        <w:rPr>
          <w:b/>
          <w:szCs w:val="28"/>
        </w:rPr>
        <w:t xml:space="preserve"> </w:t>
      </w:r>
    </w:p>
    <w:p w:rsidR="00632F3D" w:rsidRDefault="00697A92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спарт</w:t>
      </w:r>
      <w:r w:rsidR="001E6AB7">
        <w:rPr>
          <w:b/>
          <w:szCs w:val="28"/>
        </w:rPr>
        <w:t>акиады</w:t>
      </w:r>
      <w:r w:rsidR="00A2230F">
        <w:rPr>
          <w:b/>
          <w:szCs w:val="28"/>
        </w:rPr>
        <w:t xml:space="preserve"> </w:t>
      </w:r>
      <w:r w:rsidR="000D24F9">
        <w:rPr>
          <w:b/>
          <w:szCs w:val="28"/>
        </w:rPr>
        <w:t>учащихся в 2023-2024</w:t>
      </w:r>
      <w:r w:rsidR="00A2230F">
        <w:rPr>
          <w:b/>
          <w:szCs w:val="28"/>
        </w:rPr>
        <w:t xml:space="preserve"> </w:t>
      </w:r>
    </w:p>
    <w:p w:rsidR="00697A92" w:rsidRDefault="00A2230F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учебном</w:t>
      </w:r>
      <w:r w:rsidR="00697A92">
        <w:rPr>
          <w:b/>
          <w:szCs w:val="28"/>
        </w:rPr>
        <w:t xml:space="preserve"> году</w:t>
      </w:r>
    </w:p>
    <w:p w:rsidR="00632F3D" w:rsidRDefault="00632F3D" w:rsidP="00632F3D">
      <w:pPr>
        <w:spacing w:line="360" w:lineRule="exact"/>
        <w:jc w:val="both"/>
        <w:rPr>
          <w:b/>
          <w:szCs w:val="28"/>
        </w:rPr>
      </w:pPr>
    </w:p>
    <w:p w:rsidR="008741B6" w:rsidRPr="003E74C0" w:rsidRDefault="00AF108F" w:rsidP="00632F3D">
      <w:pPr>
        <w:spacing w:line="36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D92DA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D92DA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D92DA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D92DA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A92D1A" w:rsidRDefault="00FB09B0" w:rsidP="00632F3D">
      <w:pPr>
        <w:spacing w:line="360" w:lineRule="exact"/>
        <w:ind w:firstLine="709"/>
        <w:jc w:val="both"/>
      </w:pPr>
      <w:r w:rsidRPr="00FB09B0">
        <w:t xml:space="preserve">В </w:t>
      </w:r>
      <w:r w:rsidR="004F1B1E">
        <w:t xml:space="preserve">связи с проведением </w:t>
      </w:r>
      <w:r w:rsidR="00090634">
        <w:t>окру</w:t>
      </w:r>
      <w:r w:rsidR="000D24F9">
        <w:t>жной спартакиады учащихся в 2023-2024</w:t>
      </w:r>
      <w:r w:rsidR="004F1B1E">
        <w:t xml:space="preserve"> учебном году</w:t>
      </w:r>
    </w:p>
    <w:p w:rsidR="003E74C0" w:rsidRPr="008C2D10" w:rsidRDefault="003E74C0" w:rsidP="00632F3D">
      <w:pPr>
        <w:spacing w:line="360" w:lineRule="exact"/>
        <w:jc w:val="both"/>
      </w:pPr>
      <w:r w:rsidRPr="008C2D10">
        <w:tab/>
        <w:t>ПРИКАЗЫВАЮ:</w:t>
      </w:r>
    </w:p>
    <w:p w:rsidR="003E74C0" w:rsidRPr="008C2D10" w:rsidRDefault="003E74C0" w:rsidP="00632F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</w:t>
      </w:r>
      <w:r w:rsidR="00573699">
        <w:t xml:space="preserve">прилагаемые </w:t>
      </w:r>
      <w:r w:rsidR="00AB57B0">
        <w:t xml:space="preserve">итоги </w:t>
      </w:r>
      <w:r w:rsidR="00090634">
        <w:t>окружной сп</w:t>
      </w:r>
      <w:r w:rsidR="00227194">
        <w:t xml:space="preserve">артакиады </w:t>
      </w:r>
      <w:r w:rsidR="000D24F9">
        <w:t>учащихся в 2023-2024</w:t>
      </w:r>
      <w:r w:rsidR="002A6DA4">
        <w:t xml:space="preserve"> </w:t>
      </w:r>
      <w:r w:rsidR="00573699">
        <w:t xml:space="preserve">учебном году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632F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победителей и призеров </w:t>
      </w:r>
      <w:r w:rsidR="00F62339">
        <w:t>грамотами</w:t>
      </w:r>
      <w:r w:rsidR="00B622FB">
        <w:t>,</w:t>
      </w:r>
      <w:r w:rsidR="005A09C9">
        <w:t xml:space="preserve"> медалями</w:t>
      </w:r>
      <w:r w:rsidR="00B622FB">
        <w:t xml:space="preserve"> и ценными призами</w:t>
      </w:r>
      <w:r w:rsidR="00F62339">
        <w:t>.</w:t>
      </w:r>
    </w:p>
    <w:p w:rsidR="0007614C" w:rsidRDefault="003E74C0" w:rsidP="00632F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632F3D">
        <w:t xml:space="preserve"> </w:t>
      </w:r>
      <w:r w:rsidR="00F62339">
        <w:rPr>
          <w:szCs w:val="28"/>
        </w:rPr>
        <w:t>Руководителям о</w:t>
      </w:r>
      <w:r w:rsidR="00B622FB">
        <w:rPr>
          <w:szCs w:val="28"/>
        </w:rPr>
        <w:t>бразовательных учреждений рекоме</w:t>
      </w:r>
      <w:r w:rsidR="00F62339">
        <w:rPr>
          <w:szCs w:val="28"/>
        </w:rPr>
        <w:t>ндовать:</w:t>
      </w:r>
    </w:p>
    <w:p w:rsidR="00F62339" w:rsidRDefault="00FB09B0" w:rsidP="00632F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</w:t>
      </w:r>
      <w:r w:rsidR="005A09C9">
        <w:rPr>
          <w:szCs w:val="28"/>
        </w:rPr>
        <w:t xml:space="preserve"> окружной спартакиаде учащихся</w:t>
      </w:r>
      <w:r w:rsidR="00F62339">
        <w:rPr>
          <w:szCs w:val="28"/>
        </w:rPr>
        <w:t>;</w:t>
      </w:r>
    </w:p>
    <w:p w:rsidR="00F62339" w:rsidRDefault="00F62339" w:rsidP="00632F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</w:t>
      </w:r>
      <w:r w:rsidR="004F1B1E">
        <w:rPr>
          <w:szCs w:val="28"/>
        </w:rPr>
        <w:t xml:space="preserve"> </w:t>
      </w:r>
      <w:r w:rsidR="00B622FB">
        <w:rPr>
          <w:szCs w:val="28"/>
        </w:rPr>
        <w:t>спартакиады</w:t>
      </w:r>
      <w:r>
        <w:rPr>
          <w:szCs w:val="28"/>
        </w:rPr>
        <w:t>.</w:t>
      </w:r>
    </w:p>
    <w:p w:rsidR="0007614C" w:rsidRPr="0007614C" w:rsidRDefault="00A92D1A" w:rsidP="00632F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410BEF">
        <w:t xml:space="preserve">ного </w:t>
      </w:r>
      <w:r w:rsidR="00632F3D">
        <w:t xml:space="preserve">округа Пермского края </w:t>
      </w:r>
      <w:r w:rsidR="00410BEF">
        <w:t xml:space="preserve">от </w:t>
      </w:r>
      <w:r w:rsidR="000D24F9">
        <w:t>13</w:t>
      </w:r>
      <w:r w:rsidR="00227194">
        <w:t xml:space="preserve"> </w:t>
      </w:r>
      <w:r w:rsidR="000D24F9">
        <w:t>сент</w:t>
      </w:r>
      <w:r w:rsidR="00227194">
        <w:t>ября</w:t>
      </w:r>
      <w:r w:rsidR="00A2230F">
        <w:t xml:space="preserve"> </w:t>
      </w:r>
      <w:r w:rsidR="000D24F9">
        <w:t>2023</w:t>
      </w:r>
      <w:r w:rsidR="004F1B1E">
        <w:t xml:space="preserve"> </w:t>
      </w:r>
      <w:r w:rsidR="000D24F9">
        <w:t>г. № 155</w:t>
      </w:r>
      <w:r>
        <w:t xml:space="preserve"> «О проведении </w:t>
      </w:r>
      <w:r w:rsidR="002A6DA4">
        <w:t>окру</w:t>
      </w:r>
      <w:r w:rsidR="000D24F9">
        <w:t>жной спартакиады учащихся в 2023-2024</w:t>
      </w:r>
      <w:r w:rsidR="00B622FB">
        <w:t xml:space="preserve"> учебном году</w:t>
      </w:r>
      <w:r>
        <w:t>» с контроля снять.</w:t>
      </w:r>
    </w:p>
    <w:p w:rsidR="0007614C" w:rsidRDefault="0007614C" w:rsidP="0007614C">
      <w:pPr>
        <w:jc w:val="both"/>
      </w:pPr>
    </w:p>
    <w:p w:rsidR="0007614C" w:rsidRP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F62339" w:rsidRDefault="00632F3D" w:rsidP="00F62339">
      <w:pPr>
        <w:rPr>
          <w:sz w:val="24"/>
          <w:szCs w:val="24"/>
        </w:rPr>
      </w:pPr>
      <w:r>
        <w:rPr>
          <w:szCs w:val="28"/>
        </w:rPr>
        <w:t>И.о. заведующего</w:t>
      </w:r>
      <w:r w:rsidR="003E74C0" w:rsidRPr="008C2D10">
        <w:rPr>
          <w:szCs w:val="28"/>
        </w:rPr>
        <w:t xml:space="preserve">                                                                </w:t>
      </w:r>
      <w:r w:rsidR="00D92DA7">
        <w:rPr>
          <w:szCs w:val="28"/>
        </w:rPr>
        <w:t xml:space="preserve">                  И.В. Колегова</w:t>
      </w: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F108F" w:rsidRDefault="00AF108F" w:rsidP="00E06320">
      <w:pPr>
        <w:spacing w:line="240" w:lineRule="exact"/>
        <w:ind w:firstLine="5670"/>
        <w:rPr>
          <w:szCs w:val="28"/>
        </w:rPr>
      </w:pPr>
    </w:p>
    <w:p w:rsidR="00AF108F" w:rsidRDefault="00AF108F" w:rsidP="00E06320">
      <w:pPr>
        <w:spacing w:line="240" w:lineRule="exact"/>
        <w:ind w:firstLine="5670"/>
        <w:rPr>
          <w:szCs w:val="28"/>
        </w:rPr>
      </w:pPr>
    </w:p>
    <w:p w:rsidR="00AF108F" w:rsidRDefault="00AF108F" w:rsidP="00E06320">
      <w:pPr>
        <w:spacing w:line="240" w:lineRule="exact"/>
        <w:ind w:firstLine="5670"/>
        <w:rPr>
          <w:szCs w:val="28"/>
        </w:rPr>
      </w:pPr>
    </w:p>
    <w:p w:rsidR="00D92DA7" w:rsidRDefault="00D92DA7" w:rsidP="00E06320">
      <w:pPr>
        <w:spacing w:line="240" w:lineRule="exact"/>
        <w:ind w:firstLine="5670"/>
        <w:rPr>
          <w:szCs w:val="28"/>
        </w:rPr>
      </w:pP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:rsidR="00A2230F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:rsidR="003E74C0" w:rsidRPr="00E06320" w:rsidRDefault="00632F3D" w:rsidP="00E06320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E06320">
        <w:rPr>
          <w:szCs w:val="28"/>
        </w:rPr>
        <w:t xml:space="preserve">тдела образования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D92DA7">
        <w:rPr>
          <w:szCs w:val="28"/>
        </w:rPr>
        <w:t>21.05.2024 № 151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A2230F" w:rsidRDefault="003E74C0" w:rsidP="00AF108F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3E74C0" w:rsidRDefault="003E74C0" w:rsidP="00AF108F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проведения </w:t>
      </w:r>
      <w:r w:rsidR="000769D7">
        <w:rPr>
          <w:b/>
        </w:rPr>
        <w:t>окружн</w:t>
      </w:r>
      <w:r w:rsidR="00B622FB">
        <w:rPr>
          <w:b/>
        </w:rPr>
        <w:t>ой спартакиады уч</w:t>
      </w:r>
      <w:r w:rsidR="000D24F9">
        <w:rPr>
          <w:b/>
        </w:rPr>
        <w:t>ащихся в 2023-2024</w:t>
      </w:r>
      <w:r w:rsidR="00A2230F">
        <w:rPr>
          <w:b/>
        </w:rPr>
        <w:t xml:space="preserve"> учебном году</w:t>
      </w:r>
    </w:p>
    <w:p w:rsidR="00B622FB" w:rsidRPr="00D13254" w:rsidRDefault="00B622FB" w:rsidP="00B622FB">
      <w:pPr>
        <w:rPr>
          <w:b/>
          <w:sz w:val="24"/>
          <w:szCs w:val="24"/>
        </w:rPr>
      </w:pPr>
    </w:p>
    <w:p w:rsidR="003E74C0" w:rsidRPr="00B622FB" w:rsidRDefault="00B622FB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целях совершенствования физической подготовки учащихся, выявления </w:t>
      </w:r>
      <w:r w:rsidR="00F403F7">
        <w:rPr>
          <w:szCs w:val="28"/>
        </w:rPr>
        <w:t>сильнейших спортсменов</w:t>
      </w:r>
      <w:r w:rsidR="00632F3D">
        <w:rPr>
          <w:szCs w:val="28"/>
        </w:rPr>
        <w:t xml:space="preserve"> </w:t>
      </w:r>
      <w:r w:rsidR="002A6DA4">
        <w:rPr>
          <w:szCs w:val="28"/>
        </w:rPr>
        <w:t>Еловского муниципального округа</w:t>
      </w:r>
      <w:r w:rsidR="00F403F7">
        <w:rPr>
          <w:szCs w:val="28"/>
        </w:rPr>
        <w:t xml:space="preserve"> в течение</w:t>
      </w:r>
      <w:r w:rsidR="000D24F9">
        <w:rPr>
          <w:szCs w:val="28"/>
        </w:rPr>
        <w:t xml:space="preserve"> 2023-2024</w:t>
      </w:r>
      <w:r>
        <w:rPr>
          <w:szCs w:val="28"/>
        </w:rPr>
        <w:t xml:space="preserve"> учебного года был пров</w:t>
      </w:r>
      <w:r w:rsidR="00AF108F">
        <w:rPr>
          <w:szCs w:val="28"/>
        </w:rPr>
        <w:t>еден ряд соревнований согласно П</w:t>
      </w:r>
      <w:r>
        <w:rPr>
          <w:szCs w:val="28"/>
        </w:rPr>
        <w:t>оложению о проведении окружной Спартакиады.</w:t>
      </w:r>
    </w:p>
    <w:p w:rsidR="003E74C0" w:rsidRPr="00780E3E" w:rsidRDefault="00B622FB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Активное участие </w:t>
      </w:r>
      <w:r w:rsidR="000769D7">
        <w:rPr>
          <w:szCs w:val="28"/>
        </w:rPr>
        <w:t>приня</w:t>
      </w:r>
      <w:r w:rsidR="00393F32">
        <w:rPr>
          <w:szCs w:val="28"/>
        </w:rPr>
        <w:t xml:space="preserve">ли </w:t>
      </w:r>
      <w:r w:rsidR="00A2230F">
        <w:rPr>
          <w:szCs w:val="28"/>
        </w:rPr>
        <w:t>обучающиеся из</w:t>
      </w:r>
      <w:r w:rsidR="00632F3D">
        <w:rPr>
          <w:szCs w:val="28"/>
        </w:rPr>
        <w:t xml:space="preserve"> </w:t>
      </w:r>
      <w:r w:rsidR="00F403F7">
        <w:rPr>
          <w:szCs w:val="28"/>
        </w:rPr>
        <w:t xml:space="preserve">Еловской СОШ, </w:t>
      </w:r>
      <w:r w:rsidR="003E74C0">
        <w:rPr>
          <w:szCs w:val="28"/>
        </w:rPr>
        <w:t>Сугановской</w:t>
      </w:r>
      <w:r w:rsidR="00227194">
        <w:rPr>
          <w:szCs w:val="28"/>
        </w:rPr>
        <w:t xml:space="preserve"> СОШ-Малоусинской ООШ, </w:t>
      </w:r>
      <w:r w:rsidR="002A6DA4">
        <w:rPr>
          <w:szCs w:val="28"/>
        </w:rPr>
        <w:t>Дубровской СОШ, Н</w:t>
      </w:r>
      <w:r w:rsidR="00393F32">
        <w:rPr>
          <w:szCs w:val="28"/>
        </w:rPr>
        <w:t>а</w:t>
      </w:r>
      <w:r w:rsidR="00410BEF">
        <w:rPr>
          <w:szCs w:val="28"/>
        </w:rPr>
        <w:t>чальной школы-детского сада №</w:t>
      </w:r>
      <w:r w:rsidR="00AF108F">
        <w:rPr>
          <w:szCs w:val="28"/>
        </w:rPr>
        <w:t xml:space="preserve"> </w:t>
      </w:r>
      <w:r w:rsidR="00F403F7">
        <w:rPr>
          <w:szCs w:val="28"/>
        </w:rPr>
        <w:t>3, Крюковской ООШ, Брюховской ООШ</w:t>
      </w:r>
      <w:r w:rsidR="00A2230F">
        <w:rPr>
          <w:szCs w:val="28"/>
        </w:rPr>
        <w:t xml:space="preserve"> им. И.И. Злыгостева</w:t>
      </w:r>
      <w:r w:rsidR="002A6DA4">
        <w:rPr>
          <w:szCs w:val="28"/>
        </w:rPr>
        <w:t>, Брюховской</w:t>
      </w:r>
      <w:r w:rsidR="00632F3D">
        <w:rPr>
          <w:szCs w:val="28"/>
        </w:rPr>
        <w:t xml:space="preserve"> </w:t>
      </w:r>
      <w:r w:rsidR="00AF108F">
        <w:rPr>
          <w:szCs w:val="28"/>
        </w:rPr>
        <w:t>С(К)</w:t>
      </w:r>
      <w:r w:rsidR="002A6DA4">
        <w:rPr>
          <w:szCs w:val="28"/>
        </w:rPr>
        <w:t>ОШИ.</w:t>
      </w:r>
    </w:p>
    <w:p w:rsidR="00F403F7" w:rsidRDefault="000D24F9" w:rsidP="00AF108F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Итоги с</w:t>
      </w:r>
      <w:r w:rsidR="00F403F7">
        <w:rPr>
          <w:szCs w:val="28"/>
        </w:rPr>
        <w:t>партакиады в командном зачете подведены по двум возрастным группам: 1 группа 1-4 классы, 2 группа 5-11 классы.</w:t>
      </w:r>
    </w:p>
    <w:p w:rsidR="00A2230F" w:rsidRPr="00A2230F" w:rsidRDefault="00A2230F" w:rsidP="00AF108F">
      <w:pPr>
        <w:pStyle w:val="1"/>
        <w:spacing w:line="320" w:lineRule="exact"/>
        <w:ind w:firstLine="709"/>
        <w:rPr>
          <w:szCs w:val="28"/>
        </w:rPr>
      </w:pPr>
    </w:p>
    <w:p w:rsidR="003E74C0" w:rsidRPr="002B2B25" w:rsidRDefault="002B2B25" w:rsidP="00AF108F">
      <w:pPr>
        <w:spacing w:after="200" w:line="320" w:lineRule="exact"/>
        <w:jc w:val="center"/>
        <w:rPr>
          <w:rFonts w:eastAsia="Calibri"/>
          <w:szCs w:val="28"/>
          <w:lang w:eastAsia="en-US"/>
        </w:rPr>
      </w:pPr>
      <w:r w:rsidRPr="002B2B25">
        <w:rPr>
          <w:rFonts w:eastAsia="Calibri"/>
          <w:szCs w:val="28"/>
          <w:lang w:eastAsia="en-US"/>
        </w:rPr>
        <w:t>Командный зачет</w:t>
      </w:r>
      <w:r w:rsidR="00AF108F">
        <w:rPr>
          <w:rFonts w:eastAsia="Calibri"/>
          <w:szCs w:val="28"/>
          <w:lang w:eastAsia="en-US"/>
        </w:rPr>
        <w:t xml:space="preserve"> </w:t>
      </w:r>
      <w:r w:rsidRPr="002B2B25">
        <w:rPr>
          <w:rFonts w:eastAsia="Calibri"/>
          <w:szCs w:val="28"/>
          <w:lang w:eastAsia="en-US"/>
        </w:rPr>
        <w:t>1-4 классы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2303"/>
        <w:gridCol w:w="3191"/>
      </w:tblGrid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B622FB" w:rsidP="00AF108F">
            <w:pPr>
              <w:pStyle w:val="1"/>
              <w:spacing w:line="320" w:lineRule="exact"/>
              <w:jc w:val="center"/>
            </w:pPr>
            <w:r w:rsidRPr="002B2B25">
              <w:t>Школа</w:t>
            </w:r>
          </w:p>
        </w:tc>
        <w:tc>
          <w:tcPr>
            <w:tcW w:w="2303" w:type="dxa"/>
          </w:tcPr>
          <w:p w:rsidR="00B622FB" w:rsidRPr="002B2B25" w:rsidRDefault="00B622FB" w:rsidP="00AF108F">
            <w:pPr>
              <w:pStyle w:val="1"/>
              <w:spacing w:line="320" w:lineRule="exact"/>
              <w:jc w:val="center"/>
            </w:pPr>
            <w:r w:rsidRPr="002B2B25">
              <w:t>Итоговое место</w:t>
            </w:r>
          </w:p>
        </w:tc>
        <w:tc>
          <w:tcPr>
            <w:tcW w:w="3191" w:type="dxa"/>
          </w:tcPr>
          <w:p w:rsidR="00B622FB" w:rsidRPr="002B2B25" w:rsidRDefault="00B622FB" w:rsidP="00AF108F">
            <w:pPr>
              <w:pStyle w:val="1"/>
              <w:spacing w:line="320" w:lineRule="exact"/>
              <w:jc w:val="center"/>
            </w:pPr>
            <w:r>
              <w:t xml:space="preserve">Учителя </w:t>
            </w:r>
          </w:p>
        </w:tc>
      </w:tr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0D24F9" w:rsidP="00AF108F">
            <w:pPr>
              <w:pStyle w:val="1"/>
              <w:spacing w:line="320" w:lineRule="exact"/>
            </w:pPr>
            <w:r>
              <w:t>МОУ «</w:t>
            </w:r>
            <w:r w:rsidRPr="002B2B25">
              <w:t>Начальная школа</w:t>
            </w:r>
            <w:r>
              <w:t xml:space="preserve"> </w:t>
            </w:r>
            <w:r w:rsidRPr="002B2B25">
              <w:t>-</w:t>
            </w:r>
            <w:r>
              <w:t xml:space="preserve">детский </w:t>
            </w:r>
            <w:r w:rsidRPr="002B2B25">
              <w:t>сад №</w:t>
            </w:r>
            <w:r>
              <w:t xml:space="preserve"> </w:t>
            </w:r>
            <w:r w:rsidRPr="002B2B25">
              <w:t>3</w:t>
            </w:r>
            <w:r>
              <w:t xml:space="preserve"> с.</w:t>
            </w:r>
            <w:r w:rsidR="00D92DA7">
              <w:t xml:space="preserve"> </w:t>
            </w:r>
            <w:r>
              <w:t>Елово»</w:t>
            </w:r>
          </w:p>
        </w:tc>
        <w:tc>
          <w:tcPr>
            <w:tcW w:w="2303" w:type="dxa"/>
          </w:tcPr>
          <w:p w:rsidR="00B622FB" w:rsidRPr="002B2B25" w:rsidRDefault="00B622FB" w:rsidP="00AF108F">
            <w:pPr>
              <w:pStyle w:val="1"/>
              <w:spacing w:line="320" w:lineRule="exact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  <w:tc>
          <w:tcPr>
            <w:tcW w:w="3191" w:type="dxa"/>
          </w:tcPr>
          <w:p w:rsidR="00B622FB" w:rsidRPr="00F403F7" w:rsidRDefault="000D24F9" w:rsidP="00AF108F">
            <w:pPr>
              <w:pStyle w:val="1"/>
              <w:spacing w:line="320" w:lineRule="exact"/>
            </w:pPr>
            <w:r>
              <w:t>Казымова Е.П.</w:t>
            </w:r>
          </w:p>
        </w:tc>
      </w:tr>
      <w:tr w:rsidR="000D24F9" w:rsidRPr="002B2B25" w:rsidTr="001F41CF">
        <w:trPr>
          <w:jc w:val="center"/>
        </w:trPr>
        <w:tc>
          <w:tcPr>
            <w:tcW w:w="4078" w:type="dxa"/>
          </w:tcPr>
          <w:p w:rsidR="000D24F9" w:rsidRDefault="000D24F9" w:rsidP="00AF108F">
            <w:pPr>
              <w:pStyle w:val="1"/>
              <w:spacing w:line="320" w:lineRule="exact"/>
            </w:pPr>
            <w:r>
              <w:t>МОУ «Еловская СОШ»</w:t>
            </w:r>
          </w:p>
        </w:tc>
        <w:tc>
          <w:tcPr>
            <w:tcW w:w="2303" w:type="dxa"/>
          </w:tcPr>
          <w:p w:rsidR="000D24F9" w:rsidRPr="002B2B25" w:rsidRDefault="000D24F9" w:rsidP="00AF108F">
            <w:pPr>
              <w:pStyle w:val="1"/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1" w:type="dxa"/>
          </w:tcPr>
          <w:p w:rsidR="000D24F9" w:rsidRDefault="000D24F9" w:rsidP="00AF108F">
            <w:pPr>
              <w:pStyle w:val="1"/>
              <w:spacing w:line="320" w:lineRule="exact"/>
            </w:pPr>
            <w:r>
              <w:t>Лузин М.Е., Лебедев О.Н., Глумов А.А.</w:t>
            </w:r>
          </w:p>
        </w:tc>
      </w:tr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227194" w:rsidP="00AF108F">
            <w:pPr>
              <w:pStyle w:val="1"/>
              <w:spacing w:line="320" w:lineRule="exact"/>
            </w:pPr>
            <w:r>
              <w:t>МОУ «</w:t>
            </w:r>
            <w:r w:rsidRPr="002B2B25">
              <w:t>Сугановская СОШ</w:t>
            </w:r>
            <w:r>
              <w:t>»- «Малоусинская ООШ»</w:t>
            </w:r>
          </w:p>
        </w:tc>
        <w:tc>
          <w:tcPr>
            <w:tcW w:w="2303" w:type="dxa"/>
          </w:tcPr>
          <w:p w:rsidR="00B622FB" w:rsidRPr="002B2B25" w:rsidRDefault="00B622FB" w:rsidP="00AF108F">
            <w:pPr>
              <w:pStyle w:val="1"/>
              <w:spacing w:line="320" w:lineRule="exact"/>
              <w:jc w:val="center"/>
              <w:rPr>
                <w:b/>
              </w:rPr>
            </w:pPr>
            <w:r w:rsidRPr="002B2B25">
              <w:rPr>
                <w:b/>
              </w:rPr>
              <w:t>2</w:t>
            </w:r>
          </w:p>
        </w:tc>
        <w:tc>
          <w:tcPr>
            <w:tcW w:w="3191" w:type="dxa"/>
          </w:tcPr>
          <w:p w:rsidR="00227194" w:rsidRDefault="00227194" w:rsidP="00AF108F">
            <w:pPr>
              <w:pStyle w:val="1"/>
              <w:spacing w:line="320" w:lineRule="exact"/>
            </w:pPr>
            <w:r w:rsidRPr="00F403F7">
              <w:t>Сергеев С.А.</w:t>
            </w:r>
          </w:p>
          <w:p w:rsidR="00B622FB" w:rsidRPr="00F403F7" w:rsidRDefault="00227194" w:rsidP="00AF108F">
            <w:pPr>
              <w:pStyle w:val="1"/>
              <w:spacing w:line="320" w:lineRule="exact"/>
            </w:pPr>
            <w:r>
              <w:t>Колчанова Е.С.</w:t>
            </w:r>
          </w:p>
        </w:tc>
      </w:tr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227194" w:rsidP="00AF108F">
            <w:pPr>
              <w:pStyle w:val="1"/>
              <w:spacing w:line="320" w:lineRule="exact"/>
            </w:pPr>
            <w:r>
              <w:t>МОУ «</w:t>
            </w:r>
            <w:r w:rsidRPr="002B2B25">
              <w:t>Дубровская СОШ</w:t>
            </w:r>
            <w:r>
              <w:t>»</w:t>
            </w:r>
          </w:p>
        </w:tc>
        <w:tc>
          <w:tcPr>
            <w:tcW w:w="2303" w:type="dxa"/>
          </w:tcPr>
          <w:p w:rsidR="00B622FB" w:rsidRPr="002B2B25" w:rsidRDefault="002A6DA4" w:rsidP="00AF108F">
            <w:pPr>
              <w:pStyle w:val="1"/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1" w:type="dxa"/>
          </w:tcPr>
          <w:p w:rsidR="00B622FB" w:rsidRPr="00F403F7" w:rsidRDefault="00227194" w:rsidP="00AF108F">
            <w:pPr>
              <w:pStyle w:val="1"/>
              <w:spacing w:line="320" w:lineRule="exact"/>
            </w:pPr>
            <w:r w:rsidRPr="00F403F7">
              <w:t>Суримова Л.В.</w:t>
            </w:r>
          </w:p>
        </w:tc>
      </w:tr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0D24F9" w:rsidP="00AF108F">
            <w:pPr>
              <w:pStyle w:val="1"/>
              <w:spacing w:line="320" w:lineRule="exact"/>
            </w:pPr>
            <w:r>
              <w:t>МОУ «Брюховская ООШ им. И.И. Злыгостева»</w:t>
            </w:r>
          </w:p>
        </w:tc>
        <w:tc>
          <w:tcPr>
            <w:tcW w:w="2303" w:type="dxa"/>
          </w:tcPr>
          <w:p w:rsidR="00B622FB" w:rsidRPr="002A6DA4" w:rsidRDefault="002A6DA4" w:rsidP="00AF108F">
            <w:pPr>
              <w:pStyle w:val="1"/>
              <w:spacing w:line="320" w:lineRule="exact"/>
              <w:jc w:val="center"/>
            </w:pPr>
            <w:r w:rsidRPr="002A6DA4">
              <w:t>4</w:t>
            </w:r>
          </w:p>
        </w:tc>
        <w:tc>
          <w:tcPr>
            <w:tcW w:w="3191" w:type="dxa"/>
          </w:tcPr>
          <w:p w:rsidR="00B622FB" w:rsidRPr="002B2B25" w:rsidRDefault="000D24F9" w:rsidP="00AF108F">
            <w:pPr>
              <w:pStyle w:val="1"/>
              <w:spacing w:line="320" w:lineRule="exact"/>
            </w:pPr>
            <w:r>
              <w:t>Голубков В.А.</w:t>
            </w:r>
          </w:p>
        </w:tc>
      </w:tr>
      <w:tr w:rsidR="00B622FB" w:rsidRPr="002B2B25" w:rsidTr="001F41CF">
        <w:trPr>
          <w:jc w:val="center"/>
        </w:trPr>
        <w:tc>
          <w:tcPr>
            <w:tcW w:w="4078" w:type="dxa"/>
          </w:tcPr>
          <w:p w:rsidR="00B622FB" w:rsidRPr="002B2B25" w:rsidRDefault="000D24F9" w:rsidP="00AF108F">
            <w:pPr>
              <w:pStyle w:val="1"/>
              <w:spacing w:line="320" w:lineRule="exact"/>
            </w:pPr>
            <w:r>
              <w:t>МОУ «Крюковская ООШ»</w:t>
            </w:r>
          </w:p>
        </w:tc>
        <w:tc>
          <w:tcPr>
            <w:tcW w:w="2303" w:type="dxa"/>
          </w:tcPr>
          <w:p w:rsidR="00B622FB" w:rsidRPr="002A6DA4" w:rsidRDefault="002A6DA4" w:rsidP="00AF108F">
            <w:pPr>
              <w:pStyle w:val="1"/>
              <w:spacing w:line="320" w:lineRule="exact"/>
              <w:jc w:val="center"/>
            </w:pPr>
            <w:r w:rsidRPr="002A6DA4">
              <w:t>5</w:t>
            </w:r>
          </w:p>
        </w:tc>
        <w:tc>
          <w:tcPr>
            <w:tcW w:w="3191" w:type="dxa"/>
          </w:tcPr>
          <w:p w:rsidR="00B622FB" w:rsidRPr="002B2B25" w:rsidRDefault="000D24F9" w:rsidP="00AF108F">
            <w:pPr>
              <w:pStyle w:val="1"/>
              <w:spacing w:line="320" w:lineRule="exact"/>
            </w:pPr>
            <w:r>
              <w:t>Чикулаев О.А.</w:t>
            </w:r>
          </w:p>
        </w:tc>
      </w:tr>
      <w:tr w:rsidR="00F403F7" w:rsidRPr="002B2B25" w:rsidTr="001F41CF">
        <w:trPr>
          <w:jc w:val="center"/>
        </w:trPr>
        <w:tc>
          <w:tcPr>
            <w:tcW w:w="4078" w:type="dxa"/>
          </w:tcPr>
          <w:p w:rsidR="00F403F7" w:rsidRPr="002B2B25" w:rsidRDefault="00D92DA7" w:rsidP="00AF108F">
            <w:pPr>
              <w:pStyle w:val="1"/>
              <w:spacing w:line="320" w:lineRule="exact"/>
            </w:pPr>
            <w:r>
              <w:rPr>
                <w:szCs w:val="28"/>
              </w:rPr>
              <w:t>МБОУ «</w:t>
            </w:r>
            <w:r w:rsidR="000D24F9">
              <w:rPr>
                <w:szCs w:val="28"/>
              </w:rPr>
              <w:t>Брюховская С(К)ОШИ</w:t>
            </w:r>
            <w:r>
              <w:rPr>
                <w:szCs w:val="28"/>
              </w:rPr>
              <w:t>»</w:t>
            </w:r>
          </w:p>
        </w:tc>
        <w:tc>
          <w:tcPr>
            <w:tcW w:w="2303" w:type="dxa"/>
          </w:tcPr>
          <w:p w:rsidR="00F403F7" w:rsidRPr="002A6DA4" w:rsidRDefault="002A6DA4" w:rsidP="00AF108F">
            <w:pPr>
              <w:pStyle w:val="1"/>
              <w:spacing w:line="320" w:lineRule="exact"/>
              <w:jc w:val="center"/>
            </w:pPr>
            <w:r w:rsidRPr="002A6DA4">
              <w:t>6</w:t>
            </w:r>
          </w:p>
        </w:tc>
        <w:tc>
          <w:tcPr>
            <w:tcW w:w="3191" w:type="dxa"/>
          </w:tcPr>
          <w:p w:rsidR="00F403F7" w:rsidRDefault="00027009" w:rsidP="00AF108F">
            <w:pPr>
              <w:pStyle w:val="1"/>
              <w:spacing w:line="320" w:lineRule="exact"/>
            </w:pPr>
            <w:r>
              <w:t>Серовиков. В.Г.</w:t>
            </w:r>
          </w:p>
        </w:tc>
      </w:tr>
    </w:tbl>
    <w:p w:rsidR="003F1457" w:rsidRDefault="003F1457" w:rsidP="00AF108F">
      <w:pPr>
        <w:spacing w:line="320" w:lineRule="exact"/>
        <w:jc w:val="center"/>
        <w:rPr>
          <w:szCs w:val="28"/>
        </w:rPr>
      </w:pPr>
    </w:p>
    <w:p w:rsidR="002B2B25" w:rsidRDefault="00F403F7" w:rsidP="00AF108F">
      <w:pPr>
        <w:spacing w:line="320" w:lineRule="exact"/>
        <w:jc w:val="center"/>
        <w:rPr>
          <w:szCs w:val="28"/>
        </w:rPr>
      </w:pPr>
      <w:r>
        <w:rPr>
          <w:szCs w:val="28"/>
        </w:rPr>
        <w:t>Командный зачет 5-11</w:t>
      </w:r>
      <w:r w:rsidR="002B2B25" w:rsidRPr="002B2B25">
        <w:rPr>
          <w:szCs w:val="28"/>
        </w:rPr>
        <w:t xml:space="preserve"> классы</w:t>
      </w:r>
    </w:p>
    <w:p w:rsidR="00AF108F" w:rsidRDefault="00AF108F" w:rsidP="00AF108F">
      <w:pPr>
        <w:spacing w:line="320" w:lineRule="exact"/>
        <w:jc w:val="center"/>
        <w:rPr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653"/>
        <w:gridCol w:w="2693"/>
        <w:gridCol w:w="3226"/>
      </w:tblGrid>
      <w:tr w:rsidR="00F403F7" w:rsidRPr="002B2B25" w:rsidTr="001F41CF">
        <w:trPr>
          <w:jc w:val="center"/>
        </w:trPr>
        <w:tc>
          <w:tcPr>
            <w:tcW w:w="365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Школа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Итоговое место</w:t>
            </w:r>
          </w:p>
        </w:tc>
        <w:tc>
          <w:tcPr>
            <w:tcW w:w="3226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Учителя</w:t>
            </w:r>
          </w:p>
        </w:tc>
      </w:tr>
      <w:tr w:rsidR="00F403F7" w:rsidRPr="002B2B25" w:rsidTr="001F41CF">
        <w:trPr>
          <w:jc w:val="center"/>
        </w:trPr>
        <w:tc>
          <w:tcPr>
            <w:tcW w:w="3653" w:type="dxa"/>
          </w:tcPr>
          <w:p w:rsidR="00F403F7" w:rsidRPr="002B2B25" w:rsidRDefault="00B03BB8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r w:rsidR="00F403F7">
              <w:rPr>
                <w:szCs w:val="28"/>
              </w:rPr>
              <w:t>Еловская СОШ</w:t>
            </w:r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1</w:t>
            </w:r>
          </w:p>
        </w:tc>
        <w:tc>
          <w:tcPr>
            <w:tcW w:w="3226" w:type="dxa"/>
          </w:tcPr>
          <w:p w:rsidR="00C933AF" w:rsidRDefault="00F403F7" w:rsidP="00AF108F">
            <w:pPr>
              <w:spacing w:line="320" w:lineRule="exact"/>
              <w:rPr>
                <w:szCs w:val="28"/>
              </w:rPr>
            </w:pPr>
            <w:r w:rsidRPr="00F403F7">
              <w:rPr>
                <w:szCs w:val="28"/>
              </w:rPr>
              <w:t>Лебедев О.Н.,</w:t>
            </w:r>
          </w:p>
          <w:p w:rsidR="00C933AF" w:rsidRDefault="00F403F7" w:rsidP="00AF108F">
            <w:pPr>
              <w:spacing w:line="320" w:lineRule="exact"/>
              <w:rPr>
                <w:szCs w:val="28"/>
              </w:rPr>
            </w:pPr>
            <w:r w:rsidRPr="00F403F7">
              <w:rPr>
                <w:szCs w:val="28"/>
              </w:rPr>
              <w:t xml:space="preserve">Глумов А.А., </w:t>
            </w:r>
          </w:p>
          <w:p w:rsidR="00F403F7" w:rsidRPr="00027009" w:rsidRDefault="00F403F7" w:rsidP="00AF108F">
            <w:pPr>
              <w:spacing w:line="320" w:lineRule="exact"/>
              <w:rPr>
                <w:szCs w:val="28"/>
              </w:rPr>
            </w:pPr>
            <w:r w:rsidRPr="00F403F7">
              <w:rPr>
                <w:szCs w:val="28"/>
              </w:rPr>
              <w:t xml:space="preserve">Лузин М.Е., </w:t>
            </w:r>
          </w:p>
        </w:tc>
      </w:tr>
      <w:tr w:rsidR="00F403F7" w:rsidRPr="002B2B25" w:rsidTr="001F41CF">
        <w:trPr>
          <w:jc w:val="center"/>
        </w:trPr>
        <w:tc>
          <w:tcPr>
            <w:tcW w:w="3653" w:type="dxa"/>
          </w:tcPr>
          <w:p w:rsidR="00F403F7" w:rsidRPr="002B2B25" w:rsidRDefault="00B03BB8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r w:rsidR="00F403F7" w:rsidRPr="002B2B25">
              <w:rPr>
                <w:szCs w:val="28"/>
              </w:rPr>
              <w:t>Дубровская СОШ</w:t>
            </w:r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2</w:t>
            </w:r>
          </w:p>
        </w:tc>
        <w:tc>
          <w:tcPr>
            <w:tcW w:w="3226" w:type="dxa"/>
          </w:tcPr>
          <w:p w:rsidR="00F403F7" w:rsidRPr="00416AA6" w:rsidRDefault="00416AA6" w:rsidP="00AF108F">
            <w:pPr>
              <w:spacing w:line="320" w:lineRule="exact"/>
              <w:rPr>
                <w:szCs w:val="28"/>
              </w:rPr>
            </w:pPr>
            <w:r w:rsidRPr="00416AA6">
              <w:rPr>
                <w:szCs w:val="28"/>
              </w:rPr>
              <w:t>Суримова Л.В.</w:t>
            </w:r>
          </w:p>
        </w:tc>
      </w:tr>
      <w:tr w:rsidR="00F403F7" w:rsidRPr="002B2B25" w:rsidTr="001F41CF">
        <w:trPr>
          <w:trHeight w:val="382"/>
          <w:jc w:val="center"/>
        </w:trPr>
        <w:tc>
          <w:tcPr>
            <w:tcW w:w="3653" w:type="dxa"/>
          </w:tcPr>
          <w:p w:rsidR="00F403F7" w:rsidRPr="002B2B25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r w:rsidRPr="002B2B25">
              <w:rPr>
                <w:szCs w:val="28"/>
              </w:rPr>
              <w:t xml:space="preserve">Сугановская </w:t>
            </w:r>
            <w:r>
              <w:rPr>
                <w:szCs w:val="28"/>
              </w:rPr>
              <w:t>СОШ»-«Малоусинская ООШ»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3</w:t>
            </w:r>
          </w:p>
        </w:tc>
        <w:tc>
          <w:tcPr>
            <w:tcW w:w="3226" w:type="dxa"/>
          </w:tcPr>
          <w:p w:rsidR="001A33CB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 xml:space="preserve">Сергеев С.А., </w:t>
            </w:r>
          </w:p>
          <w:p w:rsidR="00F403F7" w:rsidRPr="00416AA6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Колчанова Е.С.</w:t>
            </w:r>
          </w:p>
        </w:tc>
      </w:tr>
      <w:tr w:rsidR="00F403F7" w:rsidRPr="002B2B25" w:rsidTr="001F41CF">
        <w:trPr>
          <w:jc w:val="center"/>
        </w:trPr>
        <w:tc>
          <w:tcPr>
            <w:tcW w:w="3653" w:type="dxa"/>
          </w:tcPr>
          <w:p w:rsidR="00F403F7" w:rsidRPr="002B2B25" w:rsidRDefault="00AF108F" w:rsidP="00AF108F">
            <w:pPr>
              <w:spacing w:line="320" w:lineRule="exact"/>
              <w:rPr>
                <w:szCs w:val="28"/>
              </w:rPr>
            </w:pPr>
            <w:r>
              <w:lastRenderedPageBreak/>
              <w:t>МОУ «Брюховская ООШ им. И.</w:t>
            </w:r>
            <w:r w:rsidR="001A33CB">
              <w:t>И. Злыгостева»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4</w:t>
            </w:r>
          </w:p>
        </w:tc>
        <w:tc>
          <w:tcPr>
            <w:tcW w:w="3226" w:type="dxa"/>
          </w:tcPr>
          <w:p w:rsidR="00F403F7" w:rsidRPr="002B2B25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Голубков В.А.</w:t>
            </w:r>
          </w:p>
        </w:tc>
      </w:tr>
      <w:tr w:rsidR="00F403F7" w:rsidRPr="002B2B25" w:rsidTr="001F41CF">
        <w:trPr>
          <w:jc w:val="center"/>
        </w:trPr>
        <w:tc>
          <w:tcPr>
            <w:tcW w:w="3653" w:type="dxa"/>
          </w:tcPr>
          <w:p w:rsidR="00F403F7" w:rsidRPr="002B2B25" w:rsidRDefault="00D92DA7" w:rsidP="00AF108F">
            <w:pPr>
              <w:spacing w:line="320" w:lineRule="exact"/>
              <w:rPr>
                <w:szCs w:val="28"/>
              </w:rPr>
            </w:pPr>
            <w:r>
              <w:t xml:space="preserve">МОУ </w:t>
            </w:r>
            <w:r w:rsidR="00027009">
              <w:t>«Крюковская ООШ»</w:t>
            </w:r>
          </w:p>
        </w:tc>
        <w:tc>
          <w:tcPr>
            <w:tcW w:w="2693" w:type="dxa"/>
          </w:tcPr>
          <w:p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26" w:type="dxa"/>
          </w:tcPr>
          <w:p w:rsidR="00F403F7" w:rsidRDefault="00027009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Чикулаев О.А.</w:t>
            </w:r>
          </w:p>
        </w:tc>
      </w:tr>
      <w:tr w:rsidR="00416AA6" w:rsidRPr="002B2B25" w:rsidTr="001F41CF">
        <w:trPr>
          <w:jc w:val="center"/>
        </w:trPr>
        <w:tc>
          <w:tcPr>
            <w:tcW w:w="3653" w:type="dxa"/>
          </w:tcPr>
          <w:p w:rsidR="00416AA6" w:rsidRDefault="00027009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МБОУ «Брюховская С(К)</w:t>
            </w:r>
            <w:r w:rsidRPr="001A33CB">
              <w:rPr>
                <w:szCs w:val="28"/>
              </w:rPr>
              <w:t>ОШИ</w:t>
            </w:r>
            <w:r>
              <w:rPr>
                <w:szCs w:val="28"/>
              </w:rPr>
              <w:t>»</w:t>
            </w:r>
            <w:r w:rsidR="00D92DA7">
              <w:t xml:space="preserve"> </w:t>
            </w:r>
          </w:p>
        </w:tc>
        <w:tc>
          <w:tcPr>
            <w:tcW w:w="2693" w:type="dxa"/>
          </w:tcPr>
          <w:p w:rsidR="00416AA6" w:rsidRDefault="00416AA6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26" w:type="dxa"/>
          </w:tcPr>
          <w:p w:rsidR="00416AA6" w:rsidRDefault="00027009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Серовиков В.Г.</w:t>
            </w:r>
          </w:p>
        </w:tc>
      </w:tr>
    </w:tbl>
    <w:p w:rsidR="003E74C0" w:rsidRPr="00202E19" w:rsidRDefault="003E74C0" w:rsidP="00AF108F">
      <w:pPr>
        <w:spacing w:line="320" w:lineRule="exact"/>
        <w:rPr>
          <w:sz w:val="24"/>
          <w:szCs w:val="24"/>
        </w:rPr>
      </w:pPr>
    </w:p>
    <w:p w:rsidR="003E74C0" w:rsidRDefault="00416AA6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Итоги конкурса </w:t>
      </w:r>
      <w:r w:rsidRPr="00027009">
        <w:rPr>
          <w:b/>
          <w:szCs w:val="28"/>
        </w:rPr>
        <w:t>«Спортсмен года»</w:t>
      </w:r>
      <w:r>
        <w:rPr>
          <w:szCs w:val="28"/>
        </w:rPr>
        <w:t xml:space="preserve"> подведены по трем возрастным группам</w:t>
      </w:r>
      <w:r w:rsidR="007C5147">
        <w:rPr>
          <w:szCs w:val="28"/>
        </w:rPr>
        <w:t xml:space="preserve"> среди мальчиков и девочек отдельно: 1 группа </w:t>
      </w:r>
      <w:r w:rsidR="00C933AF">
        <w:rPr>
          <w:szCs w:val="28"/>
        </w:rPr>
        <w:t>1</w:t>
      </w:r>
      <w:r>
        <w:rPr>
          <w:szCs w:val="28"/>
        </w:rPr>
        <w:t>-4 классы, 2 группа 5-7 классы, 3 группа 8-11 классы.</w:t>
      </w:r>
    </w:p>
    <w:p w:rsidR="00A255BE" w:rsidRDefault="00A255BE" w:rsidP="00AF108F">
      <w:pPr>
        <w:spacing w:line="320" w:lineRule="exact"/>
        <w:ind w:firstLine="709"/>
        <w:jc w:val="center"/>
        <w:rPr>
          <w:szCs w:val="28"/>
        </w:rPr>
      </w:pPr>
    </w:p>
    <w:p w:rsidR="00A255BE" w:rsidRPr="001A33CB" w:rsidRDefault="00A255BE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1 группа 1-4 класс</w:t>
      </w:r>
      <w:r w:rsidR="00753026" w:rsidRPr="001A33CB">
        <w:rPr>
          <w:b/>
          <w:szCs w:val="28"/>
        </w:rPr>
        <w:t xml:space="preserve"> мальчики</w:t>
      </w:r>
      <w:r w:rsidR="003F1457" w:rsidRPr="001A33CB">
        <w:rPr>
          <w:b/>
          <w:szCs w:val="28"/>
        </w:rPr>
        <w:t>:</w:t>
      </w:r>
    </w:p>
    <w:p w:rsidR="001A33CB" w:rsidRDefault="00CC37EF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AF108F">
        <w:rPr>
          <w:szCs w:val="28"/>
        </w:rPr>
        <w:t xml:space="preserve"> </w:t>
      </w:r>
      <w:r w:rsidR="00197A87">
        <w:rPr>
          <w:szCs w:val="28"/>
        </w:rPr>
        <w:t>Физлиахметов Богдан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«Дубровская СОШ»</w:t>
      </w:r>
      <w:r w:rsidR="00AF108F">
        <w:rPr>
          <w:szCs w:val="28"/>
        </w:rPr>
        <w:t>;</w:t>
      </w:r>
    </w:p>
    <w:p w:rsidR="001A33CB" w:rsidRDefault="003F1457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 место –</w:t>
      </w:r>
      <w:r w:rsidR="00AF108F">
        <w:rPr>
          <w:szCs w:val="28"/>
        </w:rPr>
        <w:t xml:space="preserve"> </w:t>
      </w:r>
      <w:r w:rsidR="00D92DA7">
        <w:rPr>
          <w:szCs w:val="28"/>
        </w:rPr>
        <w:t xml:space="preserve">Рожков Михаи, </w:t>
      </w:r>
      <w:r w:rsidR="00027009">
        <w:rPr>
          <w:szCs w:val="28"/>
        </w:rPr>
        <w:t>МОУ «Еловская СОШ»</w:t>
      </w:r>
    </w:p>
    <w:p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</w:t>
      </w:r>
      <w:r w:rsidR="007C5147" w:rsidRPr="00416AA6">
        <w:rPr>
          <w:szCs w:val="28"/>
        </w:rPr>
        <w:t xml:space="preserve"> место –</w:t>
      </w:r>
      <w:r w:rsidR="00AF108F">
        <w:rPr>
          <w:szCs w:val="28"/>
        </w:rPr>
        <w:t xml:space="preserve"> </w:t>
      </w:r>
      <w:r w:rsidR="00027009">
        <w:rPr>
          <w:szCs w:val="28"/>
        </w:rPr>
        <w:t>Горшков Максим,</w:t>
      </w:r>
      <w:r w:rsidR="007D04CA">
        <w:rPr>
          <w:szCs w:val="28"/>
        </w:rPr>
        <w:t xml:space="preserve"> </w:t>
      </w:r>
      <w:r w:rsidR="00AF108F">
        <w:rPr>
          <w:szCs w:val="28"/>
        </w:rPr>
        <w:t xml:space="preserve">МОУ </w:t>
      </w:r>
      <w:r w:rsidR="00197A87">
        <w:rPr>
          <w:szCs w:val="28"/>
        </w:rPr>
        <w:t>«</w:t>
      </w:r>
      <w:r w:rsidR="00027009">
        <w:rPr>
          <w:szCs w:val="28"/>
        </w:rPr>
        <w:t>Еловская</w:t>
      </w:r>
      <w:r w:rsidR="007D04CA">
        <w:rPr>
          <w:szCs w:val="28"/>
        </w:rPr>
        <w:t xml:space="preserve"> СОШ</w:t>
      </w:r>
      <w:r w:rsidR="00197A87">
        <w:rPr>
          <w:szCs w:val="28"/>
        </w:rPr>
        <w:t>»</w:t>
      </w:r>
      <w:r w:rsidR="00AF108F">
        <w:rPr>
          <w:szCs w:val="28"/>
        </w:rPr>
        <w:t>.</w:t>
      </w:r>
    </w:p>
    <w:p w:rsidR="00027009" w:rsidRDefault="00027009" w:rsidP="00027009">
      <w:pPr>
        <w:spacing w:line="320" w:lineRule="exact"/>
        <w:jc w:val="both"/>
        <w:rPr>
          <w:szCs w:val="28"/>
        </w:rPr>
      </w:pPr>
      <w:r>
        <w:rPr>
          <w:szCs w:val="28"/>
        </w:rPr>
        <w:t>3</w:t>
      </w:r>
      <w:r w:rsidRPr="00416AA6">
        <w:rPr>
          <w:szCs w:val="28"/>
        </w:rPr>
        <w:t xml:space="preserve"> место –</w:t>
      </w:r>
      <w:r w:rsidR="00D92DA7">
        <w:rPr>
          <w:szCs w:val="28"/>
        </w:rPr>
        <w:t xml:space="preserve"> Шувалов Максим, </w:t>
      </w:r>
      <w:bookmarkStart w:id="0" w:name="_GoBack"/>
      <w:bookmarkEnd w:id="0"/>
      <w:r>
        <w:rPr>
          <w:szCs w:val="28"/>
        </w:rPr>
        <w:t>МОУ «Сугановская СОШ».</w:t>
      </w:r>
    </w:p>
    <w:p w:rsidR="00753026" w:rsidRPr="001A33CB" w:rsidRDefault="00753026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1 группа 1- 4 класс девочки</w:t>
      </w:r>
      <w:r w:rsidR="003F1457" w:rsidRPr="001A33CB">
        <w:rPr>
          <w:b/>
          <w:szCs w:val="28"/>
        </w:rPr>
        <w:t>:</w:t>
      </w:r>
    </w:p>
    <w:p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1 место – </w:t>
      </w:r>
      <w:r w:rsidR="00027009">
        <w:rPr>
          <w:szCs w:val="28"/>
        </w:rPr>
        <w:t>Посникова Есения</w:t>
      </w:r>
      <w:r w:rsidR="00AF108F">
        <w:rPr>
          <w:szCs w:val="28"/>
        </w:rPr>
        <w:t xml:space="preserve">, МОУ </w:t>
      </w:r>
      <w:r w:rsidR="00197A87">
        <w:rPr>
          <w:szCs w:val="28"/>
        </w:rPr>
        <w:t>«</w:t>
      </w:r>
      <w:r w:rsidR="007D04CA">
        <w:rPr>
          <w:szCs w:val="28"/>
        </w:rPr>
        <w:t>Сугановская СОШ</w:t>
      </w:r>
      <w:r w:rsidR="00197A87">
        <w:rPr>
          <w:szCs w:val="28"/>
        </w:rPr>
        <w:t>»</w:t>
      </w:r>
      <w:r w:rsidR="00AF108F">
        <w:rPr>
          <w:szCs w:val="28"/>
        </w:rPr>
        <w:t>;</w:t>
      </w:r>
    </w:p>
    <w:p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 место –</w:t>
      </w:r>
      <w:r w:rsidR="00AF108F">
        <w:rPr>
          <w:szCs w:val="28"/>
        </w:rPr>
        <w:t xml:space="preserve"> </w:t>
      </w:r>
      <w:r w:rsidR="00027009">
        <w:rPr>
          <w:szCs w:val="28"/>
        </w:rPr>
        <w:t>Посникова Евгения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027009">
        <w:rPr>
          <w:szCs w:val="28"/>
        </w:rPr>
        <w:t>Сугановская СОШ</w:t>
      </w:r>
      <w:r w:rsidR="00197A87">
        <w:rPr>
          <w:szCs w:val="28"/>
        </w:rPr>
        <w:t>»</w:t>
      </w:r>
      <w:r w:rsidR="00AF108F">
        <w:rPr>
          <w:szCs w:val="28"/>
        </w:rPr>
        <w:t>;</w:t>
      </w:r>
    </w:p>
    <w:p w:rsidR="007C5147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AF108F">
        <w:rPr>
          <w:szCs w:val="28"/>
        </w:rPr>
        <w:t xml:space="preserve"> </w:t>
      </w:r>
      <w:r w:rsidR="00027009">
        <w:rPr>
          <w:szCs w:val="28"/>
        </w:rPr>
        <w:t>Аввакумова Ульяна</w:t>
      </w:r>
      <w:r w:rsidR="00AF108F">
        <w:rPr>
          <w:szCs w:val="28"/>
        </w:rPr>
        <w:t xml:space="preserve">, </w:t>
      </w:r>
      <w:r w:rsidR="00197A87">
        <w:rPr>
          <w:szCs w:val="28"/>
        </w:rPr>
        <w:t>МОУ «</w:t>
      </w:r>
      <w:r w:rsidR="00027009">
        <w:rPr>
          <w:szCs w:val="28"/>
        </w:rPr>
        <w:t>Сугановская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.</w:t>
      </w:r>
    </w:p>
    <w:p w:rsidR="007C5147" w:rsidRPr="001A33CB" w:rsidRDefault="007C5147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2 группа 5-7 класс</w:t>
      </w:r>
      <w:r w:rsidR="00753026" w:rsidRPr="001A33CB">
        <w:rPr>
          <w:b/>
          <w:szCs w:val="28"/>
        </w:rPr>
        <w:t xml:space="preserve"> мальчики</w:t>
      </w:r>
      <w:r w:rsidR="003F1457" w:rsidRPr="001A33CB">
        <w:rPr>
          <w:b/>
          <w:szCs w:val="28"/>
        </w:rPr>
        <w:t>:</w:t>
      </w:r>
    </w:p>
    <w:p w:rsidR="001A33CB" w:rsidRDefault="00376985" w:rsidP="00AF108F">
      <w:pPr>
        <w:spacing w:line="320" w:lineRule="exact"/>
        <w:jc w:val="both"/>
        <w:rPr>
          <w:szCs w:val="28"/>
        </w:rPr>
      </w:pPr>
      <w:r w:rsidRPr="007C5147">
        <w:rPr>
          <w:szCs w:val="28"/>
        </w:rPr>
        <w:t>1 место –</w:t>
      </w:r>
      <w:r w:rsidR="00197A87" w:rsidRPr="00197A87">
        <w:t xml:space="preserve"> </w:t>
      </w:r>
      <w:r w:rsidR="00197A87" w:rsidRPr="00197A87">
        <w:rPr>
          <w:szCs w:val="28"/>
        </w:rPr>
        <w:t>Сапегин Александр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«Еловская СОШ»</w:t>
      </w:r>
      <w:r w:rsidR="00AF108F">
        <w:rPr>
          <w:szCs w:val="28"/>
        </w:rPr>
        <w:t>;</w:t>
      </w:r>
    </w:p>
    <w:p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</w:t>
      </w:r>
      <w:r w:rsidR="007C5147" w:rsidRPr="007C5147">
        <w:rPr>
          <w:szCs w:val="28"/>
        </w:rPr>
        <w:t xml:space="preserve"> место –</w:t>
      </w:r>
      <w:r w:rsidR="00197A87" w:rsidRPr="00197A87">
        <w:t xml:space="preserve"> </w:t>
      </w:r>
      <w:r w:rsidR="00DA5620">
        <w:rPr>
          <w:szCs w:val="28"/>
        </w:rPr>
        <w:t>Физлиахметов Вадим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DA5620">
        <w:rPr>
          <w:szCs w:val="28"/>
        </w:rPr>
        <w:t>Дубровская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;</w:t>
      </w:r>
    </w:p>
    <w:p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197A87" w:rsidRPr="00197A87">
        <w:t xml:space="preserve"> </w:t>
      </w:r>
      <w:r w:rsidR="00DA5620">
        <w:rPr>
          <w:szCs w:val="28"/>
        </w:rPr>
        <w:t>Глумов Павел</w:t>
      </w:r>
      <w:r w:rsidR="00AF108F">
        <w:rPr>
          <w:szCs w:val="28"/>
        </w:rPr>
        <w:t>, МОУ</w:t>
      </w:r>
      <w:r w:rsidR="00197A87">
        <w:rPr>
          <w:szCs w:val="28"/>
        </w:rPr>
        <w:t xml:space="preserve"> «</w:t>
      </w:r>
      <w:r w:rsidR="00DA5620">
        <w:rPr>
          <w:szCs w:val="28"/>
        </w:rPr>
        <w:t>Еловская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.</w:t>
      </w:r>
    </w:p>
    <w:p w:rsidR="00753026" w:rsidRPr="001A33CB" w:rsidRDefault="00753026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2 группа 5-7 класс девочки</w:t>
      </w:r>
      <w:r w:rsidR="003F1457" w:rsidRPr="001A33CB">
        <w:rPr>
          <w:b/>
          <w:szCs w:val="28"/>
        </w:rPr>
        <w:t>:</w:t>
      </w:r>
    </w:p>
    <w:p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197A87" w:rsidRPr="00197A87">
        <w:t xml:space="preserve"> </w:t>
      </w:r>
      <w:r w:rsidR="007B389C">
        <w:rPr>
          <w:szCs w:val="28"/>
        </w:rPr>
        <w:t>Королева Полина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7B389C">
        <w:rPr>
          <w:szCs w:val="28"/>
        </w:rPr>
        <w:t>Еловская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;</w:t>
      </w:r>
    </w:p>
    <w:p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2 место </w:t>
      </w:r>
      <w:r w:rsidR="000C60B2">
        <w:rPr>
          <w:szCs w:val="28"/>
        </w:rPr>
        <w:t>–</w:t>
      </w:r>
      <w:r w:rsidR="00197A87" w:rsidRPr="00197A87">
        <w:t xml:space="preserve"> </w:t>
      </w:r>
      <w:r w:rsidR="007B389C">
        <w:rPr>
          <w:szCs w:val="28"/>
        </w:rPr>
        <w:t>Красносельских Мария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7B389C">
        <w:rPr>
          <w:szCs w:val="28"/>
        </w:rPr>
        <w:t>Дубровская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;</w:t>
      </w:r>
    </w:p>
    <w:p w:rsidR="007C5147" w:rsidRPr="00416AA6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197A87" w:rsidRPr="00197A87">
        <w:t xml:space="preserve"> </w:t>
      </w:r>
      <w:r w:rsidR="007B389C">
        <w:rPr>
          <w:szCs w:val="28"/>
        </w:rPr>
        <w:t>Журавлева Евгения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7B389C">
        <w:rPr>
          <w:szCs w:val="28"/>
        </w:rPr>
        <w:t>Еловская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.</w:t>
      </w:r>
    </w:p>
    <w:p w:rsidR="00416AA6" w:rsidRPr="001A33CB" w:rsidRDefault="00376985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3 группа 8-11 класс</w:t>
      </w:r>
      <w:r w:rsidR="003F1457" w:rsidRPr="001A33CB">
        <w:rPr>
          <w:b/>
          <w:szCs w:val="28"/>
        </w:rPr>
        <w:t xml:space="preserve"> юноши:</w:t>
      </w:r>
    </w:p>
    <w:p w:rsidR="001A33CB" w:rsidRDefault="00376985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AF108F">
        <w:rPr>
          <w:szCs w:val="28"/>
        </w:rPr>
        <w:t xml:space="preserve"> </w:t>
      </w:r>
      <w:r w:rsidR="00477FC8">
        <w:rPr>
          <w:szCs w:val="28"/>
        </w:rPr>
        <w:t>Физлиахметов Антон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</w:t>
      </w:r>
      <w:r w:rsidR="00477FC8">
        <w:rPr>
          <w:szCs w:val="28"/>
        </w:rPr>
        <w:t>Дубровская</w:t>
      </w:r>
      <w:r w:rsidR="00197A87">
        <w:rPr>
          <w:szCs w:val="28"/>
        </w:rPr>
        <w:t xml:space="preserve"> СОШ»</w:t>
      </w:r>
      <w:r w:rsidR="00AF108F">
        <w:rPr>
          <w:szCs w:val="28"/>
        </w:rPr>
        <w:t>;</w:t>
      </w:r>
    </w:p>
    <w:p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</w:t>
      </w:r>
      <w:r w:rsidR="00376985">
        <w:rPr>
          <w:szCs w:val="28"/>
        </w:rPr>
        <w:t xml:space="preserve"> место –</w:t>
      </w:r>
      <w:r w:rsidR="00AF108F">
        <w:rPr>
          <w:szCs w:val="28"/>
        </w:rPr>
        <w:t xml:space="preserve"> </w:t>
      </w:r>
      <w:r w:rsidR="00477FC8">
        <w:rPr>
          <w:szCs w:val="28"/>
        </w:rPr>
        <w:t>Тетерин Антон</w:t>
      </w:r>
      <w:r w:rsidR="00AF108F">
        <w:rPr>
          <w:szCs w:val="28"/>
        </w:rPr>
        <w:t>,</w:t>
      </w:r>
      <w:r w:rsidR="00197A87">
        <w:rPr>
          <w:szCs w:val="28"/>
        </w:rPr>
        <w:t xml:space="preserve"> </w:t>
      </w:r>
      <w:r w:rsidR="00477FC8">
        <w:rPr>
          <w:szCs w:val="28"/>
        </w:rPr>
        <w:t xml:space="preserve"> </w:t>
      </w:r>
      <w:r w:rsidR="00197A87">
        <w:rPr>
          <w:szCs w:val="28"/>
        </w:rPr>
        <w:t>МОУ «Еловская СОШ»</w:t>
      </w:r>
      <w:r w:rsidR="00AF108F">
        <w:rPr>
          <w:szCs w:val="28"/>
        </w:rPr>
        <w:t>;</w:t>
      </w:r>
    </w:p>
    <w:p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AF108F">
        <w:rPr>
          <w:szCs w:val="28"/>
        </w:rPr>
        <w:t xml:space="preserve"> </w:t>
      </w:r>
      <w:r w:rsidR="00477FC8">
        <w:rPr>
          <w:szCs w:val="28"/>
        </w:rPr>
        <w:t>Стариков Максим</w:t>
      </w:r>
      <w:r w:rsidR="00AF108F">
        <w:rPr>
          <w:szCs w:val="28"/>
        </w:rPr>
        <w:t>,</w:t>
      </w:r>
      <w:r w:rsidR="00197A87">
        <w:rPr>
          <w:szCs w:val="28"/>
        </w:rPr>
        <w:t xml:space="preserve"> МОУ «Еловская СОШ»</w:t>
      </w:r>
      <w:r w:rsidR="00AF108F">
        <w:rPr>
          <w:szCs w:val="28"/>
        </w:rPr>
        <w:t>.</w:t>
      </w:r>
    </w:p>
    <w:p w:rsidR="000C60B2" w:rsidRPr="001A33CB" w:rsidRDefault="000C60B2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3 группа 8-11 класс</w:t>
      </w:r>
      <w:r w:rsidR="003F1457" w:rsidRPr="001A33CB">
        <w:rPr>
          <w:b/>
          <w:szCs w:val="28"/>
        </w:rPr>
        <w:t xml:space="preserve"> девушки:</w:t>
      </w:r>
    </w:p>
    <w:p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197A87" w:rsidRPr="00197A87">
        <w:t xml:space="preserve"> </w:t>
      </w:r>
      <w:r w:rsidR="00197A87" w:rsidRPr="00197A87">
        <w:rPr>
          <w:szCs w:val="28"/>
        </w:rPr>
        <w:t>Рудова Мария</w:t>
      </w:r>
      <w:r w:rsidR="00AF108F">
        <w:rPr>
          <w:szCs w:val="28"/>
        </w:rPr>
        <w:t>, МОУ</w:t>
      </w:r>
      <w:r w:rsidR="00197A87">
        <w:rPr>
          <w:szCs w:val="28"/>
        </w:rPr>
        <w:t xml:space="preserve"> «Еловская СОШ»</w:t>
      </w:r>
      <w:r w:rsidR="00AF108F">
        <w:rPr>
          <w:szCs w:val="28"/>
        </w:rPr>
        <w:t>;</w:t>
      </w:r>
    </w:p>
    <w:p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 место –</w:t>
      </w:r>
      <w:r w:rsidR="00197A87" w:rsidRPr="00197A87">
        <w:t xml:space="preserve"> </w:t>
      </w:r>
      <w:r w:rsidR="00DA5620">
        <w:rPr>
          <w:szCs w:val="28"/>
        </w:rPr>
        <w:t>Еловикова Кристина</w:t>
      </w:r>
      <w:r w:rsidR="00AF108F">
        <w:rPr>
          <w:szCs w:val="28"/>
        </w:rPr>
        <w:t>, МОУ</w:t>
      </w:r>
      <w:r w:rsidR="00197A87">
        <w:rPr>
          <w:szCs w:val="28"/>
        </w:rPr>
        <w:t xml:space="preserve"> «Еловская СОШ»</w:t>
      </w:r>
      <w:r w:rsidR="00AF108F">
        <w:rPr>
          <w:szCs w:val="28"/>
        </w:rPr>
        <w:t>;</w:t>
      </w:r>
    </w:p>
    <w:p w:rsidR="000C60B2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197A87" w:rsidRPr="00197A87">
        <w:t xml:space="preserve"> </w:t>
      </w:r>
      <w:r w:rsidR="00DA5620">
        <w:rPr>
          <w:szCs w:val="28"/>
        </w:rPr>
        <w:t>Качина Любовь</w:t>
      </w:r>
      <w:r w:rsidR="00AF108F">
        <w:rPr>
          <w:szCs w:val="28"/>
        </w:rPr>
        <w:t xml:space="preserve">, МОУ </w:t>
      </w:r>
      <w:r w:rsidR="00197A87">
        <w:rPr>
          <w:szCs w:val="28"/>
        </w:rPr>
        <w:t>«Еловская СОШ»</w:t>
      </w:r>
      <w:r w:rsidR="00DA5620">
        <w:rPr>
          <w:szCs w:val="28"/>
        </w:rPr>
        <w:t>;</w:t>
      </w:r>
    </w:p>
    <w:p w:rsidR="00DA5620" w:rsidRDefault="00DA5620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 Попова Мария, МОУ «Еловская СОШ».</w:t>
      </w:r>
    </w:p>
    <w:sectPr w:rsidR="00DA562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F2" w:rsidRDefault="004048F2">
      <w:r>
        <w:separator/>
      </w:r>
    </w:p>
  </w:endnote>
  <w:endnote w:type="continuationSeparator" w:id="0">
    <w:p w:rsidR="004048F2" w:rsidRDefault="0040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F2" w:rsidRDefault="004048F2">
      <w:r>
        <w:separator/>
      </w:r>
    </w:p>
  </w:footnote>
  <w:footnote w:type="continuationSeparator" w:id="0">
    <w:p w:rsidR="004048F2" w:rsidRDefault="0040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27009"/>
    <w:rsid w:val="00064595"/>
    <w:rsid w:val="00066153"/>
    <w:rsid w:val="0007614C"/>
    <w:rsid w:val="000769D7"/>
    <w:rsid w:val="00090634"/>
    <w:rsid w:val="00097994"/>
    <w:rsid w:val="000C1C94"/>
    <w:rsid w:val="000C2D90"/>
    <w:rsid w:val="000C60B2"/>
    <w:rsid w:val="000D24F9"/>
    <w:rsid w:val="00143108"/>
    <w:rsid w:val="00197A87"/>
    <w:rsid w:val="001A33CB"/>
    <w:rsid w:val="001A3497"/>
    <w:rsid w:val="001A3FAB"/>
    <w:rsid w:val="001B2E61"/>
    <w:rsid w:val="001C1706"/>
    <w:rsid w:val="001C33B5"/>
    <w:rsid w:val="001D7C3A"/>
    <w:rsid w:val="001E6AB7"/>
    <w:rsid w:val="001F41CF"/>
    <w:rsid w:val="00227194"/>
    <w:rsid w:val="00234A27"/>
    <w:rsid w:val="002802BE"/>
    <w:rsid w:val="00286AAD"/>
    <w:rsid w:val="00294562"/>
    <w:rsid w:val="002A6DA4"/>
    <w:rsid w:val="002B0D11"/>
    <w:rsid w:val="002B2B25"/>
    <w:rsid w:val="002D057D"/>
    <w:rsid w:val="002E224B"/>
    <w:rsid w:val="00311DAC"/>
    <w:rsid w:val="0036013B"/>
    <w:rsid w:val="00376985"/>
    <w:rsid w:val="00393F32"/>
    <w:rsid w:val="003A40D1"/>
    <w:rsid w:val="003C1B72"/>
    <w:rsid w:val="003E2999"/>
    <w:rsid w:val="003E74C0"/>
    <w:rsid w:val="003F1457"/>
    <w:rsid w:val="004048F2"/>
    <w:rsid w:val="00410BEF"/>
    <w:rsid w:val="00416AA6"/>
    <w:rsid w:val="0045042C"/>
    <w:rsid w:val="0047083E"/>
    <w:rsid w:val="00477FC8"/>
    <w:rsid w:val="00482A25"/>
    <w:rsid w:val="004F1B1E"/>
    <w:rsid w:val="004F6BB4"/>
    <w:rsid w:val="0053218D"/>
    <w:rsid w:val="00547095"/>
    <w:rsid w:val="00573699"/>
    <w:rsid w:val="005840C7"/>
    <w:rsid w:val="00594609"/>
    <w:rsid w:val="005955BE"/>
    <w:rsid w:val="005A09C9"/>
    <w:rsid w:val="005B1622"/>
    <w:rsid w:val="005F3EA7"/>
    <w:rsid w:val="005F7FAE"/>
    <w:rsid w:val="00632F3D"/>
    <w:rsid w:val="00651B35"/>
    <w:rsid w:val="00697A92"/>
    <w:rsid w:val="006F205D"/>
    <w:rsid w:val="006F2B94"/>
    <w:rsid w:val="006F5238"/>
    <w:rsid w:val="00715A69"/>
    <w:rsid w:val="00753026"/>
    <w:rsid w:val="007B389C"/>
    <w:rsid w:val="007C3502"/>
    <w:rsid w:val="007C5147"/>
    <w:rsid w:val="007D04CA"/>
    <w:rsid w:val="00801990"/>
    <w:rsid w:val="00803877"/>
    <w:rsid w:val="00823D82"/>
    <w:rsid w:val="00835706"/>
    <w:rsid w:val="00846FDA"/>
    <w:rsid w:val="008741B6"/>
    <w:rsid w:val="008773E8"/>
    <w:rsid w:val="008936EC"/>
    <w:rsid w:val="009511BB"/>
    <w:rsid w:val="00980DA3"/>
    <w:rsid w:val="00987AC4"/>
    <w:rsid w:val="00992F89"/>
    <w:rsid w:val="009A420C"/>
    <w:rsid w:val="009C011A"/>
    <w:rsid w:val="009C015E"/>
    <w:rsid w:val="00A16F73"/>
    <w:rsid w:val="00A2230F"/>
    <w:rsid w:val="00A255BE"/>
    <w:rsid w:val="00A26218"/>
    <w:rsid w:val="00A442D4"/>
    <w:rsid w:val="00A701BA"/>
    <w:rsid w:val="00A714FB"/>
    <w:rsid w:val="00A92D1A"/>
    <w:rsid w:val="00AB57B0"/>
    <w:rsid w:val="00AC3CF7"/>
    <w:rsid w:val="00AE0B25"/>
    <w:rsid w:val="00AF108F"/>
    <w:rsid w:val="00B01DB0"/>
    <w:rsid w:val="00B03BB8"/>
    <w:rsid w:val="00B552EF"/>
    <w:rsid w:val="00B622FB"/>
    <w:rsid w:val="00B921B5"/>
    <w:rsid w:val="00C00892"/>
    <w:rsid w:val="00C17F88"/>
    <w:rsid w:val="00C31098"/>
    <w:rsid w:val="00C573FF"/>
    <w:rsid w:val="00C65AC5"/>
    <w:rsid w:val="00C933AF"/>
    <w:rsid w:val="00CC37EF"/>
    <w:rsid w:val="00CD6CE7"/>
    <w:rsid w:val="00D2264F"/>
    <w:rsid w:val="00D22A62"/>
    <w:rsid w:val="00D8421B"/>
    <w:rsid w:val="00D92DA7"/>
    <w:rsid w:val="00D96321"/>
    <w:rsid w:val="00DA31CC"/>
    <w:rsid w:val="00DA5620"/>
    <w:rsid w:val="00DF3619"/>
    <w:rsid w:val="00E06320"/>
    <w:rsid w:val="00E644A3"/>
    <w:rsid w:val="00E75625"/>
    <w:rsid w:val="00E9149A"/>
    <w:rsid w:val="00EF5ED6"/>
    <w:rsid w:val="00F07B75"/>
    <w:rsid w:val="00F22F1F"/>
    <w:rsid w:val="00F31ED4"/>
    <w:rsid w:val="00F403F7"/>
    <w:rsid w:val="00F41F22"/>
    <w:rsid w:val="00F62339"/>
    <w:rsid w:val="00F6686C"/>
    <w:rsid w:val="00F71435"/>
    <w:rsid w:val="00F9097E"/>
    <w:rsid w:val="00F96AAE"/>
    <w:rsid w:val="00FB09B0"/>
    <w:rsid w:val="00FB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938B9"/>
  <w15:docId w15:val="{16CD08C3-E84E-4330-B30C-1873E166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A273-1297-4ECA-897F-EA12F220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2024-05-21T09:54:00Z</cp:lastPrinted>
  <dcterms:created xsi:type="dcterms:W3CDTF">2024-05-21T09:54:00Z</dcterms:created>
  <dcterms:modified xsi:type="dcterms:W3CDTF">2024-05-21T09:54:00Z</dcterms:modified>
</cp:coreProperties>
</file>