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01" w:rsidRDefault="00C50139" w:rsidP="00003B9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2685415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C5013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211.4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" filled="f" stroked="f">
                <v:textbox inset="0,0,0,0">
                  <w:txbxContent>
                    <w:p w:rsidR="00311DAC" w:rsidRPr="00482A25" w:rsidRDefault="00C5013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2685415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C5013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13.09.2023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211.4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" filled="f" stroked="f">
                <v:textbox inset="0,0,0,0">
                  <w:txbxContent>
                    <w:p w:rsidR="00311DAC" w:rsidRPr="00482A25" w:rsidRDefault="00C5013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13.09.2023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64601">
        <w:rPr>
          <w:b/>
          <w:noProof/>
        </w:rPr>
        <w:drawing>
          <wp:inline distT="0" distB="0" distL="0" distR="0">
            <wp:extent cx="567563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5673" w:rsidRDefault="00065673" w:rsidP="007833FE">
      <w:pPr>
        <w:spacing w:line="240" w:lineRule="exact"/>
        <w:rPr>
          <w:b/>
        </w:rPr>
      </w:pPr>
      <w:r>
        <w:rPr>
          <w:b/>
        </w:rPr>
        <w:t xml:space="preserve">О проведении спартакиады </w:t>
      </w:r>
    </w:p>
    <w:p w:rsidR="00912FEF" w:rsidRPr="000F4FEA" w:rsidRDefault="00A94AF5" w:rsidP="007833FE">
      <w:pPr>
        <w:spacing w:line="240" w:lineRule="exact"/>
        <w:rPr>
          <w:b/>
        </w:rPr>
      </w:pPr>
      <w:r>
        <w:rPr>
          <w:b/>
        </w:rPr>
        <w:t xml:space="preserve">учащихся в </w:t>
      </w:r>
      <w:r w:rsidR="00EB3B88">
        <w:rPr>
          <w:b/>
        </w:rPr>
        <w:t>2023-2024</w:t>
      </w:r>
      <w:r w:rsidR="00065673">
        <w:rPr>
          <w:b/>
        </w:rPr>
        <w:t xml:space="preserve"> учебном году</w:t>
      </w:r>
    </w:p>
    <w:p w:rsidR="009A1942" w:rsidRPr="00E8059A" w:rsidRDefault="009A1942" w:rsidP="00E8059A">
      <w:pPr>
        <w:rPr>
          <w:b/>
        </w:rPr>
      </w:pPr>
    </w:p>
    <w:p w:rsidR="00065673" w:rsidRPr="008A1F89" w:rsidRDefault="00065673" w:rsidP="007833FE">
      <w:pPr>
        <w:tabs>
          <w:tab w:val="left" w:pos="0"/>
        </w:tabs>
        <w:spacing w:line="320" w:lineRule="exact"/>
        <w:ind w:firstLine="709"/>
        <w:jc w:val="both"/>
      </w:pPr>
      <w:r w:rsidRPr="008A1F89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жизни,</w:t>
      </w:r>
    </w:p>
    <w:p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>
        <w:tab/>
      </w:r>
      <w:r w:rsidRPr="008A1F89">
        <w:t xml:space="preserve">ПРИКАЗЫВАЮ: </w:t>
      </w:r>
    </w:p>
    <w:p w:rsidR="007833FE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tab/>
        <w:t xml:space="preserve">1. Провести </w:t>
      </w:r>
      <w:r w:rsidR="00EB3B88">
        <w:t>спартакиаду учащихся в 2023-2024</w:t>
      </w:r>
      <w:r w:rsidRPr="008A1F89">
        <w:t xml:space="preserve"> учебном</w:t>
      </w:r>
      <w:r w:rsidR="007833FE">
        <w:t xml:space="preserve"> году.</w:t>
      </w:r>
    </w:p>
    <w:p w:rsidR="00065673" w:rsidRPr="008A1F89" w:rsidRDefault="007833FE" w:rsidP="007833FE">
      <w:pPr>
        <w:tabs>
          <w:tab w:val="left" w:pos="709"/>
        </w:tabs>
        <w:spacing w:line="320" w:lineRule="exact"/>
        <w:jc w:val="both"/>
      </w:pPr>
      <w:r>
        <w:tab/>
      </w:r>
      <w:r w:rsidR="00065673" w:rsidRPr="008A1F89">
        <w:t>2.Утвердить прилагаемые:</w:t>
      </w:r>
    </w:p>
    <w:p w:rsidR="00065673" w:rsidRPr="008A1F89" w:rsidRDefault="007833FE" w:rsidP="007833FE">
      <w:pPr>
        <w:tabs>
          <w:tab w:val="left" w:pos="709"/>
        </w:tabs>
        <w:spacing w:line="320" w:lineRule="exact"/>
        <w:jc w:val="both"/>
      </w:pPr>
      <w:r>
        <w:tab/>
        <w:t xml:space="preserve">2.1. Положение о проведении </w:t>
      </w:r>
      <w:r w:rsidR="00EB3B88">
        <w:t>спартакиады учащихся в 2023-2024</w:t>
      </w:r>
      <w:r>
        <w:t xml:space="preserve"> </w:t>
      </w:r>
      <w:r w:rsidR="00065673">
        <w:t xml:space="preserve">учебном году (Приложение </w:t>
      </w:r>
      <w:r w:rsidR="00065673" w:rsidRPr="008A1F89">
        <w:t>1).</w:t>
      </w:r>
    </w:p>
    <w:p w:rsidR="00065673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tab/>
        <w:t xml:space="preserve">2.2. Положение «Спортсмен года» среди </w:t>
      </w:r>
      <w:r>
        <w:t xml:space="preserve">учащихся образовательных учреждений </w:t>
      </w:r>
      <w:r w:rsidR="007833FE">
        <w:t xml:space="preserve">округа </w:t>
      </w:r>
      <w:r w:rsidRPr="008A1F89">
        <w:t>(</w:t>
      </w:r>
      <w:r>
        <w:t xml:space="preserve">Приложение </w:t>
      </w:r>
      <w:r w:rsidRPr="008A1F89">
        <w:t>2).</w:t>
      </w:r>
    </w:p>
    <w:p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>
        <w:tab/>
      </w:r>
      <w:r w:rsidRPr="008A1F89">
        <w:t>2.3. Состав оргкомитета по проведению спартакиады учащихс</w:t>
      </w:r>
      <w:r w:rsidR="00EB3B88">
        <w:t>я в 2023-2024</w:t>
      </w:r>
      <w:r w:rsidRPr="008A1F89">
        <w:t xml:space="preserve"> учебном году </w:t>
      </w:r>
      <w:r>
        <w:t xml:space="preserve">(Приложение </w:t>
      </w:r>
      <w:r w:rsidRPr="008A1F89">
        <w:t>3).</w:t>
      </w:r>
    </w:p>
    <w:p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tab/>
      </w:r>
      <w:r>
        <w:t>3</w:t>
      </w:r>
      <w:r w:rsidRPr="008A1F89">
        <w:t>. Руководителям образовательных учреждений:</w:t>
      </w:r>
    </w:p>
    <w:p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>
        <w:tab/>
        <w:t>3</w:t>
      </w:r>
      <w:r w:rsidRPr="008A1F89">
        <w:t>.1. Обеспечить явку команд на соревнования и питание учащихся.</w:t>
      </w:r>
    </w:p>
    <w:p w:rsidR="007833FE" w:rsidRDefault="00065673" w:rsidP="007833FE">
      <w:pPr>
        <w:tabs>
          <w:tab w:val="left" w:pos="709"/>
        </w:tabs>
        <w:spacing w:line="320" w:lineRule="exact"/>
        <w:jc w:val="both"/>
      </w:pPr>
      <w:r>
        <w:tab/>
        <w:t>3</w:t>
      </w:r>
      <w:r w:rsidRPr="008A1F89">
        <w:t>.2. Назначить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>
        <w:tab/>
        <w:t>3</w:t>
      </w:r>
      <w:r w:rsidRPr="008A1F89">
        <w:t>.3. Обеспечить явку судей на соревнования (по мере необходимости).</w:t>
      </w:r>
    </w:p>
    <w:p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>
        <w:tab/>
        <w:t>3</w:t>
      </w:r>
      <w:r w:rsidRPr="008A1F89">
        <w:t>.4. Предусмотреть дополнительную оплату педагогам за сопровождение команды и судейство на соревнованиях.</w:t>
      </w:r>
    </w:p>
    <w:p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tab/>
      </w:r>
      <w:r>
        <w:t>4</w:t>
      </w:r>
      <w:r w:rsidRPr="008A1F89">
        <w:t xml:space="preserve">. Пьяновой Л.В., директору </w:t>
      </w:r>
      <w:r>
        <w:t xml:space="preserve">Муниципального </w:t>
      </w:r>
      <w:r w:rsidR="007833FE">
        <w:t>обще</w:t>
      </w:r>
      <w:r>
        <w:t>образовательного учреждения</w:t>
      </w:r>
      <w:r w:rsidRPr="008A1F89">
        <w:t xml:space="preserve"> «Еловская средняя общеобразовательная школа», предо</w:t>
      </w:r>
      <w:r>
        <w:t>ставить спортивные</w:t>
      </w:r>
      <w:r w:rsidRPr="008A1F89">
        <w:t xml:space="preserve"> зал</w:t>
      </w:r>
      <w:r>
        <w:t>ы</w:t>
      </w:r>
      <w:r w:rsidRPr="008A1F89">
        <w:t xml:space="preserve"> и стадион для проведения соревнований, помещение гардеробной.</w:t>
      </w:r>
    </w:p>
    <w:p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tab/>
      </w:r>
      <w:r>
        <w:t>5.</w:t>
      </w:r>
      <w:r w:rsidR="007833FE">
        <w:t xml:space="preserve"> </w:t>
      </w:r>
      <w:r w:rsidR="00864601">
        <w:t>Носковой Е.А</w:t>
      </w:r>
      <w:r>
        <w:t>.</w:t>
      </w:r>
      <w:r w:rsidRPr="008A1F89">
        <w:t xml:space="preserve">, директору </w:t>
      </w:r>
      <w:r>
        <w:t>Муниципального бюджетного учреждения дополнительного образования «Центр детского творчества с.</w:t>
      </w:r>
      <w:r w:rsidR="00C50139">
        <w:t xml:space="preserve"> </w:t>
      </w:r>
      <w:r w:rsidRPr="008A1F89">
        <w:t>Елово», организовать проведение спартакиады учащихся и мероприятий, связанных с организацией соревнований (подготовка мест, протоколов соревнований, суде</w:t>
      </w:r>
      <w:r w:rsidR="00864601">
        <w:t>йство, медицинское</w:t>
      </w:r>
      <w:r w:rsidRPr="008A1F89">
        <w:t xml:space="preserve"> обслуживание и награждение).</w:t>
      </w:r>
    </w:p>
    <w:p w:rsidR="00065673" w:rsidRPr="008A1F89" w:rsidRDefault="00065673" w:rsidP="007833FE">
      <w:pPr>
        <w:tabs>
          <w:tab w:val="left" w:pos="709"/>
        </w:tabs>
        <w:spacing w:line="320" w:lineRule="exact"/>
        <w:jc w:val="both"/>
      </w:pPr>
      <w:r w:rsidRPr="008A1F89">
        <w:lastRenderedPageBreak/>
        <w:tab/>
      </w:r>
      <w:r w:rsidR="007833FE">
        <w:t>6</w:t>
      </w:r>
      <w:r>
        <w:t>. Контроль исполнения</w:t>
      </w:r>
      <w:r w:rsidRPr="008A1F89">
        <w:t xml:space="preserve"> приказа возложить на </w:t>
      </w:r>
      <w:r w:rsidR="00864601">
        <w:t>Носкову Е.А</w:t>
      </w:r>
      <w:r>
        <w:t>.</w:t>
      </w:r>
      <w:r w:rsidRPr="008A1F89">
        <w:t xml:space="preserve">, директора </w:t>
      </w:r>
      <w:r>
        <w:t>Муниципального бюджетного учреждения дополнительного образования</w:t>
      </w:r>
      <w:r w:rsidR="007833FE">
        <w:t xml:space="preserve"> «</w:t>
      </w:r>
      <w:r w:rsidRPr="008A1F89">
        <w:t>Центр детского творчества с. Елово».</w:t>
      </w:r>
    </w:p>
    <w:p w:rsidR="00065673" w:rsidRDefault="00065673" w:rsidP="00065673">
      <w:pPr>
        <w:jc w:val="both"/>
      </w:pPr>
    </w:p>
    <w:p w:rsidR="00912FEF" w:rsidRDefault="00912FEF" w:rsidP="00003B97">
      <w:pPr>
        <w:jc w:val="both"/>
      </w:pPr>
    </w:p>
    <w:p w:rsidR="00912FEF" w:rsidRDefault="00912FEF" w:rsidP="00912FEF">
      <w:pPr>
        <w:jc w:val="both"/>
      </w:pPr>
    </w:p>
    <w:p w:rsidR="00912FEF" w:rsidRDefault="00912FEF" w:rsidP="00912FEF">
      <w:pPr>
        <w:jc w:val="both"/>
      </w:pPr>
      <w:r>
        <w:t>Заведующий                                                                                      В.Н. Пономарева</w:t>
      </w:r>
    </w:p>
    <w:p w:rsidR="00F0540A" w:rsidRDefault="00F0540A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912FEF" w:rsidRDefault="00912FEF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864601" w:rsidRDefault="00864601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065673" w:rsidRDefault="00065673" w:rsidP="00E8059A">
      <w:pPr>
        <w:jc w:val="both"/>
        <w:rPr>
          <w:szCs w:val="28"/>
        </w:rPr>
      </w:pPr>
    </w:p>
    <w:p w:rsidR="00A471C5" w:rsidRDefault="00A471C5" w:rsidP="00065673">
      <w:pPr>
        <w:ind w:firstLine="6804"/>
        <w:rPr>
          <w:sz w:val="24"/>
          <w:szCs w:val="24"/>
        </w:rPr>
      </w:pPr>
    </w:p>
    <w:p w:rsidR="00A471C5" w:rsidRDefault="00A471C5" w:rsidP="00065673">
      <w:pPr>
        <w:ind w:firstLine="6804"/>
        <w:rPr>
          <w:sz w:val="24"/>
          <w:szCs w:val="24"/>
        </w:rPr>
      </w:pPr>
    </w:p>
    <w:p w:rsidR="00A471C5" w:rsidRDefault="00A471C5" w:rsidP="00065673">
      <w:pPr>
        <w:ind w:firstLine="6804"/>
        <w:rPr>
          <w:sz w:val="24"/>
          <w:szCs w:val="24"/>
        </w:rPr>
      </w:pPr>
    </w:p>
    <w:p w:rsidR="007833FE" w:rsidRDefault="007833FE" w:rsidP="00065673">
      <w:pPr>
        <w:ind w:firstLine="6804"/>
        <w:rPr>
          <w:sz w:val="24"/>
          <w:szCs w:val="24"/>
        </w:rPr>
      </w:pPr>
    </w:p>
    <w:p w:rsidR="007833FE" w:rsidRDefault="007833FE" w:rsidP="00065673">
      <w:pPr>
        <w:ind w:firstLine="6804"/>
        <w:rPr>
          <w:sz w:val="24"/>
          <w:szCs w:val="24"/>
        </w:rPr>
      </w:pPr>
    </w:p>
    <w:p w:rsidR="007833FE" w:rsidRDefault="007833FE" w:rsidP="00065673">
      <w:pPr>
        <w:ind w:firstLine="6804"/>
        <w:rPr>
          <w:sz w:val="24"/>
          <w:szCs w:val="24"/>
        </w:rPr>
      </w:pPr>
    </w:p>
    <w:p w:rsidR="007833FE" w:rsidRDefault="007833FE" w:rsidP="00065673">
      <w:pPr>
        <w:ind w:firstLine="6804"/>
        <w:rPr>
          <w:sz w:val="24"/>
          <w:szCs w:val="24"/>
        </w:rPr>
      </w:pPr>
    </w:p>
    <w:p w:rsidR="007833FE" w:rsidRDefault="007833FE" w:rsidP="00065673">
      <w:pPr>
        <w:ind w:firstLine="6804"/>
        <w:rPr>
          <w:sz w:val="24"/>
          <w:szCs w:val="24"/>
        </w:rPr>
      </w:pPr>
    </w:p>
    <w:p w:rsidR="007833FE" w:rsidRDefault="007833FE" w:rsidP="00065673">
      <w:pPr>
        <w:ind w:firstLine="6804"/>
        <w:rPr>
          <w:sz w:val="24"/>
          <w:szCs w:val="24"/>
        </w:rPr>
      </w:pPr>
    </w:p>
    <w:p w:rsidR="00C50139" w:rsidRDefault="00C50139" w:rsidP="00065673">
      <w:pPr>
        <w:ind w:firstLine="6804"/>
        <w:rPr>
          <w:sz w:val="24"/>
          <w:szCs w:val="24"/>
        </w:rPr>
      </w:pPr>
    </w:p>
    <w:p w:rsidR="00C50139" w:rsidRDefault="00C50139" w:rsidP="00065673">
      <w:pPr>
        <w:ind w:firstLine="6804"/>
        <w:rPr>
          <w:sz w:val="24"/>
          <w:szCs w:val="24"/>
        </w:rPr>
      </w:pPr>
    </w:p>
    <w:p w:rsidR="00C50139" w:rsidRDefault="00C50139" w:rsidP="00065673">
      <w:pPr>
        <w:ind w:firstLine="6804"/>
        <w:rPr>
          <w:sz w:val="24"/>
          <w:szCs w:val="24"/>
        </w:rPr>
      </w:pPr>
    </w:p>
    <w:p w:rsidR="00065673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Приложение 1</w:t>
      </w:r>
    </w:p>
    <w:p w:rsidR="007833FE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УТВЕРЖДЕНО </w:t>
      </w:r>
    </w:p>
    <w:p w:rsidR="00065673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приказом </w:t>
      </w:r>
    </w:p>
    <w:p w:rsidR="00065673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отдела образования </w:t>
      </w:r>
    </w:p>
    <w:p w:rsidR="00065673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администрации Еловского</w:t>
      </w:r>
    </w:p>
    <w:p w:rsidR="00065673" w:rsidRPr="007833FE" w:rsidRDefault="00065673" w:rsidP="007833FE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муниципального </w:t>
      </w:r>
      <w:r w:rsidR="00864601" w:rsidRPr="007833FE">
        <w:rPr>
          <w:szCs w:val="28"/>
        </w:rPr>
        <w:t>округа</w:t>
      </w:r>
    </w:p>
    <w:p w:rsidR="00065673" w:rsidRPr="007833FE" w:rsidRDefault="00864601" w:rsidP="007833FE">
      <w:pPr>
        <w:tabs>
          <w:tab w:val="left" w:pos="8895"/>
        </w:tabs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от</w:t>
      </w:r>
      <w:r w:rsidR="007833FE">
        <w:rPr>
          <w:szCs w:val="28"/>
        </w:rPr>
        <w:t xml:space="preserve"> </w:t>
      </w:r>
      <w:r w:rsidR="00C50139">
        <w:rPr>
          <w:szCs w:val="28"/>
        </w:rPr>
        <w:t>13.09.2023 № 155</w:t>
      </w:r>
    </w:p>
    <w:p w:rsidR="00065673" w:rsidRPr="00065673" w:rsidRDefault="00065673" w:rsidP="00065673">
      <w:pPr>
        <w:ind w:firstLine="6804"/>
        <w:rPr>
          <w:sz w:val="24"/>
          <w:szCs w:val="24"/>
        </w:rPr>
      </w:pPr>
    </w:p>
    <w:p w:rsidR="00065673" w:rsidRDefault="00065673" w:rsidP="007833FE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065673" w:rsidRDefault="00065673" w:rsidP="007833FE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о провед</w:t>
      </w:r>
      <w:r w:rsidR="00EB3B88">
        <w:rPr>
          <w:b/>
          <w:szCs w:val="28"/>
        </w:rPr>
        <w:t>ении спартакиады учащихся в 2023-2024</w:t>
      </w:r>
      <w:r>
        <w:rPr>
          <w:b/>
          <w:szCs w:val="28"/>
        </w:rPr>
        <w:t xml:space="preserve"> учебном году</w:t>
      </w:r>
    </w:p>
    <w:p w:rsidR="00065673" w:rsidRDefault="00065673" w:rsidP="00065673">
      <w:pPr>
        <w:jc w:val="center"/>
        <w:rPr>
          <w:b/>
          <w:szCs w:val="28"/>
        </w:rPr>
      </w:pPr>
    </w:p>
    <w:p w:rsidR="00065673" w:rsidRDefault="00065673" w:rsidP="005275B4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I.</w:t>
      </w:r>
      <w:r w:rsidR="007833FE">
        <w:rPr>
          <w:szCs w:val="28"/>
        </w:rPr>
        <w:t xml:space="preserve"> </w:t>
      </w:r>
      <w:r w:rsidRPr="003942E1">
        <w:rPr>
          <w:szCs w:val="28"/>
        </w:rPr>
        <w:t>Общие положения</w:t>
      </w:r>
    </w:p>
    <w:p w:rsidR="00065673" w:rsidRPr="00CA0D28" w:rsidRDefault="00065673" w:rsidP="005275B4">
      <w:pPr>
        <w:spacing w:line="320" w:lineRule="exact"/>
        <w:jc w:val="both"/>
        <w:rPr>
          <w:szCs w:val="28"/>
        </w:rPr>
      </w:pPr>
    </w:p>
    <w:p w:rsidR="00065673" w:rsidRPr="00CA0D28" w:rsidRDefault="00065673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tab/>
      </w:r>
      <w:r w:rsidR="007833FE">
        <w:rPr>
          <w:szCs w:val="28"/>
        </w:rPr>
        <w:t>С</w:t>
      </w:r>
      <w:r w:rsidRPr="00CA0D28">
        <w:rPr>
          <w:szCs w:val="28"/>
        </w:rPr>
        <w:t>партакиада школьников проводится с целью совершенствования физической подготовки учащихся в учебных заведениях, выявления сильнейших спортсменов, сдачи норм ГТО, пропаганды здорового образа жизни и дальнейшего развития физической культуры и</w:t>
      </w:r>
      <w:r w:rsidR="00224381">
        <w:rPr>
          <w:szCs w:val="28"/>
        </w:rPr>
        <w:t xml:space="preserve"> спорта в округе</w:t>
      </w:r>
      <w:r w:rsidRPr="00CA0D28">
        <w:rPr>
          <w:szCs w:val="28"/>
        </w:rPr>
        <w:t xml:space="preserve">. </w:t>
      </w:r>
    </w:p>
    <w:p w:rsidR="00065673" w:rsidRPr="00CA0D28" w:rsidRDefault="00224381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Время и место: с</w:t>
      </w:r>
      <w:r w:rsidR="00065673" w:rsidRPr="00CA0D28">
        <w:rPr>
          <w:szCs w:val="28"/>
        </w:rPr>
        <w:t xml:space="preserve">оревнования проводятся по субботам, сбор и регистрация команд в </w:t>
      </w:r>
      <w:r w:rsidR="00065673">
        <w:rPr>
          <w:szCs w:val="28"/>
        </w:rPr>
        <w:t>МБУ ДО «</w:t>
      </w:r>
      <w:r w:rsidR="00065673" w:rsidRPr="00CA0D28">
        <w:rPr>
          <w:szCs w:val="28"/>
        </w:rPr>
        <w:t>ЦДТ</w:t>
      </w:r>
      <w:r w:rsidR="00065673">
        <w:rPr>
          <w:szCs w:val="28"/>
        </w:rPr>
        <w:t xml:space="preserve"> с. Елово»</w:t>
      </w:r>
      <w:r w:rsidR="00065673" w:rsidRPr="00CA0D28">
        <w:rPr>
          <w:szCs w:val="28"/>
        </w:rPr>
        <w:t xml:space="preserve"> или по месту пров</w:t>
      </w:r>
      <w:r w:rsidR="00065673">
        <w:rPr>
          <w:szCs w:val="28"/>
        </w:rPr>
        <w:t>едения соревнований</w:t>
      </w:r>
      <w:r w:rsidR="00065673" w:rsidRPr="00CA0D28">
        <w:rPr>
          <w:szCs w:val="28"/>
        </w:rPr>
        <w:tab/>
        <w:t>Руков</w:t>
      </w:r>
      <w:r w:rsidR="005275B4">
        <w:rPr>
          <w:szCs w:val="28"/>
        </w:rPr>
        <w:t>одство проведения</w:t>
      </w:r>
      <w:r w:rsidR="00065673" w:rsidRPr="00CA0D28">
        <w:rPr>
          <w:szCs w:val="28"/>
        </w:rPr>
        <w:t xml:space="preserve"> соревнований осуществляет оргкомитет, в состав которого входят представители отдела социально-культурного развити</w:t>
      </w:r>
      <w:r>
        <w:rPr>
          <w:szCs w:val="28"/>
        </w:rPr>
        <w:t>я администрации Еловского муниципального округа</w:t>
      </w:r>
      <w:r w:rsidR="00065673" w:rsidRPr="00CA0D28">
        <w:rPr>
          <w:szCs w:val="28"/>
        </w:rPr>
        <w:t xml:space="preserve">, </w:t>
      </w:r>
      <w:r w:rsidR="00065673">
        <w:rPr>
          <w:szCs w:val="28"/>
        </w:rPr>
        <w:t>МБУ ДО «ЦДТ с. Елово»</w:t>
      </w:r>
      <w:r w:rsidR="00065673" w:rsidRPr="00CA0D28">
        <w:rPr>
          <w:szCs w:val="28"/>
        </w:rPr>
        <w:t>, РМО учителей физической культуры.</w:t>
      </w:r>
    </w:p>
    <w:p w:rsidR="00065673" w:rsidRPr="00CA0D28" w:rsidRDefault="00065673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tab/>
        <w:t>Участники соревнований: учащиеся общео</w:t>
      </w:r>
      <w:r w:rsidR="00224381">
        <w:rPr>
          <w:szCs w:val="28"/>
        </w:rPr>
        <w:t>бразовательных учреждений округа</w:t>
      </w:r>
      <w:r w:rsidRPr="00CA0D28">
        <w:rPr>
          <w:szCs w:val="28"/>
        </w:rPr>
        <w:t xml:space="preserve">. </w:t>
      </w:r>
    </w:p>
    <w:p w:rsidR="00065673" w:rsidRPr="00CA0D28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CA0D28">
        <w:rPr>
          <w:szCs w:val="28"/>
        </w:rPr>
        <w:t>В 1 группу (младшую) входят учащиеся 1 – 4 классов (8-11 лет) средних и основных школ района, учащиеся начальных школ – садов, малокомплектных школ, не старше 11 лет.</w:t>
      </w:r>
    </w:p>
    <w:p w:rsidR="00065673" w:rsidRPr="00CA0D28" w:rsidRDefault="00065673" w:rsidP="005275B4">
      <w:pPr>
        <w:spacing w:line="320" w:lineRule="exact"/>
        <w:ind w:firstLine="709"/>
        <w:jc w:val="both"/>
        <w:rPr>
          <w:szCs w:val="28"/>
          <w:u w:val="single"/>
        </w:rPr>
      </w:pPr>
      <w:r w:rsidRPr="00CA0D28">
        <w:rPr>
          <w:color w:val="000000" w:themeColor="text1"/>
          <w:szCs w:val="28"/>
        </w:rPr>
        <w:t>Во 2 группу (старшую)</w:t>
      </w:r>
      <w:r w:rsidRPr="00CA0D28">
        <w:rPr>
          <w:szCs w:val="28"/>
        </w:rPr>
        <w:t xml:space="preserve"> входят учащиеся 5 – 11 классов (11-18 лет).</w:t>
      </w:r>
    </w:p>
    <w:p w:rsidR="00065673" w:rsidRPr="00CA0D28" w:rsidRDefault="00065673" w:rsidP="005275B4">
      <w:pPr>
        <w:spacing w:line="320" w:lineRule="exact"/>
        <w:jc w:val="both"/>
        <w:rPr>
          <w:szCs w:val="28"/>
        </w:rPr>
      </w:pPr>
    </w:p>
    <w:p w:rsidR="00065673" w:rsidRDefault="005275B4" w:rsidP="005275B4">
      <w:pPr>
        <w:tabs>
          <w:tab w:val="center" w:pos="4999"/>
          <w:tab w:val="left" w:pos="7182"/>
        </w:tabs>
        <w:spacing w:line="320" w:lineRule="exact"/>
        <w:ind w:left="360"/>
        <w:rPr>
          <w:szCs w:val="28"/>
        </w:rPr>
      </w:pPr>
      <w:r w:rsidRPr="003929DE">
        <w:rPr>
          <w:szCs w:val="28"/>
        </w:rPr>
        <w:tab/>
      </w:r>
      <w:r w:rsidR="00065673" w:rsidRPr="007C0053">
        <w:rPr>
          <w:szCs w:val="28"/>
          <w:lang w:val="en-US"/>
        </w:rPr>
        <w:t>II</w:t>
      </w:r>
      <w:r w:rsidR="00065673" w:rsidRPr="007C0053">
        <w:rPr>
          <w:szCs w:val="28"/>
        </w:rPr>
        <w:t>. Программа спартакиады</w:t>
      </w:r>
      <w:r>
        <w:rPr>
          <w:szCs w:val="28"/>
        </w:rPr>
        <w:tab/>
      </w:r>
    </w:p>
    <w:p w:rsidR="005275B4" w:rsidRPr="00565385" w:rsidRDefault="005275B4" w:rsidP="005275B4">
      <w:pPr>
        <w:tabs>
          <w:tab w:val="center" w:pos="4999"/>
          <w:tab w:val="left" w:pos="7182"/>
        </w:tabs>
        <w:spacing w:line="320" w:lineRule="exact"/>
        <w:ind w:left="360"/>
        <w:rPr>
          <w:b/>
          <w:szCs w:val="28"/>
        </w:rPr>
      </w:pPr>
    </w:p>
    <w:tbl>
      <w:tblPr>
        <w:tblStyle w:val="af"/>
        <w:tblW w:w="9923" w:type="dxa"/>
        <w:tblInd w:w="108" w:type="dxa"/>
        <w:tblLook w:val="04A0" w:firstRow="1" w:lastRow="0" w:firstColumn="1" w:lastColumn="0" w:noHBand="0" w:noVBand="1"/>
      </w:tblPr>
      <w:tblGrid>
        <w:gridCol w:w="2017"/>
        <w:gridCol w:w="3086"/>
        <w:gridCol w:w="2494"/>
        <w:gridCol w:w="2326"/>
      </w:tblGrid>
      <w:tr w:rsidR="00B71B73" w:rsidRPr="00C50139" w:rsidTr="003D02F7">
        <w:tc>
          <w:tcPr>
            <w:tcW w:w="2017" w:type="dxa"/>
          </w:tcPr>
          <w:p w:rsidR="00B71B73" w:rsidRPr="00C50139" w:rsidRDefault="00B71B73" w:rsidP="005275B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Срок</w:t>
            </w:r>
            <w:r w:rsidR="00C50139" w:rsidRPr="00C50139">
              <w:rPr>
                <w:rFonts w:ascii="Times New Roman" w:hAnsi="Times New Roman" w:cs="Times New Roman"/>
                <w:szCs w:val="28"/>
              </w:rPr>
              <w:t>/</w:t>
            </w:r>
            <w:r w:rsidRPr="00C50139">
              <w:rPr>
                <w:rFonts w:ascii="Times New Roman" w:hAnsi="Times New Roman" w:cs="Times New Roman"/>
                <w:szCs w:val="28"/>
              </w:rPr>
              <w:t xml:space="preserve">место проведения 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Вид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Участники</w:t>
            </w: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Состав команды</w:t>
            </w:r>
          </w:p>
        </w:tc>
      </w:tr>
      <w:tr w:rsidR="00B71B73" w:rsidRPr="00C50139" w:rsidTr="003D02F7">
        <w:tc>
          <w:tcPr>
            <w:tcW w:w="2017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Июнь 202</w:t>
            </w:r>
            <w:r w:rsidR="00EB3B88" w:rsidRPr="00C50139">
              <w:rPr>
                <w:rFonts w:ascii="Times New Roman" w:hAnsi="Times New Roman" w:cs="Times New Roman"/>
                <w:szCs w:val="28"/>
              </w:rPr>
              <w:t>3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Соревнования по технике пешеходного туризма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4-8 класс</w:t>
            </w: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 человек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(не менее 2 девочек)</w:t>
            </w:r>
          </w:p>
        </w:tc>
      </w:tr>
      <w:tr w:rsidR="00B71B73" w:rsidRPr="00C50139" w:rsidTr="003D02F7">
        <w:tc>
          <w:tcPr>
            <w:tcW w:w="2017" w:type="dxa"/>
            <w:vMerge w:val="restart"/>
          </w:tcPr>
          <w:p w:rsidR="00B71B73" w:rsidRPr="00C50139" w:rsidRDefault="00EB3B8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Сентябрь 2023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Президентские состязания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(ГТО)</w:t>
            </w:r>
            <w:r w:rsidR="00EB3B88"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B3B88" w:rsidRPr="00C50139">
              <w:rPr>
                <w:rFonts w:ascii="Times New Roman" w:hAnsi="Times New Roman" w:cs="Times New Roman"/>
                <w:b/>
                <w:szCs w:val="28"/>
              </w:rPr>
              <w:t>(23.09)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Бег 30 м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8-10 лет нач. шк.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11-12 лет (осн. и ср. шк.)</w:t>
            </w:r>
          </w:p>
        </w:tc>
        <w:tc>
          <w:tcPr>
            <w:tcW w:w="2326" w:type="dxa"/>
            <w:vMerge w:val="restart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Не ограничен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В зачет школы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по 1 группе: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2дев. +2 мал.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по 2 группе: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2 дев. + 2 юн.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В зачет олимпиады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идет бег на длинную дистанцию</w:t>
            </w: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Бег 60 м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13-15 лет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Бег 100 м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16-17 лет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Бег 1000 м.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6-8 лет (мал., дев.)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Бег 1000м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9-10 лет (мал., дев.)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Бег 2000м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11-12 лет (мал., </w:t>
            </w:r>
            <w:r w:rsidRPr="00C50139">
              <w:rPr>
                <w:rFonts w:ascii="Times New Roman" w:hAnsi="Times New Roman" w:cs="Times New Roman"/>
                <w:szCs w:val="28"/>
              </w:rPr>
              <w:lastRenderedPageBreak/>
              <w:t>дев.)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Бег 2000м 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13-15 лет (мал., дев.)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Бег 2000м 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16-17 лет (дев.)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Бег 3000 м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16-18 лет (мал.)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Челночный бег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8-17 лет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Подтягивание/ отжимание мальчики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8-17 лет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Отжимание девочки 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8-17 лет 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Поднимание туловища из положения лёжа на спине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8-17 лет  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Прыжок в длину с места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8-17 лет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Наклон вперёд из положения стоя на гимнастической скамье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8-17 лет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rPr>
          <w:trHeight w:val="663"/>
        </w:trPr>
        <w:tc>
          <w:tcPr>
            <w:tcW w:w="2017" w:type="dxa"/>
            <w:vMerge w:val="restart"/>
          </w:tcPr>
          <w:p w:rsidR="00B71B73" w:rsidRPr="00C50139" w:rsidRDefault="00EB3B8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Сентябрь 2023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Кросс нации 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  <w:r w:rsidR="00EB3B88"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B3B88" w:rsidRPr="00C50139">
              <w:rPr>
                <w:rFonts w:ascii="Times New Roman" w:hAnsi="Times New Roman" w:cs="Times New Roman"/>
                <w:b/>
                <w:szCs w:val="28"/>
              </w:rPr>
              <w:t>(16.09)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Бег 1000 м.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6-10 лет (мал., дев.)</w:t>
            </w:r>
          </w:p>
        </w:tc>
        <w:tc>
          <w:tcPr>
            <w:tcW w:w="2326" w:type="dxa"/>
            <w:vMerge w:val="restart"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Не ограничен</w:t>
            </w:r>
          </w:p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в зачет школы 5 лучших результатов в 2-х возрастных группах:</w:t>
            </w:r>
          </w:p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1-4 классы</w:t>
            </w:r>
          </w:p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5-11 классы</w:t>
            </w:r>
          </w:p>
        </w:tc>
      </w:tr>
      <w:tr w:rsidR="00B71B73" w:rsidRPr="00C50139" w:rsidTr="003D02F7">
        <w:trPr>
          <w:trHeight w:val="130"/>
        </w:trPr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Бег 2000 м.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11-15 лет (мал., дев.)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rPr>
          <w:trHeight w:val="327"/>
        </w:trPr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Бег 2000 м.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16-17 лет (дев.)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rPr>
          <w:trHeight w:val="130"/>
        </w:trPr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Бег 3000 м.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16-18 лет (мал.)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Октябрь 202</w:t>
            </w:r>
            <w:r w:rsidR="00EB3B88" w:rsidRPr="00C50139">
              <w:rPr>
                <w:rFonts w:ascii="Times New Roman" w:hAnsi="Times New Roman" w:cs="Times New Roman"/>
                <w:szCs w:val="28"/>
              </w:rPr>
              <w:t>3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</w:p>
          <w:p w:rsidR="002B53D5" w:rsidRPr="00C50139" w:rsidRDefault="002B53D5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Олимпиада по физкультуре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7-8 класс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9-11 класс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В зачет 2 лучших результата уч-ся с 7 по 9 класс</w:t>
            </w:r>
          </w:p>
        </w:tc>
      </w:tr>
      <w:tr w:rsidR="002B53D5" w:rsidRPr="00C50139" w:rsidTr="003D02F7">
        <w:tc>
          <w:tcPr>
            <w:tcW w:w="2017" w:type="dxa"/>
          </w:tcPr>
          <w:p w:rsidR="002B53D5" w:rsidRPr="00C50139" w:rsidRDefault="002B53D5" w:rsidP="002B53D5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Октябрь 2023</w:t>
            </w:r>
          </w:p>
          <w:p w:rsidR="002B53D5" w:rsidRPr="00C50139" w:rsidRDefault="002B53D5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с. Елово </w:t>
            </w:r>
            <w:r w:rsidRPr="00C50139">
              <w:rPr>
                <w:rFonts w:ascii="Times New Roman" w:hAnsi="Times New Roman" w:cs="Times New Roman"/>
                <w:b/>
                <w:szCs w:val="28"/>
              </w:rPr>
              <w:t>(21.10)</w:t>
            </w:r>
          </w:p>
        </w:tc>
        <w:tc>
          <w:tcPr>
            <w:tcW w:w="3086" w:type="dxa"/>
          </w:tcPr>
          <w:p w:rsidR="002B53D5" w:rsidRPr="00C50139" w:rsidRDefault="002B53D5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Футбол</w:t>
            </w:r>
          </w:p>
        </w:tc>
        <w:tc>
          <w:tcPr>
            <w:tcW w:w="2494" w:type="dxa"/>
          </w:tcPr>
          <w:p w:rsidR="002B53D5" w:rsidRPr="00C50139" w:rsidRDefault="002B53D5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7-9 класс</w:t>
            </w:r>
          </w:p>
        </w:tc>
        <w:tc>
          <w:tcPr>
            <w:tcW w:w="2326" w:type="dxa"/>
          </w:tcPr>
          <w:p w:rsidR="002B53D5" w:rsidRPr="00C50139" w:rsidRDefault="002B53D5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 человек (5 в поле)</w:t>
            </w:r>
          </w:p>
        </w:tc>
      </w:tr>
      <w:tr w:rsidR="00B71B73" w:rsidRPr="00C50139" w:rsidTr="003D02F7">
        <w:tc>
          <w:tcPr>
            <w:tcW w:w="2017" w:type="dxa"/>
          </w:tcPr>
          <w:p w:rsidR="00B71B73" w:rsidRPr="00C50139" w:rsidRDefault="00EB3B8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Ноябрь 2023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</w:p>
          <w:p w:rsidR="002B53D5" w:rsidRPr="00C50139" w:rsidRDefault="002B53D5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C50139">
              <w:rPr>
                <w:rFonts w:ascii="Times New Roman" w:hAnsi="Times New Roman" w:cs="Times New Roman"/>
                <w:b/>
                <w:szCs w:val="28"/>
              </w:rPr>
              <w:t>(25.11)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Спортивное многоборье </w:t>
            </w:r>
            <w:r w:rsidR="00E8131D" w:rsidRPr="00C50139">
              <w:rPr>
                <w:rFonts w:ascii="Times New Roman" w:hAnsi="Times New Roman" w:cs="Times New Roman"/>
                <w:szCs w:val="28"/>
              </w:rPr>
              <w:t>(вышибалы, дартс, кольцеброс)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1-4 класс</w:t>
            </w: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D39CC" w:rsidRPr="00C50139">
              <w:rPr>
                <w:rFonts w:ascii="Times New Roman" w:hAnsi="Times New Roman" w:cs="Times New Roman"/>
                <w:szCs w:val="28"/>
              </w:rPr>
              <w:t>8 человек (6 осн.+2 запас.)</w:t>
            </w:r>
          </w:p>
        </w:tc>
      </w:tr>
      <w:tr w:rsidR="008E7A80" w:rsidRPr="00C50139" w:rsidTr="003D02F7">
        <w:tc>
          <w:tcPr>
            <w:tcW w:w="2017" w:type="dxa"/>
          </w:tcPr>
          <w:p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Декабрь 2023</w:t>
            </w:r>
          </w:p>
          <w:p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с.Елово </w:t>
            </w:r>
          </w:p>
          <w:p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C50139">
              <w:rPr>
                <w:rFonts w:ascii="Times New Roman" w:hAnsi="Times New Roman" w:cs="Times New Roman"/>
                <w:b/>
                <w:szCs w:val="28"/>
              </w:rPr>
              <w:t>(16.12)</w:t>
            </w:r>
          </w:p>
        </w:tc>
        <w:tc>
          <w:tcPr>
            <w:tcW w:w="3086" w:type="dxa"/>
          </w:tcPr>
          <w:p w:rsidR="008E7A80" w:rsidRPr="00C50139" w:rsidRDefault="008E7A80" w:rsidP="006028D0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Веселые старты</w:t>
            </w:r>
          </w:p>
        </w:tc>
        <w:tc>
          <w:tcPr>
            <w:tcW w:w="2494" w:type="dxa"/>
          </w:tcPr>
          <w:p w:rsidR="008E7A80" w:rsidRPr="00C50139" w:rsidRDefault="008E7A80" w:rsidP="006028D0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1-4 класс</w:t>
            </w:r>
          </w:p>
        </w:tc>
        <w:tc>
          <w:tcPr>
            <w:tcW w:w="2326" w:type="dxa"/>
          </w:tcPr>
          <w:p w:rsidR="008E7A80" w:rsidRPr="00C50139" w:rsidRDefault="008E7A80" w:rsidP="006028D0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6</w:t>
            </w:r>
          </w:p>
        </w:tc>
      </w:tr>
      <w:tr w:rsidR="00B71B73" w:rsidRPr="00C50139" w:rsidTr="003D02F7">
        <w:trPr>
          <w:trHeight w:val="439"/>
        </w:trPr>
        <w:tc>
          <w:tcPr>
            <w:tcW w:w="2017" w:type="dxa"/>
          </w:tcPr>
          <w:p w:rsidR="00B71B73" w:rsidRPr="00C50139" w:rsidRDefault="002B53D5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Январь</w:t>
            </w:r>
            <w:r w:rsidR="00B71B73" w:rsidRPr="00C50139">
              <w:rPr>
                <w:rFonts w:ascii="Times New Roman" w:hAnsi="Times New Roman" w:cs="Times New Roman"/>
                <w:szCs w:val="28"/>
              </w:rPr>
              <w:t xml:space="preserve"> 202</w:t>
            </w:r>
            <w:r w:rsidRPr="00C50139">
              <w:rPr>
                <w:rFonts w:ascii="Times New Roman" w:hAnsi="Times New Roman" w:cs="Times New Roman"/>
                <w:szCs w:val="28"/>
              </w:rPr>
              <w:t>4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«Зарничка» </w:t>
            </w:r>
            <w:r w:rsidRPr="00C50139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C50139">
              <w:rPr>
                <w:rFonts w:ascii="Times New Roman" w:hAnsi="Times New Roman" w:cs="Times New Roman"/>
                <w:szCs w:val="28"/>
              </w:rPr>
              <w:t>этап</w:t>
            </w:r>
            <w:r w:rsidR="002B53D5" w:rsidRPr="00C50139">
              <w:rPr>
                <w:rFonts w:ascii="Times New Roman" w:hAnsi="Times New Roman" w:cs="Times New Roman"/>
                <w:szCs w:val="28"/>
              </w:rPr>
              <w:t xml:space="preserve"> (дистанционно)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3-4 класс</w:t>
            </w: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5-7 человек (не менее 2 девочек)</w:t>
            </w:r>
          </w:p>
        </w:tc>
      </w:tr>
      <w:tr w:rsidR="00B71B73" w:rsidRPr="00C50139" w:rsidTr="003D02F7">
        <w:trPr>
          <w:trHeight w:val="439"/>
        </w:trPr>
        <w:tc>
          <w:tcPr>
            <w:tcW w:w="2017" w:type="dxa"/>
          </w:tcPr>
          <w:p w:rsidR="00B71B73" w:rsidRPr="00C50139" w:rsidRDefault="002B53D5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Январь 2024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  <w:r w:rsidR="002B53D5"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B53D5" w:rsidRPr="00C50139">
              <w:rPr>
                <w:rFonts w:ascii="Times New Roman" w:hAnsi="Times New Roman" w:cs="Times New Roman"/>
                <w:b/>
                <w:szCs w:val="28"/>
              </w:rPr>
              <w:t>(27.01)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Лыжная эстафета 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1-4 класс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5-7 класс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8-11 класс</w:t>
            </w: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2 мальчика + 2 девочки</w:t>
            </w:r>
          </w:p>
        </w:tc>
      </w:tr>
      <w:tr w:rsidR="00B71B73" w:rsidRPr="00C50139" w:rsidTr="003D02F7">
        <w:tc>
          <w:tcPr>
            <w:tcW w:w="2017" w:type="dxa"/>
          </w:tcPr>
          <w:p w:rsidR="00B71B73" w:rsidRPr="00C50139" w:rsidRDefault="00EB3B8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Январь 2024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lastRenderedPageBreak/>
              <w:t>с. Елово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lastRenderedPageBreak/>
              <w:t>«Зарница»</w:t>
            </w:r>
            <w:r w:rsidRPr="00C50139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C50139">
              <w:rPr>
                <w:rFonts w:ascii="Times New Roman" w:hAnsi="Times New Roman" w:cs="Times New Roman"/>
                <w:szCs w:val="28"/>
              </w:rPr>
              <w:t xml:space="preserve"> этап</w:t>
            </w:r>
            <w:r w:rsidR="002B53D5"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B53D5" w:rsidRPr="00C50139">
              <w:rPr>
                <w:rFonts w:ascii="Times New Roman" w:hAnsi="Times New Roman" w:cs="Times New Roman"/>
                <w:szCs w:val="28"/>
              </w:rPr>
              <w:lastRenderedPageBreak/>
              <w:t>(дистанционно)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lastRenderedPageBreak/>
              <w:t>5-11 класс</w:t>
            </w: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 человек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FF6600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lastRenderedPageBreak/>
              <w:t>(не менее 2 девушек)</w:t>
            </w:r>
          </w:p>
        </w:tc>
      </w:tr>
      <w:tr w:rsidR="00B71B73" w:rsidRPr="00C50139" w:rsidTr="003D02F7">
        <w:trPr>
          <w:trHeight w:val="465"/>
        </w:trPr>
        <w:tc>
          <w:tcPr>
            <w:tcW w:w="2017" w:type="dxa"/>
            <w:vMerge w:val="restart"/>
          </w:tcPr>
          <w:p w:rsidR="00B71B73" w:rsidRPr="00C50139" w:rsidRDefault="00EB3B8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lastRenderedPageBreak/>
              <w:t>Февраль 2024</w:t>
            </w:r>
            <w:r w:rsidR="00B71B73" w:rsidRPr="00C50139">
              <w:rPr>
                <w:rFonts w:ascii="Times New Roman" w:hAnsi="Times New Roman" w:cs="Times New Roman"/>
                <w:szCs w:val="28"/>
              </w:rPr>
              <w:t xml:space="preserve"> Лыжные гонки</w:t>
            </w:r>
          </w:p>
          <w:p w:rsidR="002B53D5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  <w:r w:rsidR="002B53D5"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B71B73" w:rsidRPr="00C50139" w:rsidRDefault="002B53D5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C50139">
              <w:rPr>
                <w:rFonts w:ascii="Times New Roman" w:hAnsi="Times New Roman" w:cs="Times New Roman"/>
                <w:b/>
                <w:szCs w:val="28"/>
              </w:rPr>
              <w:t>(3.02)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 км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8-11 лет 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Не ограничен</w:t>
            </w:r>
          </w:p>
        </w:tc>
      </w:tr>
      <w:tr w:rsidR="00B71B73" w:rsidRPr="00C50139" w:rsidTr="003D02F7">
        <w:trPr>
          <w:trHeight w:val="209"/>
        </w:trPr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  <w:tcBorders>
              <w:bottom w:val="dashed" w:sz="4" w:space="0" w:color="auto"/>
            </w:tcBorders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494" w:type="dxa"/>
            <w:tcBorders>
              <w:bottom w:val="dashed" w:sz="4" w:space="0" w:color="auto"/>
            </w:tcBorders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8-10 лет</w:t>
            </w:r>
          </w:p>
        </w:tc>
        <w:tc>
          <w:tcPr>
            <w:tcW w:w="2326" w:type="dxa"/>
            <w:vMerge w:val="restart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В зачет школы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5 лучших результатов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1-4 класс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5-11 класс</w:t>
            </w:r>
          </w:p>
        </w:tc>
      </w:tr>
      <w:tr w:rsidR="00B71B73" w:rsidRPr="00C50139" w:rsidTr="003D02F7">
        <w:trPr>
          <w:trHeight w:val="870"/>
        </w:trPr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  <w:tcBorders>
              <w:top w:val="dashed" w:sz="4" w:space="0" w:color="auto"/>
              <w:bottom w:val="dashed" w:sz="4" w:space="0" w:color="auto"/>
            </w:tcBorders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2 км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3 км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5 км</w:t>
            </w:r>
          </w:p>
        </w:tc>
        <w:tc>
          <w:tcPr>
            <w:tcW w:w="2494" w:type="dxa"/>
            <w:tcBorders>
              <w:top w:val="dashed" w:sz="4" w:space="0" w:color="auto"/>
              <w:bottom w:val="dashed" w:sz="4" w:space="0" w:color="auto"/>
            </w:tcBorders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11-12 лет (мал., дев.)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13-15 лет (дев.)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13-15 лет (мал.)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12-13 лет (мал.)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12-15 (дев.)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юноши 14-15 лет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71B73" w:rsidRPr="00C50139" w:rsidTr="003D02F7">
        <w:trPr>
          <w:trHeight w:val="701"/>
        </w:trPr>
        <w:tc>
          <w:tcPr>
            <w:tcW w:w="2017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  <w:tcBorders>
              <w:top w:val="dashed" w:sz="4" w:space="0" w:color="auto"/>
            </w:tcBorders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3 км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5 км</w:t>
            </w:r>
          </w:p>
        </w:tc>
        <w:tc>
          <w:tcPr>
            <w:tcW w:w="2494" w:type="dxa"/>
            <w:tcBorders>
              <w:top w:val="dashed" w:sz="4" w:space="0" w:color="auto"/>
            </w:tcBorders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16-17 лет (дев.) 16-17 лет (мал.)</w:t>
            </w:r>
          </w:p>
        </w:tc>
        <w:tc>
          <w:tcPr>
            <w:tcW w:w="2326" w:type="dxa"/>
            <w:vMerge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71B73" w:rsidRPr="00C50139" w:rsidTr="003D02F7">
        <w:trPr>
          <w:trHeight w:val="701"/>
        </w:trPr>
        <w:tc>
          <w:tcPr>
            <w:tcW w:w="2017" w:type="dxa"/>
          </w:tcPr>
          <w:p w:rsidR="00B71B73" w:rsidRPr="00C50139" w:rsidRDefault="00EB3B8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Февраль 2024</w:t>
            </w:r>
          </w:p>
          <w:p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(Брюхово)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6" w:type="dxa"/>
            <w:tcBorders>
              <w:top w:val="dashed" w:sz="4" w:space="0" w:color="auto"/>
            </w:tcBorders>
          </w:tcPr>
          <w:p w:rsidR="00B71B73" w:rsidRPr="00C50139" w:rsidRDefault="00B71B73" w:rsidP="008E7A80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Спортивное многоборье на кубок И.И. Злыгостев</w:t>
            </w:r>
            <w:r w:rsidR="00C76461"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94" w:type="dxa"/>
            <w:tcBorders>
              <w:top w:val="dashed" w:sz="4" w:space="0" w:color="auto"/>
            </w:tcBorders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5-7 класс</w:t>
            </w: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E8131D" w:rsidRPr="00C50139" w:rsidTr="003D02F7">
        <w:trPr>
          <w:trHeight w:val="701"/>
        </w:trPr>
        <w:tc>
          <w:tcPr>
            <w:tcW w:w="2017" w:type="dxa"/>
          </w:tcPr>
          <w:p w:rsidR="00E8131D" w:rsidRPr="00C50139" w:rsidRDefault="00E8131D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 xml:space="preserve">Март 2024 </w:t>
            </w:r>
          </w:p>
          <w:p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C50139">
              <w:rPr>
                <w:rFonts w:ascii="Times New Roman" w:hAnsi="Times New Roman" w:cs="Times New Roman"/>
                <w:b/>
                <w:szCs w:val="28"/>
              </w:rPr>
              <w:t>(23.03)</w:t>
            </w:r>
          </w:p>
        </w:tc>
        <w:tc>
          <w:tcPr>
            <w:tcW w:w="3086" w:type="dxa"/>
            <w:tcBorders>
              <w:top w:val="dashed" w:sz="4" w:space="0" w:color="auto"/>
            </w:tcBorders>
          </w:tcPr>
          <w:p w:rsidR="00E8131D" w:rsidRPr="00C50139" w:rsidRDefault="00737820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Волейбол</w:t>
            </w:r>
          </w:p>
          <w:p w:rsidR="00737820" w:rsidRPr="00C50139" w:rsidRDefault="00737820" w:rsidP="005275B4">
            <w:pPr>
              <w:spacing w:line="320" w:lineRule="exac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Пионербол</w:t>
            </w:r>
          </w:p>
        </w:tc>
        <w:tc>
          <w:tcPr>
            <w:tcW w:w="2494" w:type="dxa"/>
            <w:tcBorders>
              <w:top w:val="dashed" w:sz="4" w:space="0" w:color="auto"/>
            </w:tcBorders>
          </w:tcPr>
          <w:p w:rsidR="00E8131D" w:rsidRPr="00C50139" w:rsidRDefault="00737820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7-9 класс</w:t>
            </w:r>
          </w:p>
          <w:p w:rsidR="00737820" w:rsidRPr="00C50139" w:rsidRDefault="00737820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50139">
              <w:rPr>
                <w:rFonts w:ascii="Times New Roman" w:hAnsi="Times New Roman" w:cs="Times New Roman"/>
                <w:color w:val="000000" w:themeColor="text1"/>
                <w:szCs w:val="28"/>
              </w:rPr>
              <w:t>5-7 класс</w:t>
            </w:r>
          </w:p>
        </w:tc>
        <w:tc>
          <w:tcPr>
            <w:tcW w:w="2326" w:type="dxa"/>
          </w:tcPr>
          <w:p w:rsidR="00E8131D" w:rsidRPr="00C50139" w:rsidRDefault="0073782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</w:t>
            </w:r>
          </w:p>
          <w:p w:rsidR="00737820" w:rsidRPr="00C50139" w:rsidRDefault="00737820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  <w:tr w:rsidR="00B71B73" w:rsidRPr="00C50139" w:rsidTr="003D02F7">
        <w:tc>
          <w:tcPr>
            <w:tcW w:w="2017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Апрель 202</w:t>
            </w:r>
            <w:r w:rsidR="00EB3B88" w:rsidRPr="00C50139">
              <w:rPr>
                <w:rFonts w:ascii="Times New Roman" w:hAnsi="Times New Roman" w:cs="Times New Roman"/>
                <w:szCs w:val="28"/>
              </w:rPr>
              <w:t>4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  <w:r w:rsidR="008E7A80"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C50139">
              <w:rPr>
                <w:rFonts w:ascii="Times New Roman" w:hAnsi="Times New Roman" w:cs="Times New Roman"/>
                <w:b/>
                <w:szCs w:val="28"/>
              </w:rPr>
              <w:t>(20.04)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Финал игры «Зарничка»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2-4 класс</w:t>
            </w: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7 человек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B71B73" w:rsidRPr="00C50139" w:rsidTr="003D02F7">
        <w:tc>
          <w:tcPr>
            <w:tcW w:w="2017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Апрель 202</w:t>
            </w:r>
            <w:r w:rsidR="00EB3B88" w:rsidRPr="00C50139">
              <w:rPr>
                <w:rFonts w:ascii="Times New Roman" w:hAnsi="Times New Roman" w:cs="Times New Roman"/>
                <w:szCs w:val="28"/>
              </w:rPr>
              <w:t>4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  <w:r w:rsidR="008E7A80"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E7A80" w:rsidRPr="00C50139">
              <w:rPr>
                <w:rFonts w:ascii="Times New Roman" w:hAnsi="Times New Roman" w:cs="Times New Roman"/>
                <w:b/>
                <w:szCs w:val="28"/>
              </w:rPr>
              <w:t>(20.04)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Финал игры «Зарница»</w:t>
            </w: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5-11 класс</w:t>
            </w:r>
          </w:p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7 человек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(5 мал., 2 дев.)</w:t>
            </w:r>
          </w:p>
        </w:tc>
      </w:tr>
      <w:tr w:rsidR="00B71B73" w:rsidRPr="00C50139" w:rsidTr="003D02F7">
        <w:tc>
          <w:tcPr>
            <w:tcW w:w="2017" w:type="dxa"/>
          </w:tcPr>
          <w:p w:rsidR="00B71B73" w:rsidRPr="00C50139" w:rsidRDefault="00EB3B88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 Мая 2024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л/а эстафета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8 -17 лет</w:t>
            </w:r>
          </w:p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3-5 кл. м-д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6-7 кл. м-д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8-9 кл. м-д</w:t>
            </w:r>
          </w:p>
        </w:tc>
      </w:tr>
      <w:tr w:rsidR="00B71B73" w:rsidRPr="00C50139" w:rsidTr="003D02F7">
        <w:tc>
          <w:tcPr>
            <w:tcW w:w="2017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Май 202</w:t>
            </w:r>
            <w:r w:rsidR="00EB3B88" w:rsidRPr="00C50139">
              <w:rPr>
                <w:rFonts w:ascii="Times New Roman" w:hAnsi="Times New Roman" w:cs="Times New Roman"/>
                <w:szCs w:val="28"/>
              </w:rPr>
              <w:t>4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с. Елово</w:t>
            </w:r>
            <w:r w:rsidR="008E7A80" w:rsidRPr="00C5013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E7A80" w:rsidRPr="00C50139" w:rsidRDefault="008E7A80" w:rsidP="005275B4">
            <w:pPr>
              <w:spacing w:line="320" w:lineRule="exact"/>
              <w:rPr>
                <w:rFonts w:ascii="Times New Roman" w:hAnsi="Times New Roman" w:cs="Times New Roman"/>
                <w:b/>
                <w:szCs w:val="28"/>
              </w:rPr>
            </w:pPr>
            <w:r w:rsidRPr="00C50139">
              <w:rPr>
                <w:rFonts w:ascii="Times New Roman" w:hAnsi="Times New Roman" w:cs="Times New Roman"/>
                <w:b/>
                <w:szCs w:val="28"/>
              </w:rPr>
              <w:t>(11.05)</w:t>
            </w:r>
          </w:p>
        </w:tc>
        <w:tc>
          <w:tcPr>
            <w:tcW w:w="308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Игра «Лапта»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94" w:type="dxa"/>
          </w:tcPr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2-4 кл</w:t>
            </w:r>
          </w:p>
          <w:p w:rsidR="00B71B73" w:rsidRPr="00C50139" w:rsidRDefault="00B71B73" w:rsidP="005275B4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5-7 кл.</w:t>
            </w:r>
          </w:p>
        </w:tc>
        <w:tc>
          <w:tcPr>
            <w:tcW w:w="2326" w:type="dxa"/>
          </w:tcPr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10 человек – 8+2зап.</w:t>
            </w:r>
          </w:p>
          <w:p w:rsidR="00B71B73" w:rsidRPr="00C50139" w:rsidRDefault="00B71B73" w:rsidP="005275B4">
            <w:pPr>
              <w:spacing w:line="320" w:lineRule="exact"/>
              <w:rPr>
                <w:rFonts w:ascii="Times New Roman" w:hAnsi="Times New Roman" w:cs="Times New Roman"/>
                <w:szCs w:val="28"/>
              </w:rPr>
            </w:pPr>
            <w:r w:rsidRPr="00C50139">
              <w:rPr>
                <w:rFonts w:ascii="Times New Roman" w:hAnsi="Times New Roman" w:cs="Times New Roman"/>
                <w:szCs w:val="28"/>
              </w:rPr>
              <w:t>(не менее 2 дев.)</w:t>
            </w:r>
          </w:p>
        </w:tc>
      </w:tr>
    </w:tbl>
    <w:p w:rsidR="00065673" w:rsidRDefault="00065673" w:rsidP="005275B4">
      <w:pPr>
        <w:tabs>
          <w:tab w:val="left" w:pos="6836"/>
        </w:tabs>
        <w:spacing w:line="320" w:lineRule="exact"/>
        <w:jc w:val="both"/>
        <w:rPr>
          <w:szCs w:val="28"/>
        </w:rPr>
      </w:pPr>
    </w:p>
    <w:p w:rsidR="00065673" w:rsidRDefault="00065673" w:rsidP="005275B4">
      <w:pPr>
        <w:tabs>
          <w:tab w:val="left" w:pos="6836"/>
        </w:tabs>
        <w:spacing w:line="320" w:lineRule="exact"/>
        <w:jc w:val="center"/>
        <w:rPr>
          <w:szCs w:val="28"/>
        </w:rPr>
      </w:pPr>
      <w:r w:rsidRPr="007C0053">
        <w:rPr>
          <w:szCs w:val="28"/>
          <w:lang w:val="en-US"/>
        </w:rPr>
        <w:t>III</w:t>
      </w:r>
      <w:r w:rsidRPr="007C0053">
        <w:rPr>
          <w:szCs w:val="28"/>
        </w:rPr>
        <w:t>. Подведение итогов</w:t>
      </w:r>
    </w:p>
    <w:p w:rsidR="005275B4" w:rsidRDefault="005275B4" w:rsidP="005275B4">
      <w:pPr>
        <w:tabs>
          <w:tab w:val="left" w:pos="6836"/>
        </w:tabs>
        <w:spacing w:line="320" w:lineRule="exact"/>
        <w:jc w:val="center"/>
        <w:rPr>
          <w:szCs w:val="28"/>
        </w:rPr>
      </w:pPr>
    </w:p>
    <w:p w:rsidR="00065673" w:rsidRPr="00565385" w:rsidRDefault="00065673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Соревнования </w:t>
      </w:r>
      <w:r w:rsidRPr="00565385">
        <w:rPr>
          <w:szCs w:val="28"/>
        </w:rPr>
        <w:t xml:space="preserve">лично-командные. </w:t>
      </w:r>
    </w:p>
    <w:p w:rsidR="00CE3497" w:rsidRPr="00A67929" w:rsidRDefault="00CE3497" w:rsidP="005275B4">
      <w:pPr>
        <w:spacing w:line="320" w:lineRule="exact"/>
        <w:ind w:firstLine="709"/>
        <w:jc w:val="both"/>
        <w:rPr>
          <w:szCs w:val="28"/>
        </w:rPr>
      </w:pPr>
      <w:r w:rsidRPr="00A67929">
        <w:rPr>
          <w:szCs w:val="28"/>
        </w:rPr>
        <w:t>В к</w:t>
      </w:r>
      <w:r>
        <w:rPr>
          <w:szCs w:val="28"/>
        </w:rPr>
        <w:t>омандный зачет младшей группы (1-4 класс</w:t>
      </w:r>
      <w:r w:rsidRPr="00A67929">
        <w:rPr>
          <w:szCs w:val="28"/>
        </w:rPr>
        <w:t>) идут:</w:t>
      </w:r>
    </w:p>
    <w:p w:rsidR="00CE3497" w:rsidRDefault="00CE3497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t>- «Президентские состязания»</w:t>
      </w:r>
      <w:r w:rsidR="00C50139">
        <w:rPr>
          <w:szCs w:val="28"/>
        </w:rPr>
        <w:t>;</w:t>
      </w:r>
    </w:p>
    <w:p w:rsidR="00CE3497" w:rsidRPr="00CA0D28" w:rsidRDefault="000C7A27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>- К</w:t>
      </w:r>
      <w:r w:rsidR="00CE3497">
        <w:rPr>
          <w:szCs w:val="28"/>
        </w:rPr>
        <w:t>росс нации;</w:t>
      </w:r>
    </w:p>
    <w:p w:rsidR="00CE3497" w:rsidRPr="00CA0D28" w:rsidRDefault="00CE3497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t>- «Зарничка»</w:t>
      </w:r>
      <w:r>
        <w:rPr>
          <w:szCs w:val="28"/>
        </w:rPr>
        <w:t>;</w:t>
      </w:r>
    </w:p>
    <w:p w:rsidR="00CE3497" w:rsidRPr="00CA0D28" w:rsidRDefault="00CE3497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t xml:space="preserve">- </w:t>
      </w:r>
      <w:r>
        <w:rPr>
          <w:szCs w:val="28"/>
        </w:rPr>
        <w:t>«</w:t>
      </w:r>
      <w:r w:rsidRPr="00CA0D28">
        <w:rPr>
          <w:szCs w:val="28"/>
        </w:rPr>
        <w:t>Весёлые старты</w:t>
      </w:r>
      <w:r>
        <w:rPr>
          <w:szCs w:val="28"/>
        </w:rPr>
        <w:t>»;</w:t>
      </w:r>
    </w:p>
    <w:p w:rsidR="00CE3497" w:rsidRPr="00CA0D28" w:rsidRDefault="000C7A27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>- Л</w:t>
      </w:r>
      <w:r w:rsidR="00CE3497" w:rsidRPr="00CA0D28">
        <w:rPr>
          <w:szCs w:val="28"/>
        </w:rPr>
        <w:t>ыжные гонки</w:t>
      </w:r>
      <w:r w:rsidR="00CE3497">
        <w:rPr>
          <w:szCs w:val="28"/>
        </w:rPr>
        <w:t>;</w:t>
      </w:r>
    </w:p>
    <w:p w:rsidR="00CE3497" w:rsidRPr="00565385" w:rsidRDefault="000C7A27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>- Л</w:t>
      </w:r>
      <w:r w:rsidR="00CE3497" w:rsidRPr="00565385">
        <w:rPr>
          <w:szCs w:val="28"/>
        </w:rPr>
        <w:t>ыжная эстафета</w:t>
      </w:r>
      <w:r w:rsidR="00CE3497">
        <w:rPr>
          <w:szCs w:val="28"/>
        </w:rPr>
        <w:t>;</w:t>
      </w:r>
    </w:p>
    <w:p w:rsidR="00CE3497" w:rsidRDefault="000C7A27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>- И</w:t>
      </w:r>
      <w:r w:rsidR="00CE3497" w:rsidRPr="00565385">
        <w:rPr>
          <w:szCs w:val="28"/>
        </w:rPr>
        <w:t>гра «Лапта»</w:t>
      </w:r>
      <w:r w:rsidR="008E115E">
        <w:rPr>
          <w:szCs w:val="28"/>
        </w:rPr>
        <w:t>.</w:t>
      </w:r>
    </w:p>
    <w:p w:rsidR="00065673" w:rsidRPr="00CA0D28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CA0D28">
        <w:rPr>
          <w:szCs w:val="28"/>
        </w:rPr>
        <w:t>В командный зачет старшей группы (</w:t>
      </w:r>
      <w:r w:rsidR="00CE3497">
        <w:rPr>
          <w:szCs w:val="28"/>
        </w:rPr>
        <w:t>5-11 класс</w:t>
      </w:r>
      <w:r w:rsidRPr="00CA0D28">
        <w:rPr>
          <w:szCs w:val="28"/>
        </w:rPr>
        <w:t>) идут:</w:t>
      </w:r>
    </w:p>
    <w:p w:rsidR="00065673" w:rsidRDefault="00065673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lastRenderedPageBreak/>
        <w:t>- «Президентские состязания»</w:t>
      </w:r>
      <w:r>
        <w:rPr>
          <w:szCs w:val="28"/>
        </w:rPr>
        <w:t>;</w:t>
      </w:r>
    </w:p>
    <w:p w:rsidR="00CE3497" w:rsidRPr="00CA0D28" w:rsidRDefault="000C7A27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>- К</w:t>
      </w:r>
      <w:r w:rsidR="008E115E">
        <w:rPr>
          <w:szCs w:val="28"/>
        </w:rPr>
        <w:t>росс нации;</w:t>
      </w:r>
    </w:p>
    <w:p w:rsidR="00065673" w:rsidRPr="00CA0D28" w:rsidRDefault="00065673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t xml:space="preserve">- </w:t>
      </w:r>
      <w:r w:rsidR="000C7A27">
        <w:rPr>
          <w:szCs w:val="28"/>
        </w:rPr>
        <w:t>О</w:t>
      </w:r>
      <w:r w:rsidR="00CE3497" w:rsidRPr="00565385">
        <w:rPr>
          <w:szCs w:val="28"/>
        </w:rPr>
        <w:t>лимпиада по физкультуре</w:t>
      </w:r>
      <w:r w:rsidR="008E115E">
        <w:rPr>
          <w:szCs w:val="28"/>
        </w:rPr>
        <w:t>;</w:t>
      </w:r>
    </w:p>
    <w:p w:rsidR="00065673" w:rsidRPr="00CA0D28" w:rsidRDefault="00065673" w:rsidP="005275B4">
      <w:pPr>
        <w:spacing w:line="320" w:lineRule="exact"/>
        <w:jc w:val="both"/>
        <w:rPr>
          <w:szCs w:val="28"/>
        </w:rPr>
      </w:pPr>
      <w:r w:rsidRPr="00CA0D28">
        <w:rPr>
          <w:szCs w:val="28"/>
        </w:rPr>
        <w:t xml:space="preserve">- </w:t>
      </w:r>
      <w:r w:rsidR="000C7A27">
        <w:rPr>
          <w:szCs w:val="28"/>
        </w:rPr>
        <w:t>Л</w:t>
      </w:r>
      <w:r w:rsidRPr="00CA0D28">
        <w:rPr>
          <w:szCs w:val="28"/>
        </w:rPr>
        <w:t>ыжная эстафета</w:t>
      </w:r>
      <w:r>
        <w:rPr>
          <w:szCs w:val="28"/>
        </w:rPr>
        <w:t>;</w:t>
      </w:r>
    </w:p>
    <w:p w:rsidR="00065673" w:rsidRPr="00565385" w:rsidRDefault="00065673" w:rsidP="005275B4">
      <w:pPr>
        <w:spacing w:line="320" w:lineRule="exact"/>
        <w:jc w:val="both"/>
        <w:rPr>
          <w:szCs w:val="28"/>
        </w:rPr>
      </w:pPr>
      <w:r w:rsidRPr="00565385">
        <w:rPr>
          <w:szCs w:val="28"/>
        </w:rPr>
        <w:t>-</w:t>
      </w:r>
      <w:r w:rsidR="000C7A27">
        <w:rPr>
          <w:szCs w:val="28"/>
        </w:rPr>
        <w:t>Л</w:t>
      </w:r>
      <w:r w:rsidR="00CE3497" w:rsidRPr="00CA0D28">
        <w:rPr>
          <w:szCs w:val="28"/>
        </w:rPr>
        <w:t>ыжные гонки</w:t>
      </w:r>
      <w:r w:rsidR="00CE3497">
        <w:rPr>
          <w:szCs w:val="28"/>
        </w:rPr>
        <w:t>;</w:t>
      </w:r>
    </w:p>
    <w:p w:rsidR="00065673" w:rsidRPr="00565385" w:rsidRDefault="00065673" w:rsidP="005275B4">
      <w:pPr>
        <w:spacing w:line="320" w:lineRule="exact"/>
        <w:jc w:val="both"/>
        <w:rPr>
          <w:szCs w:val="28"/>
        </w:rPr>
      </w:pPr>
      <w:r w:rsidRPr="00565385">
        <w:rPr>
          <w:szCs w:val="28"/>
        </w:rPr>
        <w:t>- «Зарница»</w:t>
      </w:r>
      <w:r>
        <w:rPr>
          <w:szCs w:val="28"/>
        </w:rPr>
        <w:t>;</w:t>
      </w:r>
    </w:p>
    <w:p w:rsidR="00065673" w:rsidRPr="00565385" w:rsidRDefault="000C7A27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>- Л</w:t>
      </w:r>
      <w:r w:rsidR="00065673" w:rsidRPr="00565385">
        <w:rPr>
          <w:szCs w:val="28"/>
        </w:rPr>
        <w:t>\а эстафета</w:t>
      </w:r>
      <w:r w:rsidR="00065673">
        <w:rPr>
          <w:szCs w:val="28"/>
        </w:rPr>
        <w:t>;</w:t>
      </w:r>
    </w:p>
    <w:p w:rsidR="00065673" w:rsidRDefault="000C7A27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>- В</w:t>
      </w:r>
      <w:r w:rsidR="00065673" w:rsidRPr="00565385">
        <w:rPr>
          <w:szCs w:val="28"/>
        </w:rPr>
        <w:t>олейбол</w:t>
      </w:r>
      <w:r w:rsidR="00065673">
        <w:rPr>
          <w:szCs w:val="28"/>
        </w:rPr>
        <w:t>;</w:t>
      </w:r>
    </w:p>
    <w:p w:rsidR="00065673" w:rsidRDefault="00065673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- </w:t>
      </w:r>
      <w:r w:rsidR="000C7A27">
        <w:rPr>
          <w:szCs w:val="28"/>
        </w:rPr>
        <w:t>Ф</w:t>
      </w:r>
      <w:r w:rsidRPr="00565385">
        <w:rPr>
          <w:szCs w:val="28"/>
        </w:rPr>
        <w:t>утбол</w:t>
      </w:r>
      <w:r>
        <w:rPr>
          <w:szCs w:val="28"/>
        </w:rPr>
        <w:t>;</w:t>
      </w:r>
    </w:p>
    <w:p w:rsidR="00065673" w:rsidRPr="00565385" w:rsidRDefault="00065673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- </w:t>
      </w:r>
      <w:r w:rsidR="000C7A27">
        <w:rPr>
          <w:szCs w:val="28"/>
        </w:rPr>
        <w:t>Ла</w:t>
      </w:r>
      <w:r w:rsidRPr="00565385">
        <w:rPr>
          <w:szCs w:val="28"/>
        </w:rPr>
        <w:t>пта</w:t>
      </w:r>
      <w:r>
        <w:rPr>
          <w:szCs w:val="28"/>
        </w:rPr>
        <w:t>;</w:t>
      </w:r>
    </w:p>
    <w:p w:rsidR="00065673" w:rsidRPr="00565385" w:rsidRDefault="000C7A27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>- С</w:t>
      </w:r>
      <w:r w:rsidR="00065673" w:rsidRPr="00565385">
        <w:rPr>
          <w:szCs w:val="28"/>
        </w:rPr>
        <w:t>оревнования по технике пешеходного туризма.</w:t>
      </w:r>
    </w:p>
    <w:p w:rsidR="00065673" w:rsidRPr="00A67929" w:rsidRDefault="00065673" w:rsidP="005275B4">
      <w:pPr>
        <w:spacing w:line="320" w:lineRule="exact"/>
        <w:ind w:firstLine="709"/>
        <w:jc w:val="both"/>
        <w:rPr>
          <w:i/>
          <w:szCs w:val="28"/>
        </w:rPr>
      </w:pPr>
      <w:r w:rsidRPr="00A67929">
        <w:rPr>
          <w:szCs w:val="28"/>
        </w:rPr>
        <w:t>Примечание:</w:t>
      </w:r>
    </w:p>
    <w:p w:rsidR="00065673" w:rsidRPr="00A67929" w:rsidRDefault="00065673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A67929">
        <w:rPr>
          <w:szCs w:val="28"/>
        </w:rPr>
        <w:t xml:space="preserve">Команды </w:t>
      </w:r>
      <w:r>
        <w:rPr>
          <w:szCs w:val="28"/>
        </w:rPr>
        <w:t>МОУ «</w:t>
      </w:r>
      <w:r w:rsidRPr="00A67929">
        <w:rPr>
          <w:szCs w:val="28"/>
        </w:rPr>
        <w:t>Еловск</w:t>
      </w:r>
      <w:r>
        <w:rPr>
          <w:szCs w:val="28"/>
        </w:rPr>
        <w:t>ая</w:t>
      </w:r>
      <w:r w:rsidRPr="00A67929">
        <w:rPr>
          <w:szCs w:val="28"/>
        </w:rPr>
        <w:t xml:space="preserve"> СОШ</w:t>
      </w:r>
      <w:r>
        <w:rPr>
          <w:szCs w:val="28"/>
        </w:rPr>
        <w:t>»</w:t>
      </w:r>
      <w:r w:rsidR="008E115E">
        <w:rPr>
          <w:szCs w:val="28"/>
        </w:rPr>
        <w:t xml:space="preserve"> и </w:t>
      </w:r>
      <w:r w:rsidR="005D239F">
        <w:rPr>
          <w:szCs w:val="28"/>
        </w:rPr>
        <w:t xml:space="preserve">МОУ </w:t>
      </w:r>
      <w:r w:rsidR="008E115E">
        <w:rPr>
          <w:szCs w:val="28"/>
        </w:rPr>
        <w:t>«Начальная школа-детский сад №</w:t>
      </w:r>
      <w:r w:rsidR="00C50139">
        <w:rPr>
          <w:szCs w:val="28"/>
        </w:rPr>
        <w:t xml:space="preserve"> </w:t>
      </w:r>
      <w:r w:rsidR="008E115E">
        <w:rPr>
          <w:szCs w:val="28"/>
        </w:rPr>
        <w:t>3</w:t>
      </w:r>
      <w:r w:rsidR="005D239F">
        <w:rPr>
          <w:szCs w:val="28"/>
        </w:rPr>
        <w:t xml:space="preserve"> с.</w:t>
      </w:r>
      <w:r w:rsidR="00C50139">
        <w:rPr>
          <w:szCs w:val="28"/>
        </w:rPr>
        <w:t xml:space="preserve"> </w:t>
      </w:r>
      <w:r w:rsidR="005D239F">
        <w:rPr>
          <w:szCs w:val="28"/>
        </w:rPr>
        <w:t>Елово</w:t>
      </w:r>
      <w:r w:rsidR="008E115E">
        <w:rPr>
          <w:szCs w:val="28"/>
        </w:rPr>
        <w:t xml:space="preserve">» </w:t>
      </w:r>
      <w:r w:rsidRPr="00A67929">
        <w:rPr>
          <w:szCs w:val="28"/>
        </w:rPr>
        <w:t>комплектуются по принципу класс-команда.</w:t>
      </w:r>
    </w:p>
    <w:p w:rsidR="00065673" w:rsidRPr="00A67929" w:rsidRDefault="00065673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67929">
        <w:rPr>
          <w:szCs w:val="28"/>
        </w:rPr>
        <w:t xml:space="preserve">При подведении итогов спартакиады в зачет </w:t>
      </w:r>
      <w:r>
        <w:rPr>
          <w:szCs w:val="28"/>
        </w:rPr>
        <w:t>МОУ «</w:t>
      </w:r>
      <w:r w:rsidRPr="00A67929">
        <w:rPr>
          <w:szCs w:val="28"/>
        </w:rPr>
        <w:t>Еловск</w:t>
      </w:r>
      <w:r>
        <w:rPr>
          <w:szCs w:val="28"/>
        </w:rPr>
        <w:t>ая</w:t>
      </w:r>
      <w:r w:rsidRPr="00A67929">
        <w:rPr>
          <w:szCs w:val="28"/>
        </w:rPr>
        <w:t xml:space="preserve"> СОШ</w:t>
      </w:r>
      <w:r>
        <w:rPr>
          <w:szCs w:val="28"/>
        </w:rPr>
        <w:t>»</w:t>
      </w:r>
      <w:r w:rsidR="008E115E">
        <w:rPr>
          <w:szCs w:val="28"/>
        </w:rPr>
        <w:t xml:space="preserve"> и </w:t>
      </w:r>
      <w:r w:rsidR="005D239F">
        <w:rPr>
          <w:szCs w:val="28"/>
        </w:rPr>
        <w:t xml:space="preserve">МОУ </w:t>
      </w:r>
      <w:r w:rsidR="008E115E">
        <w:rPr>
          <w:szCs w:val="28"/>
        </w:rPr>
        <w:t>«Начальная школа-детский сад №</w:t>
      </w:r>
      <w:r w:rsidR="00C50139">
        <w:rPr>
          <w:szCs w:val="28"/>
        </w:rPr>
        <w:t xml:space="preserve"> </w:t>
      </w:r>
      <w:r w:rsidR="008E115E">
        <w:rPr>
          <w:szCs w:val="28"/>
        </w:rPr>
        <w:t>3</w:t>
      </w:r>
      <w:r w:rsidR="005D239F">
        <w:rPr>
          <w:szCs w:val="28"/>
        </w:rPr>
        <w:t>с.</w:t>
      </w:r>
      <w:r w:rsidR="00C50139">
        <w:rPr>
          <w:szCs w:val="28"/>
        </w:rPr>
        <w:t xml:space="preserve"> </w:t>
      </w:r>
      <w:r w:rsidR="005D239F">
        <w:rPr>
          <w:szCs w:val="28"/>
        </w:rPr>
        <w:t>Елово</w:t>
      </w:r>
      <w:r w:rsidR="008E115E">
        <w:rPr>
          <w:szCs w:val="28"/>
        </w:rPr>
        <w:t xml:space="preserve">» </w:t>
      </w:r>
      <w:r w:rsidRPr="00A67929">
        <w:rPr>
          <w:szCs w:val="28"/>
        </w:rPr>
        <w:t>идет лучший результат команды – класса.</w:t>
      </w:r>
    </w:p>
    <w:p w:rsidR="00065673" w:rsidRPr="00A67929" w:rsidRDefault="00065673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67929">
        <w:rPr>
          <w:szCs w:val="28"/>
        </w:rPr>
        <w:t>Итоги подводятся в день соревнований.</w:t>
      </w:r>
    </w:p>
    <w:p w:rsidR="00065673" w:rsidRPr="00A67929" w:rsidRDefault="00065673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A67929">
        <w:rPr>
          <w:szCs w:val="28"/>
        </w:rPr>
        <w:t>Для учащихся, которые будут участвовать в олимпиаде по физической культуре – участие в соревнованиях по легкой атлетике обязательно.</w:t>
      </w:r>
    </w:p>
    <w:p w:rsidR="00065673" w:rsidRPr="00A67929" w:rsidRDefault="00065673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A67929">
        <w:rPr>
          <w:szCs w:val="28"/>
        </w:rPr>
        <w:t>В случаи отмены соревнований, по обстоятельствам, не зависящим от организаторов, оргкомитет оставляет за собой право корректировки условий проведения соревнований.</w:t>
      </w:r>
    </w:p>
    <w:p w:rsidR="00065673" w:rsidRPr="00A67929" w:rsidRDefault="00065673" w:rsidP="005275B4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A67929">
        <w:rPr>
          <w:szCs w:val="28"/>
        </w:rPr>
        <w:t>Итоги спартакиады школ и номинация «Лучший спортсмен года» определяется в мае, к праздникам «Последнего звонка».</w:t>
      </w:r>
    </w:p>
    <w:p w:rsidR="00065673" w:rsidRPr="008E115E" w:rsidRDefault="00065673" w:rsidP="005275B4">
      <w:pPr>
        <w:spacing w:line="320" w:lineRule="exact"/>
        <w:ind w:firstLine="709"/>
        <w:jc w:val="both"/>
        <w:rPr>
          <w:rStyle w:val="ae"/>
          <w:i w:val="0"/>
        </w:rPr>
      </w:pPr>
      <w:r>
        <w:rPr>
          <w:rStyle w:val="ae"/>
        </w:rPr>
        <w:t>7</w:t>
      </w:r>
      <w:r w:rsidRPr="008E115E">
        <w:rPr>
          <w:rStyle w:val="ae"/>
          <w:i w:val="0"/>
        </w:rPr>
        <w:t>. В соревнованиях Президентские состязания итоги подводятся по таблицам ГТО</w:t>
      </w:r>
      <w:r w:rsidR="000C7A27">
        <w:rPr>
          <w:rStyle w:val="ae"/>
          <w:i w:val="0"/>
        </w:rPr>
        <w:t>.</w:t>
      </w:r>
    </w:p>
    <w:p w:rsidR="00065673" w:rsidRPr="00EB7F9C" w:rsidRDefault="00065673" w:rsidP="005275B4">
      <w:pPr>
        <w:spacing w:line="320" w:lineRule="exact"/>
        <w:ind w:firstLine="709"/>
        <w:jc w:val="both"/>
        <w:rPr>
          <w:iCs/>
        </w:rPr>
      </w:pPr>
      <w:r>
        <w:rPr>
          <w:szCs w:val="28"/>
        </w:rPr>
        <w:t xml:space="preserve">8. </w:t>
      </w:r>
      <w:r w:rsidRPr="00A67929">
        <w:rPr>
          <w:szCs w:val="28"/>
        </w:rPr>
        <w:t>Все участники соревнований «Президентские состязания» и «Лыжные гонки»</w:t>
      </w:r>
      <w:r w:rsidR="008E115E">
        <w:rPr>
          <w:szCs w:val="28"/>
        </w:rPr>
        <w:t>, «Кросс нации», «Лыжная России»</w:t>
      </w:r>
      <w:r w:rsidRPr="00A67929">
        <w:rPr>
          <w:szCs w:val="28"/>
        </w:rPr>
        <w:t xml:space="preserve"> должны быть зарегистрированы на официальном сайте «ГТО» </w:t>
      </w:r>
      <w:hyperlink r:id="rId8" w:history="1">
        <w:r w:rsidRPr="00A67929">
          <w:rPr>
            <w:rStyle w:val="ad"/>
            <w:szCs w:val="28"/>
          </w:rPr>
          <w:t>https://gto59.ru/</w:t>
        </w:r>
      </w:hyperlink>
      <w:r w:rsidRPr="00A67929">
        <w:rPr>
          <w:rStyle w:val="ad"/>
          <w:szCs w:val="28"/>
        </w:rPr>
        <w:t xml:space="preserve">. </w:t>
      </w:r>
      <w:r w:rsidRPr="008E115E">
        <w:rPr>
          <w:rStyle w:val="ae"/>
          <w:i w:val="0"/>
        </w:rPr>
        <w:t>В случаи отсутствия возможности пройти регистрацию самостоятельно, необходимо обратиться</w:t>
      </w:r>
      <w:r w:rsidR="005275B4">
        <w:rPr>
          <w:rStyle w:val="ae"/>
          <w:i w:val="0"/>
        </w:rPr>
        <w:t xml:space="preserve"> </w:t>
      </w:r>
      <w:r w:rsidRPr="00DC4655">
        <w:rPr>
          <w:rStyle w:val="ae"/>
          <w:i w:val="0"/>
        </w:rPr>
        <w:t>к</w:t>
      </w:r>
      <w:r w:rsidR="005275B4">
        <w:rPr>
          <w:rStyle w:val="ae"/>
          <w:i w:val="0"/>
        </w:rPr>
        <w:t xml:space="preserve"> </w:t>
      </w:r>
      <w:r>
        <w:rPr>
          <w:szCs w:val="28"/>
        </w:rPr>
        <w:t xml:space="preserve">методисту МБУ ДО «ЦДТ с. Елово» </w:t>
      </w:r>
      <w:r w:rsidR="00A94AF5">
        <w:rPr>
          <w:szCs w:val="28"/>
        </w:rPr>
        <w:t>Фатхутдиновой</w:t>
      </w:r>
      <w:r w:rsidR="005275B4">
        <w:rPr>
          <w:szCs w:val="28"/>
        </w:rPr>
        <w:t xml:space="preserve"> Анастасии </w:t>
      </w:r>
      <w:r w:rsidR="00A94AF5">
        <w:rPr>
          <w:szCs w:val="28"/>
        </w:rPr>
        <w:t>А</w:t>
      </w:r>
      <w:r w:rsidR="005275B4">
        <w:rPr>
          <w:szCs w:val="28"/>
        </w:rPr>
        <w:t xml:space="preserve">натольевне </w:t>
      </w:r>
      <w:r>
        <w:rPr>
          <w:szCs w:val="28"/>
        </w:rPr>
        <w:t>по</w:t>
      </w:r>
      <w:r w:rsidRPr="00A67929">
        <w:rPr>
          <w:szCs w:val="28"/>
        </w:rPr>
        <w:t xml:space="preserve"> т</w:t>
      </w:r>
      <w:r>
        <w:rPr>
          <w:szCs w:val="28"/>
        </w:rPr>
        <w:t>елефону</w:t>
      </w:r>
      <w:r w:rsidRPr="00A67929">
        <w:rPr>
          <w:szCs w:val="28"/>
        </w:rPr>
        <w:t xml:space="preserve"> 3-02-60 с 9.00 до 17.00 или </w:t>
      </w:r>
      <w:r>
        <w:rPr>
          <w:szCs w:val="28"/>
        </w:rPr>
        <w:t xml:space="preserve">на адрес </w:t>
      </w:r>
      <w:r w:rsidRPr="00A67929">
        <w:rPr>
          <w:szCs w:val="28"/>
        </w:rPr>
        <w:t>электронной почт</w:t>
      </w:r>
      <w:r>
        <w:rPr>
          <w:szCs w:val="28"/>
        </w:rPr>
        <w:t xml:space="preserve">ы </w:t>
      </w:r>
      <w:hyperlink r:id="rId9" w:history="1">
        <w:r w:rsidR="00177D75" w:rsidRPr="00617847">
          <w:rPr>
            <w:rStyle w:val="ad"/>
            <w:szCs w:val="28"/>
            <w:lang w:val="en-US"/>
          </w:rPr>
          <w:t>ana</w:t>
        </w:r>
        <w:r w:rsidR="00177D75" w:rsidRPr="00617847">
          <w:rPr>
            <w:rStyle w:val="ad"/>
            <w:szCs w:val="28"/>
          </w:rPr>
          <w:t>83149002@yandex.ru</w:t>
        </w:r>
      </w:hyperlink>
    </w:p>
    <w:p w:rsidR="00065673" w:rsidRPr="00A67929" w:rsidRDefault="00065673" w:rsidP="005275B4">
      <w:pPr>
        <w:spacing w:line="320" w:lineRule="exact"/>
        <w:ind w:firstLine="709"/>
        <w:jc w:val="both"/>
        <w:rPr>
          <w:iCs/>
        </w:rPr>
      </w:pPr>
    </w:p>
    <w:p w:rsidR="00065673" w:rsidRDefault="00065673" w:rsidP="005275B4">
      <w:pPr>
        <w:spacing w:line="320" w:lineRule="exact"/>
        <w:jc w:val="center"/>
        <w:rPr>
          <w:szCs w:val="28"/>
        </w:rPr>
      </w:pPr>
      <w:r w:rsidRPr="007C0053">
        <w:rPr>
          <w:szCs w:val="28"/>
          <w:lang w:val="en-US"/>
        </w:rPr>
        <w:t>IV</w:t>
      </w:r>
      <w:r w:rsidRPr="007C0053">
        <w:rPr>
          <w:szCs w:val="28"/>
        </w:rPr>
        <w:t>. Награждение</w:t>
      </w:r>
    </w:p>
    <w:p w:rsidR="005275B4" w:rsidRPr="00065673" w:rsidRDefault="005275B4" w:rsidP="005275B4">
      <w:pPr>
        <w:spacing w:line="320" w:lineRule="exact"/>
        <w:jc w:val="center"/>
        <w:rPr>
          <w:szCs w:val="28"/>
        </w:rPr>
      </w:pPr>
    </w:p>
    <w:p w:rsidR="00065673" w:rsidRPr="00565385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565385">
        <w:rPr>
          <w:szCs w:val="28"/>
        </w:rPr>
        <w:t>В каждом виде соревнований награждение коман</w:t>
      </w:r>
      <w:r>
        <w:rPr>
          <w:szCs w:val="28"/>
        </w:rPr>
        <w:t xml:space="preserve">д зависит от количества команд (пример: из трех команд награждается одна, из двух команд </w:t>
      </w:r>
      <w:r w:rsidRPr="00565385">
        <w:rPr>
          <w:szCs w:val="28"/>
        </w:rPr>
        <w:t>награждается одна).</w:t>
      </w:r>
    </w:p>
    <w:p w:rsidR="00065673" w:rsidRPr="00565385" w:rsidRDefault="00065673" w:rsidP="005275B4">
      <w:pPr>
        <w:spacing w:line="320" w:lineRule="exact"/>
        <w:jc w:val="both"/>
        <w:rPr>
          <w:szCs w:val="28"/>
        </w:rPr>
      </w:pPr>
      <w:r w:rsidRPr="00565385">
        <w:rPr>
          <w:szCs w:val="28"/>
        </w:rPr>
        <w:tab/>
        <w:t>Победители и призёры в личном зачете на каждом соревновании нагр</w:t>
      </w:r>
      <w:r>
        <w:rPr>
          <w:szCs w:val="28"/>
        </w:rPr>
        <w:t>аждаются грамотами</w:t>
      </w:r>
      <w:r w:rsidRPr="00565385">
        <w:rPr>
          <w:szCs w:val="28"/>
        </w:rPr>
        <w:t>.</w:t>
      </w:r>
    </w:p>
    <w:p w:rsidR="00065673" w:rsidRPr="008A74C2" w:rsidRDefault="005275B4" w:rsidP="005275B4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65673" w:rsidRPr="00565385">
        <w:rPr>
          <w:szCs w:val="28"/>
        </w:rPr>
        <w:t xml:space="preserve">По итогам спартакиады определяется лучший спортсмен года в 3 возрастных группах </w:t>
      </w:r>
      <w:r w:rsidR="00065673">
        <w:rPr>
          <w:b/>
          <w:szCs w:val="28"/>
        </w:rPr>
        <w:t>(</w:t>
      </w:r>
      <w:r w:rsidR="00FA2351">
        <w:rPr>
          <w:szCs w:val="28"/>
        </w:rPr>
        <w:t>1-4 класс, 5-7 класс, 8-11 класс</w:t>
      </w:r>
      <w:r w:rsidR="00065673" w:rsidRPr="008A74C2">
        <w:rPr>
          <w:szCs w:val="28"/>
        </w:rPr>
        <w:t xml:space="preserve">) среди юношей/мальчиков и девушек/девочек с вручением грамоты и медали «Лучший спортсмен года» </w:t>
      </w:r>
      <w:r w:rsidR="00065673">
        <w:rPr>
          <w:szCs w:val="28"/>
        </w:rPr>
        <w:t xml:space="preserve">в соответствии с </w:t>
      </w:r>
      <w:r w:rsidR="00065673" w:rsidRPr="008A1F89">
        <w:t>Положение</w:t>
      </w:r>
      <w:r w:rsidR="00065673">
        <w:t xml:space="preserve">м </w:t>
      </w:r>
      <w:r w:rsidR="00065673" w:rsidRPr="00436780">
        <w:rPr>
          <w:szCs w:val="28"/>
        </w:rPr>
        <w:t>о муниципальном конкурсе</w:t>
      </w:r>
      <w:r w:rsidR="00065673" w:rsidRPr="008A1F89">
        <w:t>«Спортсмен года»</w:t>
      </w:r>
      <w:r w:rsidR="00065673" w:rsidRPr="008A74C2">
        <w:rPr>
          <w:szCs w:val="28"/>
        </w:rPr>
        <w:t>.</w:t>
      </w:r>
    </w:p>
    <w:p w:rsidR="00065673" w:rsidRDefault="00065673" w:rsidP="005275B4">
      <w:pPr>
        <w:spacing w:line="320" w:lineRule="exact"/>
        <w:jc w:val="both"/>
        <w:rPr>
          <w:szCs w:val="28"/>
        </w:rPr>
      </w:pPr>
      <w:r w:rsidRPr="00565385">
        <w:rPr>
          <w:szCs w:val="28"/>
        </w:rPr>
        <w:lastRenderedPageBreak/>
        <w:tab/>
        <w:t>Школы-победители спартакиады, в</w:t>
      </w:r>
      <w:r>
        <w:rPr>
          <w:szCs w:val="28"/>
        </w:rPr>
        <w:t xml:space="preserve"> обеих возрастных группах (1,2,3 </w:t>
      </w:r>
      <w:r w:rsidRPr="00565385">
        <w:rPr>
          <w:szCs w:val="28"/>
        </w:rPr>
        <w:t>место) награждаются грамотами, ценными призами и за 1 место школе вручается кубок.</w:t>
      </w:r>
    </w:p>
    <w:p w:rsidR="00065673" w:rsidRPr="00565385" w:rsidRDefault="00065673" w:rsidP="005275B4">
      <w:pPr>
        <w:spacing w:line="320" w:lineRule="exact"/>
        <w:jc w:val="both"/>
        <w:rPr>
          <w:szCs w:val="28"/>
        </w:rPr>
      </w:pPr>
    </w:p>
    <w:p w:rsidR="00065673" w:rsidRDefault="00065673" w:rsidP="005275B4">
      <w:pPr>
        <w:spacing w:line="320" w:lineRule="exact"/>
        <w:jc w:val="center"/>
        <w:rPr>
          <w:szCs w:val="28"/>
        </w:rPr>
      </w:pPr>
      <w:r w:rsidRPr="007C0053">
        <w:rPr>
          <w:szCs w:val="28"/>
          <w:lang w:val="en-US"/>
        </w:rPr>
        <w:t>V</w:t>
      </w:r>
      <w:r w:rsidRPr="007C0053">
        <w:rPr>
          <w:szCs w:val="28"/>
        </w:rPr>
        <w:t>. Финансовые расходы</w:t>
      </w:r>
    </w:p>
    <w:p w:rsidR="005275B4" w:rsidRPr="00065673" w:rsidRDefault="005275B4" w:rsidP="005275B4">
      <w:pPr>
        <w:spacing w:line="320" w:lineRule="exact"/>
        <w:jc w:val="center"/>
        <w:rPr>
          <w:szCs w:val="28"/>
        </w:rPr>
      </w:pPr>
    </w:p>
    <w:p w:rsidR="005275B4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565385">
        <w:rPr>
          <w:szCs w:val="28"/>
        </w:rPr>
        <w:t>Расходы по прове</w:t>
      </w:r>
      <w:r w:rsidR="005275B4">
        <w:rPr>
          <w:szCs w:val="28"/>
        </w:rPr>
        <w:t>дению соревнований за счет теку</w:t>
      </w:r>
      <w:r w:rsidR="003929DE">
        <w:rPr>
          <w:szCs w:val="28"/>
        </w:rPr>
        <w:t>щего финансирования МБУ ДО «Цен</w:t>
      </w:r>
      <w:r w:rsidR="005275B4">
        <w:rPr>
          <w:szCs w:val="28"/>
        </w:rPr>
        <w:t>тр детского творчества с.</w:t>
      </w:r>
      <w:r w:rsidR="00C50139">
        <w:rPr>
          <w:szCs w:val="28"/>
        </w:rPr>
        <w:t xml:space="preserve"> </w:t>
      </w:r>
      <w:r w:rsidR="005275B4">
        <w:rPr>
          <w:szCs w:val="28"/>
        </w:rPr>
        <w:t>Елово».</w:t>
      </w:r>
    </w:p>
    <w:p w:rsidR="005275B4" w:rsidRDefault="005275B4" w:rsidP="005275B4">
      <w:pPr>
        <w:spacing w:line="320" w:lineRule="exact"/>
        <w:ind w:firstLine="709"/>
        <w:jc w:val="both"/>
        <w:rPr>
          <w:szCs w:val="28"/>
        </w:rPr>
      </w:pPr>
    </w:p>
    <w:p w:rsidR="00065673" w:rsidRDefault="00065673" w:rsidP="005275B4">
      <w:pPr>
        <w:spacing w:line="320" w:lineRule="exact"/>
        <w:ind w:firstLine="709"/>
        <w:jc w:val="center"/>
        <w:rPr>
          <w:szCs w:val="28"/>
        </w:rPr>
      </w:pPr>
      <w:r w:rsidRPr="007C0053">
        <w:rPr>
          <w:szCs w:val="28"/>
          <w:lang w:val="en-US"/>
        </w:rPr>
        <w:t>VI</w:t>
      </w:r>
      <w:r w:rsidRPr="007C0053">
        <w:rPr>
          <w:szCs w:val="28"/>
        </w:rPr>
        <w:t>. Условия приема команд</w:t>
      </w:r>
    </w:p>
    <w:p w:rsidR="005275B4" w:rsidRPr="00065673" w:rsidRDefault="005275B4" w:rsidP="005275B4">
      <w:pPr>
        <w:spacing w:line="320" w:lineRule="exact"/>
        <w:jc w:val="center"/>
        <w:rPr>
          <w:szCs w:val="28"/>
        </w:rPr>
      </w:pPr>
    </w:p>
    <w:p w:rsidR="00065673" w:rsidRPr="008A74C2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565385">
        <w:rPr>
          <w:szCs w:val="28"/>
        </w:rPr>
        <w:t>Предварительная</w:t>
      </w:r>
      <w:r w:rsidR="003929DE">
        <w:rPr>
          <w:szCs w:val="28"/>
        </w:rPr>
        <w:t xml:space="preserve"> </w:t>
      </w:r>
      <w:r w:rsidRPr="00565385">
        <w:rPr>
          <w:szCs w:val="28"/>
        </w:rPr>
        <w:t xml:space="preserve">подача заявки за 4 дня до </w:t>
      </w:r>
      <w:r w:rsidRPr="008A74C2">
        <w:rPr>
          <w:szCs w:val="28"/>
        </w:rPr>
        <w:t>соревнований (в случае отсутствия заявки команда учебного заведения не будет допущена к соревнованиям).</w:t>
      </w:r>
    </w:p>
    <w:p w:rsidR="00065673" w:rsidRPr="00565385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565385">
        <w:rPr>
          <w:szCs w:val="28"/>
        </w:rPr>
        <w:t>Заявка пишется по предложенной электронной форме.</w:t>
      </w:r>
    </w:p>
    <w:p w:rsidR="00065673" w:rsidRPr="00565385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565385">
        <w:rPr>
          <w:szCs w:val="28"/>
        </w:rPr>
        <w:t xml:space="preserve">При прибытии на соревнование руководители команд должны иметь при себе: </w:t>
      </w:r>
    </w:p>
    <w:p w:rsidR="00065673" w:rsidRPr="00156E77" w:rsidRDefault="005275B4" w:rsidP="005275B4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065673" w:rsidRPr="00156E77">
        <w:rPr>
          <w:b/>
          <w:szCs w:val="28"/>
        </w:rPr>
        <w:t>-</w:t>
      </w:r>
      <w:r w:rsidR="00065673" w:rsidRPr="00565385">
        <w:rPr>
          <w:szCs w:val="28"/>
        </w:rPr>
        <w:t xml:space="preserve"> именную заявку установленного образца с подписью врача и администрации</w:t>
      </w:r>
      <w:r w:rsidR="00065673">
        <w:rPr>
          <w:szCs w:val="28"/>
        </w:rPr>
        <w:t xml:space="preserve"> (</w:t>
      </w:r>
      <w:r w:rsidR="00065673" w:rsidRPr="00156E77">
        <w:rPr>
          <w:szCs w:val="28"/>
        </w:rPr>
        <w:t>на заявке против каждой фамилии участника ставится именная печать врача или фельдшера и рядом со штампом роспись, но не на печати</w:t>
      </w:r>
      <w:r w:rsidR="00065673">
        <w:rPr>
          <w:szCs w:val="28"/>
        </w:rPr>
        <w:t>, ш</w:t>
      </w:r>
      <w:r w:rsidR="00065673" w:rsidRPr="00156E77">
        <w:rPr>
          <w:szCs w:val="28"/>
        </w:rPr>
        <w:t>кольная печать силы не имеет</w:t>
      </w:r>
      <w:r w:rsidR="00065673">
        <w:rPr>
          <w:szCs w:val="28"/>
        </w:rPr>
        <w:t>);</w:t>
      </w:r>
    </w:p>
    <w:p w:rsidR="00065673" w:rsidRPr="00565385" w:rsidRDefault="00C50139" w:rsidP="005275B4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065673" w:rsidRPr="00565385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="00065673" w:rsidRPr="00565385">
        <w:rPr>
          <w:szCs w:val="28"/>
        </w:rPr>
        <w:t xml:space="preserve">выписку из приказа </w:t>
      </w:r>
      <w:r w:rsidR="00065673">
        <w:rPr>
          <w:szCs w:val="28"/>
        </w:rPr>
        <w:t>образовательного учреждения</w:t>
      </w:r>
      <w:r w:rsidR="00065673" w:rsidRPr="00565385">
        <w:rPr>
          <w:szCs w:val="28"/>
        </w:rPr>
        <w:t xml:space="preserve"> о командировании команды с указанием ответственного за жизнь и здоровье детей</w:t>
      </w:r>
      <w:r w:rsidR="00065673">
        <w:rPr>
          <w:szCs w:val="28"/>
        </w:rPr>
        <w:t>;</w:t>
      </w:r>
    </w:p>
    <w:p w:rsidR="00065673" w:rsidRPr="00565385" w:rsidRDefault="005275B4" w:rsidP="005275B4">
      <w:pPr>
        <w:spacing w:line="320" w:lineRule="exact"/>
        <w:jc w:val="both"/>
        <w:rPr>
          <w:szCs w:val="28"/>
        </w:rPr>
      </w:pPr>
      <w:r>
        <w:rPr>
          <w:b/>
          <w:szCs w:val="28"/>
        </w:rPr>
        <w:tab/>
      </w:r>
      <w:r w:rsidR="00065673" w:rsidRPr="00156E77">
        <w:rPr>
          <w:b/>
          <w:szCs w:val="28"/>
        </w:rPr>
        <w:t>-</w:t>
      </w:r>
      <w:r w:rsidR="00065673" w:rsidRPr="00565385">
        <w:rPr>
          <w:szCs w:val="28"/>
        </w:rPr>
        <w:t xml:space="preserve"> данные на участников (дата рождения - число, месяц, год, класс).</w:t>
      </w:r>
    </w:p>
    <w:p w:rsidR="00065673" w:rsidRPr="00CA0D28" w:rsidRDefault="00065673" w:rsidP="005275B4">
      <w:pPr>
        <w:spacing w:line="320" w:lineRule="exact"/>
        <w:ind w:firstLine="709"/>
        <w:jc w:val="both"/>
        <w:rPr>
          <w:szCs w:val="28"/>
        </w:rPr>
      </w:pPr>
      <w:r w:rsidRPr="00CA0D28">
        <w:rPr>
          <w:szCs w:val="28"/>
        </w:rPr>
        <w:t xml:space="preserve">Предварительные заявки на участие в соревнованиях подаются </w:t>
      </w:r>
      <w:r>
        <w:rPr>
          <w:szCs w:val="28"/>
        </w:rPr>
        <w:t xml:space="preserve">методисту МБУ ДО «ЦДТ с. Елово» </w:t>
      </w:r>
      <w:r w:rsidR="00177D75">
        <w:rPr>
          <w:szCs w:val="28"/>
        </w:rPr>
        <w:t>Фатхутдиновой</w:t>
      </w:r>
      <w:r w:rsidR="00AC1FB3">
        <w:rPr>
          <w:szCs w:val="28"/>
        </w:rPr>
        <w:t xml:space="preserve"> </w:t>
      </w:r>
      <w:r w:rsidR="00177D75">
        <w:rPr>
          <w:szCs w:val="28"/>
        </w:rPr>
        <w:t>А.А</w:t>
      </w:r>
      <w:r w:rsidRPr="00CA0D28">
        <w:rPr>
          <w:szCs w:val="28"/>
        </w:rPr>
        <w:t xml:space="preserve">. </w:t>
      </w:r>
      <w:r>
        <w:rPr>
          <w:szCs w:val="28"/>
        </w:rPr>
        <w:t>по</w:t>
      </w:r>
      <w:r w:rsidRPr="00A67929">
        <w:rPr>
          <w:szCs w:val="28"/>
        </w:rPr>
        <w:t xml:space="preserve"> т</w:t>
      </w:r>
      <w:r>
        <w:rPr>
          <w:szCs w:val="28"/>
        </w:rPr>
        <w:t>елефону</w:t>
      </w:r>
      <w:r w:rsidRPr="00A67929">
        <w:rPr>
          <w:szCs w:val="28"/>
        </w:rPr>
        <w:t xml:space="preserve"> 3-02-60 с 9.00 до 17.00 или </w:t>
      </w:r>
      <w:r>
        <w:rPr>
          <w:szCs w:val="28"/>
        </w:rPr>
        <w:t xml:space="preserve">на адрес </w:t>
      </w:r>
      <w:r w:rsidRPr="00A67929">
        <w:rPr>
          <w:szCs w:val="28"/>
        </w:rPr>
        <w:t>электронной почт</w:t>
      </w:r>
      <w:r>
        <w:rPr>
          <w:szCs w:val="28"/>
        </w:rPr>
        <w:t xml:space="preserve">ы </w:t>
      </w:r>
      <w:hyperlink r:id="rId10" w:history="1">
        <w:r w:rsidR="00177D75" w:rsidRPr="00617847">
          <w:rPr>
            <w:rStyle w:val="ad"/>
            <w:szCs w:val="28"/>
            <w:lang w:val="en-US"/>
          </w:rPr>
          <w:t>ana</w:t>
        </w:r>
        <w:r w:rsidR="00177D75" w:rsidRPr="00617847">
          <w:rPr>
            <w:rStyle w:val="ad"/>
            <w:szCs w:val="28"/>
          </w:rPr>
          <w:t>83149002@yandex.ru</w:t>
        </w:r>
      </w:hyperlink>
      <w:r>
        <w:rPr>
          <w:rStyle w:val="ad"/>
          <w:szCs w:val="28"/>
        </w:rPr>
        <w:t xml:space="preserve">; </w:t>
      </w:r>
      <w:hyperlink r:id="rId11" w:history="1">
        <w:r w:rsidRPr="00A67929">
          <w:rPr>
            <w:rStyle w:val="ad"/>
            <w:szCs w:val="28"/>
            <w:lang w:val="en-US"/>
          </w:rPr>
          <w:t>cdt</w:t>
        </w:r>
        <w:r w:rsidRPr="00A67929">
          <w:rPr>
            <w:rStyle w:val="ad"/>
            <w:szCs w:val="28"/>
          </w:rPr>
          <w:t>-</w:t>
        </w:r>
        <w:r w:rsidRPr="00A67929">
          <w:rPr>
            <w:rStyle w:val="ad"/>
            <w:szCs w:val="28"/>
            <w:lang w:val="en-US"/>
          </w:rPr>
          <w:t>elovo</w:t>
        </w:r>
        <w:r w:rsidRPr="00A67929">
          <w:rPr>
            <w:rStyle w:val="ad"/>
            <w:szCs w:val="28"/>
          </w:rPr>
          <w:t>@yandex.</w:t>
        </w:r>
        <w:r w:rsidRPr="00A67929">
          <w:rPr>
            <w:rStyle w:val="ad"/>
            <w:szCs w:val="28"/>
            <w:lang w:val="en-US"/>
          </w:rPr>
          <w:t>ru</w:t>
        </w:r>
      </w:hyperlink>
      <w:r>
        <w:rPr>
          <w:rStyle w:val="ad"/>
          <w:szCs w:val="28"/>
        </w:rPr>
        <w:t>.</w:t>
      </w:r>
    </w:p>
    <w:p w:rsidR="00065673" w:rsidRPr="00565385" w:rsidRDefault="00065673" w:rsidP="005275B4">
      <w:pPr>
        <w:spacing w:line="320" w:lineRule="exact"/>
        <w:ind w:firstLine="709"/>
        <w:jc w:val="both"/>
        <w:rPr>
          <w:b/>
          <w:szCs w:val="28"/>
        </w:rPr>
      </w:pPr>
      <w:r w:rsidRPr="00CA0D28">
        <w:rPr>
          <w:szCs w:val="28"/>
        </w:rPr>
        <w:t xml:space="preserve">Ответственность за нарушение возрастного состава команды несет директор школы и учитель физкультуры </w:t>
      </w:r>
      <w:r>
        <w:rPr>
          <w:szCs w:val="28"/>
        </w:rPr>
        <w:t>образовательного учреждения</w:t>
      </w:r>
      <w:r w:rsidRPr="00565385">
        <w:rPr>
          <w:b/>
          <w:szCs w:val="28"/>
        </w:rPr>
        <w:t>.</w:t>
      </w:r>
    </w:p>
    <w:p w:rsidR="00065673" w:rsidRDefault="00065673" w:rsidP="005275B4">
      <w:pPr>
        <w:spacing w:line="320" w:lineRule="exact"/>
        <w:ind w:firstLine="6663"/>
        <w:rPr>
          <w:b/>
          <w:szCs w:val="28"/>
        </w:rPr>
      </w:pPr>
    </w:p>
    <w:p w:rsidR="00065673" w:rsidRDefault="00065673" w:rsidP="005275B4">
      <w:pPr>
        <w:spacing w:line="320" w:lineRule="exact"/>
        <w:ind w:firstLine="6663"/>
        <w:rPr>
          <w:b/>
          <w:szCs w:val="28"/>
        </w:rPr>
      </w:pPr>
    </w:p>
    <w:p w:rsidR="00065673" w:rsidRDefault="00065673" w:rsidP="005275B4">
      <w:pPr>
        <w:spacing w:line="320" w:lineRule="exact"/>
        <w:ind w:firstLine="6663"/>
        <w:rPr>
          <w:b/>
          <w:szCs w:val="28"/>
        </w:rPr>
      </w:pPr>
    </w:p>
    <w:p w:rsidR="00065673" w:rsidRDefault="00065673" w:rsidP="005275B4">
      <w:pPr>
        <w:spacing w:line="320" w:lineRule="exact"/>
        <w:ind w:firstLine="6663"/>
        <w:rPr>
          <w:b/>
          <w:szCs w:val="28"/>
        </w:rPr>
      </w:pPr>
    </w:p>
    <w:p w:rsidR="00065673" w:rsidRDefault="00065673" w:rsidP="005275B4">
      <w:pPr>
        <w:spacing w:line="320" w:lineRule="exact"/>
        <w:ind w:firstLine="6663"/>
        <w:rPr>
          <w:b/>
          <w:szCs w:val="28"/>
        </w:rPr>
      </w:pPr>
    </w:p>
    <w:p w:rsidR="00065673" w:rsidRDefault="00065673" w:rsidP="00065673">
      <w:pPr>
        <w:ind w:firstLine="6663"/>
        <w:rPr>
          <w:b/>
          <w:szCs w:val="28"/>
        </w:rPr>
      </w:pPr>
    </w:p>
    <w:p w:rsidR="00065673" w:rsidRDefault="00065673" w:rsidP="00065673">
      <w:pPr>
        <w:ind w:firstLine="6663"/>
        <w:rPr>
          <w:b/>
          <w:szCs w:val="28"/>
        </w:rPr>
      </w:pPr>
    </w:p>
    <w:p w:rsidR="00065673" w:rsidRDefault="00065673" w:rsidP="00065673">
      <w:pPr>
        <w:ind w:firstLine="6663"/>
        <w:rPr>
          <w:b/>
          <w:szCs w:val="28"/>
        </w:rPr>
      </w:pPr>
    </w:p>
    <w:p w:rsidR="00065673" w:rsidRDefault="00065673" w:rsidP="00065673">
      <w:pPr>
        <w:ind w:firstLine="6663"/>
        <w:rPr>
          <w:b/>
          <w:szCs w:val="28"/>
        </w:rPr>
      </w:pPr>
    </w:p>
    <w:p w:rsidR="00065673" w:rsidRDefault="00065673" w:rsidP="00065673">
      <w:pPr>
        <w:ind w:firstLine="6663"/>
        <w:rPr>
          <w:b/>
          <w:szCs w:val="28"/>
        </w:rPr>
      </w:pPr>
    </w:p>
    <w:p w:rsidR="00065673" w:rsidRDefault="00065673" w:rsidP="00065673">
      <w:pPr>
        <w:ind w:firstLine="6663"/>
        <w:rPr>
          <w:b/>
          <w:szCs w:val="28"/>
        </w:rPr>
      </w:pPr>
    </w:p>
    <w:p w:rsidR="00065673" w:rsidRDefault="00065673" w:rsidP="00065673">
      <w:pPr>
        <w:ind w:firstLine="6663"/>
        <w:rPr>
          <w:b/>
          <w:szCs w:val="28"/>
        </w:rPr>
      </w:pPr>
    </w:p>
    <w:p w:rsidR="00065673" w:rsidRDefault="00065673" w:rsidP="00065673">
      <w:pPr>
        <w:ind w:firstLine="6663"/>
        <w:rPr>
          <w:b/>
          <w:szCs w:val="28"/>
        </w:rPr>
      </w:pPr>
    </w:p>
    <w:p w:rsidR="00FA2351" w:rsidRDefault="00FA2351" w:rsidP="00065673">
      <w:pPr>
        <w:ind w:firstLine="6663"/>
        <w:rPr>
          <w:b/>
          <w:szCs w:val="28"/>
        </w:rPr>
      </w:pPr>
    </w:p>
    <w:p w:rsidR="00FA2351" w:rsidRDefault="00FA2351" w:rsidP="00065673">
      <w:pPr>
        <w:ind w:firstLine="6663"/>
        <w:rPr>
          <w:b/>
          <w:szCs w:val="28"/>
        </w:rPr>
      </w:pP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5275B4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УТВЕРЖДЕНО </w:t>
      </w: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приказом </w:t>
      </w: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отдела образования </w:t>
      </w: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администрации Еловского</w:t>
      </w: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муниципального округа</w:t>
      </w:r>
    </w:p>
    <w:p w:rsidR="005275B4" w:rsidRPr="007833FE" w:rsidRDefault="005275B4" w:rsidP="005275B4">
      <w:pPr>
        <w:tabs>
          <w:tab w:val="left" w:pos="8895"/>
        </w:tabs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от</w:t>
      </w:r>
      <w:r>
        <w:rPr>
          <w:szCs w:val="28"/>
        </w:rPr>
        <w:t xml:space="preserve"> </w:t>
      </w:r>
      <w:r w:rsidR="00C50139">
        <w:rPr>
          <w:szCs w:val="28"/>
        </w:rPr>
        <w:t>13.09.2023 № 155</w:t>
      </w:r>
    </w:p>
    <w:p w:rsidR="00EB7F9C" w:rsidRDefault="00EB7F9C" w:rsidP="00065673">
      <w:pPr>
        <w:jc w:val="center"/>
        <w:rPr>
          <w:b/>
          <w:szCs w:val="28"/>
        </w:rPr>
      </w:pPr>
    </w:p>
    <w:p w:rsidR="00065673" w:rsidRPr="003942E1" w:rsidRDefault="00065673" w:rsidP="005275B4">
      <w:pPr>
        <w:spacing w:line="240" w:lineRule="exact"/>
        <w:jc w:val="center"/>
        <w:rPr>
          <w:b/>
          <w:szCs w:val="28"/>
        </w:rPr>
      </w:pPr>
      <w:r w:rsidRPr="003942E1">
        <w:rPr>
          <w:b/>
          <w:szCs w:val="28"/>
        </w:rPr>
        <w:t>ПОЛОЖЕНИЕ</w:t>
      </w:r>
    </w:p>
    <w:p w:rsidR="00065673" w:rsidRPr="003942E1" w:rsidRDefault="00065673" w:rsidP="005275B4">
      <w:pPr>
        <w:spacing w:line="240" w:lineRule="exact"/>
        <w:jc w:val="center"/>
        <w:rPr>
          <w:b/>
          <w:szCs w:val="28"/>
        </w:rPr>
      </w:pPr>
      <w:r w:rsidRPr="003942E1">
        <w:rPr>
          <w:b/>
          <w:szCs w:val="28"/>
        </w:rPr>
        <w:t xml:space="preserve">о </w:t>
      </w:r>
      <w:r>
        <w:rPr>
          <w:b/>
          <w:szCs w:val="28"/>
        </w:rPr>
        <w:t xml:space="preserve">муниципальном </w:t>
      </w:r>
      <w:r w:rsidRPr="003942E1">
        <w:rPr>
          <w:b/>
          <w:szCs w:val="28"/>
        </w:rPr>
        <w:t>конкурсе «Спортсмен года»</w:t>
      </w:r>
    </w:p>
    <w:p w:rsidR="00065673" w:rsidRPr="003942E1" w:rsidRDefault="00065673" w:rsidP="00065673">
      <w:pPr>
        <w:jc w:val="both"/>
        <w:rPr>
          <w:szCs w:val="28"/>
        </w:rPr>
      </w:pPr>
    </w:p>
    <w:p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I.</w:t>
      </w:r>
      <w:r w:rsidR="005275B4">
        <w:rPr>
          <w:szCs w:val="28"/>
        </w:rPr>
        <w:t xml:space="preserve"> </w:t>
      </w:r>
      <w:r w:rsidRPr="003942E1">
        <w:rPr>
          <w:szCs w:val="28"/>
        </w:rPr>
        <w:t>Общие положения</w:t>
      </w:r>
    </w:p>
    <w:p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:rsidR="00065673" w:rsidRPr="003942E1" w:rsidRDefault="00065673" w:rsidP="00AC1FB3">
      <w:pPr>
        <w:spacing w:line="320" w:lineRule="exact"/>
        <w:ind w:firstLine="709"/>
        <w:jc w:val="both"/>
        <w:rPr>
          <w:szCs w:val="28"/>
        </w:rPr>
      </w:pPr>
      <w:r w:rsidRPr="003942E1">
        <w:rPr>
          <w:szCs w:val="28"/>
        </w:rPr>
        <w:t>Муниципальный конкурс</w:t>
      </w:r>
      <w:r w:rsidR="005275B4">
        <w:rPr>
          <w:szCs w:val="28"/>
        </w:rPr>
        <w:t xml:space="preserve"> </w:t>
      </w:r>
      <w:r w:rsidRPr="003942E1">
        <w:rPr>
          <w:szCs w:val="28"/>
        </w:rPr>
        <w:t>«Спортсмен года»</w:t>
      </w:r>
      <w:r w:rsidR="003929DE">
        <w:rPr>
          <w:szCs w:val="28"/>
        </w:rPr>
        <w:t xml:space="preserve"> </w:t>
      </w:r>
      <w:r w:rsidRPr="003942E1">
        <w:rPr>
          <w:szCs w:val="28"/>
        </w:rPr>
        <w:t>проводится с целью выявления лучших спортсменов среди учащихс</w:t>
      </w:r>
      <w:r w:rsidR="00FA2351">
        <w:rPr>
          <w:szCs w:val="28"/>
        </w:rPr>
        <w:t>я Еловского муниципального округ</w:t>
      </w:r>
      <w:r w:rsidRPr="003942E1">
        <w:rPr>
          <w:szCs w:val="28"/>
        </w:rPr>
        <w:t xml:space="preserve">а. </w:t>
      </w:r>
    </w:p>
    <w:p w:rsidR="00065673" w:rsidRPr="003942E1" w:rsidRDefault="00065673" w:rsidP="00AC1FB3">
      <w:pPr>
        <w:spacing w:line="320" w:lineRule="exact"/>
        <w:jc w:val="both"/>
        <w:rPr>
          <w:szCs w:val="28"/>
          <w:lang w:eastAsia="ar-SA"/>
        </w:rPr>
      </w:pPr>
    </w:p>
    <w:p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II. Задачи конкурса</w:t>
      </w:r>
    </w:p>
    <w:p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:rsidR="00065673" w:rsidRPr="003942E1" w:rsidRDefault="00065673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1. </w:t>
      </w:r>
      <w:r w:rsidRPr="003942E1">
        <w:rPr>
          <w:szCs w:val="28"/>
        </w:rPr>
        <w:t>Популяризация занятий спортом среди учащихся.</w:t>
      </w:r>
    </w:p>
    <w:p w:rsidR="00065673" w:rsidRPr="003942E1" w:rsidRDefault="00065673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2. </w:t>
      </w:r>
      <w:r w:rsidRPr="003942E1">
        <w:rPr>
          <w:szCs w:val="28"/>
        </w:rPr>
        <w:t>Повышение спортивного мастерства школьников.</w:t>
      </w:r>
    </w:p>
    <w:p w:rsidR="00065673" w:rsidRPr="003942E1" w:rsidRDefault="00065673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3.</w:t>
      </w:r>
      <w:r w:rsidRPr="003942E1">
        <w:rPr>
          <w:szCs w:val="28"/>
        </w:rPr>
        <w:t> Приобщение детей к здоровому образу жизни.</w:t>
      </w:r>
    </w:p>
    <w:p w:rsidR="00065673" w:rsidRPr="003942E1" w:rsidRDefault="00065673" w:rsidP="00AC1FB3">
      <w:pPr>
        <w:spacing w:line="320" w:lineRule="exact"/>
        <w:jc w:val="both"/>
        <w:rPr>
          <w:szCs w:val="28"/>
        </w:rPr>
      </w:pPr>
    </w:p>
    <w:p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III. Участники конкурса</w:t>
      </w:r>
    </w:p>
    <w:p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:rsidR="00065673" w:rsidRDefault="00065673" w:rsidP="00AC1FB3">
      <w:pPr>
        <w:spacing w:line="320" w:lineRule="exact"/>
        <w:ind w:firstLine="709"/>
        <w:jc w:val="both"/>
        <w:rPr>
          <w:szCs w:val="28"/>
        </w:rPr>
      </w:pPr>
      <w:r w:rsidRPr="003942E1">
        <w:rPr>
          <w:szCs w:val="28"/>
        </w:rPr>
        <w:t>Участником может стать любой ученик или ученица с 8 до 18 лет</w:t>
      </w:r>
      <w:r w:rsidR="005275B4">
        <w:rPr>
          <w:szCs w:val="28"/>
        </w:rPr>
        <w:t xml:space="preserve"> </w:t>
      </w:r>
      <w:r w:rsidR="00FA2351" w:rsidRPr="003942E1">
        <w:rPr>
          <w:szCs w:val="28"/>
        </w:rPr>
        <w:t>включительно</w:t>
      </w:r>
      <w:r w:rsidR="00FA2351">
        <w:rPr>
          <w:szCs w:val="28"/>
        </w:rPr>
        <w:t xml:space="preserve"> (1-11 класс)</w:t>
      </w:r>
      <w:r w:rsidR="005275B4">
        <w:rPr>
          <w:szCs w:val="28"/>
        </w:rPr>
        <w:t xml:space="preserve"> </w:t>
      </w:r>
      <w:r w:rsidRPr="00841642">
        <w:rPr>
          <w:szCs w:val="28"/>
        </w:rPr>
        <w:t xml:space="preserve">любого </w:t>
      </w:r>
      <w:r>
        <w:rPr>
          <w:szCs w:val="28"/>
        </w:rPr>
        <w:t>образовательного учреждения</w:t>
      </w:r>
      <w:r w:rsidR="005275B4">
        <w:rPr>
          <w:szCs w:val="28"/>
        </w:rPr>
        <w:t xml:space="preserve"> </w:t>
      </w:r>
      <w:r w:rsidR="00FA2351">
        <w:rPr>
          <w:szCs w:val="28"/>
        </w:rPr>
        <w:t>Еловского муниципального округа</w:t>
      </w:r>
      <w:r w:rsidR="005D239F">
        <w:rPr>
          <w:szCs w:val="28"/>
        </w:rPr>
        <w:t xml:space="preserve"> Пермского края</w:t>
      </w:r>
      <w:r w:rsidRPr="003942E1">
        <w:rPr>
          <w:szCs w:val="28"/>
        </w:rPr>
        <w:t xml:space="preserve">. Участники на конкурс выдвигаются ведущим </w:t>
      </w:r>
      <w:r w:rsidR="00FA2351">
        <w:rPr>
          <w:szCs w:val="28"/>
        </w:rPr>
        <w:t>учителем физической культуры</w:t>
      </w:r>
      <w:r w:rsidRPr="003942E1">
        <w:rPr>
          <w:szCs w:val="28"/>
        </w:rPr>
        <w:t xml:space="preserve"> с согласия учащегося.</w:t>
      </w:r>
    </w:p>
    <w:p w:rsidR="00065673" w:rsidRPr="003942E1" w:rsidRDefault="00065673" w:rsidP="00AC1FB3">
      <w:pPr>
        <w:spacing w:line="320" w:lineRule="exact"/>
        <w:jc w:val="both"/>
        <w:rPr>
          <w:szCs w:val="28"/>
        </w:rPr>
      </w:pPr>
    </w:p>
    <w:p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</w:rPr>
        <w:t>I</w:t>
      </w:r>
      <w:r w:rsidRPr="003942E1">
        <w:rPr>
          <w:szCs w:val="28"/>
          <w:lang w:val="en-US"/>
        </w:rPr>
        <w:t>V</w:t>
      </w:r>
      <w:r w:rsidRPr="003942E1">
        <w:rPr>
          <w:szCs w:val="28"/>
        </w:rPr>
        <w:t>. Сроки проведения конкурса</w:t>
      </w:r>
    </w:p>
    <w:p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:rsidR="00065673" w:rsidRPr="003942E1" w:rsidRDefault="00065673" w:rsidP="00AC1FB3">
      <w:pPr>
        <w:spacing w:line="320" w:lineRule="exact"/>
        <w:ind w:firstLine="709"/>
        <w:jc w:val="both"/>
        <w:rPr>
          <w:szCs w:val="28"/>
        </w:rPr>
      </w:pPr>
      <w:r w:rsidRPr="003942E1">
        <w:rPr>
          <w:szCs w:val="28"/>
        </w:rPr>
        <w:t>Конкурс проводится</w:t>
      </w:r>
      <w:r w:rsidR="00A55656">
        <w:rPr>
          <w:szCs w:val="28"/>
        </w:rPr>
        <w:t xml:space="preserve"> с сентября 2023</w:t>
      </w:r>
      <w:r w:rsidR="00D86E88">
        <w:rPr>
          <w:szCs w:val="28"/>
        </w:rPr>
        <w:t xml:space="preserve"> года по май 20</w:t>
      </w:r>
      <w:r w:rsidR="00A55656">
        <w:rPr>
          <w:szCs w:val="28"/>
        </w:rPr>
        <w:t>24</w:t>
      </w:r>
      <w:r w:rsidRPr="003942E1">
        <w:rPr>
          <w:szCs w:val="28"/>
        </w:rPr>
        <w:t xml:space="preserve"> года.</w:t>
      </w:r>
    </w:p>
    <w:p w:rsidR="00065673" w:rsidRPr="003942E1" w:rsidRDefault="00065673" w:rsidP="00AC1FB3">
      <w:pPr>
        <w:spacing w:line="320" w:lineRule="exact"/>
        <w:jc w:val="both"/>
        <w:rPr>
          <w:szCs w:val="28"/>
        </w:rPr>
      </w:pPr>
    </w:p>
    <w:p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  <w:lang w:val="en-US"/>
        </w:rPr>
        <w:t>V</w:t>
      </w:r>
      <w:r w:rsidRPr="003942E1">
        <w:rPr>
          <w:szCs w:val="28"/>
        </w:rPr>
        <w:t>.</w:t>
      </w:r>
      <w:r w:rsidR="005275B4">
        <w:rPr>
          <w:szCs w:val="28"/>
        </w:rPr>
        <w:t xml:space="preserve"> </w:t>
      </w:r>
      <w:r w:rsidRPr="003942E1">
        <w:rPr>
          <w:szCs w:val="28"/>
        </w:rPr>
        <w:t>Условия конкурса</w:t>
      </w:r>
    </w:p>
    <w:p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:rsidR="00065673" w:rsidRDefault="00065673" w:rsidP="00AC1FB3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В зачет конкурса </w:t>
      </w:r>
      <w:r w:rsidRPr="003942E1">
        <w:rPr>
          <w:szCs w:val="28"/>
        </w:rPr>
        <w:t>принимаются результаты участия в соревнованиях сп</w:t>
      </w:r>
      <w:r w:rsidR="005275B4">
        <w:rPr>
          <w:szCs w:val="28"/>
        </w:rPr>
        <w:t>артакиады округа/района</w:t>
      </w:r>
      <w:r w:rsidR="00017CE1">
        <w:rPr>
          <w:szCs w:val="28"/>
        </w:rPr>
        <w:t>, региона, края (Президентские состязания, Кросс нации, лыжные гонки, Лыжня России, олимпиада по ФК, игровые виды, легкоатлетическая эстафета).</w:t>
      </w:r>
      <w:r w:rsidRPr="003942E1">
        <w:rPr>
          <w:szCs w:val="28"/>
        </w:rPr>
        <w:t xml:space="preserve"> По занятым местам набираются очки:</w:t>
      </w:r>
    </w:p>
    <w:p w:rsidR="005275B4" w:rsidRPr="003942E1" w:rsidRDefault="005275B4" w:rsidP="00AC1FB3">
      <w:pPr>
        <w:spacing w:line="320" w:lineRule="exact"/>
        <w:ind w:firstLine="709"/>
        <w:jc w:val="both"/>
        <w:rPr>
          <w:szCs w:val="28"/>
        </w:rPr>
      </w:pP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5047"/>
        <w:gridCol w:w="4786"/>
      </w:tblGrid>
      <w:tr w:rsidR="00065673" w:rsidRPr="003942E1" w:rsidTr="00D40E3C">
        <w:trPr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Районные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Краевые (кросс нации, лыжня России)</w:t>
            </w:r>
          </w:p>
        </w:tc>
      </w:tr>
      <w:tr w:rsidR="00065673" w:rsidRPr="003942E1" w:rsidTr="00D40E3C">
        <w:trPr>
          <w:jc w:val="center"/>
        </w:trPr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1 место-100             6 место- 75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2 место- 95               7 место- 70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3 место- 90               8 место- 65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4 место- 85               9 место- 60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lastRenderedPageBreak/>
              <w:t>5 место- 80             10 место- 55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За участие 30 очков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lastRenderedPageBreak/>
              <w:t>1 место- 130               6 место- 105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2 место- 125               7 место- 100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3 место- 120               8 место- 95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4 место- 115               9 место- 90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lastRenderedPageBreak/>
              <w:t>5 место- 110             10 место- 85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За участие 50 очков</w:t>
            </w:r>
          </w:p>
        </w:tc>
      </w:tr>
    </w:tbl>
    <w:p w:rsidR="005275B4" w:rsidRDefault="00065673" w:rsidP="00AC1FB3">
      <w:pPr>
        <w:spacing w:line="320" w:lineRule="exact"/>
        <w:jc w:val="both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ab/>
      </w:r>
    </w:p>
    <w:p w:rsidR="00065673" w:rsidRDefault="005275B4" w:rsidP="00AC1FB3">
      <w:pPr>
        <w:spacing w:line="320" w:lineRule="exact"/>
        <w:jc w:val="both"/>
        <w:rPr>
          <w:szCs w:val="28"/>
        </w:rPr>
      </w:pPr>
      <w:r>
        <w:rPr>
          <w:szCs w:val="28"/>
          <w:lang w:eastAsia="ar-SA"/>
        </w:rPr>
        <w:tab/>
      </w:r>
      <w:r w:rsidR="00065673" w:rsidRPr="003942E1">
        <w:rPr>
          <w:szCs w:val="28"/>
        </w:rPr>
        <w:t>В командных (игровых) соревнованиях очки начисляются следующим образом:</w:t>
      </w:r>
    </w:p>
    <w:p w:rsidR="00C50139" w:rsidRPr="003942E1" w:rsidRDefault="00C50139" w:rsidP="00AC1FB3">
      <w:pPr>
        <w:spacing w:line="320" w:lineRule="exact"/>
        <w:jc w:val="both"/>
        <w:rPr>
          <w:szCs w:val="28"/>
        </w:rPr>
      </w:pPr>
    </w:p>
    <w:tbl>
      <w:tblPr>
        <w:tblStyle w:val="af"/>
        <w:tblW w:w="0" w:type="auto"/>
        <w:tblInd w:w="108" w:type="dxa"/>
        <w:tblLook w:val="01E0" w:firstRow="1" w:lastRow="1" w:firstColumn="1" w:lastColumn="1" w:noHBand="0" w:noVBand="0"/>
      </w:tblPr>
      <w:tblGrid>
        <w:gridCol w:w="4605"/>
        <w:gridCol w:w="5141"/>
      </w:tblGrid>
      <w:tr w:rsidR="00065673" w:rsidRPr="003942E1" w:rsidTr="00D40E3C"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Лично-командные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73" w:rsidRPr="00015ACC" w:rsidRDefault="00065673" w:rsidP="00AC1FB3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015ACC">
              <w:rPr>
                <w:rFonts w:ascii="Times New Roman" w:eastAsia="Calibri" w:hAnsi="Times New Roman" w:cs="Times New Roman"/>
                <w:szCs w:val="28"/>
                <w:lang w:eastAsia="ar-SA"/>
              </w:rPr>
              <w:t>Командные</w:t>
            </w:r>
          </w:p>
        </w:tc>
      </w:tr>
      <w:tr w:rsidR="00065673" w:rsidRPr="003942E1" w:rsidTr="00D40E3C"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1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- 6</w:t>
            </w:r>
            <w:r w:rsidRPr="003942E1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2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- 5</w:t>
            </w:r>
            <w:r w:rsidRPr="003942E1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3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- 4</w:t>
            </w:r>
            <w:r w:rsidRPr="003942E1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За участие 10 очков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1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- 40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2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- 3</w:t>
            </w:r>
            <w:r w:rsidRPr="003942E1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3 место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- 2</w:t>
            </w:r>
            <w:r w:rsidRPr="003942E1">
              <w:rPr>
                <w:rFonts w:ascii="Times New Roman" w:eastAsia="Calibri" w:hAnsi="Times New Roman" w:cs="Times New Roman"/>
                <w:szCs w:val="28"/>
              </w:rPr>
              <w:t>0</w:t>
            </w:r>
          </w:p>
          <w:p w:rsidR="00065673" w:rsidRPr="003942E1" w:rsidRDefault="00065673" w:rsidP="00AC1FB3">
            <w:pPr>
              <w:spacing w:line="320" w:lineRule="exact"/>
              <w:rPr>
                <w:rFonts w:eastAsia="Calibri"/>
                <w:szCs w:val="28"/>
                <w:lang w:eastAsia="ar-SA"/>
              </w:rPr>
            </w:pPr>
            <w:r w:rsidRPr="003942E1">
              <w:rPr>
                <w:rFonts w:ascii="Times New Roman" w:eastAsia="Calibri" w:hAnsi="Times New Roman" w:cs="Times New Roman"/>
                <w:szCs w:val="28"/>
              </w:rPr>
              <w:t>За участие 10 очков</w:t>
            </w:r>
          </w:p>
        </w:tc>
      </w:tr>
    </w:tbl>
    <w:p w:rsidR="00065673" w:rsidRPr="003942E1" w:rsidRDefault="00065673" w:rsidP="00AC1FB3">
      <w:pPr>
        <w:spacing w:line="320" w:lineRule="exact"/>
        <w:jc w:val="both"/>
        <w:rPr>
          <w:szCs w:val="28"/>
        </w:rPr>
      </w:pPr>
    </w:p>
    <w:p w:rsidR="00065673" w:rsidRDefault="00065673" w:rsidP="00AC1FB3">
      <w:pPr>
        <w:spacing w:line="320" w:lineRule="exact"/>
        <w:jc w:val="center"/>
        <w:rPr>
          <w:szCs w:val="28"/>
        </w:rPr>
      </w:pPr>
      <w:r w:rsidRPr="003942E1">
        <w:rPr>
          <w:szCs w:val="28"/>
          <w:lang w:val="en-US"/>
        </w:rPr>
        <w:t>V</w:t>
      </w:r>
      <w:r w:rsidRPr="003942E1">
        <w:rPr>
          <w:szCs w:val="28"/>
        </w:rPr>
        <w:t>I. Подведение итогов и награждение</w:t>
      </w:r>
      <w:r w:rsidR="005275B4">
        <w:rPr>
          <w:szCs w:val="28"/>
        </w:rPr>
        <w:t xml:space="preserve"> </w:t>
      </w:r>
      <w:r w:rsidRPr="003942E1">
        <w:rPr>
          <w:szCs w:val="28"/>
        </w:rPr>
        <w:t>победителей конкурса</w:t>
      </w:r>
    </w:p>
    <w:p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p w:rsidR="00065673" w:rsidRPr="003942E1" w:rsidRDefault="00065673" w:rsidP="00AC1FB3">
      <w:pPr>
        <w:spacing w:line="320" w:lineRule="exact"/>
        <w:jc w:val="both"/>
        <w:rPr>
          <w:szCs w:val="28"/>
        </w:rPr>
      </w:pPr>
      <w:r w:rsidRPr="003942E1">
        <w:rPr>
          <w:szCs w:val="28"/>
        </w:rPr>
        <w:tab/>
        <w:t>Итоги подводят</w:t>
      </w:r>
      <w:r w:rsidR="00861F0C">
        <w:rPr>
          <w:szCs w:val="28"/>
        </w:rPr>
        <w:t>ся по трем возрастным группам: 1</w:t>
      </w:r>
      <w:r w:rsidRPr="003942E1">
        <w:rPr>
          <w:szCs w:val="28"/>
        </w:rPr>
        <w:t xml:space="preserve"> – 4 класс (8-11 лет), 5 –</w:t>
      </w:r>
      <w:r>
        <w:rPr>
          <w:szCs w:val="28"/>
        </w:rPr>
        <w:t xml:space="preserve"> 7 класс (11</w:t>
      </w:r>
      <w:r w:rsidRPr="003942E1">
        <w:rPr>
          <w:szCs w:val="28"/>
        </w:rPr>
        <w:t xml:space="preserve">-14 лет), 8 – 11класс (14-18 </w:t>
      </w:r>
      <w:r>
        <w:rPr>
          <w:szCs w:val="28"/>
        </w:rPr>
        <w:t>лет), отдельно среди мальчиков/</w:t>
      </w:r>
      <w:r w:rsidRPr="003942E1">
        <w:rPr>
          <w:szCs w:val="28"/>
        </w:rPr>
        <w:t xml:space="preserve">юношей и </w:t>
      </w:r>
      <w:r>
        <w:rPr>
          <w:szCs w:val="28"/>
        </w:rPr>
        <w:t>девочек/</w:t>
      </w:r>
      <w:r w:rsidRPr="003942E1">
        <w:rPr>
          <w:szCs w:val="28"/>
        </w:rPr>
        <w:t>девушек.</w:t>
      </w:r>
    </w:p>
    <w:p w:rsidR="00065673" w:rsidRPr="00841642" w:rsidRDefault="00065673" w:rsidP="00AC1FB3">
      <w:pPr>
        <w:spacing w:line="320" w:lineRule="exact"/>
        <w:jc w:val="both"/>
        <w:rPr>
          <w:szCs w:val="28"/>
        </w:rPr>
      </w:pPr>
      <w:r w:rsidRPr="003942E1">
        <w:rPr>
          <w:szCs w:val="28"/>
        </w:rPr>
        <w:tab/>
        <w:t xml:space="preserve">Победитель </w:t>
      </w:r>
      <w:r w:rsidR="00861F0C">
        <w:rPr>
          <w:szCs w:val="28"/>
        </w:rPr>
        <w:t xml:space="preserve">и призеры </w:t>
      </w:r>
      <w:r w:rsidRPr="003942E1">
        <w:rPr>
          <w:szCs w:val="28"/>
        </w:rPr>
        <w:t>конкурса</w:t>
      </w:r>
      <w:r w:rsidR="00861F0C">
        <w:rPr>
          <w:szCs w:val="28"/>
        </w:rPr>
        <w:t xml:space="preserve"> (набравшие</w:t>
      </w:r>
      <w:r w:rsidRPr="003942E1">
        <w:rPr>
          <w:szCs w:val="28"/>
        </w:rPr>
        <w:t xml:space="preserve"> наибольшее количество баллов </w:t>
      </w:r>
      <w:r w:rsidR="00861F0C">
        <w:rPr>
          <w:szCs w:val="28"/>
        </w:rPr>
        <w:t>и участвовавшие</w:t>
      </w:r>
      <w:r w:rsidRPr="00841642">
        <w:rPr>
          <w:szCs w:val="28"/>
        </w:rPr>
        <w:t xml:space="preserve"> в большинстве видов состязаний)</w:t>
      </w:r>
      <w:r w:rsidR="00861F0C">
        <w:rPr>
          <w:szCs w:val="28"/>
        </w:rPr>
        <w:t xml:space="preserve"> награждаю</w:t>
      </w:r>
      <w:r w:rsidRPr="00841642">
        <w:rPr>
          <w:szCs w:val="28"/>
        </w:rPr>
        <w:t xml:space="preserve">тся памятной медалью и грамотой. </w:t>
      </w:r>
    </w:p>
    <w:p w:rsidR="00065673" w:rsidRPr="00841642" w:rsidRDefault="00065673" w:rsidP="00AC1FB3">
      <w:pPr>
        <w:spacing w:line="320" w:lineRule="exact"/>
        <w:jc w:val="both"/>
        <w:rPr>
          <w:szCs w:val="28"/>
        </w:rPr>
      </w:pPr>
      <w:r w:rsidRPr="003942E1">
        <w:rPr>
          <w:szCs w:val="28"/>
        </w:rPr>
        <w:tab/>
      </w:r>
      <w:r w:rsidRPr="00841642">
        <w:rPr>
          <w:szCs w:val="28"/>
        </w:rPr>
        <w:t>Все участники получают сертификат участника конкурса.</w:t>
      </w:r>
    </w:p>
    <w:p w:rsidR="00065673" w:rsidRPr="003942E1" w:rsidRDefault="00065673" w:rsidP="00AC1FB3">
      <w:pPr>
        <w:spacing w:line="320" w:lineRule="exact"/>
        <w:jc w:val="both"/>
        <w:rPr>
          <w:szCs w:val="28"/>
        </w:rPr>
      </w:pPr>
      <w:r w:rsidRPr="003942E1">
        <w:rPr>
          <w:szCs w:val="28"/>
        </w:rPr>
        <w:tab/>
        <w:t>Награждение состоится на праздник</w:t>
      </w:r>
      <w:r w:rsidR="00D86E88">
        <w:rPr>
          <w:szCs w:val="28"/>
        </w:rPr>
        <w:t>е «Последнего звонка» в мае 202</w:t>
      </w:r>
      <w:r w:rsidR="00A55656">
        <w:rPr>
          <w:szCs w:val="28"/>
        </w:rPr>
        <w:t>4</w:t>
      </w:r>
      <w:r w:rsidRPr="003942E1">
        <w:rPr>
          <w:szCs w:val="28"/>
        </w:rPr>
        <w:t xml:space="preserve"> года.</w:t>
      </w:r>
    </w:p>
    <w:p w:rsidR="00065673" w:rsidRDefault="00065673" w:rsidP="00AC1FB3">
      <w:pPr>
        <w:spacing w:line="320" w:lineRule="exact"/>
        <w:jc w:val="both"/>
        <w:rPr>
          <w:szCs w:val="28"/>
        </w:rPr>
      </w:pPr>
      <w:r w:rsidRPr="003942E1">
        <w:rPr>
          <w:szCs w:val="28"/>
        </w:rPr>
        <w:tab/>
      </w:r>
      <w:r w:rsidRPr="00065673">
        <w:rPr>
          <w:szCs w:val="28"/>
        </w:rPr>
        <w:t>Заявки на участие в конкурс</w:t>
      </w:r>
      <w:r w:rsidR="00E9140A">
        <w:rPr>
          <w:szCs w:val="28"/>
        </w:rPr>
        <w:t xml:space="preserve">е принимаются до </w:t>
      </w:r>
      <w:r w:rsidR="00C50139">
        <w:rPr>
          <w:szCs w:val="28"/>
        </w:rPr>
        <w:t>0</w:t>
      </w:r>
      <w:r w:rsidR="00E9140A">
        <w:rPr>
          <w:szCs w:val="28"/>
        </w:rPr>
        <w:t>6</w:t>
      </w:r>
      <w:r w:rsidR="00861F0C">
        <w:rPr>
          <w:szCs w:val="28"/>
        </w:rPr>
        <w:t xml:space="preserve"> октября 2</w:t>
      </w:r>
      <w:r w:rsidR="00D86E88">
        <w:rPr>
          <w:szCs w:val="28"/>
        </w:rPr>
        <w:t>02</w:t>
      </w:r>
      <w:r w:rsidR="00A55656">
        <w:rPr>
          <w:szCs w:val="28"/>
        </w:rPr>
        <w:t>3</w:t>
      </w:r>
      <w:r w:rsidRPr="00065673">
        <w:rPr>
          <w:szCs w:val="28"/>
        </w:rPr>
        <w:t xml:space="preserve"> г. </w:t>
      </w:r>
      <w:r>
        <w:rPr>
          <w:szCs w:val="28"/>
        </w:rPr>
        <w:t xml:space="preserve">на адрес </w:t>
      </w:r>
    </w:p>
    <w:p w:rsidR="00065673" w:rsidRDefault="00065673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 xml:space="preserve">электронной почты </w:t>
      </w:r>
      <w:hyperlink r:id="rId12" w:history="1">
        <w:r w:rsidR="00D86E88" w:rsidRPr="00617847">
          <w:rPr>
            <w:rStyle w:val="ad"/>
            <w:szCs w:val="28"/>
            <w:lang w:val="en-US"/>
          </w:rPr>
          <w:t>ana</w:t>
        </w:r>
        <w:r w:rsidR="00D86E88" w:rsidRPr="00D86E88">
          <w:rPr>
            <w:rStyle w:val="ad"/>
            <w:szCs w:val="28"/>
          </w:rPr>
          <w:t>83149002</w:t>
        </w:r>
        <w:r w:rsidR="00D86E88" w:rsidRPr="00617847">
          <w:rPr>
            <w:rStyle w:val="ad"/>
            <w:szCs w:val="28"/>
          </w:rPr>
          <w:t>@yandex.ru</w:t>
        </w:r>
      </w:hyperlink>
      <w:r w:rsidR="005275B4">
        <w:t xml:space="preserve"> </w:t>
      </w:r>
      <w:r w:rsidR="00C50139">
        <w:t xml:space="preserve">(Фатхутдиновой А.А.) </w:t>
      </w:r>
      <w:r w:rsidRPr="00841642">
        <w:t xml:space="preserve">или </w:t>
      </w:r>
      <w:hyperlink r:id="rId13" w:history="1">
        <w:r w:rsidRPr="00841642">
          <w:rPr>
            <w:rStyle w:val="ad"/>
            <w:szCs w:val="28"/>
            <w:lang w:val="en-US"/>
          </w:rPr>
          <w:t>cdt</w:t>
        </w:r>
        <w:r w:rsidRPr="00841642">
          <w:rPr>
            <w:rStyle w:val="ad"/>
            <w:szCs w:val="28"/>
          </w:rPr>
          <w:t>-</w:t>
        </w:r>
        <w:r w:rsidRPr="00841642">
          <w:rPr>
            <w:rStyle w:val="ad"/>
            <w:szCs w:val="28"/>
            <w:lang w:val="en-US"/>
          </w:rPr>
          <w:t>elovo</w:t>
        </w:r>
        <w:r w:rsidRPr="00841642">
          <w:rPr>
            <w:rStyle w:val="ad"/>
            <w:szCs w:val="28"/>
          </w:rPr>
          <w:t>@</w:t>
        </w:r>
        <w:r w:rsidRPr="00841642">
          <w:rPr>
            <w:rStyle w:val="ad"/>
            <w:szCs w:val="28"/>
            <w:lang w:val="en-US"/>
          </w:rPr>
          <w:t>yandex</w:t>
        </w:r>
        <w:r w:rsidRPr="00841642">
          <w:rPr>
            <w:rStyle w:val="ad"/>
            <w:szCs w:val="28"/>
          </w:rPr>
          <w:t>.</w:t>
        </w:r>
        <w:r w:rsidRPr="00841642">
          <w:rPr>
            <w:rStyle w:val="ad"/>
            <w:szCs w:val="28"/>
            <w:lang w:val="en-US"/>
          </w:rPr>
          <w:t>ru</w:t>
        </w:r>
      </w:hyperlink>
      <w:r w:rsidR="00C50139">
        <w:rPr>
          <w:rStyle w:val="ad"/>
          <w:szCs w:val="28"/>
        </w:rPr>
        <w:t xml:space="preserve"> </w:t>
      </w:r>
      <w:r w:rsidR="00C50139" w:rsidRPr="00C50139">
        <w:rPr>
          <w:rStyle w:val="ad"/>
          <w:color w:val="auto"/>
          <w:szCs w:val="28"/>
          <w:u w:val="none"/>
        </w:rPr>
        <w:t>(МБУ ДО «ЦДТ с.</w:t>
      </w:r>
      <w:r w:rsidR="00C50139">
        <w:rPr>
          <w:rStyle w:val="ad"/>
          <w:color w:val="auto"/>
          <w:szCs w:val="28"/>
          <w:u w:val="none"/>
        </w:rPr>
        <w:t xml:space="preserve"> </w:t>
      </w:r>
      <w:r w:rsidR="00C50139" w:rsidRPr="00C50139">
        <w:rPr>
          <w:rStyle w:val="ad"/>
          <w:color w:val="auto"/>
          <w:szCs w:val="28"/>
          <w:u w:val="none"/>
        </w:rPr>
        <w:t>Елово)</w:t>
      </w:r>
      <w:r w:rsidRPr="00EE72BC">
        <w:rPr>
          <w:szCs w:val="28"/>
        </w:rPr>
        <w:t xml:space="preserve"> по форме:</w:t>
      </w:r>
    </w:p>
    <w:p w:rsidR="00C50139" w:rsidRDefault="00C50139" w:rsidP="00AC1FB3">
      <w:pPr>
        <w:spacing w:line="320" w:lineRule="exact"/>
        <w:jc w:val="both"/>
        <w:rPr>
          <w:szCs w:val="28"/>
        </w:rPr>
      </w:pPr>
    </w:p>
    <w:p w:rsidR="00065673" w:rsidRPr="00C50139" w:rsidRDefault="00065673" w:rsidP="00C50139">
      <w:pPr>
        <w:spacing w:line="320" w:lineRule="exact"/>
        <w:jc w:val="right"/>
        <w:rPr>
          <w:i/>
          <w:szCs w:val="28"/>
        </w:rPr>
      </w:pPr>
    </w:p>
    <w:p w:rsidR="00C76461" w:rsidRDefault="00C50139" w:rsidP="00C50139">
      <w:pPr>
        <w:spacing w:line="320" w:lineRule="exact"/>
        <w:jc w:val="right"/>
        <w:rPr>
          <w:i/>
          <w:szCs w:val="28"/>
        </w:rPr>
      </w:pPr>
      <w:r w:rsidRPr="00C50139">
        <w:rPr>
          <w:i/>
          <w:szCs w:val="28"/>
        </w:rPr>
        <w:t>ФОРМА</w:t>
      </w:r>
    </w:p>
    <w:p w:rsidR="00C50139" w:rsidRPr="00C50139" w:rsidRDefault="00C50139" w:rsidP="00C50139">
      <w:pPr>
        <w:spacing w:line="320" w:lineRule="exact"/>
        <w:jc w:val="right"/>
        <w:rPr>
          <w:i/>
          <w:szCs w:val="28"/>
        </w:rPr>
      </w:pPr>
    </w:p>
    <w:p w:rsidR="00065673" w:rsidRPr="003942E1" w:rsidRDefault="00065673" w:rsidP="00C50139">
      <w:pPr>
        <w:spacing w:line="240" w:lineRule="exact"/>
        <w:jc w:val="center"/>
        <w:rPr>
          <w:szCs w:val="28"/>
        </w:rPr>
      </w:pPr>
      <w:r w:rsidRPr="003942E1">
        <w:rPr>
          <w:szCs w:val="28"/>
        </w:rPr>
        <w:t>ЗАЯВКА</w:t>
      </w:r>
    </w:p>
    <w:p w:rsidR="00065673" w:rsidRDefault="00065673" w:rsidP="00C50139">
      <w:pPr>
        <w:spacing w:line="240" w:lineRule="exact"/>
        <w:jc w:val="center"/>
        <w:rPr>
          <w:szCs w:val="28"/>
        </w:rPr>
      </w:pPr>
      <w:r w:rsidRPr="003942E1">
        <w:rPr>
          <w:szCs w:val="28"/>
        </w:rPr>
        <w:t>на участие в муниципальном конкурсе «Спортсмен года»</w:t>
      </w:r>
    </w:p>
    <w:p w:rsidR="005275B4" w:rsidRPr="003942E1" w:rsidRDefault="005275B4" w:rsidP="00AC1FB3">
      <w:pPr>
        <w:spacing w:line="320" w:lineRule="exact"/>
        <w:jc w:val="center"/>
        <w:rPr>
          <w:szCs w:val="28"/>
        </w:rPr>
      </w:pPr>
    </w:p>
    <w:tbl>
      <w:tblPr>
        <w:tblStyle w:val="af"/>
        <w:tblW w:w="9905" w:type="dxa"/>
        <w:jc w:val="center"/>
        <w:tblLook w:val="04A0" w:firstRow="1" w:lastRow="0" w:firstColumn="1" w:lastColumn="0" w:noHBand="0" w:noVBand="1"/>
      </w:tblPr>
      <w:tblGrid>
        <w:gridCol w:w="594"/>
        <w:gridCol w:w="3019"/>
        <w:gridCol w:w="1682"/>
        <w:gridCol w:w="1176"/>
        <w:gridCol w:w="1173"/>
        <w:gridCol w:w="2261"/>
      </w:tblGrid>
      <w:tr w:rsidR="00065673" w:rsidRPr="003942E1" w:rsidTr="00D40E3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3942E1">
              <w:rPr>
                <w:rFonts w:ascii="Times New Roman" w:hAnsi="Times New Roman" w:cs="Times New Roman"/>
                <w:szCs w:val="28"/>
              </w:rPr>
              <w:t>№</w:t>
            </w:r>
          </w:p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3942E1">
              <w:rPr>
                <w:rFonts w:ascii="Times New Roman" w:hAnsi="Times New Roman" w:cs="Times New Roman"/>
                <w:szCs w:val="28"/>
              </w:rPr>
              <w:t>Фамилия, имя, отчество участника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3942E1">
              <w:rPr>
                <w:rFonts w:ascii="Times New Roman" w:hAnsi="Times New Roman" w:cs="Times New Roman"/>
                <w:szCs w:val="28"/>
              </w:rPr>
              <w:t>Дата рождения</w:t>
            </w:r>
          </w:p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3942E1">
              <w:rPr>
                <w:rFonts w:ascii="Times New Roman" w:hAnsi="Times New Roman" w:cs="Times New Roman"/>
                <w:szCs w:val="28"/>
              </w:rPr>
              <w:t>(число, месяц,</w:t>
            </w:r>
            <w:r w:rsidR="00C5013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942E1">
              <w:rPr>
                <w:rFonts w:ascii="Times New Roman" w:hAnsi="Times New Roman" w:cs="Times New Roman"/>
                <w:szCs w:val="28"/>
              </w:rPr>
              <w:t>год)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3942E1">
              <w:rPr>
                <w:rFonts w:ascii="Times New Roman" w:hAnsi="Times New Roman" w:cs="Times New Roman"/>
                <w:szCs w:val="28"/>
              </w:rPr>
              <w:t>Полных лет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</w:t>
            </w:r>
            <w:r w:rsidRPr="003942E1">
              <w:rPr>
                <w:rFonts w:ascii="Times New Roman" w:hAnsi="Times New Roman" w:cs="Times New Roman"/>
                <w:szCs w:val="28"/>
              </w:rPr>
              <w:t>ласс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3942E1">
              <w:rPr>
                <w:rFonts w:ascii="Times New Roman" w:hAnsi="Times New Roman" w:cs="Times New Roman"/>
                <w:szCs w:val="28"/>
              </w:rPr>
              <w:t>Образовательное учреждение,</w:t>
            </w:r>
          </w:p>
          <w:p w:rsidR="00065673" w:rsidRPr="003942E1" w:rsidRDefault="00065673" w:rsidP="00AC1FB3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3942E1">
              <w:rPr>
                <w:rFonts w:ascii="Times New Roman" w:hAnsi="Times New Roman" w:cs="Times New Roman"/>
                <w:szCs w:val="28"/>
              </w:rPr>
              <w:t>учитель физкультуры</w:t>
            </w:r>
          </w:p>
        </w:tc>
      </w:tr>
      <w:tr w:rsidR="00065673" w:rsidRPr="003942E1" w:rsidTr="00D40E3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73" w:rsidRPr="003942E1" w:rsidRDefault="00065673" w:rsidP="00AC1FB3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65673" w:rsidRPr="003942E1" w:rsidRDefault="00065673" w:rsidP="00AC1FB3">
      <w:pPr>
        <w:spacing w:line="320" w:lineRule="exact"/>
        <w:jc w:val="both"/>
        <w:rPr>
          <w:szCs w:val="28"/>
          <w:lang w:eastAsia="ar-SA"/>
        </w:rPr>
      </w:pPr>
    </w:p>
    <w:p w:rsidR="00065673" w:rsidRDefault="00065673" w:rsidP="00AC1FB3">
      <w:pPr>
        <w:spacing w:line="320" w:lineRule="exact"/>
        <w:ind w:firstLine="709"/>
        <w:jc w:val="both"/>
        <w:rPr>
          <w:szCs w:val="28"/>
        </w:rPr>
      </w:pPr>
      <w:r w:rsidRPr="00841642">
        <w:rPr>
          <w:szCs w:val="28"/>
        </w:rPr>
        <w:t xml:space="preserve">Конкурс состоится при наличии заявок не менее чем </w:t>
      </w:r>
      <w:r w:rsidR="00861F0C">
        <w:rPr>
          <w:szCs w:val="28"/>
        </w:rPr>
        <w:t xml:space="preserve">трех </w:t>
      </w:r>
      <w:r w:rsidRPr="00841642">
        <w:rPr>
          <w:szCs w:val="28"/>
        </w:rPr>
        <w:t>учебных заведений</w:t>
      </w:r>
      <w:r w:rsidR="005275B4">
        <w:rPr>
          <w:szCs w:val="28"/>
        </w:rPr>
        <w:t xml:space="preserve"> округа</w:t>
      </w:r>
      <w:r w:rsidRPr="00841642">
        <w:rPr>
          <w:szCs w:val="28"/>
        </w:rPr>
        <w:t>.</w:t>
      </w:r>
    </w:p>
    <w:p w:rsidR="0015628F" w:rsidRDefault="0015628F" w:rsidP="00065673">
      <w:pPr>
        <w:ind w:firstLine="6663"/>
        <w:rPr>
          <w:szCs w:val="28"/>
        </w:rPr>
      </w:pPr>
    </w:p>
    <w:p w:rsidR="0015628F" w:rsidRDefault="0015628F" w:rsidP="00065673">
      <w:pPr>
        <w:ind w:firstLine="6663"/>
        <w:rPr>
          <w:szCs w:val="28"/>
        </w:rPr>
      </w:pPr>
    </w:p>
    <w:p w:rsidR="0015628F" w:rsidRDefault="0015628F" w:rsidP="00065673">
      <w:pPr>
        <w:ind w:firstLine="6663"/>
        <w:rPr>
          <w:szCs w:val="28"/>
        </w:rPr>
      </w:pPr>
    </w:p>
    <w:p w:rsidR="0015628F" w:rsidRDefault="0015628F" w:rsidP="00065673">
      <w:pPr>
        <w:ind w:firstLine="6663"/>
        <w:rPr>
          <w:szCs w:val="28"/>
        </w:rPr>
      </w:pPr>
    </w:p>
    <w:p w:rsidR="00C50139" w:rsidRDefault="00C50139" w:rsidP="005275B4">
      <w:pPr>
        <w:spacing w:line="240" w:lineRule="exact"/>
        <w:ind w:firstLine="6237"/>
        <w:rPr>
          <w:szCs w:val="28"/>
        </w:rPr>
      </w:pP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УТВЕРЖДЕНО </w:t>
      </w: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приказом </w:t>
      </w: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 xml:space="preserve">отдела образования </w:t>
      </w: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администрации Еловского</w:t>
      </w:r>
    </w:p>
    <w:p w:rsidR="005275B4" w:rsidRPr="007833FE" w:rsidRDefault="005275B4" w:rsidP="005275B4">
      <w:pPr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муниципального округа</w:t>
      </w:r>
    </w:p>
    <w:p w:rsidR="005275B4" w:rsidRPr="007833FE" w:rsidRDefault="005275B4" w:rsidP="005275B4">
      <w:pPr>
        <w:tabs>
          <w:tab w:val="left" w:pos="8895"/>
        </w:tabs>
        <w:spacing w:line="240" w:lineRule="exact"/>
        <w:ind w:firstLine="6237"/>
        <w:rPr>
          <w:szCs w:val="28"/>
        </w:rPr>
      </w:pPr>
      <w:r w:rsidRPr="007833FE">
        <w:rPr>
          <w:szCs w:val="28"/>
        </w:rPr>
        <w:t>от</w:t>
      </w:r>
      <w:r>
        <w:rPr>
          <w:szCs w:val="28"/>
        </w:rPr>
        <w:t xml:space="preserve"> </w:t>
      </w:r>
      <w:r w:rsidR="00C50139">
        <w:rPr>
          <w:szCs w:val="28"/>
        </w:rPr>
        <w:t>13.09.2023 № 155</w:t>
      </w:r>
    </w:p>
    <w:p w:rsidR="00EB7F9C" w:rsidRDefault="00EB7F9C" w:rsidP="00065673">
      <w:pPr>
        <w:jc w:val="center"/>
        <w:rPr>
          <w:b/>
          <w:szCs w:val="28"/>
        </w:rPr>
      </w:pPr>
    </w:p>
    <w:p w:rsidR="00065673" w:rsidRPr="00EE72BC" w:rsidRDefault="00065673" w:rsidP="005275B4">
      <w:pPr>
        <w:spacing w:line="240" w:lineRule="exact"/>
        <w:jc w:val="center"/>
        <w:rPr>
          <w:b/>
          <w:szCs w:val="28"/>
        </w:rPr>
      </w:pPr>
      <w:r w:rsidRPr="00EE72BC">
        <w:rPr>
          <w:b/>
          <w:szCs w:val="28"/>
        </w:rPr>
        <w:t>Состав оргкомитета</w:t>
      </w:r>
    </w:p>
    <w:p w:rsidR="00065673" w:rsidRPr="00EE72BC" w:rsidRDefault="00065673" w:rsidP="005275B4">
      <w:pPr>
        <w:spacing w:line="240" w:lineRule="exact"/>
        <w:jc w:val="center"/>
        <w:rPr>
          <w:b/>
          <w:szCs w:val="28"/>
        </w:rPr>
      </w:pPr>
      <w:r w:rsidRPr="00EE72BC">
        <w:rPr>
          <w:b/>
          <w:szCs w:val="28"/>
        </w:rPr>
        <w:t xml:space="preserve">по проведению </w:t>
      </w:r>
      <w:r w:rsidR="00D86E88">
        <w:rPr>
          <w:b/>
          <w:szCs w:val="28"/>
        </w:rPr>
        <w:t>спартакиады учащихся в 202</w:t>
      </w:r>
      <w:r w:rsidR="00A55656">
        <w:rPr>
          <w:b/>
          <w:szCs w:val="28"/>
        </w:rPr>
        <w:t>3</w:t>
      </w:r>
      <w:r w:rsidR="00D86E88">
        <w:rPr>
          <w:b/>
          <w:szCs w:val="28"/>
        </w:rPr>
        <w:t>-202</w:t>
      </w:r>
      <w:r w:rsidR="00A55656">
        <w:rPr>
          <w:b/>
          <w:szCs w:val="28"/>
        </w:rPr>
        <w:t>4</w:t>
      </w:r>
      <w:r w:rsidR="00D86E88" w:rsidRPr="00D86E88">
        <w:rPr>
          <w:b/>
          <w:szCs w:val="28"/>
        </w:rPr>
        <w:t xml:space="preserve"> </w:t>
      </w:r>
      <w:r w:rsidRPr="00EE72BC">
        <w:rPr>
          <w:b/>
          <w:szCs w:val="28"/>
        </w:rPr>
        <w:t>учебном году</w:t>
      </w:r>
    </w:p>
    <w:p w:rsidR="00065673" w:rsidRPr="00EE72BC" w:rsidRDefault="00065673" w:rsidP="00065673">
      <w:pPr>
        <w:jc w:val="center"/>
        <w:rPr>
          <w:b/>
          <w:szCs w:val="28"/>
        </w:rPr>
      </w:pPr>
    </w:p>
    <w:p w:rsidR="00065673" w:rsidRPr="00EE72BC" w:rsidRDefault="0015628F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65673" w:rsidRPr="00EE72BC">
        <w:rPr>
          <w:szCs w:val="28"/>
        </w:rPr>
        <w:t>1.</w:t>
      </w:r>
      <w:r w:rsidR="00065673">
        <w:rPr>
          <w:szCs w:val="28"/>
        </w:rPr>
        <w:t> </w:t>
      </w:r>
      <w:r w:rsidR="00861F0C">
        <w:rPr>
          <w:szCs w:val="28"/>
        </w:rPr>
        <w:t>Носкова Е.А</w:t>
      </w:r>
      <w:r w:rsidR="00861F0C" w:rsidRPr="00EE72BC">
        <w:rPr>
          <w:szCs w:val="28"/>
        </w:rPr>
        <w:t>., директор МБУ ДО «</w:t>
      </w:r>
      <w:r w:rsidR="00861F0C">
        <w:rPr>
          <w:szCs w:val="28"/>
        </w:rPr>
        <w:t>ЦДТ</w:t>
      </w:r>
      <w:r w:rsidR="00861F0C" w:rsidRPr="00EE72BC">
        <w:rPr>
          <w:szCs w:val="28"/>
        </w:rPr>
        <w:t xml:space="preserve"> с. Елово»</w:t>
      </w:r>
      <w:r w:rsidR="00861F0C">
        <w:rPr>
          <w:szCs w:val="28"/>
        </w:rPr>
        <w:t>;</w:t>
      </w:r>
    </w:p>
    <w:p w:rsidR="00065673" w:rsidRPr="00EE72BC" w:rsidRDefault="0015628F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065673">
        <w:rPr>
          <w:szCs w:val="28"/>
        </w:rPr>
        <w:t>2. </w:t>
      </w:r>
      <w:r w:rsidR="00D86E88">
        <w:rPr>
          <w:szCs w:val="28"/>
        </w:rPr>
        <w:t>Фатхутдинова А.А</w:t>
      </w:r>
      <w:r w:rsidR="00861F0C">
        <w:rPr>
          <w:szCs w:val="28"/>
        </w:rPr>
        <w:t xml:space="preserve">., </w:t>
      </w:r>
      <w:r w:rsidR="00861F0C" w:rsidRPr="00EE72BC">
        <w:rPr>
          <w:szCs w:val="28"/>
        </w:rPr>
        <w:t>методист МБУ ДО «</w:t>
      </w:r>
      <w:r w:rsidR="00C50139">
        <w:rPr>
          <w:szCs w:val="28"/>
        </w:rPr>
        <w:t>ЦДТ с. Елово»;</w:t>
      </w:r>
    </w:p>
    <w:p w:rsidR="00065673" w:rsidRDefault="0015628F" w:rsidP="00AC1FB3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275B4">
        <w:rPr>
          <w:szCs w:val="28"/>
        </w:rPr>
        <w:t>3</w:t>
      </w:r>
      <w:r w:rsidR="00065673" w:rsidRPr="00EE72BC">
        <w:rPr>
          <w:szCs w:val="28"/>
        </w:rPr>
        <w:t>.</w:t>
      </w:r>
      <w:r w:rsidR="00065673">
        <w:rPr>
          <w:szCs w:val="28"/>
        </w:rPr>
        <w:t> </w:t>
      </w:r>
      <w:r w:rsidR="00D86E88">
        <w:rPr>
          <w:szCs w:val="28"/>
        </w:rPr>
        <w:t>Кужлева Т.Н</w:t>
      </w:r>
      <w:r w:rsidR="00861F0C" w:rsidRPr="00EE72BC">
        <w:rPr>
          <w:szCs w:val="28"/>
        </w:rPr>
        <w:t>., методист МБУ ДО «</w:t>
      </w:r>
      <w:r w:rsidR="00861F0C">
        <w:rPr>
          <w:szCs w:val="28"/>
        </w:rPr>
        <w:t>ЦДТ</w:t>
      </w:r>
      <w:r w:rsidR="00861F0C" w:rsidRPr="00EE72BC">
        <w:rPr>
          <w:szCs w:val="28"/>
        </w:rPr>
        <w:t xml:space="preserve"> с. Елово»</w:t>
      </w:r>
      <w:r w:rsidR="00861F0C">
        <w:rPr>
          <w:szCs w:val="28"/>
        </w:rPr>
        <w:t>;</w:t>
      </w:r>
    </w:p>
    <w:p w:rsidR="00AC1FB3" w:rsidRDefault="00AC1FB3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4. </w:t>
      </w:r>
      <w:r w:rsidRPr="00EE72BC">
        <w:rPr>
          <w:szCs w:val="28"/>
        </w:rPr>
        <w:t>Чикулаев О.А., педагог дополнительного образования МБУ ДО «Ц</w:t>
      </w:r>
      <w:r>
        <w:rPr>
          <w:szCs w:val="28"/>
        </w:rPr>
        <w:t>ДТ</w:t>
      </w:r>
      <w:r w:rsidRPr="00EE72BC">
        <w:rPr>
          <w:szCs w:val="28"/>
        </w:rPr>
        <w:t xml:space="preserve"> с. Елово»</w:t>
      </w:r>
      <w:r>
        <w:rPr>
          <w:szCs w:val="28"/>
        </w:rPr>
        <w:t>;</w:t>
      </w:r>
    </w:p>
    <w:p w:rsidR="005275B4" w:rsidRPr="00EE72BC" w:rsidRDefault="005275B4" w:rsidP="00AC1FB3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C1FB3">
        <w:rPr>
          <w:szCs w:val="28"/>
        </w:rPr>
        <w:t>5</w:t>
      </w:r>
      <w:r>
        <w:rPr>
          <w:szCs w:val="28"/>
        </w:rPr>
        <w:t>. </w:t>
      </w:r>
      <w:r w:rsidRPr="00EE72BC">
        <w:rPr>
          <w:szCs w:val="28"/>
        </w:rPr>
        <w:t>Лебедев О.Н., руководитель РМО учителей физической культуры, учитель МОУ «</w:t>
      </w:r>
      <w:r>
        <w:rPr>
          <w:szCs w:val="28"/>
        </w:rPr>
        <w:t>Еловская СОШ</w:t>
      </w:r>
      <w:r w:rsidRPr="00EE72BC">
        <w:rPr>
          <w:szCs w:val="28"/>
        </w:rPr>
        <w:t>»</w:t>
      </w:r>
      <w:r>
        <w:rPr>
          <w:szCs w:val="28"/>
        </w:rPr>
        <w:t>;</w:t>
      </w:r>
    </w:p>
    <w:p w:rsidR="00065673" w:rsidRDefault="0015628F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AC1FB3">
        <w:rPr>
          <w:szCs w:val="28"/>
        </w:rPr>
        <w:t>6</w:t>
      </w:r>
      <w:r w:rsidR="00065673">
        <w:rPr>
          <w:szCs w:val="28"/>
        </w:rPr>
        <w:t>. </w:t>
      </w:r>
      <w:r w:rsidR="005D239F">
        <w:rPr>
          <w:szCs w:val="28"/>
        </w:rPr>
        <w:t xml:space="preserve">Санникова Т.И., </w:t>
      </w:r>
      <w:r w:rsidR="00AC1FB3">
        <w:rPr>
          <w:szCs w:val="28"/>
        </w:rPr>
        <w:t xml:space="preserve">главный </w:t>
      </w:r>
      <w:r w:rsidR="005D239F">
        <w:rPr>
          <w:szCs w:val="28"/>
        </w:rPr>
        <w:t>специалист О</w:t>
      </w:r>
      <w:r w:rsidR="00065673" w:rsidRPr="00EE72BC">
        <w:rPr>
          <w:szCs w:val="28"/>
        </w:rPr>
        <w:t>тдела культуры, с</w:t>
      </w:r>
      <w:r w:rsidR="00AC1FB3">
        <w:rPr>
          <w:szCs w:val="28"/>
        </w:rPr>
        <w:t>порта и туризма А</w:t>
      </w:r>
      <w:r w:rsidR="00065673" w:rsidRPr="00EE72BC">
        <w:rPr>
          <w:szCs w:val="28"/>
        </w:rPr>
        <w:t xml:space="preserve">дминистрации Еловского муниципального </w:t>
      </w:r>
      <w:r w:rsidR="005D239F">
        <w:rPr>
          <w:szCs w:val="28"/>
        </w:rPr>
        <w:t xml:space="preserve">округа Пермского края </w:t>
      </w:r>
      <w:r w:rsidR="00065673" w:rsidRPr="00EE72BC">
        <w:rPr>
          <w:szCs w:val="28"/>
        </w:rPr>
        <w:t>(по согласованию)</w:t>
      </w:r>
      <w:r w:rsidR="00AC1FB3">
        <w:rPr>
          <w:szCs w:val="28"/>
        </w:rPr>
        <w:t>.</w:t>
      </w:r>
    </w:p>
    <w:p w:rsidR="00065673" w:rsidRPr="00841642" w:rsidRDefault="0015628F" w:rsidP="00AC1FB3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</w:p>
    <w:p w:rsidR="00065673" w:rsidRPr="00912FEF" w:rsidRDefault="00065673" w:rsidP="00E8059A">
      <w:pPr>
        <w:jc w:val="both"/>
        <w:rPr>
          <w:szCs w:val="28"/>
        </w:rPr>
      </w:pPr>
    </w:p>
    <w:sectPr w:rsidR="00065673" w:rsidRPr="00912FEF" w:rsidSect="00482A25">
      <w:footerReference w:type="default" r:id="rId14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EE" w:rsidRDefault="00830FEE">
      <w:r>
        <w:separator/>
      </w:r>
    </w:p>
  </w:endnote>
  <w:endnote w:type="continuationSeparator" w:id="0">
    <w:p w:rsidR="00830FEE" w:rsidRDefault="0083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94" w:rsidRDefault="00097994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EE" w:rsidRDefault="00830FEE">
      <w:r>
        <w:separator/>
      </w:r>
    </w:p>
  </w:footnote>
  <w:footnote w:type="continuationSeparator" w:id="0">
    <w:p w:rsidR="00830FEE" w:rsidRDefault="0083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65"/>
    <w:rsid w:val="00003B97"/>
    <w:rsid w:val="000117DA"/>
    <w:rsid w:val="00017CE1"/>
    <w:rsid w:val="00023BF0"/>
    <w:rsid w:val="0003490C"/>
    <w:rsid w:val="00064595"/>
    <w:rsid w:val="00065673"/>
    <w:rsid w:val="00066153"/>
    <w:rsid w:val="000906CB"/>
    <w:rsid w:val="00097994"/>
    <w:rsid w:val="000A6EF8"/>
    <w:rsid w:val="000B11A5"/>
    <w:rsid w:val="000C2D90"/>
    <w:rsid w:val="000C7A27"/>
    <w:rsid w:val="00114BB6"/>
    <w:rsid w:val="001304E7"/>
    <w:rsid w:val="0014147C"/>
    <w:rsid w:val="00143108"/>
    <w:rsid w:val="0015628F"/>
    <w:rsid w:val="00177D75"/>
    <w:rsid w:val="001B2E61"/>
    <w:rsid w:val="001D3B94"/>
    <w:rsid w:val="00224381"/>
    <w:rsid w:val="00232DBA"/>
    <w:rsid w:val="00274954"/>
    <w:rsid w:val="002802BE"/>
    <w:rsid w:val="00283258"/>
    <w:rsid w:val="00297E26"/>
    <w:rsid w:val="002A7B03"/>
    <w:rsid w:val="002B2BFE"/>
    <w:rsid w:val="002B53D5"/>
    <w:rsid w:val="002D39CC"/>
    <w:rsid w:val="00311DAC"/>
    <w:rsid w:val="00340643"/>
    <w:rsid w:val="00351089"/>
    <w:rsid w:val="0036013B"/>
    <w:rsid w:val="003679A1"/>
    <w:rsid w:val="003929DE"/>
    <w:rsid w:val="003950BA"/>
    <w:rsid w:val="003A33C5"/>
    <w:rsid w:val="003E2FC0"/>
    <w:rsid w:val="003F2018"/>
    <w:rsid w:val="003F44A9"/>
    <w:rsid w:val="003F7185"/>
    <w:rsid w:val="00403465"/>
    <w:rsid w:val="00421240"/>
    <w:rsid w:val="00435680"/>
    <w:rsid w:val="004563B3"/>
    <w:rsid w:val="00463044"/>
    <w:rsid w:val="0047083E"/>
    <w:rsid w:val="00480D3D"/>
    <w:rsid w:val="00481C18"/>
    <w:rsid w:val="00482A25"/>
    <w:rsid w:val="00484EF9"/>
    <w:rsid w:val="004B66CD"/>
    <w:rsid w:val="004C7E04"/>
    <w:rsid w:val="004F6BB4"/>
    <w:rsid w:val="005143D7"/>
    <w:rsid w:val="005275B4"/>
    <w:rsid w:val="00536E7E"/>
    <w:rsid w:val="005471AE"/>
    <w:rsid w:val="005840C7"/>
    <w:rsid w:val="00590D7C"/>
    <w:rsid w:val="005955BE"/>
    <w:rsid w:val="005B0C3E"/>
    <w:rsid w:val="005C1C03"/>
    <w:rsid w:val="005D239F"/>
    <w:rsid w:val="005E4EB6"/>
    <w:rsid w:val="005F0AF9"/>
    <w:rsid w:val="00613A96"/>
    <w:rsid w:val="006369AF"/>
    <w:rsid w:val="006545BF"/>
    <w:rsid w:val="00657F55"/>
    <w:rsid w:val="006B4B87"/>
    <w:rsid w:val="006F1730"/>
    <w:rsid w:val="006F2B94"/>
    <w:rsid w:val="00715A69"/>
    <w:rsid w:val="00716D47"/>
    <w:rsid w:val="00737820"/>
    <w:rsid w:val="00754D9B"/>
    <w:rsid w:val="00773351"/>
    <w:rsid w:val="007833FE"/>
    <w:rsid w:val="007837F3"/>
    <w:rsid w:val="007946FF"/>
    <w:rsid w:val="00795C65"/>
    <w:rsid w:val="007A0E0C"/>
    <w:rsid w:val="00830FEE"/>
    <w:rsid w:val="00861F0C"/>
    <w:rsid w:val="00862418"/>
    <w:rsid w:val="00864601"/>
    <w:rsid w:val="008741B6"/>
    <w:rsid w:val="008821E6"/>
    <w:rsid w:val="008936EC"/>
    <w:rsid w:val="008B67A0"/>
    <w:rsid w:val="008E115E"/>
    <w:rsid w:val="008E7A80"/>
    <w:rsid w:val="00912FEF"/>
    <w:rsid w:val="009174E2"/>
    <w:rsid w:val="009818E0"/>
    <w:rsid w:val="009A1942"/>
    <w:rsid w:val="009C011A"/>
    <w:rsid w:val="009D5535"/>
    <w:rsid w:val="00A16F73"/>
    <w:rsid w:val="00A442D4"/>
    <w:rsid w:val="00A471C5"/>
    <w:rsid w:val="00A55656"/>
    <w:rsid w:val="00A701BA"/>
    <w:rsid w:val="00A85E24"/>
    <w:rsid w:val="00A94AF5"/>
    <w:rsid w:val="00A94C1B"/>
    <w:rsid w:val="00AC1FB3"/>
    <w:rsid w:val="00AD4292"/>
    <w:rsid w:val="00AE0B25"/>
    <w:rsid w:val="00B01DB0"/>
    <w:rsid w:val="00B25B5F"/>
    <w:rsid w:val="00B30631"/>
    <w:rsid w:val="00B3288B"/>
    <w:rsid w:val="00B71B73"/>
    <w:rsid w:val="00B87944"/>
    <w:rsid w:val="00B921B5"/>
    <w:rsid w:val="00C17F88"/>
    <w:rsid w:val="00C30630"/>
    <w:rsid w:val="00C50139"/>
    <w:rsid w:val="00C76461"/>
    <w:rsid w:val="00CA1140"/>
    <w:rsid w:val="00CE3497"/>
    <w:rsid w:val="00CE4A16"/>
    <w:rsid w:val="00D47920"/>
    <w:rsid w:val="00D86E88"/>
    <w:rsid w:val="00D9463A"/>
    <w:rsid w:val="00DC4655"/>
    <w:rsid w:val="00DC5A2D"/>
    <w:rsid w:val="00DF3619"/>
    <w:rsid w:val="00E00FF3"/>
    <w:rsid w:val="00E20504"/>
    <w:rsid w:val="00E30648"/>
    <w:rsid w:val="00E8059A"/>
    <w:rsid w:val="00E8131D"/>
    <w:rsid w:val="00E9140A"/>
    <w:rsid w:val="00E93B0D"/>
    <w:rsid w:val="00EA1D7C"/>
    <w:rsid w:val="00EB33E7"/>
    <w:rsid w:val="00EB3B88"/>
    <w:rsid w:val="00EB7F9C"/>
    <w:rsid w:val="00EC60F8"/>
    <w:rsid w:val="00F0540A"/>
    <w:rsid w:val="00F21AAD"/>
    <w:rsid w:val="00F22F1F"/>
    <w:rsid w:val="00F23E08"/>
    <w:rsid w:val="00F31ED4"/>
    <w:rsid w:val="00F6686C"/>
    <w:rsid w:val="00F75FD2"/>
    <w:rsid w:val="00FA2351"/>
    <w:rsid w:val="00FA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769C1"/>
  <w15:docId w15:val="{400055CD-31E0-4E12-9F79-76B166E3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link w:val="a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link w:val="a9"/>
    <w:rsid w:val="003950BA"/>
    <w:rPr>
      <w:sz w:val="28"/>
    </w:rPr>
  </w:style>
  <w:style w:type="character" w:styleId="ad">
    <w:name w:val="Hyperlink"/>
    <w:basedOn w:val="a0"/>
    <w:uiPriority w:val="99"/>
    <w:unhideWhenUsed/>
    <w:rsid w:val="00340643"/>
    <w:rPr>
      <w:color w:val="0000FF"/>
      <w:u w:val="single"/>
    </w:rPr>
  </w:style>
  <w:style w:type="character" w:styleId="ae">
    <w:name w:val="Emphasis"/>
    <w:basedOn w:val="a0"/>
    <w:qFormat/>
    <w:rsid w:val="00912FEF"/>
    <w:rPr>
      <w:i/>
      <w:iCs/>
    </w:rPr>
  </w:style>
  <w:style w:type="table" w:styleId="af">
    <w:name w:val="Table Grid"/>
    <w:basedOn w:val="a1"/>
    <w:uiPriority w:val="99"/>
    <w:rsid w:val="000656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o59.ru/" TargetMode="External"/><Relationship Id="rId13" Type="http://schemas.openxmlformats.org/officeDocument/2006/relationships/hyperlink" Target="mailto:cdt-elovo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a83149002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dt-elovo@yandex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a8314900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83149002@yandex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9;&#1087;&#1077;&#1094;&#1080;&#1072;&#1083;&#1080;&#1089;&#1090;%20&#1087;&#1086;%20&#1044;&#1054;\&#1052;&#1086;&#1080;%20&#1076;&#1086;&#1082;&#1091;&#1084;&#1077;&#1085;&#1090;&#1099;\Downloads\&#1055;&#1056;&#1048;&#1050;&#1040;&#1047;%20&#1054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1FE6-AC80-4F74-8724-A35AD8E5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ОО</Template>
  <TotalTime>0</TotalTime>
  <Pages>10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ДО</dc:creator>
  <cp:keywords/>
  <dc:description/>
  <cp:lastModifiedBy>ANASTASIYA</cp:lastModifiedBy>
  <cp:revision>2</cp:revision>
  <cp:lastPrinted>2023-10-02T04:58:00Z</cp:lastPrinted>
  <dcterms:created xsi:type="dcterms:W3CDTF">2023-10-02T04:58:00Z</dcterms:created>
  <dcterms:modified xsi:type="dcterms:W3CDTF">2023-10-02T04:58:00Z</dcterms:modified>
</cp:coreProperties>
</file>