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8047" w14:textId="77777777" w:rsidR="00C00892" w:rsidRDefault="003E74C0" w:rsidP="00A92D1A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341E3D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1EC90188" w14:textId="77777777" w:rsidR="005B1622" w:rsidRDefault="00341E3D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с</w:t>
      </w:r>
      <w:r w:rsidR="00C00892">
        <w:rPr>
          <w:b/>
          <w:szCs w:val="28"/>
        </w:rPr>
        <w:t>оревнований</w:t>
      </w:r>
      <w:r>
        <w:rPr>
          <w:b/>
          <w:szCs w:val="28"/>
        </w:rPr>
        <w:t xml:space="preserve"> </w:t>
      </w:r>
      <w:r w:rsidR="00AB57B0">
        <w:rPr>
          <w:b/>
          <w:szCs w:val="28"/>
        </w:rPr>
        <w:t xml:space="preserve">по </w:t>
      </w:r>
      <w:r w:rsidR="003A5FDA">
        <w:rPr>
          <w:b/>
          <w:szCs w:val="28"/>
        </w:rPr>
        <w:t>пионерболу</w:t>
      </w:r>
    </w:p>
    <w:p w14:paraId="204C7ACD" w14:textId="77777777" w:rsidR="00341E3D" w:rsidRDefault="00341E3D" w:rsidP="005B1622">
      <w:pPr>
        <w:jc w:val="both"/>
        <w:rPr>
          <w:b/>
          <w:szCs w:val="28"/>
        </w:rPr>
      </w:pPr>
    </w:p>
    <w:p w14:paraId="310FCD63" w14:textId="77777777" w:rsidR="008741B6" w:rsidRPr="003E74C0" w:rsidRDefault="00580B2B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4DCE9" wp14:editId="1A5B9A6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9351" w14:textId="6C05A9B5" w:rsidR="00311DAC" w:rsidRPr="00482A25" w:rsidRDefault="003E79F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4DCE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AB39351" w14:textId="6C05A9B5" w:rsidR="00311DAC" w:rsidRPr="00482A25" w:rsidRDefault="003E79F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E5CDF" wp14:editId="3E7DA47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E4191" w14:textId="68D54A50" w:rsidR="00311DAC" w:rsidRPr="00482A25" w:rsidRDefault="003E79F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14.04.2025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E5CDF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C7E4191" w14:textId="68D54A50" w:rsidR="00311DAC" w:rsidRPr="00482A25" w:rsidRDefault="003E79F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14.04.2025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1C2234" wp14:editId="53591A14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2AD49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2234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01C2AD49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1C4A4E67" wp14:editId="69AE96CA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470A4F" w14:textId="77777777" w:rsidR="00F62339" w:rsidRPr="00A92D1A" w:rsidRDefault="00FB09B0" w:rsidP="00341E3D">
      <w:pPr>
        <w:spacing w:line="360" w:lineRule="exact"/>
        <w:ind w:firstLine="709"/>
        <w:jc w:val="both"/>
      </w:pPr>
      <w:r w:rsidRPr="00FB09B0">
        <w:t>В целях совершенствования физической подготовки учащихся, выявления сильнейших спортсменов, пропаганды здорового образа жизни</w:t>
      </w:r>
      <w:r w:rsidR="00A92D1A">
        <w:t xml:space="preserve"> </w:t>
      </w:r>
      <w:r w:rsidR="00906395">
        <w:t>12 апреля 2025</w:t>
      </w:r>
      <w:r w:rsidR="00A92D1A">
        <w:t xml:space="preserve"> г.</w:t>
      </w:r>
      <w:r>
        <w:t xml:space="preserve"> состоялись ок</w:t>
      </w:r>
      <w:r w:rsidR="00410BEF">
        <w:t xml:space="preserve">ружные соревнования по </w:t>
      </w:r>
      <w:r w:rsidR="003A5FDA">
        <w:t>пионерболу</w:t>
      </w:r>
      <w:r w:rsidR="00F871EA">
        <w:t xml:space="preserve"> </w:t>
      </w:r>
      <w:r>
        <w:t xml:space="preserve">среди обучающихся </w:t>
      </w:r>
      <w:r w:rsidR="003A5FDA">
        <w:t>5-7</w:t>
      </w:r>
      <w:r w:rsidR="00F871EA">
        <w:t xml:space="preserve"> </w:t>
      </w:r>
      <w:r>
        <w:t>классов Еловского муниципального округа.</w:t>
      </w:r>
      <w:r w:rsidR="00341E3D">
        <w:t xml:space="preserve"> </w:t>
      </w:r>
      <w:r w:rsidR="00846FDA">
        <w:t>На основании выше</w:t>
      </w:r>
      <w:r w:rsidR="003A5FDA">
        <w:t xml:space="preserve"> </w:t>
      </w:r>
      <w:r w:rsidR="00846FDA">
        <w:t>изложенного</w:t>
      </w:r>
    </w:p>
    <w:p w14:paraId="2E634D25" w14:textId="77777777" w:rsidR="003E74C0" w:rsidRPr="008C2D10" w:rsidRDefault="003E74C0" w:rsidP="00341E3D">
      <w:pPr>
        <w:spacing w:line="360" w:lineRule="exact"/>
        <w:jc w:val="both"/>
      </w:pPr>
      <w:r w:rsidRPr="008C2D10">
        <w:tab/>
        <w:t>ПРИКАЗЫВАЮ:</w:t>
      </w:r>
    </w:p>
    <w:p w14:paraId="3293531E" w14:textId="77777777" w:rsidR="003E74C0" w:rsidRPr="008C2D10" w:rsidRDefault="003E74C0" w:rsidP="00341E3D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62339">
        <w:t xml:space="preserve">окружных соревнований по </w:t>
      </w:r>
      <w:r w:rsidR="005E2A9C">
        <w:t>пионерболу</w:t>
      </w:r>
      <w:r w:rsidR="00F871EA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58E87519" w14:textId="77777777" w:rsidR="003E74C0" w:rsidRDefault="003E74C0" w:rsidP="00341E3D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>команды</w:t>
      </w:r>
      <w:r w:rsidR="00E349AC">
        <w:t xml:space="preserve"> победителей </w:t>
      </w:r>
      <w:r w:rsidR="00F62339">
        <w:t>грамотами.</w:t>
      </w:r>
    </w:p>
    <w:p w14:paraId="68E119B2" w14:textId="77777777" w:rsidR="0007614C" w:rsidRDefault="003E74C0" w:rsidP="00341E3D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341E3D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EA3A4CC" w14:textId="77777777" w:rsidR="00F62339" w:rsidRDefault="00FB09B0" w:rsidP="00341E3D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 по</w:t>
      </w:r>
      <w:r w:rsidR="00F871EA">
        <w:rPr>
          <w:szCs w:val="28"/>
        </w:rPr>
        <w:t xml:space="preserve"> волейболу</w:t>
      </w:r>
      <w:r w:rsidR="00F62339">
        <w:rPr>
          <w:szCs w:val="28"/>
        </w:rPr>
        <w:t>;</w:t>
      </w:r>
    </w:p>
    <w:p w14:paraId="06F5E581" w14:textId="77777777" w:rsidR="00F62339" w:rsidRDefault="00F62339" w:rsidP="00341E3D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22722C9A" w14:textId="2C5CABD4" w:rsidR="0007614C" w:rsidRPr="0007614C" w:rsidRDefault="00A92D1A" w:rsidP="00341E3D">
      <w:pPr>
        <w:spacing w:line="360" w:lineRule="exact"/>
        <w:jc w:val="both"/>
      </w:pPr>
      <w:r>
        <w:tab/>
        <w:t>4. Приказ Отдела образования администрации Еловского муниципаль</w:t>
      </w:r>
      <w:r w:rsidR="00906395">
        <w:t xml:space="preserve">ного округа Пермского края от </w:t>
      </w:r>
      <w:r w:rsidR="003E79F0">
        <w:t>0</w:t>
      </w:r>
      <w:r w:rsidR="00906395">
        <w:t>7</w:t>
      </w:r>
      <w:r w:rsidR="00341E3D">
        <w:t xml:space="preserve"> </w:t>
      </w:r>
      <w:r w:rsidR="00906395">
        <w:t>апреля 2025 г. №</w:t>
      </w:r>
      <w:r w:rsidR="003E79F0">
        <w:t xml:space="preserve"> </w:t>
      </w:r>
      <w:r w:rsidR="00906395">
        <w:t>84</w:t>
      </w:r>
      <w:r>
        <w:t xml:space="preserve"> «О проведении </w:t>
      </w:r>
      <w:r w:rsidR="00410BEF">
        <w:t>окружных соревнований</w:t>
      </w:r>
      <w:r w:rsidR="00F871EA">
        <w:t xml:space="preserve"> по </w:t>
      </w:r>
      <w:r w:rsidR="003A5FDA">
        <w:t>пионерболу</w:t>
      </w:r>
      <w:r>
        <w:t>» с контроля снять.</w:t>
      </w:r>
    </w:p>
    <w:p w14:paraId="1125E644" w14:textId="77777777" w:rsidR="0007614C" w:rsidRDefault="0007614C" w:rsidP="0007614C">
      <w:pPr>
        <w:jc w:val="both"/>
      </w:pPr>
    </w:p>
    <w:p w14:paraId="75FF7BC4" w14:textId="77777777" w:rsidR="0007614C" w:rsidRPr="0007614C" w:rsidRDefault="0007614C" w:rsidP="0007614C">
      <w:pPr>
        <w:jc w:val="both"/>
      </w:pPr>
    </w:p>
    <w:p w14:paraId="653C0FD4" w14:textId="77777777" w:rsidR="00F62339" w:rsidRDefault="00F62339" w:rsidP="003E74C0">
      <w:pPr>
        <w:rPr>
          <w:szCs w:val="28"/>
        </w:rPr>
      </w:pPr>
    </w:p>
    <w:p w14:paraId="4C381B25" w14:textId="6D068CAC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1F764032" w14:textId="77777777" w:rsidR="00F62339" w:rsidRDefault="00F62339" w:rsidP="00F62339">
      <w:pPr>
        <w:rPr>
          <w:szCs w:val="28"/>
        </w:rPr>
      </w:pPr>
    </w:p>
    <w:p w14:paraId="16898B45" w14:textId="77777777" w:rsidR="00F62339" w:rsidRDefault="00F62339" w:rsidP="00F62339">
      <w:pPr>
        <w:rPr>
          <w:sz w:val="24"/>
          <w:szCs w:val="24"/>
        </w:rPr>
      </w:pPr>
    </w:p>
    <w:p w14:paraId="35B0860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5012513F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9C3B926" w14:textId="77777777" w:rsidR="00A92D1A" w:rsidRDefault="00A92D1A" w:rsidP="003E74C0">
      <w:pPr>
        <w:ind w:firstLine="6521"/>
        <w:rPr>
          <w:sz w:val="24"/>
          <w:szCs w:val="24"/>
        </w:rPr>
      </w:pPr>
    </w:p>
    <w:p w14:paraId="14A2C9CA" w14:textId="77777777" w:rsidR="00A92D1A" w:rsidRDefault="00A92D1A" w:rsidP="003E74C0">
      <w:pPr>
        <w:ind w:firstLine="6521"/>
        <w:rPr>
          <w:sz w:val="24"/>
          <w:szCs w:val="24"/>
        </w:rPr>
      </w:pPr>
    </w:p>
    <w:p w14:paraId="4423FBD6" w14:textId="77777777" w:rsidR="00A92D1A" w:rsidRDefault="00A92D1A" w:rsidP="003E74C0">
      <w:pPr>
        <w:ind w:firstLine="6521"/>
        <w:rPr>
          <w:sz w:val="24"/>
          <w:szCs w:val="24"/>
        </w:rPr>
      </w:pPr>
    </w:p>
    <w:p w14:paraId="33811616" w14:textId="77777777" w:rsidR="00A92D1A" w:rsidRDefault="00A92D1A" w:rsidP="003E74C0">
      <w:pPr>
        <w:ind w:firstLine="6521"/>
        <w:rPr>
          <w:sz w:val="24"/>
          <w:szCs w:val="24"/>
        </w:rPr>
      </w:pPr>
    </w:p>
    <w:p w14:paraId="7A391F8F" w14:textId="77777777" w:rsidR="007761B2" w:rsidRDefault="007761B2" w:rsidP="003E74C0">
      <w:pPr>
        <w:ind w:firstLine="6521"/>
        <w:rPr>
          <w:sz w:val="24"/>
          <w:szCs w:val="24"/>
        </w:rPr>
      </w:pPr>
    </w:p>
    <w:p w14:paraId="7C7C9B6B" w14:textId="77777777" w:rsidR="007761B2" w:rsidRDefault="007761B2" w:rsidP="003E74C0">
      <w:pPr>
        <w:ind w:firstLine="6521"/>
        <w:rPr>
          <w:sz w:val="24"/>
          <w:szCs w:val="24"/>
        </w:rPr>
      </w:pPr>
    </w:p>
    <w:p w14:paraId="53635C6B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14:paraId="25DD5B26" w14:textId="77777777" w:rsidR="00341E3D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14:paraId="37FE9852" w14:textId="77777777" w:rsidR="003E74C0" w:rsidRPr="00E06320" w:rsidRDefault="005E2A9C" w:rsidP="00E06320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E06320">
        <w:rPr>
          <w:szCs w:val="28"/>
        </w:rPr>
        <w:t xml:space="preserve">тдела образования </w:t>
      </w:r>
    </w:p>
    <w:p w14:paraId="3D26619F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14:paraId="047BF6D1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14:paraId="22B8728A" w14:textId="77777777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14:paraId="190EDDF8" w14:textId="27B2AA18"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3E79F0">
        <w:rPr>
          <w:szCs w:val="28"/>
        </w:rPr>
        <w:t xml:space="preserve">14.04.2025 </w:t>
      </w:r>
      <w:r w:rsidR="00906395">
        <w:rPr>
          <w:szCs w:val="28"/>
        </w:rPr>
        <w:t xml:space="preserve">№ </w:t>
      </w:r>
      <w:r w:rsidR="003E79F0">
        <w:rPr>
          <w:szCs w:val="28"/>
        </w:rPr>
        <w:t>89</w:t>
      </w:r>
    </w:p>
    <w:p w14:paraId="6A6631A8" w14:textId="77777777" w:rsidR="003E74C0" w:rsidRDefault="003E74C0" w:rsidP="003E74C0">
      <w:pPr>
        <w:ind w:firstLine="6804"/>
        <w:rPr>
          <w:sz w:val="24"/>
          <w:szCs w:val="24"/>
        </w:rPr>
      </w:pPr>
    </w:p>
    <w:p w14:paraId="6D8BED91" w14:textId="77777777" w:rsidR="003A5FDA" w:rsidRDefault="003A5FDA" w:rsidP="003E74C0">
      <w:pPr>
        <w:jc w:val="center"/>
        <w:rPr>
          <w:b/>
        </w:rPr>
      </w:pPr>
    </w:p>
    <w:p w14:paraId="2C25D754" w14:textId="77777777" w:rsidR="003E74C0" w:rsidRPr="00D13254" w:rsidRDefault="003E74C0" w:rsidP="003E74C0">
      <w:pPr>
        <w:jc w:val="center"/>
        <w:rPr>
          <w:b/>
          <w:sz w:val="24"/>
          <w:szCs w:val="24"/>
        </w:rPr>
      </w:pPr>
      <w:r w:rsidRPr="00DA1C91">
        <w:rPr>
          <w:b/>
        </w:rPr>
        <w:t xml:space="preserve">Итоги проведения </w:t>
      </w:r>
      <w:r w:rsidR="000769D7">
        <w:rPr>
          <w:b/>
        </w:rPr>
        <w:t xml:space="preserve">окружных соревнований по </w:t>
      </w:r>
      <w:r w:rsidR="003A5FDA">
        <w:rPr>
          <w:b/>
        </w:rPr>
        <w:t>пионерболу</w:t>
      </w:r>
    </w:p>
    <w:p w14:paraId="42C26A89" w14:textId="77777777" w:rsidR="003E74C0" w:rsidRDefault="003E74C0" w:rsidP="005B1622">
      <w:pPr>
        <w:jc w:val="both"/>
        <w:rPr>
          <w:sz w:val="24"/>
          <w:szCs w:val="24"/>
        </w:rPr>
      </w:pPr>
    </w:p>
    <w:p w14:paraId="377DEC60" w14:textId="77777777" w:rsidR="003E74C0" w:rsidRPr="00780E3E" w:rsidRDefault="003E74C0" w:rsidP="00341E3D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393F32">
        <w:rPr>
          <w:szCs w:val="28"/>
        </w:rPr>
        <w:t xml:space="preserve">ли участие </w:t>
      </w:r>
      <w:r w:rsidR="00906395">
        <w:rPr>
          <w:szCs w:val="28"/>
        </w:rPr>
        <w:t>42</w:t>
      </w:r>
      <w:r w:rsidR="003A5FDA">
        <w:rPr>
          <w:szCs w:val="28"/>
        </w:rPr>
        <w:t xml:space="preserve"> </w:t>
      </w:r>
      <w:r w:rsidR="005E2A9C">
        <w:rPr>
          <w:szCs w:val="28"/>
        </w:rPr>
        <w:t>обучающихся из 4-</w:t>
      </w:r>
      <w:r w:rsidR="003A5FDA">
        <w:rPr>
          <w:szCs w:val="28"/>
        </w:rPr>
        <w:t>х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341E3D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341E3D">
        <w:rPr>
          <w:szCs w:val="28"/>
        </w:rPr>
        <w:t xml:space="preserve"> </w:t>
      </w:r>
      <w:r w:rsidR="00393F32">
        <w:rPr>
          <w:szCs w:val="28"/>
        </w:rPr>
        <w:t xml:space="preserve">СОШ, Дубровской СОШ, </w:t>
      </w:r>
      <w:proofErr w:type="spellStart"/>
      <w:r w:rsidR="00F871EA">
        <w:rPr>
          <w:szCs w:val="28"/>
        </w:rPr>
        <w:t>Брюховской</w:t>
      </w:r>
      <w:proofErr w:type="spellEnd"/>
      <w:r w:rsidR="00F871EA">
        <w:rPr>
          <w:szCs w:val="28"/>
        </w:rPr>
        <w:t xml:space="preserve"> ООШ</w:t>
      </w:r>
      <w:r w:rsidR="00341E3D">
        <w:rPr>
          <w:szCs w:val="28"/>
        </w:rPr>
        <w:t xml:space="preserve"> им. И.И. </w:t>
      </w:r>
      <w:proofErr w:type="spellStart"/>
      <w:r w:rsidR="00341E3D">
        <w:rPr>
          <w:szCs w:val="28"/>
        </w:rPr>
        <w:t>Злыгостева</w:t>
      </w:r>
      <w:proofErr w:type="spellEnd"/>
      <w:r w:rsidR="00F871EA">
        <w:rPr>
          <w:szCs w:val="28"/>
        </w:rPr>
        <w:t>.</w:t>
      </w:r>
    </w:p>
    <w:p w14:paraId="74E1FA36" w14:textId="77777777" w:rsidR="001D7C3A" w:rsidRDefault="001D7C3A" w:rsidP="00341E3D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Соревнования прошли</w:t>
      </w:r>
      <w:r w:rsidR="003E74C0">
        <w:rPr>
          <w:szCs w:val="28"/>
        </w:rPr>
        <w:t xml:space="preserve"> согласно </w:t>
      </w:r>
      <w:r w:rsidR="00F9097E">
        <w:rPr>
          <w:szCs w:val="28"/>
        </w:rPr>
        <w:t>Положению</w:t>
      </w:r>
      <w:r>
        <w:rPr>
          <w:szCs w:val="28"/>
        </w:rPr>
        <w:t>.</w:t>
      </w:r>
    </w:p>
    <w:p w14:paraId="1C48D391" w14:textId="77777777" w:rsidR="003E74C0" w:rsidRDefault="001D7C3A" w:rsidP="00341E3D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92D1A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14:paraId="30E93586" w14:textId="77777777" w:rsidR="001D7C3A" w:rsidRPr="001D7C3A" w:rsidRDefault="001D7C3A" w:rsidP="00594609">
      <w:pPr>
        <w:pStyle w:val="1"/>
        <w:ind w:firstLine="709"/>
        <w:rPr>
          <w:szCs w:val="28"/>
        </w:rPr>
      </w:pPr>
    </w:p>
    <w:p w14:paraId="7DB712F8" w14:textId="77777777" w:rsidR="003E74C0" w:rsidRPr="002B2B25" w:rsidRDefault="00F871EA" w:rsidP="002B2B25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Командный зачет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039"/>
        <w:gridCol w:w="3538"/>
      </w:tblGrid>
      <w:tr w:rsidR="00A26218" w:rsidRPr="002B2B25" w14:paraId="65EF93E3" w14:textId="77777777" w:rsidTr="003E79F0">
        <w:trPr>
          <w:jc w:val="center"/>
        </w:trPr>
        <w:tc>
          <w:tcPr>
            <w:tcW w:w="6039" w:type="dxa"/>
          </w:tcPr>
          <w:p w14:paraId="735FA442" w14:textId="77777777" w:rsidR="00A26218" w:rsidRPr="002B2B25" w:rsidRDefault="00A26218" w:rsidP="00A26218">
            <w:pPr>
              <w:pStyle w:val="1"/>
              <w:jc w:val="center"/>
            </w:pPr>
            <w:r w:rsidRPr="002B2B25">
              <w:t>Школа</w:t>
            </w:r>
          </w:p>
        </w:tc>
        <w:tc>
          <w:tcPr>
            <w:tcW w:w="3538" w:type="dxa"/>
          </w:tcPr>
          <w:p w14:paraId="372D7508" w14:textId="77777777" w:rsidR="00A26218" w:rsidRPr="002B2B25" w:rsidRDefault="00A26218" w:rsidP="00A26218">
            <w:pPr>
              <w:pStyle w:val="1"/>
              <w:jc w:val="center"/>
            </w:pPr>
            <w:r w:rsidRPr="002B2B25">
              <w:t>Итоговое место</w:t>
            </w:r>
          </w:p>
        </w:tc>
      </w:tr>
      <w:tr w:rsidR="00A26218" w:rsidRPr="002B2B25" w14:paraId="5176E8F5" w14:textId="77777777" w:rsidTr="003E79F0">
        <w:trPr>
          <w:jc w:val="center"/>
        </w:trPr>
        <w:tc>
          <w:tcPr>
            <w:tcW w:w="6039" w:type="dxa"/>
          </w:tcPr>
          <w:p w14:paraId="33095F74" w14:textId="77777777" w:rsidR="00A26218" w:rsidRPr="002B2B25" w:rsidRDefault="00861B03" w:rsidP="00A26218">
            <w:pPr>
              <w:pStyle w:val="1"/>
            </w:pPr>
            <w:r>
              <w:t>Еловская СОШ</w:t>
            </w:r>
            <w:r w:rsidR="00906395">
              <w:t xml:space="preserve"> (команда «Б»</w:t>
            </w:r>
            <w:r w:rsidR="003A5FDA">
              <w:t>)</w:t>
            </w:r>
          </w:p>
        </w:tc>
        <w:tc>
          <w:tcPr>
            <w:tcW w:w="3538" w:type="dxa"/>
          </w:tcPr>
          <w:p w14:paraId="099FC5E0" w14:textId="77777777"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1</w:t>
            </w:r>
          </w:p>
        </w:tc>
      </w:tr>
      <w:tr w:rsidR="00A26218" w:rsidRPr="002B2B25" w14:paraId="08439C91" w14:textId="77777777" w:rsidTr="003E79F0">
        <w:trPr>
          <w:jc w:val="center"/>
        </w:trPr>
        <w:tc>
          <w:tcPr>
            <w:tcW w:w="6039" w:type="dxa"/>
          </w:tcPr>
          <w:p w14:paraId="59D3DCE3" w14:textId="77777777" w:rsidR="00A26218" w:rsidRPr="002B2B25" w:rsidRDefault="00906395" w:rsidP="00F871EA">
            <w:pPr>
              <w:pStyle w:val="1"/>
            </w:pPr>
            <w:r>
              <w:t>Еловская СОШ (команда «А»)</w:t>
            </w:r>
          </w:p>
        </w:tc>
        <w:tc>
          <w:tcPr>
            <w:tcW w:w="3538" w:type="dxa"/>
          </w:tcPr>
          <w:p w14:paraId="2FCDE129" w14:textId="77777777"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2</w:t>
            </w:r>
          </w:p>
        </w:tc>
      </w:tr>
      <w:tr w:rsidR="00A26218" w:rsidRPr="002B2B25" w14:paraId="1A1C71EC" w14:textId="77777777" w:rsidTr="003E79F0">
        <w:trPr>
          <w:jc w:val="center"/>
        </w:trPr>
        <w:tc>
          <w:tcPr>
            <w:tcW w:w="6039" w:type="dxa"/>
          </w:tcPr>
          <w:p w14:paraId="24DA22C5" w14:textId="77777777" w:rsidR="00A26218" w:rsidRPr="002B2B25" w:rsidRDefault="00906395" w:rsidP="00906395">
            <w:pPr>
              <w:pStyle w:val="1"/>
            </w:pPr>
            <w:r>
              <w:t xml:space="preserve">Дубровская СОШ </w:t>
            </w:r>
          </w:p>
        </w:tc>
        <w:tc>
          <w:tcPr>
            <w:tcW w:w="3538" w:type="dxa"/>
          </w:tcPr>
          <w:p w14:paraId="5F74ACF7" w14:textId="77777777" w:rsidR="00A26218" w:rsidRPr="003A5FDA" w:rsidRDefault="003A5FDA" w:rsidP="00A26218">
            <w:pPr>
              <w:pStyle w:val="1"/>
              <w:jc w:val="center"/>
              <w:rPr>
                <w:b/>
              </w:rPr>
            </w:pPr>
            <w:r w:rsidRPr="003A5FDA">
              <w:rPr>
                <w:b/>
              </w:rPr>
              <w:t>3</w:t>
            </w:r>
          </w:p>
        </w:tc>
      </w:tr>
      <w:tr w:rsidR="00861B03" w:rsidRPr="002B2B25" w14:paraId="59ECDD59" w14:textId="77777777" w:rsidTr="003E79F0">
        <w:trPr>
          <w:jc w:val="center"/>
        </w:trPr>
        <w:tc>
          <w:tcPr>
            <w:tcW w:w="6039" w:type="dxa"/>
          </w:tcPr>
          <w:p w14:paraId="504B3DAE" w14:textId="77777777" w:rsidR="00861B03" w:rsidRDefault="00861B03" w:rsidP="00A26218">
            <w:pPr>
              <w:pStyle w:val="1"/>
            </w:pPr>
            <w:proofErr w:type="spellStart"/>
            <w:r>
              <w:t>Сугановская</w:t>
            </w:r>
            <w:proofErr w:type="spellEnd"/>
            <w:r>
              <w:t xml:space="preserve"> СОШ</w:t>
            </w:r>
          </w:p>
        </w:tc>
        <w:tc>
          <w:tcPr>
            <w:tcW w:w="3538" w:type="dxa"/>
          </w:tcPr>
          <w:p w14:paraId="718A18F8" w14:textId="77777777" w:rsidR="00861B03" w:rsidRPr="002B2B25" w:rsidRDefault="003A5FDA" w:rsidP="00A26218">
            <w:pPr>
              <w:pStyle w:val="1"/>
              <w:jc w:val="center"/>
            </w:pPr>
            <w:r>
              <w:t>4</w:t>
            </w:r>
          </w:p>
        </w:tc>
      </w:tr>
      <w:tr w:rsidR="003A5FDA" w:rsidRPr="002B2B25" w14:paraId="51D6C398" w14:textId="77777777" w:rsidTr="003E79F0">
        <w:trPr>
          <w:jc w:val="center"/>
        </w:trPr>
        <w:tc>
          <w:tcPr>
            <w:tcW w:w="6039" w:type="dxa"/>
          </w:tcPr>
          <w:p w14:paraId="6EF497E4" w14:textId="77777777" w:rsidR="003A5FDA" w:rsidRDefault="00906395" w:rsidP="00906395">
            <w:pPr>
              <w:pStyle w:val="1"/>
            </w:pPr>
            <w:proofErr w:type="spellStart"/>
            <w:r>
              <w:t>Брюховская</w:t>
            </w:r>
            <w:proofErr w:type="spellEnd"/>
            <w:r>
              <w:t xml:space="preserve"> ООШ им. И.И. </w:t>
            </w:r>
            <w:proofErr w:type="spellStart"/>
            <w:r>
              <w:t>Злыгостева</w:t>
            </w:r>
            <w:proofErr w:type="spellEnd"/>
            <w:r>
              <w:t xml:space="preserve"> </w:t>
            </w:r>
          </w:p>
        </w:tc>
        <w:tc>
          <w:tcPr>
            <w:tcW w:w="3538" w:type="dxa"/>
          </w:tcPr>
          <w:p w14:paraId="3873E9A2" w14:textId="77777777" w:rsidR="003A5FDA" w:rsidRDefault="003A5FDA" w:rsidP="00A26218">
            <w:pPr>
              <w:pStyle w:val="1"/>
              <w:jc w:val="center"/>
            </w:pPr>
            <w:r>
              <w:t>5</w:t>
            </w:r>
          </w:p>
        </w:tc>
      </w:tr>
    </w:tbl>
    <w:p w14:paraId="371A6C98" w14:textId="77777777" w:rsidR="00861B03" w:rsidRDefault="00861B03" w:rsidP="00861B03">
      <w:pPr>
        <w:ind w:firstLine="6804"/>
        <w:rPr>
          <w:sz w:val="24"/>
          <w:szCs w:val="24"/>
        </w:rPr>
      </w:pPr>
    </w:p>
    <w:sectPr w:rsidR="00861B0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13C7" w14:textId="77777777" w:rsidR="00A20CCF" w:rsidRDefault="00A20CCF">
      <w:r>
        <w:separator/>
      </w:r>
    </w:p>
  </w:endnote>
  <w:endnote w:type="continuationSeparator" w:id="0">
    <w:p w14:paraId="5663A227" w14:textId="77777777" w:rsidR="00A20CCF" w:rsidRDefault="00A2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142C" w14:textId="77777777" w:rsidR="00A20CCF" w:rsidRDefault="00A20CCF">
      <w:r>
        <w:separator/>
      </w:r>
    </w:p>
  </w:footnote>
  <w:footnote w:type="continuationSeparator" w:id="0">
    <w:p w14:paraId="76C40E08" w14:textId="77777777" w:rsidR="00A20CCF" w:rsidRDefault="00A2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614C"/>
    <w:rsid w:val="000769D7"/>
    <w:rsid w:val="00097994"/>
    <w:rsid w:val="000C1C94"/>
    <w:rsid w:val="000C2D90"/>
    <w:rsid w:val="00143108"/>
    <w:rsid w:val="0014536A"/>
    <w:rsid w:val="001A1A4E"/>
    <w:rsid w:val="001A3497"/>
    <w:rsid w:val="001A3FAB"/>
    <w:rsid w:val="001B2E61"/>
    <w:rsid w:val="001C1706"/>
    <w:rsid w:val="001C33B5"/>
    <w:rsid w:val="001D7C3A"/>
    <w:rsid w:val="00234A27"/>
    <w:rsid w:val="002802BE"/>
    <w:rsid w:val="002B0D11"/>
    <w:rsid w:val="002B2B25"/>
    <w:rsid w:val="002B37F2"/>
    <w:rsid w:val="002E224B"/>
    <w:rsid w:val="00311DAC"/>
    <w:rsid w:val="00341E3D"/>
    <w:rsid w:val="0036013B"/>
    <w:rsid w:val="00393F32"/>
    <w:rsid w:val="003A5FDA"/>
    <w:rsid w:val="003E2999"/>
    <w:rsid w:val="003E74C0"/>
    <w:rsid w:val="003E79F0"/>
    <w:rsid w:val="00410BEF"/>
    <w:rsid w:val="0047083E"/>
    <w:rsid w:val="00482A25"/>
    <w:rsid w:val="004F6BB4"/>
    <w:rsid w:val="0053218D"/>
    <w:rsid w:val="00580B2B"/>
    <w:rsid w:val="005840C7"/>
    <w:rsid w:val="00594609"/>
    <w:rsid w:val="005955BE"/>
    <w:rsid w:val="005B1622"/>
    <w:rsid w:val="005E2A9C"/>
    <w:rsid w:val="00601E5C"/>
    <w:rsid w:val="00610038"/>
    <w:rsid w:val="006F205D"/>
    <w:rsid w:val="006F2B94"/>
    <w:rsid w:val="006F5238"/>
    <w:rsid w:val="00707BDD"/>
    <w:rsid w:val="00715A69"/>
    <w:rsid w:val="007761B2"/>
    <w:rsid w:val="00801990"/>
    <w:rsid w:val="00803877"/>
    <w:rsid w:val="00823D82"/>
    <w:rsid w:val="00846FDA"/>
    <w:rsid w:val="00861B03"/>
    <w:rsid w:val="008741B6"/>
    <w:rsid w:val="008773E8"/>
    <w:rsid w:val="008936EC"/>
    <w:rsid w:val="00906395"/>
    <w:rsid w:val="009511BB"/>
    <w:rsid w:val="00973904"/>
    <w:rsid w:val="00980DA3"/>
    <w:rsid w:val="00987AC4"/>
    <w:rsid w:val="009C011A"/>
    <w:rsid w:val="00A16F73"/>
    <w:rsid w:val="00A20CCF"/>
    <w:rsid w:val="00A220DF"/>
    <w:rsid w:val="00A26218"/>
    <w:rsid w:val="00A442D4"/>
    <w:rsid w:val="00A701BA"/>
    <w:rsid w:val="00A85D4A"/>
    <w:rsid w:val="00A92D1A"/>
    <w:rsid w:val="00AB57B0"/>
    <w:rsid w:val="00AC3CF7"/>
    <w:rsid w:val="00AE0B25"/>
    <w:rsid w:val="00B01DB0"/>
    <w:rsid w:val="00B552EF"/>
    <w:rsid w:val="00B921B5"/>
    <w:rsid w:val="00BF6EDB"/>
    <w:rsid w:val="00C00892"/>
    <w:rsid w:val="00C17F88"/>
    <w:rsid w:val="00C31098"/>
    <w:rsid w:val="00C573FF"/>
    <w:rsid w:val="00C65AC5"/>
    <w:rsid w:val="00C77DAA"/>
    <w:rsid w:val="00CD6CE7"/>
    <w:rsid w:val="00D22A62"/>
    <w:rsid w:val="00D8421B"/>
    <w:rsid w:val="00DA31CC"/>
    <w:rsid w:val="00DF3619"/>
    <w:rsid w:val="00E06320"/>
    <w:rsid w:val="00E349AC"/>
    <w:rsid w:val="00E9149A"/>
    <w:rsid w:val="00EF5ED6"/>
    <w:rsid w:val="00F22F1F"/>
    <w:rsid w:val="00F31ED4"/>
    <w:rsid w:val="00F41F22"/>
    <w:rsid w:val="00F62339"/>
    <w:rsid w:val="00F6686C"/>
    <w:rsid w:val="00F71435"/>
    <w:rsid w:val="00F871EA"/>
    <w:rsid w:val="00F9097E"/>
    <w:rsid w:val="00F96AA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C1655"/>
  <w15:docId w15:val="{807AF578-EFDE-4094-8F6D-0489FCEE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7FC9-94E7-46E3-B8DA-FECFE670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2025-04-14T04:22:00Z</cp:lastPrinted>
  <dcterms:created xsi:type="dcterms:W3CDTF">2025-04-14T04:22:00Z</dcterms:created>
  <dcterms:modified xsi:type="dcterms:W3CDTF">2025-04-14T04:22:00Z</dcterms:modified>
</cp:coreProperties>
</file>