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1C9" w14:textId="77777777" w:rsidR="007F74B0" w:rsidRDefault="00B565D1" w:rsidP="007D4A71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7F74B0">
        <w:rPr>
          <w:b/>
        </w:rPr>
        <w:t>окружных</w:t>
      </w:r>
    </w:p>
    <w:p w14:paraId="6D23DC1E" w14:textId="77777777" w:rsidR="00D5063F" w:rsidRPr="007F74B0" w:rsidRDefault="007F74B0" w:rsidP="007D4A71">
      <w:pPr>
        <w:spacing w:line="240" w:lineRule="exact"/>
        <w:rPr>
          <w:b/>
        </w:rPr>
      </w:pPr>
      <w:r>
        <w:rPr>
          <w:b/>
        </w:rPr>
        <w:t xml:space="preserve">соревнований по </w:t>
      </w:r>
      <w:r w:rsidR="008F288F">
        <w:rPr>
          <w:b/>
        </w:rPr>
        <w:t>пионерболу</w:t>
      </w:r>
    </w:p>
    <w:p w14:paraId="13C04B69" w14:textId="77777777" w:rsidR="007D4A71" w:rsidRDefault="007D4A71" w:rsidP="00D5063F">
      <w:pPr>
        <w:rPr>
          <w:b/>
        </w:rPr>
      </w:pPr>
    </w:p>
    <w:p w14:paraId="5319ACD2" w14:textId="77777777" w:rsidR="008D24CC" w:rsidRPr="00D5063F" w:rsidRDefault="007B73D0" w:rsidP="009D311B">
      <w:pPr>
        <w:spacing w:line="36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5FD6D" wp14:editId="01080A6E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87D02" w14:textId="4C1393AE" w:rsidR="00311DAC" w:rsidRPr="00482A25" w:rsidRDefault="007D3986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5FD6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FD87D02" w14:textId="4C1393AE" w:rsidR="00311DAC" w:rsidRPr="00482A25" w:rsidRDefault="007D3986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4CA8B" wp14:editId="7D5B134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AF144" w14:textId="65A5E5EC" w:rsidR="00311DAC" w:rsidRPr="007D4A71" w:rsidRDefault="007D3986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07.04.2025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4CA8B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667AF144" w14:textId="65A5E5EC" w:rsidR="00311DAC" w:rsidRPr="007D4A71" w:rsidRDefault="007D3986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07.04.2025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29FEAB60" wp14:editId="2A013C65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07DE8A" w14:textId="77777777" w:rsidR="00B565D1" w:rsidRPr="00EC0E10" w:rsidRDefault="00B934A3" w:rsidP="009D311B">
      <w:pPr>
        <w:tabs>
          <w:tab w:val="left" w:pos="0"/>
        </w:tabs>
        <w:spacing w:line="360" w:lineRule="exact"/>
        <w:ind w:firstLine="709"/>
        <w:jc w:val="both"/>
      </w:pPr>
      <w:r>
        <w:t>В</w:t>
      </w:r>
      <w:r w:rsidR="00B565D1" w:rsidRPr="00EC0E10">
        <w:t xml:space="preserve"> целях совершенствования физической подготовки учащихся, выявления сильнейших спортсменов, пр</w:t>
      </w:r>
      <w:r w:rsidR="00B565D1">
        <w:t>опаганды здорового образа жизни</w:t>
      </w:r>
    </w:p>
    <w:p w14:paraId="17F11D57" w14:textId="77777777" w:rsidR="00B565D1" w:rsidRPr="00EC0E10" w:rsidRDefault="00B565D1" w:rsidP="009D311B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17FF57D8" w14:textId="77777777" w:rsidR="007F74B0" w:rsidRDefault="00B565D1" w:rsidP="009D311B">
      <w:pPr>
        <w:tabs>
          <w:tab w:val="left" w:pos="709"/>
        </w:tabs>
        <w:spacing w:line="360" w:lineRule="exact"/>
        <w:jc w:val="both"/>
        <w:rPr>
          <w:szCs w:val="26"/>
        </w:rPr>
      </w:pPr>
      <w:r w:rsidRPr="00EC0E10">
        <w:tab/>
        <w:t xml:space="preserve">1. Провести </w:t>
      </w:r>
      <w:r w:rsidR="00CC7843">
        <w:rPr>
          <w:szCs w:val="28"/>
        </w:rPr>
        <w:t>12 апреля</w:t>
      </w:r>
      <w:r w:rsidR="00157461">
        <w:rPr>
          <w:szCs w:val="28"/>
        </w:rPr>
        <w:t xml:space="preserve"> </w:t>
      </w:r>
      <w:r w:rsidR="00CC7843">
        <w:rPr>
          <w:szCs w:val="28"/>
        </w:rPr>
        <w:t>2025</w:t>
      </w:r>
      <w:r w:rsidRPr="00091018">
        <w:rPr>
          <w:szCs w:val="28"/>
        </w:rPr>
        <w:t xml:space="preserve"> г</w:t>
      </w:r>
      <w:r>
        <w:rPr>
          <w:szCs w:val="28"/>
        </w:rPr>
        <w:t>.</w:t>
      </w:r>
      <w:r w:rsidR="007D4A71">
        <w:rPr>
          <w:szCs w:val="28"/>
        </w:rPr>
        <w:t xml:space="preserve"> </w:t>
      </w:r>
      <w:r w:rsidR="007F74B0">
        <w:t>окр</w:t>
      </w:r>
      <w:r w:rsidR="0014137D">
        <w:t xml:space="preserve">ужные соревнования по </w:t>
      </w:r>
      <w:r w:rsidR="00D409CB">
        <w:t>пионерболу</w:t>
      </w:r>
      <w:r w:rsidR="0014137D">
        <w:t>.</w:t>
      </w:r>
    </w:p>
    <w:p w14:paraId="39D9A6A7" w14:textId="77777777" w:rsidR="00B565D1" w:rsidRPr="00EC0E10" w:rsidRDefault="00B565D1" w:rsidP="009D311B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</w:t>
      </w:r>
      <w:r w:rsidR="007D4A71">
        <w:t xml:space="preserve"> </w:t>
      </w:r>
      <w:r w:rsidRPr="00EC0E10">
        <w:t>Утвердить прилагаемые:</w:t>
      </w:r>
    </w:p>
    <w:p w14:paraId="6DDB1C72" w14:textId="77777777" w:rsidR="00D5063F" w:rsidRPr="00EC0E10" w:rsidRDefault="00B565D1" w:rsidP="009D311B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 w:rsidR="004E5F77">
        <w:t xml:space="preserve">окружных </w:t>
      </w:r>
      <w:r>
        <w:t>сорев</w:t>
      </w:r>
      <w:r w:rsidR="00596DC9">
        <w:t xml:space="preserve">нований </w:t>
      </w:r>
      <w:r w:rsidR="008F288F">
        <w:t>по пионерболу</w:t>
      </w:r>
      <w:r>
        <w:t xml:space="preserve"> (Приложение 1).</w:t>
      </w:r>
    </w:p>
    <w:p w14:paraId="09DF4212" w14:textId="4CF9F963" w:rsidR="00B565D1" w:rsidRPr="00EC0E10" w:rsidRDefault="004E5F77" w:rsidP="009D311B">
      <w:pPr>
        <w:tabs>
          <w:tab w:val="left" w:pos="709"/>
        </w:tabs>
        <w:spacing w:line="360" w:lineRule="exact"/>
        <w:jc w:val="both"/>
      </w:pPr>
      <w:r>
        <w:tab/>
        <w:t>2.2</w:t>
      </w:r>
      <w:r w:rsidR="00B565D1" w:rsidRPr="00EC0E10">
        <w:t xml:space="preserve">. Состав оргкомитета по проведению </w:t>
      </w:r>
      <w:r w:rsidR="00B565D1">
        <w:t>соревнований</w:t>
      </w:r>
      <w:r w:rsidR="00D409CB" w:rsidRPr="00D409CB">
        <w:t xml:space="preserve"> </w:t>
      </w:r>
      <w:r w:rsidR="00B565D1" w:rsidRPr="00EC0E10">
        <w:t xml:space="preserve">(Приложение </w:t>
      </w:r>
      <w:r>
        <w:t>2</w:t>
      </w:r>
      <w:r w:rsidR="00B565D1" w:rsidRPr="00EC0E10">
        <w:t>).</w:t>
      </w:r>
    </w:p>
    <w:p w14:paraId="54F65B5E" w14:textId="77777777" w:rsidR="00B565D1" w:rsidRPr="00EC0E10" w:rsidRDefault="00B565D1" w:rsidP="009D311B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0A1C1326" w14:textId="77777777" w:rsidR="00B565D1" w:rsidRPr="00EC0E10" w:rsidRDefault="00B934A3" w:rsidP="009D311B">
      <w:pPr>
        <w:tabs>
          <w:tab w:val="left" w:pos="709"/>
        </w:tabs>
        <w:spacing w:line="360" w:lineRule="exact"/>
        <w:jc w:val="both"/>
      </w:pPr>
      <w:r>
        <w:tab/>
        <w:t>3.1. о</w:t>
      </w:r>
      <w:r w:rsidR="00B565D1" w:rsidRPr="00EC0E10">
        <w:t xml:space="preserve">беспечить явку команд на </w:t>
      </w:r>
      <w:r>
        <w:t>соревнования и питание учащихся;</w:t>
      </w:r>
    </w:p>
    <w:p w14:paraId="72173ECA" w14:textId="77777777" w:rsidR="00B565D1" w:rsidRPr="00EC0E10" w:rsidRDefault="00B934A3" w:rsidP="009D311B">
      <w:pPr>
        <w:tabs>
          <w:tab w:val="left" w:pos="709"/>
        </w:tabs>
        <w:spacing w:line="360" w:lineRule="exact"/>
        <w:jc w:val="both"/>
      </w:pPr>
      <w:r>
        <w:tab/>
        <w:t>3.2. н</w:t>
      </w:r>
      <w:r w:rsidR="00B565D1" w:rsidRPr="00EC0E10">
        <w:t>азначить ответственных за сопровождение команды, возложив на них ответственность за жизнь и здоровье детей во время поездки</w:t>
      </w:r>
      <w:r w:rsidR="009D311B">
        <w:t xml:space="preserve"> к месту соревнований и обратно;</w:t>
      </w:r>
    </w:p>
    <w:p w14:paraId="00D0CF1C" w14:textId="77777777" w:rsidR="00B565D1" w:rsidRPr="00EC0E10" w:rsidRDefault="009D311B" w:rsidP="009D311B">
      <w:pPr>
        <w:tabs>
          <w:tab w:val="left" w:pos="709"/>
        </w:tabs>
        <w:spacing w:line="360" w:lineRule="exact"/>
        <w:jc w:val="both"/>
      </w:pPr>
      <w:r>
        <w:tab/>
        <w:t>3.3. о</w:t>
      </w:r>
      <w:r w:rsidR="00B565D1" w:rsidRPr="00EC0E10">
        <w:t>беспечить явку судей на соревнования (по мере необходимости).</w:t>
      </w:r>
    </w:p>
    <w:p w14:paraId="65A6253C" w14:textId="2B6771B9" w:rsidR="00157461" w:rsidRPr="00EC0E10" w:rsidRDefault="009D311B" w:rsidP="009D311B">
      <w:pPr>
        <w:tabs>
          <w:tab w:val="left" w:pos="709"/>
        </w:tabs>
        <w:spacing w:line="360" w:lineRule="exact"/>
        <w:jc w:val="both"/>
      </w:pPr>
      <w:r>
        <w:tab/>
        <w:t xml:space="preserve">3.4. </w:t>
      </w:r>
      <w:r w:rsidR="007D3986">
        <w:t xml:space="preserve">рекомендовать </w:t>
      </w:r>
      <w:r>
        <w:t>п</w:t>
      </w:r>
      <w:r w:rsidR="00B565D1" w:rsidRPr="00EC0E10">
        <w:t>редусмотреть дополнительную оплату педагогам за сопровождение команды и судейство на соревнованиях.</w:t>
      </w:r>
    </w:p>
    <w:p w14:paraId="31EF5441" w14:textId="77777777" w:rsidR="00B565D1" w:rsidRDefault="004E5F77" w:rsidP="009D311B">
      <w:pPr>
        <w:spacing w:line="360" w:lineRule="exact"/>
        <w:jc w:val="both"/>
      </w:pPr>
      <w:r>
        <w:tab/>
        <w:t>4</w:t>
      </w:r>
      <w:r w:rsidR="00B565D1">
        <w:t xml:space="preserve">. </w:t>
      </w:r>
      <w:r w:rsidR="00157461" w:rsidRPr="00157461">
        <w:t>Контроль исполнения приказа возложить на</w:t>
      </w:r>
      <w:r w:rsidR="007D4A71">
        <w:t xml:space="preserve"> </w:t>
      </w:r>
      <w:r>
        <w:t>Носкову Е.А</w:t>
      </w:r>
      <w:r w:rsidR="00157461" w:rsidRPr="00157461">
        <w:t xml:space="preserve">., директора </w:t>
      </w:r>
      <w:r w:rsidR="009D311B">
        <w:t xml:space="preserve">МБУ ДО </w:t>
      </w:r>
      <w:r w:rsidR="00157461" w:rsidRPr="00157461">
        <w:t>«Центр детского творчества с. Елово».</w:t>
      </w:r>
    </w:p>
    <w:p w14:paraId="457FFE4E" w14:textId="77777777" w:rsidR="00596DC9" w:rsidRDefault="00596DC9" w:rsidP="00B565D1">
      <w:pPr>
        <w:jc w:val="both"/>
      </w:pPr>
    </w:p>
    <w:p w14:paraId="5A4BD51E" w14:textId="77777777" w:rsidR="00596DC9" w:rsidRDefault="00596DC9" w:rsidP="00B565D1">
      <w:pPr>
        <w:jc w:val="both"/>
      </w:pPr>
    </w:p>
    <w:p w14:paraId="2A3BD77C" w14:textId="77777777" w:rsidR="00B565D1" w:rsidRDefault="00B565D1" w:rsidP="00B565D1">
      <w:pPr>
        <w:jc w:val="both"/>
      </w:pPr>
    </w:p>
    <w:p w14:paraId="54C685FD" w14:textId="56646C74"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14:paraId="5F0F21DC" w14:textId="77777777" w:rsidR="00D5063F" w:rsidRDefault="00D5063F" w:rsidP="00D3535D">
      <w:pPr>
        <w:jc w:val="both"/>
      </w:pPr>
    </w:p>
    <w:p w14:paraId="6292E4CA" w14:textId="77777777" w:rsidR="004E5F77" w:rsidRDefault="004E5F77" w:rsidP="00D3535D">
      <w:pPr>
        <w:jc w:val="both"/>
      </w:pPr>
    </w:p>
    <w:p w14:paraId="385FFA7E" w14:textId="77777777" w:rsidR="0014137D" w:rsidRDefault="0014137D" w:rsidP="007D4A71">
      <w:pPr>
        <w:pStyle w:val="af"/>
        <w:spacing w:line="240" w:lineRule="exact"/>
        <w:ind w:firstLine="6096"/>
        <w:rPr>
          <w:szCs w:val="28"/>
        </w:rPr>
      </w:pPr>
    </w:p>
    <w:p w14:paraId="551976D5" w14:textId="77777777" w:rsidR="009D311B" w:rsidRDefault="009D311B" w:rsidP="007D4A71">
      <w:pPr>
        <w:pStyle w:val="af"/>
        <w:spacing w:line="240" w:lineRule="exact"/>
        <w:ind w:firstLine="6096"/>
        <w:rPr>
          <w:szCs w:val="28"/>
        </w:rPr>
      </w:pPr>
    </w:p>
    <w:p w14:paraId="4CF0B906" w14:textId="77777777" w:rsidR="00B934A3" w:rsidRDefault="00B934A3" w:rsidP="007D4A71">
      <w:pPr>
        <w:pStyle w:val="af"/>
        <w:spacing w:line="240" w:lineRule="exact"/>
        <w:ind w:firstLine="6096"/>
        <w:rPr>
          <w:szCs w:val="28"/>
        </w:rPr>
      </w:pPr>
    </w:p>
    <w:p w14:paraId="49F6E762" w14:textId="77777777" w:rsidR="00B934A3" w:rsidRDefault="00B934A3" w:rsidP="007D4A71">
      <w:pPr>
        <w:pStyle w:val="af"/>
        <w:spacing w:line="240" w:lineRule="exact"/>
        <w:ind w:firstLine="6096"/>
        <w:rPr>
          <w:szCs w:val="28"/>
        </w:rPr>
      </w:pPr>
    </w:p>
    <w:p w14:paraId="7E902956" w14:textId="77777777" w:rsidR="007D3986" w:rsidRDefault="007D3986" w:rsidP="007D4A71">
      <w:pPr>
        <w:pStyle w:val="af"/>
        <w:spacing w:line="240" w:lineRule="exact"/>
        <w:ind w:firstLine="6096"/>
        <w:rPr>
          <w:szCs w:val="28"/>
        </w:rPr>
      </w:pPr>
    </w:p>
    <w:p w14:paraId="2D22EC64" w14:textId="77777777" w:rsidR="007D3986" w:rsidRDefault="007D3986" w:rsidP="007D4A71">
      <w:pPr>
        <w:pStyle w:val="af"/>
        <w:spacing w:line="240" w:lineRule="exact"/>
        <w:ind w:firstLine="6096"/>
        <w:rPr>
          <w:szCs w:val="28"/>
        </w:rPr>
      </w:pPr>
    </w:p>
    <w:p w14:paraId="20176A07" w14:textId="77777777" w:rsidR="00B565D1" w:rsidRPr="007D4A71" w:rsidRDefault="00B565D1" w:rsidP="009D311B">
      <w:pPr>
        <w:pStyle w:val="af"/>
        <w:spacing w:line="240" w:lineRule="exact"/>
        <w:ind w:firstLine="6095"/>
        <w:rPr>
          <w:szCs w:val="28"/>
        </w:rPr>
      </w:pPr>
      <w:r w:rsidRPr="007D4A71">
        <w:rPr>
          <w:szCs w:val="28"/>
        </w:rPr>
        <w:lastRenderedPageBreak/>
        <w:t>Приложение 1</w:t>
      </w:r>
    </w:p>
    <w:p w14:paraId="3D4B56B3" w14:textId="77777777" w:rsidR="007D4A71" w:rsidRPr="007D4A71" w:rsidRDefault="00B565D1" w:rsidP="009D311B">
      <w:pPr>
        <w:pStyle w:val="af"/>
        <w:spacing w:line="240" w:lineRule="exact"/>
        <w:ind w:firstLine="6095"/>
        <w:rPr>
          <w:szCs w:val="28"/>
        </w:rPr>
      </w:pPr>
      <w:r w:rsidRPr="007D4A71">
        <w:rPr>
          <w:szCs w:val="28"/>
        </w:rPr>
        <w:t>УТВЕРЖДЕНО</w:t>
      </w:r>
    </w:p>
    <w:p w14:paraId="0E49E7CC" w14:textId="77777777" w:rsidR="00B565D1" w:rsidRPr="007D4A71" w:rsidRDefault="00B565D1" w:rsidP="009D311B">
      <w:pPr>
        <w:pStyle w:val="af"/>
        <w:spacing w:line="240" w:lineRule="exact"/>
        <w:ind w:firstLine="6095"/>
        <w:rPr>
          <w:szCs w:val="28"/>
        </w:rPr>
      </w:pPr>
      <w:r w:rsidRPr="007D4A71">
        <w:rPr>
          <w:szCs w:val="28"/>
        </w:rPr>
        <w:t xml:space="preserve">приказом </w:t>
      </w:r>
    </w:p>
    <w:p w14:paraId="444E3D9F" w14:textId="77777777" w:rsidR="00B565D1" w:rsidRPr="007D4A71" w:rsidRDefault="009D311B" w:rsidP="009D311B">
      <w:pPr>
        <w:pStyle w:val="af"/>
        <w:spacing w:line="240" w:lineRule="exact"/>
        <w:ind w:firstLine="6095"/>
        <w:rPr>
          <w:szCs w:val="28"/>
        </w:rPr>
      </w:pPr>
      <w:r>
        <w:rPr>
          <w:szCs w:val="28"/>
        </w:rPr>
        <w:t>О</w:t>
      </w:r>
      <w:r w:rsidR="00B565D1" w:rsidRPr="007D4A71">
        <w:rPr>
          <w:szCs w:val="28"/>
        </w:rPr>
        <w:t xml:space="preserve">тдела образования </w:t>
      </w:r>
    </w:p>
    <w:p w14:paraId="089EE5AA" w14:textId="77777777" w:rsidR="00B565D1" w:rsidRPr="007D4A71" w:rsidRDefault="00B565D1" w:rsidP="009D311B">
      <w:pPr>
        <w:pStyle w:val="af"/>
        <w:spacing w:line="240" w:lineRule="exact"/>
        <w:ind w:firstLine="6095"/>
        <w:rPr>
          <w:szCs w:val="28"/>
        </w:rPr>
      </w:pPr>
      <w:r w:rsidRPr="007D4A71">
        <w:rPr>
          <w:szCs w:val="28"/>
        </w:rPr>
        <w:t>администрации Еловского</w:t>
      </w:r>
    </w:p>
    <w:p w14:paraId="52DD699F" w14:textId="77777777" w:rsidR="00B565D1" w:rsidRPr="007D4A71" w:rsidRDefault="00B565D1" w:rsidP="009D311B">
      <w:pPr>
        <w:pStyle w:val="af"/>
        <w:spacing w:line="240" w:lineRule="exact"/>
        <w:ind w:firstLine="6095"/>
        <w:rPr>
          <w:szCs w:val="28"/>
        </w:rPr>
      </w:pPr>
      <w:r w:rsidRPr="007D4A71">
        <w:rPr>
          <w:szCs w:val="28"/>
        </w:rPr>
        <w:t>муниципального округа</w:t>
      </w:r>
    </w:p>
    <w:p w14:paraId="1329E1D0" w14:textId="77777777" w:rsidR="00B565D1" w:rsidRPr="007D4A71" w:rsidRDefault="00B565D1" w:rsidP="009D311B">
      <w:pPr>
        <w:pStyle w:val="af"/>
        <w:spacing w:line="240" w:lineRule="exact"/>
        <w:ind w:firstLine="6095"/>
        <w:rPr>
          <w:szCs w:val="28"/>
        </w:rPr>
      </w:pPr>
      <w:r w:rsidRPr="007D4A71">
        <w:rPr>
          <w:szCs w:val="28"/>
        </w:rPr>
        <w:t>Пермского края</w:t>
      </w:r>
    </w:p>
    <w:p w14:paraId="48C8B55D" w14:textId="551AB350" w:rsidR="00B565D1" w:rsidRPr="007D4A71" w:rsidRDefault="007D4A71" w:rsidP="009D311B">
      <w:pPr>
        <w:pStyle w:val="af"/>
        <w:spacing w:line="240" w:lineRule="exact"/>
        <w:ind w:firstLine="6095"/>
        <w:rPr>
          <w:szCs w:val="28"/>
        </w:rPr>
      </w:pPr>
      <w:r w:rsidRPr="007D4A71">
        <w:rPr>
          <w:szCs w:val="28"/>
        </w:rPr>
        <w:t>о</w:t>
      </w:r>
      <w:r w:rsidR="00B565D1" w:rsidRPr="007D4A71">
        <w:rPr>
          <w:szCs w:val="28"/>
        </w:rPr>
        <w:t>т</w:t>
      </w:r>
      <w:r w:rsidRPr="007D4A71">
        <w:rPr>
          <w:szCs w:val="28"/>
        </w:rPr>
        <w:t xml:space="preserve"> </w:t>
      </w:r>
      <w:r w:rsidR="007D3986">
        <w:rPr>
          <w:szCs w:val="28"/>
        </w:rPr>
        <w:t xml:space="preserve">07.04.2025 </w:t>
      </w:r>
      <w:r w:rsidR="001E3A55">
        <w:rPr>
          <w:szCs w:val="28"/>
        </w:rPr>
        <w:t xml:space="preserve">№ </w:t>
      </w:r>
      <w:r w:rsidR="007D3986">
        <w:rPr>
          <w:szCs w:val="28"/>
        </w:rPr>
        <w:t>84</w:t>
      </w:r>
    </w:p>
    <w:p w14:paraId="56E29197" w14:textId="77777777" w:rsidR="00B565D1" w:rsidRDefault="00B565D1" w:rsidP="007D4A71">
      <w:pPr>
        <w:pStyle w:val="a5"/>
        <w:spacing w:line="240" w:lineRule="exact"/>
        <w:ind w:left="5812" w:firstLine="708"/>
      </w:pPr>
    </w:p>
    <w:p w14:paraId="4CF841C5" w14:textId="77777777" w:rsidR="00B565D1" w:rsidRPr="00091018" w:rsidRDefault="00B565D1" w:rsidP="007D4A71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6AFFFC54" w14:textId="77777777" w:rsidR="00B565D1" w:rsidRPr="00091018" w:rsidRDefault="00B565D1" w:rsidP="007D4A71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4E5F77">
        <w:rPr>
          <w:b/>
          <w:szCs w:val="28"/>
        </w:rPr>
        <w:t xml:space="preserve">окружных соревнований по </w:t>
      </w:r>
      <w:r w:rsidR="00D409CB">
        <w:rPr>
          <w:b/>
          <w:szCs w:val="28"/>
        </w:rPr>
        <w:t xml:space="preserve">пионерболу </w:t>
      </w:r>
    </w:p>
    <w:p w14:paraId="79801394" w14:textId="77777777" w:rsidR="00B565D1" w:rsidRPr="00091018" w:rsidRDefault="00B565D1" w:rsidP="00B565D1">
      <w:pPr>
        <w:ind w:firstLine="567"/>
        <w:jc w:val="both"/>
        <w:rPr>
          <w:szCs w:val="28"/>
        </w:rPr>
      </w:pPr>
    </w:p>
    <w:p w14:paraId="417C18B7" w14:textId="77777777" w:rsidR="00B565D1" w:rsidRPr="00091018" w:rsidRDefault="009D311B" w:rsidP="009D311B">
      <w:pPr>
        <w:tabs>
          <w:tab w:val="left" w:pos="709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565D1" w:rsidRPr="00091018">
        <w:rPr>
          <w:szCs w:val="28"/>
        </w:rPr>
        <w:t>МБУ ДО «ЦДТ</w:t>
      </w:r>
      <w:r w:rsidR="007D4A71">
        <w:rPr>
          <w:szCs w:val="28"/>
        </w:rPr>
        <w:t xml:space="preserve"> </w:t>
      </w:r>
      <w:r w:rsidR="00B565D1">
        <w:rPr>
          <w:szCs w:val="28"/>
        </w:rPr>
        <w:t>с.</w:t>
      </w:r>
      <w:r w:rsidR="00C62016">
        <w:rPr>
          <w:szCs w:val="28"/>
        </w:rPr>
        <w:t xml:space="preserve"> </w:t>
      </w:r>
      <w:r w:rsidR="00B565D1">
        <w:rPr>
          <w:szCs w:val="28"/>
        </w:rPr>
        <w:t xml:space="preserve">Елово» </w:t>
      </w:r>
      <w:r w:rsidR="00B565D1" w:rsidRPr="00091018">
        <w:rPr>
          <w:szCs w:val="28"/>
        </w:rPr>
        <w:t xml:space="preserve">проводит </w:t>
      </w:r>
      <w:r>
        <w:rPr>
          <w:szCs w:val="28"/>
        </w:rPr>
        <w:t>окружные соревнования по</w:t>
      </w:r>
      <w:r w:rsidR="00D409CB">
        <w:t xml:space="preserve"> пионерболу </w:t>
      </w:r>
      <w:r w:rsidR="004E5F77">
        <w:rPr>
          <w:szCs w:val="28"/>
        </w:rPr>
        <w:t>в рамках спартакиады учащихся.</w:t>
      </w:r>
    </w:p>
    <w:p w14:paraId="50CCF960" w14:textId="77777777" w:rsidR="00B565D1" w:rsidRDefault="00B565D1" w:rsidP="009D311B">
      <w:pPr>
        <w:spacing w:line="320" w:lineRule="exact"/>
        <w:jc w:val="center"/>
        <w:rPr>
          <w:b/>
          <w:szCs w:val="28"/>
        </w:rPr>
      </w:pPr>
    </w:p>
    <w:p w14:paraId="6287A9FF" w14:textId="77777777" w:rsidR="00B565D1" w:rsidRPr="00091018" w:rsidRDefault="00B565D1" w:rsidP="009D311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0991787A" w14:textId="77777777" w:rsidR="00D3535D" w:rsidRDefault="00B565D1" w:rsidP="009D311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Соревнования проводится в целях укрепления здоровья подрастающего поколения, привлечения учащихся к регулярным занятиям </w:t>
      </w:r>
      <w:r w:rsidR="00D3535D">
        <w:rPr>
          <w:szCs w:val="28"/>
        </w:rPr>
        <w:t>физической культурой и спортом.</w:t>
      </w:r>
    </w:p>
    <w:p w14:paraId="2CC795D2" w14:textId="77777777" w:rsidR="00B565D1" w:rsidRPr="00091018" w:rsidRDefault="00B565D1" w:rsidP="009D311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7FCB6749" w14:textId="77777777" w:rsidR="00B565D1" w:rsidRPr="00091018" w:rsidRDefault="00B565D1" w:rsidP="009D311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39465F18" w14:textId="77777777" w:rsidR="00B565D1" w:rsidRDefault="00B565D1" w:rsidP="009D311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5BBAF40F" w14:textId="77777777" w:rsidR="00B565D1" w:rsidRPr="00FB39BA" w:rsidRDefault="00B565D1" w:rsidP="009D311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</w:t>
      </w:r>
      <w:r w:rsidR="008F288F">
        <w:rPr>
          <w:szCs w:val="28"/>
        </w:rPr>
        <w:t xml:space="preserve"> игры пионербол</w:t>
      </w:r>
      <w:r>
        <w:rPr>
          <w:szCs w:val="28"/>
        </w:rPr>
        <w:t>;</w:t>
      </w:r>
    </w:p>
    <w:p w14:paraId="2E31C336" w14:textId="77777777" w:rsidR="00B565D1" w:rsidRPr="00BD056F" w:rsidRDefault="00B565D1" w:rsidP="009D311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D4A71">
        <w:rPr>
          <w:szCs w:val="28"/>
        </w:rPr>
        <w:t xml:space="preserve"> </w:t>
      </w:r>
      <w:r>
        <w:rPr>
          <w:szCs w:val="28"/>
        </w:rPr>
        <w:t>в</w:t>
      </w:r>
      <w:r w:rsidR="00D3535D">
        <w:rPr>
          <w:szCs w:val="28"/>
        </w:rPr>
        <w:t xml:space="preserve">ыявление сильнейших </w:t>
      </w:r>
      <w:r w:rsidRPr="00FB39BA">
        <w:rPr>
          <w:szCs w:val="28"/>
        </w:rPr>
        <w:t>команд</w:t>
      </w:r>
      <w:r w:rsidR="007D4A71">
        <w:rPr>
          <w:szCs w:val="28"/>
        </w:rPr>
        <w:t xml:space="preserve"> </w:t>
      </w:r>
      <w:r>
        <w:rPr>
          <w:szCs w:val="28"/>
        </w:rPr>
        <w:t>Еловского муниципального округа Пермского края.</w:t>
      </w:r>
    </w:p>
    <w:p w14:paraId="461AA756" w14:textId="77777777" w:rsidR="00B565D1" w:rsidRDefault="00B565D1" w:rsidP="009D311B">
      <w:pPr>
        <w:spacing w:line="320" w:lineRule="exact"/>
        <w:jc w:val="center"/>
        <w:rPr>
          <w:b/>
          <w:szCs w:val="28"/>
        </w:rPr>
      </w:pPr>
    </w:p>
    <w:p w14:paraId="07927B57" w14:textId="77777777" w:rsidR="00B565D1" w:rsidRPr="007408DF" w:rsidRDefault="00B565D1" w:rsidP="009D311B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2. Место и сроки проведения соревнований</w:t>
      </w:r>
    </w:p>
    <w:p w14:paraId="19927E11" w14:textId="77777777" w:rsidR="002D3345" w:rsidRPr="007408DF" w:rsidRDefault="00B565D1" w:rsidP="009D311B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Соревнования проводятся</w:t>
      </w:r>
      <w:r w:rsidR="007D4A71">
        <w:rPr>
          <w:szCs w:val="28"/>
        </w:rPr>
        <w:t xml:space="preserve"> </w:t>
      </w:r>
      <w:r w:rsidR="00CC7843">
        <w:rPr>
          <w:szCs w:val="28"/>
        </w:rPr>
        <w:t>12 апреля</w:t>
      </w:r>
      <w:r w:rsidR="004E5F77" w:rsidRPr="007408DF">
        <w:rPr>
          <w:szCs w:val="28"/>
        </w:rPr>
        <w:t xml:space="preserve"> </w:t>
      </w:r>
      <w:r w:rsidR="00CC7843">
        <w:rPr>
          <w:szCs w:val="28"/>
        </w:rPr>
        <w:t>2025</w:t>
      </w:r>
      <w:r w:rsidRPr="007408DF">
        <w:rPr>
          <w:szCs w:val="28"/>
        </w:rPr>
        <w:t xml:space="preserve"> г. на</w:t>
      </w:r>
      <w:r w:rsidR="007D4A71">
        <w:rPr>
          <w:szCs w:val="28"/>
        </w:rPr>
        <w:t xml:space="preserve"> </w:t>
      </w:r>
      <w:r w:rsidR="002D3345" w:rsidRPr="007408DF">
        <w:rPr>
          <w:szCs w:val="28"/>
        </w:rPr>
        <w:t>базе</w:t>
      </w:r>
      <w:r w:rsidR="00D3535D" w:rsidRPr="007408DF">
        <w:rPr>
          <w:szCs w:val="28"/>
        </w:rPr>
        <w:t xml:space="preserve"> МОУ «</w:t>
      </w:r>
      <w:r w:rsidR="000D30FF">
        <w:rPr>
          <w:szCs w:val="28"/>
        </w:rPr>
        <w:t>Еловская СОШ».</w:t>
      </w:r>
      <w:r w:rsidR="0014137D">
        <w:rPr>
          <w:szCs w:val="28"/>
        </w:rPr>
        <w:t xml:space="preserve"> </w:t>
      </w:r>
      <w:r w:rsidR="002D3345" w:rsidRPr="007408DF">
        <w:rPr>
          <w:szCs w:val="28"/>
        </w:rPr>
        <w:t xml:space="preserve">Сбор команд в 10.00 </w:t>
      </w:r>
      <w:r w:rsidR="007D4A71">
        <w:rPr>
          <w:szCs w:val="28"/>
        </w:rPr>
        <w:t>ч.</w:t>
      </w:r>
    </w:p>
    <w:p w14:paraId="23FB1444" w14:textId="77777777" w:rsidR="002D3345" w:rsidRPr="007408DF" w:rsidRDefault="002D3345" w:rsidP="009D311B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судейской коллегии, жеребьевка в 10.15</w:t>
      </w:r>
      <w:r w:rsidR="007D4A71">
        <w:rPr>
          <w:szCs w:val="28"/>
        </w:rPr>
        <w:t xml:space="preserve"> ч.</w:t>
      </w:r>
    </w:p>
    <w:p w14:paraId="7245301E" w14:textId="77777777" w:rsidR="002D3345" w:rsidRPr="002D3345" w:rsidRDefault="002D3345" w:rsidP="009D311B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соревнований в 10.30</w:t>
      </w:r>
      <w:r w:rsidR="007D4A71">
        <w:rPr>
          <w:szCs w:val="28"/>
        </w:rPr>
        <w:t xml:space="preserve"> ч.</w:t>
      </w:r>
    </w:p>
    <w:p w14:paraId="6353F0AC" w14:textId="77777777" w:rsidR="002D3345" w:rsidRDefault="002D3345" w:rsidP="009D311B">
      <w:pPr>
        <w:spacing w:line="320" w:lineRule="exact"/>
        <w:ind w:firstLine="709"/>
        <w:jc w:val="both"/>
        <w:rPr>
          <w:szCs w:val="28"/>
        </w:rPr>
      </w:pPr>
    </w:p>
    <w:p w14:paraId="2644E767" w14:textId="77777777" w:rsidR="00B565D1" w:rsidRPr="007408DF" w:rsidRDefault="00B565D1" w:rsidP="009D311B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3. Руководство организацией и проведением соревнований</w:t>
      </w:r>
    </w:p>
    <w:p w14:paraId="3C6E29FE" w14:textId="77777777" w:rsidR="002D3345" w:rsidRPr="007408DF" w:rsidRDefault="002D3345" w:rsidP="009D311B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Непосредственное проведение турнира возлагается на главную судейскую коллегию.</w:t>
      </w:r>
    </w:p>
    <w:p w14:paraId="694DCB5D" w14:textId="77777777" w:rsidR="002D3345" w:rsidRPr="007408DF" w:rsidRDefault="002D3345" w:rsidP="009D311B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Судьи на играх учителя физической культуры (представители команд)</w:t>
      </w:r>
      <w:r w:rsidR="00370F46" w:rsidRPr="007408DF">
        <w:rPr>
          <w:szCs w:val="28"/>
        </w:rPr>
        <w:t>.</w:t>
      </w:r>
    </w:p>
    <w:p w14:paraId="687FA3AC" w14:textId="77777777" w:rsidR="00D5063F" w:rsidRPr="002D3345" w:rsidRDefault="00D5063F" w:rsidP="009D311B">
      <w:pPr>
        <w:spacing w:line="320" w:lineRule="exact"/>
        <w:ind w:firstLine="709"/>
        <w:jc w:val="both"/>
        <w:rPr>
          <w:szCs w:val="28"/>
        </w:rPr>
      </w:pPr>
      <w:r w:rsidRPr="007408DF">
        <w:rPr>
          <w:b/>
          <w:szCs w:val="28"/>
          <w:u w:val="single"/>
        </w:rPr>
        <w:t>Примечание:</w:t>
      </w:r>
      <w:r w:rsidRPr="007408DF">
        <w:rPr>
          <w:szCs w:val="28"/>
        </w:rPr>
        <w:t xml:space="preserve"> Судейская коллегия оставляет за собой право изменить программу и условия проведения мероприятия в сторону упрощения.</w:t>
      </w:r>
    </w:p>
    <w:p w14:paraId="03B6E51D" w14:textId="77777777" w:rsidR="007408DF" w:rsidRDefault="007408DF" w:rsidP="009D311B">
      <w:pPr>
        <w:spacing w:line="320" w:lineRule="exact"/>
        <w:jc w:val="center"/>
        <w:rPr>
          <w:b/>
          <w:szCs w:val="28"/>
        </w:rPr>
      </w:pPr>
    </w:p>
    <w:p w14:paraId="1A804508" w14:textId="77777777" w:rsidR="00B565D1" w:rsidRPr="00091018" w:rsidRDefault="00B565D1" w:rsidP="009D311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45E4FFEC" w14:textId="77777777" w:rsidR="00B565D1" w:rsidRPr="00BC7CB9" w:rsidRDefault="00B565D1" w:rsidP="009D311B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>Соревнования командные.</w:t>
      </w:r>
    </w:p>
    <w:p w14:paraId="7D3AED87" w14:textId="77777777" w:rsidR="00B565D1" w:rsidRDefault="00B565D1" w:rsidP="009D311B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Соревнования </w:t>
      </w:r>
      <w:r w:rsidR="000D30FF">
        <w:rPr>
          <w:szCs w:val="28"/>
        </w:rPr>
        <w:t>по пионерболу проводят</w:t>
      </w:r>
      <w:r w:rsidRPr="00BC7CB9">
        <w:rPr>
          <w:szCs w:val="28"/>
        </w:rPr>
        <w:t xml:space="preserve">ся среди обучающихся </w:t>
      </w:r>
      <w:r w:rsidR="00BC7CB9" w:rsidRPr="00BC7CB9">
        <w:rPr>
          <w:szCs w:val="28"/>
        </w:rPr>
        <w:t>5</w:t>
      </w:r>
      <w:r w:rsidR="000D30FF">
        <w:rPr>
          <w:szCs w:val="28"/>
        </w:rPr>
        <w:t>-7</w:t>
      </w:r>
      <w:r w:rsidR="00D3535D" w:rsidRPr="00BC7CB9">
        <w:rPr>
          <w:szCs w:val="28"/>
        </w:rPr>
        <w:t xml:space="preserve"> </w:t>
      </w:r>
      <w:r w:rsidRPr="00BC7CB9">
        <w:rPr>
          <w:szCs w:val="28"/>
        </w:rPr>
        <w:t>классов.</w:t>
      </w:r>
    </w:p>
    <w:p w14:paraId="58B74A5B" w14:textId="3BF38C1A" w:rsidR="008F288F" w:rsidRPr="009D311B" w:rsidRDefault="00B565D1" w:rsidP="009D311B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Состав команды </w:t>
      </w:r>
      <w:r w:rsidR="00D3535D" w:rsidRPr="00BC7CB9">
        <w:rPr>
          <w:szCs w:val="28"/>
        </w:rPr>
        <w:t>8 человек</w:t>
      </w:r>
      <w:r w:rsidR="000108D8">
        <w:rPr>
          <w:szCs w:val="28"/>
        </w:rPr>
        <w:t xml:space="preserve"> (5</w:t>
      </w:r>
      <w:r w:rsidR="007D3986">
        <w:rPr>
          <w:szCs w:val="28"/>
        </w:rPr>
        <w:t xml:space="preserve"> </w:t>
      </w:r>
      <w:r w:rsidR="000108D8">
        <w:rPr>
          <w:szCs w:val="28"/>
        </w:rPr>
        <w:t>класс – 2 человека, 6 класс – 2 человека, 7 класс – 2 человека).</w:t>
      </w:r>
      <w:r w:rsidR="00CC7843">
        <w:rPr>
          <w:szCs w:val="28"/>
        </w:rPr>
        <w:t xml:space="preserve"> В</w:t>
      </w:r>
      <w:r w:rsidR="001E3A55">
        <w:rPr>
          <w:szCs w:val="28"/>
        </w:rPr>
        <w:t xml:space="preserve"> команде д</w:t>
      </w:r>
      <w:r w:rsidR="00CC7843">
        <w:rPr>
          <w:szCs w:val="28"/>
        </w:rPr>
        <w:t>олжно быть не менее двух девушек</w:t>
      </w:r>
      <w:r w:rsidR="000108D8">
        <w:rPr>
          <w:szCs w:val="28"/>
        </w:rPr>
        <w:t xml:space="preserve"> не зависимо от возраста </w:t>
      </w:r>
      <w:r w:rsidR="00370F46" w:rsidRPr="00BC7CB9">
        <w:rPr>
          <w:szCs w:val="28"/>
        </w:rPr>
        <w:t>+ 2 запасных</w:t>
      </w:r>
      <w:r w:rsidRPr="00BC7CB9">
        <w:rPr>
          <w:szCs w:val="28"/>
        </w:rPr>
        <w:t>.</w:t>
      </w:r>
    </w:p>
    <w:p w14:paraId="6A6D27F4" w14:textId="67A41257" w:rsidR="00B565D1" w:rsidRDefault="00B565D1" w:rsidP="007D3986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  <w:r w:rsidR="007D3986">
        <w:rPr>
          <w:b/>
          <w:szCs w:val="28"/>
          <w:u w:val="single"/>
        </w:rPr>
        <w:t xml:space="preserve"> </w:t>
      </w:r>
      <w:r w:rsidRPr="007D3986">
        <w:rPr>
          <w:szCs w:val="28"/>
        </w:rPr>
        <w:t>Все участники соревнований должны иметь допуск врача.</w:t>
      </w:r>
    </w:p>
    <w:p w14:paraId="016B6CB1" w14:textId="77777777" w:rsidR="00B01640" w:rsidRPr="00BF7692" w:rsidRDefault="00B01640" w:rsidP="007D3986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78A2B2A0" w14:textId="77777777" w:rsidR="00B565D1" w:rsidRDefault="00B565D1" w:rsidP="009D311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lastRenderedPageBreak/>
        <w:t>5. Программа соревнований</w:t>
      </w:r>
    </w:p>
    <w:p w14:paraId="14AB8F0D" w14:textId="77777777" w:rsidR="00D474C1" w:rsidRPr="00D474C1" w:rsidRDefault="00596DC9" w:rsidP="009D311B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D474C1">
        <w:rPr>
          <w:szCs w:val="28"/>
        </w:rPr>
        <w:t>С</w:t>
      </w:r>
      <w:r w:rsidR="00D474C1" w:rsidRPr="00D474C1">
        <w:rPr>
          <w:szCs w:val="28"/>
        </w:rPr>
        <w:t>оревнования проводятся согласно правил</w:t>
      </w:r>
      <w:r w:rsidR="00A0189F">
        <w:rPr>
          <w:szCs w:val="28"/>
        </w:rPr>
        <w:t>ам</w:t>
      </w:r>
      <w:r w:rsidR="00D474C1">
        <w:rPr>
          <w:szCs w:val="28"/>
        </w:rPr>
        <w:t>и</w:t>
      </w:r>
      <w:r w:rsidR="002C43AE">
        <w:rPr>
          <w:szCs w:val="28"/>
        </w:rPr>
        <w:t xml:space="preserve"> и</w:t>
      </w:r>
      <w:r w:rsidR="009D311B">
        <w:rPr>
          <w:szCs w:val="28"/>
        </w:rPr>
        <w:t>гры</w:t>
      </w:r>
      <w:r w:rsidR="008F288F">
        <w:rPr>
          <w:szCs w:val="28"/>
        </w:rPr>
        <w:t xml:space="preserve"> пионербол. </w:t>
      </w:r>
      <w:r w:rsidR="009D311B">
        <w:rPr>
          <w:szCs w:val="28"/>
        </w:rPr>
        <w:tab/>
      </w:r>
      <w:r w:rsidR="000D30FF">
        <w:rPr>
          <w:szCs w:val="28"/>
        </w:rPr>
        <w:t xml:space="preserve">Судейская коллегия оставляет за собой право </w:t>
      </w:r>
      <w:r w:rsidR="00E9752F">
        <w:rPr>
          <w:szCs w:val="28"/>
        </w:rPr>
        <w:t>изменить регламент проведения соревнований в зависимости от количества команд.</w:t>
      </w:r>
    </w:p>
    <w:p w14:paraId="149BA0FE" w14:textId="77777777" w:rsidR="00B565D1" w:rsidRPr="00091018" w:rsidRDefault="00B565D1" w:rsidP="009D311B">
      <w:pPr>
        <w:spacing w:line="320" w:lineRule="exact"/>
        <w:jc w:val="both"/>
        <w:rPr>
          <w:szCs w:val="28"/>
        </w:rPr>
      </w:pPr>
    </w:p>
    <w:p w14:paraId="317BFDC0" w14:textId="77777777" w:rsidR="00B565D1" w:rsidRDefault="00B565D1" w:rsidP="009D311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7CC2818B" w14:textId="77777777" w:rsidR="001E3A55" w:rsidRPr="002C5029" w:rsidRDefault="002C5029" w:rsidP="00193BE8">
      <w:pPr>
        <w:spacing w:line="320" w:lineRule="exact"/>
        <w:ind w:firstLine="709"/>
        <w:jc w:val="both"/>
        <w:rPr>
          <w:szCs w:val="28"/>
        </w:rPr>
      </w:pPr>
      <w:r w:rsidRPr="00D474C1">
        <w:rPr>
          <w:color w:val="000000" w:themeColor="text1"/>
          <w:szCs w:val="28"/>
        </w:rPr>
        <w:t>Победителем становится команда, набравшая наибольшее количество очков.</w:t>
      </w:r>
      <w:r w:rsidR="002C43AE">
        <w:rPr>
          <w:color w:val="000000" w:themeColor="text1"/>
          <w:szCs w:val="28"/>
        </w:rPr>
        <w:t xml:space="preserve"> </w:t>
      </w:r>
      <w:r w:rsidR="009D311B">
        <w:rPr>
          <w:szCs w:val="28"/>
        </w:rPr>
        <w:t>Соревнования командные</w:t>
      </w:r>
      <w:r w:rsidRPr="002C5029">
        <w:rPr>
          <w:szCs w:val="28"/>
        </w:rPr>
        <w:t> проводятся из трёх партий.</w:t>
      </w:r>
      <w:r w:rsidR="001E3A55">
        <w:rPr>
          <w:szCs w:val="28"/>
        </w:rPr>
        <w:t xml:space="preserve"> </w:t>
      </w:r>
      <w:r w:rsidR="001E3A55" w:rsidRPr="00193BE8">
        <w:rPr>
          <w:szCs w:val="28"/>
        </w:rPr>
        <w:t>Партия длится до</w:t>
      </w:r>
      <w:r w:rsidR="00193BE8">
        <w:rPr>
          <w:szCs w:val="28"/>
        </w:rPr>
        <w:t xml:space="preserve"> 15 очков. </w:t>
      </w:r>
      <w:r w:rsidR="001E3A55" w:rsidRPr="00193BE8">
        <w:rPr>
          <w:szCs w:val="28"/>
        </w:rPr>
        <w:t xml:space="preserve">Счет </w:t>
      </w:r>
      <w:r w:rsidR="00193BE8" w:rsidRPr="00193BE8">
        <w:rPr>
          <w:szCs w:val="28"/>
        </w:rPr>
        <w:t xml:space="preserve">в подгруппах </w:t>
      </w:r>
      <w:r w:rsidR="001E3A55" w:rsidRPr="00193BE8">
        <w:rPr>
          <w:szCs w:val="28"/>
        </w:rPr>
        <w:t>фиксированный</w:t>
      </w:r>
      <w:r w:rsidR="00193BE8">
        <w:rPr>
          <w:szCs w:val="28"/>
        </w:rPr>
        <w:t>, в финале не фиксированный.</w:t>
      </w:r>
    </w:p>
    <w:p w14:paraId="4CF0A6AF" w14:textId="77777777" w:rsidR="00B565D1" w:rsidRPr="007D4A71" w:rsidRDefault="002C5029" w:rsidP="009D311B">
      <w:pPr>
        <w:spacing w:line="320" w:lineRule="exact"/>
        <w:ind w:firstLine="709"/>
        <w:jc w:val="both"/>
        <w:rPr>
          <w:szCs w:val="28"/>
        </w:rPr>
      </w:pPr>
      <w:r w:rsidRPr="002C5029">
        <w:rPr>
          <w:szCs w:val="28"/>
        </w:rPr>
        <w:t>Во всех встречах команды за выигрыш со счетом 2:0 получают 3 очка, за выигрыш</w:t>
      </w:r>
      <w:r w:rsidR="002C43AE">
        <w:rPr>
          <w:szCs w:val="28"/>
        </w:rPr>
        <w:t xml:space="preserve"> </w:t>
      </w:r>
      <w:r w:rsidRPr="002C5029">
        <w:rPr>
          <w:szCs w:val="28"/>
        </w:rPr>
        <w:t>со счетом 2:1 получают 2 очка, за п</w:t>
      </w:r>
      <w:r>
        <w:rPr>
          <w:szCs w:val="28"/>
        </w:rPr>
        <w:t xml:space="preserve">оражение со счетом 1:2 получают </w:t>
      </w:r>
      <w:r w:rsidRPr="002C5029">
        <w:rPr>
          <w:szCs w:val="28"/>
        </w:rPr>
        <w:t>1 очко, за поражение</w:t>
      </w:r>
      <w:r w:rsidR="002C43AE">
        <w:rPr>
          <w:szCs w:val="28"/>
        </w:rPr>
        <w:t xml:space="preserve"> </w:t>
      </w:r>
      <w:r w:rsidRPr="002C5029">
        <w:rPr>
          <w:szCs w:val="28"/>
        </w:rPr>
        <w:t>со счетом 0:2 получают 0 очков, за неявку получают минус 1 очко.</w:t>
      </w:r>
    </w:p>
    <w:p w14:paraId="473764B6" w14:textId="77777777" w:rsidR="00B565D1" w:rsidRPr="00091018" w:rsidRDefault="00B565D1" w:rsidP="009D311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331F6B7E" w14:textId="120D5BEB" w:rsidR="00B565D1" w:rsidRPr="00091018" w:rsidRDefault="00B565D1" w:rsidP="009D311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Команды</w:t>
      </w:r>
      <w:r w:rsidR="004774A0">
        <w:rPr>
          <w:szCs w:val="28"/>
        </w:rPr>
        <w:t>,</w:t>
      </w:r>
      <w:r w:rsidR="002C43AE">
        <w:rPr>
          <w:szCs w:val="28"/>
        </w:rPr>
        <w:t xml:space="preserve"> </w:t>
      </w:r>
      <w:r w:rsidR="00370F46">
        <w:rPr>
          <w:szCs w:val="28"/>
        </w:rPr>
        <w:t xml:space="preserve">занявшие </w:t>
      </w:r>
      <w:r w:rsidR="004774A0">
        <w:rPr>
          <w:szCs w:val="28"/>
        </w:rPr>
        <w:t>1,</w:t>
      </w:r>
      <w:r w:rsidR="007D3986">
        <w:rPr>
          <w:szCs w:val="28"/>
        </w:rPr>
        <w:t xml:space="preserve"> </w:t>
      </w:r>
      <w:r w:rsidR="004774A0">
        <w:rPr>
          <w:szCs w:val="28"/>
        </w:rPr>
        <w:t>2,</w:t>
      </w:r>
      <w:r w:rsidR="007D3986">
        <w:rPr>
          <w:szCs w:val="28"/>
        </w:rPr>
        <w:t xml:space="preserve"> </w:t>
      </w:r>
      <w:r w:rsidR="004774A0">
        <w:rPr>
          <w:szCs w:val="28"/>
        </w:rPr>
        <w:t>3</w:t>
      </w:r>
      <w:r w:rsidR="00370F46">
        <w:rPr>
          <w:szCs w:val="28"/>
        </w:rPr>
        <w:t xml:space="preserve"> места</w:t>
      </w:r>
      <w:r w:rsidR="007D3986">
        <w:rPr>
          <w:szCs w:val="28"/>
        </w:rPr>
        <w:t>,</w:t>
      </w:r>
      <w:r w:rsidRPr="00091018">
        <w:rPr>
          <w:szCs w:val="28"/>
        </w:rPr>
        <w:t xml:space="preserve"> награждаются грамотами. </w:t>
      </w:r>
    </w:p>
    <w:p w14:paraId="576B7E4A" w14:textId="77777777" w:rsidR="00D474C1" w:rsidRDefault="00D474C1" w:rsidP="009D311B">
      <w:pPr>
        <w:spacing w:line="320" w:lineRule="exact"/>
        <w:jc w:val="center"/>
        <w:rPr>
          <w:szCs w:val="28"/>
        </w:rPr>
      </w:pPr>
    </w:p>
    <w:p w14:paraId="51D8BB97" w14:textId="77777777" w:rsidR="00B565D1" w:rsidRPr="00091018" w:rsidRDefault="007408DF" w:rsidP="009D311B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B565D1" w:rsidRPr="00091018">
        <w:rPr>
          <w:b/>
          <w:szCs w:val="28"/>
        </w:rPr>
        <w:t>. Заявки</w:t>
      </w:r>
    </w:p>
    <w:p w14:paraId="02A1807A" w14:textId="39523328" w:rsidR="00B565D1" w:rsidRDefault="00B565D1" w:rsidP="009D311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Предварительные заявки на участие подаются</w:t>
      </w:r>
      <w:r w:rsidR="0035650D">
        <w:rPr>
          <w:szCs w:val="28"/>
        </w:rPr>
        <w:t xml:space="preserve"> </w:t>
      </w:r>
      <w:r w:rsidR="00BC7CB9">
        <w:rPr>
          <w:b/>
          <w:szCs w:val="28"/>
        </w:rPr>
        <w:t xml:space="preserve">до </w:t>
      </w:r>
      <w:r w:rsidR="007D3986">
        <w:rPr>
          <w:b/>
          <w:szCs w:val="28"/>
        </w:rPr>
        <w:t>0</w:t>
      </w:r>
      <w:r w:rsidR="00CC7843">
        <w:rPr>
          <w:b/>
          <w:szCs w:val="28"/>
        </w:rPr>
        <w:t>9</w:t>
      </w:r>
      <w:r w:rsidR="0035650D">
        <w:rPr>
          <w:b/>
          <w:szCs w:val="28"/>
        </w:rPr>
        <w:t xml:space="preserve"> </w:t>
      </w:r>
      <w:r w:rsidR="00CC7843">
        <w:rPr>
          <w:b/>
          <w:szCs w:val="28"/>
        </w:rPr>
        <w:t>апреля 2025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</w:t>
      </w:r>
      <w:proofErr w:type="spellStart"/>
      <w:proofErr w:type="gramStart"/>
      <w:r w:rsidRPr="00091018">
        <w:rPr>
          <w:szCs w:val="28"/>
        </w:rPr>
        <w:t>эл.почте</w:t>
      </w:r>
      <w:proofErr w:type="spellEnd"/>
      <w:proofErr w:type="gramEnd"/>
      <w:r>
        <w:rPr>
          <w:szCs w:val="28"/>
        </w:rPr>
        <w:t>:</w:t>
      </w:r>
      <w:r w:rsidR="00CC7843">
        <w:rPr>
          <w:szCs w:val="28"/>
        </w:rPr>
        <w:t xml:space="preserve"> </w:t>
      </w:r>
      <w:hyperlink r:id="rId8" w:history="1">
        <w:r w:rsidR="0088451D" w:rsidRPr="001107AA">
          <w:rPr>
            <w:rStyle w:val="ac"/>
          </w:rPr>
          <w:t>burnysheva.a@yandex.ru</w:t>
        </w:r>
      </w:hyperlink>
      <w:r w:rsidR="0088451D">
        <w:t xml:space="preserve"> (Иванова Анастасия Викторовна) </w:t>
      </w:r>
      <w:r w:rsidR="004774A0" w:rsidRPr="009D311B">
        <w:rPr>
          <w:szCs w:val="28"/>
        </w:rPr>
        <w:t>по форме</w:t>
      </w:r>
      <w:r w:rsidR="00EF7AF5">
        <w:rPr>
          <w:szCs w:val="28"/>
        </w:rPr>
        <w:t>:</w:t>
      </w:r>
    </w:p>
    <w:p w14:paraId="77A83A0C" w14:textId="77777777" w:rsidR="00EF7AF5" w:rsidRPr="009D311B" w:rsidRDefault="00EF7AF5" w:rsidP="009D311B">
      <w:pPr>
        <w:spacing w:line="320" w:lineRule="exact"/>
        <w:ind w:firstLine="709"/>
        <w:jc w:val="both"/>
        <w:rPr>
          <w:szCs w:val="28"/>
        </w:rPr>
      </w:pPr>
    </w:p>
    <w:p w14:paraId="08CA7C06" w14:textId="77777777" w:rsidR="007408DF" w:rsidRDefault="007408DF" w:rsidP="00B565D1">
      <w:pPr>
        <w:jc w:val="right"/>
        <w:rPr>
          <w:b/>
          <w:szCs w:val="28"/>
        </w:rPr>
      </w:pPr>
    </w:p>
    <w:p w14:paraId="5B04B265" w14:textId="77777777" w:rsidR="00B565D1" w:rsidRPr="007D4A71" w:rsidRDefault="00B565D1" w:rsidP="00B565D1">
      <w:pPr>
        <w:jc w:val="right"/>
        <w:rPr>
          <w:sz w:val="24"/>
          <w:szCs w:val="24"/>
        </w:rPr>
      </w:pPr>
      <w:r w:rsidRPr="007D4A71">
        <w:rPr>
          <w:sz w:val="24"/>
          <w:szCs w:val="24"/>
        </w:rPr>
        <w:t>ФОРМА</w:t>
      </w:r>
    </w:p>
    <w:p w14:paraId="5E3CB0B6" w14:textId="77777777" w:rsidR="00B565D1" w:rsidRPr="007D4A71" w:rsidRDefault="00B565D1" w:rsidP="00B565D1">
      <w:pPr>
        <w:jc w:val="right"/>
        <w:rPr>
          <w:sz w:val="24"/>
          <w:szCs w:val="24"/>
        </w:rPr>
      </w:pPr>
    </w:p>
    <w:p w14:paraId="5954137A" w14:textId="77777777" w:rsidR="00B565D1" w:rsidRPr="009D311B" w:rsidRDefault="00B565D1" w:rsidP="002F295B">
      <w:pPr>
        <w:spacing w:line="240" w:lineRule="exact"/>
        <w:jc w:val="center"/>
        <w:rPr>
          <w:b/>
          <w:szCs w:val="28"/>
        </w:rPr>
      </w:pPr>
      <w:r w:rsidRPr="009D311B">
        <w:rPr>
          <w:b/>
          <w:szCs w:val="28"/>
        </w:rPr>
        <w:t>Заявка</w:t>
      </w:r>
    </w:p>
    <w:p w14:paraId="097C159A" w14:textId="77777777" w:rsidR="00B565D1" w:rsidRPr="009D311B" w:rsidRDefault="00B565D1" w:rsidP="002F295B">
      <w:pPr>
        <w:spacing w:line="240" w:lineRule="exact"/>
        <w:jc w:val="center"/>
        <w:rPr>
          <w:b/>
          <w:szCs w:val="28"/>
        </w:rPr>
      </w:pPr>
      <w:r w:rsidRPr="009D311B">
        <w:rPr>
          <w:b/>
          <w:szCs w:val="28"/>
        </w:rPr>
        <w:t xml:space="preserve">на участие в </w:t>
      </w:r>
      <w:r w:rsidR="00251F05" w:rsidRPr="009D311B">
        <w:rPr>
          <w:b/>
          <w:szCs w:val="28"/>
        </w:rPr>
        <w:t xml:space="preserve">окружных соревнованиях по </w:t>
      </w:r>
      <w:r w:rsidR="008F288F" w:rsidRPr="009D311B">
        <w:rPr>
          <w:b/>
          <w:szCs w:val="28"/>
        </w:rPr>
        <w:t>пионерболу</w:t>
      </w:r>
    </w:p>
    <w:p w14:paraId="78556618" w14:textId="77777777" w:rsidR="00B565D1" w:rsidRPr="009D311B" w:rsidRDefault="00CC7843" w:rsidP="002F295B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12.04.</w:t>
      </w:r>
      <w:r w:rsidR="0014137D" w:rsidRPr="009D311B">
        <w:rPr>
          <w:b/>
          <w:szCs w:val="28"/>
        </w:rPr>
        <w:t>202</w:t>
      </w:r>
      <w:r>
        <w:rPr>
          <w:b/>
          <w:szCs w:val="28"/>
        </w:rPr>
        <w:t>5</w:t>
      </w:r>
      <w:r w:rsidR="00B565D1" w:rsidRPr="009D311B">
        <w:rPr>
          <w:b/>
          <w:szCs w:val="28"/>
        </w:rPr>
        <w:t xml:space="preserve"> года</w:t>
      </w:r>
    </w:p>
    <w:p w14:paraId="7F3AACE9" w14:textId="77777777" w:rsidR="007D4A71" w:rsidRPr="009D311B" w:rsidRDefault="007D4A71" w:rsidP="007D4A71">
      <w:pPr>
        <w:pBdr>
          <w:bottom w:val="single" w:sz="6" w:space="1" w:color="auto"/>
        </w:pBdr>
        <w:spacing w:line="320" w:lineRule="exact"/>
        <w:jc w:val="center"/>
        <w:rPr>
          <w:b/>
          <w:szCs w:val="28"/>
        </w:rPr>
      </w:pPr>
    </w:p>
    <w:p w14:paraId="09087324" w14:textId="77777777" w:rsidR="00B565D1" w:rsidRPr="009D311B" w:rsidRDefault="008F288F" w:rsidP="007D4A71">
      <w:pPr>
        <w:spacing w:line="320" w:lineRule="exact"/>
        <w:jc w:val="center"/>
        <w:rPr>
          <w:szCs w:val="28"/>
        </w:rPr>
      </w:pPr>
      <w:r w:rsidRPr="009D311B">
        <w:rPr>
          <w:szCs w:val="28"/>
        </w:rPr>
        <w:t>ш</w:t>
      </w:r>
      <w:r w:rsidR="00B565D1" w:rsidRPr="009D311B">
        <w:rPr>
          <w:szCs w:val="28"/>
        </w:rPr>
        <w:t>кола</w:t>
      </w:r>
    </w:p>
    <w:p w14:paraId="2435CF5F" w14:textId="77777777" w:rsidR="007D4A71" w:rsidRPr="009D311B" w:rsidRDefault="007D4A71" w:rsidP="007D4A71">
      <w:pPr>
        <w:spacing w:line="320" w:lineRule="exact"/>
        <w:jc w:val="center"/>
        <w:rPr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276"/>
        <w:gridCol w:w="1134"/>
        <w:gridCol w:w="1134"/>
        <w:gridCol w:w="1417"/>
      </w:tblGrid>
      <w:tr w:rsidR="00251F05" w:rsidRPr="009D311B" w14:paraId="04884867" w14:textId="77777777" w:rsidTr="007D4A71">
        <w:tc>
          <w:tcPr>
            <w:tcW w:w="534" w:type="dxa"/>
          </w:tcPr>
          <w:p w14:paraId="3F613831" w14:textId="77777777" w:rsidR="00251F05" w:rsidRPr="009D311B" w:rsidRDefault="00251F05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9D311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2268" w:type="dxa"/>
          </w:tcPr>
          <w:p w14:paraId="0FB590FC" w14:textId="77777777" w:rsidR="00251F05" w:rsidRPr="009D311B" w:rsidRDefault="000108D8" w:rsidP="0088451D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Фамилия, имя</w:t>
            </w:r>
            <w:r w:rsidR="00251F05" w:rsidRPr="009D311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4387DD93" w14:textId="77777777" w:rsidR="00251F05" w:rsidRPr="009D311B" w:rsidRDefault="00251F05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9D311B">
              <w:rPr>
                <w:rFonts w:ascii="Times New Roman" w:hAnsi="Times New Roman" w:cs="Times New Roman"/>
                <w:szCs w:val="28"/>
              </w:rPr>
              <w:t>Дата рождения (число, месяц, год)</w:t>
            </w:r>
          </w:p>
        </w:tc>
        <w:tc>
          <w:tcPr>
            <w:tcW w:w="1276" w:type="dxa"/>
          </w:tcPr>
          <w:p w14:paraId="4E4C3BED" w14:textId="77777777" w:rsidR="00251F05" w:rsidRPr="009D311B" w:rsidRDefault="00251F05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9D311B">
              <w:rPr>
                <w:rFonts w:ascii="Times New Roman" w:hAnsi="Times New Roman" w:cs="Times New Roman"/>
                <w:szCs w:val="28"/>
              </w:rPr>
              <w:t>Полных лет</w:t>
            </w:r>
          </w:p>
        </w:tc>
        <w:tc>
          <w:tcPr>
            <w:tcW w:w="1134" w:type="dxa"/>
          </w:tcPr>
          <w:p w14:paraId="5DA3BFAC" w14:textId="77777777" w:rsidR="00251F05" w:rsidRPr="009D311B" w:rsidRDefault="00251F05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9D311B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134" w:type="dxa"/>
          </w:tcPr>
          <w:p w14:paraId="6DFD1BBF" w14:textId="77777777" w:rsidR="00251F05" w:rsidRPr="009D311B" w:rsidRDefault="00251F05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9D311B">
              <w:rPr>
                <w:rFonts w:ascii="Times New Roman" w:hAnsi="Times New Roman" w:cs="Times New Roman"/>
                <w:szCs w:val="28"/>
              </w:rPr>
              <w:t>Печать врача</w:t>
            </w:r>
          </w:p>
        </w:tc>
        <w:tc>
          <w:tcPr>
            <w:tcW w:w="1417" w:type="dxa"/>
          </w:tcPr>
          <w:p w14:paraId="221E6EAB" w14:textId="77777777" w:rsidR="00251F05" w:rsidRPr="009D311B" w:rsidRDefault="00251F05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9D311B">
              <w:rPr>
                <w:rFonts w:ascii="Times New Roman" w:hAnsi="Times New Roman" w:cs="Times New Roman"/>
                <w:szCs w:val="28"/>
              </w:rPr>
              <w:t>Роспись врача</w:t>
            </w:r>
          </w:p>
        </w:tc>
      </w:tr>
      <w:tr w:rsidR="00251F05" w:rsidRPr="009D311B" w14:paraId="25A8CB88" w14:textId="77777777" w:rsidTr="007D4A71">
        <w:tc>
          <w:tcPr>
            <w:tcW w:w="534" w:type="dxa"/>
          </w:tcPr>
          <w:p w14:paraId="7B4E4652" w14:textId="77777777" w:rsidR="00251F05" w:rsidRPr="009D311B" w:rsidRDefault="00251F05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04ECACC2" w14:textId="77777777" w:rsidR="00251F05" w:rsidRPr="009D311B" w:rsidRDefault="00251F05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14:paraId="06AC306C" w14:textId="77777777" w:rsidR="00251F05" w:rsidRPr="009D311B" w:rsidRDefault="00251F05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16CA5D94" w14:textId="77777777" w:rsidR="00251F05" w:rsidRPr="009D311B" w:rsidRDefault="00251F05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6C74AF09" w14:textId="77777777" w:rsidR="00251F05" w:rsidRPr="009D311B" w:rsidRDefault="00251F05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536BD5EB" w14:textId="77777777" w:rsidR="00251F05" w:rsidRPr="009D311B" w:rsidRDefault="00251F05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6AFA76B4" w14:textId="77777777" w:rsidR="00251F05" w:rsidRPr="009D311B" w:rsidRDefault="00251F05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5794E8DC" w14:textId="77777777" w:rsidR="007D4A71" w:rsidRPr="009D311B" w:rsidRDefault="007D4A71" w:rsidP="007D4A71">
      <w:pPr>
        <w:spacing w:line="320" w:lineRule="exact"/>
        <w:rPr>
          <w:szCs w:val="28"/>
        </w:rPr>
      </w:pPr>
    </w:p>
    <w:p w14:paraId="06B63291" w14:textId="77777777" w:rsidR="0035650D" w:rsidRPr="009D311B" w:rsidRDefault="0035650D" w:rsidP="007D4A71">
      <w:pPr>
        <w:spacing w:line="320" w:lineRule="exact"/>
        <w:rPr>
          <w:szCs w:val="28"/>
        </w:rPr>
      </w:pPr>
      <w:r w:rsidRPr="009D311B">
        <w:rPr>
          <w:szCs w:val="28"/>
        </w:rPr>
        <w:t>Всего допущено к соревнованиям</w:t>
      </w:r>
      <w:r w:rsidR="009D311B">
        <w:rPr>
          <w:szCs w:val="28"/>
        </w:rPr>
        <w:t xml:space="preserve"> </w:t>
      </w:r>
      <w:r w:rsidRPr="009D311B">
        <w:rPr>
          <w:szCs w:val="28"/>
        </w:rPr>
        <w:t>___________________ человек.</w:t>
      </w:r>
    </w:p>
    <w:p w14:paraId="16BE94B5" w14:textId="65C8D768" w:rsidR="0035650D" w:rsidRPr="009D311B" w:rsidRDefault="007D4A71" w:rsidP="007D4A71">
      <w:pPr>
        <w:spacing w:line="320" w:lineRule="exact"/>
        <w:rPr>
          <w:szCs w:val="28"/>
        </w:rPr>
      </w:pPr>
      <w:r w:rsidRPr="009D311B">
        <w:rPr>
          <w:szCs w:val="28"/>
        </w:rPr>
        <w:t xml:space="preserve">Врач </w:t>
      </w:r>
      <w:r w:rsidR="0035650D" w:rsidRPr="009D311B">
        <w:rPr>
          <w:szCs w:val="28"/>
        </w:rPr>
        <w:t>(ФИО)__________________________________</w:t>
      </w:r>
      <w:r w:rsidR="009D311B">
        <w:rPr>
          <w:szCs w:val="28"/>
        </w:rPr>
        <w:t xml:space="preserve"> </w:t>
      </w:r>
      <w:r w:rsidR="0035650D" w:rsidRPr="009D311B">
        <w:rPr>
          <w:szCs w:val="28"/>
        </w:rPr>
        <w:t xml:space="preserve">(печать врача и </w:t>
      </w:r>
      <w:r w:rsidR="00EF7AF5">
        <w:rPr>
          <w:szCs w:val="28"/>
        </w:rPr>
        <w:t>п</w:t>
      </w:r>
      <w:r w:rsidR="0035650D" w:rsidRPr="009D311B">
        <w:rPr>
          <w:szCs w:val="28"/>
        </w:rPr>
        <w:t>о</w:t>
      </w:r>
      <w:r w:rsidR="00EF7AF5">
        <w:rPr>
          <w:szCs w:val="28"/>
        </w:rPr>
        <w:t>д</w:t>
      </w:r>
      <w:r w:rsidR="0035650D" w:rsidRPr="009D311B">
        <w:rPr>
          <w:szCs w:val="28"/>
        </w:rPr>
        <w:t>пись)</w:t>
      </w:r>
    </w:p>
    <w:p w14:paraId="285BA7CA" w14:textId="77777777" w:rsidR="0035650D" w:rsidRPr="009D311B" w:rsidRDefault="0035650D" w:rsidP="007D4A71">
      <w:pPr>
        <w:spacing w:line="320" w:lineRule="exact"/>
        <w:rPr>
          <w:szCs w:val="28"/>
        </w:rPr>
      </w:pPr>
      <w:r w:rsidRPr="009D311B">
        <w:rPr>
          <w:szCs w:val="28"/>
        </w:rPr>
        <w:t>Руководитель команды    _____________________</w:t>
      </w:r>
      <w:r w:rsidR="007D4A71" w:rsidRPr="009D311B">
        <w:rPr>
          <w:szCs w:val="28"/>
        </w:rPr>
        <w:t>______________</w:t>
      </w:r>
    </w:p>
    <w:p w14:paraId="5F40C786" w14:textId="77777777" w:rsidR="007D4A71" w:rsidRPr="009D311B" w:rsidRDefault="0035650D" w:rsidP="007D4A71">
      <w:pPr>
        <w:spacing w:line="320" w:lineRule="exact"/>
        <w:rPr>
          <w:szCs w:val="28"/>
        </w:rPr>
      </w:pPr>
      <w:r w:rsidRPr="009D311B">
        <w:rPr>
          <w:szCs w:val="28"/>
        </w:rPr>
        <w:t>Директор школы ______________</w:t>
      </w:r>
    </w:p>
    <w:p w14:paraId="53334309" w14:textId="77777777" w:rsidR="006E5CA5" w:rsidRPr="009D311B" w:rsidRDefault="0035650D" w:rsidP="007D4A71">
      <w:pPr>
        <w:spacing w:line="320" w:lineRule="exact"/>
        <w:rPr>
          <w:szCs w:val="28"/>
        </w:rPr>
      </w:pPr>
      <w:r w:rsidRPr="009D311B">
        <w:rPr>
          <w:szCs w:val="28"/>
        </w:rPr>
        <w:t>(печать)</w:t>
      </w:r>
    </w:p>
    <w:p w14:paraId="709F8490" w14:textId="77777777" w:rsidR="0014137D" w:rsidRPr="00B934A3" w:rsidRDefault="0014137D" w:rsidP="007D4A71">
      <w:pPr>
        <w:pStyle w:val="af"/>
        <w:spacing w:line="240" w:lineRule="exact"/>
        <w:ind w:firstLine="6237"/>
        <w:rPr>
          <w:szCs w:val="28"/>
        </w:rPr>
      </w:pPr>
    </w:p>
    <w:p w14:paraId="32AD6F6A" w14:textId="77777777" w:rsidR="0014137D" w:rsidRPr="00B934A3" w:rsidRDefault="0014137D" w:rsidP="007D4A71">
      <w:pPr>
        <w:pStyle w:val="af"/>
        <w:spacing w:line="240" w:lineRule="exact"/>
        <w:ind w:firstLine="6237"/>
        <w:rPr>
          <w:szCs w:val="28"/>
        </w:rPr>
      </w:pPr>
    </w:p>
    <w:p w14:paraId="42980CF3" w14:textId="77777777" w:rsidR="0014137D" w:rsidRDefault="0014137D" w:rsidP="007D4A71">
      <w:pPr>
        <w:pStyle w:val="af"/>
        <w:spacing w:line="240" w:lineRule="exact"/>
        <w:ind w:firstLine="6237"/>
        <w:rPr>
          <w:szCs w:val="28"/>
        </w:rPr>
      </w:pPr>
    </w:p>
    <w:p w14:paraId="5E359F24" w14:textId="77777777" w:rsidR="00193BE8" w:rsidRDefault="00193BE8" w:rsidP="007D4A71">
      <w:pPr>
        <w:pStyle w:val="af"/>
        <w:spacing w:line="240" w:lineRule="exact"/>
        <w:ind w:firstLine="6237"/>
        <w:rPr>
          <w:szCs w:val="28"/>
        </w:rPr>
      </w:pPr>
    </w:p>
    <w:p w14:paraId="4A271240" w14:textId="77777777" w:rsidR="00CC7843" w:rsidRDefault="00CC7843" w:rsidP="007D4A71">
      <w:pPr>
        <w:pStyle w:val="af"/>
        <w:spacing w:line="240" w:lineRule="exact"/>
        <w:ind w:firstLine="6237"/>
        <w:rPr>
          <w:szCs w:val="28"/>
        </w:rPr>
      </w:pPr>
    </w:p>
    <w:p w14:paraId="57F409D9" w14:textId="77777777" w:rsidR="00CC7843" w:rsidRDefault="00CC7843" w:rsidP="007D4A71">
      <w:pPr>
        <w:pStyle w:val="af"/>
        <w:spacing w:line="240" w:lineRule="exact"/>
        <w:ind w:firstLine="6237"/>
        <w:rPr>
          <w:szCs w:val="28"/>
        </w:rPr>
      </w:pPr>
    </w:p>
    <w:p w14:paraId="482AB98D" w14:textId="77777777" w:rsidR="00193BE8" w:rsidRDefault="00193BE8" w:rsidP="007D4A71">
      <w:pPr>
        <w:pStyle w:val="af"/>
        <w:spacing w:line="240" w:lineRule="exact"/>
        <w:ind w:firstLine="6237"/>
        <w:rPr>
          <w:szCs w:val="28"/>
        </w:rPr>
      </w:pPr>
    </w:p>
    <w:p w14:paraId="290A3D97" w14:textId="77777777" w:rsidR="00B01640" w:rsidRDefault="00B01640" w:rsidP="007D4A71">
      <w:pPr>
        <w:pStyle w:val="af"/>
        <w:spacing w:line="240" w:lineRule="exact"/>
        <w:ind w:firstLine="6237"/>
        <w:rPr>
          <w:szCs w:val="28"/>
        </w:rPr>
      </w:pPr>
    </w:p>
    <w:p w14:paraId="4BC2B4DE" w14:textId="77777777" w:rsidR="00EF7AF5" w:rsidRPr="00B934A3" w:rsidRDefault="00EF7AF5" w:rsidP="007D4A71">
      <w:pPr>
        <w:pStyle w:val="af"/>
        <w:spacing w:line="240" w:lineRule="exact"/>
        <w:ind w:firstLine="6237"/>
        <w:rPr>
          <w:szCs w:val="28"/>
        </w:rPr>
      </w:pPr>
    </w:p>
    <w:p w14:paraId="2A1D2965" w14:textId="77777777" w:rsidR="00B565D1" w:rsidRPr="007D4A71" w:rsidRDefault="00251F05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Приложение 2</w:t>
      </w:r>
    </w:p>
    <w:p w14:paraId="3BC9D2FF" w14:textId="77777777" w:rsidR="007D4A71" w:rsidRPr="007D4A71" w:rsidRDefault="00596DC9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УТВЕРЖДЕН</w:t>
      </w:r>
      <w:r w:rsidR="00B565D1" w:rsidRPr="007D4A71">
        <w:rPr>
          <w:szCs w:val="28"/>
        </w:rPr>
        <w:t xml:space="preserve"> </w:t>
      </w:r>
    </w:p>
    <w:p w14:paraId="48B0492B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 xml:space="preserve">приказом </w:t>
      </w:r>
    </w:p>
    <w:p w14:paraId="2DF3C9DE" w14:textId="77777777" w:rsidR="00B565D1" w:rsidRPr="007D4A71" w:rsidRDefault="009D311B" w:rsidP="007D4A71">
      <w:pPr>
        <w:pStyle w:val="af"/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B565D1" w:rsidRPr="007D4A71">
        <w:rPr>
          <w:szCs w:val="28"/>
        </w:rPr>
        <w:t xml:space="preserve">тдела образования </w:t>
      </w:r>
    </w:p>
    <w:p w14:paraId="7C941BEB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администрации Еловского</w:t>
      </w:r>
    </w:p>
    <w:p w14:paraId="58FFF125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муниципального округа</w:t>
      </w:r>
    </w:p>
    <w:p w14:paraId="6DD2EC22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Пермского края</w:t>
      </w:r>
    </w:p>
    <w:p w14:paraId="4FB9D06F" w14:textId="29523B9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 xml:space="preserve">от </w:t>
      </w:r>
      <w:r w:rsidR="00EF7AF5">
        <w:rPr>
          <w:szCs w:val="28"/>
        </w:rPr>
        <w:t xml:space="preserve">07.04.2025 </w:t>
      </w:r>
      <w:r w:rsidR="0088451D">
        <w:rPr>
          <w:szCs w:val="28"/>
        </w:rPr>
        <w:t xml:space="preserve">№ </w:t>
      </w:r>
      <w:r w:rsidR="00EF7AF5">
        <w:rPr>
          <w:szCs w:val="28"/>
        </w:rPr>
        <w:t>84</w:t>
      </w:r>
    </w:p>
    <w:p w14:paraId="267E045F" w14:textId="77777777" w:rsidR="00B565D1" w:rsidRPr="0027407C" w:rsidRDefault="00B565D1" w:rsidP="00B565D1">
      <w:pPr>
        <w:jc w:val="center"/>
      </w:pPr>
    </w:p>
    <w:p w14:paraId="4B7A8661" w14:textId="77777777" w:rsidR="008F288F" w:rsidRDefault="008F288F" w:rsidP="007D4A71">
      <w:pPr>
        <w:spacing w:line="240" w:lineRule="exact"/>
        <w:jc w:val="center"/>
        <w:rPr>
          <w:b/>
          <w:szCs w:val="28"/>
        </w:rPr>
      </w:pPr>
    </w:p>
    <w:p w14:paraId="36821739" w14:textId="77777777" w:rsidR="00B565D1" w:rsidRPr="0027407C" w:rsidRDefault="00B565D1" w:rsidP="007D4A71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37C1B355" w14:textId="77777777" w:rsidR="00B565D1" w:rsidRPr="0027407C" w:rsidRDefault="00B565D1" w:rsidP="009D311B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251F05">
        <w:rPr>
          <w:b/>
          <w:szCs w:val="28"/>
        </w:rPr>
        <w:t>окружных сор</w:t>
      </w:r>
      <w:r w:rsidR="009D311B">
        <w:rPr>
          <w:b/>
          <w:szCs w:val="28"/>
        </w:rPr>
        <w:t>евнований по пионерболу</w:t>
      </w:r>
    </w:p>
    <w:p w14:paraId="1D09A49D" w14:textId="77777777" w:rsidR="00B565D1" w:rsidRPr="0027407C" w:rsidRDefault="00B565D1" w:rsidP="002F295B">
      <w:pPr>
        <w:spacing w:line="320" w:lineRule="exact"/>
        <w:jc w:val="both"/>
        <w:rPr>
          <w:szCs w:val="28"/>
        </w:rPr>
      </w:pPr>
    </w:p>
    <w:p w14:paraId="15FCE19F" w14:textId="77777777" w:rsidR="00B565D1" w:rsidRPr="0027407C" w:rsidRDefault="00B565D1" w:rsidP="002F295B">
      <w:pPr>
        <w:tabs>
          <w:tab w:val="left" w:pos="0"/>
        </w:tabs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251F05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21684849" w14:textId="77777777" w:rsidR="00B565D1" w:rsidRDefault="00B565D1" w:rsidP="002F295B">
      <w:pPr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="0014137D">
        <w:rPr>
          <w:szCs w:val="28"/>
        </w:rPr>
        <w:t>. </w:t>
      </w:r>
      <w:r w:rsidR="0088451D">
        <w:rPr>
          <w:szCs w:val="28"/>
        </w:rPr>
        <w:t>Иванова А.В</w:t>
      </w:r>
      <w:r w:rsidRPr="0027407C">
        <w:rPr>
          <w:szCs w:val="28"/>
        </w:rPr>
        <w:t>.,</w:t>
      </w:r>
      <w:r>
        <w:rPr>
          <w:szCs w:val="28"/>
        </w:rPr>
        <w:t xml:space="preserve"> методист МБУ ДО «ЦДТ с. Елово»;</w:t>
      </w:r>
    </w:p>
    <w:p w14:paraId="38A9E2D9" w14:textId="77777777" w:rsidR="006E5CA5" w:rsidRDefault="008F288F" w:rsidP="002F2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3. Лебедев О.Н., руководитель РМО учителей физической культуры.</w:t>
      </w:r>
    </w:p>
    <w:p w14:paraId="68707FDD" w14:textId="77777777" w:rsidR="00B565D1" w:rsidRPr="0027407C" w:rsidRDefault="0035650D" w:rsidP="002F295B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</w:p>
    <w:p w14:paraId="3EE623BE" w14:textId="77777777" w:rsidR="00B565D1" w:rsidRDefault="00B565D1" w:rsidP="00B565D1"/>
    <w:sectPr w:rsidR="00B565D1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9882" w14:textId="77777777" w:rsidR="006F167A" w:rsidRDefault="006F167A">
      <w:r>
        <w:separator/>
      </w:r>
    </w:p>
  </w:endnote>
  <w:endnote w:type="continuationSeparator" w:id="0">
    <w:p w14:paraId="05061ABA" w14:textId="77777777" w:rsidR="006F167A" w:rsidRDefault="006F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A733" w14:textId="77777777" w:rsidR="006F167A" w:rsidRDefault="006F167A">
      <w:r>
        <w:separator/>
      </w:r>
    </w:p>
  </w:footnote>
  <w:footnote w:type="continuationSeparator" w:id="0">
    <w:p w14:paraId="015E6B89" w14:textId="77777777" w:rsidR="006F167A" w:rsidRDefault="006F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6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08D8"/>
    <w:rsid w:val="00064595"/>
    <w:rsid w:val="00066153"/>
    <w:rsid w:val="00097994"/>
    <w:rsid w:val="000C2D90"/>
    <w:rsid w:val="000D30FF"/>
    <w:rsid w:val="000E1A73"/>
    <w:rsid w:val="00130F3C"/>
    <w:rsid w:val="00131D7C"/>
    <w:rsid w:val="0014137D"/>
    <w:rsid w:val="00143108"/>
    <w:rsid w:val="00144895"/>
    <w:rsid w:val="00157461"/>
    <w:rsid w:val="00193BE8"/>
    <w:rsid w:val="001A3FAB"/>
    <w:rsid w:val="001B2E61"/>
    <w:rsid w:val="001E3A55"/>
    <w:rsid w:val="00251F05"/>
    <w:rsid w:val="002802BE"/>
    <w:rsid w:val="002C43AE"/>
    <w:rsid w:val="002C5029"/>
    <w:rsid w:val="002D3345"/>
    <w:rsid w:val="002E5650"/>
    <w:rsid w:val="002F295B"/>
    <w:rsid w:val="00311DAC"/>
    <w:rsid w:val="00332CE1"/>
    <w:rsid w:val="0035650D"/>
    <w:rsid w:val="0036013B"/>
    <w:rsid w:val="00370F46"/>
    <w:rsid w:val="003A5AB5"/>
    <w:rsid w:val="003F1378"/>
    <w:rsid w:val="003F4DDF"/>
    <w:rsid w:val="00426F6A"/>
    <w:rsid w:val="00447797"/>
    <w:rsid w:val="0047083E"/>
    <w:rsid w:val="00471F22"/>
    <w:rsid w:val="004774A0"/>
    <w:rsid w:val="00482A25"/>
    <w:rsid w:val="004C08D3"/>
    <w:rsid w:val="004E5F77"/>
    <w:rsid w:val="004F6BB4"/>
    <w:rsid w:val="00516889"/>
    <w:rsid w:val="0053078C"/>
    <w:rsid w:val="00575DAA"/>
    <w:rsid w:val="005840C7"/>
    <w:rsid w:val="005955BE"/>
    <w:rsid w:val="00596DC9"/>
    <w:rsid w:val="00675006"/>
    <w:rsid w:val="00676460"/>
    <w:rsid w:val="006E5CA5"/>
    <w:rsid w:val="006F167A"/>
    <w:rsid w:val="006F2B94"/>
    <w:rsid w:val="00715A69"/>
    <w:rsid w:val="007408DF"/>
    <w:rsid w:val="00761341"/>
    <w:rsid w:val="00786ECD"/>
    <w:rsid w:val="007B0067"/>
    <w:rsid w:val="007B73D0"/>
    <w:rsid w:val="007D3986"/>
    <w:rsid w:val="007D4A71"/>
    <w:rsid w:val="007F35E3"/>
    <w:rsid w:val="007F74B0"/>
    <w:rsid w:val="00817BBD"/>
    <w:rsid w:val="00823D82"/>
    <w:rsid w:val="008741B6"/>
    <w:rsid w:val="0088451D"/>
    <w:rsid w:val="008936EC"/>
    <w:rsid w:val="008D24CC"/>
    <w:rsid w:val="008F288F"/>
    <w:rsid w:val="00951774"/>
    <w:rsid w:val="009C011A"/>
    <w:rsid w:val="009D311B"/>
    <w:rsid w:val="009D63D5"/>
    <w:rsid w:val="00A0189F"/>
    <w:rsid w:val="00A16F73"/>
    <w:rsid w:val="00A442D4"/>
    <w:rsid w:val="00A701BA"/>
    <w:rsid w:val="00AE0B25"/>
    <w:rsid w:val="00B01640"/>
    <w:rsid w:val="00B01DB0"/>
    <w:rsid w:val="00B33844"/>
    <w:rsid w:val="00B565D1"/>
    <w:rsid w:val="00B921B5"/>
    <w:rsid w:val="00B934A3"/>
    <w:rsid w:val="00BB63C3"/>
    <w:rsid w:val="00BC7CB9"/>
    <w:rsid w:val="00BE69D7"/>
    <w:rsid w:val="00BF7692"/>
    <w:rsid w:val="00C109A9"/>
    <w:rsid w:val="00C17F88"/>
    <w:rsid w:val="00C62016"/>
    <w:rsid w:val="00C97141"/>
    <w:rsid w:val="00CA7963"/>
    <w:rsid w:val="00CC7843"/>
    <w:rsid w:val="00CD6CE7"/>
    <w:rsid w:val="00D22A62"/>
    <w:rsid w:val="00D31D6A"/>
    <w:rsid w:val="00D3535D"/>
    <w:rsid w:val="00D409CB"/>
    <w:rsid w:val="00D474C1"/>
    <w:rsid w:val="00D5057A"/>
    <w:rsid w:val="00D5063F"/>
    <w:rsid w:val="00D946CB"/>
    <w:rsid w:val="00DC0AB2"/>
    <w:rsid w:val="00DF01B0"/>
    <w:rsid w:val="00DF3619"/>
    <w:rsid w:val="00E118BD"/>
    <w:rsid w:val="00E56093"/>
    <w:rsid w:val="00E819A5"/>
    <w:rsid w:val="00E9752F"/>
    <w:rsid w:val="00E975A8"/>
    <w:rsid w:val="00EF7AF5"/>
    <w:rsid w:val="00F22F1F"/>
    <w:rsid w:val="00F31ED4"/>
    <w:rsid w:val="00F32128"/>
    <w:rsid w:val="00F6686C"/>
    <w:rsid w:val="00F71435"/>
    <w:rsid w:val="00FB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C785B"/>
  <w15:docId w15:val="{67F4C8D7-C5EF-47C6-9B68-680361D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nysheva.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cp:lastPrinted>2025-04-07T06:35:00Z</cp:lastPrinted>
  <dcterms:created xsi:type="dcterms:W3CDTF">2025-04-07T06:36:00Z</dcterms:created>
  <dcterms:modified xsi:type="dcterms:W3CDTF">2025-04-07T06:36:00Z</dcterms:modified>
</cp:coreProperties>
</file>