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18D50" w14:textId="77777777" w:rsidR="00F178BB" w:rsidRDefault="00405497" w:rsidP="00F178BB">
      <w:pPr>
        <w:spacing w:line="240" w:lineRule="exact"/>
        <w:rPr>
          <w:b/>
          <w:bCs/>
        </w:rPr>
      </w:pPr>
      <w:r w:rsidRPr="00F178B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BD4BE" wp14:editId="4DA21FD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DD788" w14:textId="7F3726FD" w:rsidR="00311DAC" w:rsidRPr="00482A25" w:rsidRDefault="00F178BB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BD4BE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125DD788" w14:textId="7F3726FD" w:rsidR="00311DAC" w:rsidRPr="00482A25" w:rsidRDefault="00F178BB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49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178B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A95A8E" wp14:editId="380714FA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BF68F" w14:textId="3B38B23B" w:rsidR="00311DAC" w:rsidRPr="00482A25" w:rsidRDefault="00CE0830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</w:t>
                            </w:r>
                            <w:r w:rsidR="00F178BB">
                              <w:rPr>
                                <w:szCs w:val="28"/>
                                <w:lang w:val="ru-RU"/>
                              </w:rPr>
                              <w:t>5</w:t>
                            </w:r>
                            <w:r>
                              <w:rPr>
                                <w:szCs w:val="28"/>
                                <w:lang w:val="ru-RU"/>
                              </w:rPr>
                              <w:t>.0</w:t>
                            </w:r>
                            <w:r w:rsidR="00F178BB">
                              <w:rPr>
                                <w:szCs w:val="28"/>
                                <w:lang w:val="ru-RU"/>
                              </w:rPr>
                              <w:t>3</w:t>
                            </w:r>
                            <w:r>
                              <w:rPr>
                                <w:szCs w:val="28"/>
                                <w:lang w:val="ru-RU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95A8E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79DBF68F" w14:textId="3B38B23B" w:rsidR="00311DAC" w:rsidRPr="00482A25" w:rsidRDefault="00CE0830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</w:t>
                      </w:r>
                      <w:r w:rsidR="00F178BB">
                        <w:rPr>
                          <w:szCs w:val="28"/>
                          <w:lang w:val="ru-RU"/>
                        </w:rPr>
                        <w:t>5</w:t>
                      </w:r>
                      <w:r>
                        <w:rPr>
                          <w:szCs w:val="28"/>
                          <w:lang w:val="ru-RU"/>
                        </w:rPr>
                        <w:t>.0</w:t>
                      </w:r>
                      <w:r w:rsidR="00F178BB">
                        <w:rPr>
                          <w:szCs w:val="28"/>
                          <w:lang w:val="ru-RU"/>
                        </w:rPr>
                        <w:t>3</w:t>
                      </w:r>
                      <w:r>
                        <w:rPr>
                          <w:szCs w:val="28"/>
                          <w:lang w:val="ru-RU"/>
                        </w:rPr>
                        <w:t>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F178BB">
        <w:rPr>
          <w:b/>
          <w:bCs/>
          <w:noProof/>
        </w:rPr>
        <w:drawing>
          <wp:anchor distT="0" distB="0" distL="114300" distR="114300" simplePos="0" relativeHeight="251656192" behindDoc="0" locked="0" layoutInCell="1" allowOverlap="1" wp14:anchorId="79DA9454" wp14:editId="2B8A04CF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78BB" w:rsidRPr="00F178BB">
        <w:rPr>
          <w:b/>
          <w:bCs/>
        </w:rPr>
        <w:t>О</w:t>
      </w:r>
      <w:r w:rsidR="00F178BB" w:rsidRPr="003E781B">
        <w:t xml:space="preserve"> </w:t>
      </w:r>
      <w:r w:rsidR="00F178BB" w:rsidRPr="00F178BB">
        <w:rPr>
          <w:b/>
          <w:bCs/>
        </w:rPr>
        <w:t xml:space="preserve">проведении онлайн-конкурса </w:t>
      </w:r>
    </w:p>
    <w:p w14:paraId="14A8589D" w14:textId="339EBB3B" w:rsidR="00F178BB" w:rsidRPr="00F178BB" w:rsidRDefault="00F178BB" w:rsidP="00F178BB">
      <w:pPr>
        <w:spacing w:line="240" w:lineRule="exact"/>
        <w:rPr>
          <w:b/>
          <w:bCs/>
        </w:rPr>
      </w:pPr>
      <w:r w:rsidRPr="00F178BB">
        <w:rPr>
          <w:b/>
          <w:bCs/>
        </w:rPr>
        <w:t xml:space="preserve">патриотической песни </w:t>
      </w:r>
    </w:p>
    <w:p w14:paraId="195C47A5" w14:textId="77777777" w:rsidR="00F178BB" w:rsidRPr="00F178BB" w:rsidRDefault="00F178BB" w:rsidP="00F178BB">
      <w:pPr>
        <w:pStyle w:val="af"/>
        <w:spacing w:line="240" w:lineRule="exact"/>
        <w:rPr>
          <w:b/>
          <w:bCs/>
        </w:rPr>
      </w:pPr>
      <w:r w:rsidRPr="00F178BB">
        <w:rPr>
          <w:b/>
          <w:bCs/>
        </w:rPr>
        <w:t>«Живые голоса Великой Победы!»</w:t>
      </w:r>
    </w:p>
    <w:p w14:paraId="043538CC" w14:textId="77777777" w:rsidR="00F178BB" w:rsidRDefault="00F178BB" w:rsidP="00F178BB">
      <w:pPr>
        <w:pStyle w:val="af"/>
      </w:pPr>
    </w:p>
    <w:p w14:paraId="68926B92" w14:textId="77777777" w:rsidR="00F178BB" w:rsidRPr="003E781B" w:rsidRDefault="00F178BB" w:rsidP="00F178BB">
      <w:pPr>
        <w:pStyle w:val="af"/>
      </w:pPr>
    </w:p>
    <w:p w14:paraId="08D091E6" w14:textId="5435A98A" w:rsidR="00F178BB" w:rsidRPr="00045C1D" w:rsidRDefault="00F178BB" w:rsidP="00F178BB">
      <w:pPr>
        <w:ind w:firstLine="567"/>
        <w:jc w:val="both"/>
        <w:rPr>
          <w:szCs w:val="28"/>
        </w:rPr>
      </w:pPr>
      <w:r w:rsidRPr="003E781B">
        <w:rPr>
          <w:szCs w:val="28"/>
          <w:bdr w:val="none" w:sz="0" w:space="0" w:color="auto" w:frame="1"/>
        </w:rPr>
        <w:t xml:space="preserve">В соответствии с планом работы Отдела образования администрации Еловского муниципального округа Пермского края, МБУ ДО «Центр детского творчества с. Елово» на 2024-2025 учебный год и в целях </w:t>
      </w:r>
      <w:r>
        <w:rPr>
          <w:szCs w:val="28"/>
        </w:rPr>
        <w:t xml:space="preserve">сохранения </w:t>
      </w:r>
      <w:r w:rsidRPr="00045C1D">
        <w:rPr>
          <w:szCs w:val="28"/>
        </w:rPr>
        <w:t>культурного и духовного наследия России;</w:t>
      </w:r>
      <w:r>
        <w:rPr>
          <w:szCs w:val="28"/>
        </w:rPr>
        <w:t xml:space="preserve"> формирования чувства патриотизма и активной гражданской </w:t>
      </w:r>
      <w:r w:rsidRPr="00045C1D">
        <w:rPr>
          <w:szCs w:val="28"/>
        </w:rPr>
        <w:t>позиции</w:t>
      </w:r>
      <w:r>
        <w:rPr>
          <w:szCs w:val="28"/>
        </w:rPr>
        <w:t xml:space="preserve"> </w:t>
      </w:r>
      <w:r w:rsidRPr="00045C1D">
        <w:rPr>
          <w:szCs w:val="28"/>
        </w:rPr>
        <w:t>подрастающего поколения;</w:t>
      </w:r>
      <w:r>
        <w:rPr>
          <w:szCs w:val="28"/>
        </w:rPr>
        <w:t xml:space="preserve"> поддержки</w:t>
      </w:r>
      <w:r w:rsidRPr="00045C1D">
        <w:rPr>
          <w:szCs w:val="28"/>
        </w:rPr>
        <w:t xml:space="preserve"> и популяризаци</w:t>
      </w:r>
      <w:r>
        <w:rPr>
          <w:szCs w:val="28"/>
        </w:rPr>
        <w:t>и</w:t>
      </w:r>
      <w:r w:rsidRPr="00045C1D">
        <w:rPr>
          <w:szCs w:val="28"/>
        </w:rPr>
        <w:t xml:space="preserve"> военно-патрио</w:t>
      </w:r>
      <w:r>
        <w:rPr>
          <w:szCs w:val="28"/>
        </w:rPr>
        <w:t xml:space="preserve">тической песни, самодеятельного </w:t>
      </w:r>
      <w:r w:rsidRPr="00045C1D">
        <w:rPr>
          <w:szCs w:val="28"/>
        </w:rPr>
        <w:t>творчества</w:t>
      </w:r>
    </w:p>
    <w:p w14:paraId="4479E957" w14:textId="77777777" w:rsidR="00F178BB" w:rsidRPr="003E781B" w:rsidRDefault="00F178BB" w:rsidP="00F178BB">
      <w:pPr>
        <w:spacing w:line="360" w:lineRule="exact"/>
        <w:jc w:val="both"/>
        <w:rPr>
          <w:szCs w:val="28"/>
          <w:bdr w:val="none" w:sz="0" w:space="0" w:color="auto" w:frame="1"/>
        </w:rPr>
      </w:pPr>
      <w:r w:rsidRPr="003E781B">
        <w:rPr>
          <w:szCs w:val="28"/>
          <w:bdr w:val="none" w:sz="0" w:space="0" w:color="auto" w:frame="1"/>
        </w:rPr>
        <w:tab/>
        <w:t>ПРИКАЗЫВАЮ:</w:t>
      </w:r>
    </w:p>
    <w:p w14:paraId="13F97EB5" w14:textId="036745C1" w:rsidR="00F178BB" w:rsidRPr="00E14E8B" w:rsidRDefault="00F178BB" w:rsidP="00F178BB">
      <w:pPr>
        <w:spacing w:line="360" w:lineRule="exact"/>
        <w:jc w:val="both"/>
        <w:rPr>
          <w:szCs w:val="28"/>
        </w:rPr>
      </w:pPr>
      <w:r w:rsidRPr="003E781B">
        <w:rPr>
          <w:szCs w:val="28"/>
        </w:rPr>
        <w:tab/>
      </w:r>
      <w:r w:rsidRPr="00E14E8B">
        <w:rPr>
          <w:szCs w:val="28"/>
        </w:rPr>
        <w:t xml:space="preserve">1. Провести </w:t>
      </w:r>
      <w:r w:rsidRPr="00F178BB">
        <w:rPr>
          <w:b/>
          <w:szCs w:val="28"/>
        </w:rPr>
        <w:t>с 1 марта по 28 марта 2025 г.</w:t>
      </w:r>
      <w:r w:rsidRPr="00E14E8B">
        <w:rPr>
          <w:bCs/>
          <w:szCs w:val="28"/>
        </w:rPr>
        <w:t xml:space="preserve"> </w:t>
      </w:r>
      <w:r w:rsidRPr="00E14E8B">
        <w:rPr>
          <w:szCs w:val="28"/>
        </w:rPr>
        <w:t>окружной онлайн-конкурс патриотической песни «Живые голоса Великой Победы!»</w:t>
      </w:r>
      <w:r>
        <w:rPr>
          <w:szCs w:val="28"/>
        </w:rPr>
        <w:t>.</w:t>
      </w:r>
    </w:p>
    <w:p w14:paraId="657E9FE5" w14:textId="0E1E68CB" w:rsidR="00F178BB" w:rsidRPr="00E14E8B" w:rsidRDefault="00F178BB" w:rsidP="00F178BB">
      <w:pPr>
        <w:spacing w:line="360" w:lineRule="exact"/>
        <w:jc w:val="both"/>
        <w:rPr>
          <w:szCs w:val="28"/>
        </w:rPr>
      </w:pPr>
      <w:r w:rsidRPr="00E14E8B">
        <w:rPr>
          <w:szCs w:val="28"/>
        </w:rPr>
        <w:tab/>
        <w:t xml:space="preserve">2. Утвердить прилагаемое Положение </w:t>
      </w:r>
      <w:r w:rsidRPr="00E14E8B">
        <w:rPr>
          <w:bCs/>
          <w:szCs w:val="28"/>
        </w:rPr>
        <w:t>о</w:t>
      </w:r>
      <w:r w:rsidRPr="00E14E8B">
        <w:rPr>
          <w:b/>
          <w:szCs w:val="28"/>
        </w:rPr>
        <w:t xml:space="preserve"> </w:t>
      </w:r>
      <w:r w:rsidRPr="00E14E8B">
        <w:rPr>
          <w:szCs w:val="28"/>
        </w:rPr>
        <w:t>проведении окружного онлайн-конкурса патриотической песни «Живые голоса Великой Победы!»</w:t>
      </w:r>
      <w:r>
        <w:rPr>
          <w:szCs w:val="28"/>
        </w:rPr>
        <w:t>.</w:t>
      </w:r>
    </w:p>
    <w:p w14:paraId="45C91298" w14:textId="3FA6FEAD" w:rsidR="00F178BB" w:rsidRPr="003E781B" w:rsidRDefault="00F178BB" w:rsidP="00F178BB">
      <w:pPr>
        <w:spacing w:line="360" w:lineRule="exact"/>
        <w:jc w:val="both"/>
        <w:rPr>
          <w:bCs/>
          <w:szCs w:val="28"/>
        </w:rPr>
      </w:pPr>
      <w:r>
        <w:rPr>
          <w:szCs w:val="28"/>
        </w:rPr>
        <w:tab/>
      </w:r>
      <w:r w:rsidRPr="00E14E8B">
        <w:rPr>
          <w:szCs w:val="28"/>
        </w:rPr>
        <w:t xml:space="preserve">3. </w:t>
      </w:r>
      <w:r w:rsidRPr="00E14E8B">
        <w:rPr>
          <w:bCs/>
          <w:szCs w:val="28"/>
        </w:rPr>
        <w:t xml:space="preserve">Руководителям образовательных </w:t>
      </w:r>
      <w:r w:rsidRPr="00E14E8B">
        <w:rPr>
          <w:szCs w:val="28"/>
        </w:rPr>
        <w:t>учреждений</w:t>
      </w:r>
      <w:r w:rsidRPr="00E14E8B">
        <w:rPr>
          <w:bCs/>
          <w:szCs w:val="28"/>
        </w:rPr>
        <w:t xml:space="preserve"> обеспечить участие обучающихся в онлайн-конкурсе</w:t>
      </w:r>
      <w:r w:rsidRPr="00E14E8B">
        <w:rPr>
          <w:szCs w:val="28"/>
        </w:rPr>
        <w:t>.</w:t>
      </w:r>
    </w:p>
    <w:p w14:paraId="4DDB3B77" w14:textId="77777777" w:rsidR="00F178BB" w:rsidRPr="003E781B" w:rsidRDefault="00F178BB" w:rsidP="00F178BB">
      <w:pPr>
        <w:spacing w:line="360" w:lineRule="exact"/>
        <w:jc w:val="both"/>
        <w:rPr>
          <w:szCs w:val="28"/>
        </w:rPr>
      </w:pPr>
      <w:r w:rsidRPr="003E781B">
        <w:rPr>
          <w:szCs w:val="28"/>
        </w:rPr>
        <w:tab/>
        <w:t>4. Контроль исполнения приказа возложить на Носкову Е.А., директора МБУ ДО «Центр детского творчества с. Елово».</w:t>
      </w:r>
    </w:p>
    <w:p w14:paraId="6E8533CC" w14:textId="77777777" w:rsidR="00F178BB" w:rsidRPr="003E781B" w:rsidRDefault="00F178BB" w:rsidP="00F178BB">
      <w:pPr>
        <w:tabs>
          <w:tab w:val="left" w:pos="1395"/>
        </w:tabs>
      </w:pPr>
    </w:p>
    <w:p w14:paraId="072104B6" w14:textId="77777777" w:rsidR="00F178BB" w:rsidRPr="003E781B" w:rsidRDefault="00F178BB" w:rsidP="00F178BB"/>
    <w:p w14:paraId="18BE674D" w14:textId="77777777" w:rsidR="00F178BB" w:rsidRPr="003E781B" w:rsidRDefault="00F178BB" w:rsidP="00F178BB"/>
    <w:p w14:paraId="5B8DBCC1" w14:textId="2AFBCD9B" w:rsidR="00F178BB" w:rsidRPr="003E781B" w:rsidRDefault="00F178BB" w:rsidP="00F178BB">
      <w:pPr>
        <w:tabs>
          <w:tab w:val="left" w:pos="7371"/>
        </w:tabs>
        <w:jc w:val="both"/>
        <w:rPr>
          <w:szCs w:val="28"/>
        </w:rPr>
      </w:pPr>
      <w:r w:rsidRPr="003E781B">
        <w:rPr>
          <w:szCs w:val="28"/>
        </w:rPr>
        <w:t xml:space="preserve">Заведующий                                                                               </w:t>
      </w:r>
      <w:r>
        <w:rPr>
          <w:szCs w:val="28"/>
        </w:rPr>
        <w:t xml:space="preserve">             </w:t>
      </w:r>
      <w:r w:rsidRPr="003E781B">
        <w:rPr>
          <w:szCs w:val="28"/>
        </w:rPr>
        <w:t xml:space="preserve"> В.Н. Пономарева</w:t>
      </w:r>
    </w:p>
    <w:p w14:paraId="678F1266" w14:textId="77777777" w:rsidR="00F178BB" w:rsidRPr="003E781B" w:rsidRDefault="00F178BB" w:rsidP="00F178BB">
      <w:pPr>
        <w:jc w:val="both"/>
        <w:rPr>
          <w:szCs w:val="28"/>
        </w:rPr>
      </w:pPr>
    </w:p>
    <w:p w14:paraId="76C1CE89" w14:textId="77777777" w:rsidR="00F178BB" w:rsidRPr="003E781B" w:rsidRDefault="00F178BB" w:rsidP="00F178BB">
      <w:pPr>
        <w:spacing w:line="240" w:lineRule="exact"/>
        <w:ind w:firstLine="6237"/>
      </w:pPr>
    </w:p>
    <w:p w14:paraId="041D44CD" w14:textId="77777777" w:rsidR="00F178BB" w:rsidRDefault="00F178BB" w:rsidP="00F178BB">
      <w:pPr>
        <w:ind w:firstLine="567"/>
        <w:jc w:val="center"/>
        <w:rPr>
          <w:szCs w:val="28"/>
        </w:rPr>
      </w:pPr>
    </w:p>
    <w:p w14:paraId="71E516A8" w14:textId="77777777" w:rsidR="00F178BB" w:rsidRDefault="00F178BB" w:rsidP="00F178BB">
      <w:pPr>
        <w:ind w:firstLine="567"/>
        <w:jc w:val="center"/>
        <w:rPr>
          <w:szCs w:val="28"/>
        </w:rPr>
      </w:pPr>
    </w:p>
    <w:p w14:paraId="7CA30EFB" w14:textId="77777777" w:rsidR="00F178BB" w:rsidRDefault="00F178BB" w:rsidP="00F178BB">
      <w:pPr>
        <w:ind w:firstLine="567"/>
        <w:jc w:val="center"/>
        <w:rPr>
          <w:szCs w:val="28"/>
        </w:rPr>
      </w:pPr>
    </w:p>
    <w:p w14:paraId="1682BF61" w14:textId="77777777" w:rsidR="00F178BB" w:rsidRDefault="00F178BB" w:rsidP="00F178BB">
      <w:pPr>
        <w:ind w:firstLine="567"/>
        <w:jc w:val="center"/>
        <w:rPr>
          <w:szCs w:val="28"/>
        </w:rPr>
      </w:pPr>
    </w:p>
    <w:p w14:paraId="30F49A05" w14:textId="77777777" w:rsidR="00F178BB" w:rsidRDefault="00F178BB" w:rsidP="00F178BB">
      <w:pPr>
        <w:ind w:firstLine="567"/>
        <w:jc w:val="center"/>
        <w:rPr>
          <w:szCs w:val="28"/>
        </w:rPr>
      </w:pPr>
    </w:p>
    <w:p w14:paraId="67A0A59A" w14:textId="77777777" w:rsidR="00F178BB" w:rsidRDefault="00F178BB" w:rsidP="00F178BB">
      <w:pPr>
        <w:ind w:firstLine="567"/>
        <w:jc w:val="center"/>
        <w:rPr>
          <w:szCs w:val="28"/>
        </w:rPr>
      </w:pPr>
    </w:p>
    <w:p w14:paraId="5F330CDC" w14:textId="77777777" w:rsidR="00F178BB" w:rsidRDefault="00F178BB" w:rsidP="00F178BB">
      <w:pPr>
        <w:ind w:firstLine="567"/>
        <w:jc w:val="center"/>
        <w:rPr>
          <w:szCs w:val="28"/>
        </w:rPr>
      </w:pPr>
    </w:p>
    <w:p w14:paraId="63F8ADF9" w14:textId="77777777" w:rsidR="00F178BB" w:rsidRDefault="00F178BB" w:rsidP="00F178BB">
      <w:pPr>
        <w:ind w:firstLine="567"/>
        <w:jc w:val="center"/>
        <w:rPr>
          <w:szCs w:val="28"/>
        </w:rPr>
      </w:pPr>
    </w:p>
    <w:p w14:paraId="1CAAD10D" w14:textId="55286B6F" w:rsidR="00F178BB" w:rsidRDefault="00F178BB" w:rsidP="00F178BB">
      <w:pPr>
        <w:spacing w:line="240" w:lineRule="exact"/>
        <w:ind w:firstLine="6096"/>
        <w:rPr>
          <w:szCs w:val="28"/>
        </w:rPr>
      </w:pPr>
      <w:r>
        <w:rPr>
          <w:szCs w:val="28"/>
        </w:rPr>
        <w:lastRenderedPageBreak/>
        <w:t>УТВЕРЖДЕНО</w:t>
      </w:r>
    </w:p>
    <w:p w14:paraId="5DBB4E20" w14:textId="55B75BE0" w:rsidR="00F178BB" w:rsidRDefault="00F178BB" w:rsidP="00F178BB">
      <w:pPr>
        <w:spacing w:line="240" w:lineRule="exact"/>
        <w:ind w:firstLine="6096"/>
        <w:rPr>
          <w:szCs w:val="28"/>
        </w:rPr>
      </w:pPr>
      <w:r>
        <w:rPr>
          <w:szCs w:val="28"/>
        </w:rPr>
        <w:t>Приказом</w:t>
      </w:r>
    </w:p>
    <w:p w14:paraId="6CB1AB3E" w14:textId="55DD672E" w:rsidR="00F178BB" w:rsidRDefault="00F178BB" w:rsidP="00F178BB">
      <w:pPr>
        <w:spacing w:line="240" w:lineRule="exact"/>
        <w:ind w:firstLine="6096"/>
        <w:rPr>
          <w:szCs w:val="28"/>
        </w:rPr>
      </w:pPr>
      <w:r>
        <w:rPr>
          <w:szCs w:val="28"/>
        </w:rPr>
        <w:t>отдела образования</w:t>
      </w:r>
    </w:p>
    <w:p w14:paraId="41031EB3" w14:textId="19824AF7" w:rsidR="00F178BB" w:rsidRDefault="00F178BB" w:rsidP="00F178BB">
      <w:pPr>
        <w:spacing w:line="240" w:lineRule="exact"/>
        <w:ind w:firstLine="6096"/>
        <w:rPr>
          <w:szCs w:val="28"/>
        </w:rPr>
      </w:pPr>
      <w:r>
        <w:rPr>
          <w:szCs w:val="28"/>
        </w:rPr>
        <w:t>администрации Еловского</w:t>
      </w:r>
    </w:p>
    <w:p w14:paraId="69D69603" w14:textId="4CA687A1" w:rsidR="00F178BB" w:rsidRDefault="00F178BB" w:rsidP="00F178BB">
      <w:pPr>
        <w:spacing w:line="240" w:lineRule="exact"/>
        <w:ind w:firstLine="6096"/>
        <w:rPr>
          <w:szCs w:val="28"/>
        </w:rPr>
      </w:pPr>
      <w:r>
        <w:rPr>
          <w:szCs w:val="28"/>
        </w:rPr>
        <w:t>муниципального округа</w:t>
      </w:r>
    </w:p>
    <w:p w14:paraId="3C13E917" w14:textId="68B01C76" w:rsidR="00F178BB" w:rsidRDefault="00F178BB" w:rsidP="00F178BB">
      <w:pPr>
        <w:spacing w:line="240" w:lineRule="exact"/>
        <w:ind w:firstLine="6096"/>
        <w:rPr>
          <w:szCs w:val="28"/>
        </w:rPr>
      </w:pPr>
      <w:r>
        <w:rPr>
          <w:szCs w:val="28"/>
        </w:rPr>
        <w:t>Пермского края</w:t>
      </w:r>
    </w:p>
    <w:p w14:paraId="1C694700" w14:textId="50AA1B2F" w:rsidR="00F178BB" w:rsidRDefault="00F178BB" w:rsidP="00F178BB">
      <w:pPr>
        <w:spacing w:line="240" w:lineRule="exact"/>
        <w:ind w:firstLine="6096"/>
        <w:rPr>
          <w:szCs w:val="28"/>
        </w:rPr>
      </w:pPr>
      <w:r>
        <w:rPr>
          <w:szCs w:val="28"/>
        </w:rPr>
        <w:t>от 05.03.2025 № 49</w:t>
      </w:r>
    </w:p>
    <w:p w14:paraId="2BFF6A23" w14:textId="77777777" w:rsidR="00F178BB" w:rsidRDefault="00F178BB" w:rsidP="00F178BB">
      <w:pPr>
        <w:ind w:firstLine="567"/>
        <w:jc w:val="center"/>
        <w:rPr>
          <w:szCs w:val="28"/>
        </w:rPr>
      </w:pPr>
    </w:p>
    <w:p w14:paraId="32C58AFB" w14:textId="5637259D" w:rsidR="00F178BB" w:rsidRPr="00F178BB" w:rsidRDefault="00F178BB" w:rsidP="00F178BB">
      <w:pPr>
        <w:spacing w:line="240" w:lineRule="exact"/>
        <w:ind w:firstLine="567"/>
        <w:jc w:val="center"/>
        <w:rPr>
          <w:b/>
          <w:bCs/>
          <w:szCs w:val="28"/>
        </w:rPr>
      </w:pPr>
      <w:r w:rsidRPr="00F178BB">
        <w:rPr>
          <w:b/>
          <w:bCs/>
          <w:szCs w:val="28"/>
        </w:rPr>
        <w:t>ПОЛОЖЕНИЕ</w:t>
      </w:r>
    </w:p>
    <w:p w14:paraId="5F719EDE" w14:textId="16725981" w:rsidR="00F178BB" w:rsidRDefault="00F178BB" w:rsidP="00F178BB">
      <w:pPr>
        <w:spacing w:line="240" w:lineRule="exact"/>
        <w:ind w:firstLine="567"/>
        <w:jc w:val="center"/>
        <w:rPr>
          <w:b/>
          <w:bCs/>
          <w:szCs w:val="28"/>
        </w:rPr>
      </w:pPr>
      <w:r w:rsidRPr="00F178BB">
        <w:rPr>
          <w:b/>
          <w:bCs/>
          <w:szCs w:val="28"/>
        </w:rPr>
        <w:t>о проведении окружного онлайн-конкурса патриотической песни «Живые голоса Великой Победы!»</w:t>
      </w:r>
    </w:p>
    <w:p w14:paraId="635D5AF6" w14:textId="77777777" w:rsidR="00F178BB" w:rsidRPr="00F178BB" w:rsidRDefault="00F178BB" w:rsidP="00F178BB">
      <w:pPr>
        <w:spacing w:line="240" w:lineRule="exact"/>
        <w:ind w:firstLine="567"/>
        <w:jc w:val="center"/>
        <w:rPr>
          <w:b/>
          <w:bCs/>
          <w:szCs w:val="28"/>
        </w:rPr>
      </w:pPr>
    </w:p>
    <w:p w14:paraId="24E882C4" w14:textId="77777777" w:rsidR="00F178BB" w:rsidRPr="00A47E15" w:rsidRDefault="00F178BB" w:rsidP="00F178BB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>1</w:t>
      </w:r>
      <w:r w:rsidRPr="00A47E15">
        <w:rPr>
          <w:b/>
          <w:szCs w:val="28"/>
        </w:rPr>
        <w:t>. Общее положение</w:t>
      </w:r>
    </w:p>
    <w:p w14:paraId="06ED640F" w14:textId="09DC8B1C" w:rsidR="00F178BB" w:rsidRDefault="00F178BB" w:rsidP="00F178BB">
      <w:pPr>
        <w:ind w:firstLine="567"/>
        <w:jc w:val="both"/>
        <w:rPr>
          <w:szCs w:val="28"/>
        </w:rPr>
      </w:pPr>
      <w:r w:rsidRPr="00C76341">
        <w:rPr>
          <w:szCs w:val="28"/>
        </w:rPr>
        <w:t>1.1. Настоящее Положение определяет цели, задачи, усло</w:t>
      </w:r>
      <w:r>
        <w:rPr>
          <w:szCs w:val="28"/>
        </w:rPr>
        <w:t>вия и порядок проведения окружного онлайн</w:t>
      </w:r>
      <w:r w:rsidRPr="00C76341">
        <w:rPr>
          <w:szCs w:val="28"/>
        </w:rPr>
        <w:t>-конкурса</w:t>
      </w:r>
      <w:r w:rsidRPr="000600FD">
        <w:t xml:space="preserve"> </w:t>
      </w:r>
      <w:r w:rsidRPr="000600FD">
        <w:rPr>
          <w:szCs w:val="28"/>
        </w:rPr>
        <w:t>патриотической песни «Живые голоса Великой Победы!»</w:t>
      </w:r>
      <w:r>
        <w:rPr>
          <w:szCs w:val="28"/>
        </w:rPr>
        <w:t xml:space="preserve"> </w:t>
      </w:r>
      <w:r>
        <w:rPr>
          <w:szCs w:val="28"/>
        </w:rPr>
        <w:t>(</w:t>
      </w:r>
      <w:r>
        <w:rPr>
          <w:szCs w:val="28"/>
        </w:rPr>
        <w:t xml:space="preserve">далее </w:t>
      </w:r>
      <w:r>
        <w:rPr>
          <w:szCs w:val="28"/>
        </w:rPr>
        <w:t xml:space="preserve">- </w:t>
      </w:r>
      <w:r>
        <w:rPr>
          <w:szCs w:val="28"/>
        </w:rPr>
        <w:t xml:space="preserve">Конкурс). </w:t>
      </w:r>
    </w:p>
    <w:p w14:paraId="5C245888" w14:textId="6CD16DF0" w:rsidR="00F178BB" w:rsidRPr="0012577C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 xml:space="preserve">1.2. Конкурс </w:t>
      </w:r>
      <w:r w:rsidRPr="00C76341">
        <w:rPr>
          <w:szCs w:val="28"/>
        </w:rPr>
        <w:t xml:space="preserve">проводится в рамках Всероссийского фестиваля народного творчества «Салют Победы», посвященного 80-летию Победы в Великой Отечественной войне 1941 - 1945 годов. </w:t>
      </w:r>
    </w:p>
    <w:p w14:paraId="79654560" w14:textId="32CBFF56" w:rsidR="00F178BB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>1.3.</w:t>
      </w:r>
      <w:r>
        <w:rPr>
          <w:szCs w:val="28"/>
        </w:rPr>
        <w:t xml:space="preserve"> </w:t>
      </w:r>
      <w:r>
        <w:rPr>
          <w:szCs w:val="28"/>
        </w:rPr>
        <w:t>Организатором Конкурса является Отдел</w:t>
      </w:r>
      <w:r w:rsidRPr="00F63166">
        <w:rPr>
          <w:szCs w:val="28"/>
        </w:rPr>
        <w:t xml:space="preserve"> образования администрации Еловского муниципального округа Пермского края, </w:t>
      </w:r>
      <w:r>
        <w:rPr>
          <w:szCs w:val="28"/>
        </w:rPr>
        <w:t>Муниципальное бюджетное учреждение дополнительного образования «Центр детского творчества с</w:t>
      </w:r>
      <w:r>
        <w:rPr>
          <w:szCs w:val="28"/>
        </w:rPr>
        <w:t>.</w:t>
      </w:r>
      <w:r>
        <w:rPr>
          <w:szCs w:val="28"/>
        </w:rPr>
        <w:t xml:space="preserve"> Елово»</w:t>
      </w:r>
      <w:r>
        <w:rPr>
          <w:szCs w:val="28"/>
        </w:rPr>
        <w:t>.</w:t>
      </w:r>
    </w:p>
    <w:p w14:paraId="3D236A43" w14:textId="77437C05" w:rsidR="00F178BB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>1.4</w:t>
      </w:r>
      <w:r w:rsidRPr="00E14E8B">
        <w:rPr>
          <w:szCs w:val="28"/>
        </w:rPr>
        <w:t>. Организационный комитет с правами жюри осуществляет</w:t>
      </w:r>
      <w:r w:rsidRPr="00EF3F9F">
        <w:rPr>
          <w:szCs w:val="28"/>
        </w:rPr>
        <w:t xml:space="preserve"> контроль и координацию организации и проведения конкурса, разрабатывает и утверждает настоящее Положение, план мероприятий по подготовке и программу проведения конкурса. </w:t>
      </w:r>
    </w:p>
    <w:p w14:paraId="12B065E2" w14:textId="77777777" w:rsidR="00F178BB" w:rsidRDefault="00F178BB" w:rsidP="00F178BB">
      <w:pPr>
        <w:ind w:firstLine="567"/>
        <w:jc w:val="both"/>
        <w:rPr>
          <w:szCs w:val="28"/>
        </w:rPr>
      </w:pPr>
    </w:p>
    <w:p w14:paraId="144144E7" w14:textId="77777777" w:rsidR="00F178BB" w:rsidRPr="00A47E15" w:rsidRDefault="00F178BB" w:rsidP="00F178BB">
      <w:pPr>
        <w:ind w:firstLine="567"/>
        <w:jc w:val="center"/>
        <w:rPr>
          <w:b/>
          <w:szCs w:val="28"/>
        </w:rPr>
      </w:pPr>
      <w:r>
        <w:rPr>
          <w:b/>
          <w:szCs w:val="28"/>
        </w:rPr>
        <w:t>2</w:t>
      </w:r>
      <w:r w:rsidRPr="00A47E15">
        <w:rPr>
          <w:b/>
          <w:szCs w:val="28"/>
        </w:rPr>
        <w:t>. Цели и задачи Онлайн-конкурса</w:t>
      </w:r>
      <w:r>
        <w:rPr>
          <w:b/>
          <w:szCs w:val="28"/>
        </w:rPr>
        <w:tab/>
      </w:r>
    </w:p>
    <w:p w14:paraId="26FD156E" w14:textId="77777777" w:rsidR="00F178BB" w:rsidRPr="00045C1D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>2.1.</w:t>
      </w:r>
      <w:r w:rsidRPr="00045C1D">
        <w:t xml:space="preserve"> </w:t>
      </w:r>
      <w:r>
        <w:rPr>
          <w:szCs w:val="28"/>
        </w:rPr>
        <w:t>Основные цели онлайн</w:t>
      </w:r>
      <w:r w:rsidRPr="00045C1D">
        <w:rPr>
          <w:szCs w:val="28"/>
        </w:rPr>
        <w:t>-конкурса:</w:t>
      </w:r>
    </w:p>
    <w:p w14:paraId="562BE9B0" w14:textId="7E680CAA" w:rsidR="00F178BB" w:rsidRPr="00045C1D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045C1D">
        <w:rPr>
          <w:szCs w:val="28"/>
        </w:rPr>
        <w:t>сохранение культурного и духовного наследия России;</w:t>
      </w:r>
    </w:p>
    <w:p w14:paraId="6DB0DEC6" w14:textId="7AD8E858" w:rsidR="00F178BB" w:rsidRPr="00045C1D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 xml:space="preserve">- формирование чувства патриотизма и активной гражданской </w:t>
      </w:r>
      <w:r w:rsidRPr="00045C1D">
        <w:rPr>
          <w:szCs w:val="28"/>
        </w:rPr>
        <w:t>позиции</w:t>
      </w:r>
    </w:p>
    <w:p w14:paraId="355F49F7" w14:textId="77777777" w:rsidR="00F178BB" w:rsidRPr="00045C1D" w:rsidRDefault="00F178BB" w:rsidP="00F178BB">
      <w:pPr>
        <w:jc w:val="both"/>
        <w:rPr>
          <w:szCs w:val="28"/>
        </w:rPr>
      </w:pPr>
      <w:r w:rsidRPr="00045C1D">
        <w:rPr>
          <w:szCs w:val="28"/>
        </w:rPr>
        <w:t>подрастающего поколения;</w:t>
      </w:r>
    </w:p>
    <w:p w14:paraId="23A56246" w14:textId="77777777" w:rsidR="00F178BB" w:rsidRPr="00045C1D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045C1D">
        <w:rPr>
          <w:szCs w:val="28"/>
        </w:rPr>
        <w:t>поддержка и популяризация военно-патрио</w:t>
      </w:r>
      <w:r>
        <w:rPr>
          <w:szCs w:val="28"/>
        </w:rPr>
        <w:t xml:space="preserve">тической песни, самодеятельного </w:t>
      </w:r>
      <w:r w:rsidRPr="00045C1D">
        <w:rPr>
          <w:szCs w:val="28"/>
        </w:rPr>
        <w:t>творчества.</w:t>
      </w:r>
    </w:p>
    <w:p w14:paraId="1AB7CD3B" w14:textId="58E5338F" w:rsidR="00F178BB" w:rsidRPr="00045C1D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>2.2</w:t>
      </w:r>
      <w:r>
        <w:rPr>
          <w:szCs w:val="28"/>
        </w:rPr>
        <w:t>.</w:t>
      </w:r>
      <w:r>
        <w:rPr>
          <w:szCs w:val="28"/>
        </w:rPr>
        <w:t xml:space="preserve"> Задачи Онлайн </w:t>
      </w:r>
      <w:r w:rsidRPr="00045C1D">
        <w:rPr>
          <w:szCs w:val="28"/>
        </w:rPr>
        <w:t>-</w:t>
      </w:r>
      <w:r>
        <w:rPr>
          <w:szCs w:val="28"/>
        </w:rPr>
        <w:t xml:space="preserve"> </w:t>
      </w:r>
      <w:r w:rsidRPr="00045C1D">
        <w:rPr>
          <w:szCs w:val="28"/>
        </w:rPr>
        <w:t>конкурса:</w:t>
      </w:r>
    </w:p>
    <w:p w14:paraId="184913F2" w14:textId="2E79EFD5" w:rsidR="00F178BB" w:rsidRPr="00045C1D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045C1D">
        <w:rPr>
          <w:szCs w:val="28"/>
        </w:rPr>
        <w:t>воспитание чувства патриотизма у подрастающего поколения;</w:t>
      </w:r>
    </w:p>
    <w:p w14:paraId="468EF7A4" w14:textId="6F5CAA06" w:rsidR="00F178BB" w:rsidRPr="00045C1D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045C1D">
        <w:rPr>
          <w:szCs w:val="28"/>
        </w:rPr>
        <w:t>пропаганда художественными средствами героической истории нашей Родины;</w:t>
      </w:r>
    </w:p>
    <w:p w14:paraId="75BF286A" w14:textId="490D12D5" w:rsidR="00F178BB" w:rsidRPr="00045C1D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045C1D">
        <w:rPr>
          <w:szCs w:val="28"/>
        </w:rPr>
        <w:t>развитие творческой инициативы подрастающего поколения;</w:t>
      </w:r>
    </w:p>
    <w:p w14:paraId="417E628B" w14:textId="5F2C1A5E" w:rsidR="00F178BB" w:rsidRPr="00045C1D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 xml:space="preserve">- выявление и поддержка ярких исполнителей произведений </w:t>
      </w:r>
      <w:r w:rsidRPr="00045C1D">
        <w:rPr>
          <w:szCs w:val="28"/>
        </w:rPr>
        <w:t>военно-</w:t>
      </w:r>
    </w:p>
    <w:p w14:paraId="2897480A" w14:textId="77777777" w:rsidR="00F178BB" w:rsidRDefault="00F178BB" w:rsidP="00F178BB">
      <w:pPr>
        <w:jc w:val="both"/>
        <w:rPr>
          <w:szCs w:val="28"/>
        </w:rPr>
      </w:pPr>
      <w:r w:rsidRPr="00045C1D">
        <w:rPr>
          <w:szCs w:val="28"/>
        </w:rPr>
        <w:t xml:space="preserve">патриотического содержания; </w:t>
      </w:r>
    </w:p>
    <w:p w14:paraId="4EB35D6E" w14:textId="21E91CDA" w:rsidR="00F178BB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EF3F9F">
        <w:rPr>
          <w:szCs w:val="28"/>
        </w:rPr>
        <w:t>развитие культурных связей между муниципальными</w:t>
      </w:r>
      <w:r>
        <w:rPr>
          <w:szCs w:val="28"/>
        </w:rPr>
        <w:t xml:space="preserve"> </w:t>
      </w:r>
      <w:r w:rsidRPr="00EF3F9F">
        <w:rPr>
          <w:szCs w:val="28"/>
        </w:rPr>
        <w:t>учреждениями Еловского муниципального округа Пермского края.</w:t>
      </w:r>
    </w:p>
    <w:p w14:paraId="7BADD7C3" w14:textId="77777777" w:rsidR="00F178BB" w:rsidRPr="00E14E8B" w:rsidRDefault="00F178BB" w:rsidP="00F178BB">
      <w:pPr>
        <w:ind w:firstLine="567"/>
        <w:jc w:val="both"/>
        <w:rPr>
          <w:szCs w:val="28"/>
        </w:rPr>
      </w:pPr>
    </w:p>
    <w:p w14:paraId="6B559477" w14:textId="573B608E" w:rsidR="00F178BB" w:rsidRDefault="00F178BB" w:rsidP="00F178BB">
      <w:pPr>
        <w:ind w:firstLine="567"/>
        <w:jc w:val="center"/>
        <w:rPr>
          <w:b/>
          <w:szCs w:val="28"/>
        </w:rPr>
      </w:pPr>
      <w:r w:rsidRPr="00E14D29">
        <w:rPr>
          <w:b/>
          <w:szCs w:val="28"/>
        </w:rPr>
        <w:t>3. Условия участия в конкурсе</w:t>
      </w:r>
    </w:p>
    <w:p w14:paraId="4D2D996F" w14:textId="77777777" w:rsidR="00F178BB" w:rsidRPr="00B557D9" w:rsidRDefault="00F178BB" w:rsidP="00F178BB">
      <w:pPr>
        <w:ind w:firstLine="567"/>
        <w:jc w:val="both"/>
        <w:rPr>
          <w:szCs w:val="28"/>
        </w:rPr>
      </w:pPr>
      <w:r w:rsidRPr="00B557D9">
        <w:rPr>
          <w:szCs w:val="28"/>
        </w:rPr>
        <w:t>3.1.</w:t>
      </w:r>
      <w:r w:rsidRPr="00B557D9">
        <w:t xml:space="preserve"> </w:t>
      </w:r>
      <w:r w:rsidRPr="00B557D9">
        <w:rPr>
          <w:szCs w:val="28"/>
        </w:rPr>
        <w:t>Конкурс проводится в заочном формате.</w:t>
      </w:r>
    </w:p>
    <w:p w14:paraId="69640912" w14:textId="1BF40639" w:rsidR="00F178BB" w:rsidRDefault="00F178BB" w:rsidP="00F178BB">
      <w:pPr>
        <w:ind w:firstLine="567"/>
        <w:jc w:val="both"/>
        <w:rPr>
          <w:szCs w:val="28"/>
        </w:rPr>
      </w:pPr>
      <w:r w:rsidRPr="00B557D9">
        <w:rPr>
          <w:szCs w:val="28"/>
        </w:rPr>
        <w:lastRenderedPageBreak/>
        <w:t>3.2.</w:t>
      </w:r>
      <w:r w:rsidRPr="00F25666">
        <w:rPr>
          <w:rFonts w:ascii="Arial" w:hAnsi="Arial" w:cs="Arial"/>
          <w:color w:val="292929"/>
          <w:sz w:val="23"/>
          <w:szCs w:val="23"/>
          <w:shd w:val="clear" w:color="auto" w:fill="FFFFFF"/>
        </w:rPr>
        <w:t xml:space="preserve"> </w:t>
      </w:r>
      <w:r>
        <w:rPr>
          <w:szCs w:val="28"/>
        </w:rPr>
        <w:t>П</w:t>
      </w:r>
      <w:r w:rsidRPr="00F25666">
        <w:rPr>
          <w:szCs w:val="28"/>
        </w:rPr>
        <w:t xml:space="preserve">риглашаются к участию </w:t>
      </w:r>
      <w:r>
        <w:rPr>
          <w:szCs w:val="28"/>
        </w:rPr>
        <w:t>с</w:t>
      </w:r>
      <w:r w:rsidRPr="00F25666">
        <w:rPr>
          <w:szCs w:val="28"/>
        </w:rPr>
        <w:t>олисты в возрасте от 7 до 17 лет</w:t>
      </w:r>
      <w:r>
        <w:rPr>
          <w:szCs w:val="28"/>
        </w:rPr>
        <w:t xml:space="preserve"> (дети), от 18 лет и старше (педагоги и руководители),</w:t>
      </w:r>
      <w:r w:rsidRPr="00F25666">
        <w:rPr>
          <w:szCs w:val="28"/>
        </w:rPr>
        <w:t xml:space="preserve"> ансамбли</w:t>
      </w:r>
      <w:r>
        <w:rPr>
          <w:szCs w:val="28"/>
        </w:rPr>
        <w:t>, хоры - представляющие центр</w:t>
      </w:r>
      <w:r w:rsidRPr="00F25666">
        <w:rPr>
          <w:szCs w:val="28"/>
        </w:rPr>
        <w:t xml:space="preserve"> детского творчества</w:t>
      </w:r>
      <w:r>
        <w:rPr>
          <w:szCs w:val="28"/>
        </w:rPr>
        <w:t>,</w:t>
      </w:r>
      <w:r w:rsidRPr="00F25666">
        <w:rPr>
          <w:szCs w:val="28"/>
        </w:rPr>
        <w:t xml:space="preserve"> общеобр</w:t>
      </w:r>
      <w:r>
        <w:rPr>
          <w:szCs w:val="28"/>
        </w:rPr>
        <w:t>азовательные организации, детскую школу</w:t>
      </w:r>
      <w:r w:rsidRPr="00F25666">
        <w:rPr>
          <w:szCs w:val="28"/>
        </w:rPr>
        <w:t xml:space="preserve"> искусств, и</w:t>
      </w:r>
      <w:r>
        <w:rPr>
          <w:szCs w:val="28"/>
        </w:rPr>
        <w:t xml:space="preserve"> культурно-досуговые учреждения Еловского муниципального округа</w:t>
      </w:r>
      <w:r w:rsidRPr="00F25666">
        <w:rPr>
          <w:szCs w:val="28"/>
        </w:rPr>
        <w:t>.</w:t>
      </w:r>
    </w:p>
    <w:p w14:paraId="3DBCD7E6" w14:textId="77777777" w:rsidR="00F178BB" w:rsidRPr="002B53F6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>Приветствуется исполнение песен</w:t>
      </w:r>
      <w:r w:rsidRPr="002B53F6">
        <w:rPr>
          <w:szCs w:val="28"/>
        </w:rPr>
        <w:t xml:space="preserve"> патриотической направленност</w:t>
      </w:r>
      <w:r>
        <w:rPr>
          <w:szCs w:val="28"/>
        </w:rPr>
        <w:t xml:space="preserve">и, </w:t>
      </w:r>
      <w:r w:rsidRPr="002B53F6">
        <w:rPr>
          <w:szCs w:val="28"/>
        </w:rPr>
        <w:t>как</w:t>
      </w:r>
      <w:r>
        <w:rPr>
          <w:szCs w:val="28"/>
        </w:rPr>
        <w:t xml:space="preserve"> </w:t>
      </w:r>
      <w:r w:rsidRPr="002B53F6">
        <w:rPr>
          <w:szCs w:val="28"/>
        </w:rPr>
        <w:t>широко известные и популярные, так и авторские, до того не исполнявшиеся, в</w:t>
      </w:r>
      <w:r>
        <w:rPr>
          <w:szCs w:val="28"/>
        </w:rPr>
        <w:t xml:space="preserve"> </w:t>
      </w:r>
      <w:r w:rsidRPr="002B53F6">
        <w:rPr>
          <w:szCs w:val="28"/>
        </w:rPr>
        <w:t>сопровождении живой инстру</w:t>
      </w:r>
      <w:r>
        <w:rPr>
          <w:szCs w:val="28"/>
        </w:rPr>
        <w:t xml:space="preserve">ментальной музыки, качественной </w:t>
      </w:r>
      <w:r w:rsidRPr="002B53F6">
        <w:rPr>
          <w:szCs w:val="28"/>
        </w:rPr>
        <w:t>фонограммы (минус</w:t>
      </w:r>
      <w:r>
        <w:rPr>
          <w:szCs w:val="28"/>
        </w:rPr>
        <w:t xml:space="preserve"> вокал) или </w:t>
      </w:r>
      <w:r>
        <w:rPr>
          <w:szCs w:val="28"/>
          <w:lang w:val="en-US"/>
        </w:rPr>
        <w:t>a</w:t>
      </w:r>
      <w:r w:rsidRPr="00E25841">
        <w:rPr>
          <w:szCs w:val="28"/>
        </w:rPr>
        <w:t xml:space="preserve"> </w:t>
      </w:r>
      <w:proofErr w:type="spellStart"/>
      <w:r>
        <w:rPr>
          <w:szCs w:val="28"/>
          <w:lang w:val="en-US"/>
        </w:rPr>
        <w:t>capella</w:t>
      </w:r>
      <w:proofErr w:type="spellEnd"/>
      <w:r w:rsidRPr="002B53F6">
        <w:rPr>
          <w:szCs w:val="28"/>
        </w:rPr>
        <w:t>.</w:t>
      </w:r>
    </w:p>
    <w:p w14:paraId="10B35CA9" w14:textId="77777777" w:rsidR="00F178BB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 xml:space="preserve">3.3. </w:t>
      </w:r>
      <w:r w:rsidRPr="00E25841">
        <w:rPr>
          <w:szCs w:val="28"/>
        </w:rPr>
        <w:t xml:space="preserve">Конкурс проводится по следующим номинациям: </w:t>
      </w:r>
    </w:p>
    <w:p w14:paraId="4BF68B85" w14:textId="77777777" w:rsidR="00F178BB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E25841">
        <w:rPr>
          <w:szCs w:val="28"/>
        </w:rPr>
        <w:t>«Эстрадный вокал»;</w:t>
      </w:r>
    </w:p>
    <w:p w14:paraId="4C535C23" w14:textId="1EF977C9" w:rsidR="00F178BB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 xml:space="preserve"> </w:t>
      </w:r>
      <w:r w:rsidRPr="00E25841">
        <w:rPr>
          <w:szCs w:val="28"/>
        </w:rPr>
        <w:t xml:space="preserve">«Академический вокал»; </w:t>
      </w:r>
    </w:p>
    <w:p w14:paraId="350276FE" w14:textId="09ED15FB" w:rsidR="00F178BB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 xml:space="preserve"> </w:t>
      </w:r>
      <w:r>
        <w:rPr>
          <w:szCs w:val="28"/>
        </w:rPr>
        <w:t>«Народный вокал»</w:t>
      </w:r>
      <w:r>
        <w:rPr>
          <w:szCs w:val="28"/>
        </w:rPr>
        <w:t>.</w:t>
      </w:r>
    </w:p>
    <w:p w14:paraId="3A9BC4AB" w14:textId="1C3A76D2" w:rsidR="00F178BB" w:rsidRPr="00D338F0" w:rsidRDefault="00F178BB" w:rsidP="00F178BB">
      <w:pPr>
        <w:ind w:firstLine="567"/>
        <w:jc w:val="both"/>
        <w:rPr>
          <w:color w:val="FF0000"/>
          <w:szCs w:val="28"/>
        </w:rPr>
      </w:pPr>
      <w:r w:rsidRPr="002B53F6">
        <w:rPr>
          <w:szCs w:val="28"/>
        </w:rPr>
        <w:t>Соло; Малая форма (дуэт, трио, квартет</w:t>
      </w:r>
      <w:r w:rsidRPr="00E14E8B">
        <w:rPr>
          <w:szCs w:val="28"/>
        </w:rPr>
        <w:t xml:space="preserve">); </w:t>
      </w:r>
      <w:r w:rsidRPr="004100DC">
        <w:rPr>
          <w:color w:val="000000" w:themeColor="text1"/>
          <w:szCs w:val="28"/>
        </w:rPr>
        <w:t>хор (от 12 человек)</w:t>
      </w:r>
      <w:r>
        <w:rPr>
          <w:color w:val="000000" w:themeColor="text1"/>
          <w:szCs w:val="28"/>
        </w:rPr>
        <w:t xml:space="preserve"> в случае меньшего количества участников хора организатор предлагает участие в малых формах (</w:t>
      </w:r>
      <w:r w:rsidRPr="004100DC">
        <w:rPr>
          <w:color w:val="000000" w:themeColor="text1"/>
          <w:szCs w:val="28"/>
        </w:rPr>
        <w:t>дуэт, трио, квартет</w:t>
      </w:r>
      <w:r>
        <w:rPr>
          <w:color w:val="000000" w:themeColor="text1"/>
          <w:szCs w:val="28"/>
        </w:rPr>
        <w:t>)</w:t>
      </w:r>
      <w:r w:rsidRPr="004100DC">
        <w:rPr>
          <w:color w:val="000000" w:themeColor="text1"/>
          <w:szCs w:val="28"/>
        </w:rPr>
        <w:t>.</w:t>
      </w:r>
      <w:r w:rsidRPr="00D338F0">
        <w:rPr>
          <w:color w:val="FF0000"/>
          <w:szCs w:val="28"/>
        </w:rPr>
        <w:t xml:space="preserve"> </w:t>
      </w:r>
    </w:p>
    <w:p w14:paraId="04D49829" w14:textId="77777777" w:rsidR="00F178BB" w:rsidRPr="00E14E8B" w:rsidRDefault="00F178BB" w:rsidP="00F178BB">
      <w:pPr>
        <w:ind w:firstLine="567"/>
        <w:jc w:val="both"/>
        <w:rPr>
          <w:szCs w:val="28"/>
        </w:rPr>
      </w:pPr>
      <w:r w:rsidRPr="00E14E8B">
        <w:rPr>
          <w:szCs w:val="28"/>
        </w:rPr>
        <w:t xml:space="preserve">3.5. Возрастные категории: </w:t>
      </w:r>
    </w:p>
    <w:p w14:paraId="6ADE0DAC" w14:textId="753857F1" w:rsidR="00F178BB" w:rsidRPr="00E14E8B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E14E8B">
        <w:rPr>
          <w:szCs w:val="28"/>
        </w:rPr>
        <w:t>дошкольные учреждения до 7 лет;</w:t>
      </w:r>
    </w:p>
    <w:p w14:paraId="63BF62D6" w14:textId="21516915" w:rsidR="00F178BB" w:rsidRPr="00E14E8B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E14E8B">
        <w:rPr>
          <w:szCs w:val="28"/>
        </w:rPr>
        <w:t xml:space="preserve">дети 7 - 10 лет; </w:t>
      </w:r>
    </w:p>
    <w:p w14:paraId="403FA68D" w14:textId="64ACE127" w:rsidR="00F178BB" w:rsidRPr="00E14E8B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E14E8B">
        <w:rPr>
          <w:szCs w:val="28"/>
        </w:rPr>
        <w:t>дети 11-14 лет;</w:t>
      </w:r>
    </w:p>
    <w:p w14:paraId="64E53DE5" w14:textId="446DEDC7" w:rsidR="00F178BB" w:rsidRPr="00E14E8B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E14E8B">
        <w:rPr>
          <w:szCs w:val="28"/>
        </w:rPr>
        <w:t>молодёжь - до 17 лет;</w:t>
      </w:r>
    </w:p>
    <w:p w14:paraId="49846FC1" w14:textId="0445BC52" w:rsidR="00F178BB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E14E8B">
        <w:rPr>
          <w:szCs w:val="28"/>
        </w:rPr>
        <w:t>взрослые – от 18 и старше.</w:t>
      </w:r>
      <w:r>
        <w:rPr>
          <w:color w:val="FF0000"/>
          <w:szCs w:val="28"/>
        </w:rPr>
        <w:t xml:space="preserve"> </w:t>
      </w:r>
    </w:p>
    <w:p w14:paraId="78C018B9" w14:textId="77777777" w:rsidR="00F178BB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 xml:space="preserve">3.6. </w:t>
      </w:r>
      <w:r w:rsidRPr="00B557D9">
        <w:rPr>
          <w:szCs w:val="28"/>
        </w:rPr>
        <w:t>Представленные на Конкурс</w:t>
      </w:r>
      <w:r>
        <w:rPr>
          <w:szCs w:val="28"/>
        </w:rPr>
        <w:t xml:space="preserve"> произведения участников должны </w:t>
      </w:r>
      <w:r w:rsidRPr="00852E9D">
        <w:rPr>
          <w:b/>
          <w:szCs w:val="28"/>
        </w:rPr>
        <w:t>соответствовать тематике Конкурса</w:t>
      </w:r>
      <w:r w:rsidRPr="00B557D9">
        <w:rPr>
          <w:szCs w:val="28"/>
        </w:rPr>
        <w:t>.</w:t>
      </w:r>
    </w:p>
    <w:p w14:paraId="7C817AB2" w14:textId="43A1833D" w:rsidR="00F178BB" w:rsidRPr="00047392" w:rsidRDefault="00F178BB" w:rsidP="00F178BB">
      <w:pPr>
        <w:ind w:firstLine="567"/>
        <w:jc w:val="both"/>
        <w:rPr>
          <w:szCs w:val="28"/>
        </w:rPr>
      </w:pPr>
      <w:r w:rsidRPr="00047392">
        <w:rPr>
          <w:szCs w:val="28"/>
        </w:rPr>
        <w:t>3.</w:t>
      </w:r>
      <w:r>
        <w:rPr>
          <w:szCs w:val="28"/>
        </w:rPr>
        <w:t>7</w:t>
      </w:r>
      <w:r w:rsidRPr="00047392">
        <w:rPr>
          <w:szCs w:val="28"/>
        </w:rPr>
        <w:t>. Критерии к оформлению видеоматериалов:</w:t>
      </w:r>
    </w:p>
    <w:p w14:paraId="0E4D0ADC" w14:textId="77777777" w:rsidR="00F178BB" w:rsidRPr="00047392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047392">
        <w:rPr>
          <w:szCs w:val="28"/>
        </w:rPr>
        <w:t>учас</w:t>
      </w:r>
      <w:r>
        <w:rPr>
          <w:szCs w:val="28"/>
        </w:rPr>
        <w:t>тники предоставляют видеозапись продолжительностью до 4 минут;</w:t>
      </w:r>
    </w:p>
    <w:p w14:paraId="3CA647B4" w14:textId="77777777" w:rsidR="00F178BB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047392">
        <w:rPr>
          <w:szCs w:val="28"/>
        </w:rPr>
        <w:t>видеофай</w:t>
      </w:r>
      <w:r>
        <w:rPr>
          <w:szCs w:val="28"/>
        </w:rPr>
        <w:t xml:space="preserve">лы принимаются в любом формате, </w:t>
      </w:r>
      <w:r w:rsidRPr="00047392">
        <w:rPr>
          <w:szCs w:val="28"/>
        </w:rPr>
        <w:t>видео не должно содержать элем</w:t>
      </w:r>
      <w:r>
        <w:rPr>
          <w:szCs w:val="28"/>
        </w:rPr>
        <w:t xml:space="preserve">енты монтажа, желательна съемка </w:t>
      </w:r>
      <w:r w:rsidRPr="00047392">
        <w:rPr>
          <w:szCs w:val="28"/>
        </w:rPr>
        <w:t>выступления при общем свете без при</w:t>
      </w:r>
      <w:r>
        <w:rPr>
          <w:szCs w:val="28"/>
        </w:rPr>
        <w:t>менения дополнительных световых эффектов;</w:t>
      </w:r>
    </w:p>
    <w:p w14:paraId="52199D8E" w14:textId="77777777" w:rsidR="00F178BB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047392">
        <w:rPr>
          <w:szCs w:val="28"/>
        </w:rPr>
        <w:t>видео может быть снято, как на п</w:t>
      </w:r>
      <w:r>
        <w:rPr>
          <w:szCs w:val="28"/>
        </w:rPr>
        <w:t xml:space="preserve">рофессиональные устройства, так </w:t>
      </w:r>
      <w:r w:rsidRPr="00047392">
        <w:rPr>
          <w:szCs w:val="28"/>
        </w:rPr>
        <w:t>и на смартфоны. Главное: хорошее качество просматрива</w:t>
      </w:r>
      <w:r>
        <w:rPr>
          <w:szCs w:val="28"/>
        </w:rPr>
        <w:t xml:space="preserve">емого изображения и </w:t>
      </w:r>
      <w:r w:rsidRPr="00047392">
        <w:rPr>
          <w:szCs w:val="28"/>
        </w:rPr>
        <w:t>звука.</w:t>
      </w:r>
    </w:p>
    <w:p w14:paraId="47AFE76B" w14:textId="77777777" w:rsidR="00F178BB" w:rsidRPr="00047392" w:rsidRDefault="00F178BB" w:rsidP="00F178BB">
      <w:pPr>
        <w:ind w:firstLine="567"/>
        <w:jc w:val="both"/>
        <w:rPr>
          <w:szCs w:val="28"/>
        </w:rPr>
      </w:pPr>
    </w:p>
    <w:p w14:paraId="0A4E9F30" w14:textId="424DDF52" w:rsidR="00F178BB" w:rsidRDefault="00F178BB" w:rsidP="00F178BB">
      <w:pPr>
        <w:ind w:firstLine="567"/>
        <w:jc w:val="center"/>
        <w:rPr>
          <w:b/>
          <w:szCs w:val="28"/>
        </w:rPr>
      </w:pPr>
      <w:r w:rsidRPr="00047392">
        <w:rPr>
          <w:b/>
          <w:szCs w:val="28"/>
        </w:rPr>
        <w:t>4. Порядок и сроки проведения конкурса</w:t>
      </w:r>
    </w:p>
    <w:p w14:paraId="053D98EE" w14:textId="06780FCF" w:rsidR="00F178BB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>4.1. Конкурс проводится с 1 марта по 28 марта 2025</w:t>
      </w:r>
      <w:r w:rsidRPr="00047392">
        <w:rPr>
          <w:szCs w:val="28"/>
        </w:rPr>
        <w:t xml:space="preserve"> г. </w:t>
      </w:r>
    </w:p>
    <w:p w14:paraId="2720A78C" w14:textId="7B0D6D01" w:rsidR="00F178BB" w:rsidRDefault="00F178BB" w:rsidP="00F178BB">
      <w:pPr>
        <w:ind w:firstLine="567"/>
        <w:jc w:val="both"/>
        <w:rPr>
          <w:szCs w:val="28"/>
        </w:rPr>
      </w:pPr>
      <w:r w:rsidRPr="00047392">
        <w:rPr>
          <w:szCs w:val="28"/>
        </w:rPr>
        <w:t>4.2. Учас</w:t>
      </w:r>
      <w:r>
        <w:rPr>
          <w:szCs w:val="28"/>
        </w:rPr>
        <w:t>тникам Конкурса необходимо до 21 марта 2025</w:t>
      </w:r>
      <w:r w:rsidRPr="00047392">
        <w:rPr>
          <w:szCs w:val="28"/>
        </w:rPr>
        <w:t xml:space="preserve"> г</w:t>
      </w:r>
      <w:r>
        <w:rPr>
          <w:szCs w:val="28"/>
        </w:rPr>
        <w:t>.</w:t>
      </w:r>
      <w:r w:rsidRPr="00047392">
        <w:rPr>
          <w:szCs w:val="28"/>
        </w:rPr>
        <w:t xml:space="preserve"> направить на электронный адрес </w:t>
      </w:r>
      <w:hyperlink r:id="rId9" w:history="1">
        <w:r w:rsidRPr="00613126">
          <w:rPr>
            <w:rStyle w:val="ac"/>
            <w:szCs w:val="28"/>
          </w:rPr>
          <w:t>natali_shilkova@mail.ru</w:t>
        </w:r>
      </w:hyperlink>
      <w:r>
        <w:rPr>
          <w:szCs w:val="28"/>
        </w:rPr>
        <w:t xml:space="preserve"> </w:t>
      </w:r>
      <w:r>
        <w:rPr>
          <w:szCs w:val="28"/>
        </w:rPr>
        <w:t>(</w:t>
      </w:r>
      <w:proofErr w:type="spellStart"/>
      <w:r>
        <w:rPr>
          <w:szCs w:val="28"/>
        </w:rPr>
        <w:t>Шилкова</w:t>
      </w:r>
      <w:proofErr w:type="spellEnd"/>
      <w:r>
        <w:rPr>
          <w:szCs w:val="28"/>
        </w:rPr>
        <w:t xml:space="preserve"> Н.Б.) </w:t>
      </w:r>
      <w:r w:rsidRPr="00047392">
        <w:rPr>
          <w:szCs w:val="28"/>
        </w:rPr>
        <w:t>заявку (форма прилагается) и ссылку на видео конкурсной работы.</w:t>
      </w:r>
    </w:p>
    <w:p w14:paraId="2AC86B78" w14:textId="4D1BBD64" w:rsidR="00F178BB" w:rsidRDefault="00F178BB" w:rsidP="00F178BB">
      <w:pPr>
        <w:ind w:firstLine="567"/>
        <w:jc w:val="both"/>
        <w:rPr>
          <w:szCs w:val="28"/>
        </w:rPr>
      </w:pPr>
      <w:r w:rsidRPr="00047392">
        <w:rPr>
          <w:szCs w:val="28"/>
        </w:rPr>
        <w:t xml:space="preserve">4.3. Участники загружают видеозапись выступления на любой файлообменник и предоставляют ссылку для просмотра и скачивания файла. </w:t>
      </w:r>
      <w:r>
        <w:rPr>
          <w:szCs w:val="28"/>
        </w:rPr>
        <w:t xml:space="preserve">  </w:t>
      </w:r>
    </w:p>
    <w:p w14:paraId="65CFAA9D" w14:textId="77777777" w:rsidR="00F178BB" w:rsidRDefault="00F178BB" w:rsidP="00F178BB">
      <w:pPr>
        <w:ind w:firstLine="567"/>
        <w:jc w:val="both"/>
        <w:rPr>
          <w:szCs w:val="28"/>
        </w:rPr>
      </w:pPr>
      <w:r w:rsidRPr="00047392">
        <w:rPr>
          <w:szCs w:val="28"/>
        </w:rPr>
        <w:t>4.4. Подавая Заявку на участие в Конкурсе, участник, руководитель, автоматически дают согласие на размещение персональных данных в дипломах и протоколах Конкурса, а также в сети Интернет на о</w:t>
      </w:r>
      <w:r>
        <w:rPr>
          <w:szCs w:val="28"/>
        </w:rPr>
        <w:t>фициальном сайте МБУ ДО «ЦДТ с. Елово»</w:t>
      </w:r>
      <w:r w:rsidRPr="009303ED">
        <w:t xml:space="preserve"> </w:t>
      </w:r>
      <w:hyperlink r:id="rId10" w:history="1">
        <w:r w:rsidRPr="00613126">
          <w:rPr>
            <w:rStyle w:val="ac"/>
            <w:szCs w:val="28"/>
          </w:rPr>
          <w:t>https://elovo-edu.ru/cdt/</w:t>
        </w:r>
      </w:hyperlink>
      <w:r>
        <w:rPr>
          <w:szCs w:val="28"/>
        </w:rPr>
        <w:t xml:space="preserve"> и в группе ВК </w:t>
      </w:r>
      <w:hyperlink r:id="rId11" w:history="1">
        <w:r w:rsidRPr="00EE0BB7">
          <w:rPr>
            <w:rStyle w:val="ac"/>
            <w:szCs w:val="28"/>
          </w:rPr>
          <w:t>https://vk.com/club121358048</w:t>
        </w:r>
      </w:hyperlink>
      <w:r>
        <w:rPr>
          <w:szCs w:val="28"/>
        </w:rPr>
        <w:t xml:space="preserve"> </w:t>
      </w:r>
      <w:r w:rsidRPr="00047392">
        <w:rPr>
          <w:szCs w:val="28"/>
        </w:rPr>
        <w:t xml:space="preserve">. </w:t>
      </w:r>
    </w:p>
    <w:p w14:paraId="6AD148EF" w14:textId="77777777" w:rsidR="00F178BB" w:rsidRDefault="00F178BB" w:rsidP="00F178BB">
      <w:pPr>
        <w:ind w:firstLine="567"/>
        <w:jc w:val="both"/>
        <w:rPr>
          <w:szCs w:val="28"/>
        </w:rPr>
      </w:pPr>
      <w:r w:rsidRPr="00047392">
        <w:rPr>
          <w:szCs w:val="28"/>
        </w:rPr>
        <w:t>4.5. Конкурс проводится в один тур по видеозаписям.</w:t>
      </w:r>
    </w:p>
    <w:p w14:paraId="79E7FB59" w14:textId="77777777" w:rsidR="00F178BB" w:rsidRPr="00853B27" w:rsidRDefault="00F178BB" w:rsidP="00F178BB">
      <w:pPr>
        <w:ind w:firstLine="567"/>
        <w:jc w:val="center"/>
        <w:rPr>
          <w:b/>
          <w:szCs w:val="28"/>
        </w:rPr>
      </w:pPr>
      <w:r w:rsidRPr="00853B27">
        <w:rPr>
          <w:b/>
          <w:szCs w:val="28"/>
        </w:rPr>
        <w:lastRenderedPageBreak/>
        <w:t>5. Критерии оценки конкурсных работ</w:t>
      </w:r>
    </w:p>
    <w:p w14:paraId="53A26F5B" w14:textId="77777777" w:rsidR="00F178BB" w:rsidRPr="00853B27" w:rsidRDefault="00F178BB" w:rsidP="00F178BB">
      <w:pPr>
        <w:ind w:firstLine="567"/>
        <w:jc w:val="both"/>
        <w:rPr>
          <w:szCs w:val="28"/>
        </w:rPr>
      </w:pPr>
      <w:r w:rsidRPr="00853B27">
        <w:rPr>
          <w:szCs w:val="28"/>
        </w:rPr>
        <w:t>5.1. Представленные на Конкурс видеозаписи оцениваются каждым членом</w:t>
      </w:r>
      <w:r>
        <w:rPr>
          <w:szCs w:val="28"/>
        </w:rPr>
        <w:t xml:space="preserve"> </w:t>
      </w:r>
      <w:r w:rsidRPr="00853B27">
        <w:rPr>
          <w:szCs w:val="28"/>
        </w:rPr>
        <w:t xml:space="preserve">жюри по 10-ти бальной системе, по следующим критериям: </w:t>
      </w:r>
    </w:p>
    <w:p w14:paraId="1996D0CD" w14:textId="570F45C8" w:rsidR="00F178BB" w:rsidRPr="00853B27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 xml:space="preserve"> </w:t>
      </w:r>
      <w:r w:rsidRPr="00853B27">
        <w:rPr>
          <w:szCs w:val="28"/>
        </w:rPr>
        <w:t>подбор и сложность репертуара (соответствие выс</w:t>
      </w:r>
      <w:r>
        <w:rPr>
          <w:szCs w:val="28"/>
        </w:rPr>
        <w:t xml:space="preserve">тупления тематике конкурса, </w:t>
      </w:r>
      <w:r w:rsidRPr="00853B27">
        <w:rPr>
          <w:szCs w:val="28"/>
        </w:rPr>
        <w:t>возрасту);</w:t>
      </w:r>
    </w:p>
    <w:p w14:paraId="49D4FAAD" w14:textId="7FF4E4B1" w:rsidR="00F178BB" w:rsidRPr="00853B27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 xml:space="preserve"> </w:t>
      </w:r>
      <w:r>
        <w:rPr>
          <w:szCs w:val="28"/>
        </w:rPr>
        <w:t xml:space="preserve">вокально-музыкальные данные участника (чистое </w:t>
      </w:r>
      <w:r w:rsidRPr="00853B27">
        <w:rPr>
          <w:szCs w:val="28"/>
        </w:rPr>
        <w:t>интонирование, чувство ритма);</w:t>
      </w:r>
    </w:p>
    <w:p w14:paraId="0AA18D27" w14:textId="70F64EBD" w:rsidR="00F178BB" w:rsidRPr="00853B27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 xml:space="preserve"> </w:t>
      </w:r>
      <w:r w:rsidRPr="00853B27">
        <w:rPr>
          <w:szCs w:val="28"/>
        </w:rPr>
        <w:t>техника исполнения: музыкальность, эмоциональность, выразительность;</w:t>
      </w:r>
    </w:p>
    <w:p w14:paraId="72B0BD86" w14:textId="34378CFD" w:rsidR="00F178BB" w:rsidRPr="00853B27" w:rsidRDefault="00F178BB" w:rsidP="00F178BB">
      <w:pPr>
        <w:ind w:firstLine="567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 xml:space="preserve"> </w:t>
      </w:r>
      <w:r w:rsidRPr="00853B27">
        <w:rPr>
          <w:szCs w:val="28"/>
        </w:rPr>
        <w:t>художественная трактовка произведения:</w:t>
      </w:r>
      <w:r>
        <w:rPr>
          <w:szCs w:val="28"/>
        </w:rPr>
        <w:t xml:space="preserve"> артистичность, умение передать </w:t>
      </w:r>
      <w:r w:rsidRPr="00853B27">
        <w:rPr>
          <w:szCs w:val="28"/>
        </w:rPr>
        <w:t>характер и</w:t>
      </w:r>
      <w:r>
        <w:rPr>
          <w:szCs w:val="28"/>
        </w:rPr>
        <w:t xml:space="preserve"> основной смысл произведения</w:t>
      </w:r>
      <w:r w:rsidRPr="00853B27">
        <w:rPr>
          <w:szCs w:val="28"/>
        </w:rPr>
        <w:t>;</w:t>
      </w:r>
    </w:p>
    <w:p w14:paraId="0163ABE7" w14:textId="77777777" w:rsidR="00F178BB" w:rsidRDefault="00F178BB" w:rsidP="00F178BB">
      <w:pPr>
        <w:tabs>
          <w:tab w:val="left" w:pos="3658"/>
        </w:tabs>
        <w:ind w:firstLine="567"/>
        <w:jc w:val="both"/>
        <w:rPr>
          <w:szCs w:val="28"/>
        </w:rPr>
      </w:pPr>
      <w:r>
        <w:rPr>
          <w:szCs w:val="28"/>
        </w:rPr>
        <w:t>-</w:t>
      </w:r>
      <w:r w:rsidRPr="00853B27">
        <w:rPr>
          <w:szCs w:val="28"/>
        </w:rPr>
        <w:t xml:space="preserve"> сценическая культура.</w:t>
      </w:r>
      <w:r>
        <w:rPr>
          <w:szCs w:val="28"/>
        </w:rPr>
        <w:tab/>
      </w:r>
    </w:p>
    <w:p w14:paraId="67C677E2" w14:textId="77777777" w:rsidR="00F178BB" w:rsidRDefault="00F178BB" w:rsidP="00F178BB">
      <w:pPr>
        <w:tabs>
          <w:tab w:val="left" w:pos="3658"/>
        </w:tabs>
        <w:ind w:firstLine="567"/>
        <w:jc w:val="both"/>
        <w:rPr>
          <w:szCs w:val="28"/>
        </w:rPr>
      </w:pPr>
    </w:p>
    <w:p w14:paraId="43F2176F" w14:textId="77777777" w:rsidR="00F178BB" w:rsidRDefault="00F178BB" w:rsidP="00F178BB">
      <w:pPr>
        <w:tabs>
          <w:tab w:val="left" w:pos="3658"/>
        </w:tabs>
        <w:ind w:firstLine="567"/>
        <w:jc w:val="center"/>
        <w:rPr>
          <w:b/>
          <w:szCs w:val="28"/>
        </w:rPr>
      </w:pPr>
      <w:r w:rsidRPr="00853B27">
        <w:rPr>
          <w:b/>
          <w:szCs w:val="28"/>
        </w:rPr>
        <w:t>6. Порядок подведения итогов Конкурса</w:t>
      </w:r>
    </w:p>
    <w:p w14:paraId="3979C5B5" w14:textId="77777777" w:rsidR="00F178BB" w:rsidRDefault="00F178BB" w:rsidP="00F178BB">
      <w:pPr>
        <w:tabs>
          <w:tab w:val="left" w:pos="3658"/>
        </w:tabs>
        <w:ind w:firstLine="567"/>
        <w:jc w:val="center"/>
        <w:rPr>
          <w:b/>
          <w:szCs w:val="28"/>
        </w:rPr>
      </w:pPr>
    </w:p>
    <w:p w14:paraId="0FA27611" w14:textId="77777777" w:rsidR="00F178BB" w:rsidRDefault="00F178BB" w:rsidP="00F178BB">
      <w:pPr>
        <w:tabs>
          <w:tab w:val="left" w:pos="3658"/>
        </w:tabs>
        <w:ind w:firstLine="567"/>
        <w:jc w:val="both"/>
        <w:rPr>
          <w:szCs w:val="28"/>
        </w:rPr>
      </w:pPr>
      <w:r w:rsidRPr="00853B27">
        <w:rPr>
          <w:szCs w:val="28"/>
        </w:rPr>
        <w:t xml:space="preserve">6.1. С целью оценки работ участников конкурса и определения победителей конкурса формируется жюри конкурса. </w:t>
      </w:r>
    </w:p>
    <w:p w14:paraId="66981E53" w14:textId="77777777" w:rsidR="00F178BB" w:rsidRDefault="00F178BB" w:rsidP="00F178BB">
      <w:pPr>
        <w:tabs>
          <w:tab w:val="left" w:pos="3658"/>
        </w:tabs>
        <w:ind w:firstLine="567"/>
        <w:jc w:val="both"/>
        <w:rPr>
          <w:szCs w:val="28"/>
        </w:rPr>
      </w:pPr>
      <w:r w:rsidRPr="00853B27">
        <w:rPr>
          <w:szCs w:val="28"/>
        </w:rPr>
        <w:t xml:space="preserve">6.2. В состав жюри входят: </w:t>
      </w:r>
    </w:p>
    <w:p w14:paraId="74D0402C" w14:textId="77777777" w:rsidR="00F178BB" w:rsidRDefault="00F178BB" w:rsidP="00F178BB">
      <w:pPr>
        <w:tabs>
          <w:tab w:val="left" w:pos="3658"/>
        </w:tabs>
        <w:ind w:firstLine="567"/>
        <w:jc w:val="both"/>
        <w:rPr>
          <w:szCs w:val="28"/>
        </w:rPr>
      </w:pPr>
      <w:proofErr w:type="spellStart"/>
      <w:r w:rsidRPr="00853B27">
        <w:rPr>
          <w:szCs w:val="28"/>
        </w:rPr>
        <w:t>Шилкова</w:t>
      </w:r>
      <w:proofErr w:type="spellEnd"/>
      <w:r w:rsidRPr="00853B27">
        <w:rPr>
          <w:szCs w:val="28"/>
        </w:rPr>
        <w:t xml:space="preserve"> Н.Б. — председатель, педаго</w:t>
      </w:r>
      <w:r>
        <w:rPr>
          <w:szCs w:val="28"/>
        </w:rPr>
        <w:t>г дополнительного образования МБУ ДО «ЦДТ с. Елово»;</w:t>
      </w:r>
    </w:p>
    <w:p w14:paraId="743AD902" w14:textId="5228A824" w:rsidR="00F178BB" w:rsidRDefault="00F178BB" w:rsidP="00F178BB">
      <w:pPr>
        <w:tabs>
          <w:tab w:val="left" w:pos="3658"/>
        </w:tabs>
        <w:ind w:firstLine="567"/>
        <w:jc w:val="both"/>
        <w:rPr>
          <w:szCs w:val="28"/>
        </w:rPr>
      </w:pPr>
      <w:proofErr w:type="spellStart"/>
      <w:r>
        <w:rPr>
          <w:szCs w:val="28"/>
        </w:rPr>
        <w:t>Еловикова</w:t>
      </w:r>
      <w:proofErr w:type="spellEnd"/>
      <w:r>
        <w:rPr>
          <w:szCs w:val="28"/>
        </w:rPr>
        <w:t xml:space="preserve"> Е.Н. - преподаватель</w:t>
      </w:r>
      <w:r w:rsidRPr="00852E9D">
        <w:rPr>
          <w:szCs w:val="28"/>
        </w:rPr>
        <w:t xml:space="preserve"> МБОУ</w:t>
      </w:r>
      <w:r>
        <w:rPr>
          <w:szCs w:val="28"/>
        </w:rPr>
        <w:t xml:space="preserve"> </w:t>
      </w:r>
      <w:r w:rsidRPr="00852E9D">
        <w:rPr>
          <w:szCs w:val="28"/>
        </w:rPr>
        <w:t>ДО «ЕДШИ»</w:t>
      </w:r>
      <w:r>
        <w:rPr>
          <w:szCs w:val="28"/>
        </w:rPr>
        <w:t xml:space="preserve"> (по согласованию);</w:t>
      </w:r>
    </w:p>
    <w:p w14:paraId="10A419D7" w14:textId="2A76AE33" w:rsidR="00F178BB" w:rsidRDefault="00F178BB" w:rsidP="00F178BB">
      <w:pPr>
        <w:tabs>
          <w:tab w:val="left" w:pos="3658"/>
        </w:tabs>
        <w:ind w:firstLine="567"/>
        <w:jc w:val="both"/>
        <w:rPr>
          <w:szCs w:val="28"/>
        </w:rPr>
      </w:pPr>
      <w:r>
        <w:rPr>
          <w:szCs w:val="28"/>
        </w:rPr>
        <w:t xml:space="preserve">Сальникова Е.Н. - </w:t>
      </w:r>
      <w:r w:rsidRPr="00852E9D">
        <w:rPr>
          <w:szCs w:val="28"/>
        </w:rPr>
        <w:t xml:space="preserve">учитель музыки МОУ </w:t>
      </w:r>
      <w:r>
        <w:rPr>
          <w:szCs w:val="28"/>
        </w:rPr>
        <w:t>«</w:t>
      </w:r>
      <w:r w:rsidRPr="00852E9D">
        <w:rPr>
          <w:szCs w:val="28"/>
        </w:rPr>
        <w:t>Еловская СОШ</w:t>
      </w:r>
      <w:r>
        <w:rPr>
          <w:szCs w:val="28"/>
        </w:rPr>
        <w:t>»</w:t>
      </w:r>
      <w:r>
        <w:rPr>
          <w:szCs w:val="28"/>
        </w:rPr>
        <w:t xml:space="preserve"> (по согласованию)</w:t>
      </w:r>
      <w:r w:rsidRPr="00852E9D">
        <w:rPr>
          <w:szCs w:val="28"/>
        </w:rPr>
        <w:t>.</w:t>
      </w:r>
    </w:p>
    <w:p w14:paraId="0280072E" w14:textId="77E38DAF" w:rsidR="00F178BB" w:rsidRDefault="00F178BB" w:rsidP="00F178BB">
      <w:pPr>
        <w:tabs>
          <w:tab w:val="left" w:pos="3658"/>
        </w:tabs>
        <w:ind w:firstLine="567"/>
        <w:jc w:val="both"/>
        <w:rPr>
          <w:szCs w:val="28"/>
        </w:rPr>
      </w:pPr>
      <w:r w:rsidRPr="00853B27">
        <w:rPr>
          <w:szCs w:val="28"/>
        </w:rPr>
        <w:t>6.3. Подведени</w:t>
      </w:r>
      <w:r>
        <w:rPr>
          <w:szCs w:val="28"/>
        </w:rPr>
        <w:t xml:space="preserve">е итогов Конкурса состоится с 21 марта по 27 марта 2025 </w:t>
      </w:r>
      <w:r w:rsidRPr="00853B27">
        <w:rPr>
          <w:szCs w:val="28"/>
        </w:rPr>
        <w:t xml:space="preserve">г. </w:t>
      </w:r>
    </w:p>
    <w:p w14:paraId="0D22693F" w14:textId="6FBF600B" w:rsidR="00F178BB" w:rsidRPr="00F178BB" w:rsidRDefault="00F178BB" w:rsidP="00F178BB">
      <w:pPr>
        <w:spacing w:line="320" w:lineRule="exact"/>
        <w:ind w:firstLine="567"/>
        <w:jc w:val="both"/>
        <w:rPr>
          <w:spacing w:val="6"/>
          <w:szCs w:val="28"/>
        </w:rPr>
      </w:pPr>
      <w:r>
        <w:rPr>
          <w:spacing w:val="6"/>
          <w:szCs w:val="28"/>
        </w:rPr>
        <w:t xml:space="preserve">6.4. </w:t>
      </w:r>
      <w:r w:rsidRPr="00E14E8B">
        <w:rPr>
          <w:spacing w:val="6"/>
          <w:szCs w:val="28"/>
        </w:rPr>
        <w:t>Итоги Выставки-конкурса оформляются протоколом и не подлежат пересмотру. Оценочные листы членов жюри не оглашаются и не подлежат опубликованию.</w:t>
      </w:r>
    </w:p>
    <w:p w14:paraId="7C2C4F58" w14:textId="77777777" w:rsidR="00F178BB" w:rsidRDefault="00F178BB" w:rsidP="00F178BB">
      <w:pPr>
        <w:tabs>
          <w:tab w:val="left" w:pos="3658"/>
        </w:tabs>
        <w:ind w:firstLine="567"/>
        <w:jc w:val="both"/>
        <w:rPr>
          <w:szCs w:val="28"/>
        </w:rPr>
      </w:pPr>
      <w:r>
        <w:rPr>
          <w:szCs w:val="28"/>
        </w:rPr>
        <w:t>6.5</w:t>
      </w:r>
      <w:r w:rsidRPr="00853B27">
        <w:rPr>
          <w:szCs w:val="28"/>
        </w:rPr>
        <w:t>.</w:t>
      </w:r>
      <w:r>
        <w:rPr>
          <w:szCs w:val="28"/>
        </w:rPr>
        <w:t xml:space="preserve"> </w:t>
      </w:r>
      <w:r w:rsidRPr="00E14E8B">
        <w:rPr>
          <w:szCs w:val="28"/>
        </w:rPr>
        <w:t xml:space="preserve">По итогам Конкурса определяются победители и призеры. </w:t>
      </w:r>
      <w:r w:rsidRPr="00853B27">
        <w:rPr>
          <w:szCs w:val="28"/>
        </w:rPr>
        <w:t>Победители и призёры награждаются Дипломами лауреатов I, II, III степени, остальные участники - Дипломами участника в каждой номинации и каждой возрастной категории.</w:t>
      </w:r>
      <w:r w:rsidRPr="00E14E8B">
        <w:rPr>
          <w:szCs w:val="28"/>
        </w:rPr>
        <w:t xml:space="preserve"> </w:t>
      </w:r>
    </w:p>
    <w:p w14:paraId="4AECE020" w14:textId="39E4DF33" w:rsidR="00F178BB" w:rsidRDefault="00F178BB" w:rsidP="00F178BB">
      <w:pPr>
        <w:tabs>
          <w:tab w:val="left" w:pos="3658"/>
        </w:tabs>
        <w:ind w:firstLine="567"/>
        <w:jc w:val="both"/>
        <w:rPr>
          <w:szCs w:val="28"/>
        </w:rPr>
      </w:pPr>
      <w:r w:rsidRPr="00853B27">
        <w:rPr>
          <w:szCs w:val="28"/>
        </w:rPr>
        <w:t>6.</w:t>
      </w:r>
      <w:r>
        <w:rPr>
          <w:szCs w:val="28"/>
        </w:rPr>
        <w:t>6</w:t>
      </w:r>
      <w:r w:rsidRPr="00853B27">
        <w:rPr>
          <w:szCs w:val="28"/>
        </w:rPr>
        <w:t xml:space="preserve">. Итоги конкурса </w:t>
      </w:r>
      <w:r>
        <w:rPr>
          <w:szCs w:val="28"/>
        </w:rPr>
        <w:t>публикуются на официальном сайте МБУ ДО «ЦДТ с. Елово»</w:t>
      </w:r>
      <w:r w:rsidRPr="002B4B19">
        <w:t xml:space="preserve"> </w:t>
      </w:r>
      <w:hyperlink r:id="rId12" w:history="1">
        <w:r w:rsidRPr="00EE0BB7">
          <w:rPr>
            <w:rStyle w:val="ac"/>
            <w:szCs w:val="28"/>
          </w:rPr>
          <w:t>https://elovo-edu.ru/cdt/</w:t>
        </w:r>
      </w:hyperlink>
      <w:r>
        <w:rPr>
          <w:szCs w:val="28"/>
        </w:rPr>
        <w:t xml:space="preserve"> и в группе ВК </w:t>
      </w:r>
      <w:hyperlink r:id="rId13" w:history="1">
        <w:r w:rsidRPr="00EE0BB7">
          <w:rPr>
            <w:rStyle w:val="ac"/>
            <w:szCs w:val="28"/>
          </w:rPr>
          <w:t>https://vk.com/club121358048</w:t>
        </w:r>
      </w:hyperlink>
      <w:r>
        <w:rPr>
          <w:szCs w:val="28"/>
        </w:rPr>
        <w:t xml:space="preserve"> 28 марта 2025</w:t>
      </w:r>
      <w:r w:rsidRPr="00853B27">
        <w:rPr>
          <w:szCs w:val="28"/>
        </w:rPr>
        <w:t xml:space="preserve"> г.</w:t>
      </w:r>
    </w:p>
    <w:p w14:paraId="7C5F19FE" w14:textId="08240B6A" w:rsidR="00F178BB" w:rsidRPr="00C06735" w:rsidRDefault="00F178BB" w:rsidP="00F178BB">
      <w:pPr>
        <w:tabs>
          <w:tab w:val="left" w:pos="3658"/>
        </w:tabs>
        <w:ind w:firstLine="567"/>
        <w:jc w:val="both"/>
        <w:rPr>
          <w:b/>
          <w:szCs w:val="28"/>
        </w:rPr>
      </w:pPr>
      <w:r>
        <w:rPr>
          <w:szCs w:val="28"/>
        </w:rPr>
        <w:t>6.</w:t>
      </w:r>
      <w:r>
        <w:rPr>
          <w:szCs w:val="28"/>
        </w:rPr>
        <w:t>7</w:t>
      </w:r>
      <w:r>
        <w:rPr>
          <w:szCs w:val="28"/>
        </w:rPr>
        <w:t xml:space="preserve">. </w:t>
      </w:r>
      <w:r w:rsidRPr="00C06735">
        <w:rPr>
          <w:b/>
          <w:szCs w:val="28"/>
        </w:rPr>
        <w:t xml:space="preserve">В группе ВК </w:t>
      </w:r>
      <w:hyperlink r:id="rId14" w:history="1">
        <w:r w:rsidRPr="00EE0BB7">
          <w:rPr>
            <w:rStyle w:val="ac"/>
            <w:szCs w:val="28"/>
          </w:rPr>
          <w:t>https://vk.com/club121358048</w:t>
        </w:r>
      </w:hyperlink>
      <w:r>
        <w:rPr>
          <w:rStyle w:val="ac"/>
          <w:szCs w:val="28"/>
        </w:rPr>
        <w:t xml:space="preserve"> </w:t>
      </w:r>
      <w:r w:rsidRPr="00C06735">
        <w:rPr>
          <w:b/>
          <w:szCs w:val="28"/>
        </w:rPr>
        <w:t>9 мая 2025</w:t>
      </w:r>
      <w:r>
        <w:rPr>
          <w:b/>
          <w:szCs w:val="28"/>
        </w:rPr>
        <w:t xml:space="preserve"> </w:t>
      </w:r>
      <w:r w:rsidRPr="00C06735">
        <w:rPr>
          <w:b/>
          <w:szCs w:val="28"/>
        </w:rPr>
        <w:t>г. состоится онлайн гала-концерт участников патриотической песни «Живые голоса Великой Победы!»</w:t>
      </w:r>
      <w:r>
        <w:rPr>
          <w:b/>
          <w:szCs w:val="28"/>
        </w:rPr>
        <w:t>.</w:t>
      </w:r>
    </w:p>
    <w:p w14:paraId="67751477" w14:textId="557FF7F1" w:rsidR="00F178BB" w:rsidRDefault="00F178BB" w:rsidP="00F178BB">
      <w:pPr>
        <w:tabs>
          <w:tab w:val="left" w:pos="3658"/>
        </w:tabs>
        <w:ind w:firstLine="567"/>
        <w:jc w:val="both"/>
        <w:rPr>
          <w:szCs w:val="28"/>
        </w:rPr>
      </w:pPr>
      <w:r>
        <w:rPr>
          <w:szCs w:val="28"/>
        </w:rPr>
        <w:t>6.</w:t>
      </w:r>
      <w:r>
        <w:rPr>
          <w:szCs w:val="28"/>
        </w:rPr>
        <w:t>8</w:t>
      </w:r>
      <w:r w:rsidRPr="00853B27">
        <w:rPr>
          <w:szCs w:val="28"/>
        </w:rPr>
        <w:t>. Руководителям, подготовивших победителей и участников Конкурса, благодарственные письма будут высланы на электронную почту</w:t>
      </w:r>
      <w:r>
        <w:rPr>
          <w:szCs w:val="28"/>
        </w:rPr>
        <w:t>,</w:t>
      </w:r>
      <w:r w:rsidRPr="00853B27">
        <w:rPr>
          <w:szCs w:val="28"/>
        </w:rPr>
        <w:t xml:space="preserve"> указанную в заявке.</w:t>
      </w:r>
    </w:p>
    <w:p w14:paraId="119F085A" w14:textId="4471865B" w:rsidR="00F178BB" w:rsidRDefault="00F178BB" w:rsidP="00F178BB">
      <w:pPr>
        <w:tabs>
          <w:tab w:val="left" w:pos="3658"/>
        </w:tabs>
        <w:ind w:firstLine="567"/>
        <w:jc w:val="both"/>
        <w:rPr>
          <w:szCs w:val="28"/>
        </w:rPr>
      </w:pPr>
      <w:r>
        <w:rPr>
          <w:szCs w:val="28"/>
        </w:rPr>
        <w:t>6.</w:t>
      </w:r>
      <w:r>
        <w:rPr>
          <w:szCs w:val="28"/>
        </w:rPr>
        <w:t>9</w:t>
      </w:r>
      <w:r w:rsidRPr="00853B27">
        <w:rPr>
          <w:szCs w:val="28"/>
        </w:rPr>
        <w:t>. Жюри Конкурса имеют право присуждать не все призовые места.</w:t>
      </w:r>
    </w:p>
    <w:p w14:paraId="1D10267C" w14:textId="77777777" w:rsidR="00F178BB" w:rsidRDefault="00F178BB" w:rsidP="00F178BB">
      <w:pPr>
        <w:tabs>
          <w:tab w:val="left" w:pos="3658"/>
        </w:tabs>
        <w:ind w:firstLine="567"/>
        <w:jc w:val="both"/>
        <w:rPr>
          <w:szCs w:val="28"/>
        </w:rPr>
      </w:pPr>
    </w:p>
    <w:p w14:paraId="34AD048A" w14:textId="523C26ED" w:rsidR="00F178BB" w:rsidRPr="00AA7CD2" w:rsidRDefault="00F178BB" w:rsidP="00F178BB">
      <w:pPr>
        <w:tabs>
          <w:tab w:val="left" w:pos="3658"/>
        </w:tabs>
        <w:ind w:firstLine="567"/>
        <w:jc w:val="center"/>
        <w:rPr>
          <w:b/>
          <w:szCs w:val="28"/>
        </w:rPr>
      </w:pPr>
      <w:r w:rsidRPr="00AA7CD2">
        <w:rPr>
          <w:b/>
          <w:szCs w:val="28"/>
        </w:rPr>
        <w:t>7. Контактные телефоны</w:t>
      </w:r>
    </w:p>
    <w:p w14:paraId="67A32758" w14:textId="77777777" w:rsidR="00F178BB" w:rsidRDefault="00F178BB" w:rsidP="00F178BB">
      <w:pPr>
        <w:tabs>
          <w:tab w:val="left" w:pos="3658"/>
        </w:tabs>
        <w:ind w:firstLine="567"/>
        <w:jc w:val="both"/>
        <w:rPr>
          <w:szCs w:val="28"/>
        </w:rPr>
      </w:pPr>
      <w:r w:rsidRPr="00AA7CD2">
        <w:rPr>
          <w:szCs w:val="28"/>
        </w:rPr>
        <w:t>7.1. Информацию о Конкурсе можно получить от организатора:</w:t>
      </w:r>
    </w:p>
    <w:p w14:paraId="4AE9348E" w14:textId="2B29F985" w:rsidR="00F178BB" w:rsidRPr="00F178BB" w:rsidRDefault="00F178BB" w:rsidP="00F178BB">
      <w:pPr>
        <w:tabs>
          <w:tab w:val="left" w:pos="3658"/>
        </w:tabs>
        <w:ind w:firstLine="567"/>
        <w:jc w:val="both"/>
        <w:rPr>
          <w:szCs w:val="28"/>
        </w:rPr>
      </w:pPr>
      <w:r>
        <w:rPr>
          <w:szCs w:val="28"/>
        </w:rPr>
        <w:t>П</w:t>
      </w:r>
      <w:r w:rsidRPr="00AA7CD2">
        <w:rPr>
          <w:szCs w:val="28"/>
        </w:rPr>
        <w:t>едагог дополнительного образования</w:t>
      </w:r>
      <w:r>
        <w:rPr>
          <w:szCs w:val="28"/>
        </w:rPr>
        <w:t xml:space="preserve"> </w:t>
      </w:r>
      <w:r>
        <w:rPr>
          <w:szCs w:val="28"/>
        </w:rPr>
        <w:t xml:space="preserve">МБУ ДО «ЦДТ с. Елово» </w:t>
      </w:r>
      <w:proofErr w:type="spellStart"/>
      <w:r w:rsidRPr="00AA7CD2">
        <w:rPr>
          <w:szCs w:val="28"/>
        </w:rPr>
        <w:t>Шилкова</w:t>
      </w:r>
      <w:proofErr w:type="spellEnd"/>
      <w:r w:rsidRPr="00AA7CD2">
        <w:rPr>
          <w:szCs w:val="28"/>
        </w:rPr>
        <w:t xml:space="preserve"> Наталья Борисовна</w:t>
      </w:r>
      <w:r>
        <w:rPr>
          <w:szCs w:val="28"/>
        </w:rPr>
        <w:t xml:space="preserve"> </w:t>
      </w:r>
      <w:r>
        <w:rPr>
          <w:b/>
          <w:szCs w:val="28"/>
        </w:rPr>
        <w:t>8-964-221-82-56, э</w:t>
      </w:r>
      <w:r w:rsidRPr="00AA7CD2">
        <w:rPr>
          <w:b/>
          <w:szCs w:val="28"/>
        </w:rPr>
        <w:t>л</w:t>
      </w:r>
      <w:r>
        <w:rPr>
          <w:b/>
          <w:szCs w:val="28"/>
        </w:rPr>
        <w:t>.</w:t>
      </w:r>
      <w:r w:rsidRPr="00AA7CD2">
        <w:rPr>
          <w:b/>
          <w:szCs w:val="28"/>
        </w:rPr>
        <w:t xml:space="preserve"> почта: </w:t>
      </w:r>
      <w:hyperlink r:id="rId15" w:history="1">
        <w:r w:rsidRPr="00E404F7">
          <w:rPr>
            <w:rStyle w:val="ac"/>
            <w:szCs w:val="28"/>
          </w:rPr>
          <w:t>natali_shilkova@mail.ru</w:t>
        </w:r>
      </w:hyperlink>
    </w:p>
    <w:p w14:paraId="6F91F7C9" w14:textId="77777777" w:rsidR="00F178BB" w:rsidRDefault="00F178BB" w:rsidP="00F178BB">
      <w:pPr>
        <w:tabs>
          <w:tab w:val="left" w:pos="3658"/>
        </w:tabs>
        <w:rPr>
          <w:b/>
          <w:szCs w:val="28"/>
        </w:rPr>
      </w:pPr>
    </w:p>
    <w:p w14:paraId="4DDBCFCE" w14:textId="77777777" w:rsidR="00F178BB" w:rsidRDefault="00F178BB" w:rsidP="00F178BB">
      <w:pPr>
        <w:tabs>
          <w:tab w:val="left" w:pos="3658"/>
        </w:tabs>
        <w:ind w:firstLine="567"/>
        <w:jc w:val="right"/>
        <w:rPr>
          <w:b/>
          <w:szCs w:val="28"/>
        </w:rPr>
      </w:pPr>
      <w:r w:rsidRPr="00AA7CD2">
        <w:rPr>
          <w:b/>
          <w:szCs w:val="28"/>
        </w:rPr>
        <w:t>Приложение к Положению</w:t>
      </w:r>
    </w:p>
    <w:p w14:paraId="04C0005C" w14:textId="77777777" w:rsidR="00F178BB" w:rsidRPr="00AA7CD2" w:rsidRDefault="00F178BB" w:rsidP="00F178BB">
      <w:pPr>
        <w:tabs>
          <w:tab w:val="left" w:pos="3658"/>
        </w:tabs>
        <w:ind w:firstLine="567"/>
        <w:jc w:val="right"/>
        <w:rPr>
          <w:b/>
          <w:szCs w:val="28"/>
        </w:rPr>
      </w:pPr>
    </w:p>
    <w:p w14:paraId="54DA79D3" w14:textId="77777777" w:rsidR="00F178BB" w:rsidRPr="00AA7CD2" w:rsidRDefault="00F178BB" w:rsidP="00F178BB">
      <w:pPr>
        <w:tabs>
          <w:tab w:val="left" w:pos="3658"/>
        </w:tabs>
        <w:ind w:firstLine="567"/>
        <w:jc w:val="center"/>
        <w:rPr>
          <w:b/>
          <w:szCs w:val="28"/>
        </w:rPr>
      </w:pPr>
      <w:r w:rsidRPr="00AA7CD2">
        <w:rPr>
          <w:b/>
          <w:szCs w:val="28"/>
        </w:rPr>
        <w:t>ФОРМА ЗАЯВКИ</w:t>
      </w:r>
    </w:p>
    <w:p w14:paraId="5C807A87" w14:textId="77777777" w:rsidR="00F178BB" w:rsidRDefault="00F178BB" w:rsidP="00F178BB">
      <w:pPr>
        <w:tabs>
          <w:tab w:val="left" w:pos="3658"/>
        </w:tabs>
        <w:ind w:firstLine="567"/>
        <w:jc w:val="center"/>
        <w:rPr>
          <w:b/>
          <w:szCs w:val="28"/>
        </w:rPr>
      </w:pPr>
      <w:r>
        <w:rPr>
          <w:b/>
          <w:szCs w:val="28"/>
        </w:rPr>
        <w:t>НА УЧАСТИЕ В ОКРУЖНОМ</w:t>
      </w:r>
      <w:r w:rsidRPr="00AA7CD2">
        <w:rPr>
          <w:b/>
          <w:szCs w:val="28"/>
        </w:rPr>
        <w:t xml:space="preserve"> ОНЛАЙН-КОНКУРСЕ</w:t>
      </w:r>
      <w:r w:rsidRPr="00AA7CD2">
        <w:t xml:space="preserve"> </w:t>
      </w:r>
      <w:r>
        <w:rPr>
          <w:b/>
          <w:szCs w:val="28"/>
        </w:rPr>
        <w:t>ПАТРИОТИЧЕСКОЙ ПЕСНИ «ЖИВЫЕ ГОЛОСА ПОБЕДЫ</w:t>
      </w:r>
      <w:r w:rsidRPr="00AA7CD2">
        <w:rPr>
          <w:b/>
          <w:szCs w:val="28"/>
        </w:rPr>
        <w:t>!»</w:t>
      </w:r>
    </w:p>
    <w:p w14:paraId="47E975F1" w14:textId="77777777" w:rsidR="00F178BB" w:rsidRDefault="00F178BB" w:rsidP="00F178BB">
      <w:pPr>
        <w:tabs>
          <w:tab w:val="left" w:pos="3658"/>
        </w:tabs>
        <w:ind w:firstLine="567"/>
        <w:jc w:val="center"/>
        <w:rPr>
          <w:b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78BB" w14:paraId="114DC6C6" w14:textId="77777777" w:rsidTr="009B5D88">
        <w:tc>
          <w:tcPr>
            <w:tcW w:w="4785" w:type="dxa"/>
          </w:tcPr>
          <w:p w14:paraId="625E83C7" w14:textId="77777777" w:rsidR="00F178BB" w:rsidRPr="00D527E8" w:rsidRDefault="00F178BB" w:rsidP="009B5D88">
            <w:pPr>
              <w:tabs>
                <w:tab w:val="left" w:pos="1622"/>
                <w:tab w:val="left" w:pos="3658"/>
              </w:tabs>
              <w:ind w:firstLine="567"/>
              <w:rPr>
                <w:rFonts w:ascii="Times New Roman" w:hAnsi="Times New Roman" w:cs="Times New Roman"/>
                <w:b/>
                <w:szCs w:val="28"/>
              </w:rPr>
            </w:pPr>
            <w:r w:rsidRPr="00D527E8">
              <w:rPr>
                <w:rFonts w:ascii="Times New Roman" w:hAnsi="Times New Roman" w:cs="Times New Roman"/>
                <w:szCs w:val="28"/>
              </w:rPr>
              <w:t>Полное название учреждения</w:t>
            </w:r>
          </w:p>
        </w:tc>
        <w:tc>
          <w:tcPr>
            <w:tcW w:w="4786" w:type="dxa"/>
          </w:tcPr>
          <w:p w14:paraId="5EF25257" w14:textId="77777777" w:rsidR="00F178BB" w:rsidRDefault="00F178BB" w:rsidP="009B5D88">
            <w:pPr>
              <w:tabs>
                <w:tab w:val="left" w:pos="3658"/>
              </w:tabs>
              <w:ind w:firstLine="56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F178BB" w14:paraId="03EA9371" w14:textId="77777777" w:rsidTr="009B5D88">
        <w:tc>
          <w:tcPr>
            <w:tcW w:w="4785" w:type="dxa"/>
          </w:tcPr>
          <w:p w14:paraId="6FCF545F" w14:textId="77777777" w:rsidR="00F178BB" w:rsidRPr="00D527E8" w:rsidRDefault="00F178BB" w:rsidP="009B5D88">
            <w:pPr>
              <w:tabs>
                <w:tab w:val="left" w:pos="3658"/>
              </w:tabs>
              <w:ind w:firstLine="567"/>
              <w:rPr>
                <w:rFonts w:ascii="Times New Roman" w:hAnsi="Times New Roman" w:cs="Times New Roman"/>
                <w:b/>
                <w:szCs w:val="28"/>
              </w:rPr>
            </w:pPr>
            <w:r w:rsidRPr="00D527E8">
              <w:rPr>
                <w:rFonts w:ascii="Times New Roman" w:hAnsi="Times New Roman" w:cs="Times New Roman"/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14:paraId="7FE4B46C" w14:textId="77777777" w:rsidR="00F178BB" w:rsidRDefault="00F178BB" w:rsidP="009B5D88">
            <w:pPr>
              <w:tabs>
                <w:tab w:val="left" w:pos="3658"/>
              </w:tabs>
              <w:ind w:firstLine="56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F178BB" w14:paraId="608806AD" w14:textId="77777777" w:rsidTr="009B5D88">
        <w:tc>
          <w:tcPr>
            <w:tcW w:w="4785" w:type="dxa"/>
          </w:tcPr>
          <w:p w14:paraId="5927016F" w14:textId="77777777" w:rsidR="00F178BB" w:rsidRPr="00D527E8" w:rsidRDefault="00F178BB" w:rsidP="009B5D88">
            <w:pPr>
              <w:tabs>
                <w:tab w:val="left" w:pos="3658"/>
              </w:tabs>
              <w:ind w:firstLine="567"/>
              <w:rPr>
                <w:rFonts w:ascii="Times New Roman" w:hAnsi="Times New Roman" w:cs="Times New Roman"/>
                <w:b/>
                <w:szCs w:val="28"/>
              </w:rPr>
            </w:pPr>
            <w:r w:rsidRPr="00D527E8">
              <w:rPr>
                <w:rFonts w:ascii="Times New Roman" w:hAnsi="Times New Roman" w:cs="Times New Roman"/>
                <w:szCs w:val="28"/>
              </w:rPr>
              <w:t>Контактные телефоны</w:t>
            </w:r>
          </w:p>
        </w:tc>
        <w:tc>
          <w:tcPr>
            <w:tcW w:w="4786" w:type="dxa"/>
          </w:tcPr>
          <w:p w14:paraId="486EDFAF" w14:textId="77777777" w:rsidR="00F178BB" w:rsidRDefault="00F178BB" w:rsidP="009B5D88">
            <w:pPr>
              <w:tabs>
                <w:tab w:val="left" w:pos="3658"/>
              </w:tabs>
              <w:ind w:firstLine="56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F178BB" w14:paraId="471CB117" w14:textId="77777777" w:rsidTr="009B5D88">
        <w:tc>
          <w:tcPr>
            <w:tcW w:w="4785" w:type="dxa"/>
          </w:tcPr>
          <w:p w14:paraId="5D750D56" w14:textId="77777777" w:rsidR="00F178BB" w:rsidRPr="00D527E8" w:rsidRDefault="00F178BB" w:rsidP="009B5D88">
            <w:pPr>
              <w:tabs>
                <w:tab w:val="left" w:pos="1490"/>
                <w:tab w:val="left" w:pos="3658"/>
              </w:tabs>
              <w:ind w:firstLine="567"/>
              <w:rPr>
                <w:rFonts w:ascii="Times New Roman" w:hAnsi="Times New Roman" w:cs="Times New Roman"/>
                <w:b/>
                <w:szCs w:val="28"/>
              </w:rPr>
            </w:pPr>
            <w:r w:rsidRPr="00D527E8">
              <w:rPr>
                <w:rFonts w:ascii="Times New Roman" w:hAnsi="Times New Roman" w:cs="Times New Roman"/>
                <w:szCs w:val="28"/>
              </w:rPr>
              <w:t>Полное название коллектива (или ФИО солиста)</w:t>
            </w:r>
          </w:p>
        </w:tc>
        <w:tc>
          <w:tcPr>
            <w:tcW w:w="4786" w:type="dxa"/>
          </w:tcPr>
          <w:p w14:paraId="6E8D8B0F" w14:textId="77777777" w:rsidR="00F178BB" w:rsidRDefault="00F178BB" w:rsidP="009B5D88">
            <w:pPr>
              <w:tabs>
                <w:tab w:val="left" w:pos="3658"/>
              </w:tabs>
              <w:ind w:firstLine="56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F178BB" w14:paraId="2DEC8BF2" w14:textId="77777777" w:rsidTr="009B5D88">
        <w:tc>
          <w:tcPr>
            <w:tcW w:w="4785" w:type="dxa"/>
          </w:tcPr>
          <w:p w14:paraId="32C295E6" w14:textId="77777777" w:rsidR="00F178BB" w:rsidRPr="00D527E8" w:rsidRDefault="00F178BB" w:rsidP="009B5D88">
            <w:pPr>
              <w:tabs>
                <w:tab w:val="left" w:pos="3658"/>
              </w:tabs>
              <w:ind w:firstLine="567"/>
              <w:rPr>
                <w:rFonts w:ascii="Times New Roman" w:hAnsi="Times New Roman" w:cs="Times New Roman"/>
                <w:b/>
                <w:szCs w:val="28"/>
              </w:rPr>
            </w:pPr>
            <w:r w:rsidRPr="00D527E8">
              <w:rPr>
                <w:rFonts w:ascii="Times New Roman" w:hAnsi="Times New Roman" w:cs="Times New Roman"/>
                <w:szCs w:val="28"/>
              </w:rPr>
              <w:t>Номинация</w:t>
            </w:r>
          </w:p>
        </w:tc>
        <w:tc>
          <w:tcPr>
            <w:tcW w:w="4786" w:type="dxa"/>
          </w:tcPr>
          <w:p w14:paraId="6DFD6A86" w14:textId="77777777" w:rsidR="00F178BB" w:rsidRDefault="00F178BB" w:rsidP="009B5D88">
            <w:pPr>
              <w:tabs>
                <w:tab w:val="left" w:pos="3658"/>
              </w:tabs>
              <w:ind w:firstLine="56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F178BB" w14:paraId="12B36A4E" w14:textId="77777777" w:rsidTr="009B5D88">
        <w:tc>
          <w:tcPr>
            <w:tcW w:w="4785" w:type="dxa"/>
          </w:tcPr>
          <w:p w14:paraId="66C180BA" w14:textId="77777777" w:rsidR="00F178BB" w:rsidRPr="00D527E8" w:rsidRDefault="00F178BB" w:rsidP="009B5D88">
            <w:pPr>
              <w:tabs>
                <w:tab w:val="left" w:pos="3658"/>
              </w:tabs>
              <w:ind w:firstLine="567"/>
              <w:rPr>
                <w:rFonts w:ascii="Times New Roman" w:hAnsi="Times New Roman" w:cs="Times New Roman"/>
                <w:b/>
                <w:szCs w:val="28"/>
              </w:rPr>
            </w:pPr>
            <w:r w:rsidRPr="00D527E8">
              <w:rPr>
                <w:rFonts w:ascii="Times New Roman" w:hAnsi="Times New Roman" w:cs="Times New Roman"/>
                <w:szCs w:val="28"/>
              </w:rPr>
              <w:t>Возрастная категория</w:t>
            </w:r>
          </w:p>
        </w:tc>
        <w:tc>
          <w:tcPr>
            <w:tcW w:w="4786" w:type="dxa"/>
          </w:tcPr>
          <w:p w14:paraId="28745A28" w14:textId="77777777" w:rsidR="00F178BB" w:rsidRDefault="00F178BB" w:rsidP="009B5D88">
            <w:pPr>
              <w:tabs>
                <w:tab w:val="left" w:pos="3658"/>
              </w:tabs>
              <w:ind w:firstLine="56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F178BB" w14:paraId="748010AB" w14:textId="77777777" w:rsidTr="009B5D88">
        <w:tc>
          <w:tcPr>
            <w:tcW w:w="4785" w:type="dxa"/>
          </w:tcPr>
          <w:p w14:paraId="0801E78A" w14:textId="77777777" w:rsidR="00F178BB" w:rsidRPr="00D527E8" w:rsidRDefault="00F178BB" w:rsidP="009B5D88">
            <w:pPr>
              <w:tabs>
                <w:tab w:val="left" w:pos="3658"/>
              </w:tabs>
              <w:ind w:firstLine="567"/>
              <w:rPr>
                <w:rFonts w:ascii="Times New Roman" w:hAnsi="Times New Roman" w:cs="Times New Roman"/>
                <w:b/>
                <w:szCs w:val="28"/>
              </w:rPr>
            </w:pPr>
            <w:r w:rsidRPr="00D527E8">
              <w:rPr>
                <w:rFonts w:ascii="Times New Roman" w:hAnsi="Times New Roman" w:cs="Times New Roman"/>
                <w:szCs w:val="28"/>
              </w:rPr>
              <w:t>Наименование номера</w:t>
            </w:r>
          </w:p>
        </w:tc>
        <w:tc>
          <w:tcPr>
            <w:tcW w:w="4786" w:type="dxa"/>
          </w:tcPr>
          <w:p w14:paraId="4C1C4B42" w14:textId="77777777" w:rsidR="00F178BB" w:rsidRDefault="00F178BB" w:rsidP="009B5D88">
            <w:pPr>
              <w:tabs>
                <w:tab w:val="left" w:pos="3658"/>
              </w:tabs>
              <w:ind w:firstLine="56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F178BB" w14:paraId="3075595D" w14:textId="77777777" w:rsidTr="009B5D88">
        <w:tc>
          <w:tcPr>
            <w:tcW w:w="4785" w:type="dxa"/>
          </w:tcPr>
          <w:p w14:paraId="700C6D53" w14:textId="77777777" w:rsidR="00F178BB" w:rsidRPr="00D527E8" w:rsidRDefault="00F178BB" w:rsidP="009B5D88">
            <w:pPr>
              <w:tabs>
                <w:tab w:val="left" w:pos="3658"/>
              </w:tabs>
              <w:ind w:firstLine="567"/>
              <w:rPr>
                <w:rFonts w:ascii="Times New Roman" w:hAnsi="Times New Roman" w:cs="Times New Roman"/>
                <w:b/>
                <w:szCs w:val="28"/>
              </w:rPr>
            </w:pPr>
            <w:r w:rsidRPr="00D527E8">
              <w:rPr>
                <w:rFonts w:ascii="Times New Roman" w:hAnsi="Times New Roman" w:cs="Times New Roman"/>
                <w:szCs w:val="28"/>
              </w:rPr>
              <w:t>Хронометраж номера (мин. сек.)</w:t>
            </w:r>
          </w:p>
        </w:tc>
        <w:tc>
          <w:tcPr>
            <w:tcW w:w="4786" w:type="dxa"/>
          </w:tcPr>
          <w:p w14:paraId="27CAF713" w14:textId="77777777" w:rsidR="00F178BB" w:rsidRDefault="00F178BB" w:rsidP="009B5D88">
            <w:pPr>
              <w:tabs>
                <w:tab w:val="left" w:pos="3658"/>
              </w:tabs>
              <w:ind w:firstLine="56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F178BB" w14:paraId="60B99928" w14:textId="77777777" w:rsidTr="009B5D88">
        <w:tc>
          <w:tcPr>
            <w:tcW w:w="4785" w:type="dxa"/>
          </w:tcPr>
          <w:p w14:paraId="20F206E0" w14:textId="77777777" w:rsidR="00F178BB" w:rsidRPr="00D527E8" w:rsidRDefault="00F178BB" w:rsidP="009B5D88">
            <w:pPr>
              <w:tabs>
                <w:tab w:val="left" w:pos="3658"/>
              </w:tabs>
              <w:ind w:firstLine="567"/>
              <w:rPr>
                <w:rFonts w:ascii="Times New Roman" w:hAnsi="Times New Roman" w:cs="Times New Roman"/>
                <w:szCs w:val="28"/>
              </w:rPr>
            </w:pPr>
            <w:r w:rsidRPr="00D527E8">
              <w:rPr>
                <w:rFonts w:ascii="Times New Roman" w:hAnsi="Times New Roman" w:cs="Times New Roman"/>
                <w:szCs w:val="28"/>
              </w:rPr>
              <w:t>Ф.И.О руководителя коллектива (полностью), звание при наличии</w:t>
            </w:r>
          </w:p>
        </w:tc>
        <w:tc>
          <w:tcPr>
            <w:tcW w:w="4786" w:type="dxa"/>
          </w:tcPr>
          <w:p w14:paraId="7FFE7ACA" w14:textId="77777777" w:rsidR="00F178BB" w:rsidRDefault="00F178BB" w:rsidP="009B5D88">
            <w:pPr>
              <w:tabs>
                <w:tab w:val="left" w:pos="3658"/>
              </w:tabs>
              <w:ind w:firstLine="56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F178BB" w14:paraId="761EF5C9" w14:textId="77777777" w:rsidTr="009B5D88">
        <w:tc>
          <w:tcPr>
            <w:tcW w:w="4785" w:type="dxa"/>
          </w:tcPr>
          <w:p w14:paraId="4B358473" w14:textId="77777777" w:rsidR="00F178BB" w:rsidRPr="00D527E8" w:rsidRDefault="00F178BB" w:rsidP="009B5D88">
            <w:pPr>
              <w:tabs>
                <w:tab w:val="left" w:pos="3658"/>
              </w:tabs>
              <w:ind w:firstLine="567"/>
              <w:rPr>
                <w:rFonts w:ascii="Times New Roman" w:hAnsi="Times New Roman" w:cs="Times New Roman"/>
                <w:szCs w:val="28"/>
              </w:rPr>
            </w:pPr>
            <w:r w:rsidRPr="00D527E8">
              <w:rPr>
                <w:rFonts w:ascii="Times New Roman" w:hAnsi="Times New Roman" w:cs="Times New Roman"/>
                <w:szCs w:val="28"/>
              </w:rPr>
              <w:t>Ссылка на видеозапись</w:t>
            </w:r>
          </w:p>
        </w:tc>
        <w:tc>
          <w:tcPr>
            <w:tcW w:w="4786" w:type="dxa"/>
          </w:tcPr>
          <w:p w14:paraId="5F26FF5A" w14:textId="77777777" w:rsidR="00F178BB" w:rsidRDefault="00F178BB" w:rsidP="009B5D88">
            <w:pPr>
              <w:tabs>
                <w:tab w:val="left" w:pos="3658"/>
              </w:tabs>
              <w:ind w:firstLine="56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</w:tbl>
    <w:p w14:paraId="1CC814E9" w14:textId="77777777" w:rsidR="00F178BB" w:rsidRPr="00AA7CD2" w:rsidRDefault="00F178BB" w:rsidP="00F178BB">
      <w:pPr>
        <w:tabs>
          <w:tab w:val="left" w:pos="3658"/>
        </w:tabs>
        <w:ind w:firstLine="567"/>
        <w:jc w:val="center"/>
        <w:rPr>
          <w:b/>
          <w:szCs w:val="28"/>
        </w:rPr>
      </w:pPr>
    </w:p>
    <w:p w14:paraId="42D6EFE8" w14:textId="77777777" w:rsidR="00F178BB" w:rsidRPr="00AA7CD2" w:rsidRDefault="00F178BB" w:rsidP="00F178BB">
      <w:pPr>
        <w:tabs>
          <w:tab w:val="left" w:pos="3658"/>
        </w:tabs>
        <w:ind w:firstLine="567"/>
        <w:jc w:val="center"/>
        <w:rPr>
          <w:b/>
          <w:szCs w:val="28"/>
        </w:rPr>
      </w:pPr>
    </w:p>
    <w:p w14:paraId="4529F55E" w14:textId="4ABE7923" w:rsidR="00F67815" w:rsidRPr="008D24CC" w:rsidRDefault="00F67815" w:rsidP="00F67815">
      <w:pPr>
        <w:pStyle w:val="af"/>
        <w:spacing w:line="320" w:lineRule="exact"/>
        <w:jc w:val="both"/>
      </w:pPr>
    </w:p>
    <w:sectPr w:rsidR="00F67815" w:rsidRPr="008D24CC" w:rsidSect="00F67815">
      <w:pgSz w:w="11906" w:h="16838" w:code="9"/>
      <w:pgMar w:top="1134" w:right="567" w:bottom="1134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0A537" w14:textId="77777777" w:rsidR="00F6479E" w:rsidRDefault="00F6479E">
      <w:r>
        <w:separator/>
      </w:r>
    </w:p>
  </w:endnote>
  <w:endnote w:type="continuationSeparator" w:id="0">
    <w:p w14:paraId="19CA3417" w14:textId="77777777" w:rsidR="00F6479E" w:rsidRDefault="00F6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F880D" w14:textId="77777777" w:rsidR="00F6479E" w:rsidRDefault="00F6479E">
      <w:r>
        <w:separator/>
      </w:r>
    </w:p>
  </w:footnote>
  <w:footnote w:type="continuationSeparator" w:id="0">
    <w:p w14:paraId="02765C9D" w14:textId="77777777" w:rsidR="00F6479E" w:rsidRDefault="00F64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981"/>
    <w:multiLevelType w:val="multilevel"/>
    <w:tmpl w:val="01D4498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142B80"/>
    <w:multiLevelType w:val="multilevel"/>
    <w:tmpl w:val="06142B80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firstLine="100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25"/>
        </w:tabs>
        <w:ind w:left="425" w:firstLine="19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firstLine="244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5"/>
        </w:tabs>
        <w:ind w:left="425" w:firstLine="316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5"/>
        </w:tabs>
        <w:ind w:left="425" w:firstLine="406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firstLine="460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firstLine="532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25"/>
        </w:tabs>
        <w:ind w:left="425" w:firstLine="6224"/>
      </w:pPr>
      <w:rPr>
        <w:rFonts w:hint="default"/>
      </w:rPr>
    </w:lvl>
  </w:abstractNum>
  <w:abstractNum w:abstractNumId="2" w15:restartNumberingAfterBreak="0">
    <w:nsid w:val="2E465F44"/>
    <w:multiLevelType w:val="singleLevel"/>
    <w:tmpl w:val="2E465F4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7C57BCB"/>
    <w:multiLevelType w:val="hybridMultilevel"/>
    <w:tmpl w:val="6CE2869C"/>
    <w:lvl w:ilvl="0" w:tplc="AEDEF804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20246853">
    <w:abstractNumId w:val="3"/>
  </w:num>
  <w:num w:numId="2" w16cid:durableId="54354566">
    <w:abstractNumId w:val="2"/>
  </w:num>
  <w:num w:numId="3" w16cid:durableId="71045722">
    <w:abstractNumId w:val="0"/>
  </w:num>
  <w:num w:numId="4" w16cid:durableId="790247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CE7"/>
    <w:rsid w:val="00064595"/>
    <w:rsid w:val="00066153"/>
    <w:rsid w:val="00092E27"/>
    <w:rsid w:val="0009652A"/>
    <w:rsid w:val="00097994"/>
    <w:rsid w:val="000C2D90"/>
    <w:rsid w:val="000E1B5A"/>
    <w:rsid w:val="00115979"/>
    <w:rsid w:val="00126380"/>
    <w:rsid w:val="00130F3C"/>
    <w:rsid w:val="00143108"/>
    <w:rsid w:val="00155875"/>
    <w:rsid w:val="00191C10"/>
    <w:rsid w:val="001A3FAB"/>
    <w:rsid w:val="001B2E61"/>
    <w:rsid w:val="00206985"/>
    <w:rsid w:val="00206B7C"/>
    <w:rsid w:val="00237947"/>
    <w:rsid w:val="002802BE"/>
    <w:rsid w:val="0029766A"/>
    <w:rsid w:val="002C392C"/>
    <w:rsid w:val="002C5A8F"/>
    <w:rsid w:val="002C5C2D"/>
    <w:rsid w:val="002E5650"/>
    <w:rsid w:val="002E56D7"/>
    <w:rsid w:val="00305F9F"/>
    <w:rsid w:val="00311DAC"/>
    <w:rsid w:val="00351B01"/>
    <w:rsid w:val="00352F28"/>
    <w:rsid w:val="0036013B"/>
    <w:rsid w:val="003A0D14"/>
    <w:rsid w:val="00404FEE"/>
    <w:rsid w:val="00405497"/>
    <w:rsid w:val="004116B6"/>
    <w:rsid w:val="00434B2D"/>
    <w:rsid w:val="00470578"/>
    <w:rsid w:val="0047083E"/>
    <w:rsid w:val="00482A25"/>
    <w:rsid w:val="004B5724"/>
    <w:rsid w:val="004F6BB4"/>
    <w:rsid w:val="0050797E"/>
    <w:rsid w:val="0053078C"/>
    <w:rsid w:val="00540C54"/>
    <w:rsid w:val="00577396"/>
    <w:rsid w:val="005840C7"/>
    <w:rsid w:val="00593A4D"/>
    <w:rsid w:val="005955BE"/>
    <w:rsid w:val="005E3B2F"/>
    <w:rsid w:val="006264A8"/>
    <w:rsid w:val="006349EF"/>
    <w:rsid w:val="00665DC3"/>
    <w:rsid w:val="00685BA4"/>
    <w:rsid w:val="006A7F04"/>
    <w:rsid w:val="006B53BF"/>
    <w:rsid w:val="006F2B94"/>
    <w:rsid w:val="00715A69"/>
    <w:rsid w:val="007C1C79"/>
    <w:rsid w:val="007C33CE"/>
    <w:rsid w:val="007E4E77"/>
    <w:rsid w:val="007F35E3"/>
    <w:rsid w:val="008201DA"/>
    <w:rsid w:val="00820D40"/>
    <w:rsid w:val="00822202"/>
    <w:rsid w:val="00823D82"/>
    <w:rsid w:val="008455AF"/>
    <w:rsid w:val="00853BEB"/>
    <w:rsid w:val="008741B6"/>
    <w:rsid w:val="00886DF8"/>
    <w:rsid w:val="008936EC"/>
    <w:rsid w:val="008B4112"/>
    <w:rsid w:val="008D24CC"/>
    <w:rsid w:val="008F2D8F"/>
    <w:rsid w:val="00951774"/>
    <w:rsid w:val="00954445"/>
    <w:rsid w:val="00991387"/>
    <w:rsid w:val="0099453B"/>
    <w:rsid w:val="009B1448"/>
    <w:rsid w:val="009C011A"/>
    <w:rsid w:val="009E347C"/>
    <w:rsid w:val="009F2118"/>
    <w:rsid w:val="00A07FDC"/>
    <w:rsid w:val="00A16F73"/>
    <w:rsid w:val="00A31F0F"/>
    <w:rsid w:val="00A442D4"/>
    <w:rsid w:val="00A4644F"/>
    <w:rsid w:val="00A53EE1"/>
    <w:rsid w:val="00A63F83"/>
    <w:rsid w:val="00A701BA"/>
    <w:rsid w:val="00AE0B25"/>
    <w:rsid w:val="00AE419E"/>
    <w:rsid w:val="00B01DB0"/>
    <w:rsid w:val="00B1470C"/>
    <w:rsid w:val="00B723C7"/>
    <w:rsid w:val="00B74353"/>
    <w:rsid w:val="00B921B5"/>
    <w:rsid w:val="00B95B75"/>
    <w:rsid w:val="00BB488D"/>
    <w:rsid w:val="00C00D7A"/>
    <w:rsid w:val="00C17F88"/>
    <w:rsid w:val="00C57BC6"/>
    <w:rsid w:val="00CD6CE7"/>
    <w:rsid w:val="00CE0830"/>
    <w:rsid w:val="00D000CF"/>
    <w:rsid w:val="00D22A62"/>
    <w:rsid w:val="00D276F7"/>
    <w:rsid w:val="00D67AC1"/>
    <w:rsid w:val="00D72B92"/>
    <w:rsid w:val="00D91B91"/>
    <w:rsid w:val="00DB7DCB"/>
    <w:rsid w:val="00DE26C7"/>
    <w:rsid w:val="00DF01B0"/>
    <w:rsid w:val="00DF3619"/>
    <w:rsid w:val="00E846BA"/>
    <w:rsid w:val="00EA6123"/>
    <w:rsid w:val="00EA752A"/>
    <w:rsid w:val="00EB3220"/>
    <w:rsid w:val="00ED3B37"/>
    <w:rsid w:val="00F04C3E"/>
    <w:rsid w:val="00F066C3"/>
    <w:rsid w:val="00F178BB"/>
    <w:rsid w:val="00F22F1F"/>
    <w:rsid w:val="00F31ED4"/>
    <w:rsid w:val="00F6479E"/>
    <w:rsid w:val="00F6529B"/>
    <w:rsid w:val="00F6686C"/>
    <w:rsid w:val="00F67815"/>
    <w:rsid w:val="00F71435"/>
    <w:rsid w:val="00F77E48"/>
    <w:rsid w:val="00FC0DF0"/>
    <w:rsid w:val="00FC2660"/>
    <w:rsid w:val="00FD5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A448C"/>
  <w15:docId w15:val="{4EE4EACA-D52D-4C9C-92ED-CAC86674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F066C3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066C3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EA6123"/>
    <w:pPr>
      <w:ind w:left="720"/>
      <w:contextualSpacing/>
    </w:pPr>
  </w:style>
  <w:style w:type="paragraph" w:styleId="af">
    <w:name w:val="No Spacing"/>
    <w:uiPriority w:val="1"/>
    <w:qFormat/>
    <w:rsid w:val="00CE0830"/>
    <w:rPr>
      <w:sz w:val="28"/>
    </w:rPr>
  </w:style>
  <w:style w:type="paragraph" w:customStyle="1" w:styleId="af0">
    <w:next w:val="af1"/>
    <w:rsid w:val="00CE0830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a0"/>
    <w:rsid w:val="00CE0830"/>
  </w:style>
  <w:style w:type="paragraph" w:styleId="af1">
    <w:name w:val="Normal (Web)"/>
    <w:basedOn w:val="a"/>
    <w:semiHidden/>
    <w:unhideWhenUsed/>
    <w:rsid w:val="00CE0830"/>
    <w:rPr>
      <w:sz w:val="24"/>
      <w:szCs w:val="24"/>
    </w:rPr>
  </w:style>
  <w:style w:type="table" w:styleId="af2">
    <w:name w:val="Table Grid"/>
    <w:basedOn w:val="a1"/>
    <w:uiPriority w:val="59"/>
    <w:rsid w:val="00F178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club1213580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ovo-edu.ru/cd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1213580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atali_shilkova@mail.ru" TargetMode="External"/><Relationship Id="rId10" Type="http://schemas.openxmlformats.org/officeDocument/2006/relationships/hyperlink" Target="https://elovo-edu.ru/cd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li_shilkova@mail.ru" TargetMode="External"/><Relationship Id="rId14" Type="http://schemas.openxmlformats.org/officeDocument/2006/relationships/hyperlink" Target="https://vk.com/club12135804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26B35-9EAE-4693-AF79-D4659928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5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2</cp:revision>
  <cp:lastPrinted>2025-03-05T12:05:00Z</cp:lastPrinted>
  <dcterms:created xsi:type="dcterms:W3CDTF">2025-03-05T12:06:00Z</dcterms:created>
  <dcterms:modified xsi:type="dcterms:W3CDTF">2025-03-05T12:06:00Z</dcterms:modified>
</cp:coreProperties>
</file>