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1154A" w14:textId="77777777" w:rsidR="00D662BF" w:rsidRDefault="00D662BF" w:rsidP="00D662BF">
      <w:pPr>
        <w:spacing w:line="240" w:lineRule="exact"/>
        <w:jc w:val="both"/>
        <w:rPr>
          <w:b/>
          <w:szCs w:val="28"/>
        </w:rPr>
      </w:pPr>
      <w:r>
        <w:rPr>
          <w:b/>
          <w:szCs w:val="28"/>
        </w:rPr>
        <w:t xml:space="preserve">Об итогах проведения муниципального </w:t>
      </w:r>
    </w:p>
    <w:p w14:paraId="516A90AC" w14:textId="77777777" w:rsidR="00D662BF" w:rsidRDefault="00D662BF" w:rsidP="00D662BF">
      <w:pPr>
        <w:spacing w:line="240" w:lineRule="exact"/>
        <w:jc w:val="both"/>
        <w:rPr>
          <w:b/>
          <w:szCs w:val="28"/>
        </w:rPr>
      </w:pPr>
      <w:r w:rsidRPr="0016353B">
        <w:rPr>
          <w:b/>
          <w:szCs w:val="28"/>
        </w:rPr>
        <w:t>интеллектуального турнира «Марафон з</w:t>
      </w:r>
      <w:r>
        <w:rPr>
          <w:b/>
          <w:szCs w:val="28"/>
        </w:rPr>
        <w:t xml:space="preserve">наний» </w:t>
      </w:r>
    </w:p>
    <w:p w14:paraId="003CF9B2" w14:textId="77777777" w:rsidR="00D662BF" w:rsidRDefault="00D662BF" w:rsidP="00D662BF">
      <w:pPr>
        <w:spacing w:line="240" w:lineRule="exact"/>
        <w:jc w:val="both"/>
        <w:rPr>
          <w:b/>
          <w:szCs w:val="28"/>
        </w:rPr>
      </w:pPr>
      <w:r>
        <w:rPr>
          <w:b/>
          <w:szCs w:val="28"/>
        </w:rPr>
        <w:t>для обучающихся 1-4 классов</w:t>
      </w:r>
    </w:p>
    <w:p w14:paraId="3E43C1A9" w14:textId="16825A8F" w:rsidR="00EC168C" w:rsidRDefault="000C06C1" w:rsidP="001F4E78">
      <w:pPr>
        <w:pStyle w:val="ad"/>
        <w:spacing w:line="240" w:lineRule="exact"/>
        <w:rPr>
          <w:b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E8C24" wp14:editId="496DDB49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230BC" w14:textId="77777777" w:rsidR="0092354B" w:rsidRPr="00482A25" w:rsidRDefault="0092354B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E8C24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0EF230BC" w14:textId="77777777" w:rsidR="0092354B" w:rsidRPr="00482A25" w:rsidRDefault="0092354B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2E44C" wp14:editId="47D20B45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E31A2" w14:textId="77777777" w:rsidR="0092354B" w:rsidRPr="00482A25" w:rsidRDefault="0092354B" w:rsidP="00311DAC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2E44C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639E31A2" w14:textId="77777777" w:rsidR="0092354B" w:rsidRPr="00482A25" w:rsidRDefault="0092354B" w:rsidP="00311DAC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 w:rsidRPr="00923A95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37BCF953" wp14:editId="67B5A417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693960" w14:textId="014416A2" w:rsidR="00D662BF" w:rsidRDefault="000C06C1" w:rsidP="00D662BF">
      <w:pPr>
        <w:spacing w:line="320" w:lineRule="exact"/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4F660" wp14:editId="13F03593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AB897" w14:textId="0BFB8E79" w:rsidR="0092354B" w:rsidRPr="00482A25" w:rsidRDefault="000C06C1" w:rsidP="00D94940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4F660" id="_x0000_s1028" type="#_x0000_t202" style="position:absolute;left:0;text-align:left;margin-left:432.35pt;margin-top:179.15pt;width:100.65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" filled="f" stroked="f">
                <v:textbox inset="0,0,0,0">
                  <w:txbxContent>
                    <w:p w14:paraId="0FAAB897" w14:textId="0BFB8E79" w:rsidR="0092354B" w:rsidRPr="00482A25" w:rsidRDefault="000C06C1" w:rsidP="00D94940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73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4C898E" wp14:editId="6033EA01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9C076" w14:textId="02587766" w:rsidR="0092354B" w:rsidRPr="00482A25" w:rsidRDefault="000C06C1" w:rsidP="00EE3958">
                            <w:pPr>
                              <w:pStyle w:val="a8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26</w:t>
                            </w:r>
                            <w:r w:rsidR="008B7FF6">
                              <w:rPr>
                                <w:szCs w:val="28"/>
                                <w:lang w:val="ru-RU"/>
                              </w:rPr>
                              <w:t>.03.2025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C898E" id="_x0000_s1029" type="#_x0000_t202" style="position:absolute;left:0;text-align:left;margin-left:138.9pt;margin-top:179.15pt;width:100.65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" filled="f" stroked="f">
                <v:textbox inset="0,0,0,0">
                  <w:txbxContent>
                    <w:p w14:paraId="5529C076" w14:textId="02587766" w:rsidR="0092354B" w:rsidRPr="00482A25" w:rsidRDefault="000C06C1" w:rsidP="00EE3958">
                      <w:pPr>
                        <w:pStyle w:val="a8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26</w:t>
                      </w:r>
                      <w:r w:rsidR="008B7FF6">
                        <w:rPr>
                          <w:szCs w:val="28"/>
                          <w:lang w:val="ru-RU"/>
                        </w:rPr>
                        <w:t>.03.2025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90095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0D45EDC5" wp14:editId="4EBF6898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1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62BF">
        <w:t>В</w:t>
      </w:r>
      <w:r w:rsidR="00D662BF" w:rsidRPr="00896973">
        <w:t xml:space="preserve"> целях активизации интеллектуально-творческой работы в </w:t>
      </w:r>
      <w:r w:rsidR="008B7FF6">
        <w:t>образовательных учреждениях, 21 марта 2025</w:t>
      </w:r>
      <w:r w:rsidR="00D662BF">
        <w:t xml:space="preserve"> г. для обучающихся 1-4 классов </w:t>
      </w:r>
      <w:r w:rsidR="00D662BF" w:rsidRPr="003D2C33">
        <w:t xml:space="preserve">состоялся </w:t>
      </w:r>
      <w:r w:rsidR="00D662BF">
        <w:t xml:space="preserve">муниципальный интеллектуальный </w:t>
      </w:r>
      <w:r w:rsidR="00D662BF" w:rsidRPr="003D2C33">
        <w:t>турнир «Марафон знаний»</w:t>
      </w:r>
    </w:p>
    <w:p w14:paraId="07CAFCF5" w14:textId="77777777" w:rsidR="00D662BF" w:rsidRDefault="00D662BF" w:rsidP="00D662BF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ПРИКАЗЫВАЮ:</w:t>
      </w:r>
    </w:p>
    <w:p w14:paraId="1156F7C2" w14:textId="77777777" w:rsidR="00D662BF" w:rsidRDefault="00D662BF" w:rsidP="00D662BF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1. Утвердить итоги турнира.</w:t>
      </w:r>
    </w:p>
    <w:p w14:paraId="506B7C28" w14:textId="77777777" w:rsidR="00D662BF" w:rsidRPr="008C2D10" w:rsidRDefault="00D662BF" w:rsidP="00D662BF">
      <w:pPr>
        <w:spacing w:line="320" w:lineRule="exact"/>
        <w:ind w:firstLine="708"/>
        <w:jc w:val="both"/>
      </w:pPr>
      <w:r w:rsidRPr="008C2D10">
        <w:t>2. Поощрить:</w:t>
      </w:r>
    </w:p>
    <w:p w14:paraId="4686EA97" w14:textId="77777777" w:rsidR="00D662BF" w:rsidRPr="008C2D10" w:rsidRDefault="00D662BF" w:rsidP="00D662BF">
      <w:pPr>
        <w:spacing w:line="320" w:lineRule="exact"/>
        <w:jc w:val="both"/>
      </w:pPr>
      <w:r>
        <w:tab/>
        <w:t>2.1. победителей турнира</w:t>
      </w:r>
      <w:r w:rsidRPr="008C2D10">
        <w:t xml:space="preserve"> грамотой и подарком</w:t>
      </w:r>
      <w:r>
        <w:t xml:space="preserve"> на классном часе в образовательных учреждениях</w:t>
      </w:r>
      <w:r w:rsidRPr="008C2D10">
        <w:t>;</w:t>
      </w:r>
    </w:p>
    <w:p w14:paraId="40E27773" w14:textId="77777777" w:rsidR="00D662BF" w:rsidRDefault="00D662BF" w:rsidP="00D662BF">
      <w:pPr>
        <w:spacing w:line="320" w:lineRule="exact"/>
        <w:jc w:val="both"/>
      </w:pPr>
      <w:r w:rsidRPr="008C2D10">
        <w:tab/>
        <w:t xml:space="preserve">2.2. призеров </w:t>
      </w:r>
      <w:r>
        <w:t>турнира</w:t>
      </w:r>
      <w:r w:rsidRPr="008C2D10">
        <w:t xml:space="preserve"> грамотой на классных часа</w:t>
      </w:r>
      <w:r>
        <w:t>х в образовательных учреждениях.</w:t>
      </w:r>
    </w:p>
    <w:p w14:paraId="4B0D5363" w14:textId="77777777" w:rsidR="00D662BF" w:rsidRPr="0046393E" w:rsidRDefault="00D662BF" w:rsidP="00D662BF">
      <w:pPr>
        <w:spacing w:line="320" w:lineRule="exact"/>
        <w:ind w:firstLine="708"/>
        <w:jc w:val="both"/>
      </w:pPr>
      <w:r>
        <w:t>3</w:t>
      </w:r>
      <w:r w:rsidRPr="003D2C33">
        <w:rPr>
          <w:szCs w:val="28"/>
        </w:rPr>
        <w:t>.</w:t>
      </w:r>
      <w:r>
        <w:rPr>
          <w:szCs w:val="28"/>
        </w:rPr>
        <w:t xml:space="preserve"> П</w:t>
      </w:r>
      <w:r w:rsidRPr="003D2C33">
        <w:rPr>
          <w:szCs w:val="28"/>
        </w:rPr>
        <w:t xml:space="preserve">роанализировать уровень подготовки </w:t>
      </w:r>
      <w:r>
        <w:rPr>
          <w:szCs w:val="28"/>
        </w:rPr>
        <w:t>и</w:t>
      </w:r>
      <w:r w:rsidRPr="008C2D10">
        <w:t xml:space="preserve"> итоги</w:t>
      </w:r>
      <w:r>
        <w:t xml:space="preserve"> участия обучающихся в турнире</w:t>
      </w:r>
      <w:r>
        <w:rPr>
          <w:szCs w:val="28"/>
        </w:rPr>
        <w:t xml:space="preserve"> на РМО учителей начальных классов.</w:t>
      </w:r>
    </w:p>
    <w:p w14:paraId="5944EA49" w14:textId="77777777" w:rsidR="00D662BF" w:rsidRDefault="00D662BF" w:rsidP="00D662BF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4. Руководителям образовательных учреждений рекомендовать оплатить за участие в составе жюри учителям начальных классов:</w:t>
      </w:r>
    </w:p>
    <w:p w14:paraId="43DCCCE2" w14:textId="4C9567FC" w:rsidR="00D662BF" w:rsidRPr="00896973" w:rsidRDefault="00D662BF" w:rsidP="00D662BF">
      <w:pPr>
        <w:spacing w:line="320" w:lineRule="exact"/>
        <w:ind w:firstLine="567"/>
        <w:jc w:val="both"/>
        <w:rPr>
          <w:szCs w:val="28"/>
        </w:rPr>
      </w:pPr>
      <w:r>
        <w:rPr>
          <w:szCs w:val="28"/>
        </w:rPr>
        <w:t>Денисовой В.В</w:t>
      </w:r>
      <w:r w:rsidRPr="00896973">
        <w:rPr>
          <w:szCs w:val="28"/>
        </w:rPr>
        <w:t xml:space="preserve">. </w:t>
      </w:r>
      <w:r>
        <w:rPr>
          <w:szCs w:val="28"/>
        </w:rPr>
        <w:t>– учителю начальных классов МОУ «Еловская СОШ» - 2 р.ч.;</w:t>
      </w:r>
    </w:p>
    <w:p w14:paraId="08ACD631" w14:textId="1AC318F3" w:rsidR="00D662BF" w:rsidRPr="00306A4D" w:rsidRDefault="009D4D57" w:rsidP="00D662BF">
      <w:pPr>
        <w:shd w:val="clear" w:color="auto" w:fill="FFFFFF"/>
        <w:spacing w:line="320" w:lineRule="exact"/>
        <w:ind w:firstLine="567"/>
        <w:jc w:val="both"/>
        <w:rPr>
          <w:szCs w:val="28"/>
        </w:rPr>
      </w:pPr>
      <w:r>
        <w:rPr>
          <w:szCs w:val="28"/>
        </w:rPr>
        <w:t xml:space="preserve">Садыевой </w:t>
      </w:r>
      <w:r w:rsidR="008B7FF6">
        <w:rPr>
          <w:szCs w:val="28"/>
        </w:rPr>
        <w:t>Е.А</w:t>
      </w:r>
      <w:r w:rsidR="00D662BF">
        <w:rPr>
          <w:szCs w:val="28"/>
        </w:rPr>
        <w:t>. - учителю</w:t>
      </w:r>
      <w:r w:rsidR="00D662BF" w:rsidRPr="00306A4D">
        <w:rPr>
          <w:szCs w:val="28"/>
        </w:rPr>
        <w:t xml:space="preserve"> начальных классов МОУ «Еловская </w:t>
      </w:r>
      <w:r w:rsidR="00D662BF">
        <w:rPr>
          <w:szCs w:val="28"/>
        </w:rPr>
        <w:t>СОШ» - 2 р.ч.;</w:t>
      </w:r>
    </w:p>
    <w:p w14:paraId="69A1D257" w14:textId="49A0D30E" w:rsidR="00D662BF" w:rsidRDefault="00D662BF" w:rsidP="00D662BF">
      <w:pPr>
        <w:spacing w:line="320" w:lineRule="exact"/>
        <w:ind w:firstLine="567"/>
        <w:jc w:val="both"/>
        <w:rPr>
          <w:szCs w:val="28"/>
        </w:rPr>
      </w:pPr>
      <w:r>
        <w:rPr>
          <w:szCs w:val="28"/>
        </w:rPr>
        <w:t>Лебедевой Л.С. - учителю</w:t>
      </w:r>
      <w:r w:rsidRPr="00306A4D">
        <w:rPr>
          <w:szCs w:val="28"/>
        </w:rPr>
        <w:t xml:space="preserve"> начальных классов МОУ «Еловская </w:t>
      </w:r>
      <w:r>
        <w:rPr>
          <w:szCs w:val="28"/>
        </w:rPr>
        <w:t>СОШ» - 2 р.ч.;</w:t>
      </w:r>
    </w:p>
    <w:p w14:paraId="000F4AD2" w14:textId="39CDA371" w:rsidR="00D662BF" w:rsidRDefault="00D662BF" w:rsidP="00D662BF">
      <w:pPr>
        <w:spacing w:line="320" w:lineRule="exact"/>
        <w:ind w:firstLine="567"/>
        <w:jc w:val="both"/>
        <w:rPr>
          <w:szCs w:val="28"/>
        </w:rPr>
      </w:pPr>
      <w:r>
        <w:rPr>
          <w:szCs w:val="28"/>
        </w:rPr>
        <w:t>Красноперовой Т.А. - учителю</w:t>
      </w:r>
      <w:r w:rsidRPr="00306A4D">
        <w:rPr>
          <w:szCs w:val="28"/>
        </w:rPr>
        <w:t xml:space="preserve"> начальных классов МОУ </w:t>
      </w:r>
      <w:r w:rsidRPr="00CA5D52">
        <w:rPr>
          <w:szCs w:val="28"/>
        </w:rPr>
        <w:t>«Школа-сад № 3 с. Елово»</w:t>
      </w:r>
      <w:r w:rsidR="008B7FF6">
        <w:rPr>
          <w:szCs w:val="28"/>
        </w:rPr>
        <w:t xml:space="preserve"> - 2 р.ч;</w:t>
      </w:r>
    </w:p>
    <w:p w14:paraId="65B60D63" w14:textId="77777777" w:rsidR="008B7FF6" w:rsidRDefault="008B7FF6" w:rsidP="008B7FF6">
      <w:pPr>
        <w:spacing w:line="320" w:lineRule="exact"/>
        <w:ind w:firstLine="567"/>
        <w:jc w:val="both"/>
        <w:rPr>
          <w:szCs w:val="28"/>
        </w:rPr>
      </w:pPr>
      <w:r>
        <w:rPr>
          <w:szCs w:val="28"/>
        </w:rPr>
        <w:t>Лиховских С.Г. - учителю</w:t>
      </w:r>
      <w:r w:rsidRPr="00306A4D">
        <w:rPr>
          <w:szCs w:val="28"/>
        </w:rPr>
        <w:t xml:space="preserve"> начальных классов МОУ </w:t>
      </w:r>
      <w:r w:rsidRPr="00CA5D52">
        <w:rPr>
          <w:szCs w:val="28"/>
        </w:rPr>
        <w:t>«Школа-сад № 3 с. Елово»</w:t>
      </w:r>
      <w:r>
        <w:rPr>
          <w:szCs w:val="28"/>
        </w:rPr>
        <w:t xml:space="preserve"> - 2 р.ч.</w:t>
      </w:r>
    </w:p>
    <w:p w14:paraId="142C8A87" w14:textId="77777777" w:rsidR="00D662BF" w:rsidRDefault="00D662BF" w:rsidP="00D662BF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>5. Приказ Отдела образования администрации Еловского муниципального округа Пермского</w:t>
      </w:r>
      <w:r w:rsidR="008B7FF6">
        <w:rPr>
          <w:szCs w:val="28"/>
        </w:rPr>
        <w:t xml:space="preserve"> края от 21 февраля 2025 г. № 36</w:t>
      </w:r>
      <w:r>
        <w:rPr>
          <w:szCs w:val="28"/>
        </w:rPr>
        <w:t xml:space="preserve"> «</w:t>
      </w:r>
      <w:r w:rsidRPr="005333A1">
        <w:rPr>
          <w:szCs w:val="28"/>
        </w:rPr>
        <w:t xml:space="preserve">О проведении муниципального </w:t>
      </w:r>
      <w:r>
        <w:rPr>
          <w:szCs w:val="28"/>
        </w:rPr>
        <w:t>интеллектуального турнира</w:t>
      </w:r>
      <w:r w:rsidRPr="005333A1">
        <w:rPr>
          <w:szCs w:val="28"/>
        </w:rPr>
        <w:t xml:space="preserve"> «</w:t>
      </w:r>
      <w:r>
        <w:rPr>
          <w:szCs w:val="28"/>
        </w:rPr>
        <w:t>Марафон знаний</w:t>
      </w:r>
      <w:r w:rsidRPr="005333A1">
        <w:rPr>
          <w:szCs w:val="28"/>
        </w:rPr>
        <w:t>»</w:t>
      </w:r>
      <w:r>
        <w:rPr>
          <w:szCs w:val="28"/>
        </w:rPr>
        <w:t xml:space="preserve"> для обучающихся 1-4</w:t>
      </w:r>
      <w:r w:rsidRPr="005333A1">
        <w:rPr>
          <w:szCs w:val="28"/>
        </w:rPr>
        <w:t xml:space="preserve"> классов</w:t>
      </w:r>
      <w:r>
        <w:rPr>
          <w:szCs w:val="28"/>
        </w:rPr>
        <w:t>» с контроля снять.</w:t>
      </w:r>
    </w:p>
    <w:p w14:paraId="0BCB0BF4" w14:textId="77777777" w:rsidR="0092354B" w:rsidRDefault="0092354B" w:rsidP="00D662BF">
      <w:pPr>
        <w:spacing w:line="360" w:lineRule="exact"/>
        <w:jc w:val="both"/>
        <w:rPr>
          <w:szCs w:val="28"/>
        </w:rPr>
      </w:pPr>
    </w:p>
    <w:p w14:paraId="079637E2" w14:textId="77777777" w:rsidR="0092354B" w:rsidRDefault="0092354B" w:rsidP="00D662BF">
      <w:pPr>
        <w:spacing w:line="360" w:lineRule="exact"/>
        <w:jc w:val="both"/>
        <w:rPr>
          <w:szCs w:val="28"/>
        </w:rPr>
      </w:pPr>
    </w:p>
    <w:p w14:paraId="28EA7AF9" w14:textId="77777777" w:rsidR="00D662BF" w:rsidRDefault="00D662BF" w:rsidP="0092354B">
      <w:pPr>
        <w:jc w:val="both"/>
        <w:rPr>
          <w:szCs w:val="28"/>
        </w:rPr>
      </w:pPr>
      <w:r>
        <w:rPr>
          <w:szCs w:val="28"/>
        </w:rPr>
        <w:t>Заведующий                                                                                      В.Н. Пономарева</w:t>
      </w:r>
    </w:p>
    <w:p w14:paraId="467C59D4" w14:textId="77777777" w:rsidR="00EE5821" w:rsidRDefault="00EE5821" w:rsidP="00D662BF">
      <w:pPr>
        <w:tabs>
          <w:tab w:val="left" w:pos="5245"/>
          <w:tab w:val="left" w:pos="6379"/>
        </w:tabs>
        <w:spacing w:line="240" w:lineRule="exact"/>
        <w:ind w:firstLine="6237"/>
        <w:jc w:val="both"/>
        <w:rPr>
          <w:szCs w:val="28"/>
        </w:rPr>
      </w:pPr>
    </w:p>
    <w:p w14:paraId="2B8EFCC6" w14:textId="77777777" w:rsidR="00D662BF" w:rsidRPr="006468DF" w:rsidRDefault="00D662BF" w:rsidP="00D662BF">
      <w:pPr>
        <w:tabs>
          <w:tab w:val="left" w:pos="5245"/>
          <w:tab w:val="left" w:pos="6379"/>
        </w:tabs>
        <w:spacing w:line="240" w:lineRule="exact"/>
        <w:ind w:firstLine="6237"/>
        <w:jc w:val="both"/>
        <w:rPr>
          <w:szCs w:val="28"/>
        </w:rPr>
      </w:pPr>
      <w:r w:rsidRPr="006468DF">
        <w:rPr>
          <w:szCs w:val="28"/>
        </w:rPr>
        <w:t>УТВЕРЖДЕНЫ</w:t>
      </w:r>
    </w:p>
    <w:p w14:paraId="2783FAD8" w14:textId="77777777" w:rsidR="00D662BF" w:rsidRPr="006468DF" w:rsidRDefault="00D662BF" w:rsidP="00D662BF">
      <w:pPr>
        <w:spacing w:line="240" w:lineRule="exact"/>
        <w:ind w:firstLine="6237"/>
        <w:rPr>
          <w:szCs w:val="28"/>
        </w:rPr>
      </w:pPr>
      <w:r w:rsidRPr="006468DF">
        <w:rPr>
          <w:szCs w:val="28"/>
        </w:rPr>
        <w:t xml:space="preserve">приказом </w:t>
      </w:r>
    </w:p>
    <w:p w14:paraId="0D3AEBD1" w14:textId="77777777" w:rsidR="00D662BF" w:rsidRPr="006468DF" w:rsidRDefault="0092354B" w:rsidP="00D662BF">
      <w:pPr>
        <w:spacing w:line="240" w:lineRule="exact"/>
        <w:ind w:firstLine="6237"/>
        <w:rPr>
          <w:szCs w:val="28"/>
        </w:rPr>
      </w:pPr>
      <w:r>
        <w:rPr>
          <w:szCs w:val="28"/>
        </w:rPr>
        <w:t>О</w:t>
      </w:r>
      <w:r w:rsidR="00D662BF" w:rsidRPr="006468DF">
        <w:rPr>
          <w:szCs w:val="28"/>
        </w:rPr>
        <w:t xml:space="preserve">тдела образования </w:t>
      </w:r>
    </w:p>
    <w:p w14:paraId="28755F02" w14:textId="77777777" w:rsidR="00D662BF" w:rsidRPr="006468DF" w:rsidRDefault="00D662BF" w:rsidP="00D662BF">
      <w:pPr>
        <w:spacing w:line="240" w:lineRule="exact"/>
        <w:ind w:firstLine="6237"/>
        <w:rPr>
          <w:szCs w:val="28"/>
        </w:rPr>
      </w:pPr>
      <w:r w:rsidRPr="006468DF">
        <w:rPr>
          <w:szCs w:val="28"/>
        </w:rPr>
        <w:t>администрации Еловского</w:t>
      </w:r>
    </w:p>
    <w:p w14:paraId="39CA9E67" w14:textId="77777777" w:rsidR="00D662BF" w:rsidRPr="006468DF" w:rsidRDefault="00D662BF" w:rsidP="00D662BF">
      <w:pPr>
        <w:spacing w:line="240" w:lineRule="exact"/>
        <w:ind w:firstLine="6237"/>
        <w:rPr>
          <w:szCs w:val="28"/>
        </w:rPr>
      </w:pPr>
      <w:r w:rsidRPr="006468DF">
        <w:rPr>
          <w:szCs w:val="28"/>
        </w:rPr>
        <w:t>муниципального округа</w:t>
      </w:r>
    </w:p>
    <w:p w14:paraId="2D2BA49E" w14:textId="77777777" w:rsidR="00D662BF" w:rsidRPr="006468DF" w:rsidRDefault="00D662BF" w:rsidP="00D662BF">
      <w:pPr>
        <w:spacing w:line="240" w:lineRule="exact"/>
        <w:ind w:firstLine="6237"/>
        <w:rPr>
          <w:szCs w:val="28"/>
        </w:rPr>
      </w:pPr>
      <w:r w:rsidRPr="006468DF">
        <w:rPr>
          <w:szCs w:val="28"/>
        </w:rPr>
        <w:t>Пермского края</w:t>
      </w:r>
    </w:p>
    <w:p w14:paraId="7E571B02" w14:textId="4163F402" w:rsidR="00D662BF" w:rsidRPr="006468DF" w:rsidRDefault="00D662BF" w:rsidP="00D662BF">
      <w:pPr>
        <w:spacing w:line="240" w:lineRule="exact"/>
        <w:ind w:firstLine="6237"/>
        <w:rPr>
          <w:szCs w:val="28"/>
        </w:rPr>
      </w:pPr>
      <w:r w:rsidRPr="006468DF">
        <w:rPr>
          <w:szCs w:val="28"/>
        </w:rPr>
        <w:t>от</w:t>
      </w:r>
      <w:r>
        <w:rPr>
          <w:szCs w:val="28"/>
        </w:rPr>
        <w:t xml:space="preserve"> </w:t>
      </w:r>
      <w:r w:rsidR="000C06C1">
        <w:rPr>
          <w:szCs w:val="28"/>
        </w:rPr>
        <w:t>26</w:t>
      </w:r>
      <w:r w:rsidR="00822F68">
        <w:rPr>
          <w:szCs w:val="28"/>
        </w:rPr>
        <w:t>.03.2025</w:t>
      </w:r>
      <w:r w:rsidRPr="006468DF">
        <w:rPr>
          <w:szCs w:val="28"/>
        </w:rPr>
        <w:t xml:space="preserve"> № </w:t>
      </w:r>
      <w:r w:rsidR="000C06C1">
        <w:rPr>
          <w:szCs w:val="28"/>
        </w:rPr>
        <w:t>73</w:t>
      </w:r>
    </w:p>
    <w:p w14:paraId="6EB42538" w14:textId="77777777" w:rsidR="00D662BF" w:rsidRDefault="00D662BF" w:rsidP="00D662BF">
      <w:pPr>
        <w:ind w:firstLine="6804"/>
        <w:rPr>
          <w:sz w:val="24"/>
          <w:szCs w:val="24"/>
        </w:rPr>
      </w:pPr>
    </w:p>
    <w:p w14:paraId="1004BB2D" w14:textId="77777777" w:rsidR="00D662BF" w:rsidRDefault="00D662BF" w:rsidP="00D662BF">
      <w:pPr>
        <w:spacing w:line="240" w:lineRule="exact"/>
        <w:jc w:val="center"/>
        <w:rPr>
          <w:b/>
        </w:rPr>
      </w:pPr>
      <w:r w:rsidRPr="00DA1C91">
        <w:rPr>
          <w:b/>
        </w:rPr>
        <w:t>Итоги проведения муниципального</w:t>
      </w:r>
      <w:r>
        <w:rPr>
          <w:b/>
        </w:rPr>
        <w:t xml:space="preserve"> интеллектуального турнира</w:t>
      </w:r>
    </w:p>
    <w:p w14:paraId="208D5B22" w14:textId="77777777" w:rsidR="00D662BF" w:rsidRPr="00403732" w:rsidRDefault="00D662BF" w:rsidP="00D662BF">
      <w:pPr>
        <w:spacing w:line="240" w:lineRule="exact"/>
        <w:jc w:val="center"/>
        <w:rPr>
          <w:b/>
        </w:rPr>
      </w:pPr>
      <w:r w:rsidRPr="00DA1C91">
        <w:rPr>
          <w:b/>
        </w:rPr>
        <w:t>«</w:t>
      </w:r>
      <w:r>
        <w:rPr>
          <w:b/>
        </w:rPr>
        <w:t>Марафон знаний</w:t>
      </w:r>
      <w:r w:rsidRPr="00DA1C91">
        <w:rPr>
          <w:b/>
        </w:rPr>
        <w:t>»</w:t>
      </w:r>
      <w:r>
        <w:rPr>
          <w:b/>
        </w:rPr>
        <w:t xml:space="preserve"> среди обучающихся 1-4 классов</w:t>
      </w:r>
    </w:p>
    <w:p w14:paraId="69EDDA27" w14:textId="77777777" w:rsidR="00D662BF" w:rsidRDefault="00D662BF" w:rsidP="00D662BF">
      <w:pPr>
        <w:jc w:val="both"/>
        <w:rPr>
          <w:szCs w:val="28"/>
        </w:rPr>
      </w:pPr>
      <w:r>
        <w:rPr>
          <w:szCs w:val="28"/>
        </w:rPr>
        <w:tab/>
      </w:r>
    </w:p>
    <w:p w14:paraId="64D6E9D9" w14:textId="77777777" w:rsidR="00D662BF" w:rsidRDefault="00D662BF" w:rsidP="00D662BF">
      <w:pPr>
        <w:spacing w:line="320" w:lineRule="exact"/>
        <w:ind w:firstLine="708"/>
        <w:jc w:val="both"/>
      </w:pPr>
      <w:r>
        <w:t>В муниципальном интеллекту</w:t>
      </w:r>
      <w:r w:rsidR="00822F68">
        <w:t>альном турнире приняли участие 4</w:t>
      </w:r>
      <w:r>
        <w:t>6</w:t>
      </w:r>
      <w:r w:rsidRPr="00E27CD1">
        <w:t xml:space="preserve"> </w:t>
      </w:r>
      <w:r>
        <w:t xml:space="preserve">обучающихся из 5-ти муниципальных общеобразовательных учреждений Еловского муниципального округа Пермского края – Еловской СОШ, </w:t>
      </w:r>
      <w:r w:rsidR="00822F68">
        <w:t>Крюковской</w:t>
      </w:r>
      <w:r>
        <w:t xml:space="preserve"> ООШ, Дубровской СОШ,</w:t>
      </w:r>
      <w:r w:rsidR="00822F68">
        <w:t xml:space="preserve"> Сугановской СОШ,</w:t>
      </w:r>
      <w:r>
        <w:t xml:space="preserve"> Школы - сад № 3 с. Елово.</w:t>
      </w:r>
    </w:p>
    <w:p w14:paraId="23D62850" w14:textId="77777777" w:rsidR="00D662BF" w:rsidRDefault="00D662BF" w:rsidP="00D662BF">
      <w:pPr>
        <w:spacing w:line="320" w:lineRule="exact"/>
        <w:ind w:firstLine="708"/>
        <w:jc w:val="both"/>
        <w:rPr>
          <w:szCs w:val="28"/>
        </w:rPr>
      </w:pPr>
      <w:r>
        <w:t xml:space="preserve">Согласно Положению о проведении турнира </w:t>
      </w:r>
      <w:r>
        <w:rPr>
          <w:szCs w:val="28"/>
        </w:rPr>
        <w:t xml:space="preserve">оргкомитетом </w:t>
      </w:r>
      <w:r w:rsidRPr="003D2C33">
        <w:rPr>
          <w:szCs w:val="28"/>
        </w:rPr>
        <w:t>были разработа</w:t>
      </w:r>
      <w:r>
        <w:rPr>
          <w:szCs w:val="28"/>
        </w:rPr>
        <w:t>ны 4 блока заданий</w:t>
      </w:r>
      <w:r>
        <w:t xml:space="preserve">, </w:t>
      </w:r>
      <w:r w:rsidRPr="003D2C33">
        <w:t>объединен</w:t>
      </w:r>
      <w:r>
        <w:t xml:space="preserve">ных </w:t>
      </w:r>
      <w:r w:rsidRPr="003D2C33">
        <w:t>одной общей темой «</w:t>
      </w:r>
      <w:r>
        <w:t xml:space="preserve">Люби и знай свой Пермский край»: </w:t>
      </w:r>
      <w:r>
        <w:rPr>
          <w:szCs w:val="28"/>
        </w:rPr>
        <w:t>по математике, русскому</w:t>
      </w:r>
      <w:r w:rsidRPr="00896973">
        <w:rPr>
          <w:szCs w:val="28"/>
        </w:rPr>
        <w:t xml:space="preserve"> язык</w:t>
      </w:r>
      <w:r>
        <w:rPr>
          <w:szCs w:val="28"/>
        </w:rPr>
        <w:t>у и литературе</w:t>
      </w:r>
      <w:r w:rsidRPr="00896973">
        <w:rPr>
          <w:szCs w:val="28"/>
        </w:rPr>
        <w:t>,</w:t>
      </w:r>
      <w:r>
        <w:rPr>
          <w:szCs w:val="28"/>
        </w:rPr>
        <w:t xml:space="preserve"> окружающему</w:t>
      </w:r>
      <w:r w:rsidRPr="00896973">
        <w:rPr>
          <w:szCs w:val="28"/>
        </w:rPr>
        <w:t xml:space="preserve"> мир</w:t>
      </w:r>
      <w:r>
        <w:rPr>
          <w:szCs w:val="28"/>
        </w:rPr>
        <w:t>у</w:t>
      </w:r>
      <w:r w:rsidRPr="00896973">
        <w:rPr>
          <w:szCs w:val="28"/>
        </w:rPr>
        <w:t>, технологии (ТРИЗ)</w:t>
      </w:r>
      <w:r>
        <w:rPr>
          <w:szCs w:val="28"/>
        </w:rPr>
        <w:t xml:space="preserve">. </w:t>
      </w:r>
      <w:r w:rsidRPr="003D2C33">
        <w:rPr>
          <w:szCs w:val="28"/>
        </w:rPr>
        <w:t>На реш</w:t>
      </w:r>
      <w:r>
        <w:rPr>
          <w:szCs w:val="28"/>
        </w:rPr>
        <w:t>ение каждого блока отводилось 25</w:t>
      </w:r>
      <w:r w:rsidRPr="003D2C33">
        <w:rPr>
          <w:szCs w:val="28"/>
        </w:rPr>
        <w:t xml:space="preserve"> минут.</w:t>
      </w:r>
    </w:p>
    <w:p w14:paraId="69D54FEA" w14:textId="77777777" w:rsidR="00D662BF" w:rsidRDefault="00D662BF" w:rsidP="00D662BF">
      <w:pPr>
        <w:pStyle w:val="ad"/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Pr="003D2C33">
        <w:rPr>
          <w:szCs w:val="28"/>
        </w:rPr>
        <w:t>Итоги</w:t>
      </w:r>
      <w:r>
        <w:rPr>
          <w:szCs w:val="28"/>
        </w:rPr>
        <w:t xml:space="preserve"> подводились согласно условиям П</w:t>
      </w:r>
      <w:r w:rsidRPr="003D2C33">
        <w:rPr>
          <w:szCs w:val="28"/>
        </w:rPr>
        <w:t>оложения о</w:t>
      </w:r>
      <w:r>
        <w:rPr>
          <w:szCs w:val="28"/>
        </w:rPr>
        <w:t xml:space="preserve"> проведении турнира</w:t>
      </w:r>
      <w:r w:rsidRPr="003D2C33">
        <w:rPr>
          <w:szCs w:val="28"/>
        </w:rPr>
        <w:t xml:space="preserve">. </w:t>
      </w:r>
    </w:p>
    <w:p w14:paraId="3767AF75" w14:textId="77777777" w:rsidR="00D662BF" w:rsidRDefault="00D662BF" w:rsidP="00D662BF">
      <w:pPr>
        <w:pStyle w:val="ad"/>
        <w:spacing w:line="320" w:lineRule="exact"/>
        <w:ind w:firstLine="708"/>
        <w:jc w:val="both"/>
        <w:rPr>
          <w:szCs w:val="28"/>
        </w:rPr>
      </w:pPr>
      <w:r w:rsidRPr="003D2C33">
        <w:rPr>
          <w:szCs w:val="28"/>
        </w:rPr>
        <w:t>Жюри турнира отмечает,</w:t>
      </w:r>
      <w:r>
        <w:rPr>
          <w:szCs w:val="28"/>
        </w:rPr>
        <w:t xml:space="preserve"> что</w:t>
      </w:r>
      <w:r w:rsidRPr="003D2C33">
        <w:rPr>
          <w:szCs w:val="28"/>
        </w:rPr>
        <w:t xml:space="preserve"> все</w:t>
      </w:r>
      <w:r>
        <w:rPr>
          <w:szCs w:val="28"/>
        </w:rPr>
        <w:t xml:space="preserve"> </w:t>
      </w:r>
      <w:r w:rsidR="009D4D57">
        <w:rPr>
          <w:szCs w:val="28"/>
        </w:rPr>
        <w:t xml:space="preserve">задания были решаемы, требовали </w:t>
      </w:r>
      <w:r w:rsidRPr="003D2C33">
        <w:rPr>
          <w:szCs w:val="28"/>
        </w:rPr>
        <w:t>определённых знаний, проявления логики, смекалки, широты кругозора.</w:t>
      </w:r>
    </w:p>
    <w:p w14:paraId="1FC2E11D" w14:textId="77777777" w:rsidR="00D662BF" w:rsidRDefault="00D662BF" w:rsidP="00D662BF">
      <w:pPr>
        <w:spacing w:line="320" w:lineRule="exact"/>
        <w:ind w:firstLine="708"/>
        <w:jc w:val="both"/>
      </w:pPr>
      <w:r>
        <w:t xml:space="preserve">Победителей среди 1-х классов нет. </w:t>
      </w:r>
    </w:p>
    <w:p w14:paraId="1242E590" w14:textId="77777777" w:rsidR="000B408B" w:rsidRDefault="000B408B" w:rsidP="00D662BF">
      <w:pPr>
        <w:spacing w:line="320" w:lineRule="exact"/>
        <w:ind w:firstLine="708"/>
        <w:jc w:val="both"/>
      </w:pPr>
      <w:r>
        <w:t>Призерами признаны:</w:t>
      </w:r>
    </w:p>
    <w:p w14:paraId="2B6D787D" w14:textId="77777777" w:rsidR="000B408B" w:rsidRDefault="000B408B" w:rsidP="000B408B">
      <w:pPr>
        <w:spacing w:line="320" w:lineRule="exact"/>
        <w:ind w:firstLine="708"/>
        <w:jc w:val="both"/>
      </w:pPr>
      <w:r>
        <w:rPr>
          <w:szCs w:val="28"/>
        </w:rPr>
        <w:t xml:space="preserve">2 место – Брюхов Мирон </w:t>
      </w:r>
      <w:r>
        <w:t>(1б класс,</w:t>
      </w:r>
      <w:r w:rsidRPr="000B408B">
        <w:t xml:space="preserve"> </w:t>
      </w:r>
      <w:r>
        <w:t>Еловская СОШ, учитель Тарутина Е.В.),</w:t>
      </w:r>
    </w:p>
    <w:p w14:paraId="21B42F93" w14:textId="3294BA15" w:rsidR="000B408B" w:rsidRPr="006468DF" w:rsidRDefault="000B408B" w:rsidP="000B408B">
      <w:pPr>
        <w:spacing w:line="320" w:lineRule="exact"/>
        <w:ind w:firstLine="708"/>
        <w:jc w:val="both"/>
      </w:pPr>
      <w:r>
        <w:t xml:space="preserve">3 место – </w:t>
      </w:r>
      <w:r>
        <w:rPr>
          <w:szCs w:val="28"/>
        </w:rPr>
        <w:t xml:space="preserve">Завьялова Наталья </w:t>
      </w:r>
      <w:r>
        <w:t>(1 класс,</w:t>
      </w:r>
      <w:r w:rsidRPr="000B7374">
        <w:t xml:space="preserve"> </w:t>
      </w:r>
      <w:r>
        <w:t>Крюковская ООШ, учитель Козлова С.А.).</w:t>
      </w:r>
    </w:p>
    <w:p w14:paraId="1891DDEA" w14:textId="77777777" w:rsidR="00D662BF" w:rsidRDefault="00D662BF" w:rsidP="00713AF3">
      <w:pPr>
        <w:spacing w:line="320" w:lineRule="exact"/>
        <w:ind w:firstLine="708"/>
        <w:jc w:val="both"/>
      </w:pPr>
      <w:r>
        <w:t>Победителем среди 2-х классов признан</w:t>
      </w:r>
      <w:r w:rsidR="00713AF3">
        <w:t>а</w:t>
      </w:r>
      <w:r>
        <w:t xml:space="preserve"> </w:t>
      </w:r>
      <w:r w:rsidR="00713AF3">
        <w:t>Пешина Алёна</w:t>
      </w:r>
      <w:r>
        <w:t xml:space="preserve"> (2</w:t>
      </w:r>
      <w:r w:rsidR="00713AF3">
        <w:t>а</w:t>
      </w:r>
      <w:r>
        <w:t xml:space="preserve"> класс,</w:t>
      </w:r>
      <w:r w:rsidRPr="008747B9">
        <w:t xml:space="preserve"> </w:t>
      </w:r>
      <w:r w:rsidR="00713AF3">
        <w:t>Еловская СОШ, учитель Денисова В.В.).</w:t>
      </w:r>
    </w:p>
    <w:p w14:paraId="2EFB26BC" w14:textId="77777777" w:rsidR="00D662BF" w:rsidRDefault="00D662BF" w:rsidP="00D662BF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П</w:t>
      </w:r>
      <w:r w:rsidRPr="00C03EE2">
        <w:rPr>
          <w:szCs w:val="28"/>
        </w:rPr>
        <w:t>ризерами</w:t>
      </w:r>
      <w:r>
        <w:rPr>
          <w:szCs w:val="28"/>
        </w:rPr>
        <w:t xml:space="preserve"> признаны</w:t>
      </w:r>
      <w:r w:rsidRPr="00C03EE2">
        <w:rPr>
          <w:szCs w:val="28"/>
        </w:rPr>
        <w:t>:</w:t>
      </w:r>
    </w:p>
    <w:p w14:paraId="7409D422" w14:textId="77777777" w:rsidR="00D662BF" w:rsidRDefault="00D662BF" w:rsidP="00713AF3">
      <w:pPr>
        <w:spacing w:line="320" w:lineRule="exact"/>
        <w:ind w:firstLine="708"/>
        <w:jc w:val="both"/>
      </w:pPr>
      <w:r>
        <w:rPr>
          <w:szCs w:val="28"/>
        </w:rPr>
        <w:t xml:space="preserve">2 место – </w:t>
      </w:r>
      <w:r w:rsidR="00713AF3">
        <w:rPr>
          <w:szCs w:val="28"/>
        </w:rPr>
        <w:t xml:space="preserve">Сальникова Софья </w:t>
      </w:r>
      <w:r w:rsidR="00713AF3">
        <w:t>(2</w:t>
      </w:r>
      <w:r w:rsidR="00C22699">
        <w:t>б</w:t>
      </w:r>
      <w:r w:rsidR="00713AF3">
        <w:t xml:space="preserve"> класс,</w:t>
      </w:r>
      <w:r w:rsidR="00713AF3" w:rsidRPr="008747B9">
        <w:t xml:space="preserve"> </w:t>
      </w:r>
      <w:r w:rsidR="00713AF3">
        <w:t xml:space="preserve">Еловская СОШ, учитель </w:t>
      </w:r>
      <w:r w:rsidR="007C37D3">
        <w:t>Батуева Н.И</w:t>
      </w:r>
      <w:r w:rsidR="00713AF3">
        <w:t>.)</w:t>
      </w:r>
      <w:r>
        <w:t>,</w:t>
      </w:r>
    </w:p>
    <w:p w14:paraId="381C1463" w14:textId="77777777" w:rsidR="00D662BF" w:rsidRDefault="00D662BF" w:rsidP="00713AF3">
      <w:pPr>
        <w:spacing w:line="320" w:lineRule="exact"/>
        <w:ind w:firstLine="708"/>
        <w:jc w:val="both"/>
      </w:pPr>
      <w:r>
        <w:t xml:space="preserve">3 место – </w:t>
      </w:r>
      <w:r w:rsidR="00713AF3">
        <w:t>Чечкина Анастасия (2а класс,</w:t>
      </w:r>
      <w:r w:rsidR="00713AF3" w:rsidRPr="008747B9">
        <w:t xml:space="preserve"> </w:t>
      </w:r>
      <w:r w:rsidR="00713AF3">
        <w:t>Еловская СОШ, учитель Денисова В.В.).</w:t>
      </w:r>
    </w:p>
    <w:p w14:paraId="2846F382" w14:textId="77777777" w:rsidR="00D662BF" w:rsidRDefault="00D662BF" w:rsidP="00D662BF">
      <w:pPr>
        <w:pStyle w:val="NoSpacing1"/>
        <w:spacing w:line="320" w:lineRule="exact"/>
        <w:ind w:firstLine="708"/>
        <w:jc w:val="both"/>
      </w:pPr>
      <w:r>
        <w:t>Победителем среди 3-х классов признан</w:t>
      </w:r>
      <w:r w:rsidR="00713AF3">
        <w:t>а</w:t>
      </w:r>
      <w:r>
        <w:t xml:space="preserve"> </w:t>
      </w:r>
      <w:r w:rsidR="00713AF3">
        <w:t>Лебедева Арина</w:t>
      </w:r>
      <w:r>
        <w:t xml:space="preserve"> (3 класс,</w:t>
      </w:r>
      <w:r w:rsidRPr="00DD5C4B">
        <w:t xml:space="preserve"> </w:t>
      </w:r>
      <w:r>
        <w:t>Школа - сад № 3 с. Ело</w:t>
      </w:r>
      <w:r w:rsidR="0092354B">
        <w:t xml:space="preserve">во, учитель </w:t>
      </w:r>
      <w:r w:rsidR="00713AF3">
        <w:t>Орлова С.В</w:t>
      </w:r>
      <w:r>
        <w:t xml:space="preserve">.). </w:t>
      </w:r>
    </w:p>
    <w:p w14:paraId="44F87806" w14:textId="77777777" w:rsidR="00D662BF" w:rsidRDefault="00D662BF" w:rsidP="00D662BF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П</w:t>
      </w:r>
      <w:r w:rsidRPr="00C03EE2">
        <w:rPr>
          <w:szCs w:val="28"/>
        </w:rPr>
        <w:t>ризерами</w:t>
      </w:r>
      <w:r>
        <w:rPr>
          <w:szCs w:val="28"/>
        </w:rPr>
        <w:t xml:space="preserve"> признаны</w:t>
      </w:r>
      <w:r w:rsidRPr="00C03EE2">
        <w:rPr>
          <w:szCs w:val="28"/>
        </w:rPr>
        <w:t>:</w:t>
      </w:r>
    </w:p>
    <w:p w14:paraId="0B21680F" w14:textId="77777777" w:rsidR="00D662BF" w:rsidRDefault="00D662BF" w:rsidP="00713AF3">
      <w:pPr>
        <w:pStyle w:val="NoSpacing1"/>
        <w:spacing w:line="320" w:lineRule="exact"/>
        <w:ind w:firstLine="708"/>
        <w:jc w:val="both"/>
      </w:pPr>
      <w:r>
        <w:rPr>
          <w:szCs w:val="28"/>
        </w:rPr>
        <w:t>2 место –</w:t>
      </w:r>
      <w:r w:rsidR="00713AF3" w:rsidRPr="00713AF3">
        <w:t xml:space="preserve"> </w:t>
      </w:r>
      <w:r w:rsidR="00713AF3">
        <w:t>Марков Ермак (3 класс,</w:t>
      </w:r>
      <w:r w:rsidR="00713AF3" w:rsidRPr="00DD5C4B">
        <w:t xml:space="preserve"> </w:t>
      </w:r>
      <w:r w:rsidR="00713AF3">
        <w:t>Школа - сад № 3 с. Елово, учитель Орлова С.В.)</w:t>
      </w:r>
      <w:r>
        <w:t>,</w:t>
      </w:r>
    </w:p>
    <w:p w14:paraId="1BA1ADD1" w14:textId="77777777" w:rsidR="00D662BF" w:rsidRPr="00B07DCF" w:rsidRDefault="00D662BF" w:rsidP="00713AF3">
      <w:pPr>
        <w:spacing w:line="320" w:lineRule="exact"/>
        <w:ind w:firstLine="708"/>
        <w:jc w:val="both"/>
      </w:pPr>
      <w:r>
        <w:t xml:space="preserve">3 место – </w:t>
      </w:r>
      <w:r w:rsidR="00713AF3">
        <w:t>Немкова Есения (3б класс,</w:t>
      </w:r>
      <w:r w:rsidR="00713AF3" w:rsidRPr="008747B9">
        <w:t xml:space="preserve"> </w:t>
      </w:r>
      <w:r w:rsidR="00713AF3">
        <w:t>Еловская СОШ, учитель Кустова Н.Н.).</w:t>
      </w:r>
    </w:p>
    <w:p w14:paraId="2495DE67" w14:textId="77777777" w:rsidR="00713AF3" w:rsidRDefault="00D662BF" w:rsidP="00713AF3">
      <w:pPr>
        <w:pStyle w:val="NoSpacing1"/>
        <w:spacing w:line="320" w:lineRule="exact"/>
        <w:ind w:firstLine="708"/>
        <w:jc w:val="both"/>
      </w:pPr>
      <w:r w:rsidRPr="008A7A20">
        <w:t>Победит</w:t>
      </w:r>
      <w:r>
        <w:t>елем среди 4-х классов признан</w:t>
      </w:r>
      <w:r w:rsidR="00713AF3">
        <w:t>а</w:t>
      </w:r>
      <w:r>
        <w:t xml:space="preserve"> </w:t>
      </w:r>
      <w:r w:rsidR="00713AF3">
        <w:t>Аганина Софья (4 класс,</w:t>
      </w:r>
      <w:r w:rsidR="00713AF3" w:rsidRPr="00DD5C4B">
        <w:t xml:space="preserve"> </w:t>
      </w:r>
      <w:r w:rsidR="00713AF3">
        <w:t>Школа - сад № 3 с. Елово, учитель Лиховских С.Г.).</w:t>
      </w:r>
    </w:p>
    <w:p w14:paraId="2481E718" w14:textId="77777777" w:rsidR="00D662BF" w:rsidRPr="008A7A20" w:rsidRDefault="00D662BF" w:rsidP="00D662BF">
      <w:pPr>
        <w:pStyle w:val="NoSpacing1"/>
        <w:spacing w:line="320" w:lineRule="exact"/>
        <w:ind w:firstLine="708"/>
        <w:jc w:val="both"/>
      </w:pPr>
    </w:p>
    <w:p w14:paraId="268B36BF" w14:textId="77777777" w:rsidR="00D662BF" w:rsidRPr="008A7A20" w:rsidRDefault="00D662BF" w:rsidP="00D662BF">
      <w:pPr>
        <w:spacing w:line="320" w:lineRule="exact"/>
        <w:ind w:firstLine="708"/>
        <w:jc w:val="both"/>
        <w:rPr>
          <w:szCs w:val="28"/>
        </w:rPr>
      </w:pPr>
      <w:r w:rsidRPr="008A7A20">
        <w:rPr>
          <w:szCs w:val="28"/>
        </w:rPr>
        <w:lastRenderedPageBreak/>
        <w:t>Призерами признаны:</w:t>
      </w:r>
    </w:p>
    <w:p w14:paraId="45C00B9D" w14:textId="77777777" w:rsidR="00D662BF" w:rsidRPr="008A7A20" w:rsidRDefault="00D662BF" w:rsidP="00713AF3">
      <w:pPr>
        <w:pStyle w:val="NoSpacing1"/>
        <w:spacing w:line="320" w:lineRule="exact"/>
        <w:ind w:firstLine="708"/>
        <w:jc w:val="both"/>
      </w:pPr>
      <w:r w:rsidRPr="008A7A20">
        <w:rPr>
          <w:szCs w:val="28"/>
        </w:rPr>
        <w:t>2 место –</w:t>
      </w:r>
      <w:r w:rsidR="00713AF3" w:rsidRPr="00713AF3">
        <w:t xml:space="preserve"> </w:t>
      </w:r>
      <w:r w:rsidR="00713AF3">
        <w:t>Некрасов Захар (4 класс,</w:t>
      </w:r>
      <w:r w:rsidR="00713AF3" w:rsidRPr="00DD5C4B">
        <w:t xml:space="preserve"> </w:t>
      </w:r>
      <w:r w:rsidR="00713AF3">
        <w:t>Школа - сад № 3 с. Елово, учитель Лиховских С.Г.)</w:t>
      </w:r>
      <w:r w:rsidRPr="008A7A20">
        <w:t>,</w:t>
      </w:r>
    </w:p>
    <w:p w14:paraId="738A51C9" w14:textId="77777777" w:rsidR="00D662BF" w:rsidRPr="008A7A20" w:rsidRDefault="00D662BF" w:rsidP="00713AF3">
      <w:pPr>
        <w:pStyle w:val="NoSpacing1"/>
        <w:spacing w:line="320" w:lineRule="exact"/>
        <w:ind w:firstLine="708"/>
        <w:jc w:val="both"/>
      </w:pPr>
      <w:r w:rsidRPr="008A7A20">
        <w:t>3 место –</w:t>
      </w:r>
      <w:r w:rsidR="00713AF3" w:rsidRPr="00713AF3">
        <w:t xml:space="preserve"> </w:t>
      </w:r>
      <w:r w:rsidR="00713AF3">
        <w:t>Коротаев Егор (4 класс,</w:t>
      </w:r>
      <w:r w:rsidR="00713AF3" w:rsidRPr="00DD5C4B">
        <w:t xml:space="preserve"> </w:t>
      </w:r>
      <w:r w:rsidR="00713AF3">
        <w:t>Школа - сад № 3 с. Елово, учитель Лиховских С.Г.)</w:t>
      </w:r>
      <w:r w:rsidRPr="008A7A20">
        <w:t>.</w:t>
      </w:r>
    </w:p>
    <w:p w14:paraId="1C707E5D" w14:textId="77777777" w:rsidR="00657ADE" w:rsidRDefault="00657ADE" w:rsidP="00713AF3">
      <w:pPr>
        <w:rPr>
          <w:b/>
          <w:szCs w:val="28"/>
        </w:rPr>
      </w:pPr>
    </w:p>
    <w:p w14:paraId="22AC7075" w14:textId="77777777" w:rsidR="00D662BF" w:rsidRPr="00450486" w:rsidRDefault="00D662BF" w:rsidP="00657ADE">
      <w:pPr>
        <w:spacing w:line="240" w:lineRule="exact"/>
        <w:jc w:val="center"/>
        <w:rPr>
          <w:b/>
          <w:szCs w:val="28"/>
        </w:rPr>
      </w:pPr>
      <w:r w:rsidRPr="00450486">
        <w:rPr>
          <w:b/>
          <w:szCs w:val="28"/>
        </w:rPr>
        <w:t>ПРОТОКОЛ</w:t>
      </w:r>
      <w:r>
        <w:rPr>
          <w:b/>
          <w:szCs w:val="28"/>
        </w:rPr>
        <w:t xml:space="preserve"> «МАРАФОН ЗНАНИЙ» 1 класс, 2024</w:t>
      </w:r>
      <w:r w:rsidRPr="00450486">
        <w:rPr>
          <w:b/>
          <w:szCs w:val="28"/>
        </w:rPr>
        <w:t xml:space="preserve"> год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552"/>
        <w:gridCol w:w="2126"/>
        <w:gridCol w:w="992"/>
        <w:gridCol w:w="1276"/>
      </w:tblGrid>
      <w:tr w:rsidR="00D662BF" w:rsidRPr="006468DF" w14:paraId="0D6AAC28" w14:textId="77777777" w:rsidTr="00310B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F499" w14:textId="77777777" w:rsidR="00D662BF" w:rsidRPr="006468D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6468D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5EFD" w14:textId="77777777" w:rsidR="00D662BF" w:rsidRPr="006468D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6468DF">
              <w:rPr>
                <w:b/>
                <w:sz w:val="24"/>
                <w:szCs w:val="24"/>
              </w:rPr>
              <w:t>Фамилия, имя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B560" w14:textId="77777777" w:rsidR="00D662BF" w:rsidRPr="006468D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</w:t>
            </w:r>
            <w:r w:rsidRPr="006468DF">
              <w:rPr>
                <w:b/>
                <w:sz w:val="24"/>
                <w:szCs w:val="24"/>
              </w:rPr>
              <w:t>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F6D2" w14:textId="77777777" w:rsidR="00D662BF" w:rsidRPr="006468D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6468DF"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B30D" w14:textId="77777777" w:rsidR="00D662BF" w:rsidRPr="006468D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6468DF">
              <w:rPr>
                <w:b/>
                <w:sz w:val="24"/>
                <w:szCs w:val="24"/>
              </w:rPr>
              <w:t>сумма</w:t>
            </w:r>
          </w:p>
          <w:p w14:paraId="5FC6CE9D" w14:textId="77777777" w:rsidR="00D662BF" w:rsidRPr="006468D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6468DF"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5585" w14:textId="77777777" w:rsidR="00D662BF" w:rsidRPr="006468D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6468DF">
              <w:rPr>
                <w:b/>
                <w:sz w:val="24"/>
                <w:szCs w:val="24"/>
              </w:rPr>
              <w:t>место</w:t>
            </w:r>
          </w:p>
        </w:tc>
      </w:tr>
      <w:tr w:rsidR="007F2771" w:rsidRPr="006468DF" w14:paraId="1456761E" w14:textId="77777777" w:rsidTr="00310B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3008" w14:textId="77777777" w:rsidR="007F2771" w:rsidRPr="00475B71" w:rsidRDefault="007F2771" w:rsidP="00657ADE">
            <w:pPr>
              <w:spacing w:line="240" w:lineRule="exact"/>
              <w:rPr>
                <w:sz w:val="22"/>
                <w:szCs w:val="22"/>
              </w:rPr>
            </w:pPr>
            <w:r w:rsidRPr="00475B71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70E8" w14:textId="77777777" w:rsidR="007F2771" w:rsidRPr="007F2771" w:rsidRDefault="007F2771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Гарифулин Никита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517E" w14:textId="77777777" w:rsidR="007F2771" w:rsidRPr="007F2771" w:rsidRDefault="007F2771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Дубровская СОШ, 1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271E" w14:textId="77777777" w:rsidR="007F2771" w:rsidRPr="007F2771" w:rsidRDefault="007F2771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Козгова М.Г.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634C" w14:textId="77777777" w:rsidR="007F2771" w:rsidRPr="008A655C" w:rsidRDefault="00154B58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1355" w14:textId="77777777" w:rsidR="007F2771" w:rsidRPr="00952827" w:rsidRDefault="00952827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952827" w:rsidRPr="006468DF" w14:paraId="72133428" w14:textId="77777777" w:rsidTr="00310B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0AA4" w14:textId="77777777" w:rsidR="00952827" w:rsidRPr="00475B71" w:rsidRDefault="00952827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1E70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Кичанова Кира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A392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Еловская СОШ, 1а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2607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Садыева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BC79" w14:textId="77777777" w:rsidR="00952827" w:rsidRPr="008A655C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574E" w14:textId="77777777" w:rsidR="00952827" w:rsidRDefault="00952827" w:rsidP="00952827">
            <w:pPr>
              <w:jc w:val="center"/>
            </w:pPr>
            <w:r w:rsidRPr="00416A39">
              <w:rPr>
                <w:sz w:val="22"/>
                <w:szCs w:val="22"/>
              </w:rPr>
              <w:t>участник</w:t>
            </w:r>
          </w:p>
        </w:tc>
      </w:tr>
      <w:tr w:rsidR="00952827" w:rsidRPr="006468DF" w14:paraId="1E86BB88" w14:textId="77777777" w:rsidTr="00310B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E727" w14:textId="77777777" w:rsidR="00952827" w:rsidRPr="00475B71" w:rsidRDefault="00952827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B07D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Кобелева Вероника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85C6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Еловская СОШ, 1а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D904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Садыева Е.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515C" w14:textId="77777777" w:rsidR="00952827" w:rsidRPr="008A655C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0745" w14:textId="77777777" w:rsidR="00952827" w:rsidRDefault="00952827" w:rsidP="00952827">
            <w:pPr>
              <w:jc w:val="center"/>
            </w:pPr>
            <w:r w:rsidRPr="00416A39">
              <w:rPr>
                <w:sz w:val="22"/>
                <w:szCs w:val="22"/>
              </w:rPr>
              <w:t>участник</w:t>
            </w:r>
          </w:p>
        </w:tc>
      </w:tr>
      <w:tr w:rsidR="00952827" w:rsidRPr="006468DF" w14:paraId="13ABCED3" w14:textId="77777777" w:rsidTr="00310B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259A" w14:textId="77777777" w:rsidR="00952827" w:rsidRPr="00475B71" w:rsidRDefault="00952827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4C93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Кустов Сергей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961E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Еловская СОШ, 1а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DA42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Садыева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FC41" w14:textId="77777777" w:rsidR="00952827" w:rsidRPr="008A655C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2121" w14:textId="77777777" w:rsidR="00952827" w:rsidRDefault="00952827" w:rsidP="00952827">
            <w:pPr>
              <w:jc w:val="center"/>
            </w:pPr>
            <w:r w:rsidRPr="00416A39">
              <w:rPr>
                <w:sz w:val="22"/>
                <w:szCs w:val="22"/>
              </w:rPr>
              <w:t>участник</w:t>
            </w:r>
          </w:p>
        </w:tc>
      </w:tr>
      <w:tr w:rsidR="007F2771" w:rsidRPr="006468DF" w14:paraId="3B2D8689" w14:textId="77777777" w:rsidTr="00310B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3457" w14:textId="77777777" w:rsidR="007F2771" w:rsidRPr="00475B71" w:rsidRDefault="007F2771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D695" w14:textId="77777777" w:rsidR="007F2771" w:rsidRPr="007F2771" w:rsidRDefault="007F2771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Брюхов Мирон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D7F6" w14:textId="77777777" w:rsidR="007F2771" w:rsidRPr="007F2771" w:rsidRDefault="007F2771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Еловская СОШ, 1Б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DD4C" w14:textId="77777777" w:rsidR="007F2771" w:rsidRPr="007F2771" w:rsidRDefault="007F2771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Тарутина Е.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79DD" w14:textId="77777777" w:rsidR="007F2771" w:rsidRPr="008A655C" w:rsidRDefault="00154B58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D12D" w14:textId="77777777" w:rsidR="007F2771" w:rsidRPr="00952827" w:rsidRDefault="00952827" w:rsidP="00657AD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52827">
              <w:rPr>
                <w:b/>
                <w:sz w:val="22"/>
                <w:szCs w:val="22"/>
              </w:rPr>
              <w:t>2</w:t>
            </w:r>
          </w:p>
        </w:tc>
      </w:tr>
      <w:tr w:rsidR="00952827" w:rsidRPr="006468DF" w14:paraId="567E731B" w14:textId="77777777" w:rsidTr="00310B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11C8" w14:textId="77777777" w:rsidR="00952827" w:rsidRPr="00475B71" w:rsidRDefault="00952827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0197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Рябчевских Арсений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F930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Еловская СОШ, 1Б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FAD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Тарутина Е.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67F" w14:textId="77777777" w:rsidR="00952827" w:rsidRPr="008A655C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0A4" w14:textId="77777777" w:rsidR="00952827" w:rsidRDefault="00952827" w:rsidP="00952827">
            <w:pPr>
              <w:jc w:val="center"/>
            </w:pPr>
            <w:r w:rsidRPr="00782F23">
              <w:rPr>
                <w:sz w:val="22"/>
                <w:szCs w:val="22"/>
              </w:rPr>
              <w:t>участник</w:t>
            </w:r>
          </w:p>
        </w:tc>
      </w:tr>
      <w:tr w:rsidR="00952827" w:rsidRPr="006468DF" w14:paraId="423ADC75" w14:textId="77777777" w:rsidTr="00310B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B27E" w14:textId="77777777" w:rsidR="00952827" w:rsidRPr="00475B71" w:rsidRDefault="00952827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63E5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Ширинкин Мирослав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ECB0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Еловская СОШ, 1Б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BAA8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Тарутина Е.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AB01" w14:textId="77777777" w:rsidR="00952827" w:rsidRPr="008A655C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2101" w14:textId="77777777" w:rsidR="00952827" w:rsidRDefault="00952827" w:rsidP="00952827">
            <w:pPr>
              <w:jc w:val="center"/>
            </w:pPr>
            <w:r w:rsidRPr="00782F23">
              <w:rPr>
                <w:sz w:val="22"/>
                <w:szCs w:val="22"/>
              </w:rPr>
              <w:t>участник</w:t>
            </w:r>
          </w:p>
        </w:tc>
      </w:tr>
      <w:tr w:rsidR="007F2771" w:rsidRPr="006468DF" w14:paraId="4927CF46" w14:textId="77777777" w:rsidTr="00310B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5E13" w14:textId="77777777" w:rsidR="007F2771" w:rsidRPr="00475B71" w:rsidRDefault="007F2771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FC7C" w14:textId="77777777" w:rsidR="007F2771" w:rsidRPr="007F2771" w:rsidRDefault="007F2771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Завьялова Наталья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E502" w14:textId="77777777" w:rsidR="007F2771" w:rsidRPr="007F2771" w:rsidRDefault="007F2771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Крюковская ООШ,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4DE6" w14:textId="77777777" w:rsidR="007F2771" w:rsidRPr="007F2771" w:rsidRDefault="007F2771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Козлова С.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5808" w14:textId="77777777" w:rsidR="007F2771" w:rsidRPr="008A655C" w:rsidRDefault="00154B58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FED3" w14:textId="77777777" w:rsidR="007F2771" w:rsidRPr="00952827" w:rsidRDefault="00952827" w:rsidP="00657AD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52827">
              <w:rPr>
                <w:b/>
                <w:sz w:val="22"/>
                <w:szCs w:val="22"/>
              </w:rPr>
              <w:t>3</w:t>
            </w:r>
          </w:p>
        </w:tc>
      </w:tr>
      <w:tr w:rsidR="00952827" w:rsidRPr="006468DF" w14:paraId="33C7BEAC" w14:textId="77777777" w:rsidTr="00310B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9C8E" w14:textId="77777777" w:rsidR="00952827" w:rsidRPr="00475B71" w:rsidRDefault="00952827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AB2F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Пешин Артём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FB60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Школа-сад № 3,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486D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Ваделова Д.А.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3A11" w14:textId="77777777" w:rsidR="00952827" w:rsidRPr="008A655C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680D" w14:textId="77777777" w:rsidR="00952827" w:rsidRDefault="00952827" w:rsidP="00952827">
            <w:pPr>
              <w:jc w:val="center"/>
            </w:pPr>
            <w:r w:rsidRPr="007B08A6">
              <w:rPr>
                <w:sz w:val="22"/>
                <w:szCs w:val="22"/>
              </w:rPr>
              <w:t>участник</w:t>
            </w:r>
          </w:p>
        </w:tc>
      </w:tr>
      <w:tr w:rsidR="00952827" w:rsidRPr="006468DF" w14:paraId="4BA62C28" w14:textId="77777777" w:rsidTr="00310B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A162" w14:textId="77777777" w:rsidR="00952827" w:rsidRPr="00475B71" w:rsidRDefault="00952827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D85D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Кирьянова Валерия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1E43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Школа-сад № 3,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A5D7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Ваделова Д.А.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F71B" w14:textId="77777777" w:rsidR="00952827" w:rsidRPr="008A655C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A405" w14:textId="77777777" w:rsidR="00952827" w:rsidRDefault="00952827" w:rsidP="00952827">
            <w:pPr>
              <w:jc w:val="center"/>
            </w:pPr>
            <w:r w:rsidRPr="007B08A6">
              <w:rPr>
                <w:sz w:val="22"/>
                <w:szCs w:val="22"/>
              </w:rPr>
              <w:t>участник</w:t>
            </w:r>
          </w:p>
        </w:tc>
      </w:tr>
      <w:tr w:rsidR="00952827" w:rsidRPr="006468DF" w14:paraId="356F41CD" w14:textId="77777777" w:rsidTr="00310B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DA4A" w14:textId="77777777" w:rsidR="00952827" w:rsidRDefault="00952827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27F8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Васбиева Злата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1BD3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Школа-сад № 3,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597A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Ваделова Д.А.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5F67" w14:textId="77777777" w:rsidR="00952827" w:rsidRPr="008A655C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FA91" w14:textId="77777777" w:rsidR="00952827" w:rsidRDefault="00952827" w:rsidP="00952827">
            <w:pPr>
              <w:jc w:val="center"/>
            </w:pPr>
            <w:r w:rsidRPr="007B08A6">
              <w:rPr>
                <w:sz w:val="22"/>
                <w:szCs w:val="22"/>
              </w:rPr>
              <w:t>участник</w:t>
            </w:r>
          </w:p>
        </w:tc>
      </w:tr>
    </w:tbl>
    <w:p w14:paraId="083C2700" w14:textId="77777777" w:rsidR="00D662BF" w:rsidRDefault="00D662BF" w:rsidP="00657ADE">
      <w:pPr>
        <w:spacing w:line="240" w:lineRule="exact"/>
        <w:rPr>
          <w:szCs w:val="28"/>
        </w:rPr>
      </w:pPr>
    </w:p>
    <w:p w14:paraId="06B0D018" w14:textId="77777777" w:rsidR="007F2771" w:rsidRPr="00C824FD" w:rsidRDefault="007F2771" w:rsidP="00657ADE">
      <w:pPr>
        <w:spacing w:line="240" w:lineRule="exact"/>
        <w:rPr>
          <w:szCs w:val="28"/>
        </w:rPr>
      </w:pPr>
    </w:p>
    <w:p w14:paraId="482BD8D3" w14:textId="77777777" w:rsidR="00D662BF" w:rsidRPr="00450486" w:rsidRDefault="00D662BF" w:rsidP="00657ADE">
      <w:pPr>
        <w:spacing w:line="240" w:lineRule="exact"/>
        <w:jc w:val="center"/>
        <w:rPr>
          <w:b/>
          <w:szCs w:val="28"/>
        </w:rPr>
      </w:pPr>
      <w:r w:rsidRPr="00450486">
        <w:rPr>
          <w:b/>
          <w:szCs w:val="28"/>
        </w:rPr>
        <w:t>ПРОТОКОЛ</w:t>
      </w:r>
      <w:r>
        <w:rPr>
          <w:b/>
          <w:szCs w:val="28"/>
        </w:rPr>
        <w:t xml:space="preserve"> «МАРАФОН ЗНАНИЙ» 2 класс, 2024</w:t>
      </w:r>
      <w:r w:rsidRPr="00450486">
        <w:rPr>
          <w:b/>
          <w:szCs w:val="28"/>
        </w:rPr>
        <w:t xml:space="preserve"> год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2552"/>
        <w:gridCol w:w="2126"/>
        <w:gridCol w:w="992"/>
        <w:gridCol w:w="1276"/>
      </w:tblGrid>
      <w:tr w:rsidR="00D662BF" w14:paraId="26780B0B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9E1A8" w14:textId="77777777"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BD0D" w14:textId="77777777"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7F74" w14:textId="77777777"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55EA" w14:textId="77777777"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C482" w14:textId="77777777"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</w:t>
            </w:r>
          </w:p>
          <w:p w14:paraId="7658622D" w14:textId="77777777"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45F8" w14:textId="77777777"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952827" w14:paraId="1AB03BE8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7791" w14:textId="77777777" w:rsidR="00952827" w:rsidRPr="009F6EC8" w:rsidRDefault="00952827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F6EC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D5F6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Богманова Мария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0181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Дубровская СОШ, 2 кл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A821C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Кобелева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5A9E" w14:textId="77777777" w:rsidR="00952827" w:rsidRPr="00B42E0D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2F58" w14:textId="77777777" w:rsidR="00952827" w:rsidRDefault="00952827" w:rsidP="00952827">
            <w:pPr>
              <w:jc w:val="center"/>
            </w:pPr>
            <w:r w:rsidRPr="000E27BC">
              <w:rPr>
                <w:sz w:val="22"/>
                <w:szCs w:val="22"/>
              </w:rPr>
              <w:t>участник</w:t>
            </w:r>
          </w:p>
        </w:tc>
      </w:tr>
      <w:tr w:rsidR="00952827" w14:paraId="20329E59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ED33" w14:textId="77777777" w:rsidR="00952827" w:rsidRPr="009F6EC8" w:rsidRDefault="00952827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A707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Каменских Евгения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87CB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Еловская СОШ, 2Б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3ED3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Батуева Н. 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1AD0" w14:textId="77777777" w:rsidR="00952827" w:rsidRPr="00B42E0D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88A2" w14:textId="77777777" w:rsidR="00952827" w:rsidRDefault="00952827" w:rsidP="00952827">
            <w:pPr>
              <w:jc w:val="center"/>
            </w:pPr>
            <w:r w:rsidRPr="000E27BC">
              <w:rPr>
                <w:sz w:val="22"/>
                <w:szCs w:val="22"/>
              </w:rPr>
              <w:t>участник</w:t>
            </w:r>
          </w:p>
        </w:tc>
      </w:tr>
      <w:tr w:rsidR="007F2771" w14:paraId="047639B5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7A99" w14:textId="77777777" w:rsidR="007F2771" w:rsidRPr="009F6EC8" w:rsidRDefault="007F2771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173F" w14:textId="77777777" w:rsidR="007F2771" w:rsidRPr="007F2771" w:rsidRDefault="007F2771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Сальникова Софья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B9A9" w14:textId="77777777" w:rsidR="007F2771" w:rsidRPr="007F2771" w:rsidRDefault="007F2771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Еловская СОШ, 2Б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3FD7" w14:textId="77777777" w:rsidR="007F2771" w:rsidRPr="007F2771" w:rsidRDefault="007F2771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Батуева Н. 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04D4" w14:textId="77777777" w:rsidR="007F2771" w:rsidRPr="00B42E0D" w:rsidRDefault="00154B58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1E2B" w14:textId="77777777" w:rsidR="007F2771" w:rsidRPr="00952827" w:rsidRDefault="00952827" w:rsidP="00657AD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52827">
              <w:rPr>
                <w:b/>
                <w:sz w:val="22"/>
                <w:szCs w:val="22"/>
              </w:rPr>
              <w:t>2</w:t>
            </w:r>
          </w:p>
        </w:tc>
      </w:tr>
      <w:tr w:rsidR="007F2771" w14:paraId="00E85D86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7F50" w14:textId="77777777" w:rsidR="007F2771" w:rsidRPr="009F6EC8" w:rsidRDefault="007F2771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007F" w14:textId="77777777" w:rsidR="007F2771" w:rsidRPr="007F2771" w:rsidRDefault="007F2771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Хасанова Софья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D935" w14:textId="77777777" w:rsidR="007F2771" w:rsidRPr="007F2771" w:rsidRDefault="007F2771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Еловская СОШ, 2Б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B4A0" w14:textId="77777777" w:rsidR="007F2771" w:rsidRPr="007F2771" w:rsidRDefault="007F2771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Батуева Н.И.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2707" w14:textId="77777777" w:rsidR="007F2771" w:rsidRPr="00B42E0D" w:rsidRDefault="00154B58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2DA1" w14:textId="77777777" w:rsidR="007F2771" w:rsidRPr="00952827" w:rsidRDefault="00952827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7F2771" w14:paraId="23B8833D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7D99" w14:textId="77777777" w:rsidR="007F2771" w:rsidRPr="009F6EC8" w:rsidRDefault="007F2771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3EF5" w14:textId="77777777" w:rsidR="007F2771" w:rsidRPr="007F2771" w:rsidRDefault="007F2771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Пешина Алёна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236E" w14:textId="77777777" w:rsidR="007F2771" w:rsidRPr="007F2771" w:rsidRDefault="007F2771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Еловская СОШ, 2а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187D" w14:textId="77777777" w:rsidR="007F2771" w:rsidRPr="007F2771" w:rsidRDefault="007F2771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Денисова В.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51F9" w14:textId="77777777" w:rsidR="007F2771" w:rsidRPr="00B42E0D" w:rsidRDefault="00154B58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79C7" w14:textId="77777777" w:rsidR="007F2771" w:rsidRPr="00952827" w:rsidRDefault="00952827" w:rsidP="00657AD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52827">
              <w:rPr>
                <w:b/>
                <w:sz w:val="22"/>
                <w:szCs w:val="22"/>
              </w:rPr>
              <w:t>1</w:t>
            </w:r>
          </w:p>
        </w:tc>
      </w:tr>
      <w:tr w:rsidR="007F2771" w14:paraId="54A20D9D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7A9F" w14:textId="77777777" w:rsidR="007F2771" w:rsidRPr="009F6EC8" w:rsidRDefault="007F2771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2032" w14:textId="77777777" w:rsidR="007F2771" w:rsidRPr="007F2771" w:rsidRDefault="007F2771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Шайбаков Андрей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F084" w14:textId="77777777" w:rsidR="007F2771" w:rsidRPr="007F2771" w:rsidRDefault="007F2771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Еловская СОШ, 2а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9CF8" w14:textId="77777777" w:rsidR="007F2771" w:rsidRPr="007F2771" w:rsidRDefault="007F2771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Денисова В.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A598" w14:textId="77777777" w:rsidR="007F2771" w:rsidRPr="00B42E0D" w:rsidRDefault="00154B58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8758" w14:textId="77777777" w:rsidR="007F2771" w:rsidRPr="00952827" w:rsidRDefault="00952827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7F2771" w14:paraId="3846EAC5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2749" w14:textId="77777777" w:rsidR="007F2771" w:rsidRPr="009F6EC8" w:rsidRDefault="007F2771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00E6" w14:textId="77777777" w:rsidR="007F2771" w:rsidRPr="007F2771" w:rsidRDefault="007F2771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Чечкина Анастасия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482E" w14:textId="77777777" w:rsidR="007F2771" w:rsidRPr="007F2771" w:rsidRDefault="007F2771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Еловская СОШ, 2а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D145" w14:textId="77777777" w:rsidR="007F2771" w:rsidRPr="007F2771" w:rsidRDefault="007F2771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Денисова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59F" w14:textId="77777777" w:rsidR="007F2771" w:rsidRPr="00B42E0D" w:rsidRDefault="00154B58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31A2" w14:textId="77777777" w:rsidR="007F2771" w:rsidRPr="00952827" w:rsidRDefault="00952827" w:rsidP="00657AD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52827">
              <w:rPr>
                <w:b/>
                <w:sz w:val="22"/>
                <w:szCs w:val="22"/>
              </w:rPr>
              <w:t>3</w:t>
            </w:r>
          </w:p>
        </w:tc>
      </w:tr>
      <w:tr w:rsidR="00952827" w14:paraId="1D37F3ED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5605" w14:textId="77777777" w:rsidR="00952827" w:rsidRPr="009F6EC8" w:rsidRDefault="00952827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B81C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Просвирякова Елена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F027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Сугановская СОШ,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C3D0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Мокина Е.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CC85" w14:textId="77777777" w:rsidR="00952827" w:rsidRPr="00B42E0D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C883" w14:textId="77777777" w:rsidR="00952827" w:rsidRDefault="00952827" w:rsidP="00952827">
            <w:pPr>
              <w:jc w:val="center"/>
            </w:pPr>
            <w:r w:rsidRPr="00B55272">
              <w:rPr>
                <w:sz w:val="22"/>
                <w:szCs w:val="22"/>
              </w:rPr>
              <w:t>участник</w:t>
            </w:r>
          </w:p>
        </w:tc>
      </w:tr>
      <w:tr w:rsidR="00952827" w14:paraId="70EE3012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96A1" w14:textId="77777777" w:rsidR="00952827" w:rsidRPr="009F6EC8" w:rsidRDefault="00952827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5590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Кротова Дарья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3C31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Школа-сад № 3,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1D90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Краснопёрова Т.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D73B" w14:textId="77777777" w:rsidR="00952827" w:rsidRPr="00B42E0D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DBEE" w14:textId="77777777" w:rsidR="00952827" w:rsidRDefault="00952827" w:rsidP="00952827">
            <w:pPr>
              <w:jc w:val="center"/>
            </w:pPr>
            <w:r w:rsidRPr="00B55272">
              <w:rPr>
                <w:sz w:val="22"/>
                <w:szCs w:val="22"/>
              </w:rPr>
              <w:t>участник</w:t>
            </w:r>
          </w:p>
        </w:tc>
      </w:tr>
      <w:tr w:rsidR="00952827" w14:paraId="41968190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10FB" w14:textId="77777777" w:rsidR="00952827" w:rsidRPr="009F6EC8" w:rsidRDefault="00952827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6380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Некрасов Макар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D1C9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Школа-сад № 3,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CCE9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Краснопёрова Т.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C5A8" w14:textId="77777777" w:rsidR="00952827" w:rsidRPr="00B42E0D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C085" w14:textId="77777777" w:rsidR="00952827" w:rsidRDefault="00952827" w:rsidP="00952827">
            <w:pPr>
              <w:jc w:val="center"/>
            </w:pPr>
            <w:r w:rsidRPr="00B55272">
              <w:rPr>
                <w:sz w:val="22"/>
                <w:szCs w:val="22"/>
              </w:rPr>
              <w:t>участник</w:t>
            </w:r>
          </w:p>
        </w:tc>
      </w:tr>
      <w:tr w:rsidR="00952827" w14:paraId="5DEA3F87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4395" w14:textId="77777777" w:rsidR="00952827" w:rsidRPr="009F6EC8" w:rsidRDefault="00952827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95E6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Хасамутфиров Егор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928A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Школа-сад № 3,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86E2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Краснопёрова Т.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6244" w14:textId="77777777" w:rsidR="00952827" w:rsidRPr="00B42E0D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C690" w14:textId="77777777" w:rsidR="00952827" w:rsidRDefault="00952827" w:rsidP="00952827">
            <w:pPr>
              <w:jc w:val="center"/>
            </w:pPr>
            <w:r w:rsidRPr="00B55272">
              <w:rPr>
                <w:sz w:val="22"/>
                <w:szCs w:val="22"/>
              </w:rPr>
              <w:t>участник</w:t>
            </w:r>
          </w:p>
        </w:tc>
      </w:tr>
    </w:tbl>
    <w:p w14:paraId="7E94073D" w14:textId="77777777" w:rsidR="007F2771" w:rsidRDefault="007F2771" w:rsidP="00657ADE">
      <w:pPr>
        <w:spacing w:line="240" w:lineRule="exact"/>
        <w:jc w:val="center"/>
        <w:rPr>
          <w:b/>
          <w:szCs w:val="28"/>
        </w:rPr>
      </w:pPr>
    </w:p>
    <w:p w14:paraId="0FE6B044" w14:textId="77777777" w:rsidR="007F2771" w:rsidRDefault="007F2771" w:rsidP="00657ADE">
      <w:pPr>
        <w:spacing w:line="240" w:lineRule="exact"/>
        <w:jc w:val="center"/>
        <w:rPr>
          <w:b/>
          <w:szCs w:val="28"/>
        </w:rPr>
      </w:pPr>
    </w:p>
    <w:p w14:paraId="2004D2FB" w14:textId="77777777" w:rsidR="00D662BF" w:rsidRPr="00450486" w:rsidRDefault="00D662BF" w:rsidP="00657ADE">
      <w:pPr>
        <w:spacing w:line="240" w:lineRule="exact"/>
        <w:jc w:val="center"/>
        <w:rPr>
          <w:b/>
          <w:szCs w:val="28"/>
        </w:rPr>
      </w:pPr>
      <w:r w:rsidRPr="00450486">
        <w:rPr>
          <w:b/>
          <w:szCs w:val="28"/>
        </w:rPr>
        <w:t>ПРОТОКОЛ</w:t>
      </w:r>
      <w:r>
        <w:rPr>
          <w:b/>
          <w:szCs w:val="28"/>
        </w:rPr>
        <w:t xml:space="preserve"> «МАРАФОН ЗНАНИЙ» 3 класс, 2024</w:t>
      </w:r>
      <w:r w:rsidRPr="00450486">
        <w:rPr>
          <w:b/>
          <w:szCs w:val="28"/>
        </w:rPr>
        <w:t xml:space="preserve"> год</w:t>
      </w:r>
    </w:p>
    <w:tbl>
      <w:tblPr>
        <w:tblW w:w="9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268"/>
        <w:gridCol w:w="2552"/>
        <w:gridCol w:w="2131"/>
        <w:gridCol w:w="987"/>
        <w:gridCol w:w="1278"/>
      </w:tblGrid>
      <w:tr w:rsidR="00D662BF" w14:paraId="3CB0EB92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EBC73" w14:textId="77777777"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7CBD" w14:textId="77777777"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4D55" w14:textId="77777777"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7438" w14:textId="77777777"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66FA" w14:textId="77777777"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</w:t>
            </w:r>
          </w:p>
          <w:p w14:paraId="6E976E77" w14:textId="77777777"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CFC7" w14:textId="77777777"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952827" w14:paraId="18781A6F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178E" w14:textId="77777777" w:rsidR="00952827" w:rsidRPr="00D34DAB" w:rsidRDefault="00952827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4DAB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826C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Окулов Макар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28EC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Дубровская СОШ, 3 кл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CEB5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Кобелева В.А.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E1F4" w14:textId="77777777" w:rsidR="00952827" w:rsidRPr="00A821E3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0C35" w14:textId="77777777" w:rsidR="00952827" w:rsidRDefault="00952827" w:rsidP="00952827">
            <w:pPr>
              <w:jc w:val="center"/>
            </w:pPr>
            <w:r w:rsidRPr="00F54BA8">
              <w:rPr>
                <w:sz w:val="22"/>
                <w:szCs w:val="22"/>
              </w:rPr>
              <w:t>участник</w:t>
            </w:r>
          </w:p>
        </w:tc>
      </w:tr>
      <w:tr w:rsidR="00952827" w14:paraId="4682A25F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CB3F" w14:textId="77777777" w:rsidR="00952827" w:rsidRPr="00D34DAB" w:rsidRDefault="00952827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0F33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Кузвесова Вероника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CCCD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Дубровская СОШ, 3 кл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B3EE" w14:textId="77777777" w:rsidR="00952827" w:rsidRPr="007F2771" w:rsidRDefault="00952827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Кобелева В.А.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9B0A" w14:textId="77777777" w:rsidR="00952827" w:rsidRPr="00A821E3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7F7C" w14:textId="77777777" w:rsidR="00952827" w:rsidRDefault="00952827" w:rsidP="00952827">
            <w:pPr>
              <w:jc w:val="center"/>
            </w:pPr>
            <w:r w:rsidRPr="00F54BA8">
              <w:rPr>
                <w:sz w:val="22"/>
                <w:szCs w:val="22"/>
              </w:rPr>
              <w:t>участник</w:t>
            </w:r>
          </w:p>
        </w:tc>
      </w:tr>
      <w:tr w:rsidR="00952827" w14:paraId="29EA3701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E6B0" w14:textId="77777777" w:rsidR="00952827" w:rsidRPr="00D34DAB" w:rsidRDefault="00952827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AF0D" w14:textId="77777777" w:rsidR="00952827" w:rsidRPr="007F2771" w:rsidRDefault="00952827" w:rsidP="00582C8F">
            <w:pPr>
              <w:jc w:val="both"/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Устинов Савелий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59A4" w14:textId="77777777" w:rsidR="00952827" w:rsidRPr="007F2771" w:rsidRDefault="00952827" w:rsidP="00582C8F">
            <w:pPr>
              <w:jc w:val="both"/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Еловская СОШ, 3а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D333" w14:textId="77777777" w:rsidR="00952827" w:rsidRPr="007F2771" w:rsidRDefault="00952827" w:rsidP="00582C8F">
            <w:pPr>
              <w:jc w:val="both"/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Лебедева Л. С.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37A7" w14:textId="77777777" w:rsidR="00952827" w:rsidRPr="00A821E3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B944" w14:textId="77777777" w:rsidR="00952827" w:rsidRDefault="00952827" w:rsidP="00952827">
            <w:pPr>
              <w:jc w:val="center"/>
            </w:pPr>
            <w:r w:rsidRPr="00F54BA8">
              <w:rPr>
                <w:sz w:val="22"/>
                <w:szCs w:val="22"/>
              </w:rPr>
              <w:t>участник</w:t>
            </w:r>
          </w:p>
        </w:tc>
      </w:tr>
      <w:tr w:rsidR="00952827" w14:paraId="2F4847A7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D7EA" w14:textId="77777777" w:rsidR="00952827" w:rsidRPr="00D34DAB" w:rsidRDefault="00952827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E87A" w14:textId="77777777" w:rsidR="00952827" w:rsidRPr="007F2771" w:rsidRDefault="00952827" w:rsidP="00582C8F">
            <w:pPr>
              <w:jc w:val="both"/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Головнина Екатерина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5A34" w14:textId="77777777" w:rsidR="00952827" w:rsidRPr="007F2771" w:rsidRDefault="00952827" w:rsidP="00582C8F">
            <w:pPr>
              <w:jc w:val="both"/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Еловская СОШ, 3а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341C" w14:textId="77777777" w:rsidR="00952827" w:rsidRPr="007F2771" w:rsidRDefault="00952827" w:rsidP="00582C8F">
            <w:pPr>
              <w:jc w:val="both"/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Лебедева Л.С.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115A" w14:textId="77777777" w:rsidR="00952827" w:rsidRPr="00A821E3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9B37" w14:textId="77777777" w:rsidR="00952827" w:rsidRDefault="00952827" w:rsidP="00952827">
            <w:pPr>
              <w:jc w:val="center"/>
            </w:pPr>
            <w:r w:rsidRPr="00F54BA8">
              <w:rPr>
                <w:sz w:val="22"/>
                <w:szCs w:val="22"/>
              </w:rPr>
              <w:t>участник</w:t>
            </w:r>
          </w:p>
        </w:tc>
      </w:tr>
      <w:tr w:rsidR="00952827" w14:paraId="5605DC1E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8DC4" w14:textId="77777777" w:rsidR="00952827" w:rsidRPr="00D34DAB" w:rsidRDefault="00952827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3F3F" w14:textId="77777777" w:rsidR="00952827" w:rsidRPr="007F2771" w:rsidRDefault="00952827" w:rsidP="00582C8F">
            <w:pPr>
              <w:jc w:val="both"/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Букин Арсений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F95B" w14:textId="77777777" w:rsidR="00952827" w:rsidRPr="007F2771" w:rsidRDefault="00952827" w:rsidP="00582C8F">
            <w:pPr>
              <w:jc w:val="both"/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Еловская СОШ, 3а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DBA3" w14:textId="77777777" w:rsidR="00952827" w:rsidRPr="007F2771" w:rsidRDefault="00952827" w:rsidP="00582C8F">
            <w:pPr>
              <w:jc w:val="both"/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Лебедева Л. С.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C0A9" w14:textId="77777777" w:rsidR="00952827" w:rsidRPr="00A821E3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FDAF" w14:textId="77777777" w:rsidR="00952827" w:rsidRDefault="00952827" w:rsidP="00952827">
            <w:pPr>
              <w:jc w:val="center"/>
            </w:pPr>
            <w:r w:rsidRPr="00F54BA8">
              <w:rPr>
                <w:sz w:val="22"/>
                <w:szCs w:val="22"/>
              </w:rPr>
              <w:t>участник</w:t>
            </w:r>
          </w:p>
        </w:tc>
      </w:tr>
      <w:tr w:rsidR="007F2771" w14:paraId="10EE7666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57EB" w14:textId="77777777" w:rsidR="007F2771" w:rsidRPr="00D34DAB" w:rsidRDefault="007F2771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B73A" w14:textId="77777777" w:rsidR="007F2771" w:rsidRPr="007F2771" w:rsidRDefault="007F2771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Немкова Есения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F248" w14:textId="77777777" w:rsidR="007F2771" w:rsidRPr="007F2771" w:rsidRDefault="007F2771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Еловская СОШ, 3Б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6F33" w14:textId="77777777" w:rsidR="007F2771" w:rsidRPr="007F2771" w:rsidRDefault="007F2771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Кустова Н.Н.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D675" w14:textId="77777777" w:rsidR="007F2771" w:rsidRPr="00A821E3" w:rsidRDefault="00154B58" w:rsidP="00154B58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4C06" w14:textId="77777777" w:rsidR="007F2771" w:rsidRPr="00952827" w:rsidRDefault="00952827" w:rsidP="00657AD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52827">
              <w:rPr>
                <w:b/>
                <w:sz w:val="22"/>
                <w:szCs w:val="22"/>
              </w:rPr>
              <w:t>3</w:t>
            </w:r>
          </w:p>
        </w:tc>
      </w:tr>
      <w:tr w:rsidR="00952827" w14:paraId="3F3A5396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CFF8" w14:textId="77777777" w:rsidR="00952827" w:rsidRPr="00D34DAB" w:rsidRDefault="00952827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174F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Лобова Софья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3711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Еловская СОШ, 3Б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93AA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Кустова Н. Н.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D0C6" w14:textId="77777777" w:rsidR="00952827" w:rsidRPr="00A821E3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2B0D" w14:textId="77777777" w:rsidR="00952827" w:rsidRDefault="00952827" w:rsidP="00952827">
            <w:pPr>
              <w:jc w:val="center"/>
            </w:pPr>
            <w:r w:rsidRPr="00412828">
              <w:rPr>
                <w:sz w:val="22"/>
                <w:szCs w:val="22"/>
              </w:rPr>
              <w:t>участник</w:t>
            </w:r>
          </w:p>
        </w:tc>
      </w:tr>
      <w:tr w:rsidR="00952827" w14:paraId="039AB2DF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6E5F" w14:textId="77777777" w:rsidR="00952827" w:rsidRPr="00D34DAB" w:rsidRDefault="00952827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F3EC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Хомякова Ксения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9486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Еловская СОШ, 3Б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D92F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Кустова Н. Н.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A754" w14:textId="77777777" w:rsidR="00952827" w:rsidRPr="00A821E3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37C1" w14:textId="77777777" w:rsidR="00952827" w:rsidRDefault="00952827" w:rsidP="00952827">
            <w:pPr>
              <w:jc w:val="center"/>
            </w:pPr>
            <w:r w:rsidRPr="00412828">
              <w:rPr>
                <w:sz w:val="22"/>
                <w:szCs w:val="22"/>
              </w:rPr>
              <w:t>участник</w:t>
            </w:r>
          </w:p>
        </w:tc>
      </w:tr>
      <w:tr w:rsidR="00952827" w14:paraId="55B00F9E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BAA0" w14:textId="77777777" w:rsidR="00952827" w:rsidRPr="00D34DAB" w:rsidRDefault="00952827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6D02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 xml:space="preserve">Хохлова Ульяна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BA3F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Сугановская СОШ, 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D887" w14:textId="77777777" w:rsidR="00952827" w:rsidRPr="007F2771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7F2771">
              <w:rPr>
                <w:sz w:val="22"/>
                <w:szCs w:val="22"/>
                <w:lang w:eastAsia="en-US"/>
              </w:rPr>
              <w:t>Мокина Е.В.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A47C" w14:textId="77777777" w:rsidR="00952827" w:rsidRPr="00A821E3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0330" w14:textId="77777777" w:rsidR="00952827" w:rsidRDefault="00952827" w:rsidP="00952827">
            <w:pPr>
              <w:jc w:val="center"/>
            </w:pPr>
            <w:r w:rsidRPr="00412828">
              <w:rPr>
                <w:sz w:val="22"/>
                <w:szCs w:val="22"/>
              </w:rPr>
              <w:t>участник</w:t>
            </w:r>
          </w:p>
        </w:tc>
      </w:tr>
      <w:tr w:rsidR="007F2771" w14:paraId="18C48850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0FAA" w14:textId="77777777" w:rsidR="007F2771" w:rsidRPr="00D34DAB" w:rsidRDefault="007F2771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E2D8" w14:textId="77777777" w:rsidR="007F2771" w:rsidRPr="007F2771" w:rsidRDefault="007F2771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Марков Ермак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5C7F" w14:textId="77777777" w:rsidR="007F2771" w:rsidRPr="007F2771" w:rsidRDefault="007F2771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Школа-сад № 3, 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60C9" w14:textId="77777777" w:rsidR="007F2771" w:rsidRPr="007F2771" w:rsidRDefault="007F2771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Орлова С. 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C12E" w14:textId="77777777" w:rsidR="007F2771" w:rsidRPr="00A821E3" w:rsidRDefault="00154B58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A76" w14:textId="77777777" w:rsidR="007F2771" w:rsidRPr="00952827" w:rsidRDefault="00952827" w:rsidP="00657AD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52827">
              <w:rPr>
                <w:b/>
                <w:sz w:val="22"/>
                <w:szCs w:val="22"/>
              </w:rPr>
              <w:t>2</w:t>
            </w:r>
          </w:p>
        </w:tc>
      </w:tr>
      <w:tr w:rsidR="007F2771" w14:paraId="7E67CBB6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1790" w14:textId="77777777" w:rsidR="007F2771" w:rsidRPr="00D34DAB" w:rsidRDefault="007F2771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D97D" w14:textId="77777777" w:rsidR="007F2771" w:rsidRPr="007F2771" w:rsidRDefault="007F2771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Еловиков Михаил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52A6" w14:textId="77777777" w:rsidR="007F2771" w:rsidRPr="007F2771" w:rsidRDefault="007F2771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Школа-сад № 3, 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73A9" w14:textId="77777777" w:rsidR="007F2771" w:rsidRPr="007F2771" w:rsidRDefault="007F2771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Орлова С. 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ED90" w14:textId="77777777" w:rsidR="007F2771" w:rsidRPr="00A821E3" w:rsidRDefault="00154B58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9EFB" w14:textId="77777777" w:rsidR="007F2771" w:rsidRPr="00952827" w:rsidRDefault="00952827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7F2771" w14:paraId="2F190DB8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FEB9" w14:textId="77777777" w:rsidR="007F2771" w:rsidRPr="00D34DAB" w:rsidRDefault="007F2771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F7EB" w14:textId="77777777" w:rsidR="007F2771" w:rsidRPr="007F2771" w:rsidRDefault="007F2771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Лебедева Арина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DD2" w14:textId="77777777" w:rsidR="007F2771" w:rsidRPr="007F2771" w:rsidRDefault="007F2771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Школа-сад № 3, 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1E1F" w14:textId="77777777" w:rsidR="007F2771" w:rsidRPr="007F2771" w:rsidRDefault="007F2771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Орлова С. 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566B" w14:textId="77777777" w:rsidR="007F2771" w:rsidRPr="00A821E3" w:rsidRDefault="00154B58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0176" w14:textId="77777777" w:rsidR="007F2771" w:rsidRPr="00952827" w:rsidRDefault="00952827" w:rsidP="00657ADE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52827">
              <w:rPr>
                <w:b/>
                <w:sz w:val="22"/>
                <w:szCs w:val="22"/>
              </w:rPr>
              <w:t>1</w:t>
            </w:r>
          </w:p>
        </w:tc>
      </w:tr>
      <w:tr w:rsidR="007F2771" w14:paraId="4B283537" w14:textId="77777777" w:rsidTr="007F2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1D70" w14:textId="77777777" w:rsidR="007F2771" w:rsidRPr="00D34DAB" w:rsidRDefault="007F2771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A79" w14:textId="77777777" w:rsidR="007F2771" w:rsidRPr="007F2771" w:rsidRDefault="007F2771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Галкин Светозар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D64D" w14:textId="77777777" w:rsidR="007F2771" w:rsidRPr="007F2771" w:rsidRDefault="007F2771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Школа-сад № 3, 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39B6" w14:textId="77777777" w:rsidR="007F2771" w:rsidRPr="007F2771" w:rsidRDefault="007F2771" w:rsidP="00582C8F">
            <w:pPr>
              <w:rPr>
                <w:sz w:val="22"/>
                <w:szCs w:val="22"/>
              </w:rPr>
            </w:pPr>
            <w:r w:rsidRPr="007F2771">
              <w:rPr>
                <w:sz w:val="22"/>
                <w:szCs w:val="22"/>
              </w:rPr>
              <w:t>Орлова С. В.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F0FA" w14:textId="77777777" w:rsidR="007F2771" w:rsidRPr="00A821E3" w:rsidRDefault="00154B58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9C63" w14:textId="77777777" w:rsidR="007F2771" w:rsidRPr="00952827" w:rsidRDefault="00952827" w:rsidP="00657ADE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</w:tbl>
    <w:p w14:paraId="608E621C" w14:textId="77777777" w:rsidR="007F2771" w:rsidRDefault="007F2771" w:rsidP="007F2771">
      <w:pPr>
        <w:spacing w:line="240" w:lineRule="exact"/>
        <w:rPr>
          <w:b/>
          <w:szCs w:val="28"/>
        </w:rPr>
      </w:pPr>
    </w:p>
    <w:p w14:paraId="5156B1EC" w14:textId="77777777" w:rsidR="00D662BF" w:rsidRPr="00450486" w:rsidRDefault="00D662BF" w:rsidP="00657ADE">
      <w:pPr>
        <w:spacing w:line="240" w:lineRule="exact"/>
        <w:jc w:val="center"/>
        <w:rPr>
          <w:b/>
          <w:szCs w:val="28"/>
        </w:rPr>
      </w:pPr>
      <w:r w:rsidRPr="00450486">
        <w:rPr>
          <w:b/>
          <w:szCs w:val="28"/>
        </w:rPr>
        <w:lastRenderedPageBreak/>
        <w:t>ПРОТОКОЛ</w:t>
      </w:r>
      <w:r>
        <w:rPr>
          <w:b/>
          <w:szCs w:val="28"/>
        </w:rPr>
        <w:t xml:space="preserve"> «МАРАФОН ЗНАНИЙ» 4 класс, 2024</w:t>
      </w:r>
      <w:r w:rsidRPr="00450486">
        <w:rPr>
          <w:b/>
          <w:szCs w:val="28"/>
        </w:rPr>
        <w:t xml:space="preserve"> год</w:t>
      </w:r>
    </w:p>
    <w:tbl>
      <w:tblPr>
        <w:tblW w:w="97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268"/>
        <w:gridCol w:w="2564"/>
        <w:gridCol w:w="2116"/>
        <w:gridCol w:w="1120"/>
        <w:gridCol w:w="1148"/>
      </w:tblGrid>
      <w:tr w:rsidR="00D662BF" w14:paraId="67596E2A" w14:textId="77777777" w:rsidTr="00656A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49E34" w14:textId="77777777"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E0D9" w14:textId="77777777"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Фамилия, имя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A1E7" w14:textId="77777777"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CFD2" w14:textId="77777777"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B67E8" w14:textId="77777777"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</w:t>
            </w:r>
          </w:p>
          <w:p w14:paraId="199E071A" w14:textId="77777777"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1F6C" w14:textId="77777777" w:rsidR="00D662BF" w:rsidRDefault="00D662BF" w:rsidP="00657ADE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</w:t>
            </w:r>
          </w:p>
        </w:tc>
      </w:tr>
      <w:tr w:rsidR="00952827" w:rsidRPr="00406E04" w14:paraId="60199FFA" w14:textId="77777777" w:rsidTr="00656A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2BBA" w14:textId="77777777" w:rsidR="00952827" w:rsidRPr="00491633" w:rsidRDefault="00952827" w:rsidP="00657ADE">
            <w:pPr>
              <w:spacing w:line="240" w:lineRule="exact"/>
              <w:rPr>
                <w:sz w:val="22"/>
                <w:szCs w:val="22"/>
              </w:rPr>
            </w:pPr>
            <w:r w:rsidRPr="00491633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830C" w14:textId="77777777" w:rsidR="00952827" w:rsidRPr="00656A9A" w:rsidRDefault="00952827" w:rsidP="00582C8F">
            <w:pPr>
              <w:rPr>
                <w:sz w:val="22"/>
                <w:szCs w:val="22"/>
              </w:rPr>
            </w:pPr>
            <w:r w:rsidRPr="00656A9A">
              <w:rPr>
                <w:sz w:val="22"/>
                <w:szCs w:val="22"/>
              </w:rPr>
              <w:t>Кузвесов Владимир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1C3C" w14:textId="77777777" w:rsidR="00952827" w:rsidRPr="00656A9A" w:rsidRDefault="00952827" w:rsidP="00582C8F">
            <w:pPr>
              <w:rPr>
                <w:sz w:val="22"/>
                <w:szCs w:val="22"/>
              </w:rPr>
            </w:pPr>
            <w:r w:rsidRPr="00656A9A">
              <w:rPr>
                <w:sz w:val="22"/>
                <w:szCs w:val="22"/>
              </w:rPr>
              <w:t>Дубровская СОШ, 4 кл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D81B" w14:textId="77777777" w:rsidR="00952827" w:rsidRPr="00656A9A" w:rsidRDefault="00952827" w:rsidP="00582C8F">
            <w:pPr>
              <w:rPr>
                <w:sz w:val="22"/>
                <w:szCs w:val="22"/>
              </w:rPr>
            </w:pPr>
            <w:r w:rsidRPr="00656A9A">
              <w:rPr>
                <w:sz w:val="22"/>
                <w:szCs w:val="22"/>
              </w:rPr>
              <w:t>Трубина Л.А.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4106" w14:textId="77777777" w:rsidR="00952827" w:rsidRPr="006F2FD2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6C61" w14:textId="77777777" w:rsidR="00952827" w:rsidRDefault="00952827" w:rsidP="00952827">
            <w:pPr>
              <w:jc w:val="center"/>
            </w:pPr>
            <w:r w:rsidRPr="00CD7F80">
              <w:rPr>
                <w:sz w:val="22"/>
                <w:szCs w:val="22"/>
              </w:rPr>
              <w:t>участник</w:t>
            </w:r>
          </w:p>
        </w:tc>
      </w:tr>
      <w:tr w:rsidR="00952827" w:rsidRPr="00406E04" w14:paraId="5523F966" w14:textId="77777777" w:rsidTr="00656A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1263" w14:textId="77777777" w:rsidR="00952827" w:rsidRPr="00491633" w:rsidRDefault="00952827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2E43" w14:textId="77777777" w:rsidR="00952827" w:rsidRPr="00656A9A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656A9A">
              <w:rPr>
                <w:sz w:val="22"/>
                <w:szCs w:val="22"/>
                <w:lang w:eastAsia="en-US"/>
              </w:rPr>
              <w:t>Еловиков Захар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B96C" w14:textId="77777777" w:rsidR="00952827" w:rsidRPr="00656A9A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656A9A">
              <w:rPr>
                <w:sz w:val="22"/>
                <w:szCs w:val="22"/>
                <w:lang w:eastAsia="en-US"/>
              </w:rPr>
              <w:t>Еловская СОШ, 4Б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5275" w14:textId="77777777" w:rsidR="00952827" w:rsidRPr="00656A9A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656A9A">
              <w:rPr>
                <w:sz w:val="22"/>
                <w:szCs w:val="22"/>
                <w:lang w:eastAsia="en-US"/>
              </w:rPr>
              <w:t>Букирева И. 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0D79" w14:textId="77777777" w:rsidR="00952827" w:rsidRPr="006F2FD2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B2ED" w14:textId="77777777" w:rsidR="00952827" w:rsidRDefault="00952827" w:rsidP="00952827">
            <w:pPr>
              <w:jc w:val="center"/>
            </w:pPr>
            <w:r w:rsidRPr="00CD7F80">
              <w:rPr>
                <w:sz w:val="22"/>
                <w:szCs w:val="22"/>
              </w:rPr>
              <w:t>участник</w:t>
            </w:r>
          </w:p>
        </w:tc>
      </w:tr>
      <w:tr w:rsidR="00952827" w:rsidRPr="00406E04" w14:paraId="68BD42E6" w14:textId="77777777" w:rsidTr="00656A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ACF2" w14:textId="77777777" w:rsidR="00952827" w:rsidRPr="00491633" w:rsidRDefault="00952827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B986" w14:textId="77777777" w:rsidR="00952827" w:rsidRPr="00656A9A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656A9A">
              <w:rPr>
                <w:sz w:val="22"/>
                <w:szCs w:val="22"/>
                <w:lang w:eastAsia="en-US"/>
              </w:rPr>
              <w:t>Рожнева Инна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1BF3" w14:textId="77777777" w:rsidR="00952827" w:rsidRPr="00656A9A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656A9A">
              <w:rPr>
                <w:sz w:val="22"/>
                <w:szCs w:val="22"/>
                <w:lang w:eastAsia="en-US"/>
              </w:rPr>
              <w:t>Еловская СОШ, 4Б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240E" w14:textId="77777777" w:rsidR="00952827" w:rsidRPr="00656A9A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656A9A">
              <w:rPr>
                <w:sz w:val="22"/>
                <w:szCs w:val="22"/>
                <w:lang w:eastAsia="en-US"/>
              </w:rPr>
              <w:t>Букирева И.Н.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DA6C" w14:textId="77777777" w:rsidR="00952827" w:rsidRPr="006F2FD2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1096" w14:textId="77777777" w:rsidR="00952827" w:rsidRDefault="00952827" w:rsidP="00952827">
            <w:pPr>
              <w:jc w:val="center"/>
            </w:pPr>
            <w:r w:rsidRPr="00CD7F80">
              <w:rPr>
                <w:sz w:val="22"/>
                <w:szCs w:val="22"/>
              </w:rPr>
              <w:t>участник</w:t>
            </w:r>
          </w:p>
        </w:tc>
      </w:tr>
      <w:tr w:rsidR="00952827" w:rsidRPr="00406E04" w14:paraId="382BBBBF" w14:textId="77777777" w:rsidTr="00656A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6DC9" w14:textId="77777777" w:rsidR="00952827" w:rsidRPr="00491633" w:rsidRDefault="00952827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9801" w14:textId="77777777" w:rsidR="00952827" w:rsidRPr="00656A9A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656A9A">
              <w:rPr>
                <w:sz w:val="22"/>
                <w:szCs w:val="22"/>
                <w:lang w:eastAsia="en-US"/>
              </w:rPr>
              <w:t>Миннуллина Алиса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2BFD" w14:textId="77777777" w:rsidR="00952827" w:rsidRPr="00656A9A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656A9A">
              <w:rPr>
                <w:sz w:val="22"/>
                <w:szCs w:val="22"/>
                <w:lang w:eastAsia="en-US"/>
              </w:rPr>
              <w:t>Еловская СОШ, 4Б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69A4" w14:textId="77777777" w:rsidR="00952827" w:rsidRPr="00656A9A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656A9A">
              <w:rPr>
                <w:sz w:val="22"/>
                <w:szCs w:val="22"/>
                <w:lang w:eastAsia="en-US"/>
              </w:rPr>
              <w:t>Букирева И.Н.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A586" w14:textId="77777777" w:rsidR="00952827" w:rsidRPr="006F2FD2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3B7" w14:textId="77777777" w:rsidR="00952827" w:rsidRDefault="00952827" w:rsidP="00952827">
            <w:pPr>
              <w:jc w:val="center"/>
            </w:pPr>
            <w:r w:rsidRPr="00CD7F80">
              <w:rPr>
                <w:sz w:val="22"/>
                <w:szCs w:val="22"/>
              </w:rPr>
              <w:t>участник</w:t>
            </w:r>
          </w:p>
        </w:tc>
      </w:tr>
      <w:tr w:rsidR="00952827" w:rsidRPr="00406E04" w14:paraId="1AC8B5EE" w14:textId="77777777" w:rsidTr="00656A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672E" w14:textId="77777777" w:rsidR="00952827" w:rsidRPr="00491633" w:rsidRDefault="00952827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0C8E" w14:textId="77777777" w:rsidR="00952827" w:rsidRPr="00656A9A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656A9A">
              <w:rPr>
                <w:sz w:val="22"/>
                <w:szCs w:val="22"/>
                <w:lang w:eastAsia="en-US"/>
              </w:rPr>
              <w:t>Гилева Кира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69F2" w14:textId="77777777" w:rsidR="00952827" w:rsidRPr="00656A9A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656A9A">
              <w:rPr>
                <w:sz w:val="22"/>
                <w:szCs w:val="22"/>
                <w:lang w:eastAsia="en-US"/>
              </w:rPr>
              <w:t>Сугановская СОШ, 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3D66" w14:textId="77777777" w:rsidR="00952827" w:rsidRPr="00656A9A" w:rsidRDefault="00952827" w:rsidP="00582C8F">
            <w:pPr>
              <w:rPr>
                <w:sz w:val="22"/>
                <w:szCs w:val="22"/>
                <w:lang w:eastAsia="en-US"/>
              </w:rPr>
            </w:pPr>
            <w:r w:rsidRPr="00656A9A">
              <w:rPr>
                <w:sz w:val="22"/>
                <w:szCs w:val="22"/>
                <w:lang w:eastAsia="en-US"/>
              </w:rPr>
              <w:t>Гладкова Т. 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30FF" w14:textId="77777777" w:rsidR="00952827" w:rsidRPr="006F2FD2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704A" w14:textId="77777777" w:rsidR="00952827" w:rsidRDefault="00952827" w:rsidP="00952827">
            <w:pPr>
              <w:jc w:val="center"/>
            </w:pPr>
            <w:r w:rsidRPr="00CD7F80">
              <w:rPr>
                <w:sz w:val="22"/>
                <w:szCs w:val="22"/>
              </w:rPr>
              <w:t>участник</w:t>
            </w:r>
          </w:p>
        </w:tc>
      </w:tr>
      <w:tr w:rsidR="00656A9A" w:rsidRPr="00406E04" w14:paraId="67486D54" w14:textId="77777777" w:rsidTr="00656A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266F" w14:textId="77777777" w:rsidR="00656A9A" w:rsidRPr="00491633" w:rsidRDefault="00656A9A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1ED" w14:textId="77777777" w:rsidR="00656A9A" w:rsidRPr="00656A9A" w:rsidRDefault="00656A9A" w:rsidP="00582C8F">
            <w:pPr>
              <w:rPr>
                <w:sz w:val="22"/>
                <w:szCs w:val="22"/>
              </w:rPr>
            </w:pPr>
            <w:r w:rsidRPr="00656A9A">
              <w:rPr>
                <w:sz w:val="22"/>
                <w:szCs w:val="22"/>
              </w:rPr>
              <w:t>Коротаев Егор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6461" w14:textId="77777777" w:rsidR="00656A9A" w:rsidRPr="00656A9A" w:rsidRDefault="00656A9A" w:rsidP="00582C8F">
            <w:pPr>
              <w:rPr>
                <w:sz w:val="22"/>
                <w:szCs w:val="22"/>
              </w:rPr>
            </w:pPr>
            <w:r w:rsidRPr="00656A9A">
              <w:rPr>
                <w:sz w:val="22"/>
                <w:szCs w:val="22"/>
              </w:rPr>
              <w:t xml:space="preserve">Школа-сад № 3, 4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AAA3" w14:textId="77777777" w:rsidR="00656A9A" w:rsidRPr="00656A9A" w:rsidRDefault="00656A9A" w:rsidP="00582C8F">
            <w:pPr>
              <w:rPr>
                <w:sz w:val="22"/>
                <w:szCs w:val="22"/>
              </w:rPr>
            </w:pPr>
            <w:r w:rsidRPr="00656A9A">
              <w:rPr>
                <w:sz w:val="22"/>
                <w:szCs w:val="22"/>
              </w:rPr>
              <w:t>Лиховских С. 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2168" w14:textId="77777777" w:rsidR="00656A9A" w:rsidRPr="006F2FD2" w:rsidRDefault="00154B58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65BA" w14:textId="77777777" w:rsidR="00656A9A" w:rsidRPr="00952827" w:rsidRDefault="00952827" w:rsidP="0095282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52827">
              <w:rPr>
                <w:b/>
                <w:sz w:val="22"/>
                <w:szCs w:val="22"/>
              </w:rPr>
              <w:t>3</w:t>
            </w:r>
          </w:p>
        </w:tc>
      </w:tr>
      <w:tr w:rsidR="00656A9A" w:rsidRPr="00406E04" w14:paraId="209D86E5" w14:textId="77777777" w:rsidTr="00656A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2AC5" w14:textId="77777777" w:rsidR="00656A9A" w:rsidRPr="00491633" w:rsidRDefault="00656A9A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C00E" w14:textId="77777777" w:rsidR="00656A9A" w:rsidRPr="00656A9A" w:rsidRDefault="00656A9A" w:rsidP="00582C8F">
            <w:pPr>
              <w:rPr>
                <w:sz w:val="22"/>
                <w:szCs w:val="22"/>
              </w:rPr>
            </w:pPr>
            <w:r w:rsidRPr="00656A9A">
              <w:rPr>
                <w:sz w:val="22"/>
                <w:szCs w:val="22"/>
              </w:rPr>
              <w:t>Аганина Софья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8F90" w14:textId="77777777" w:rsidR="00656A9A" w:rsidRPr="00656A9A" w:rsidRDefault="00656A9A" w:rsidP="00582C8F">
            <w:pPr>
              <w:rPr>
                <w:sz w:val="22"/>
                <w:szCs w:val="22"/>
              </w:rPr>
            </w:pPr>
            <w:r w:rsidRPr="00656A9A">
              <w:rPr>
                <w:sz w:val="22"/>
                <w:szCs w:val="22"/>
              </w:rPr>
              <w:t>Школа-сад № 3, 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3CCF" w14:textId="77777777" w:rsidR="00656A9A" w:rsidRPr="00656A9A" w:rsidRDefault="00656A9A" w:rsidP="00582C8F">
            <w:pPr>
              <w:rPr>
                <w:sz w:val="22"/>
                <w:szCs w:val="22"/>
              </w:rPr>
            </w:pPr>
            <w:r w:rsidRPr="00656A9A">
              <w:rPr>
                <w:sz w:val="22"/>
                <w:szCs w:val="22"/>
              </w:rPr>
              <w:t>Лиховских С. 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C590" w14:textId="77777777" w:rsidR="00656A9A" w:rsidRPr="006F2FD2" w:rsidRDefault="00154B58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0299" w14:textId="77777777" w:rsidR="00656A9A" w:rsidRPr="00952827" w:rsidRDefault="00952827" w:rsidP="0095282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52827">
              <w:rPr>
                <w:b/>
                <w:sz w:val="22"/>
                <w:szCs w:val="22"/>
              </w:rPr>
              <w:t>1</w:t>
            </w:r>
          </w:p>
        </w:tc>
      </w:tr>
      <w:tr w:rsidR="00656A9A" w:rsidRPr="00406E04" w14:paraId="0B446EA8" w14:textId="77777777" w:rsidTr="00656A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B477" w14:textId="77777777" w:rsidR="00656A9A" w:rsidRPr="00491633" w:rsidRDefault="00656A9A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18B0" w14:textId="77777777" w:rsidR="00656A9A" w:rsidRPr="00656A9A" w:rsidRDefault="00656A9A" w:rsidP="00582C8F">
            <w:pPr>
              <w:rPr>
                <w:sz w:val="22"/>
                <w:szCs w:val="22"/>
              </w:rPr>
            </w:pPr>
            <w:r w:rsidRPr="00656A9A">
              <w:rPr>
                <w:sz w:val="22"/>
                <w:szCs w:val="22"/>
              </w:rPr>
              <w:t>Кушнина Дарья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0183" w14:textId="77777777" w:rsidR="00656A9A" w:rsidRPr="00656A9A" w:rsidRDefault="00656A9A" w:rsidP="00582C8F">
            <w:pPr>
              <w:rPr>
                <w:sz w:val="22"/>
                <w:szCs w:val="22"/>
              </w:rPr>
            </w:pPr>
            <w:r w:rsidRPr="00656A9A">
              <w:rPr>
                <w:sz w:val="22"/>
                <w:szCs w:val="22"/>
              </w:rPr>
              <w:t>Школа-сад № 3, 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D5CF" w14:textId="77777777" w:rsidR="00656A9A" w:rsidRPr="00656A9A" w:rsidRDefault="00656A9A" w:rsidP="00582C8F">
            <w:pPr>
              <w:rPr>
                <w:sz w:val="22"/>
                <w:szCs w:val="22"/>
              </w:rPr>
            </w:pPr>
            <w:r w:rsidRPr="00656A9A">
              <w:rPr>
                <w:sz w:val="22"/>
                <w:szCs w:val="22"/>
              </w:rPr>
              <w:t>Лиховских С. 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2A29" w14:textId="77777777" w:rsidR="00656A9A" w:rsidRPr="006F2FD2" w:rsidRDefault="00154B58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3712" w14:textId="77777777" w:rsidR="00656A9A" w:rsidRPr="00952827" w:rsidRDefault="00952827" w:rsidP="00952827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656A9A" w:rsidRPr="00406E04" w14:paraId="51E7B8A1" w14:textId="77777777" w:rsidTr="00656A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D096" w14:textId="77777777" w:rsidR="00656A9A" w:rsidRPr="00491633" w:rsidRDefault="00656A9A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F51E" w14:textId="77777777" w:rsidR="00656A9A" w:rsidRPr="00656A9A" w:rsidRDefault="00656A9A" w:rsidP="00582C8F">
            <w:pPr>
              <w:rPr>
                <w:sz w:val="22"/>
                <w:szCs w:val="22"/>
              </w:rPr>
            </w:pPr>
            <w:r w:rsidRPr="00656A9A">
              <w:rPr>
                <w:sz w:val="22"/>
                <w:szCs w:val="22"/>
              </w:rPr>
              <w:t>Некрасов Захар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4594" w14:textId="77777777" w:rsidR="00656A9A" w:rsidRPr="00656A9A" w:rsidRDefault="00656A9A" w:rsidP="00582C8F">
            <w:pPr>
              <w:rPr>
                <w:sz w:val="22"/>
                <w:szCs w:val="22"/>
              </w:rPr>
            </w:pPr>
            <w:r w:rsidRPr="00656A9A">
              <w:rPr>
                <w:sz w:val="22"/>
                <w:szCs w:val="22"/>
              </w:rPr>
              <w:t>Школа-сад № 3, 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3C20" w14:textId="77777777" w:rsidR="00656A9A" w:rsidRPr="00656A9A" w:rsidRDefault="00656A9A" w:rsidP="00582C8F">
            <w:pPr>
              <w:rPr>
                <w:sz w:val="22"/>
                <w:szCs w:val="22"/>
              </w:rPr>
            </w:pPr>
            <w:r w:rsidRPr="00656A9A">
              <w:rPr>
                <w:sz w:val="22"/>
                <w:szCs w:val="22"/>
              </w:rPr>
              <w:t>Лиховских С. 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46C1" w14:textId="77777777" w:rsidR="00656A9A" w:rsidRPr="006F2FD2" w:rsidRDefault="00154B58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3D9E" w14:textId="77777777" w:rsidR="00656A9A" w:rsidRPr="00952827" w:rsidRDefault="00952827" w:rsidP="0095282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952827">
              <w:rPr>
                <w:b/>
                <w:sz w:val="22"/>
                <w:szCs w:val="22"/>
              </w:rPr>
              <w:t>2</w:t>
            </w:r>
          </w:p>
        </w:tc>
      </w:tr>
      <w:tr w:rsidR="00952827" w:rsidRPr="00406E04" w14:paraId="46C7BCD3" w14:textId="77777777" w:rsidTr="00656A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76C" w14:textId="77777777" w:rsidR="00952827" w:rsidRPr="00491633" w:rsidRDefault="00952827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2965" w14:textId="77777777" w:rsidR="00952827" w:rsidRPr="00656A9A" w:rsidRDefault="00952827" w:rsidP="00582C8F">
            <w:pPr>
              <w:rPr>
                <w:sz w:val="22"/>
                <w:szCs w:val="22"/>
              </w:rPr>
            </w:pPr>
            <w:r w:rsidRPr="00656A9A">
              <w:rPr>
                <w:sz w:val="22"/>
                <w:szCs w:val="22"/>
              </w:rPr>
              <w:t>Перевозчиков Мирослав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D564" w14:textId="77777777" w:rsidR="00952827" w:rsidRPr="00656A9A" w:rsidRDefault="00952827" w:rsidP="00582C8F">
            <w:pPr>
              <w:rPr>
                <w:sz w:val="22"/>
                <w:szCs w:val="22"/>
              </w:rPr>
            </w:pPr>
            <w:r w:rsidRPr="00656A9A">
              <w:rPr>
                <w:sz w:val="22"/>
                <w:szCs w:val="22"/>
              </w:rPr>
              <w:t>Школа-сад № 3, 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4507" w14:textId="77777777" w:rsidR="00952827" w:rsidRPr="00656A9A" w:rsidRDefault="00952827" w:rsidP="00582C8F">
            <w:pPr>
              <w:rPr>
                <w:sz w:val="22"/>
                <w:szCs w:val="22"/>
              </w:rPr>
            </w:pPr>
            <w:r w:rsidRPr="00656A9A">
              <w:rPr>
                <w:sz w:val="22"/>
                <w:szCs w:val="22"/>
              </w:rPr>
              <w:t>Лиховских С. 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065E" w14:textId="77777777" w:rsidR="00952827" w:rsidRPr="006F2FD2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227C" w14:textId="77777777" w:rsidR="00952827" w:rsidRDefault="00952827" w:rsidP="00952827">
            <w:pPr>
              <w:jc w:val="center"/>
            </w:pPr>
            <w:r w:rsidRPr="005271CA">
              <w:rPr>
                <w:sz w:val="22"/>
                <w:szCs w:val="22"/>
              </w:rPr>
              <w:t>участник</w:t>
            </w:r>
          </w:p>
        </w:tc>
      </w:tr>
      <w:tr w:rsidR="00952827" w:rsidRPr="00406E04" w14:paraId="4385A80F" w14:textId="77777777" w:rsidTr="00656A9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B2F4" w14:textId="77777777" w:rsidR="00952827" w:rsidRPr="00491633" w:rsidRDefault="00952827" w:rsidP="00657A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45B5" w14:textId="77777777" w:rsidR="00952827" w:rsidRPr="00656A9A" w:rsidRDefault="00952827" w:rsidP="00582C8F">
            <w:pPr>
              <w:rPr>
                <w:sz w:val="22"/>
                <w:szCs w:val="22"/>
              </w:rPr>
            </w:pPr>
            <w:r w:rsidRPr="00656A9A">
              <w:rPr>
                <w:sz w:val="22"/>
                <w:szCs w:val="22"/>
              </w:rPr>
              <w:t>Катаева Мария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0F63" w14:textId="77777777" w:rsidR="00952827" w:rsidRPr="00656A9A" w:rsidRDefault="00952827" w:rsidP="00582C8F">
            <w:pPr>
              <w:rPr>
                <w:sz w:val="22"/>
                <w:szCs w:val="22"/>
              </w:rPr>
            </w:pPr>
            <w:r w:rsidRPr="00656A9A">
              <w:rPr>
                <w:sz w:val="22"/>
                <w:szCs w:val="22"/>
              </w:rPr>
              <w:t>Школа-сад № 3, 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329C" w14:textId="77777777" w:rsidR="00952827" w:rsidRPr="00656A9A" w:rsidRDefault="00952827" w:rsidP="00582C8F">
            <w:pPr>
              <w:rPr>
                <w:sz w:val="22"/>
                <w:szCs w:val="22"/>
              </w:rPr>
            </w:pPr>
            <w:r w:rsidRPr="00656A9A">
              <w:rPr>
                <w:sz w:val="22"/>
                <w:szCs w:val="22"/>
              </w:rPr>
              <w:t>Лиховских С. Г.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8F5F" w14:textId="77777777" w:rsidR="00952827" w:rsidRPr="006F2FD2" w:rsidRDefault="00952827" w:rsidP="00657ADE">
            <w:pPr>
              <w:pStyle w:val="Standard"/>
              <w:spacing w:after="0"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FD5D" w14:textId="77777777" w:rsidR="00952827" w:rsidRDefault="00952827" w:rsidP="00952827">
            <w:pPr>
              <w:jc w:val="center"/>
            </w:pPr>
            <w:r w:rsidRPr="005271CA">
              <w:rPr>
                <w:sz w:val="22"/>
                <w:szCs w:val="22"/>
              </w:rPr>
              <w:t>участник</w:t>
            </w:r>
          </w:p>
        </w:tc>
      </w:tr>
    </w:tbl>
    <w:p w14:paraId="798D2807" w14:textId="77777777" w:rsidR="00D662BF" w:rsidRPr="000B3E89" w:rsidRDefault="00D662BF" w:rsidP="00D662BF">
      <w:pPr>
        <w:pStyle w:val="a5"/>
        <w:ind w:firstLine="0"/>
      </w:pPr>
    </w:p>
    <w:p w14:paraId="374599EB" w14:textId="77777777" w:rsidR="00490095" w:rsidRPr="00B47055" w:rsidRDefault="00490095" w:rsidP="00490095">
      <w:pPr>
        <w:ind w:firstLine="708"/>
        <w:jc w:val="both"/>
        <w:rPr>
          <w:szCs w:val="28"/>
        </w:rPr>
      </w:pPr>
    </w:p>
    <w:sectPr w:rsidR="00490095" w:rsidRPr="00B47055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5ABCD" w14:textId="77777777" w:rsidR="00F26ACF" w:rsidRDefault="00F26ACF">
      <w:r>
        <w:separator/>
      </w:r>
    </w:p>
  </w:endnote>
  <w:endnote w:type="continuationSeparator" w:id="0">
    <w:p w14:paraId="7A09960A" w14:textId="77777777" w:rsidR="00F26ACF" w:rsidRDefault="00F2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07CA" w14:textId="77777777" w:rsidR="00F26ACF" w:rsidRDefault="00F26ACF">
      <w:r>
        <w:separator/>
      </w:r>
    </w:p>
  </w:footnote>
  <w:footnote w:type="continuationSeparator" w:id="0">
    <w:p w14:paraId="696F10ED" w14:textId="77777777" w:rsidR="00F26ACF" w:rsidRDefault="00F26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BA0"/>
    <w:multiLevelType w:val="hybridMultilevel"/>
    <w:tmpl w:val="929CFAE4"/>
    <w:lvl w:ilvl="0" w:tplc="D7A210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BD2ECA"/>
    <w:multiLevelType w:val="multilevel"/>
    <w:tmpl w:val="7C204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8C39C6"/>
    <w:multiLevelType w:val="multilevel"/>
    <w:tmpl w:val="5F1C2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7713A"/>
    <w:multiLevelType w:val="multilevel"/>
    <w:tmpl w:val="22CC6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95A0378"/>
    <w:multiLevelType w:val="multilevel"/>
    <w:tmpl w:val="FD0E8CF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AC4297"/>
    <w:multiLevelType w:val="multilevel"/>
    <w:tmpl w:val="A5B6B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EE45A1"/>
    <w:multiLevelType w:val="multilevel"/>
    <w:tmpl w:val="14B02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250000"/>
    <w:multiLevelType w:val="hybridMultilevel"/>
    <w:tmpl w:val="510EDC9E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E4B81288">
      <w:start w:val="8"/>
      <w:numFmt w:val="decimal"/>
      <w:lvlText w:val="%2."/>
      <w:lvlJc w:val="left"/>
      <w:pPr>
        <w:tabs>
          <w:tab w:val="num" w:pos="568"/>
        </w:tabs>
        <w:ind w:firstLine="709"/>
      </w:pPr>
      <w:rPr>
        <w:rFonts w:cs="Times New Roman" w:hint="default"/>
        <w:b/>
        <w:bCs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B4FBE"/>
    <w:multiLevelType w:val="hybridMultilevel"/>
    <w:tmpl w:val="22F8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A7561"/>
    <w:multiLevelType w:val="multilevel"/>
    <w:tmpl w:val="A4642A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A4C554A"/>
    <w:multiLevelType w:val="multilevel"/>
    <w:tmpl w:val="6194E6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1D1B4A"/>
    <w:multiLevelType w:val="multilevel"/>
    <w:tmpl w:val="1C7ABA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5C2BFD"/>
    <w:multiLevelType w:val="multilevel"/>
    <w:tmpl w:val="6B24C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943AD"/>
    <w:multiLevelType w:val="hybridMultilevel"/>
    <w:tmpl w:val="585891C8"/>
    <w:lvl w:ilvl="0" w:tplc="E2AEBF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1A417A3"/>
    <w:multiLevelType w:val="hybridMultilevel"/>
    <w:tmpl w:val="5BF8C4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50663"/>
    <w:multiLevelType w:val="hybridMultilevel"/>
    <w:tmpl w:val="537E8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A4649"/>
    <w:multiLevelType w:val="hybridMultilevel"/>
    <w:tmpl w:val="515C9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846D4"/>
    <w:multiLevelType w:val="hybridMultilevel"/>
    <w:tmpl w:val="2B4EDF0C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C35E5"/>
    <w:multiLevelType w:val="hybridMultilevel"/>
    <w:tmpl w:val="0F5A5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C563B"/>
    <w:multiLevelType w:val="multilevel"/>
    <w:tmpl w:val="D35876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181E72"/>
    <w:multiLevelType w:val="multilevel"/>
    <w:tmpl w:val="FA1EF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39941A2F"/>
    <w:multiLevelType w:val="multilevel"/>
    <w:tmpl w:val="4F8C25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B8C38A3"/>
    <w:multiLevelType w:val="multilevel"/>
    <w:tmpl w:val="6B24C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3E34DE"/>
    <w:multiLevelType w:val="multilevel"/>
    <w:tmpl w:val="D346A6E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DD4349"/>
    <w:multiLevelType w:val="multilevel"/>
    <w:tmpl w:val="D5B6267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3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5" w15:restartNumberingAfterBreak="0">
    <w:nsid w:val="43514BEE"/>
    <w:multiLevelType w:val="multilevel"/>
    <w:tmpl w:val="62AE4A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4B1959"/>
    <w:multiLevelType w:val="hybridMultilevel"/>
    <w:tmpl w:val="A2923180"/>
    <w:lvl w:ilvl="0" w:tplc="2BBE87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9521F4C"/>
    <w:multiLevelType w:val="multilevel"/>
    <w:tmpl w:val="E14A7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432EA5"/>
    <w:multiLevelType w:val="hybridMultilevel"/>
    <w:tmpl w:val="D92A9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733E1"/>
    <w:multiLevelType w:val="hybridMultilevel"/>
    <w:tmpl w:val="C6BEE7EC"/>
    <w:lvl w:ilvl="0" w:tplc="A60EF6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C131F"/>
    <w:multiLevelType w:val="multilevel"/>
    <w:tmpl w:val="72405B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3E118A"/>
    <w:multiLevelType w:val="hybridMultilevel"/>
    <w:tmpl w:val="73B69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4461E"/>
    <w:multiLevelType w:val="hybridMultilevel"/>
    <w:tmpl w:val="3A8465F0"/>
    <w:lvl w:ilvl="0" w:tplc="7D64047A">
      <w:start w:val="1"/>
      <w:numFmt w:val="bullet"/>
      <w:lvlText w:val=""/>
      <w:lvlJc w:val="left"/>
      <w:pPr>
        <w:tabs>
          <w:tab w:val="num" w:pos="709"/>
        </w:tabs>
        <w:ind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F23E0"/>
    <w:multiLevelType w:val="multilevel"/>
    <w:tmpl w:val="125217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E2F6DE2"/>
    <w:multiLevelType w:val="multilevel"/>
    <w:tmpl w:val="7CA2B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E702F0A"/>
    <w:multiLevelType w:val="multilevel"/>
    <w:tmpl w:val="7E48F9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EE2927"/>
    <w:multiLevelType w:val="hybridMultilevel"/>
    <w:tmpl w:val="19F64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EA3321"/>
    <w:multiLevelType w:val="multilevel"/>
    <w:tmpl w:val="80D854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2AC239A"/>
    <w:multiLevelType w:val="hybridMultilevel"/>
    <w:tmpl w:val="0A92F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4A11FC"/>
    <w:multiLevelType w:val="hybridMultilevel"/>
    <w:tmpl w:val="0A1AEED4"/>
    <w:lvl w:ilvl="0" w:tplc="2EAA8B8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59130E"/>
    <w:multiLevelType w:val="hybridMultilevel"/>
    <w:tmpl w:val="BFB076F8"/>
    <w:lvl w:ilvl="0" w:tplc="76AE6EA8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1" w15:restartNumberingAfterBreak="0">
    <w:nsid w:val="6F444B2D"/>
    <w:multiLevelType w:val="hybridMultilevel"/>
    <w:tmpl w:val="AB321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13387"/>
    <w:multiLevelType w:val="multilevel"/>
    <w:tmpl w:val="E38852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2DC395D"/>
    <w:multiLevelType w:val="multilevel"/>
    <w:tmpl w:val="AAF86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99757E7"/>
    <w:multiLevelType w:val="hybridMultilevel"/>
    <w:tmpl w:val="52367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20717"/>
    <w:multiLevelType w:val="multilevel"/>
    <w:tmpl w:val="5DFC25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3205652">
    <w:abstractNumId w:val="38"/>
  </w:num>
  <w:num w:numId="2" w16cid:durableId="2113043667">
    <w:abstractNumId w:val="14"/>
  </w:num>
  <w:num w:numId="3" w16cid:durableId="1270698945">
    <w:abstractNumId w:val="32"/>
  </w:num>
  <w:num w:numId="4" w16cid:durableId="1979727168">
    <w:abstractNumId w:val="7"/>
  </w:num>
  <w:num w:numId="5" w16cid:durableId="1756515900">
    <w:abstractNumId w:val="24"/>
  </w:num>
  <w:num w:numId="6" w16cid:durableId="368142345">
    <w:abstractNumId w:val="3"/>
  </w:num>
  <w:num w:numId="7" w16cid:durableId="69037869">
    <w:abstractNumId w:val="20"/>
  </w:num>
  <w:num w:numId="8" w16cid:durableId="350033513">
    <w:abstractNumId w:val="26"/>
  </w:num>
  <w:num w:numId="9" w16cid:durableId="1170218908">
    <w:abstractNumId w:val="16"/>
  </w:num>
  <w:num w:numId="10" w16cid:durableId="2126536519">
    <w:abstractNumId w:val="36"/>
  </w:num>
  <w:num w:numId="11" w16cid:durableId="1655723376">
    <w:abstractNumId w:val="0"/>
  </w:num>
  <w:num w:numId="12" w16cid:durableId="1398548542">
    <w:abstractNumId w:val="25"/>
  </w:num>
  <w:num w:numId="13" w16cid:durableId="1137524498">
    <w:abstractNumId w:val="42"/>
  </w:num>
  <w:num w:numId="14" w16cid:durableId="1283730155">
    <w:abstractNumId w:val="37"/>
  </w:num>
  <w:num w:numId="15" w16cid:durableId="366877781">
    <w:abstractNumId w:val="21"/>
  </w:num>
  <w:num w:numId="16" w16cid:durableId="1564869025">
    <w:abstractNumId w:val="11"/>
  </w:num>
  <w:num w:numId="17" w16cid:durableId="988244471">
    <w:abstractNumId w:val="17"/>
  </w:num>
  <w:num w:numId="18" w16cid:durableId="1235435442">
    <w:abstractNumId w:val="39"/>
  </w:num>
  <w:num w:numId="19" w16cid:durableId="1632711159">
    <w:abstractNumId w:val="31"/>
  </w:num>
  <w:num w:numId="20" w16cid:durableId="128741155">
    <w:abstractNumId w:val="10"/>
  </w:num>
  <w:num w:numId="21" w16cid:durableId="2010450469">
    <w:abstractNumId w:val="33"/>
  </w:num>
  <w:num w:numId="22" w16cid:durableId="1460764245">
    <w:abstractNumId w:val="45"/>
  </w:num>
  <w:num w:numId="23" w16cid:durableId="1131360479">
    <w:abstractNumId w:val="5"/>
  </w:num>
  <w:num w:numId="24" w16cid:durableId="1385760858">
    <w:abstractNumId w:val="19"/>
  </w:num>
  <w:num w:numId="25" w16cid:durableId="197083911">
    <w:abstractNumId w:val="12"/>
  </w:num>
  <w:num w:numId="26" w16cid:durableId="953750097">
    <w:abstractNumId w:val="22"/>
  </w:num>
  <w:num w:numId="27" w16cid:durableId="457918644">
    <w:abstractNumId w:val="4"/>
  </w:num>
  <w:num w:numId="28" w16cid:durableId="1262646206">
    <w:abstractNumId w:val="35"/>
  </w:num>
  <w:num w:numId="29" w16cid:durableId="1663698130">
    <w:abstractNumId w:val="9"/>
  </w:num>
  <w:num w:numId="30" w16cid:durableId="1543596758">
    <w:abstractNumId w:val="27"/>
  </w:num>
  <w:num w:numId="31" w16cid:durableId="108821057">
    <w:abstractNumId w:val="43"/>
  </w:num>
  <w:num w:numId="32" w16cid:durableId="1473061990">
    <w:abstractNumId w:val="1"/>
  </w:num>
  <w:num w:numId="33" w16cid:durableId="1805544858">
    <w:abstractNumId w:val="34"/>
  </w:num>
  <w:num w:numId="34" w16cid:durableId="2113012606">
    <w:abstractNumId w:val="23"/>
  </w:num>
  <w:num w:numId="35" w16cid:durableId="592472648">
    <w:abstractNumId w:val="6"/>
  </w:num>
  <w:num w:numId="36" w16cid:durableId="129439168">
    <w:abstractNumId w:val="2"/>
  </w:num>
  <w:num w:numId="37" w16cid:durableId="876039422">
    <w:abstractNumId w:val="30"/>
  </w:num>
  <w:num w:numId="38" w16cid:durableId="243420308">
    <w:abstractNumId w:val="8"/>
  </w:num>
  <w:num w:numId="39" w16cid:durableId="986324951">
    <w:abstractNumId w:val="40"/>
  </w:num>
  <w:num w:numId="40" w16cid:durableId="450369194">
    <w:abstractNumId w:val="28"/>
  </w:num>
  <w:num w:numId="41" w16cid:durableId="1122647931">
    <w:abstractNumId w:val="29"/>
  </w:num>
  <w:num w:numId="42" w16cid:durableId="1089235440">
    <w:abstractNumId w:val="41"/>
  </w:num>
  <w:num w:numId="43" w16cid:durableId="40136573">
    <w:abstractNumId w:val="15"/>
  </w:num>
  <w:num w:numId="44" w16cid:durableId="359402165">
    <w:abstractNumId w:val="44"/>
  </w:num>
  <w:num w:numId="45" w16cid:durableId="1989432405">
    <w:abstractNumId w:val="18"/>
  </w:num>
  <w:num w:numId="46" w16cid:durableId="12271878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14DB3"/>
    <w:rsid w:val="00030421"/>
    <w:rsid w:val="00064595"/>
    <w:rsid w:val="00066153"/>
    <w:rsid w:val="0007577F"/>
    <w:rsid w:val="00092E27"/>
    <w:rsid w:val="000953F7"/>
    <w:rsid w:val="00097994"/>
    <w:rsid w:val="000B3168"/>
    <w:rsid w:val="000B408B"/>
    <w:rsid w:val="000C06C1"/>
    <w:rsid w:val="000C0C1E"/>
    <w:rsid w:val="000C2D90"/>
    <w:rsid w:val="00113728"/>
    <w:rsid w:val="00121897"/>
    <w:rsid w:val="00130F3C"/>
    <w:rsid w:val="00143108"/>
    <w:rsid w:val="00143216"/>
    <w:rsid w:val="00154B58"/>
    <w:rsid w:val="001A3FAB"/>
    <w:rsid w:val="001B2E61"/>
    <w:rsid w:val="001D53EE"/>
    <w:rsid w:val="001F4E78"/>
    <w:rsid w:val="0020574D"/>
    <w:rsid w:val="00225CA9"/>
    <w:rsid w:val="002542A9"/>
    <w:rsid w:val="00264234"/>
    <w:rsid w:val="002802BE"/>
    <w:rsid w:val="00280A6B"/>
    <w:rsid w:val="00286FAD"/>
    <w:rsid w:val="002948A4"/>
    <w:rsid w:val="002C4B03"/>
    <w:rsid w:val="002C7301"/>
    <w:rsid w:val="002E18E9"/>
    <w:rsid w:val="002E1C21"/>
    <w:rsid w:val="002E35B5"/>
    <w:rsid w:val="002E505D"/>
    <w:rsid w:val="002E5650"/>
    <w:rsid w:val="002E56D7"/>
    <w:rsid w:val="00310B83"/>
    <w:rsid w:val="00311DAC"/>
    <w:rsid w:val="0031756B"/>
    <w:rsid w:val="00322112"/>
    <w:rsid w:val="00340442"/>
    <w:rsid w:val="00351B01"/>
    <w:rsid w:val="0036013B"/>
    <w:rsid w:val="003870D8"/>
    <w:rsid w:val="003B1206"/>
    <w:rsid w:val="00426767"/>
    <w:rsid w:val="0047083E"/>
    <w:rsid w:val="00482A25"/>
    <w:rsid w:val="00490095"/>
    <w:rsid w:val="004F6BB4"/>
    <w:rsid w:val="005257D6"/>
    <w:rsid w:val="0053078C"/>
    <w:rsid w:val="005372E5"/>
    <w:rsid w:val="005414A2"/>
    <w:rsid w:val="00543A52"/>
    <w:rsid w:val="00555D52"/>
    <w:rsid w:val="0058159C"/>
    <w:rsid w:val="005840C7"/>
    <w:rsid w:val="005955BE"/>
    <w:rsid w:val="005A0BAE"/>
    <w:rsid w:val="005C04EF"/>
    <w:rsid w:val="005C2C51"/>
    <w:rsid w:val="00656A9A"/>
    <w:rsid w:val="00657ADE"/>
    <w:rsid w:val="006A2B5B"/>
    <w:rsid w:val="006C03E7"/>
    <w:rsid w:val="006F2B94"/>
    <w:rsid w:val="00713AF3"/>
    <w:rsid w:val="00715A69"/>
    <w:rsid w:val="00752BB0"/>
    <w:rsid w:val="007B0BD1"/>
    <w:rsid w:val="007C37D3"/>
    <w:rsid w:val="007C702D"/>
    <w:rsid w:val="007E7250"/>
    <w:rsid w:val="007F2771"/>
    <w:rsid w:val="007F35E3"/>
    <w:rsid w:val="0080101B"/>
    <w:rsid w:val="00822F68"/>
    <w:rsid w:val="00823D82"/>
    <w:rsid w:val="008420C1"/>
    <w:rsid w:val="00856731"/>
    <w:rsid w:val="008741B6"/>
    <w:rsid w:val="00880C52"/>
    <w:rsid w:val="008936EC"/>
    <w:rsid w:val="008B7FF6"/>
    <w:rsid w:val="008D24CC"/>
    <w:rsid w:val="0092354B"/>
    <w:rsid w:val="00923A95"/>
    <w:rsid w:val="0093090F"/>
    <w:rsid w:val="00951774"/>
    <w:rsid w:val="00952827"/>
    <w:rsid w:val="00996656"/>
    <w:rsid w:val="009B5082"/>
    <w:rsid w:val="009C011A"/>
    <w:rsid w:val="009C2337"/>
    <w:rsid w:val="009D0849"/>
    <w:rsid w:val="009D4D57"/>
    <w:rsid w:val="00A14A36"/>
    <w:rsid w:val="00A16F73"/>
    <w:rsid w:val="00A434DF"/>
    <w:rsid w:val="00A442D4"/>
    <w:rsid w:val="00A669C1"/>
    <w:rsid w:val="00A701BA"/>
    <w:rsid w:val="00AD5FDE"/>
    <w:rsid w:val="00AE0B25"/>
    <w:rsid w:val="00AE5CF4"/>
    <w:rsid w:val="00B01DB0"/>
    <w:rsid w:val="00B03CF2"/>
    <w:rsid w:val="00B2631E"/>
    <w:rsid w:val="00B455DF"/>
    <w:rsid w:val="00B47DDE"/>
    <w:rsid w:val="00B85510"/>
    <w:rsid w:val="00B921B5"/>
    <w:rsid w:val="00BA27E2"/>
    <w:rsid w:val="00BC2D98"/>
    <w:rsid w:val="00BD1D25"/>
    <w:rsid w:val="00BE6D76"/>
    <w:rsid w:val="00BE782D"/>
    <w:rsid w:val="00BE7D7B"/>
    <w:rsid w:val="00C06FA9"/>
    <w:rsid w:val="00C17F88"/>
    <w:rsid w:val="00C22699"/>
    <w:rsid w:val="00C54F67"/>
    <w:rsid w:val="00C6155E"/>
    <w:rsid w:val="00C65176"/>
    <w:rsid w:val="00C6797D"/>
    <w:rsid w:val="00C840A2"/>
    <w:rsid w:val="00C9600F"/>
    <w:rsid w:val="00CB15A4"/>
    <w:rsid w:val="00CD6CE7"/>
    <w:rsid w:val="00CE4FEC"/>
    <w:rsid w:val="00D014FA"/>
    <w:rsid w:val="00D06B89"/>
    <w:rsid w:val="00D22A62"/>
    <w:rsid w:val="00D30A0E"/>
    <w:rsid w:val="00D34743"/>
    <w:rsid w:val="00D54529"/>
    <w:rsid w:val="00D662BF"/>
    <w:rsid w:val="00D94940"/>
    <w:rsid w:val="00DA7A2C"/>
    <w:rsid w:val="00DD4CCD"/>
    <w:rsid w:val="00DF01B0"/>
    <w:rsid w:val="00DF3619"/>
    <w:rsid w:val="00E06778"/>
    <w:rsid w:val="00E10024"/>
    <w:rsid w:val="00E34D8E"/>
    <w:rsid w:val="00E55063"/>
    <w:rsid w:val="00E570F6"/>
    <w:rsid w:val="00EC168C"/>
    <w:rsid w:val="00EE3958"/>
    <w:rsid w:val="00EE5821"/>
    <w:rsid w:val="00F10374"/>
    <w:rsid w:val="00F11A03"/>
    <w:rsid w:val="00F22F1F"/>
    <w:rsid w:val="00F26ACF"/>
    <w:rsid w:val="00F31ED4"/>
    <w:rsid w:val="00F37504"/>
    <w:rsid w:val="00F43A62"/>
    <w:rsid w:val="00F47593"/>
    <w:rsid w:val="00F6686C"/>
    <w:rsid w:val="00F71435"/>
    <w:rsid w:val="00FD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9CE79"/>
  <w15:docId w15:val="{7AACA4D8-F4AA-4EFB-8216-3B9DA317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link w:val="a6"/>
    <w:uiPriority w:val="99"/>
    <w:rsid w:val="00AE0B25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8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9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99"/>
    <w:rsid w:val="00B85510"/>
    <w:rPr>
      <w:sz w:val="28"/>
    </w:rPr>
  </w:style>
  <w:style w:type="paragraph" w:styleId="ad">
    <w:name w:val="No Spacing"/>
    <w:uiPriority w:val="99"/>
    <w:qFormat/>
    <w:rsid w:val="00225CA9"/>
    <w:rPr>
      <w:sz w:val="28"/>
    </w:rPr>
  </w:style>
  <w:style w:type="character" w:customStyle="1" w:styleId="goog-inline-blockkix-lineview-text-block">
    <w:name w:val="goog-inline-block kix-lineview-text-block"/>
    <w:basedOn w:val="a0"/>
    <w:uiPriority w:val="99"/>
    <w:rsid w:val="00923A95"/>
    <w:rPr>
      <w:rFonts w:cs="Times New Roman"/>
    </w:rPr>
  </w:style>
  <w:style w:type="character" w:styleId="ae">
    <w:name w:val="Hyperlink"/>
    <w:basedOn w:val="a0"/>
    <w:rsid w:val="00923A95"/>
    <w:rPr>
      <w:rFonts w:cs="Times New Roman"/>
      <w:color w:val="0000FF"/>
      <w:u w:val="single"/>
    </w:rPr>
  </w:style>
  <w:style w:type="character" w:styleId="af">
    <w:name w:val="Strong"/>
    <w:basedOn w:val="a0"/>
    <w:uiPriority w:val="99"/>
    <w:qFormat/>
    <w:rsid w:val="00923A95"/>
    <w:rPr>
      <w:rFonts w:cs="Times New Roman"/>
      <w:b/>
      <w:bCs/>
    </w:rPr>
  </w:style>
  <w:style w:type="paragraph" w:styleId="af0">
    <w:name w:val="Normal (Web)"/>
    <w:basedOn w:val="a"/>
    <w:uiPriority w:val="99"/>
    <w:rsid w:val="00923A95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1">
    <w:name w:val="List Paragraph1"/>
    <w:basedOn w:val="a"/>
    <w:uiPriority w:val="99"/>
    <w:rsid w:val="00F47593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F47593"/>
    <w:pPr>
      <w:ind w:left="720"/>
      <w:contextualSpacing/>
    </w:pPr>
  </w:style>
  <w:style w:type="character" w:customStyle="1" w:styleId="af2">
    <w:name w:val="Без интервала Знак"/>
    <w:link w:val="1"/>
    <w:uiPriority w:val="99"/>
    <w:locked/>
    <w:rsid w:val="00F47593"/>
    <w:rPr>
      <w:sz w:val="22"/>
      <w:lang w:val="en-US" w:eastAsia="en-US"/>
    </w:rPr>
  </w:style>
  <w:style w:type="paragraph" w:customStyle="1" w:styleId="1">
    <w:name w:val="Без интервала1"/>
    <w:basedOn w:val="a"/>
    <w:link w:val="af2"/>
    <w:rsid w:val="00F47593"/>
    <w:rPr>
      <w:sz w:val="22"/>
      <w:lang w:val="en-US" w:eastAsia="en-US"/>
    </w:rPr>
  </w:style>
  <w:style w:type="paragraph" w:customStyle="1" w:styleId="paragraph">
    <w:name w:val="paragraph"/>
    <w:basedOn w:val="a"/>
    <w:uiPriority w:val="99"/>
    <w:rsid w:val="00F4759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uiPriority w:val="99"/>
    <w:rsid w:val="00F47593"/>
  </w:style>
  <w:style w:type="character" w:customStyle="1" w:styleId="eop">
    <w:name w:val="eop"/>
    <w:uiPriority w:val="99"/>
    <w:rsid w:val="00F47593"/>
  </w:style>
  <w:style w:type="character" w:customStyle="1" w:styleId="apple-converted-space">
    <w:name w:val="apple-converted-space"/>
    <w:uiPriority w:val="99"/>
    <w:rsid w:val="00F47593"/>
  </w:style>
  <w:style w:type="character" w:customStyle="1" w:styleId="spellingerror">
    <w:name w:val="spellingerror"/>
    <w:uiPriority w:val="99"/>
    <w:rsid w:val="00F47593"/>
  </w:style>
  <w:style w:type="character" w:customStyle="1" w:styleId="scxw95661974">
    <w:name w:val="scxw95661974"/>
    <w:uiPriority w:val="99"/>
    <w:rsid w:val="00F47593"/>
  </w:style>
  <w:style w:type="table" w:styleId="af3">
    <w:name w:val="Table Grid"/>
    <w:basedOn w:val="a1"/>
    <w:rsid w:val="00F4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7B0BD1"/>
    <w:rPr>
      <w:sz w:val="28"/>
    </w:rPr>
  </w:style>
  <w:style w:type="character" w:customStyle="1" w:styleId="2">
    <w:name w:val="Основной текст (2)_"/>
    <w:basedOn w:val="a0"/>
    <w:link w:val="21"/>
    <w:locked/>
    <w:rsid w:val="007B0BD1"/>
    <w:rPr>
      <w:sz w:val="22"/>
      <w:szCs w:val="22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7B0BD1"/>
    <w:rPr>
      <w:rFonts w:ascii="Times New Roman" w:hAnsi="Times New Roman" w:cs="Times New Roman"/>
      <w:sz w:val="22"/>
      <w:szCs w:val="22"/>
      <w:u w:val="none"/>
    </w:rPr>
  </w:style>
  <w:style w:type="paragraph" w:customStyle="1" w:styleId="21">
    <w:name w:val="Основной текст (2)1"/>
    <w:basedOn w:val="a"/>
    <w:link w:val="2"/>
    <w:rsid w:val="007B0BD1"/>
    <w:pPr>
      <w:widowControl w:val="0"/>
      <w:shd w:val="clear" w:color="auto" w:fill="FFFFFF"/>
      <w:spacing w:before="240" w:line="259" w:lineRule="exact"/>
    </w:pPr>
    <w:rPr>
      <w:sz w:val="22"/>
      <w:szCs w:val="22"/>
    </w:rPr>
  </w:style>
  <w:style w:type="character" w:styleId="af4">
    <w:name w:val="FollowedHyperlink"/>
    <w:basedOn w:val="a0"/>
    <w:rsid w:val="007B0BD1"/>
    <w:rPr>
      <w:color w:val="800080" w:themeColor="followedHyperlink"/>
      <w:u w:val="single"/>
    </w:rPr>
  </w:style>
  <w:style w:type="paragraph" w:customStyle="1" w:styleId="20">
    <w:name w:val="Без интервала2"/>
    <w:rsid w:val="007B0BD1"/>
    <w:rPr>
      <w:rFonts w:ascii="Calibri" w:hAnsi="Calibri"/>
      <w:sz w:val="22"/>
      <w:szCs w:val="22"/>
    </w:rPr>
  </w:style>
  <w:style w:type="character" w:customStyle="1" w:styleId="4">
    <w:name w:val="Основной текст (4)_"/>
    <w:basedOn w:val="a0"/>
    <w:link w:val="40"/>
    <w:uiPriority w:val="99"/>
    <w:locked/>
    <w:rsid w:val="007B0BD1"/>
    <w:rPr>
      <w:b/>
      <w:bCs/>
      <w:sz w:val="22"/>
      <w:szCs w:val="2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7B0BD1"/>
    <w:rPr>
      <w:b/>
      <w:bCs/>
      <w:sz w:val="22"/>
      <w:szCs w:val="22"/>
      <w:shd w:val="clear" w:color="auto" w:fill="FFFFFF"/>
    </w:rPr>
  </w:style>
  <w:style w:type="character" w:customStyle="1" w:styleId="22">
    <w:name w:val="Основной текст (2)"/>
    <w:basedOn w:val="2"/>
    <w:uiPriority w:val="99"/>
    <w:rsid w:val="007B0BD1"/>
    <w:rPr>
      <w:rFonts w:cs="Times New Roman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7B0BD1"/>
    <w:pPr>
      <w:widowControl w:val="0"/>
      <w:shd w:val="clear" w:color="auto" w:fill="FFFFFF"/>
      <w:spacing w:before="240" w:line="259" w:lineRule="exact"/>
      <w:ind w:hanging="760"/>
      <w:jc w:val="both"/>
    </w:pPr>
    <w:rPr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uiPriority w:val="99"/>
    <w:rsid w:val="007B0BD1"/>
    <w:pPr>
      <w:widowControl w:val="0"/>
      <w:shd w:val="clear" w:color="auto" w:fill="FFFFFF"/>
      <w:spacing w:before="240" w:line="254" w:lineRule="exact"/>
      <w:jc w:val="both"/>
    </w:pPr>
    <w:rPr>
      <w:b/>
      <w:bCs/>
      <w:sz w:val="22"/>
      <w:szCs w:val="22"/>
    </w:rPr>
  </w:style>
  <w:style w:type="character" w:customStyle="1" w:styleId="211pt">
    <w:name w:val="Основной текст (2) + 11 pt"/>
    <w:basedOn w:val="2"/>
    <w:rsid w:val="007B0BD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D662BF"/>
    <w:pPr>
      <w:widowControl w:val="0"/>
      <w:suppressAutoHyphens/>
      <w:overflowPunct w:val="0"/>
      <w:autoSpaceDE w:val="0"/>
      <w:autoSpaceDN w:val="0"/>
      <w:spacing w:after="200" w:line="276" w:lineRule="auto"/>
      <w:textAlignment w:val="baseline"/>
    </w:pPr>
    <w:rPr>
      <w:rFonts w:ascii="Calibri" w:hAnsi="Calibri"/>
      <w:color w:val="000000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4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2025-03-26T09:58:00Z</cp:lastPrinted>
  <dcterms:created xsi:type="dcterms:W3CDTF">2025-03-26T09:58:00Z</dcterms:created>
  <dcterms:modified xsi:type="dcterms:W3CDTF">2025-03-26T09:58:00Z</dcterms:modified>
</cp:coreProperties>
</file>