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DB5F4" w14:textId="164615F9" w:rsidR="00DB3D0C" w:rsidRDefault="00676B70" w:rsidP="00DB3D0C">
      <w:pPr>
        <w:pStyle w:val="a7"/>
        <w:tabs>
          <w:tab w:val="left" w:pos="1807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86C8E" wp14:editId="5F6DE70F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6C5D6" w14:textId="22EDAB57" w:rsidR="00311DAC" w:rsidRPr="00482A25" w:rsidRDefault="00676B70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C86C8E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5F36C5D6" w14:textId="22EDAB57" w:rsidR="00311DAC" w:rsidRPr="00482A25" w:rsidRDefault="00676B70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F96AD6" wp14:editId="68C5AA44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6D178" w14:textId="77777777" w:rsidR="00311DAC" w:rsidRPr="00482A25" w:rsidRDefault="0088103A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17</w:t>
                            </w:r>
                            <w:r w:rsidR="00AA0D3E">
                              <w:rPr>
                                <w:szCs w:val="28"/>
                                <w:lang w:val="ru-RU"/>
                              </w:rPr>
                              <w:t>.03.202</w: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F96AD6" id="Text Box 53" o:spid="_x0000_s1027" type="#_x0000_t202" style="position:absolute;margin-left:138.9pt;margin-top:179.15pt;width:100.6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5496D178" w14:textId="77777777" w:rsidR="00311DAC" w:rsidRPr="00482A25" w:rsidRDefault="0088103A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17</w:t>
                      </w:r>
                      <w:r w:rsidR="00AA0D3E">
                        <w:rPr>
                          <w:szCs w:val="28"/>
                          <w:lang w:val="ru-RU"/>
                        </w:rPr>
                        <w:t>.03.202</w:t>
                      </w:r>
                      <w:r>
                        <w:rPr>
                          <w:szCs w:val="28"/>
                          <w:lang w:val="ru-RU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 w:val="0"/>
          <w:noProof/>
        </w:rPr>
        <w:drawing>
          <wp:anchor distT="0" distB="0" distL="114300" distR="114300" simplePos="0" relativeHeight="251656192" behindDoc="0" locked="0" layoutInCell="1" allowOverlap="1" wp14:anchorId="22847946" wp14:editId="4F2D2AA0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06FF">
        <w:t>О</w:t>
      </w:r>
      <w:r w:rsidR="00751F9B">
        <w:t xml:space="preserve">б утверждении итогов </w:t>
      </w:r>
      <w:r w:rsidR="00DB3D0C" w:rsidRPr="00DB3D0C">
        <w:t xml:space="preserve">муниципального </w:t>
      </w:r>
    </w:p>
    <w:p w14:paraId="612A3ECF" w14:textId="77777777" w:rsidR="00DB3D0C" w:rsidRDefault="00DB3D0C" w:rsidP="00DB3D0C">
      <w:pPr>
        <w:pStyle w:val="a7"/>
        <w:tabs>
          <w:tab w:val="left" w:pos="1807"/>
        </w:tabs>
        <w:spacing w:after="0"/>
      </w:pPr>
      <w:r w:rsidRPr="00DB3D0C">
        <w:t xml:space="preserve">конкурса учебно-исследовательских, </w:t>
      </w:r>
    </w:p>
    <w:p w14:paraId="2CB87DFE" w14:textId="77777777" w:rsidR="00DB3D0C" w:rsidRDefault="00DB3D0C" w:rsidP="00DB3D0C">
      <w:pPr>
        <w:pStyle w:val="a7"/>
        <w:tabs>
          <w:tab w:val="left" w:pos="1807"/>
        </w:tabs>
        <w:spacing w:after="0"/>
      </w:pPr>
      <w:r w:rsidRPr="00DB3D0C">
        <w:t xml:space="preserve">проектных и поисково-краеведческих </w:t>
      </w:r>
    </w:p>
    <w:p w14:paraId="3CC6373D" w14:textId="77777777" w:rsidR="00DB3D0C" w:rsidRDefault="00DB3D0C" w:rsidP="00DB3D0C">
      <w:pPr>
        <w:pStyle w:val="a7"/>
        <w:tabs>
          <w:tab w:val="left" w:pos="1807"/>
        </w:tabs>
        <w:spacing w:after="0"/>
      </w:pPr>
      <w:r w:rsidRPr="00DB3D0C">
        <w:t>работ обучающихся, посвященн</w:t>
      </w:r>
      <w:r w:rsidR="009716D9">
        <w:t>ого</w:t>
      </w:r>
      <w:r w:rsidRPr="00DB3D0C">
        <w:t xml:space="preserve"> Году </w:t>
      </w:r>
    </w:p>
    <w:p w14:paraId="1B420152" w14:textId="77777777" w:rsidR="00751F9B" w:rsidRPr="00751F9B" w:rsidRDefault="0088103A" w:rsidP="00DB3D0C">
      <w:pPr>
        <w:pStyle w:val="a7"/>
        <w:tabs>
          <w:tab w:val="left" w:pos="1807"/>
        </w:tabs>
        <w:spacing w:after="0"/>
      </w:pPr>
      <w:r>
        <w:t>защитника Отечества и 80-летия Великой Победы</w:t>
      </w:r>
    </w:p>
    <w:p w14:paraId="4E395851" w14:textId="77777777" w:rsidR="00DB3D0C" w:rsidRPr="005655E4" w:rsidRDefault="00DB3D0C" w:rsidP="005655E4">
      <w:pPr>
        <w:spacing w:line="290" w:lineRule="exact"/>
        <w:ind w:firstLine="708"/>
        <w:jc w:val="both"/>
        <w:rPr>
          <w:sz w:val="16"/>
          <w:szCs w:val="16"/>
        </w:rPr>
      </w:pPr>
    </w:p>
    <w:p w14:paraId="08FDF7BE" w14:textId="12D2E573" w:rsidR="008D3F3E" w:rsidRDefault="006821A7" w:rsidP="00F75F54">
      <w:pPr>
        <w:spacing w:line="340" w:lineRule="exact"/>
        <w:ind w:firstLine="567"/>
        <w:jc w:val="both"/>
        <w:rPr>
          <w:szCs w:val="28"/>
        </w:rPr>
      </w:pPr>
      <w:r>
        <w:rPr>
          <w:szCs w:val="28"/>
        </w:rPr>
        <w:t>В соответствии с планом работы О</w:t>
      </w:r>
      <w:r w:rsidR="001206FF" w:rsidRPr="008A1B39">
        <w:rPr>
          <w:szCs w:val="28"/>
        </w:rPr>
        <w:t xml:space="preserve">тдела образования </w:t>
      </w:r>
      <w:r w:rsidR="006772B3">
        <w:rPr>
          <w:szCs w:val="28"/>
        </w:rPr>
        <w:t>администрации Еловского муниципального округа Пермского края</w:t>
      </w:r>
      <w:r w:rsidR="001C4073">
        <w:rPr>
          <w:szCs w:val="28"/>
        </w:rPr>
        <w:t>,</w:t>
      </w:r>
      <w:r w:rsidR="00EB372C">
        <w:rPr>
          <w:szCs w:val="28"/>
        </w:rPr>
        <w:t xml:space="preserve"> </w:t>
      </w:r>
      <w:r w:rsidR="001206FF" w:rsidRPr="008A1B39">
        <w:rPr>
          <w:szCs w:val="28"/>
        </w:rPr>
        <w:t>с</w:t>
      </w:r>
      <w:r w:rsidR="00EB372C">
        <w:rPr>
          <w:szCs w:val="28"/>
        </w:rPr>
        <w:t xml:space="preserve"> </w:t>
      </w:r>
      <w:r w:rsidR="004B191D" w:rsidRPr="001C4073">
        <w:rPr>
          <w:szCs w:val="28"/>
        </w:rPr>
        <w:t>целью</w:t>
      </w:r>
      <w:r w:rsidR="00EB372C">
        <w:rPr>
          <w:szCs w:val="28"/>
        </w:rPr>
        <w:t xml:space="preserve"> </w:t>
      </w:r>
      <w:r w:rsidR="006772B3" w:rsidRPr="001C4073">
        <w:rPr>
          <w:szCs w:val="28"/>
        </w:rPr>
        <w:t>создания</w:t>
      </w:r>
      <w:r w:rsidR="006772B3">
        <w:rPr>
          <w:szCs w:val="28"/>
        </w:rPr>
        <w:t xml:space="preserve"> условий для выявления и поддержки способных детей, развития их интеллектуально-творческого потенциала</w:t>
      </w:r>
      <w:r w:rsidR="001C4073">
        <w:rPr>
          <w:szCs w:val="28"/>
        </w:rPr>
        <w:t xml:space="preserve">, </w:t>
      </w:r>
      <w:r w:rsidR="004B191D">
        <w:rPr>
          <w:szCs w:val="28"/>
        </w:rPr>
        <w:t xml:space="preserve">в период с </w:t>
      </w:r>
      <w:r w:rsidR="0088103A">
        <w:rPr>
          <w:szCs w:val="28"/>
        </w:rPr>
        <w:t>3</w:t>
      </w:r>
      <w:r w:rsidR="004B191D">
        <w:rPr>
          <w:szCs w:val="28"/>
        </w:rPr>
        <w:t xml:space="preserve"> по </w:t>
      </w:r>
      <w:r w:rsidR="00043C55">
        <w:rPr>
          <w:szCs w:val="28"/>
        </w:rPr>
        <w:t>2</w:t>
      </w:r>
      <w:r w:rsidR="0088103A">
        <w:rPr>
          <w:szCs w:val="28"/>
        </w:rPr>
        <w:t>1</w:t>
      </w:r>
      <w:r w:rsidR="004B191D">
        <w:rPr>
          <w:szCs w:val="28"/>
        </w:rPr>
        <w:t xml:space="preserve"> марта 202</w:t>
      </w:r>
      <w:r w:rsidR="0088103A">
        <w:rPr>
          <w:szCs w:val="28"/>
        </w:rPr>
        <w:t>5</w:t>
      </w:r>
      <w:r w:rsidR="001206FF">
        <w:rPr>
          <w:szCs w:val="28"/>
        </w:rPr>
        <w:t xml:space="preserve"> г. </w:t>
      </w:r>
      <w:r w:rsidR="004B191D">
        <w:rPr>
          <w:szCs w:val="28"/>
        </w:rPr>
        <w:t xml:space="preserve">проведен муниципальный </w:t>
      </w:r>
      <w:r w:rsidR="00DB3D0C">
        <w:rPr>
          <w:szCs w:val="28"/>
        </w:rPr>
        <w:t>конкурс</w:t>
      </w:r>
      <w:r w:rsidR="00DB3D0C" w:rsidRPr="00DB3D0C">
        <w:rPr>
          <w:szCs w:val="28"/>
        </w:rPr>
        <w:t xml:space="preserve"> учебно-исследовательских, проектных и поисково-краеведческих работ обучающихся, посвященный Году</w:t>
      </w:r>
      <w:r w:rsidR="0088103A">
        <w:rPr>
          <w:szCs w:val="28"/>
        </w:rPr>
        <w:t xml:space="preserve"> </w:t>
      </w:r>
      <w:r w:rsidR="0039136C">
        <w:rPr>
          <w:szCs w:val="28"/>
        </w:rPr>
        <w:t>защитника Отечества и 80-летию</w:t>
      </w:r>
      <w:r w:rsidR="0088103A" w:rsidRPr="0088103A">
        <w:rPr>
          <w:szCs w:val="28"/>
        </w:rPr>
        <w:t xml:space="preserve"> Великой Победы</w:t>
      </w:r>
      <w:r w:rsidR="001206FF">
        <w:rPr>
          <w:szCs w:val="28"/>
        </w:rPr>
        <w:t>.</w:t>
      </w:r>
      <w:r w:rsidR="0088103A">
        <w:rPr>
          <w:szCs w:val="28"/>
        </w:rPr>
        <w:t xml:space="preserve"> </w:t>
      </w:r>
      <w:r w:rsidR="00400C54">
        <w:rPr>
          <w:szCs w:val="28"/>
        </w:rPr>
        <w:t xml:space="preserve"> </w:t>
      </w:r>
    </w:p>
    <w:p w14:paraId="1215DF1C" w14:textId="77777777" w:rsidR="001206FF" w:rsidRPr="008A1B39" w:rsidRDefault="001206FF" w:rsidP="00F75F54">
      <w:pPr>
        <w:spacing w:line="340" w:lineRule="exact"/>
        <w:ind w:firstLine="567"/>
        <w:jc w:val="both"/>
        <w:rPr>
          <w:szCs w:val="28"/>
        </w:rPr>
      </w:pPr>
      <w:r w:rsidRPr="008A1B39">
        <w:rPr>
          <w:szCs w:val="28"/>
        </w:rPr>
        <w:t>На основании вышеизложенного</w:t>
      </w:r>
    </w:p>
    <w:p w14:paraId="6C1CF9A7" w14:textId="77777777" w:rsidR="001206FF" w:rsidRPr="008A1B39" w:rsidRDefault="001206FF" w:rsidP="00F75F54">
      <w:pPr>
        <w:spacing w:line="340" w:lineRule="exact"/>
        <w:ind w:firstLine="567"/>
        <w:jc w:val="both"/>
        <w:rPr>
          <w:szCs w:val="28"/>
        </w:rPr>
      </w:pPr>
      <w:r w:rsidRPr="008A1B39">
        <w:rPr>
          <w:szCs w:val="28"/>
        </w:rPr>
        <w:t>ПРИКАЗЫВАЮ:</w:t>
      </w:r>
    </w:p>
    <w:p w14:paraId="2EA27C9F" w14:textId="77777777" w:rsidR="001206FF" w:rsidRPr="001C4073" w:rsidRDefault="001206FF" w:rsidP="00F75F54">
      <w:pPr>
        <w:pStyle w:val="a7"/>
        <w:tabs>
          <w:tab w:val="left" w:pos="1807"/>
        </w:tabs>
        <w:spacing w:after="0" w:line="340" w:lineRule="exact"/>
        <w:ind w:firstLine="567"/>
        <w:jc w:val="both"/>
        <w:rPr>
          <w:b w:val="0"/>
          <w:szCs w:val="28"/>
        </w:rPr>
      </w:pPr>
      <w:r w:rsidRPr="001C4073">
        <w:rPr>
          <w:b w:val="0"/>
          <w:szCs w:val="28"/>
        </w:rPr>
        <w:t xml:space="preserve">1. </w:t>
      </w:r>
      <w:r w:rsidR="001C4073">
        <w:rPr>
          <w:b w:val="0"/>
          <w:szCs w:val="28"/>
        </w:rPr>
        <w:t>Утвердить и</w:t>
      </w:r>
      <w:r w:rsidRPr="001C4073">
        <w:rPr>
          <w:b w:val="0"/>
          <w:szCs w:val="28"/>
        </w:rPr>
        <w:t xml:space="preserve">тоги </w:t>
      </w:r>
      <w:r w:rsidR="001C4073" w:rsidRPr="001C4073">
        <w:rPr>
          <w:b w:val="0"/>
        </w:rPr>
        <w:t>муниципального</w:t>
      </w:r>
      <w:r w:rsidR="00DB3D0C">
        <w:rPr>
          <w:b w:val="0"/>
        </w:rPr>
        <w:t xml:space="preserve"> </w:t>
      </w:r>
      <w:r w:rsidR="00DB3D0C" w:rsidRPr="00DB3D0C">
        <w:rPr>
          <w:b w:val="0"/>
        </w:rPr>
        <w:t>конкурс</w:t>
      </w:r>
      <w:r w:rsidR="00DB3D0C">
        <w:rPr>
          <w:b w:val="0"/>
        </w:rPr>
        <w:t>а</w:t>
      </w:r>
      <w:r w:rsidR="00DB3D0C" w:rsidRPr="00DB3D0C">
        <w:rPr>
          <w:b w:val="0"/>
        </w:rPr>
        <w:t xml:space="preserve"> учебно-исследовательских, проектных и поисково-краеведческих работ обучающихся, посвященн</w:t>
      </w:r>
      <w:r w:rsidR="00046E9B">
        <w:rPr>
          <w:b w:val="0"/>
        </w:rPr>
        <w:t>ого</w:t>
      </w:r>
      <w:r w:rsidR="00DB3D0C" w:rsidRPr="00DB3D0C">
        <w:rPr>
          <w:b w:val="0"/>
        </w:rPr>
        <w:t xml:space="preserve"> Году </w:t>
      </w:r>
      <w:r w:rsidR="0088103A" w:rsidRPr="0088103A">
        <w:rPr>
          <w:b w:val="0"/>
        </w:rPr>
        <w:t>защитника Отечества и 80-летия Великой Победы</w:t>
      </w:r>
      <w:r w:rsidRPr="001C4073">
        <w:rPr>
          <w:b w:val="0"/>
          <w:szCs w:val="28"/>
        </w:rPr>
        <w:t>.</w:t>
      </w:r>
      <w:r w:rsidR="0088103A">
        <w:rPr>
          <w:b w:val="0"/>
          <w:szCs w:val="28"/>
        </w:rPr>
        <w:t xml:space="preserve"> </w:t>
      </w:r>
      <w:r w:rsidRPr="001C4073">
        <w:rPr>
          <w:b w:val="0"/>
          <w:szCs w:val="28"/>
        </w:rPr>
        <w:t xml:space="preserve"> </w:t>
      </w:r>
    </w:p>
    <w:p w14:paraId="2A93AA78" w14:textId="77777777" w:rsidR="001206FF" w:rsidRDefault="001448F8" w:rsidP="00F75F54">
      <w:pPr>
        <w:spacing w:line="340" w:lineRule="exact"/>
        <w:ind w:firstLine="567"/>
        <w:jc w:val="both"/>
        <w:rPr>
          <w:szCs w:val="28"/>
        </w:rPr>
      </w:pPr>
      <w:r w:rsidRPr="001C4073">
        <w:rPr>
          <w:szCs w:val="28"/>
        </w:rPr>
        <w:t>2.</w:t>
      </w:r>
      <w:r w:rsidR="00EB372C">
        <w:rPr>
          <w:szCs w:val="28"/>
        </w:rPr>
        <w:t xml:space="preserve"> </w:t>
      </w:r>
      <w:r w:rsidR="001206FF">
        <w:rPr>
          <w:szCs w:val="28"/>
        </w:rPr>
        <w:t xml:space="preserve">Поощрить победителей </w:t>
      </w:r>
      <w:r w:rsidR="001206FF" w:rsidRPr="008A1B39">
        <w:rPr>
          <w:szCs w:val="28"/>
        </w:rPr>
        <w:t xml:space="preserve">конкурса грамотами и </w:t>
      </w:r>
      <w:r w:rsidR="00046E9B">
        <w:rPr>
          <w:szCs w:val="28"/>
        </w:rPr>
        <w:t>призами</w:t>
      </w:r>
      <w:r w:rsidR="001206FF">
        <w:rPr>
          <w:szCs w:val="28"/>
        </w:rPr>
        <w:t xml:space="preserve">, </w:t>
      </w:r>
      <w:r w:rsidR="001206FF" w:rsidRPr="008A1B39">
        <w:rPr>
          <w:szCs w:val="28"/>
        </w:rPr>
        <w:t>призеров</w:t>
      </w:r>
      <w:r w:rsidR="001206FF">
        <w:rPr>
          <w:szCs w:val="28"/>
        </w:rPr>
        <w:t xml:space="preserve"> грамотами.</w:t>
      </w:r>
    </w:p>
    <w:p w14:paraId="7DFF74BD" w14:textId="77777777" w:rsidR="001206FF" w:rsidRPr="008A1B39" w:rsidRDefault="001C4073" w:rsidP="00F75F54">
      <w:pPr>
        <w:spacing w:line="340" w:lineRule="exact"/>
        <w:ind w:firstLine="567"/>
        <w:jc w:val="both"/>
        <w:rPr>
          <w:szCs w:val="28"/>
        </w:rPr>
      </w:pPr>
      <w:r>
        <w:rPr>
          <w:szCs w:val="28"/>
        </w:rPr>
        <w:t>3</w:t>
      </w:r>
      <w:r w:rsidR="001206FF" w:rsidRPr="008A1B39">
        <w:rPr>
          <w:szCs w:val="28"/>
        </w:rPr>
        <w:t xml:space="preserve">. Руководителям образовательных </w:t>
      </w:r>
      <w:r w:rsidR="001206FF">
        <w:rPr>
          <w:szCs w:val="28"/>
        </w:rPr>
        <w:t>организаций рекомендовать</w:t>
      </w:r>
      <w:r w:rsidR="001206FF" w:rsidRPr="008A1B39">
        <w:rPr>
          <w:szCs w:val="28"/>
        </w:rPr>
        <w:t>:</w:t>
      </w:r>
    </w:p>
    <w:p w14:paraId="4C2E6AE0" w14:textId="77777777" w:rsidR="001206FF" w:rsidRDefault="001C4073" w:rsidP="00F75F54">
      <w:pPr>
        <w:spacing w:line="340" w:lineRule="exact"/>
        <w:ind w:firstLine="567"/>
        <w:jc w:val="both"/>
        <w:rPr>
          <w:szCs w:val="28"/>
        </w:rPr>
      </w:pPr>
      <w:r>
        <w:rPr>
          <w:szCs w:val="28"/>
        </w:rPr>
        <w:t>3</w:t>
      </w:r>
      <w:r w:rsidR="001206FF" w:rsidRPr="008A1B39">
        <w:rPr>
          <w:szCs w:val="28"/>
        </w:rPr>
        <w:t xml:space="preserve">.1. </w:t>
      </w:r>
      <w:r w:rsidR="001206FF">
        <w:rPr>
          <w:szCs w:val="28"/>
        </w:rPr>
        <w:t>проанализировать итоги участия обучающихся в конкурсе;</w:t>
      </w:r>
    </w:p>
    <w:p w14:paraId="2BC6E2BA" w14:textId="6DCE195B" w:rsidR="001206FF" w:rsidRPr="001C4073" w:rsidRDefault="001C4073" w:rsidP="00F75F54">
      <w:pPr>
        <w:spacing w:line="340" w:lineRule="exact"/>
        <w:ind w:firstLine="567"/>
        <w:jc w:val="both"/>
        <w:rPr>
          <w:szCs w:val="28"/>
        </w:rPr>
      </w:pPr>
      <w:r w:rsidRPr="00045343">
        <w:rPr>
          <w:szCs w:val="28"/>
        </w:rPr>
        <w:t>3</w:t>
      </w:r>
      <w:r w:rsidR="00B306C9" w:rsidRPr="00045343">
        <w:rPr>
          <w:szCs w:val="28"/>
        </w:rPr>
        <w:t xml:space="preserve">.2. перед направлением </w:t>
      </w:r>
      <w:r w:rsidR="001206FF" w:rsidRPr="00045343">
        <w:rPr>
          <w:szCs w:val="28"/>
        </w:rPr>
        <w:t xml:space="preserve">на конкурс </w:t>
      </w:r>
      <w:r w:rsidR="00B306C9" w:rsidRPr="00045343">
        <w:rPr>
          <w:szCs w:val="28"/>
        </w:rPr>
        <w:t xml:space="preserve">проверять </w:t>
      </w:r>
      <w:r w:rsidR="00D324D8" w:rsidRPr="00045343">
        <w:rPr>
          <w:szCs w:val="28"/>
        </w:rPr>
        <w:t>работ</w:t>
      </w:r>
      <w:r w:rsidR="00B306C9" w:rsidRPr="00045343">
        <w:rPr>
          <w:szCs w:val="28"/>
        </w:rPr>
        <w:t>ы</w:t>
      </w:r>
      <w:r w:rsidR="00D324D8" w:rsidRPr="00045343">
        <w:rPr>
          <w:szCs w:val="28"/>
        </w:rPr>
        <w:t xml:space="preserve"> на соответствие </w:t>
      </w:r>
      <w:r w:rsidR="00045343" w:rsidRPr="00045343">
        <w:rPr>
          <w:szCs w:val="28"/>
        </w:rPr>
        <w:t>Положению</w:t>
      </w:r>
      <w:r w:rsidR="00D324D8" w:rsidRPr="00045343">
        <w:rPr>
          <w:szCs w:val="28"/>
        </w:rPr>
        <w:t>;</w:t>
      </w:r>
    </w:p>
    <w:p w14:paraId="07F4BAC3" w14:textId="77777777" w:rsidR="001206FF" w:rsidRPr="001C4073" w:rsidRDefault="001C4073" w:rsidP="00F75F54">
      <w:pPr>
        <w:spacing w:line="340" w:lineRule="exact"/>
        <w:ind w:firstLine="567"/>
        <w:jc w:val="both"/>
        <w:rPr>
          <w:szCs w:val="28"/>
        </w:rPr>
      </w:pPr>
      <w:r w:rsidRPr="001C4073">
        <w:rPr>
          <w:szCs w:val="28"/>
        </w:rPr>
        <w:t>3</w:t>
      </w:r>
      <w:r w:rsidR="001206FF" w:rsidRPr="001C4073">
        <w:rPr>
          <w:szCs w:val="28"/>
        </w:rPr>
        <w:t>.3. объявить благодарность и поощрить учителей, подготовивших победителей, призеров, участников конкурса.</w:t>
      </w:r>
    </w:p>
    <w:p w14:paraId="52AD7F5D" w14:textId="77777777" w:rsidR="001206FF" w:rsidRDefault="001C4073" w:rsidP="00F75F54">
      <w:pPr>
        <w:spacing w:line="340" w:lineRule="exact"/>
        <w:ind w:firstLine="567"/>
        <w:jc w:val="both"/>
        <w:rPr>
          <w:szCs w:val="28"/>
        </w:rPr>
      </w:pPr>
      <w:r w:rsidRPr="001C4073">
        <w:rPr>
          <w:szCs w:val="28"/>
        </w:rPr>
        <w:t>4</w:t>
      </w:r>
      <w:r w:rsidR="001206FF" w:rsidRPr="001C4073">
        <w:rPr>
          <w:szCs w:val="28"/>
        </w:rPr>
        <w:t>.</w:t>
      </w:r>
      <w:r w:rsidR="00EB372C">
        <w:rPr>
          <w:szCs w:val="28"/>
        </w:rPr>
        <w:t xml:space="preserve"> </w:t>
      </w:r>
      <w:r w:rsidR="001206FF" w:rsidRPr="008A1B39">
        <w:rPr>
          <w:szCs w:val="28"/>
        </w:rPr>
        <w:t>Приказ</w:t>
      </w:r>
      <w:r w:rsidR="00EB372C">
        <w:rPr>
          <w:szCs w:val="28"/>
        </w:rPr>
        <w:t xml:space="preserve"> </w:t>
      </w:r>
      <w:r w:rsidRPr="001C4073">
        <w:rPr>
          <w:szCs w:val="28"/>
        </w:rPr>
        <w:t xml:space="preserve">Отдела образования администрации Еловского муниципального </w:t>
      </w:r>
      <w:r>
        <w:rPr>
          <w:szCs w:val="28"/>
        </w:rPr>
        <w:t>округа</w:t>
      </w:r>
      <w:r w:rsidRPr="001C4073">
        <w:rPr>
          <w:szCs w:val="28"/>
        </w:rPr>
        <w:t xml:space="preserve"> Пермского края</w:t>
      </w:r>
      <w:r w:rsidR="00EB372C">
        <w:rPr>
          <w:szCs w:val="28"/>
        </w:rPr>
        <w:t xml:space="preserve"> </w:t>
      </w:r>
      <w:r w:rsidR="001206FF" w:rsidRPr="008A1B39">
        <w:rPr>
          <w:szCs w:val="28"/>
        </w:rPr>
        <w:t>о</w:t>
      </w:r>
      <w:r w:rsidR="001206FF">
        <w:rPr>
          <w:szCs w:val="28"/>
        </w:rPr>
        <w:t xml:space="preserve">т </w:t>
      </w:r>
      <w:r w:rsidR="00B309A9">
        <w:rPr>
          <w:szCs w:val="28"/>
        </w:rPr>
        <w:t>2</w:t>
      </w:r>
      <w:r w:rsidR="0088103A">
        <w:rPr>
          <w:szCs w:val="28"/>
        </w:rPr>
        <w:t>1</w:t>
      </w:r>
      <w:r w:rsidR="00EB372C">
        <w:rPr>
          <w:szCs w:val="28"/>
        </w:rPr>
        <w:t xml:space="preserve"> января </w:t>
      </w:r>
      <w:r w:rsidR="008F57AB">
        <w:rPr>
          <w:szCs w:val="28"/>
        </w:rPr>
        <w:t>202</w:t>
      </w:r>
      <w:r w:rsidR="0088103A">
        <w:rPr>
          <w:szCs w:val="28"/>
        </w:rPr>
        <w:t>5</w:t>
      </w:r>
      <w:r w:rsidR="001206FF">
        <w:rPr>
          <w:szCs w:val="28"/>
        </w:rPr>
        <w:t xml:space="preserve"> г.</w:t>
      </w:r>
      <w:r w:rsidR="001206FF" w:rsidRPr="008A1B39">
        <w:rPr>
          <w:szCs w:val="28"/>
        </w:rPr>
        <w:t xml:space="preserve"> № </w:t>
      </w:r>
      <w:r w:rsidR="0088103A">
        <w:rPr>
          <w:szCs w:val="28"/>
        </w:rPr>
        <w:t>13</w:t>
      </w:r>
      <w:r w:rsidR="001206FF" w:rsidRPr="008A1B39">
        <w:rPr>
          <w:szCs w:val="28"/>
        </w:rPr>
        <w:t xml:space="preserve"> «О </w:t>
      </w:r>
      <w:r w:rsidR="001206FF" w:rsidRPr="001C4073">
        <w:rPr>
          <w:szCs w:val="28"/>
        </w:rPr>
        <w:t>проведени</w:t>
      </w:r>
      <w:r w:rsidR="008F57AB" w:rsidRPr="001C4073">
        <w:rPr>
          <w:szCs w:val="28"/>
        </w:rPr>
        <w:t>и</w:t>
      </w:r>
      <w:r w:rsidR="00B309A9">
        <w:rPr>
          <w:szCs w:val="28"/>
        </w:rPr>
        <w:t xml:space="preserve"> </w:t>
      </w:r>
      <w:r w:rsidR="001206FF" w:rsidRPr="001C4073">
        <w:rPr>
          <w:szCs w:val="28"/>
        </w:rPr>
        <w:t>муниципального</w:t>
      </w:r>
      <w:r w:rsidR="001206FF" w:rsidRPr="008A1B39">
        <w:rPr>
          <w:szCs w:val="28"/>
        </w:rPr>
        <w:t xml:space="preserve"> конкурса учебно</w:t>
      </w:r>
      <w:r>
        <w:rPr>
          <w:szCs w:val="28"/>
        </w:rPr>
        <w:t>-</w:t>
      </w:r>
      <w:r w:rsidR="001206FF">
        <w:rPr>
          <w:szCs w:val="28"/>
        </w:rPr>
        <w:t>исследовательских</w:t>
      </w:r>
      <w:r w:rsidR="008F57AB">
        <w:rPr>
          <w:szCs w:val="28"/>
        </w:rPr>
        <w:t xml:space="preserve">, </w:t>
      </w:r>
      <w:r w:rsidR="001206FF">
        <w:rPr>
          <w:szCs w:val="28"/>
        </w:rPr>
        <w:t xml:space="preserve">проектных </w:t>
      </w:r>
      <w:r w:rsidR="008F57AB">
        <w:rPr>
          <w:szCs w:val="28"/>
        </w:rPr>
        <w:t xml:space="preserve">и поисково-краеведческих </w:t>
      </w:r>
      <w:r w:rsidR="001206FF">
        <w:rPr>
          <w:szCs w:val="28"/>
        </w:rPr>
        <w:t>работ обучающихся</w:t>
      </w:r>
      <w:r w:rsidR="00B309A9">
        <w:rPr>
          <w:szCs w:val="28"/>
        </w:rPr>
        <w:t>, посвященн</w:t>
      </w:r>
      <w:r w:rsidR="00046E9B">
        <w:rPr>
          <w:szCs w:val="28"/>
        </w:rPr>
        <w:t>ого</w:t>
      </w:r>
      <w:r w:rsidR="00B309A9">
        <w:rPr>
          <w:szCs w:val="28"/>
        </w:rPr>
        <w:t xml:space="preserve"> Году </w:t>
      </w:r>
      <w:r w:rsidR="00043C55">
        <w:rPr>
          <w:szCs w:val="28"/>
        </w:rPr>
        <w:t>семьи</w:t>
      </w:r>
      <w:r w:rsidR="001206FF">
        <w:rPr>
          <w:szCs w:val="28"/>
        </w:rPr>
        <w:t xml:space="preserve">» </w:t>
      </w:r>
      <w:r w:rsidR="001206FF" w:rsidRPr="008A1B39">
        <w:rPr>
          <w:szCs w:val="28"/>
        </w:rPr>
        <w:t>с контроля снять.</w:t>
      </w:r>
    </w:p>
    <w:p w14:paraId="64FBF949" w14:textId="77777777" w:rsidR="002547F1" w:rsidRDefault="002547F1" w:rsidP="001206FF">
      <w:pPr>
        <w:ind w:firstLine="708"/>
        <w:jc w:val="both"/>
        <w:rPr>
          <w:szCs w:val="28"/>
        </w:rPr>
      </w:pPr>
    </w:p>
    <w:p w14:paraId="319751F1" w14:textId="77777777" w:rsidR="00F75F54" w:rsidRPr="008A1B39" w:rsidRDefault="00F75F54" w:rsidP="001206FF">
      <w:pPr>
        <w:ind w:firstLine="708"/>
        <w:jc w:val="both"/>
        <w:rPr>
          <w:szCs w:val="28"/>
        </w:rPr>
      </w:pPr>
    </w:p>
    <w:p w14:paraId="152F5E06" w14:textId="6965CBC0" w:rsidR="001206FF" w:rsidRDefault="001206FF" w:rsidP="001206FF">
      <w:pPr>
        <w:jc w:val="both"/>
        <w:rPr>
          <w:szCs w:val="28"/>
        </w:rPr>
      </w:pPr>
      <w:r w:rsidRPr="008D7E72">
        <w:rPr>
          <w:szCs w:val="28"/>
        </w:rPr>
        <w:t xml:space="preserve">Заведующий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EB372C">
        <w:rPr>
          <w:szCs w:val="28"/>
        </w:rPr>
        <w:t xml:space="preserve"> </w:t>
      </w:r>
      <w:r>
        <w:rPr>
          <w:szCs w:val="28"/>
        </w:rPr>
        <w:t xml:space="preserve"> В.Н. Пономарева</w:t>
      </w:r>
    </w:p>
    <w:p w14:paraId="5536CCFE" w14:textId="77777777" w:rsidR="002547F1" w:rsidRDefault="002547F1" w:rsidP="001448F8">
      <w:pPr>
        <w:tabs>
          <w:tab w:val="left" w:pos="6237"/>
          <w:tab w:val="left" w:pos="8340"/>
          <w:tab w:val="right" w:pos="9638"/>
          <w:tab w:val="right" w:pos="11123"/>
        </w:tabs>
        <w:spacing w:line="240" w:lineRule="exact"/>
        <w:ind w:left="6237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>УТВЕРЖДЕНЫ</w:t>
      </w:r>
    </w:p>
    <w:p w14:paraId="32630AAF" w14:textId="77777777" w:rsidR="001448F8" w:rsidRDefault="002547F1" w:rsidP="001448F8">
      <w:pPr>
        <w:tabs>
          <w:tab w:val="left" w:pos="6237"/>
          <w:tab w:val="left" w:pos="8340"/>
          <w:tab w:val="right" w:pos="9638"/>
          <w:tab w:val="right" w:pos="11123"/>
        </w:tabs>
        <w:spacing w:line="240" w:lineRule="exact"/>
        <w:ind w:left="6237"/>
        <w:rPr>
          <w:szCs w:val="28"/>
        </w:rPr>
      </w:pPr>
      <w:r>
        <w:rPr>
          <w:szCs w:val="28"/>
        </w:rPr>
        <w:t>приказом</w:t>
      </w:r>
    </w:p>
    <w:p w14:paraId="1C9DB052" w14:textId="77777777" w:rsidR="001206FF" w:rsidRPr="001448F8" w:rsidRDefault="001206FF" w:rsidP="001448F8">
      <w:pPr>
        <w:tabs>
          <w:tab w:val="left" w:pos="6237"/>
          <w:tab w:val="left" w:pos="8340"/>
          <w:tab w:val="right" w:pos="9638"/>
          <w:tab w:val="right" w:pos="11123"/>
        </w:tabs>
        <w:spacing w:line="240" w:lineRule="exact"/>
        <w:ind w:left="6237"/>
        <w:rPr>
          <w:szCs w:val="28"/>
        </w:rPr>
      </w:pPr>
      <w:r w:rsidRPr="001448F8">
        <w:rPr>
          <w:szCs w:val="28"/>
        </w:rPr>
        <w:t xml:space="preserve">Отдела образования администрации Еловского муниципального округа Пермского края </w:t>
      </w:r>
    </w:p>
    <w:p w14:paraId="6881FDF9" w14:textId="054E2585" w:rsidR="001206FF" w:rsidRPr="001448F8" w:rsidRDefault="001206FF" w:rsidP="00EB372C">
      <w:pPr>
        <w:tabs>
          <w:tab w:val="left" w:pos="6237"/>
        </w:tabs>
        <w:spacing w:line="240" w:lineRule="exact"/>
        <w:ind w:left="6237"/>
        <w:rPr>
          <w:szCs w:val="28"/>
        </w:rPr>
      </w:pPr>
      <w:r w:rsidRPr="001448F8">
        <w:rPr>
          <w:szCs w:val="28"/>
        </w:rPr>
        <w:t xml:space="preserve">от </w:t>
      </w:r>
      <w:r w:rsidR="0088103A">
        <w:rPr>
          <w:szCs w:val="28"/>
        </w:rPr>
        <w:t>17</w:t>
      </w:r>
      <w:r w:rsidR="00AA0D3E">
        <w:rPr>
          <w:szCs w:val="28"/>
        </w:rPr>
        <w:t>.03.202</w:t>
      </w:r>
      <w:r w:rsidR="0088103A">
        <w:rPr>
          <w:szCs w:val="28"/>
        </w:rPr>
        <w:t>5</w:t>
      </w:r>
      <w:r w:rsidR="00AA0D3E">
        <w:rPr>
          <w:szCs w:val="28"/>
        </w:rPr>
        <w:t xml:space="preserve"> </w:t>
      </w:r>
      <w:r w:rsidRPr="001448F8">
        <w:rPr>
          <w:szCs w:val="28"/>
        </w:rPr>
        <w:t>№</w:t>
      </w:r>
      <w:r w:rsidR="00EB372C">
        <w:rPr>
          <w:szCs w:val="28"/>
        </w:rPr>
        <w:t xml:space="preserve"> </w:t>
      </w:r>
      <w:r w:rsidR="00676B70">
        <w:rPr>
          <w:szCs w:val="28"/>
        </w:rPr>
        <w:t>60</w:t>
      </w:r>
    </w:p>
    <w:p w14:paraId="5DF91E89" w14:textId="77777777" w:rsidR="001206FF" w:rsidRPr="002C477C" w:rsidRDefault="001206FF" w:rsidP="00EB372C">
      <w:pPr>
        <w:tabs>
          <w:tab w:val="left" w:pos="8340"/>
          <w:tab w:val="right" w:pos="11123"/>
        </w:tabs>
        <w:spacing w:line="240" w:lineRule="exact"/>
        <w:jc w:val="right"/>
        <w:rPr>
          <w:sz w:val="24"/>
          <w:szCs w:val="24"/>
        </w:rPr>
      </w:pPr>
    </w:p>
    <w:p w14:paraId="391548E2" w14:textId="77777777" w:rsidR="001206FF" w:rsidRDefault="001206FF" w:rsidP="002547F1">
      <w:pPr>
        <w:tabs>
          <w:tab w:val="left" w:pos="8340"/>
          <w:tab w:val="right" w:pos="11123"/>
        </w:tabs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ИТОГИ</w:t>
      </w:r>
    </w:p>
    <w:p w14:paraId="0099DB26" w14:textId="77777777" w:rsidR="001206FF" w:rsidRPr="0088589A" w:rsidRDefault="001206FF" w:rsidP="002547F1">
      <w:pPr>
        <w:tabs>
          <w:tab w:val="left" w:pos="8340"/>
          <w:tab w:val="right" w:pos="11123"/>
        </w:tabs>
        <w:spacing w:line="240" w:lineRule="exact"/>
        <w:jc w:val="center"/>
        <w:rPr>
          <w:b/>
          <w:szCs w:val="28"/>
        </w:rPr>
      </w:pPr>
      <w:r w:rsidRPr="007E629C">
        <w:rPr>
          <w:b/>
          <w:szCs w:val="28"/>
        </w:rPr>
        <w:t>муниципального конкурса</w:t>
      </w:r>
      <w:r w:rsidR="00EB372C">
        <w:rPr>
          <w:b/>
          <w:szCs w:val="28"/>
        </w:rPr>
        <w:t xml:space="preserve"> </w:t>
      </w:r>
      <w:r>
        <w:rPr>
          <w:b/>
          <w:szCs w:val="28"/>
        </w:rPr>
        <w:t>у</w:t>
      </w:r>
      <w:r w:rsidRPr="007E629C">
        <w:rPr>
          <w:b/>
          <w:szCs w:val="28"/>
        </w:rPr>
        <w:t>чебно</w:t>
      </w:r>
      <w:r w:rsidR="001C4073">
        <w:rPr>
          <w:b/>
          <w:szCs w:val="28"/>
        </w:rPr>
        <w:t>-</w:t>
      </w:r>
      <w:r w:rsidR="002B63A8">
        <w:rPr>
          <w:b/>
          <w:szCs w:val="28"/>
        </w:rPr>
        <w:t xml:space="preserve">исследовательских, </w:t>
      </w:r>
      <w:r w:rsidRPr="007E629C">
        <w:rPr>
          <w:b/>
          <w:szCs w:val="28"/>
        </w:rPr>
        <w:t xml:space="preserve">проектных </w:t>
      </w:r>
      <w:r w:rsidR="002B63A8">
        <w:rPr>
          <w:b/>
          <w:szCs w:val="28"/>
        </w:rPr>
        <w:t xml:space="preserve">и поисково-краеведческих </w:t>
      </w:r>
      <w:r w:rsidRPr="0088589A">
        <w:rPr>
          <w:b/>
          <w:szCs w:val="28"/>
        </w:rPr>
        <w:t>работ обучающихся</w:t>
      </w:r>
      <w:r w:rsidR="005655E4">
        <w:rPr>
          <w:b/>
          <w:szCs w:val="28"/>
        </w:rPr>
        <w:t>, посвященн</w:t>
      </w:r>
      <w:r w:rsidR="00046E9B">
        <w:rPr>
          <w:b/>
          <w:szCs w:val="28"/>
        </w:rPr>
        <w:t>ого</w:t>
      </w:r>
      <w:r w:rsidR="005655E4">
        <w:rPr>
          <w:b/>
          <w:szCs w:val="28"/>
        </w:rPr>
        <w:t xml:space="preserve"> Году </w:t>
      </w:r>
      <w:r w:rsidR="0088103A" w:rsidRPr="0088103A">
        <w:rPr>
          <w:b/>
          <w:szCs w:val="28"/>
        </w:rPr>
        <w:t>защитника Отечества и 80-летия Великой Победы</w:t>
      </w:r>
    </w:p>
    <w:p w14:paraId="2978FA80" w14:textId="77777777" w:rsidR="001C4073" w:rsidRDefault="001C4073" w:rsidP="002547F1">
      <w:pPr>
        <w:tabs>
          <w:tab w:val="left" w:pos="8340"/>
          <w:tab w:val="right" w:pos="11123"/>
        </w:tabs>
        <w:spacing w:line="320" w:lineRule="exact"/>
        <w:ind w:firstLine="709"/>
        <w:jc w:val="both"/>
        <w:rPr>
          <w:szCs w:val="28"/>
        </w:rPr>
      </w:pPr>
    </w:p>
    <w:p w14:paraId="212ED519" w14:textId="77777777" w:rsidR="001206FF" w:rsidRPr="00DE78DB" w:rsidRDefault="0088103A" w:rsidP="002547F1">
      <w:pPr>
        <w:tabs>
          <w:tab w:val="left" w:pos="8340"/>
          <w:tab w:val="right" w:pos="11123"/>
        </w:tabs>
        <w:spacing w:line="320" w:lineRule="exact"/>
        <w:ind w:firstLine="567"/>
        <w:jc w:val="both"/>
        <w:rPr>
          <w:szCs w:val="28"/>
        </w:rPr>
      </w:pPr>
      <w:r>
        <w:rPr>
          <w:szCs w:val="28"/>
        </w:rPr>
        <w:t>14</w:t>
      </w:r>
      <w:r w:rsidR="003D7A62" w:rsidRPr="00DE78DB">
        <w:rPr>
          <w:szCs w:val="28"/>
        </w:rPr>
        <w:t xml:space="preserve"> марта 202</w:t>
      </w:r>
      <w:r>
        <w:rPr>
          <w:szCs w:val="28"/>
        </w:rPr>
        <w:t>5</w:t>
      </w:r>
      <w:r w:rsidR="001206FF" w:rsidRPr="00DE78DB">
        <w:rPr>
          <w:szCs w:val="28"/>
        </w:rPr>
        <w:t xml:space="preserve"> г</w:t>
      </w:r>
      <w:r w:rsidR="00EB372C" w:rsidRPr="00DE78DB">
        <w:rPr>
          <w:szCs w:val="28"/>
        </w:rPr>
        <w:t>.</w:t>
      </w:r>
      <w:r w:rsidR="001206FF" w:rsidRPr="00DE78DB">
        <w:rPr>
          <w:szCs w:val="28"/>
        </w:rPr>
        <w:t xml:space="preserve"> в МБУ ДО «ЦДТ с. Елово» подведены итоги муниципального конкурса </w:t>
      </w:r>
      <w:r w:rsidR="003D7A62" w:rsidRPr="00DE78DB">
        <w:rPr>
          <w:szCs w:val="28"/>
        </w:rPr>
        <w:t>учебно</w:t>
      </w:r>
      <w:r w:rsidR="001C4073" w:rsidRPr="00DE78DB">
        <w:rPr>
          <w:szCs w:val="28"/>
        </w:rPr>
        <w:t>-</w:t>
      </w:r>
      <w:r w:rsidR="003D7A62" w:rsidRPr="00DE78DB">
        <w:rPr>
          <w:szCs w:val="28"/>
        </w:rPr>
        <w:t xml:space="preserve">исследовательских, </w:t>
      </w:r>
      <w:r w:rsidR="001206FF" w:rsidRPr="00DE78DB">
        <w:rPr>
          <w:szCs w:val="28"/>
        </w:rPr>
        <w:t>проектных</w:t>
      </w:r>
      <w:r w:rsidR="003D7A62" w:rsidRPr="00DE78DB">
        <w:rPr>
          <w:szCs w:val="28"/>
        </w:rPr>
        <w:t xml:space="preserve"> и поисково-краеведческих</w:t>
      </w:r>
      <w:r w:rsidR="001206FF" w:rsidRPr="00DE78DB">
        <w:rPr>
          <w:szCs w:val="28"/>
        </w:rPr>
        <w:t xml:space="preserve"> работ обучающихся</w:t>
      </w:r>
      <w:r w:rsidR="002C2366" w:rsidRPr="00DE78DB">
        <w:rPr>
          <w:szCs w:val="28"/>
        </w:rPr>
        <w:t>,</w:t>
      </w:r>
      <w:r w:rsidR="002C2366" w:rsidRPr="00DE78DB">
        <w:t xml:space="preserve"> </w:t>
      </w:r>
      <w:r w:rsidR="002C2366" w:rsidRPr="00DE78DB">
        <w:rPr>
          <w:szCs w:val="28"/>
        </w:rPr>
        <w:t>посвященн</w:t>
      </w:r>
      <w:r w:rsidR="00D95AE0" w:rsidRPr="00DE78DB">
        <w:rPr>
          <w:szCs w:val="28"/>
        </w:rPr>
        <w:t>ого</w:t>
      </w:r>
      <w:r w:rsidR="002C2366" w:rsidRPr="00DE78DB">
        <w:rPr>
          <w:szCs w:val="28"/>
        </w:rPr>
        <w:t xml:space="preserve"> Году </w:t>
      </w:r>
      <w:r w:rsidRPr="0088103A">
        <w:rPr>
          <w:szCs w:val="28"/>
        </w:rPr>
        <w:t>защитника Отечества и 80-летия Великой Победы</w:t>
      </w:r>
      <w:r w:rsidR="001206FF" w:rsidRPr="00DE78DB">
        <w:rPr>
          <w:szCs w:val="28"/>
        </w:rPr>
        <w:t>.</w:t>
      </w:r>
    </w:p>
    <w:p w14:paraId="1CB1E1D6" w14:textId="77777777" w:rsidR="002C2366" w:rsidRPr="00DE78DB" w:rsidRDefault="001206FF" w:rsidP="002547F1">
      <w:pPr>
        <w:spacing w:line="320" w:lineRule="exact"/>
        <w:ind w:firstLine="567"/>
        <w:jc w:val="both"/>
        <w:rPr>
          <w:szCs w:val="28"/>
        </w:rPr>
      </w:pPr>
      <w:r w:rsidRPr="00DE78DB">
        <w:rPr>
          <w:szCs w:val="28"/>
        </w:rPr>
        <w:t xml:space="preserve">В конкурсе приняли участие </w:t>
      </w:r>
      <w:r w:rsidR="006B44F4">
        <w:rPr>
          <w:szCs w:val="28"/>
        </w:rPr>
        <w:t>4</w:t>
      </w:r>
      <w:r w:rsidRPr="00DE78DB">
        <w:rPr>
          <w:szCs w:val="28"/>
        </w:rPr>
        <w:t xml:space="preserve"> образовательных учреждени</w:t>
      </w:r>
      <w:r w:rsidR="006B44F4">
        <w:rPr>
          <w:szCs w:val="28"/>
        </w:rPr>
        <w:t>я</w:t>
      </w:r>
      <w:r w:rsidRPr="00DE78DB">
        <w:rPr>
          <w:szCs w:val="28"/>
        </w:rPr>
        <w:t xml:space="preserve">: МОУ «Еловская СОШ», </w:t>
      </w:r>
      <w:r w:rsidR="0088103A">
        <w:rPr>
          <w:szCs w:val="28"/>
        </w:rPr>
        <w:t>М</w:t>
      </w:r>
      <w:r w:rsidRPr="00DE78DB">
        <w:rPr>
          <w:szCs w:val="28"/>
        </w:rPr>
        <w:t>ОУ «Начальная школа-</w:t>
      </w:r>
      <w:r w:rsidR="00EB372C" w:rsidRPr="00DE78DB">
        <w:rPr>
          <w:szCs w:val="28"/>
        </w:rPr>
        <w:t xml:space="preserve">детский </w:t>
      </w:r>
      <w:r w:rsidRPr="00DE78DB">
        <w:rPr>
          <w:szCs w:val="28"/>
        </w:rPr>
        <w:t>сад № 3 с. Елово»</w:t>
      </w:r>
      <w:r w:rsidR="003D7A62" w:rsidRPr="00DE78DB">
        <w:rPr>
          <w:szCs w:val="28"/>
        </w:rPr>
        <w:t xml:space="preserve">, </w:t>
      </w:r>
      <w:r w:rsidR="0088103A" w:rsidRPr="0088103A">
        <w:rPr>
          <w:szCs w:val="28"/>
        </w:rPr>
        <w:t>МОУ «</w:t>
      </w:r>
      <w:proofErr w:type="spellStart"/>
      <w:r w:rsidR="0088103A" w:rsidRPr="0088103A">
        <w:rPr>
          <w:szCs w:val="28"/>
        </w:rPr>
        <w:t>Брюховская</w:t>
      </w:r>
      <w:proofErr w:type="spellEnd"/>
      <w:r w:rsidR="0088103A" w:rsidRPr="0088103A">
        <w:rPr>
          <w:szCs w:val="28"/>
        </w:rPr>
        <w:t xml:space="preserve"> ООШ им. И.И. </w:t>
      </w:r>
      <w:proofErr w:type="spellStart"/>
      <w:r w:rsidR="0088103A" w:rsidRPr="0088103A">
        <w:rPr>
          <w:szCs w:val="28"/>
        </w:rPr>
        <w:t>Злыгостева</w:t>
      </w:r>
      <w:proofErr w:type="spellEnd"/>
      <w:r w:rsidR="0088103A" w:rsidRPr="0088103A">
        <w:rPr>
          <w:szCs w:val="28"/>
        </w:rPr>
        <w:t>» - «</w:t>
      </w:r>
      <w:proofErr w:type="spellStart"/>
      <w:r w:rsidR="0088103A" w:rsidRPr="0088103A">
        <w:rPr>
          <w:szCs w:val="28"/>
        </w:rPr>
        <w:t>Осиновская</w:t>
      </w:r>
      <w:proofErr w:type="spellEnd"/>
      <w:r w:rsidR="0088103A" w:rsidRPr="0088103A">
        <w:rPr>
          <w:szCs w:val="28"/>
        </w:rPr>
        <w:t xml:space="preserve"> ООШ»</w:t>
      </w:r>
      <w:r w:rsidR="0088103A">
        <w:rPr>
          <w:szCs w:val="28"/>
        </w:rPr>
        <w:t xml:space="preserve">, </w:t>
      </w:r>
      <w:r w:rsidR="006B44F4" w:rsidRPr="006B44F4">
        <w:rPr>
          <w:szCs w:val="28"/>
        </w:rPr>
        <w:t>МОУ «Дубровская СОШ»</w:t>
      </w:r>
      <w:r w:rsidR="006B44F4">
        <w:rPr>
          <w:szCs w:val="28"/>
        </w:rPr>
        <w:t>.</w:t>
      </w:r>
    </w:p>
    <w:p w14:paraId="6F317DFB" w14:textId="22021A5D" w:rsidR="00F83FF9" w:rsidRPr="00DE78DB" w:rsidRDefault="00400C54" w:rsidP="002547F1">
      <w:pPr>
        <w:spacing w:line="320" w:lineRule="exact"/>
        <w:ind w:firstLine="567"/>
        <w:jc w:val="both"/>
        <w:rPr>
          <w:szCs w:val="28"/>
        </w:rPr>
      </w:pPr>
      <w:r w:rsidRPr="00DE78DB">
        <w:rPr>
          <w:szCs w:val="28"/>
        </w:rPr>
        <w:t xml:space="preserve">Всего </w:t>
      </w:r>
      <w:r w:rsidR="002C2366" w:rsidRPr="00DE78DB">
        <w:rPr>
          <w:szCs w:val="28"/>
        </w:rPr>
        <w:t>направлено</w:t>
      </w:r>
      <w:r w:rsidR="00F83FF9" w:rsidRPr="00DE78DB">
        <w:rPr>
          <w:szCs w:val="28"/>
        </w:rPr>
        <w:t xml:space="preserve"> </w:t>
      </w:r>
      <w:r w:rsidR="00D95AE0" w:rsidRPr="00DE78DB">
        <w:rPr>
          <w:szCs w:val="28"/>
        </w:rPr>
        <w:t>1</w:t>
      </w:r>
      <w:r w:rsidR="006B44F4">
        <w:rPr>
          <w:szCs w:val="28"/>
        </w:rPr>
        <w:t>2</w:t>
      </w:r>
      <w:r w:rsidRPr="00DE78DB">
        <w:rPr>
          <w:szCs w:val="28"/>
        </w:rPr>
        <w:t xml:space="preserve"> работ</w:t>
      </w:r>
      <w:r w:rsidR="00F83FF9" w:rsidRPr="00DE78DB">
        <w:rPr>
          <w:szCs w:val="28"/>
        </w:rPr>
        <w:t xml:space="preserve"> (в 202</w:t>
      </w:r>
      <w:r w:rsidR="006B44F4">
        <w:rPr>
          <w:szCs w:val="28"/>
        </w:rPr>
        <w:t>4</w:t>
      </w:r>
      <w:r w:rsidR="00676B70">
        <w:rPr>
          <w:szCs w:val="28"/>
        </w:rPr>
        <w:t xml:space="preserve"> </w:t>
      </w:r>
      <w:r w:rsidR="0039136C">
        <w:rPr>
          <w:szCs w:val="28"/>
        </w:rPr>
        <w:t xml:space="preserve">г. было представлено </w:t>
      </w:r>
      <w:r w:rsidR="006B44F4">
        <w:rPr>
          <w:szCs w:val="28"/>
        </w:rPr>
        <w:t>16</w:t>
      </w:r>
      <w:r w:rsidR="002547F1" w:rsidRPr="00DE78DB">
        <w:rPr>
          <w:szCs w:val="28"/>
        </w:rPr>
        <w:t xml:space="preserve"> </w:t>
      </w:r>
      <w:r w:rsidR="00F83FF9" w:rsidRPr="00DE78DB">
        <w:rPr>
          <w:szCs w:val="28"/>
        </w:rPr>
        <w:t>работ)</w:t>
      </w:r>
      <w:r w:rsidR="002C2366" w:rsidRPr="00DE78DB">
        <w:rPr>
          <w:szCs w:val="28"/>
        </w:rPr>
        <w:t>.</w:t>
      </w:r>
      <w:r w:rsidRPr="00DE78DB">
        <w:rPr>
          <w:szCs w:val="28"/>
        </w:rPr>
        <w:t xml:space="preserve"> </w:t>
      </w:r>
      <w:r w:rsidR="00A0198D">
        <w:rPr>
          <w:szCs w:val="28"/>
        </w:rPr>
        <w:t>В</w:t>
      </w:r>
      <w:r w:rsidR="00D45E64" w:rsidRPr="00DE78DB">
        <w:rPr>
          <w:szCs w:val="28"/>
        </w:rPr>
        <w:t xml:space="preserve"> конкурсе принял</w:t>
      </w:r>
      <w:r w:rsidR="00F83FF9" w:rsidRPr="00DE78DB">
        <w:rPr>
          <w:szCs w:val="28"/>
        </w:rPr>
        <w:t>о</w:t>
      </w:r>
      <w:r w:rsidR="00D45E64" w:rsidRPr="00DE78DB">
        <w:rPr>
          <w:szCs w:val="28"/>
        </w:rPr>
        <w:t xml:space="preserve"> участие </w:t>
      </w:r>
      <w:r w:rsidR="00D95AE0" w:rsidRPr="00DE78DB">
        <w:rPr>
          <w:szCs w:val="28"/>
        </w:rPr>
        <w:t>1</w:t>
      </w:r>
      <w:r w:rsidR="006B44F4">
        <w:rPr>
          <w:szCs w:val="28"/>
        </w:rPr>
        <w:t>2</w:t>
      </w:r>
      <w:r w:rsidR="00D45E64" w:rsidRPr="00DE78DB">
        <w:rPr>
          <w:szCs w:val="28"/>
        </w:rPr>
        <w:t xml:space="preserve"> обучающи</w:t>
      </w:r>
      <w:r w:rsidR="00D95AE0" w:rsidRPr="00DE78DB">
        <w:rPr>
          <w:szCs w:val="28"/>
        </w:rPr>
        <w:t>х</w:t>
      </w:r>
      <w:r w:rsidR="00D45E64" w:rsidRPr="00DE78DB">
        <w:rPr>
          <w:szCs w:val="28"/>
        </w:rPr>
        <w:t xml:space="preserve">ся. </w:t>
      </w:r>
    </w:p>
    <w:p w14:paraId="58BB0752" w14:textId="77777777" w:rsidR="00D45E64" w:rsidRPr="00DE78DB" w:rsidRDefault="001206FF" w:rsidP="002547F1">
      <w:pPr>
        <w:spacing w:line="320" w:lineRule="exact"/>
        <w:ind w:firstLine="567"/>
        <w:jc w:val="both"/>
        <w:rPr>
          <w:color w:val="000000"/>
          <w:szCs w:val="28"/>
        </w:rPr>
      </w:pPr>
      <w:r w:rsidRPr="00DE78DB">
        <w:rPr>
          <w:color w:val="000000"/>
          <w:szCs w:val="28"/>
        </w:rPr>
        <w:t>Все тексты работ были проверены на плагиат через сайт «Антипл</w:t>
      </w:r>
      <w:r w:rsidR="00092256">
        <w:rPr>
          <w:color w:val="000000"/>
          <w:szCs w:val="28"/>
        </w:rPr>
        <w:t>агиат», по результатам проверки</w:t>
      </w:r>
      <w:r w:rsidRPr="00DE78DB">
        <w:rPr>
          <w:color w:val="000000"/>
          <w:szCs w:val="28"/>
        </w:rPr>
        <w:t xml:space="preserve"> </w:t>
      </w:r>
      <w:r w:rsidR="00D22ABC" w:rsidRPr="00DE78DB">
        <w:rPr>
          <w:color w:val="000000"/>
          <w:szCs w:val="28"/>
        </w:rPr>
        <w:t xml:space="preserve">все </w:t>
      </w:r>
      <w:r w:rsidRPr="00DE78DB">
        <w:rPr>
          <w:color w:val="000000"/>
          <w:szCs w:val="28"/>
        </w:rPr>
        <w:t>работы</w:t>
      </w:r>
      <w:r w:rsidR="00D22ABC" w:rsidRPr="00DE78DB">
        <w:rPr>
          <w:color w:val="000000"/>
          <w:szCs w:val="28"/>
        </w:rPr>
        <w:t>, допущенные до оценки жюри</w:t>
      </w:r>
      <w:r w:rsidR="00D45E64" w:rsidRPr="00DE78DB">
        <w:rPr>
          <w:color w:val="000000"/>
          <w:szCs w:val="28"/>
        </w:rPr>
        <w:t>,</w:t>
      </w:r>
      <w:r w:rsidR="00DE5FC0" w:rsidRPr="00DE78DB">
        <w:rPr>
          <w:color w:val="000000"/>
          <w:szCs w:val="28"/>
        </w:rPr>
        <w:t xml:space="preserve"> имеют </w:t>
      </w:r>
      <w:r w:rsidR="00953CDF" w:rsidRPr="00DE78DB">
        <w:rPr>
          <w:color w:val="000000"/>
          <w:szCs w:val="28"/>
        </w:rPr>
        <w:t>достаточный</w:t>
      </w:r>
      <w:r w:rsidR="00DE5FC0" w:rsidRPr="00DE78DB">
        <w:rPr>
          <w:color w:val="000000"/>
          <w:szCs w:val="28"/>
        </w:rPr>
        <w:t xml:space="preserve"> процент оригинальности текста.</w:t>
      </w:r>
    </w:p>
    <w:p w14:paraId="1A14C40F" w14:textId="77777777" w:rsidR="00D45E64" w:rsidRPr="00DE78DB" w:rsidRDefault="001206FF" w:rsidP="002547F1">
      <w:pPr>
        <w:spacing w:line="320" w:lineRule="exact"/>
        <w:ind w:firstLine="567"/>
        <w:jc w:val="both"/>
        <w:rPr>
          <w:color w:val="000000"/>
          <w:szCs w:val="28"/>
        </w:rPr>
      </w:pPr>
      <w:r w:rsidRPr="00DE78DB">
        <w:rPr>
          <w:color w:val="000000"/>
          <w:szCs w:val="28"/>
        </w:rPr>
        <w:t>Оргкомитетом был</w:t>
      </w:r>
      <w:r w:rsidR="00267C06" w:rsidRPr="00DE78DB">
        <w:rPr>
          <w:color w:val="000000"/>
          <w:szCs w:val="28"/>
        </w:rPr>
        <w:t>о</w:t>
      </w:r>
      <w:r w:rsidRPr="00DE78DB">
        <w:rPr>
          <w:color w:val="000000"/>
          <w:szCs w:val="28"/>
        </w:rPr>
        <w:t xml:space="preserve"> </w:t>
      </w:r>
      <w:r w:rsidR="00267C06" w:rsidRPr="00DE78DB">
        <w:rPr>
          <w:color w:val="000000"/>
          <w:szCs w:val="28"/>
        </w:rPr>
        <w:t>принято решение о создании единого жюри для всех секций: 1-4 класс, 5-7 класс, 8-11 класс</w:t>
      </w:r>
      <w:r w:rsidRPr="00DE78DB">
        <w:rPr>
          <w:color w:val="000000"/>
          <w:szCs w:val="28"/>
        </w:rPr>
        <w:t xml:space="preserve">. </w:t>
      </w:r>
    </w:p>
    <w:p w14:paraId="29B2432D" w14:textId="77777777" w:rsidR="001D1333" w:rsidRPr="00DE78DB" w:rsidRDefault="00436AD3" w:rsidP="002547F1">
      <w:pPr>
        <w:spacing w:line="320" w:lineRule="exact"/>
        <w:ind w:firstLine="567"/>
        <w:jc w:val="both"/>
        <w:rPr>
          <w:color w:val="000000"/>
          <w:szCs w:val="28"/>
        </w:rPr>
      </w:pPr>
      <w:r w:rsidRPr="00DE78DB">
        <w:rPr>
          <w:color w:val="000000"/>
          <w:szCs w:val="28"/>
        </w:rPr>
        <w:t>На конкурс направлено 1</w:t>
      </w:r>
      <w:r w:rsidR="006B44F4">
        <w:rPr>
          <w:color w:val="000000"/>
          <w:szCs w:val="28"/>
        </w:rPr>
        <w:t>2</w:t>
      </w:r>
      <w:r w:rsidR="0039136C">
        <w:rPr>
          <w:color w:val="000000"/>
          <w:szCs w:val="28"/>
        </w:rPr>
        <w:t xml:space="preserve"> работ: </w:t>
      </w:r>
      <w:r w:rsidRPr="00DE78DB">
        <w:rPr>
          <w:color w:val="000000"/>
          <w:szCs w:val="28"/>
        </w:rPr>
        <w:t xml:space="preserve">1-4 классы – </w:t>
      </w:r>
      <w:r w:rsidR="006B44F4">
        <w:rPr>
          <w:color w:val="000000"/>
          <w:szCs w:val="28"/>
        </w:rPr>
        <w:t>6</w:t>
      </w:r>
      <w:r w:rsidRPr="00DE78DB">
        <w:rPr>
          <w:color w:val="000000"/>
          <w:szCs w:val="28"/>
        </w:rPr>
        <w:t xml:space="preserve"> работ, 5-7 классы – </w:t>
      </w:r>
      <w:r w:rsidR="006B44F4">
        <w:rPr>
          <w:color w:val="000000"/>
          <w:szCs w:val="28"/>
        </w:rPr>
        <w:t>5</w:t>
      </w:r>
      <w:r w:rsidRPr="00DE78DB">
        <w:rPr>
          <w:color w:val="000000"/>
          <w:szCs w:val="28"/>
        </w:rPr>
        <w:t xml:space="preserve"> работы, 8-11 классы – </w:t>
      </w:r>
      <w:r w:rsidR="006B44F4">
        <w:rPr>
          <w:color w:val="000000"/>
          <w:szCs w:val="28"/>
        </w:rPr>
        <w:t>1</w:t>
      </w:r>
      <w:r w:rsidRPr="00DE78DB">
        <w:rPr>
          <w:color w:val="000000"/>
          <w:szCs w:val="28"/>
        </w:rPr>
        <w:t xml:space="preserve"> работ</w:t>
      </w:r>
      <w:r w:rsidR="006B44F4">
        <w:rPr>
          <w:color w:val="000000"/>
          <w:szCs w:val="28"/>
        </w:rPr>
        <w:t>а</w:t>
      </w:r>
      <w:r w:rsidRPr="00DE78DB">
        <w:rPr>
          <w:color w:val="000000"/>
          <w:szCs w:val="28"/>
        </w:rPr>
        <w:t>.</w:t>
      </w:r>
      <w:r w:rsidR="006B44F4">
        <w:rPr>
          <w:color w:val="000000"/>
          <w:szCs w:val="28"/>
        </w:rPr>
        <w:t xml:space="preserve"> На основании Положения, секция 8-11 классы и 5-7 классы совмещена, так как в 8-11 классах представлена 1 работа. </w:t>
      </w:r>
      <w:r w:rsidRPr="00DE78DB">
        <w:rPr>
          <w:color w:val="000000"/>
          <w:szCs w:val="28"/>
        </w:rPr>
        <w:t xml:space="preserve"> </w:t>
      </w:r>
    </w:p>
    <w:p w14:paraId="36C7D304" w14:textId="77777777" w:rsidR="006E2678" w:rsidRPr="00DE78DB" w:rsidRDefault="006E2678" w:rsidP="002547F1">
      <w:pPr>
        <w:spacing w:line="320" w:lineRule="exact"/>
        <w:ind w:firstLine="567"/>
        <w:jc w:val="both"/>
        <w:rPr>
          <w:color w:val="000000"/>
          <w:szCs w:val="28"/>
        </w:rPr>
      </w:pPr>
      <w:r w:rsidRPr="00DE78DB">
        <w:rPr>
          <w:color w:val="000000"/>
          <w:szCs w:val="28"/>
        </w:rPr>
        <w:t>В результате формирования сводного протокола</w:t>
      </w:r>
      <w:r w:rsidR="00953CDF" w:rsidRPr="00DE78DB">
        <w:rPr>
          <w:color w:val="000000"/>
          <w:szCs w:val="28"/>
        </w:rPr>
        <w:t xml:space="preserve"> определены</w:t>
      </w:r>
      <w:r w:rsidRPr="00DE78DB">
        <w:rPr>
          <w:color w:val="000000"/>
          <w:szCs w:val="28"/>
        </w:rPr>
        <w:t xml:space="preserve"> участники, набравш</w:t>
      </w:r>
      <w:r w:rsidR="00696354" w:rsidRPr="00DE78DB">
        <w:rPr>
          <w:color w:val="000000"/>
          <w:szCs w:val="28"/>
        </w:rPr>
        <w:t>ие наибольшее количе</w:t>
      </w:r>
      <w:r w:rsidR="00DB060A">
        <w:rPr>
          <w:color w:val="000000"/>
          <w:szCs w:val="28"/>
        </w:rPr>
        <w:t xml:space="preserve">ство баллов, по согласованию с </w:t>
      </w:r>
      <w:r w:rsidR="00696354" w:rsidRPr="00DE78DB">
        <w:rPr>
          <w:color w:val="000000"/>
          <w:szCs w:val="28"/>
        </w:rPr>
        <w:t>членами жюри итоги утверждены.</w:t>
      </w:r>
    </w:p>
    <w:p w14:paraId="2AF706BD" w14:textId="77777777" w:rsidR="001206FF" w:rsidRPr="00DE78DB" w:rsidRDefault="002A5A6C" w:rsidP="002547F1">
      <w:pPr>
        <w:spacing w:line="320" w:lineRule="exact"/>
        <w:ind w:firstLine="567"/>
        <w:jc w:val="both"/>
        <w:rPr>
          <w:szCs w:val="28"/>
        </w:rPr>
      </w:pPr>
      <w:r>
        <w:rPr>
          <w:color w:val="000000"/>
          <w:szCs w:val="28"/>
        </w:rPr>
        <w:t>Учащимися</w:t>
      </w:r>
      <w:r w:rsidR="001206FF" w:rsidRPr="00DE78DB">
        <w:rPr>
          <w:color w:val="000000"/>
          <w:szCs w:val="28"/>
        </w:rPr>
        <w:t xml:space="preserve"> проведена определенная работа. Выбраны </w:t>
      </w:r>
      <w:r w:rsidR="001206FF" w:rsidRPr="00DE78DB">
        <w:rPr>
          <w:szCs w:val="28"/>
        </w:rPr>
        <w:t>интересные темы, имеющие практическую значимость. Некоторые работы отличались ориги</w:t>
      </w:r>
      <w:r w:rsidR="00092256">
        <w:rPr>
          <w:szCs w:val="28"/>
        </w:rPr>
        <w:t>нальностью исследования и подачей</w:t>
      </w:r>
      <w:r w:rsidR="001206FF" w:rsidRPr="00DE78DB">
        <w:rPr>
          <w:szCs w:val="28"/>
        </w:rPr>
        <w:t xml:space="preserve"> материала.</w:t>
      </w:r>
    </w:p>
    <w:p w14:paraId="61CA42AC" w14:textId="77777777" w:rsidR="003015BB" w:rsidRDefault="00A91E11" w:rsidP="002547F1">
      <w:pPr>
        <w:spacing w:line="320" w:lineRule="exact"/>
        <w:ind w:firstLine="567"/>
        <w:jc w:val="both"/>
        <w:rPr>
          <w:szCs w:val="28"/>
        </w:rPr>
      </w:pPr>
      <w:r w:rsidRPr="00DB060A">
        <w:rPr>
          <w:szCs w:val="28"/>
        </w:rPr>
        <w:t>Тема</w:t>
      </w:r>
      <w:r w:rsidR="003015BB">
        <w:rPr>
          <w:szCs w:val="28"/>
        </w:rPr>
        <w:t>,</w:t>
      </w:r>
      <w:r w:rsidRPr="00DB060A">
        <w:rPr>
          <w:szCs w:val="28"/>
        </w:rPr>
        <w:t xml:space="preserve"> </w:t>
      </w:r>
      <w:r w:rsidR="003015BB" w:rsidRPr="003015BB">
        <w:rPr>
          <w:szCs w:val="28"/>
        </w:rPr>
        <w:t>посвященн</w:t>
      </w:r>
      <w:r w:rsidR="003015BB">
        <w:rPr>
          <w:szCs w:val="28"/>
        </w:rPr>
        <w:t>ая</w:t>
      </w:r>
      <w:r w:rsidR="003015BB" w:rsidRPr="003015BB">
        <w:rPr>
          <w:szCs w:val="28"/>
        </w:rPr>
        <w:t xml:space="preserve"> Году защитника Отечества и 80-летия Великой Победы</w:t>
      </w:r>
      <w:r w:rsidRPr="00DB060A">
        <w:rPr>
          <w:szCs w:val="28"/>
        </w:rPr>
        <w:t>, близкая и доступная для участников, позволила показать очень богатый материал, имеющий</w:t>
      </w:r>
      <w:r w:rsidR="00DB060A" w:rsidRPr="00DB060A">
        <w:rPr>
          <w:szCs w:val="28"/>
        </w:rPr>
        <w:t>ся в семейных архивах.</w:t>
      </w:r>
      <w:r w:rsidR="003015BB">
        <w:rPr>
          <w:szCs w:val="28"/>
        </w:rPr>
        <w:t xml:space="preserve"> Работы были наполнены патриотизмом, гордостью за своих бабушек, дедушек, родных, принявших участие в защите страны в годы Великой Отечественной войны</w:t>
      </w:r>
      <w:r w:rsidR="009624A6">
        <w:rPr>
          <w:szCs w:val="28"/>
        </w:rPr>
        <w:t>, в ходе специальной военной операции</w:t>
      </w:r>
      <w:r w:rsidR="003015BB">
        <w:rPr>
          <w:szCs w:val="28"/>
        </w:rPr>
        <w:t xml:space="preserve">.  </w:t>
      </w:r>
      <w:r w:rsidR="00DB060A">
        <w:rPr>
          <w:szCs w:val="28"/>
        </w:rPr>
        <w:t xml:space="preserve"> </w:t>
      </w:r>
    </w:p>
    <w:p w14:paraId="276C9B4D" w14:textId="77777777" w:rsidR="008D3AEA" w:rsidRDefault="00DB060A" w:rsidP="002547F1">
      <w:pPr>
        <w:spacing w:line="320" w:lineRule="exact"/>
        <w:ind w:firstLine="567"/>
        <w:jc w:val="both"/>
        <w:rPr>
          <w:szCs w:val="28"/>
        </w:rPr>
      </w:pPr>
      <w:r>
        <w:rPr>
          <w:szCs w:val="28"/>
        </w:rPr>
        <w:t xml:space="preserve">Вместе с тем, отмечены </w:t>
      </w:r>
      <w:r w:rsidR="00A91E11" w:rsidRPr="00DE78DB">
        <w:rPr>
          <w:szCs w:val="28"/>
        </w:rPr>
        <w:t xml:space="preserve">недостатки некоторых конкурсных работ. </w:t>
      </w:r>
      <w:r>
        <w:rPr>
          <w:szCs w:val="28"/>
        </w:rPr>
        <w:t xml:space="preserve">Часть работ выполнена не в </w:t>
      </w:r>
      <w:r w:rsidR="00A353CA" w:rsidRPr="00DE78DB">
        <w:rPr>
          <w:szCs w:val="28"/>
        </w:rPr>
        <w:t xml:space="preserve">соответствии с Положением: </w:t>
      </w:r>
      <w:r w:rsidR="009624A6">
        <w:rPr>
          <w:szCs w:val="28"/>
        </w:rPr>
        <w:t xml:space="preserve">не представлены тезисы работ; цели и задачи не соответствуют содержанию работы и типу работы;  </w:t>
      </w:r>
      <w:r w:rsidR="00556722" w:rsidRPr="00DE78DB">
        <w:rPr>
          <w:szCs w:val="28"/>
        </w:rPr>
        <w:t xml:space="preserve">в тексте работ </w:t>
      </w:r>
      <w:r w:rsidR="00200AA3" w:rsidRPr="00DE78DB">
        <w:rPr>
          <w:szCs w:val="28"/>
        </w:rPr>
        <w:t>нет ссылок на литературу;</w:t>
      </w:r>
      <w:r w:rsidR="001206FF" w:rsidRPr="00DE78DB">
        <w:rPr>
          <w:szCs w:val="28"/>
        </w:rPr>
        <w:t xml:space="preserve"> </w:t>
      </w:r>
      <w:r w:rsidR="001321CD" w:rsidRPr="00DE78DB">
        <w:rPr>
          <w:szCs w:val="28"/>
        </w:rPr>
        <w:t>нет выводов</w:t>
      </w:r>
      <w:r w:rsidR="00A353CA" w:rsidRPr="00DE78DB">
        <w:rPr>
          <w:szCs w:val="28"/>
        </w:rPr>
        <w:t xml:space="preserve"> в конце глав, нет логики изложения; </w:t>
      </w:r>
      <w:r w:rsidR="0028236D">
        <w:rPr>
          <w:szCs w:val="28"/>
        </w:rPr>
        <w:t>фото и рисунки находятся в тексте работы, хотя в соот</w:t>
      </w:r>
      <w:r w:rsidR="00B306C9">
        <w:rPr>
          <w:szCs w:val="28"/>
        </w:rPr>
        <w:t xml:space="preserve">ветствии </w:t>
      </w:r>
      <w:r w:rsidR="0028236D">
        <w:rPr>
          <w:szCs w:val="28"/>
        </w:rPr>
        <w:t xml:space="preserve"> с </w:t>
      </w:r>
      <w:r w:rsidR="0028236D">
        <w:rPr>
          <w:szCs w:val="28"/>
        </w:rPr>
        <w:lastRenderedPageBreak/>
        <w:t xml:space="preserve">Положением должны быть в приложениях, </w:t>
      </w:r>
      <w:r w:rsidR="00A353CA" w:rsidRPr="00DE78DB">
        <w:rPr>
          <w:szCs w:val="28"/>
        </w:rPr>
        <w:t>приложения, помещенные в конце работ, не всегда позволяют понять, к какой части текста они отн</w:t>
      </w:r>
      <w:r w:rsidR="00F26432" w:rsidRPr="00DE78DB">
        <w:rPr>
          <w:szCs w:val="28"/>
        </w:rPr>
        <w:t xml:space="preserve">осятся; </w:t>
      </w:r>
      <w:r w:rsidR="00E8360C">
        <w:rPr>
          <w:szCs w:val="28"/>
        </w:rPr>
        <w:t xml:space="preserve">низкая степень </w:t>
      </w:r>
      <w:r w:rsidR="003015BB">
        <w:rPr>
          <w:szCs w:val="28"/>
        </w:rPr>
        <w:t>само</w:t>
      </w:r>
      <w:r w:rsidR="00E8360C">
        <w:rPr>
          <w:szCs w:val="28"/>
        </w:rPr>
        <w:t>стоятельности вып</w:t>
      </w:r>
      <w:r w:rsidR="009624A6">
        <w:rPr>
          <w:szCs w:val="28"/>
        </w:rPr>
        <w:t xml:space="preserve">олнения работ;  не соответствие объема и содержания работы возрасту </w:t>
      </w:r>
      <w:r w:rsidR="003015BB">
        <w:rPr>
          <w:szCs w:val="28"/>
        </w:rPr>
        <w:t xml:space="preserve"> </w:t>
      </w:r>
      <w:r w:rsidR="009624A6">
        <w:rPr>
          <w:szCs w:val="28"/>
        </w:rPr>
        <w:t xml:space="preserve">участника. </w:t>
      </w:r>
    </w:p>
    <w:p w14:paraId="0C8E9225" w14:textId="77777777" w:rsidR="00A0198D" w:rsidRPr="00DE78DB" w:rsidRDefault="00A0198D" w:rsidP="00A0198D">
      <w:pPr>
        <w:spacing w:line="320" w:lineRule="exact"/>
        <w:ind w:firstLine="567"/>
        <w:jc w:val="both"/>
        <w:rPr>
          <w:color w:val="000000"/>
          <w:szCs w:val="28"/>
        </w:rPr>
      </w:pPr>
      <w:r w:rsidRPr="00DE78DB">
        <w:rPr>
          <w:color w:val="000000"/>
          <w:szCs w:val="28"/>
        </w:rPr>
        <w:t>Работа жюри осуществлялась в соответствии с Положением конкурса.</w:t>
      </w:r>
    </w:p>
    <w:p w14:paraId="54895F9F" w14:textId="77777777" w:rsidR="00DE78DB" w:rsidRPr="00267669" w:rsidRDefault="00DE78DB" w:rsidP="00DE78DB">
      <w:pPr>
        <w:pStyle w:val="NoSpacing1"/>
        <w:spacing w:line="320" w:lineRule="exact"/>
        <w:ind w:firstLine="567"/>
        <w:jc w:val="both"/>
        <w:rPr>
          <w:szCs w:val="28"/>
        </w:rPr>
      </w:pPr>
      <w:r>
        <w:rPr>
          <w:szCs w:val="28"/>
        </w:rPr>
        <w:t>На основании Положения итоги п</w:t>
      </w:r>
      <w:r w:rsidR="00A0198D">
        <w:rPr>
          <w:szCs w:val="28"/>
        </w:rPr>
        <w:t>одводились</w:t>
      </w:r>
      <w:r>
        <w:rPr>
          <w:szCs w:val="28"/>
        </w:rPr>
        <w:t xml:space="preserve"> по рейтингу результатов участников. </w:t>
      </w:r>
    </w:p>
    <w:p w14:paraId="352629DC" w14:textId="77777777" w:rsidR="001206FF" w:rsidRDefault="00267669" w:rsidP="00267669">
      <w:pPr>
        <w:pStyle w:val="NoSpacing1"/>
        <w:spacing w:line="320" w:lineRule="exact"/>
        <w:ind w:firstLine="567"/>
        <w:rPr>
          <w:szCs w:val="28"/>
        </w:rPr>
      </w:pPr>
      <w:r w:rsidRPr="00A50A98">
        <w:rPr>
          <w:szCs w:val="28"/>
        </w:rPr>
        <w:t>В результате определены победители и призеры конкурса:</w:t>
      </w:r>
    </w:p>
    <w:p w14:paraId="1420A142" w14:textId="77777777" w:rsidR="00B25A40" w:rsidRDefault="00B25A40" w:rsidP="002547F1">
      <w:pPr>
        <w:pStyle w:val="NoSpacing1"/>
        <w:spacing w:line="320" w:lineRule="exact"/>
        <w:ind w:left="-374" w:firstLine="374"/>
        <w:jc w:val="center"/>
        <w:rPr>
          <w:b/>
          <w:szCs w:val="28"/>
        </w:rPr>
      </w:pPr>
    </w:p>
    <w:p w14:paraId="42D72DA1" w14:textId="77777777" w:rsidR="00012287" w:rsidRDefault="00556722" w:rsidP="002547F1">
      <w:pPr>
        <w:pStyle w:val="NoSpacing1"/>
        <w:spacing w:line="320" w:lineRule="exact"/>
        <w:ind w:left="-374" w:firstLine="374"/>
        <w:jc w:val="center"/>
        <w:rPr>
          <w:b/>
          <w:szCs w:val="28"/>
        </w:rPr>
      </w:pPr>
      <w:r>
        <w:rPr>
          <w:b/>
          <w:szCs w:val="28"/>
        </w:rPr>
        <w:t>Секция начальных классов</w:t>
      </w:r>
      <w:r w:rsidR="001206FF" w:rsidRPr="005C3B0F">
        <w:rPr>
          <w:b/>
          <w:szCs w:val="28"/>
        </w:rPr>
        <w:t>:</w:t>
      </w:r>
    </w:p>
    <w:p w14:paraId="53FE4C5C" w14:textId="77777777" w:rsidR="00B25A40" w:rsidRDefault="00B25A40" w:rsidP="002547F1">
      <w:pPr>
        <w:pStyle w:val="NoSpacing1"/>
        <w:spacing w:line="320" w:lineRule="exact"/>
        <w:ind w:left="-374" w:firstLine="374"/>
        <w:jc w:val="center"/>
        <w:rPr>
          <w:b/>
          <w:szCs w:val="28"/>
        </w:rPr>
      </w:pPr>
    </w:p>
    <w:p w14:paraId="5DC43B37" w14:textId="77777777" w:rsidR="00B23E25" w:rsidRDefault="00B00E06" w:rsidP="00B23E25">
      <w:pPr>
        <w:pStyle w:val="NoSpacing1"/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t>I</w:t>
      </w:r>
      <w:r w:rsidR="00B23E25" w:rsidRPr="00B23E25">
        <w:rPr>
          <w:b/>
          <w:szCs w:val="28"/>
        </w:rPr>
        <w:t xml:space="preserve"> место </w:t>
      </w:r>
      <w:r>
        <w:rPr>
          <w:b/>
          <w:szCs w:val="28"/>
        </w:rPr>
        <w:t>–</w:t>
      </w:r>
      <w:r w:rsidR="00B23E25" w:rsidRPr="00B23E25">
        <w:rPr>
          <w:b/>
          <w:szCs w:val="28"/>
        </w:rPr>
        <w:t xml:space="preserve"> </w:t>
      </w:r>
      <w:r>
        <w:rPr>
          <w:b/>
          <w:szCs w:val="28"/>
        </w:rPr>
        <w:t>Некрасов Захар</w:t>
      </w:r>
      <w:r w:rsidR="00B23E25">
        <w:rPr>
          <w:b/>
          <w:szCs w:val="28"/>
        </w:rPr>
        <w:t xml:space="preserve">, </w:t>
      </w:r>
      <w:r w:rsidR="00F10E63" w:rsidRPr="00F10E63">
        <w:rPr>
          <w:szCs w:val="28"/>
        </w:rPr>
        <w:t>4 класс, МОУ «Начальная школа</w:t>
      </w:r>
      <w:r w:rsidR="00F10E63">
        <w:rPr>
          <w:szCs w:val="28"/>
        </w:rPr>
        <w:t xml:space="preserve"> </w:t>
      </w:r>
      <w:r w:rsidR="00F10E63" w:rsidRPr="00F10E63">
        <w:rPr>
          <w:szCs w:val="28"/>
        </w:rPr>
        <w:t>-</w:t>
      </w:r>
      <w:r w:rsidR="00F10E63">
        <w:rPr>
          <w:szCs w:val="28"/>
        </w:rPr>
        <w:t xml:space="preserve"> </w:t>
      </w:r>
      <w:r w:rsidR="00F10E63" w:rsidRPr="00F10E63">
        <w:rPr>
          <w:szCs w:val="28"/>
        </w:rPr>
        <w:t>детский сад № 3 с. Елово», руководитель работы</w:t>
      </w:r>
      <w:r w:rsidR="00F10E63">
        <w:rPr>
          <w:szCs w:val="28"/>
        </w:rPr>
        <w:t xml:space="preserve"> Лиховских С.Г.</w:t>
      </w:r>
      <w:r w:rsidR="00F10E63" w:rsidRPr="00F10E63">
        <w:rPr>
          <w:szCs w:val="28"/>
        </w:rPr>
        <w:t>;</w:t>
      </w:r>
    </w:p>
    <w:p w14:paraId="4C2085FF" w14:textId="77777777" w:rsidR="00301FFC" w:rsidRDefault="00B00E06" w:rsidP="00A34546">
      <w:pPr>
        <w:pStyle w:val="NoSpacing1"/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t>II</w:t>
      </w:r>
      <w:r w:rsidR="00AA0D3E">
        <w:rPr>
          <w:b/>
          <w:szCs w:val="28"/>
        </w:rPr>
        <w:t xml:space="preserve"> место </w:t>
      </w:r>
      <w:r w:rsidR="00F10E63">
        <w:rPr>
          <w:b/>
          <w:szCs w:val="28"/>
        </w:rPr>
        <w:t>–</w:t>
      </w:r>
      <w:r w:rsidR="00AA0D3E">
        <w:rPr>
          <w:b/>
          <w:szCs w:val="28"/>
        </w:rPr>
        <w:t xml:space="preserve"> </w:t>
      </w:r>
      <w:proofErr w:type="spellStart"/>
      <w:r w:rsidR="00F10E63">
        <w:rPr>
          <w:b/>
          <w:szCs w:val="28"/>
        </w:rPr>
        <w:t>Еловиков</w:t>
      </w:r>
      <w:proofErr w:type="spellEnd"/>
      <w:r w:rsidR="00F10E63">
        <w:rPr>
          <w:b/>
          <w:szCs w:val="28"/>
        </w:rPr>
        <w:t xml:space="preserve"> Михаил</w:t>
      </w:r>
      <w:r w:rsidR="00A34546">
        <w:rPr>
          <w:b/>
          <w:szCs w:val="28"/>
        </w:rPr>
        <w:t xml:space="preserve">, </w:t>
      </w:r>
      <w:r w:rsidR="00A34546" w:rsidRPr="00A34546">
        <w:rPr>
          <w:szCs w:val="28"/>
        </w:rPr>
        <w:t>3 класс, МОУ «Начальная школа-детский сад № 3 с. Елово»,</w:t>
      </w:r>
      <w:r w:rsidR="00A34546">
        <w:rPr>
          <w:szCs w:val="28"/>
        </w:rPr>
        <w:t xml:space="preserve"> руководитель работы</w:t>
      </w:r>
      <w:r w:rsidR="00F10E63">
        <w:rPr>
          <w:szCs w:val="28"/>
        </w:rPr>
        <w:t xml:space="preserve"> </w:t>
      </w:r>
      <w:proofErr w:type="spellStart"/>
      <w:r w:rsidR="00F10E63">
        <w:rPr>
          <w:szCs w:val="28"/>
        </w:rPr>
        <w:t>Чепуштанова</w:t>
      </w:r>
      <w:proofErr w:type="spellEnd"/>
      <w:r w:rsidR="00F10E63">
        <w:rPr>
          <w:szCs w:val="28"/>
        </w:rPr>
        <w:t xml:space="preserve"> В.А.</w:t>
      </w:r>
      <w:r w:rsidR="00A34546">
        <w:rPr>
          <w:szCs w:val="28"/>
        </w:rPr>
        <w:t>;</w:t>
      </w:r>
    </w:p>
    <w:p w14:paraId="16C15963" w14:textId="77777777" w:rsidR="00F10E63" w:rsidRDefault="00F10E63" w:rsidP="00A34546">
      <w:pPr>
        <w:pStyle w:val="NoSpacing1"/>
        <w:spacing w:line="320" w:lineRule="exact"/>
        <w:ind w:firstLine="567"/>
        <w:jc w:val="both"/>
        <w:rPr>
          <w:szCs w:val="28"/>
        </w:rPr>
      </w:pPr>
      <w:r w:rsidRPr="00F10E63">
        <w:rPr>
          <w:b/>
          <w:szCs w:val="28"/>
        </w:rPr>
        <w:t>II</w:t>
      </w:r>
      <w:r w:rsidRPr="00F10E63">
        <w:rPr>
          <w:b/>
          <w:szCs w:val="28"/>
          <w:lang w:val="en-US"/>
        </w:rPr>
        <w:t>I</w:t>
      </w:r>
      <w:r w:rsidRPr="00F10E63">
        <w:rPr>
          <w:b/>
          <w:szCs w:val="28"/>
        </w:rPr>
        <w:t xml:space="preserve"> место</w:t>
      </w:r>
      <w:r w:rsidRPr="00F10E63">
        <w:rPr>
          <w:szCs w:val="28"/>
        </w:rPr>
        <w:t xml:space="preserve"> – </w:t>
      </w:r>
      <w:r w:rsidRPr="00F10E63">
        <w:rPr>
          <w:b/>
          <w:szCs w:val="28"/>
        </w:rPr>
        <w:t>Марков Ермак</w:t>
      </w:r>
      <w:r w:rsidRPr="00F10E63">
        <w:rPr>
          <w:szCs w:val="28"/>
        </w:rPr>
        <w:t>, 3 класс, МОУ «Начальная школа-детский сад № 3 с. Елово», руководитель работы</w:t>
      </w:r>
      <w:r>
        <w:rPr>
          <w:szCs w:val="28"/>
        </w:rPr>
        <w:t xml:space="preserve"> Маркова А.М.</w:t>
      </w:r>
      <w:r w:rsidR="009A5463">
        <w:rPr>
          <w:szCs w:val="28"/>
        </w:rPr>
        <w:t xml:space="preserve"> </w:t>
      </w:r>
    </w:p>
    <w:p w14:paraId="128EE4F6" w14:textId="114B025D" w:rsidR="00D26D25" w:rsidRDefault="00D26D25" w:rsidP="00A34546">
      <w:pPr>
        <w:pStyle w:val="NoSpacing1"/>
        <w:spacing w:line="320" w:lineRule="exact"/>
        <w:ind w:firstLine="567"/>
        <w:jc w:val="both"/>
        <w:rPr>
          <w:szCs w:val="28"/>
        </w:rPr>
      </w:pPr>
      <w:r>
        <w:rPr>
          <w:szCs w:val="28"/>
        </w:rPr>
        <w:t xml:space="preserve">Поисково-краеведческая работа </w:t>
      </w:r>
      <w:r w:rsidRPr="00D26D25">
        <w:rPr>
          <w:b/>
          <w:szCs w:val="28"/>
        </w:rPr>
        <w:t>Брюхова Мирон</w:t>
      </w:r>
      <w:r w:rsidR="0039136C">
        <w:rPr>
          <w:b/>
          <w:szCs w:val="28"/>
        </w:rPr>
        <w:t xml:space="preserve">а, </w:t>
      </w:r>
      <w:r w:rsidR="0039136C">
        <w:rPr>
          <w:szCs w:val="28"/>
        </w:rPr>
        <w:t xml:space="preserve">обучающегося 1 класса </w:t>
      </w:r>
      <w:r w:rsidR="0039136C" w:rsidRPr="008F259B">
        <w:rPr>
          <w:szCs w:val="28"/>
        </w:rPr>
        <w:t>МОУ «Еловская СОШ»</w:t>
      </w:r>
      <w:r w:rsidR="0039136C">
        <w:rPr>
          <w:szCs w:val="28"/>
        </w:rPr>
        <w:t xml:space="preserve">, педагог Тарутина Е.А., </w:t>
      </w:r>
      <w:r>
        <w:rPr>
          <w:szCs w:val="28"/>
        </w:rPr>
        <w:t>«Животные в годы войны»,</w:t>
      </w:r>
      <w:r w:rsidR="0039136C">
        <w:rPr>
          <w:szCs w:val="28"/>
        </w:rPr>
        <w:t xml:space="preserve"> отмечена жюри отдельно з</w:t>
      </w:r>
      <w:r>
        <w:rPr>
          <w:szCs w:val="28"/>
        </w:rPr>
        <w:t xml:space="preserve">а </w:t>
      </w:r>
      <w:r w:rsidR="00A52FFF">
        <w:rPr>
          <w:szCs w:val="28"/>
        </w:rPr>
        <w:t>полноту р</w:t>
      </w:r>
      <w:r w:rsidR="0039136C">
        <w:rPr>
          <w:szCs w:val="28"/>
        </w:rPr>
        <w:t>аскрытия темы, глубину изучения, описание</w:t>
      </w:r>
      <w:r w:rsidR="00A52FFF">
        <w:rPr>
          <w:szCs w:val="28"/>
        </w:rPr>
        <w:t xml:space="preserve"> результатов исследования, полученных в ходе работы. </w:t>
      </w:r>
      <w:r>
        <w:rPr>
          <w:szCs w:val="28"/>
        </w:rPr>
        <w:t xml:space="preserve">   </w:t>
      </w:r>
    </w:p>
    <w:p w14:paraId="0EF27B79" w14:textId="77777777" w:rsidR="00DE78DB" w:rsidRDefault="00DE78DB" w:rsidP="002547F1">
      <w:pPr>
        <w:pStyle w:val="NoSpacing1"/>
        <w:spacing w:line="320" w:lineRule="exact"/>
        <w:ind w:left="-374" w:firstLine="374"/>
        <w:jc w:val="both"/>
        <w:rPr>
          <w:b/>
          <w:szCs w:val="28"/>
        </w:rPr>
      </w:pPr>
    </w:p>
    <w:p w14:paraId="07779D17" w14:textId="77777777" w:rsidR="004C1E3B" w:rsidRDefault="004C1E3B" w:rsidP="00AA0D3E">
      <w:pPr>
        <w:pStyle w:val="NoSpacing1"/>
        <w:spacing w:line="240" w:lineRule="exact"/>
        <w:ind w:left="-374" w:firstLine="374"/>
        <w:jc w:val="center"/>
        <w:rPr>
          <w:b/>
          <w:szCs w:val="28"/>
        </w:rPr>
      </w:pPr>
      <w:r>
        <w:rPr>
          <w:b/>
          <w:szCs w:val="28"/>
        </w:rPr>
        <w:t>С</w:t>
      </w:r>
      <w:r w:rsidR="00AA0D3E">
        <w:rPr>
          <w:b/>
          <w:szCs w:val="28"/>
        </w:rPr>
        <w:t>екция средних и старших классов</w:t>
      </w:r>
    </w:p>
    <w:p w14:paraId="12D21D73" w14:textId="77777777" w:rsidR="00AA0D3E" w:rsidRDefault="00AA0D3E" w:rsidP="00AA0D3E">
      <w:pPr>
        <w:pStyle w:val="NoSpacing1"/>
        <w:spacing w:line="240" w:lineRule="exact"/>
        <w:ind w:left="-374" w:firstLine="374"/>
        <w:jc w:val="center"/>
        <w:rPr>
          <w:b/>
          <w:szCs w:val="28"/>
        </w:rPr>
      </w:pPr>
    </w:p>
    <w:p w14:paraId="21C0910E" w14:textId="77777777" w:rsidR="00DE78DB" w:rsidRDefault="00266317" w:rsidP="00AA0D3E">
      <w:pPr>
        <w:pStyle w:val="NoSpacing1"/>
        <w:spacing w:line="240" w:lineRule="exact"/>
        <w:ind w:firstLine="567"/>
        <w:jc w:val="center"/>
        <w:rPr>
          <w:b/>
          <w:szCs w:val="28"/>
        </w:rPr>
      </w:pPr>
      <w:r>
        <w:rPr>
          <w:b/>
          <w:szCs w:val="28"/>
        </w:rPr>
        <w:t>Подсекция 5-</w:t>
      </w:r>
      <w:r w:rsidR="008F259B">
        <w:rPr>
          <w:b/>
          <w:szCs w:val="28"/>
        </w:rPr>
        <w:t>7 и 8-11</w:t>
      </w:r>
      <w:r>
        <w:rPr>
          <w:b/>
          <w:szCs w:val="28"/>
        </w:rPr>
        <w:t xml:space="preserve"> классы:</w:t>
      </w:r>
    </w:p>
    <w:p w14:paraId="73899C7A" w14:textId="77777777" w:rsidR="00266317" w:rsidRDefault="00266317" w:rsidP="002547F1">
      <w:pPr>
        <w:pStyle w:val="NoSpacing1"/>
        <w:spacing w:line="320" w:lineRule="exact"/>
        <w:ind w:firstLine="567"/>
        <w:jc w:val="center"/>
        <w:rPr>
          <w:b/>
          <w:szCs w:val="28"/>
        </w:rPr>
      </w:pPr>
    </w:p>
    <w:p w14:paraId="0144DEB9" w14:textId="77777777" w:rsidR="00266317" w:rsidRDefault="009A5463" w:rsidP="00266317">
      <w:pPr>
        <w:pStyle w:val="NoSpacing1"/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t>I</w:t>
      </w:r>
      <w:r w:rsidR="00266317" w:rsidRPr="00266317">
        <w:rPr>
          <w:b/>
          <w:szCs w:val="28"/>
        </w:rPr>
        <w:t xml:space="preserve"> место </w:t>
      </w:r>
      <w:r>
        <w:rPr>
          <w:b/>
          <w:szCs w:val="28"/>
        </w:rPr>
        <w:t>–</w:t>
      </w:r>
      <w:r w:rsidR="00266317">
        <w:rPr>
          <w:b/>
          <w:szCs w:val="28"/>
        </w:rPr>
        <w:t xml:space="preserve"> </w:t>
      </w:r>
      <w:r>
        <w:rPr>
          <w:b/>
          <w:szCs w:val="28"/>
        </w:rPr>
        <w:t>Федотова Мария</w:t>
      </w:r>
      <w:r w:rsidR="00266317">
        <w:rPr>
          <w:b/>
          <w:szCs w:val="28"/>
        </w:rPr>
        <w:t xml:space="preserve">, </w:t>
      </w:r>
      <w:r>
        <w:rPr>
          <w:szCs w:val="28"/>
        </w:rPr>
        <w:t>6</w:t>
      </w:r>
      <w:r w:rsidR="00266317" w:rsidRPr="00266317">
        <w:rPr>
          <w:szCs w:val="28"/>
        </w:rPr>
        <w:t xml:space="preserve"> класс, </w:t>
      </w:r>
      <w:r w:rsidRPr="009A5463">
        <w:rPr>
          <w:szCs w:val="28"/>
        </w:rPr>
        <w:t>МОУ «</w:t>
      </w:r>
      <w:proofErr w:type="spellStart"/>
      <w:r w:rsidRPr="009A5463">
        <w:rPr>
          <w:szCs w:val="28"/>
        </w:rPr>
        <w:t>Брюховская</w:t>
      </w:r>
      <w:proofErr w:type="spellEnd"/>
      <w:r w:rsidRPr="009A5463">
        <w:rPr>
          <w:szCs w:val="28"/>
        </w:rPr>
        <w:t xml:space="preserve"> ООШ им. И.И. </w:t>
      </w:r>
      <w:proofErr w:type="spellStart"/>
      <w:r w:rsidRPr="009A5463">
        <w:rPr>
          <w:szCs w:val="28"/>
        </w:rPr>
        <w:t>Злыгостева</w:t>
      </w:r>
      <w:proofErr w:type="spellEnd"/>
      <w:r w:rsidRPr="009A5463">
        <w:rPr>
          <w:szCs w:val="28"/>
        </w:rPr>
        <w:t>» - «</w:t>
      </w:r>
      <w:proofErr w:type="spellStart"/>
      <w:r w:rsidRPr="009A5463">
        <w:rPr>
          <w:szCs w:val="28"/>
        </w:rPr>
        <w:t>Осиновская</w:t>
      </w:r>
      <w:proofErr w:type="spellEnd"/>
      <w:r w:rsidRPr="009A5463">
        <w:rPr>
          <w:szCs w:val="28"/>
        </w:rPr>
        <w:t xml:space="preserve"> ООШ»</w:t>
      </w:r>
      <w:r w:rsidR="00266317" w:rsidRPr="00266317">
        <w:rPr>
          <w:szCs w:val="28"/>
        </w:rPr>
        <w:t xml:space="preserve">, </w:t>
      </w:r>
      <w:r w:rsidR="00266317">
        <w:rPr>
          <w:szCs w:val="28"/>
        </w:rPr>
        <w:t xml:space="preserve">руководитель работы </w:t>
      </w:r>
      <w:proofErr w:type="spellStart"/>
      <w:r>
        <w:rPr>
          <w:szCs w:val="28"/>
        </w:rPr>
        <w:t>Глумова</w:t>
      </w:r>
      <w:proofErr w:type="spellEnd"/>
      <w:r>
        <w:rPr>
          <w:szCs w:val="28"/>
        </w:rPr>
        <w:t xml:space="preserve"> О.И.</w:t>
      </w:r>
      <w:r w:rsidR="00266317" w:rsidRPr="00266317">
        <w:rPr>
          <w:szCs w:val="28"/>
        </w:rPr>
        <w:t>;</w:t>
      </w:r>
    </w:p>
    <w:p w14:paraId="4A210FFC" w14:textId="77777777" w:rsidR="00266317" w:rsidRDefault="00AA0D3E" w:rsidP="00266317">
      <w:pPr>
        <w:pStyle w:val="NoSpacing1"/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t>II место</w:t>
      </w:r>
      <w:r w:rsidR="00266317">
        <w:rPr>
          <w:b/>
          <w:szCs w:val="28"/>
        </w:rPr>
        <w:t xml:space="preserve"> </w:t>
      </w:r>
      <w:r w:rsidR="009A5463">
        <w:rPr>
          <w:b/>
          <w:szCs w:val="28"/>
        </w:rPr>
        <w:t>–</w:t>
      </w:r>
      <w:r w:rsidR="00266317">
        <w:rPr>
          <w:b/>
          <w:szCs w:val="28"/>
        </w:rPr>
        <w:t xml:space="preserve"> </w:t>
      </w:r>
      <w:r w:rsidR="009A5463">
        <w:rPr>
          <w:b/>
          <w:szCs w:val="28"/>
        </w:rPr>
        <w:t>Брюхов Константин</w:t>
      </w:r>
      <w:r w:rsidR="00266317">
        <w:rPr>
          <w:b/>
          <w:szCs w:val="28"/>
        </w:rPr>
        <w:t xml:space="preserve">, </w:t>
      </w:r>
      <w:r w:rsidR="009A5463">
        <w:rPr>
          <w:szCs w:val="28"/>
        </w:rPr>
        <w:t>5</w:t>
      </w:r>
      <w:r w:rsidR="00266317" w:rsidRPr="00266317">
        <w:rPr>
          <w:szCs w:val="28"/>
        </w:rPr>
        <w:t xml:space="preserve"> класс, МОУ «Еловская СОШ», </w:t>
      </w:r>
      <w:r w:rsidR="00266317">
        <w:rPr>
          <w:szCs w:val="28"/>
        </w:rPr>
        <w:t xml:space="preserve">руководитель работы </w:t>
      </w:r>
      <w:r w:rsidR="009A5463">
        <w:rPr>
          <w:szCs w:val="28"/>
        </w:rPr>
        <w:t>Гилева Г.А.</w:t>
      </w:r>
      <w:r w:rsidR="00266317">
        <w:rPr>
          <w:szCs w:val="28"/>
        </w:rPr>
        <w:t>;</w:t>
      </w:r>
    </w:p>
    <w:p w14:paraId="716F19E6" w14:textId="77777777" w:rsidR="00266317" w:rsidRPr="00266317" w:rsidRDefault="009A5463" w:rsidP="00266317">
      <w:pPr>
        <w:pStyle w:val="NoSpacing1"/>
        <w:spacing w:line="320" w:lineRule="exact"/>
        <w:ind w:firstLine="567"/>
        <w:jc w:val="both"/>
        <w:rPr>
          <w:szCs w:val="28"/>
        </w:rPr>
      </w:pPr>
      <w:r w:rsidRPr="009A5463">
        <w:rPr>
          <w:b/>
          <w:szCs w:val="28"/>
        </w:rPr>
        <w:t>II</w:t>
      </w:r>
      <w:r w:rsidRPr="009A5463">
        <w:rPr>
          <w:b/>
          <w:szCs w:val="28"/>
          <w:lang w:val="en-US"/>
        </w:rPr>
        <w:t>I</w:t>
      </w:r>
      <w:r w:rsidRPr="009A5463">
        <w:rPr>
          <w:b/>
          <w:szCs w:val="28"/>
        </w:rPr>
        <w:t xml:space="preserve"> место</w:t>
      </w:r>
      <w:r w:rsidRPr="009A5463">
        <w:rPr>
          <w:szCs w:val="28"/>
        </w:rPr>
        <w:t xml:space="preserve"> – </w:t>
      </w:r>
      <w:proofErr w:type="spellStart"/>
      <w:r w:rsidRPr="00422A16">
        <w:rPr>
          <w:b/>
          <w:szCs w:val="28"/>
        </w:rPr>
        <w:t>Аганина</w:t>
      </w:r>
      <w:proofErr w:type="spellEnd"/>
      <w:r w:rsidRPr="00422A16">
        <w:rPr>
          <w:b/>
          <w:szCs w:val="28"/>
        </w:rPr>
        <w:t xml:space="preserve"> Екатерина</w:t>
      </w:r>
      <w:r w:rsidRPr="009A5463">
        <w:rPr>
          <w:szCs w:val="28"/>
        </w:rPr>
        <w:t xml:space="preserve">, </w:t>
      </w:r>
      <w:r>
        <w:rPr>
          <w:szCs w:val="28"/>
        </w:rPr>
        <w:t>7</w:t>
      </w:r>
      <w:r w:rsidRPr="009A5463">
        <w:rPr>
          <w:szCs w:val="28"/>
        </w:rPr>
        <w:t xml:space="preserve"> класс, МОУ «Дубровская СОШ», руководитель работы </w:t>
      </w:r>
      <w:proofErr w:type="spellStart"/>
      <w:r>
        <w:rPr>
          <w:szCs w:val="28"/>
        </w:rPr>
        <w:t>Аганина</w:t>
      </w:r>
      <w:proofErr w:type="spellEnd"/>
      <w:r>
        <w:rPr>
          <w:szCs w:val="28"/>
        </w:rPr>
        <w:t xml:space="preserve"> Л.Ю.</w:t>
      </w:r>
    </w:p>
    <w:p w14:paraId="4E4192AD" w14:textId="77777777" w:rsidR="00632419" w:rsidRDefault="00632419" w:rsidP="00EB372C">
      <w:pPr>
        <w:pStyle w:val="NoSpacing1"/>
        <w:spacing w:line="320" w:lineRule="exact"/>
        <w:ind w:left="-374" w:firstLine="374"/>
        <w:jc w:val="both"/>
        <w:rPr>
          <w:b/>
          <w:szCs w:val="28"/>
        </w:rPr>
      </w:pPr>
    </w:p>
    <w:p w14:paraId="44A4D615" w14:textId="77777777" w:rsidR="00632419" w:rsidRDefault="00632419" w:rsidP="00EB372C">
      <w:pPr>
        <w:pStyle w:val="NoSpacing1"/>
        <w:spacing w:line="320" w:lineRule="exact"/>
        <w:ind w:left="-374" w:firstLine="374"/>
        <w:jc w:val="both"/>
        <w:rPr>
          <w:b/>
          <w:szCs w:val="28"/>
        </w:rPr>
      </w:pPr>
    </w:p>
    <w:p w14:paraId="02B5B84D" w14:textId="77777777" w:rsidR="00632419" w:rsidRDefault="00632419" w:rsidP="00EB372C">
      <w:pPr>
        <w:pStyle w:val="NoSpacing1"/>
        <w:spacing w:line="320" w:lineRule="exact"/>
        <w:ind w:left="-374" w:firstLine="374"/>
        <w:jc w:val="both"/>
        <w:rPr>
          <w:b/>
          <w:szCs w:val="28"/>
        </w:rPr>
      </w:pPr>
    </w:p>
    <w:p w14:paraId="106C1F31" w14:textId="77777777" w:rsidR="00632419" w:rsidRDefault="00632419" w:rsidP="00632419">
      <w:pPr>
        <w:pStyle w:val="NoSpacing1"/>
        <w:spacing w:line="320" w:lineRule="exact"/>
        <w:ind w:left="-374" w:firstLine="374"/>
        <w:jc w:val="right"/>
        <w:rPr>
          <w:szCs w:val="28"/>
        </w:rPr>
      </w:pPr>
    </w:p>
    <w:p w14:paraId="1EF55DA4" w14:textId="77777777" w:rsidR="00632419" w:rsidRDefault="00632419" w:rsidP="00632419">
      <w:pPr>
        <w:pStyle w:val="NoSpacing1"/>
        <w:spacing w:line="320" w:lineRule="exact"/>
        <w:ind w:left="-374" w:firstLine="374"/>
        <w:jc w:val="right"/>
        <w:rPr>
          <w:szCs w:val="28"/>
        </w:rPr>
      </w:pPr>
    </w:p>
    <w:p w14:paraId="461627F5" w14:textId="77777777" w:rsidR="00632419" w:rsidRDefault="00632419" w:rsidP="00632419">
      <w:pPr>
        <w:pStyle w:val="NoSpacing1"/>
        <w:spacing w:line="320" w:lineRule="exact"/>
        <w:ind w:left="-374" w:firstLine="374"/>
        <w:jc w:val="right"/>
        <w:rPr>
          <w:szCs w:val="28"/>
        </w:rPr>
      </w:pPr>
    </w:p>
    <w:p w14:paraId="5B07B180" w14:textId="77777777" w:rsidR="002547F1" w:rsidRDefault="002547F1" w:rsidP="002547F1">
      <w:pPr>
        <w:pStyle w:val="NoSpacing1"/>
        <w:tabs>
          <w:tab w:val="left" w:pos="6195"/>
          <w:tab w:val="left" w:pos="6300"/>
          <w:tab w:val="right" w:pos="9638"/>
        </w:tabs>
        <w:spacing w:line="240" w:lineRule="exact"/>
        <w:ind w:left="-374" w:firstLine="6611"/>
        <w:rPr>
          <w:szCs w:val="28"/>
        </w:rPr>
      </w:pPr>
    </w:p>
    <w:p w14:paraId="513170FD" w14:textId="77777777" w:rsidR="00251CD7" w:rsidRPr="001206FF" w:rsidRDefault="00251CD7" w:rsidP="002547F1">
      <w:pPr>
        <w:tabs>
          <w:tab w:val="left" w:pos="6375"/>
        </w:tabs>
        <w:spacing w:line="320" w:lineRule="exact"/>
        <w:jc w:val="both"/>
      </w:pPr>
      <w:r>
        <w:rPr>
          <w:szCs w:val="28"/>
        </w:rPr>
        <w:t xml:space="preserve"> </w:t>
      </w:r>
    </w:p>
    <w:sectPr w:rsidR="00251CD7" w:rsidRPr="001206FF" w:rsidSect="00482A25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278C5" w14:textId="77777777" w:rsidR="006F4CD4" w:rsidRDefault="006F4CD4">
      <w:r>
        <w:separator/>
      </w:r>
    </w:p>
  </w:endnote>
  <w:endnote w:type="continuationSeparator" w:id="0">
    <w:p w14:paraId="65AADE1C" w14:textId="77777777" w:rsidR="006F4CD4" w:rsidRDefault="006F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1E568" w14:textId="77777777" w:rsidR="00097994" w:rsidRDefault="00097994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7C458" w14:textId="77777777" w:rsidR="006F4CD4" w:rsidRDefault="006F4CD4">
      <w:r>
        <w:separator/>
      </w:r>
    </w:p>
  </w:footnote>
  <w:footnote w:type="continuationSeparator" w:id="0">
    <w:p w14:paraId="5B5A889B" w14:textId="77777777" w:rsidR="006F4CD4" w:rsidRDefault="006F4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12287"/>
    <w:rsid w:val="00043C55"/>
    <w:rsid w:val="00045343"/>
    <w:rsid w:val="00046E9B"/>
    <w:rsid w:val="000609F0"/>
    <w:rsid w:val="00064595"/>
    <w:rsid w:val="00066153"/>
    <w:rsid w:val="000677B5"/>
    <w:rsid w:val="00092256"/>
    <w:rsid w:val="00097994"/>
    <w:rsid w:val="000B2BD8"/>
    <w:rsid w:val="000C1B28"/>
    <w:rsid w:val="000C2D90"/>
    <w:rsid w:val="00112060"/>
    <w:rsid w:val="001206FF"/>
    <w:rsid w:val="001321CD"/>
    <w:rsid w:val="001338C7"/>
    <w:rsid w:val="00143108"/>
    <w:rsid w:val="001448F8"/>
    <w:rsid w:val="0014738D"/>
    <w:rsid w:val="00163E07"/>
    <w:rsid w:val="0018462D"/>
    <w:rsid w:val="001A3FAB"/>
    <w:rsid w:val="001B2E61"/>
    <w:rsid w:val="001C4073"/>
    <w:rsid w:val="001C439F"/>
    <w:rsid w:val="001D1333"/>
    <w:rsid w:val="00200AA3"/>
    <w:rsid w:val="00202BEE"/>
    <w:rsid w:val="0020643B"/>
    <w:rsid w:val="002246E3"/>
    <w:rsid w:val="0022471A"/>
    <w:rsid w:val="00251CD7"/>
    <w:rsid w:val="00253ADA"/>
    <w:rsid w:val="002547F1"/>
    <w:rsid w:val="0025671A"/>
    <w:rsid w:val="00266317"/>
    <w:rsid w:val="00267669"/>
    <w:rsid w:val="00267C06"/>
    <w:rsid w:val="00272B35"/>
    <w:rsid w:val="002802BE"/>
    <w:rsid w:val="0028236D"/>
    <w:rsid w:val="002A3A34"/>
    <w:rsid w:val="002A4309"/>
    <w:rsid w:val="002A5A6C"/>
    <w:rsid w:val="002B63A8"/>
    <w:rsid w:val="002C2366"/>
    <w:rsid w:val="003015BB"/>
    <w:rsid w:val="00301FFC"/>
    <w:rsid w:val="00311DAC"/>
    <w:rsid w:val="003147E1"/>
    <w:rsid w:val="003170CD"/>
    <w:rsid w:val="0036013B"/>
    <w:rsid w:val="00380FF4"/>
    <w:rsid w:val="00387083"/>
    <w:rsid w:val="0039136C"/>
    <w:rsid w:val="003A0AEE"/>
    <w:rsid w:val="003B2F5E"/>
    <w:rsid w:val="003D22AD"/>
    <w:rsid w:val="003D7A62"/>
    <w:rsid w:val="003E5EB4"/>
    <w:rsid w:val="00400341"/>
    <w:rsid w:val="00400C54"/>
    <w:rsid w:val="00402B0F"/>
    <w:rsid w:val="00403FEE"/>
    <w:rsid w:val="00422A16"/>
    <w:rsid w:val="00436AD3"/>
    <w:rsid w:val="0047083E"/>
    <w:rsid w:val="00472F67"/>
    <w:rsid w:val="004815F8"/>
    <w:rsid w:val="00482A25"/>
    <w:rsid w:val="00497106"/>
    <w:rsid w:val="004B191D"/>
    <w:rsid w:val="004C1E3B"/>
    <w:rsid w:val="004F28DE"/>
    <w:rsid w:val="004F6BB4"/>
    <w:rsid w:val="0054753A"/>
    <w:rsid w:val="00554492"/>
    <w:rsid w:val="005566C8"/>
    <w:rsid w:val="00556722"/>
    <w:rsid w:val="005577CF"/>
    <w:rsid w:val="00562B67"/>
    <w:rsid w:val="005655E4"/>
    <w:rsid w:val="00567558"/>
    <w:rsid w:val="0058079D"/>
    <w:rsid w:val="005840C7"/>
    <w:rsid w:val="005848F6"/>
    <w:rsid w:val="00594973"/>
    <w:rsid w:val="005955BE"/>
    <w:rsid w:val="005C1E16"/>
    <w:rsid w:val="005E6C00"/>
    <w:rsid w:val="006038FC"/>
    <w:rsid w:val="00632419"/>
    <w:rsid w:val="00640A6B"/>
    <w:rsid w:val="00676B70"/>
    <w:rsid w:val="006772B3"/>
    <w:rsid w:val="006821A7"/>
    <w:rsid w:val="00683F1E"/>
    <w:rsid w:val="00696354"/>
    <w:rsid w:val="006B44F4"/>
    <w:rsid w:val="006D440F"/>
    <w:rsid w:val="006E2678"/>
    <w:rsid w:val="006E7867"/>
    <w:rsid w:val="006F2B94"/>
    <w:rsid w:val="006F4CD4"/>
    <w:rsid w:val="00715A69"/>
    <w:rsid w:val="00750D62"/>
    <w:rsid w:val="00751F9B"/>
    <w:rsid w:val="007556CA"/>
    <w:rsid w:val="00760436"/>
    <w:rsid w:val="00764F50"/>
    <w:rsid w:val="007753F8"/>
    <w:rsid w:val="00784BBF"/>
    <w:rsid w:val="007A6DD5"/>
    <w:rsid w:val="007E5AA0"/>
    <w:rsid w:val="007F777C"/>
    <w:rsid w:val="00800CCA"/>
    <w:rsid w:val="00815F7E"/>
    <w:rsid w:val="0081723F"/>
    <w:rsid w:val="00823D82"/>
    <w:rsid w:val="00857FA5"/>
    <w:rsid w:val="00865CFD"/>
    <w:rsid w:val="008741B6"/>
    <w:rsid w:val="00876ECA"/>
    <w:rsid w:val="0088103A"/>
    <w:rsid w:val="0088589A"/>
    <w:rsid w:val="00890369"/>
    <w:rsid w:val="008936EC"/>
    <w:rsid w:val="008A08A2"/>
    <w:rsid w:val="008D3AEA"/>
    <w:rsid w:val="008D3F3E"/>
    <w:rsid w:val="008F259B"/>
    <w:rsid w:val="008F37E5"/>
    <w:rsid w:val="008F4021"/>
    <w:rsid w:val="008F57AB"/>
    <w:rsid w:val="00915D9C"/>
    <w:rsid w:val="00916D63"/>
    <w:rsid w:val="00921796"/>
    <w:rsid w:val="00921C53"/>
    <w:rsid w:val="00927EA5"/>
    <w:rsid w:val="00940DE4"/>
    <w:rsid w:val="00953CDF"/>
    <w:rsid w:val="00961B8F"/>
    <w:rsid w:val="009624A6"/>
    <w:rsid w:val="009716D9"/>
    <w:rsid w:val="0097390F"/>
    <w:rsid w:val="00993993"/>
    <w:rsid w:val="009A5463"/>
    <w:rsid w:val="009A6451"/>
    <w:rsid w:val="009C011A"/>
    <w:rsid w:val="009C4C48"/>
    <w:rsid w:val="009F6EC8"/>
    <w:rsid w:val="00A0198D"/>
    <w:rsid w:val="00A04E21"/>
    <w:rsid w:val="00A11522"/>
    <w:rsid w:val="00A16F73"/>
    <w:rsid w:val="00A24FD4"/>
    <w:rsid w:val="00A328FC"/>
    <w:rsid w:val="00A33711"/>
    <w:rsid w:val="00A34546"/>
    <w:rsid w:val="00A353CA"/>
    <w:rsid w:val="00A4319F"/>
    <w:rsid w:val="00A442D4"/>
    <w:rsid w:val="00A52FFF"/>
    <w:rsid w:val="00A701BA"/>
    <w:rsid w:val="00A82C44"/>
    <w:rsid w:val="00A8344C"/>
    <w:rsid w:val="00A91E11"/>
    <w:rsid w:val="00AA0D3E"/>
    <w:rsid w:val="00AA2017"/>
    <w:rsid w:val="00AA4645"/>
    <w:rsid w:val="00AC7AD9"/>
    <w:rsid w:val="00AD6C5B"/>
    <w:rsid w:val="00AE0B25"/>
    <w:rsid w:val="00B00E06"/>
    <w:rsid w:val="00B013A6"/>
    <w:rsid w:val="00B01DB0"/>
    <w:rsid w:val="00B202E6"/>
    <w:rsid w:val="00B23E25"/>
    <w:rsid w:val="00B23E4B"/>
    <w:rsid w:val="00B25A40"/>
    <w:rsid w:val="00B306C9"/>
    <w:rsid w:val="00B309A9"/>
    <w:rsid w:val="00B52D4F"/>
    <w:rsid w:val="00B54A4B"/>
    <w:rsid w:val="00B620E4"/>
    <w:rsid w:val="00B7282D"/>
    <w:rsid w:val="00B80C2B"/>
    <w:rsid w:val="00B84620"/>
    <w:rsid w:val="00B921B5"/>
    <w:rsid w:val="00BA002A"/>
    <w:rsid w:val="00BA25FE"/>
    <w:rsid w:val="00BA6A73"/>
    <w:rsid w:val="00BE4815"/>
    <w:rsid w:val="00BF5BD4"/>
    <w:rsid w:val="00C031C2"/>
    <w:rsid w:val="00C13CE7"/>
    <w:rsid w:val="00C17F88"/>
    <w:rsid w:val="00C25012"/>
    <w:rsid w:val="00C878F1"/>
    <w:rsid w:val="00C95DDA"/>
    <w:rsid w:val="00CB7BF3"/>
    <w:rsid w:val="00CD6CE7"/>
    <w:rsid w:val="00CE26C1"/>
    <w:rsid w:val="00CE5CBF"/>
    <w:rsid w:val="00D0232C"/>
    <w:rsid w:val="00D07B40"/>
    <w:rsid w:val="00D114A1"/>
    <w:rsid w:val="00D141C0"/>
    <w:rsid w:val="00D22A62"/>
    <w:rsid w:val="00D22ABC"/>
    <w:rsid w:val="00D26D25"/>
    <w:rsid w:val="00D324D8"/>
    <w:rsid w:val="00D34A34"/>
    <w:rsid w:val="00D42ADD"/>
    <w:rsid w:val="00D45E64"/>
    <w:rsid w:val="00D625F0"/>
    <w:rsid w:val="00D64062"/>
    <w:rsid w:val="00D65CE9"/>
    <w:rsid w:val="00D70567"/>
    <w:rsid w:val="00D7317F"/>
    <w:rsid w:val="00D76182"/>
    <w:rsid w:val="00D77D14"/>
    <w:rsid w:val="00D95AE0"/>
    <w:rsid w:val="00DB060A"/>
    <w:rsid w:val="00DB3D0C"/>
    <w:rsid w:val="00DD07F5"/>
    <w:rsid w:val="00DE5FC0"/>
    <w:rsid w:val="00DE78DB"/>
    <w:rsid w:val="00DF3619"/>
    <w:rsid w:val="00DF6C97"/>
    <w:rsid w:val="00E06812"/>
    <w:rsid w:val="00E10143"/>
    <w:rsid w:val="00E25C71"/>
    <w:rsid w:val="00E50C12"/>
    <w:rsid w:val="00E8360C"/>
    <w:rsid w:val="00E97D9F"/>
    <w:rsid w:val="00EA5563"/>
    <w:rsid w:val="00EA7D8F"/>
    <w:rsid w:val="00EB372C"/>
    <w:rsid w:val="00EB6DAE"/>
    <w:rsid w:val="00EC2F0E"/>
    <w:rsid w:val="00ED787E"/>
    <w:rsid w:val="00EE36AB"/>
    <w:rsid w:val="00F000AF"/>
    <w:rsid w:val="00F10E63"/>
    <w:rsid w:val="00F22F1F"/>
    <w:rsid w:val="00F24B34"/>
    <w:rsid w:val="00F26432"/>
    <w:rsid w:val="00F31ED4"/>
    <w:rsid w:val="00F6686C"/>
    <w:rsid w:val="00F71435"/>
    <w:rsid w:val="00F75F54"/>
    <w:rsid w:val="00F83FF9"/>
    <w:rsid w:val="00F90407"/>
    <w:rsid w:val="00FA1E50"/>
    <w:rsid w:val="00FD30FE"/>
    <w:rsid w:val="00FE5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00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uiPriority w:val="99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uiPriority w:val="99"/>
    <w:locked/>
    <w:rsid w:val="001206FF"/>
    <w:rPr>
      <w:sz w:val="28"/>
    </w:rPr>
  </w:style>
  <w:style w:type="paragraph" w:customStyle="1" w:styleId="NoSpacing1">
    <w:name w:val="No Spacing1"/>
    <w:uiPriority w:val="99"/>
    <w:rsid w:val="001206F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uiPriority w:val="99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uiPriority w:val="99"/>
    <w:locked/>
    <w:rsid w:val="001206FF"/>
    <w:rPr>
      <w:sz w:val="28"/>
    </w:rPr>
  </w:style>
  <w:style w:type="paragraph" w:customStyle="1" w:styleId="NoSpacing1">
    <w:name w:val="No Spacing1"/>
    <w:uiPriority w:val="99"/>
    <w:rsid w:val="001206F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A5B2-4042-4402-AB08-58368884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(постановления).dotx</Template>
  <TotalTime>8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2025-03-17T09:49:00Z</cp:lastPrinted>
  <dcterms:created xsi:type="dcterms:W3CDTF">2025-03-17T09:54:00Z</dcterms:created>
  <dcterms:modified xsi:type="dcterms:W3CDTF">2025-03-17T10:36:00Z</dcterms:modified>
</cp:coreProperties>
</file>