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E6387" w14:textId="77777777" w:rsidR="00243D86" w:rsidRDefault="007D7D0B" w:rsidP="00243D86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CBC98" wp14:editId="189BE45E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C71F" w14:textId="1B9096D7" w:rsidR="00311DAC" w:rsidRPr="00482A25" w:rsidRDefault="003F2D52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BCBC9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4BF7C71F" w14:textId="1B9096D7" w:rsidR="00311DAC" w:rsidRPr="00482A25" w:rsidRDefault="003F2D52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4B920" wp14:editId="778EC555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AEA73" w14:textId="05E828D5" w:rsidR="00311DAC" w:rsidRPr="00482A25" w:rsidRDefault="003F2D52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</w:t>
                            </w:r>
                            <w:r w:rsidR="0004677F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243D86">
                              <w:rPr>
                                <w:szCs w:val="28"/>
                                <w:lang w:val="ru-RU"/>
                              </w:rPr>
                              <w:t>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94B920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43AEA73" w14:textId="05E828D5" w:rsidR="00311DAC" w:rsidRPr="00482A25" w:rsidRDefault="003F2D52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</w:t>
                      </w:r>
                      <w:r w:rsidR="0004677F">
                        <w:rPr>
                          <w:szCs w:val="28"/>
                          <w:lang w:val="ru-RU"/>
                        </w:rPr>
                        <w:t>.</w:t>
                      </w:r>
                      <w:r w:rsidR="00243D86">
                        <w:rPr>
                          <w:szCs w:val="28"/>
                          <w:lang w:val="ru-RU"/>
                        </w:rPr>
                        <w:t>01.2025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3B353D5F" wp14:editId="04804A25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CB2" w:rsidRPr="00AC34C9">
        <w:rPr>
          <w:b/>
          <w:szCs w:val="28"/>
        </w:rPr>
        <w:t xml:space="preserve">О </w:t>
      </w:r>
      <w:r w:rsidR="00876728" w:rsidRPr="00876728">
        <w:rPr>
          <w:b/>
          <w:szCs w:val="28"/>
        </w:rPr>
        <w:t xml:space="preserve">проведении </w:t>
      </w:r>
      <w:r w:rsidR="00243D86">
        <w:rPr>
          <w:b/>
          <w:szCs w:val="28"/>
        </w:rPr>
        <w:t>творческого к</w:t>
      </w:r>
      <w:r w:rsidR="00876728" w:rsidRPr="00876728">
        <w:rPr>
          <w:b/>
          <w:szCs w:val="28"/>
        </w:rPr>
        <w:t>онкурса</w:t>
      </w:r>
    </w:p>
    <w:p w14:paraId="7D8ADB8E" w14:textId="20B5DDFD" w:rsidR="00243D86" w:rsidRDefault="00243D86" w:rsidP="00243D86">
      <w:pPr>
        <w:spacing w:line="240" w:lineRule="exact"/>
        <w:rPr>
          <w:b/>
          <w:szCs w:val="28"/>
        </w:rPr>
      </w:pPr>
      <w:r>
        <w:rPr>
          <w:b/>
          <w:szCs w:val="28"/>
        </w:rPr>
        <w:t>по патриотическому воспитанию</w:t>
      </w:r>
      <w:r w:rsidR="00876728" w:rsidRPr="00876728">
        <w:rPr>
          <w:b/>
          <w:szCs w:val="28"/>
        </w:rPr>
        <w:t xml:space="preserve"> </w:t>
      </w:r>
    </w:p>
    <w:p w14:paraId="013B27EC" w14:textId="706A3A5E" w:rsidR="00876728" w:rsidRPr="00876728" w:rsidRDefault="00876728" w:rsidP="00243D86">
      <w:pPr>
        <w:spacing w:line="240" w:lineRule="exact"/>
        <w:rPr>
          <w:b/>
          <w:szCs w:val="28"/>
        </w:rPr>
      </w:pPr>
      <w:r w:rsidRPr="00876728">
        <w:rPr>
          <w:b/>
          <w:szCs w:val="28"/>
        </w:rPr>
        <w:t>«</w:t>
      </w:r>
      <w:r w:rsidR="00243D86">
        <w:rPr>
          <w:b/>
          <w:szCs w:val="28"/>
        </w:rPr>
        <w:t>Победа в сердцах поколений</w:t>
      </w:r>
      <w:r w:rsidRPr="00876728">
        <w:rPr>
          <w:b/>
          <w:szCs w:val="28"/>
        </w:rPr>
        <w:t>»</w:t>
      </w:r>
    </w:p>
    <w:p w14:paraId="583CCD16" w14:textId="0B74F3B3" w:rsidR="00AD4CB2" w:rsidRDefault="00243D86" w:rsidP="0004677F">
      <w:pPr>
        <w:spacing w:line="360" w:lineRule="exact"/>
        <w:ind w:left="-540" w:firstLine="540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2F94A0DB" w14:textId="77777777" w:rsidR="0004677F" w:rsidRDefault="0004677F" w:rsidP="0004677F">
      <w:pPr>
        <w:spacing w:line="360" w:lineRule="exact"/>
        <w:ind w:left="-540" w:firstLine="540"/>
        <w:jc w:val="both"/>
        <w:rPr>
          <w:b/>
          <w:szCs w:val="28"/>
        </w:rPr>
      </w:pPr>
    </w:p>
    <w:p w14:paraId="73EBBF8E" w14:textId="029A5DFA" w:rsidR="00876728" w:rsidRPr="007B7073" w:rsidRDefault="00AD30E2" w:rsidP="0004677F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876728" w:rsidRPr="00876728">
        <w:rPr>
          <w:szCs w:val="28"/>
        </w:rPr>
        <w:t xml:space="preserve"> целях </w:t>
      </w:r>
      <w:r w:rsidR="007B7073">
        <w:rPr>
          <w:rStyle w:val="fontstyle01"/>
          <w:sz w:val="28"/>
          <w:szCs w:val="28"/>
        </w:rPr>
        <w:t>воспитания</w:t>
      </w:r>
      <w:r w:rsidR="00735013">
        <w:rPr>
          <w:rStyle w:val="fontstyle01"/>
          <w:sz w:val="28"/>
          <w:szCs w:val="28"/>
        </w:rPr>
        <w:t xml:space="preserve"> в молодом поколении патриотизма, </w:t>
      </w:r>
      <w:r w:rsidR="007B7073" w:rsidRPr="007B7073">
        <w:rPr>
          <w:rStyle w:val="fontstyle01"/>
          <w:sz w:val="28"/>
          <w:szCs w:val="28"/>
        </w:rPr>
        <w:t>гражданственности,</w:t>
      </w:r>
      <w:r w:rsidR="007B7073">
        <w:rPr>
          <w:color w:val="000000"/>
          <w:szCs w:val="28"/>
        </w:rPr>
        <w:t xml:space="preserve"> </w:t>
      </w:r>
      <w:r w:rsidR="007B7073" w:rsidRPr="007B7073">
        <w:rPr>
          <w:rStyle w:val="fontstyle01"/>
          <w:sz w:val="28"/>
          <w:szCs w:val="28"/>
        </w:rPr>
        <w:t>чувства национальной гордости и уважения к подвигам ветеранов Великой Отечественной войны</w:t>
      </w:r>
    </w:p>
    <w:p w14:paraId="3620AE29" w14:textId="77777777" w:rsidR="00876728" w:rsidRPr="00876728" w:rsidRDefault="00876728" w:rsidP="0004677F">
      <w:pPr>
        <w:spacing w:line="360" w:lineRule="exact"/>
        <w:ind w:firstLine="708"/>
        <w:jc w:val="both"/>
        <w:rPr>
          <w:szCs w:val="28"/>
        </w:rPr>
      </w:pPr>
      <w:r w:rsidRPr="00876728">
        <w:rPr>
          <w:szCs w:val="28"/>
        </w:rPr>
        <w:t>ПРИКАЗЫВАЮ:</w:t>
      </w:r>
    </w:p>
    <w:p w14:paraId="1EC6333D" w14:textId="3998E457" w:rsidR="00876728" w:rsidRPr="00876728" w:rsidRDefault="001F5CD5" w:rsidP="0004677F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1. Провести </w:t>
      </w:r>
      <w:r w:rsidR="00814215">
        <w:rPr>
          <w:szCs w:val="28"/>
        </w:rPr>
        <w:t xml:space="preserve">с 3 по 28 февраля </w:t>
      </w:r>
      <w:r w:rsidR="00876728" w:rsidRPr="00876728">
        <w:rPr>
          <w:szCs w:val="28"/>
        </w:rPr>
        <w:t>20</w:t>
      </w:r>
      <w:r>
        <w:rPr>
          <w:szCs w:val="28"/>
        </w:rPr>
        <w:t>25</w:t>
      </w:r>
      <w:r w:rsidR="00876728" w:rsidRPr="00876728">
        <w:rPr>
          <w:szCs w:val="28"/>
        </w:rPr>
        <w:t xml:space="preserve"> г. </w:t>
      </w:r>
      <w:r w:rsidR="00814215">
        <w:rPr>
          <w:szCs w:val="28"/>
        </w:rPr>
        <w:t>творческий конкурс по патриотическому воспитанию «Победа в сердцах поколений»</w:t>
      </w:r>
      <w:r w:rsidR="00D6783B">
        <w:rPr>
          <w:szCs w:val="28"/>
        </w:rPr>
        <w:t>.</w:t>
      </w:r>
    </w:p>
    <w:p w14:paraId="34A8648E" w14:textId="77777777" w:rsidR="00876728" w:rsidRPr="00876728" w:rsidRDefault="00876728" w:rsidP="0004677F">
      <w:pPr>
        <w:spacing w:line="360" w:lineRule="exact"/>
        <w:jc w:val="both"/>
        <w:rPr>
          <w:szCs w:val="28"/>
        </w:rPr>
      </w:pPr>
      <w:r w:rsidRPr="00876728">
        <w:rPr>
          <w:szCs w:val="28"/>
        </w:rPr>
        <w:tab/>
        <w:t>2. Утвердить прилагаемое Положение Конкурса.</w:t>
      </w:r>
    </w:p>
    <w:p w14:paraId="3B267AAC" w14:textId="54AA94CE" w:rsidR="00876728" w:rsidRPr="00876728" w:rsidRDefault="00876728" w:rsidP="0004677F">
      <w:pPr>
        <w:spacing w:line="360" w:lineRule="exact"/>
        <w:jc w:val="both"/>
        <w:rPr>
          <w:szCs w:val="28"/>
        </w:rPr>
      </w:pPr>
      <w:r w:rsidRPr="00876728">
        <w:rPr>
          <w:szCs w:val="28"/>
        </w:rPr>
        <w:tab/>
        <w:t xml:space="preserve">3. Руководителям образовательных учреждений обеспечить </w:t>
      </w:r>
      <w:r w:rsidR="00814215">
        <w:rPr>
          <w:szCs w:val="28"/>
        </w:rPr>
        <w:t xml:space="preserve">участие </w:t>
      </w:r>
      <w:r w:rsidRPr="00876728">
        <w:rPr>
          <w:szCs w:val="28"/>
        </w:rPr>
        <w:t>обучающихся и членов жюри на Конкурс.</w:t>
      </w:r>
    </w:p>
    <w:p w14:paraId="4E3CDF37" w14:textId="5A46F3AA" w:rsidR="00876728" w:rsidRPr="00876728" w:rsidRDefault="00876728" w:rsidP="0004677F">
      <w:pPr>
        <w:spacing w:line="360" w:lineRule="exact"/>
        <w:jc w:val="both"/>
        <w:rPr>
          <w:szCs w:val="28"/>
        </w:rPr>
      </w:pPr>
      <w:r w:rsidRPr="00876728">
        <w:rPr>
          <w:szCs w:val="28"/>
        </w:rPr>
        <w:tab/>
      </w:r>
      <w:r w:rsidR="0004677F">
        <w:rPr>
          <w:szCs w:val="28"/>
        </w:rPr>
        <w:t>4</w:t>
      </w:r>
      <w:r w:rsidRPr="00876728">
        <w:rPr>
          <w:szCs w:val="28"/>
        </w:rPr>
        <w:t>. Контроль исполнения приказа возложить на Носкову Е.А., директора МБУ ДО «Центр детского творчества с. Елово».</w:t>
      </w:r>
    </w:p>
    <w:p w14:paraId="104C2CCE" w14:textId="77777777" w:rsidR="00876728" w:rsidRPr="00876728" w:rsidRDefault="00876728" w:rsidP="0004677F">
      <w:pPr>
        <w:spacing w:line="360" w:lineRule="exact"/>
        <w:ind w:left="720"/>
        <w:contextualSpacing/>
        <w:jc w:val="both"/>
        <w:rPr>
          <w:szCs w:val="28"/>
        </w:rPr>
      </w:pPr>
    </w:p>
    <w:p w14:paraId="555F9CEC" w14:textId="77777777" w:rsidR="00876728" w:rsidRPr="00876728" w:rsidRDefault="00876728" w:rsidP="00876728">
      <w:pPr>
        <w:ind w:left="720"/>
        <w:contextualSpacing/>
        <w:jc w:val="both"/>
        <w:rPr>
          <w:szCs w:val="28"/>
        </w:rPr>
      </w:pPr>
    </w:p>
    <w:p w14:paraId="5013EB84" w14:textId="77777777" w:rsidR="00876728" w:rsidRPr="00876728" w:rsidRDefault="00876728" w:rsidP="00876728">
      <w:pPr>
        <w:ind w:left="720"/>
        <w:contextualSpacing/>
        <w:rPr>
          <w:szCs w:val="28"/>
        </w:rPr>
      </w:pPr>
    </w:p>
    <w:p w14:paraId="273F025E" w14:textId="77777777" w:rsidR="00876728" w:rsidRPr="00876728" w:rsidRDefault="00876728" w:rsidP="00876728">
      <w:pPr>
        <w:contextualSpacing/>
        <w:rPr>
          <w:szCs w:val="28"/>
        </w:rPr>
      </w:pPr>
      <w:r w:rsidRPr="00876728">
        <w:rPr>
          <w:szCs w:val="28"/>
        </w:rPr>
        <w:t xml:space="preserve">Заведующий                                                                                </w:t>
      </w:r>
      <w:r w:rsidR="0004677F">
        <w:rPr>
          <w:szCs w:val="28"/>
        </w:rPr>
        <w:t xml:space="preserve">  </w:t>
      </w:r>
      <w:r w:rsidRPr="00876728">
        <w:rPr>
          <w:szCs w:val="28"/>
        </w:rPr>
        <w:t xml:space="preserve">    В.Н. Пономарева</w:t>
      </w:r>
    </w:p>
    <w:p w14:paraId="374A9AB4" w14:textId="77777777" w:rsidR="00876728" w:rsidRPr="00876728" w:rsidRDefault="00876728" w:rsidP="00876728">
      <w:pPr>
        <w:tabs>
          <w:tab w:val="right" w:pos="0"/>
        </w:tabs>
        <w:jc w:val="both"/>
        <w:rPr>
          <w:szCs w:val="28"/>
        </w:rPr>
      </w:pPr>
    </w:p>
    <w:p w14:paraId="441DBAF7" w14:textId="77777777" w:rsidR="00876728" w:rsidRPr="00876728" w:rsidRDefault="00876728" w:rsidP="00876728">
      <w:pPr>
        <w:tabs>
          <w:tab w:val="left" w:pos="1203"/>
        </w:tabs>
      </w:pPr>
    </w:p>
    <w:p w14:paraId="439A6BD3" w14:textId="77777777" w:rsidR="00876728" w:rsidRPr="00876728" w:rsidRDefault="00876728" w:rsidP="00876728">
      <w:pPr>
        <w:tabs>
          <w:tab w:val="left" w:pos="1203"/>
        </w:tabs>
      </w:pPr>
    </w:p>
    <w:p w14:paraId="16274C2E" w14:textId="77777777" w:rsidR="00876728" w:rsidRPr="00876728" w:rsidRDefault="00876728" w:rsidP="00876728">
      <w:pPr>
        <w:tabs>
          <w:tab w:val="left" w:pos="1203"/>
        </w:tabs>
      </w:pPr>
    </w:p>
    <w:p w14:paraId="7CA241F8" w14:textId="77777777" w:rsidR="00876728" w:rsidRPr="00876728" w:rsidRDefault="00876728" w:rsidP="00876728">
      <w:pPr>
        <w:tabs>
          <w:tab w:val="left" w:pos="1203"/>
        </w:tabs>
      </w:pPr>
    </w:p>
    <w:p w14:paraId="77C9CF4F" w14:textId="77777777" w:rsidR="00876728" w:rsidRPr="00876728" w:rsidRDefault="00876728" w:rsidP="00876728">
      <w:pPr>
        <w:tabs>
          <w:tab w:val="left" w:pos="1203"/>
        </w:tabs>
      </w:pPr>
    </w:p>
    <w:p w14:paraId="14231299" w14:textId="77777777" w:rsidR="00876728" w:rsidRPr="00876728" w:rsidRDefault="00876728" w:rsidP="00876728">
      <w:pPr>
        <w:tabs>
          <w:tab w:val="left" w:pos="1203"/>
        </w:tabs>
      </w:pPr>
    </w:p>
    <w:p w14:paraId="208D25AA" w14:textId="77777777" w:rsidR="00876728" w:rsidRPr="00876728" w:rsidRDefault="00876728" w:rsidP="00876728">
      <w:pPr>
        <w:tabs>
          <w:tab w:val="left" w:pos="1203"/>
        </w:tabs>
      </w:pPr>
    </w:p>
    <w:p w14:paraId="61EAB96E" w14:textId="77777777" w:rsidR="00876728" w:rsidRPr="00876728" w:rsidRDefault="00876728" w:rsidP="00876728">
      <w:pPr>
        <w:tabs>
          <w:tab w:val="left" w:pos="1203"/>
        </w:tabs>
      </w:pPr>
    </w:p>
    <w:p w14:paraId="04D8A687" w14:textId="77777777" w:rsidR="00876728" w:rsidRPr="00876728" w:rsidRDefault="00876728" w:rsidP="00876728">
      <w:pPr>
        <w:contextualSpacing/>
        <w:rPr>
          <w:sz w:val="24"/>
          <w:szCs w:val="24"/>
        </w:rPr>
      </w:pPr>
    </w:p>
    <w:p w14:paraId="06793C4C" w14:textId="77777777" w:rsidR="00876728" w:rsidRDefault="00876728" w:rsidP="00876728">
      <w:pPr>
        <w:contextualSpacing/>
        <w:jc w:val="center"/>
        <w:rPr>
          <w:sz w:val="24"/>
          <w:szCs w:val="24"/>
        </w:rPr>
      </w:pPr>
    </w:p>
    <w:p w14:paraId="740AEC60" w14:textId="77777777" w:rsidR="00AD30E2" w:rsidRDefault="00AD30E2" w:rsidP="00876728">
      <w:pPr>
        <w:contextualSpacing/>
        <w:jc w:val="center"/>
        <w:rPr>
          <w:sz w:val="24"/>
          <w:szCs w:val="24"/>
        </w:rPr>
      </w:pPr>
    </w:p>
    <w:p w14:paraId="621B04A0" w14:textId="77777777" w:rsidR="00AD30E2" w:rsidRPr="00876728" w:rsidRDefault="00AD30E2" w:rsidP="00876728">
      <w:pPr>
        <w:contextualSpacing/>
        <w:jc w:val="center"/>
        <w:rPr>
          <w:sz w:val="24"/>
          <w:szCs w:val="24"/>
        </w:rPr>
      </w:pPr>
    </w:p>
    <w:p w14:paraId="418D61BD" w14:textId="77777777" w:rsidR="0004677F" w:rsidRDefault="0004677F" w:rsidP="00876728">
      <w:pPr>
        <w:spacing w:line="240" w:lineRule="exact"/>
        <w:ind w:firstLine="6379"/>
        <w:contextualSpacing/>
        <w:rPr>
          <w:sz w:val="24"/>
          <w:szCs w:val="24"/>
        </w:rPr>
      </w:pPr>
    </w:p>
    <w:p w14:paraId="67EB73E9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lastRenderedPageBreak/>
        <w:t xml:space="preserve">УТВЕРЖДЕНО </w:t>
      </w:r>
    </w:p>
    <w:p w14:paraId="4ECAB332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приказом</w:t>
      </w:r>
    </w:p>
    <w:p w14:paraId="5149612D" w14:textId="77777777" w:rsidR="00876728" w:rsidRPr="0004677F" w:rsidRDefault="0004677F" w:rsidP="00876728">
      <w:pPr>
        <w:spacing w:line="240" w:lineRule="exact"/>
        <w:ind w:firstLine="6379"/>
        <w:contextualSpacing/>
        <w:rPr>
          <w:szCs w:val="28"/>
        </w:rPr>
      </w:pPr>
      <w:r>
        <w:rPr>
          <w:szCs w:val="28"/>
        </w:rPr>
        <w:t>О</w:t>
      </w:r>
      <w:r w:rsidR="00876728" w:rsidRPr="0004677F">
        <w:rPr>
          <w:szCs w:val="28"/>
        </w:rPr>
        <w:t>тдела образования</w:t>
      </w:r>
    </w:p>
    <w:p w14:paraId="0721D74A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администрации Еловского</w:t>
      </w:r>
    </w:p>
    <w:p w14:paraId="384CE07D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муниципального округа</w:t>
      </w:r>
    </w:p>
    <w:p w14:paraId="784CF47F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Пермского края</w:t>
      </w:r>
    </w:p>
    <w:p w14:paraId="3B4CAB37" w14:textId="2E273206" w:rsidR="00876728" w:rsidRPr="0004677F" w:rsidRDefault="001F5CD5" w:rsidP="00876728">
      <w:pPr>
        <w:spacing w:line="240" w:lineRule="exact"/>
        <w:ind w:firstLine="6379"/>
        <w:contextualSpacing/>
        <w:rPr>
          <w:szCs w:val="28"/>
        </w:rPr>
      </w:pPr>
      <w:r>
        <w:rPr>
          <w:szCs w:val="28"/>
        </w:rPr>
        <w:t xml:space="preserve">от </w:t>
      </w:r>
      <w:r w:rsidR="003F2D52">
        <w:rPr>
          <w:szCs w:val="28"/>
        </w:rPr>
        <w:t>24</w:t>
      </w:r>
      <w:r w:rsidR="00D6783B">
        <w:rPr>
          <w:szCs w:val="28"/>
        </w:rPr>
        <w:t xml:space="preserve">.01.2025 </w:t>
      </w:r>
      <w:r w:rsidR="00ED0680" w:rsidRPr="0004677F">
        <w:rPr>
          <w:szCs w:val="28"/>
        </w:rPr>
        <w:t xml:space="preserve">№ </w:t>
      </w:r>
      <w:r w:rsidR="003F2D52">
        <w:rPr>
          <w:szCs w:val="28"/>
        </w:rPr>
        <w:t>15</w:t>
      </w:r>
    </w:p>
    <w:p w14:paraId="07513939" w14:textId="77777777" w:rsidR="00876728" w:rsidRPr="00876728" w:rsidRDefault="00876728" w:rsidP="00876728">
      <w:pPr>
        <w:ind w:firstLine="6804"/>
        <w:contextualSpacing/>
        <w:rPr>
          <w:sz w:val="24"/>
          <w:szCs w:val="24"/>
        </w:rPr>
      </w:pPr>
    </w:p>
    <w:p w14:paraId="520CE3D2" w14:textId="77777777" w:rsidR="00876728" w:rsidRPr="0004677F" w:rsidRDefault="00876728" w:rsidP="0004677F">
      <w:pPr>
        <w:spacing w:line="240" w:lineRule="exact"/>
        <w:contextualSpacing/>
        <w:jc w:val="center"/>
        <w:rPr>
          <w:b/>
          <w:szCs w:val="28"/>
        </w:rPr>
      </w:pPr>
      <w:r w:rsidRPr="0004677F">
        <w:rPr>
          <w:b/>
          <w:szCs w:val="28"/>
        </w:rPr>
        <w:t>ПОЛОЖЕНИЕ</w:t>
      </w:r>
    </w:p>
    <w:p w14:paraId="7628C25F" w14:textId="7782CD8B" w:rsidR="00D6783B" w:rsidRDefault="00876728" w:rsidP="00D6783B">
      <w:pPr>
        <w:spacing w:line="240" w:lineRule="exact"/>
        <w:jc w:val="center"/>
        <w:rPr>
          <w:b/>
          <w:szCs w:val="28"/>
        </w:rPr>
      </w:pPr>
      <w:r w:rsidRPr="00D6783B">
        <w:rPr>
          <w:b/>
          <w:szCs w:val="28"/>
        </w:rPr>
        <w:t>о</w:t>
      </w:r>
      <w:r w:rsidRPr="0004677F">
        <w:rPr>
          <w:szCs w:val="28"/>
        </w:rPr>
        <w:t xml:space="preserve"> </w:t>
      </w:r>
      <w:r w:rsidR="00D6783B">
        <w:rPr>
          <w:b/>
          <w:szCs w:val="28"/>
        </w:rPr>
        <w:t>проведении творческого</w:t>
      </w:r>
      <w:r w:rsidRPr="0004677F">
        <w:rPr>
          <w:b/>
          <w:szCs w:val="28"/>
        </w:rPr>
        <w:t xml:space="preserve"> конкурса</w:t>
      </w:r>
      <w:r w:rsidR="00D6783B">
        <w:rPr>
          <w:b/>
          <w:szCs w:val="28"/>
        </w:rPr>
        <w:t xml:space="preserve"> по патриотическому воспитанию</w:t>
      </w:r>
    </w:p>
    <w:p w14:paraId="538CDE42" w14:textId="14B5A0C3" w:rsidR="00876728" w:rsidRPr="0004677F" w:rsidRDefault="00876728" w:rsidP="0004677F">
      <w:pPr>
        <w:spacing w:line="240" w:lineRule="exact"/>
        <w:jc w:val="center"/>
        <w:rPr>
          <w:b/>
          <w:szCs w:val="28"/>
        </w:rPr>
      </w:pPr>
      <w:r w:rsidRPr="0004677F">
        <w:rPr>
          <w:b/>
          <w:szCs w:val="28"/>
        </w:rPr>
        <w:t xml:space="preserve"> «</w:t>
      </w:r>
      <w:r w:rsidR="00D6783B">
        <w:rPr>
          <w:b/>
          <w:szCs w:val="28"/>
        </w:rPr>
        <w:t>Победа в сердцах поколений</w:t>
      </w:r>
      <w:r w:rsidRPr="0004677F">
        <w:rPr>
          <w:b/>
          <w:szCs w:val="28"/>
        </w:rPr>
        <w:t>»</w:t>
      </w:r>
    </w:p>
    <w:p w14:paraId="0E0B79F4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</w:p>
    <w:p w14:paraId="211BFE10" w14:textId="3CE0031D" w:rsidR="00D6783B" w:rsidRDefault="00D6783B" w:rsidP="00D6783B">
      <w:pPr>
        <w:ind w:firstLine="708"/>
        <w:jc w:val="both"/>
        <w:rPr>
          <w:szCs w:val="28"/>
        </w:rPr>
      </w:pPr>
      <w:r w:rsidRPr="00D6783B">
        <w:rPr>
          <w:rStyle w:val="fontstyle01"/>
          <w:sz w:val="28"/>
          <w:szCs w:val="28"/>
        </w:rPr>
        <w:t>Настоящее Положение определяет порядок организации и проведения творческого конкурса по патриотическому воспитанию «Победа в сердцах поколений» (далее -</w:t>
      </w:r>
      <w:r>
        <w:rPr>
          <w:color w:val="000000"/>
          <w:szCs w:val="28"/>
        </w:rPr>
        <w:t xml:space="preserve"> </w:t>
      </w:r>
      <w:r w:rsidRPr="00D6783B">
        <w:rPr>
          <w:rStyle w:val="fontstyle01"/>
          <w:sz w:val="28"/>
          <w:szCs w:val="28"/>
        </w:rPr>
        <w:t>Конкурс) среди детей, их родителей и педагогов, его организационное и финансовое обеспечение,</w:t>
      </w:r>
      <w:r>
        <w:rPr>
          <w:color w:val="000000"/>
          <w:szCs w:val="28"/>
        </w:rPr>
        <w:t xml:space="preserve"> </w:t>
      </w:r>
      <w:r w:rsidRPr="00D6783B">
        <w:rPr>
          <w:rStyle w:val="fontstyle01"/>
          <w:sz w:val="28"/>
          <w:szCs w:val="28"/>
        </w:rPr>
        <w:t xml:space="preserve">а также порядок участия в Конкурсе, требования к конкурсным работам, определение </w:t>
      </w:r>
      <w:r>
        <w:rPr>
          <w:rStyle w:val="fontstyle01"/>
          <w:sz w:val="28"/>
          <w:szCs w:val="28"/>
        </w:rPr>
        <w:t xml:space="preserve">и награждение </w:t>
      </w:r>
      <w:r w:rsidRPr="00D6783B">
        <w:rPr>
          <w:rStyle w:val="fontstyle01"/>
          <w:sz w:val="28"/>
          <w:szCs w:val="28"/>
        </w:rPr>
        <w:t>победителей.</w:t>
      </w:r>
    </w:p>
    <w:p w14:paraId="49EE62CF" w14:textId="77777777" w:rsidR="00D6783B" w:rsidRDefault="00D6783B" w:rsidP="0004677F">
      <w:pPr>
        <w:spacing w:line="320" w:lineRule="exact"/>
        <w:ind w:firstLine="708"/>
        <w:jc w:val="both"/>
        <w:rPr>
          <w:szCs w:val="28"/>
        </w:rPr>
      </w:pPr>
    </w:p>
    <w:p w14:paraId="2D5D353F" w14:textId="77A84537" w:rsidR="009D3B05" w:rsidRPr="003F2D52" w:rsidRDefault="00876728" w:rsidP="009D3B05">
      <w:pPr>
        <w:pStyle w:val="af1"/>
        <w:numPr>
          <w:ilvl w:val="0"/>
          <w:numId w:val="8"/>
        </w:numPr>
        <w:spacing w:line="320" w:lineRule="exact"/>
        <w:jc w:val="center"/>
        <w:rPr>
          <w:b/>
          <w:szCs w:val="28"/>
        </w:rPr>
      </w:pPr>
      <w:r w:rsidRPr="009D3B05">
        <w:rPr>
          <w:b/>
          <w:szCs w:val="28"/>
        </w:rPr>
        <w:t>Общие положения</w:t>
      </w:r>
    </w:p>
    <w:p w14:paraId="457FEB6E" w14:textId="3C755154" w:rsidR="004024DC" w:rsidRDefault="00660A1E" w:rsidP="004024DC">
      <w:pPr>
        <w:ind w:firstLine="708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1.1. </w:t>
      </w:r>
      <w:r w:rsidR="008D4202" w:rsidRPr="00D240C6">
        <w:rPr>
          <w:rStyle w:val="fontstyle01"/>
          <w:sz w:val="28"/>
          <w:szCs w:val="28"/>
        </w:rPr>
        <w:t xml:space="preserve">9 мая наша страна будет отмечать </w:t>
      </w:r>
      <w:r w:rsidR="00732F90">
        <w:rPr>
          <w:rStyle w:val="fontstyle01"/>
          <w:sz w:val="28"/>
          <w:szCs w:val="28"/>
        </w:rPr>
        <w:t>80</w:t>
      </w:r>
      <w:r w:rsidR="00D240C6">
        <w:rPr>
          <w:rStyle w:val="fontstyle01"/>
          <w:sz w:val="28"/>
          <w:szCs w:val="28"/>
        </w:rPr>
        <w:t xml:space="preserve">-ую годовщину Великой Победы. </w:t>
      </w:r>
      <w:r w:rsidR="008D4202" w:rsidRPr="00D240C6">
        <w:rPr>
          <w:rStyle w:val="fontstyle01"/>
          <w:sz w:val="28"/>
          <w:szCs w:val="28"/>
        </w:rPr>
        <w:t>День Победы</w:t>
      </w:r>
      <w:r w:rsidR="00D240C6">
        <w:rPr>
          <w:color w:val="000000"/>
          <w:szCs w:val="28"/>
        </w:rPr>
        <w:t xml:space="preserve"> </w:t>
      </w:r>
      <w:r w:rsidR="008D4202" w:rsidRPr="00D240C6">
        <w:rPr>
          <w:rStyle w:val="fontstyle01"/>
          <w:sz w:val="28"/>
          <w:szCs w:val="28"/>
        </w:rPr>
        <w:t>является очень значимым днем для нашей с</w:t>
      </w:r>
      <w:r w:rsidR="00D240C6">
        <w:rPr>
          <w:rStyle w:val="fontstyle01"/>
          <w:sz w:val="28"/>
          <w:szCs w:val="28"/>
        </w:rPr>
        <w:t xml:space="preserve">траны. Этот праздник объединяет </w:t>
      </w:r>
      <w:r w:rsidR="008D4202" w:rsidRPr="00D240C6">
        <w:rPr>
          <w:rStyle w:val="fontstyle01"/>
          <w:sz w:val="28"/>
          <w:szCs w:val="28"/>
        </w:rPr>
        <w:t>многие нации и</w:t>
      </w:r>
      <w:r w:rsidR="004024DC">
        <w:rPr>
          <w:color w:val="000000"/>
          <w:szCs w:val="28"/>
        </w:rPr>
        <w:t xml:space="preserve"> </w:t>
      </w:r>
      <w:r w:rsidR="00D240C6">
        <w:rPr>
          <w:rStyle w:val="fontstyle01"/>
          <w:sz w:val="28"/>
          <w:szCs w:val="28"/>
        </w:rPr>
        <w:t xml:space="preserve">семьи, </w:t>
      </w:r>
      <w:r w:rsidR="008D4202" w:rsidRPr="00D240C6">
        <w:rPr>
          <w:rStyle w:val="fontstyle01"/>
          <w:sz w:val="28"/>
          <w:szCs w:val="28"/>
        </w:rPr>
        <w:t>потому что во время Великой отечественной войны бок о бок друг с другом против</w:t>
      </w:r>
      <w:r w:rsidR="00D240C6">
        <w:rPr>
          <w:color w:val="000000"/>
          <w:szCs w:val="28"/>
        </w:rPr>
        <w:t xml:space="preserve"> </w:t>
      </w:r>
      <w:r w:rsidR="008D4202" w:rsidRPr="00D240C6">
        <w:rPr>
          <w:rStyle w:val="fontstyle01"/>
          <w:sz w:val="28"/>
          <w:szCs w:val="28"/>
        </w:rPr>
        <w:t>фашизма сражались миллион</w:t>
      </w:r>
      <w:r w:rsidR="00D240C6">
        <w:rPr>
          <w:rStyle w:val="fontstyle01"/>
          <w:sz w:val="28"/>
          <w:szCs w:val="28"/>
        </w:rPr>
        <w:t>ы людей разных национальностей.</w:t>
      </w:r>
    </w:p>
    <w:p w14:paraId="4EC86E75" w14:textId="78E44759" w:rsidR="004024DC" w:rsidRDefault="008D4202" w:rsidP="004024DC">
      <w:pPr>
        <w:ind w:firstLine="708"/>
        <w:jc w:val="both"/>
        <w:rPr>
          <w:rStyle w:val="fontstyle01"/>
          <w:sz w:val="28"/>
          <w:szCs w:val="28"/>
        </w:rPr>
      </w:pPr>
      <w:r w:rsidRPr="00D240C6">
        <w:rPr>
          <w:rStyle w:val="fontstyle01"/>
          <w:sz w:val="28"/>
          <w:szCs w:val="28"/>
        </w:rPr>
        <w:t>В этот день обязательно нужно</w:t>
      </w:r>
      <w:r w:rsidR="000E1F93">
        <w:rPr>
          <w:rStyle w:val="fontstyle01"/>
          <w:sz w:val="28"/>
          <w:szCs w:val="28"/>
        </w:rPr>
        <w:t xml:space="preserve"> </w:t>
      </w:r>
      <w:r w:rsidR="000E1F93" w:rsidRPr="00D240C6">
        <w:rPr>
          <w:rStyle w:val="fontstyle01"/>
          <w:sz w:val="28"/>
          <w:szCs w:val="28"/>
        </w:rPr>
        <w:t>поздравлять ветеранов войны</w:t>
      </w:r>
      <w:r w:rsidR="000E1F93">
        <w:rPr>
          <w:rStyle w:val="fontstyle01"/>
          <w:sz w:val="28"/>
          <w:szCs w:val="28"/>
        </w:rPr>
        <w:t>, чтить память участников сражений и тружеников тыла,</w:t>
      </w:r>
      <w:r w:rsidR="004024DC">
        <w:rPr>
          <w:color w:val="000000"/>
          <w:szCs w:val="28"/>
        </w:rPr>
        <w:t xml:space="preserve"> </w:t>
      </w:r>
      <w:r w:rsidRPr="00D240C6">
        <w:rPr>
          <w:rStyle w:val="fontstyle01"/>
          <w:sz w:val="28"/>
          <w:szCs w:val="28"/>
        </w:rPr>
        <w:t xml:space="preserve">которые есть в каждой семье. </w:t>
      </w:r>
    </w:p>
    <w:p w14:paraId="064400F9" w14:textId="77EF4D8C" w:rsidR="00831BCF" w:rsidRDefault="00660A1E" w:rsidP="00831BCF">
      <w:pPr>
        <w:ind w:firstLine="708"/>
        <w:jc w:val="both"/>
        <w:rPr>
          <w:rStyle w:val="fontstyle01"/>
          <w:sz w:val="28"/>
          <w:szCs w:val="28"/>
        </w:rPr>
      </w:pPr>
      <w:r w:rsidRPr="00660A1E">
        <w:rPr>
          <w:rStyle w:val="fontstyle21"/>
          <w:b w:val="0"/>
          <w:sz w:val="28"/>
          <w:szCs w:val="28"/>
        </w:rPr>
        <w:t xml:space="preserve">1.2. </w:t>
      </w:r>
      <w:r w:rsidR="008D4202" w:rsidRPr="00660A1E">
        <w:rPr>
          <w:rStyle w:val="fontstyle21"/>
          <w:b w:val="0"/>
          <w:sz w:val="28"/>
          <w:szCs w:val="28"/>
        </w:rPr>
        <w:t>Цель конкурса:</w:t>
      </w:r>
      <w:r w:rsidR="008D4202" w:rsidRPr="00D240C6">
        <w:rPr>
          <w:rStyle w:val="fontstyle21"/>
          <w:sz w:val="28"/>
          <w:szCs w:val="28"/>
        </w:rPr>
        <w:t xml:space="preserve"> </w:t>
      </w:r>
      <w:r w:rsidR="006371A6">
        <w:rPr>
          <w:rStyle w:val="fontstyle01"/>
          <w:sz w:val="28"/>
          <w:szCs w:val="28"/>
        </w:rPr>
        <w:t xml:space="preserve">воспитание в молодом поколении патриотизма, </w:t>
      </w:r>
      <w:r w:rsidR="008D4202" w:rsidRPr="00D240C6">
        <w:rPr>
          <w:rStyle w:val="fontstyle01"/>
          <w:sz w:val="28"/>
          <w:szCs w:val="28"/>
        </w:rPr>
        <w:t>гражданственности,</w:t>
      </w:r>
      <w:r w:rsidR="00831BCF">
        <w:rPr>
          <w:color w:val="000000"/>
          <w:szCs w:val="28"/>
        </w:rPr>
        <w:t xml:space="preserve"> </w:t>
      </w:r>
      <w:r w:rsidR="008D4202" w:rsidRPr="00D240C6">
        <w:rPr>
          <w:rStyle w:val="fontstyle01"/>
          <w:sz w:val="28"/>
          <w:szCs w:val="28"/>
        </w:rPr>
        <w:t>чувства национальной гордости и уважения к подвигам ветеранов</w:t>
      </w:r>
      <w:r w:rsidR="00831BCF">
        <w:rPr>
          <w:rStyle w:val="fontstyle01"/>
          <w:sz w:val="28"/>
          <w:szCs w:val="28"/>
        </w:rPr>
        <w:t xml:space="preserve"> </w:t>
      </w:r>
      <w:r w:rsidR="008D4202" w:rsidRPr="00D240C6">
        <w:rPr>
          <w:rStyle w:val="fontstyle01"/>
          <w:sz w:val="28"/>
          <w:szCs w:val="28"/>
        </w:rPr>
        <w:t>Великой Отечественной войны.</w:t>
      </w:r>
    </w:p>
    <w:p w14:paraId="11494A85" w14:textId="644B5BA4" w:rsidR="00831BCF" w:rsidRPr="00660A1E" w:rsidRDefault="00660A1E" w:rsidP="00831BCF">
      <w:pPr>
        <w:ind w:firstLine="708"/>
        <w:jc w:val="both"/>
        <w:rPr>
          <w:rStyle w:val="fontstyle21"/>
          <w:b w:val="0"/>
          <w:sz w:val="28"/>
          <w:szCs w:val="28"/>
        </w:rPr>
      </w:pPr>
      <w:r w:rsidRPr="00660A1E">
        <w:rPr>
          <w:rStyle w:val="fontstyle21"/>
          <w:b w:val="0"/>
          <w:sz w:val="28"/>
          <w:szCs w:val="28"/>
        </w:rPr>
        <w:t xml:space="preserve">1.3. </w:t>
      </w:r>
      <w:r w:rsidR="008D4202" w:rsidRPr="00660A1E">
        <w:rPr>
          <w:rStyle w:val="fontstyle21"/>
          <w:b w:val="0"/>
          <w:sz w:val="28"/>
          <w:szCs w:val="28"/>
        </w:rPr>
        <w:t>Задачи</w:t>
      </w:r>
      <w:r w:rsidR="00831BCF" w:rsidRPr="00660A1E">
        <w:rPr>
          <w:rStyle w:val="fontstyle21"/>
          <w:b w:val="0"/>
          <w:sz w:val="28"/>
          <w:szCs w:val="28"/>
        </w:rPr>
        <w:t xml:space="preserve"> конкурса</w:t>
      </w:r>
      <w:r w:rsidR="008D4202" w:rsidRPr="00660A1E">
        <w:rPr>
          <w:rStyle w:val="fontstyle21"/>
          <w:b w:val="0"/>
          <w:sz w:val="28"/>
          <w:szCs w:val="28"/>
        </w:rPr>
        <w:t>:</w:t>
      </w:r>
    </w:p>
    <w:p w14:paraId="323EE466" w14:textId="48EB26F5" w:rsidR="00831BCF" w:rsidRPr="00831BCF" w:rsidRDefault="008D4202" w:rsidP="00AD16B8">
      <w:pPr>
        <w:ind w:firstLine="708"/>
        <w:jc w:val="both"/>
        <w:rPr>
          <w:rStyle w:val="fontstyle01"/>
          <w:sz w:val="28"/>
          <w:szCs w:val="28"/>
        </w:rPr>
      </w:pPr>
      <w:r w:rsidRPr="00D240C6">
        <w:rPr>
          <w:rStyle w:val="fontstyle01"/>
          <w:sz w:val="28"/>
          <w:szCs w:val="28"/>
        </w:rPr>
        <w:t>1. Повысить уровень интереса детей к изучению истории Великой Отечественной войны, значения</w:t>
      </w:r>
      <w:r w:rsidR="00831BCF">
        <w:rPr>
          <w:rStyle w:val="fontstyle01"/>
          <w:sz w:val="28"/>
          <w:szCs w:val="28"/>
        </w:rPr>
        <w:t xml:space="preserve"> </w:t>
      </w:r>
      <w:r w:rsidRPr="00D240C6">
        <w:rPr>
          <w:rStyle w:val="fontstyle01"/>
          <w:sz w:val="28"/>
          <w:szCs w:val="28"/>
        </w:rPr>
        <w:t>Победы в истории России ее влияние на формирование национального самосознания,</w:t>
      </w:r>
      <w:r w:rsidR="00831BCF">
        <w:rPr>
          <w:color w:val="000000"/>
          <w:szCs w:val="28"/>
        </w:rPr>
        <w:t xml:space="preserve"> </w:t>
      </w:r>
      <w:r w:rsidRPr="00D240C6">
        <w:rPr>
          <w:rStyle w:val="fontstyle01"/>
          <w:sz w:val="28"/>
          <w:szCs w:val="28"/>
        </w:rPr>
        <w:t>осуществление связи поколений;</w:t>
      </w:r>
      <w:r w:rsidRPr="00D240C6">
        <w:rPr>
          <w:color w:val="000000"/>
          <w:szCs w:val="28"/>
        </w:rPr>
        <w:br/>
      </w:r>
      <w:r w:rsidR="003F2D52">
        <w:rPr>
          <w:rStyle w:val="fontstyle01"/>
          <w:sz w:val="28"/>
          <w:szCs w:val="28"/>
        </w:rPr>
        <w:tab/>
      </w:r>
      <w:r w:rsidRPr="00D240C6">
        <w:rPr>
          <w:rStyle w:val="fontstyle01"/>
          <w:sz w:val="28"/>
          <w:szCs w:val="28"/>
        </w:rPr>
        <w:t xml:space="preserve">2. Формировать интерес к изучению прошлого </w:t>
      </w:r>
      <w:r w:rsidR="00831BCF">
        <w:rPr>
          <w:rStyle w:val="fontstyle01"/>
          <w:sz w:val="28"/>
          <w:szCs w:val="28"/>
        </w:rPr>
        <w:t xml:space="preserve">своей семьи и значения подвигов </w:t>
      </w:r>
      <w:r w:rsidRPr="00D240C6">
        <w:rPr>
          <w:rStyle w:val="fontstyle01"/>
          <w:sz w:val="28"/>
          <w:szCs w:val="28"/>
        </w:rPr>
        <w:t>предков для</w:t>
      </w:r>
      <w:r w:rsidR="00831BCF">
        <w:rPr>
          <w:color w:val="000000"/>
          <w:szCs w:val="28"/>
        </w:rPr>
        <w:t xml:space="preserve"> </w:t>
      </w:r>
      <w:r w:rsidRPr="00D240C6">
        <w:rPr>
          <w:rStyle w:val="fontstyle01"/>
          <w:sz w:val="28"/>
          <w:szCs w:val="28"/>
        </w:rPr>
        <w:t>будущего нашей страны;</w:t>
      </w:r>
      <w:r w:rsidRPr="00D240C6">
        <w:rPr>
          <w:color w:val="000000"/>
          <w:szCs w:val="28"/>
        </w:rPr>
        <w:br/>
      </w:r>
      <w:r w:rsidR="003F2D52">
        <w:rPr>
          <w:rStyle w:val="fontstyle01"/>
          <w:sz w:val="28"/>
          <w:szCs w:val="28"/>
        </w:rPr>
        <w:tab/>
      </w:r>
      <w:r w:rsidRPr="00D240C6">
        <w:rPr>
          <w:rStyle w:val="fontstyle01"/>
          <w:sz w:val="28"/>
          <w:szCs w:val="28"/>
        </w:rPr>
        <w:t>3. Воспитывать чуткое, доброе и уважительное отношен</w:t>
      </w:r>
      <w:r w:rsidR="00831BCF">
        <w:rPr>
          <w:rStyle w:val="fontstyle01"/>
          <w:sz w:val="28"/>
          <w:szCs w:val="28"/>
        </w:rPr>
        <w:t xml:space="preserve">ие к ветеранам, к нашим </w:t>
      </w:r>
      <w:r w:rsidRPr="00D240C6">
        <w:rPr>
          <w:rStyle w:val="fontstyle01"/>
          <w:sz w:val="28"/>
          <w:szCs w:val="28"/>
        </w:rPr>
        <w:t>предкам,</w:t>
      </w:r>
      <w:r w:rsidR="00831BCF">
        <w:rPr>
          <w:color w:val="000000"/>
          <w:szCs w:val="28"/>
        </w:rPr>
        <w:t xml:space="preserve"> </w:t>
      </w:r>
      <w:r w:rsidRPr="00D240C6">
        <w:rPr>
          <w:rStyle w:val="fontstyle01"/>
          <w:sz w:val="28"/>
          <w:szCs w:val="28"/>
        </w:rPr>
        <w:t>преодолевшим все тяготы сурового военного времени;</w:t>
      </w:r>
      <w:r w:rsidRPr="00D240C6">
        <w:rPr>
          <w:color w:val="000000"/>
          <w:szCs w:val="28"/>
        </w:rPr>
        <w:br/>
      </w:r>
      <w:r w:rsidR="003F2D52">
        <w:rPr>
          <w:rStyle w:val="fontstyle01"/>
          <w:sz w:val="28"/>
          <w:szCs w:val="28"/>
        </w:rPr>
        <w:tab/>
      </w:r>
      <w:r w:rsidR="00831BCF">
        <w:rPr>
          <w:rStyle w:val="fontstyle01"/>
          <w:sz w:val="28"/>
          <w:szCs w:val="28"/>
        </w:rPr>
        <w:t xml:space="preserve">4.Приобщать </w:t>
      </w:r>
      <w:r w:rsidR="00AD16B8">
        <w:rPr>
          <w:rStyle w:val="fontstyle01"/>
          <w:sz w:val="28"/>
          <w:szCs w:val="28"/>
        </w:rPr>
        <w:t>детей к культурным ценностям.</w:t>
      </w:r>
    </w:p>
    <w:p w14:paraId="6AF1018F" w14:textId="77777777" w:rsidR="00660A1E" w:rsidRPr="00831BCF" w:rsidRDefault="00660A1E" w:rsidP="00831BCF">
      <w:pPr>
        <w:jc w:val="both"/>
        <w:rPr>
          <w:color w:val="000000"/>
          <w:szCs w:val="28"/>
        </w:rPr>
      </w:pPr>
    </w:p>
    <w:p w14:paraId="615694FE" w14:textId="557E0F62" w:rsidR="004E4950" w:rsidRPr="003F2D52" w:rsidRDefault="00660A1E" w:rsidP="003F2D52">
      <w:pPr>
        <w:spacing w:line="320" w:lineRule="exact"/>
        <w:jc w:val="center"/>
        <w:rPr>
          <w:rStyle w:val="fontstyle21"/>
          <w:bCs w:val="0"/>
          <w:sz w:val="28"/>
          <w:szCs w:val="28"/>
        </w:rPr>
      </w:pPr>
      <w:r w:rsidRPr="00660A1E">
        <w:rPr>
          <w:rStyle w:val="fontstyle01"/>
          <w:b/>
          <w:sz w:val="28"/>
          <w:szCs w:val="28"/>
        </w:rPr>
        <w:t xml:space="preserve">2. Сроки проведения конкурса </w:t>
      </w:r>
      <w:r w:rsidRPr="00660A1E">
        <w:rPr>
          <w:b/>
          <w:color w:val="000000"/>
          <w:szCs w:val="28"/>
        </w:rPr>
        <w:br/>
      </w:r>
      <w:r w:rsidR="003F2D52"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>2</w:t>
      </w:r>
      <w:r w:rsidRPr="00660A1E">
        <w:rPr>
          <w:rStyle w:val="fontstyle01"/>
          <w:sz w:val="28"/>
          <w:szCs w:val="28"/>
        </w:rPr>
        <w:t xml:space="preserve">.1 Конкурс проводится </w:t>
      </w:r>
      <w:r w:rsidR="00FB1480" w:rsidRPr="00AD16B8">
        <w:rPr>
          <w:rStyle w:val="fontstyle21"/>
          <w:b w:val="0"/>
          <w:sz w:val="28"/>
          <w:szCs w:val="28"/>
        </w:rPr>
        <w:t>в</w:t>
      </w:r>
      <w:r w:rsidR="00FB1480">
        <w:rPr>
          <w:rStyle w:val="fontstyle21"/>
          <w:sz w:val="28"/>
          <w:szCs w:val="28"/>
        </w:rPr>
        <w:t xml:space="preserve"> </w:t>
      </w:r>
      <w:r w:rsidRPr="00660A1E">
        <w:rPr>
          <w:rStyle w:val="fontstyle01"/>
          <w:sz w:val="28"/>
          <w:szCs w:val="28"/>
        </w:rPr>
        <w:t xml:space="preserve">период </w:t>
      </w:r>
      <w:r>
        <w:rPr>
          <w:rStyle w:val="fontstyle21"/>
          <w:sz w:val="28"/>
          <w:szCs w:val="28"/>
        </w:rPr>
        <w:t>с 3 по 28 февраля 2025</w:t>
      </w:r>
      <w:r w:rsidR="004E4950">
        <w:rPr>
          <w:rStyle w:val="fontstyle21"/>
          <w:sz w:val="28"/>
          <w:szCs w:val="28"/>
        </w:rPr>
        <w:t xml:space="preserve"> </w:t>
      </w:r>
      <w:r w:rsidRPr="00660A1E">
        <w:rPr>
          <w:rStyle w:val="fontstyle21"/>
          <w:sz w:val="28"/>
          <w:szCs w:val="28"/>
        </w:rPr>
        <w:t>г.</w:t>
      </w:r>
      <w:r w:rsidR="004E4950">
        <w:rPr>
          <w:rStyle w:val="fontstyle21"/>
          <w:sz w:val="28"/>
          <w:szCs w:val="28"/>
        </w:rPr>
        <w:t xml:space="preserve"> </w:t>
      </w:r>
    </w:p>
    <w:p w14:paraId="422C4EEC" w14:textId="35A673FB" w:rsidR="004E4950" w:rsidRDefault="003F2D52" w:rsidP="004E4950">
      <w:pPr>
        <w:spacing w:line="320" w:lineRule="exact"/>
        <w:jc w:val="both"/>
        <w:rPr>
          <w:rStyle w:val="fontstyle21"/>
          <w:sz w:val="28"/>
          <w:szCs w:val="28"/>
        </w:rPr>
      </w:pPr>
      <w:r>
        <w:rPr>
          <w:rStyle w:val="fontstyle01"/>
          <w:sz w:val="28"/>
          <w:szCs w:val="28"/>
        </w:rPr>
        <w:tab/>
      </w:r>
      <w:r w:rsidR="00660A1E" w:rsidRPr="00660A1E">
        <w:rPr>
          <w:rStyle w:val="fontstyle01"/>
          <w:sz w:val="28"/>
          <w:szCs w:val="28"/>
        </w:rPr>
        <w:t xml:space="preserve">Конкурс проводится - </w:t>
      </w:r>
      <w:r w:rsidR="00660A1E" w:rsidRPr="00660A1E">
        <w:rPr>
          <w:rStyle w:val="fontstyle21"/>
          <w:sz w:val="28"/>
          <w:szCs w:val="28"/>
        </w:rPr>
        <w:t>ЗАОЧНО.</w:t>
      </w:r>
    </w:p>
    <w:p w14:paraId="0C4C21C9" w14:textId="1F1075A5" w:rsidR="004E4950" w:rsidRDefault="003F2D52" w:rsidP="004E4950">
      <w:pPr>
        <w:spacing w:line="320" w:lineRule="exact"/>
        <w:jc w:val="both"/>
        <w:rPr>
          <w:rStyle w:val="fontstyle21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ab/>
      </w:r>
      <w:r w:rsidR="004E4950" w:rsidRPr="004E4950">
        <w:rPr>
          <w:rStyle w:val="fontstyle21"/>
          <w:b w:val="0"/>
          <w:sz w:val="28"/>
          <w:szCs w:val="28"/>
        </w:rPr>
        <w:t>2.2.</w:t>
      </w:r>
      <w:r w:rsidR="00D571E3">
        <w:rPr>
          <w:rStyle w:val="fontstyle21"/>
          <w:b w:val="0"/>
          <w:sz w:val="28"/>
          <w:szCs w:val="28"/>
        </w:rPr>
        <w:t xml:space="preserve"> </w:t>
      </w:r>
      <w:r w:rsidR="00660A1E" w:rsidRPr="004E4950">
        <w:rPr>
          <w:rStyle w:val="fontstyle21"/>
          <w:b w:val="0"/>
          <w:sz w:val="28"/>
          <w:szCs w:val="28"/>
        </w:rPr>
        <w:t>Прием конкурсных работ</w:t>
      </w:r>
      <w:r w:rsidR="004E4950">
        <w:rPr>
          <w:rStyle w:val="fontstyle21"/>
          <w:sz w:val="28"/>
          <w:szCs w:val="28"/>
        </w:rPr>
        <w:t xml:space="preserve"> </w:t>
      </w:r>
      <w:r w:rsidR="00660A1E" w:rsidRPr="00660A1E">
        <w:rPr>
          <w:rStyle w:val="fontstyle21"/>
          <w:sz w:val="28"/>
          <w:szCs w:val="28"/>
        </w:rPr>
        <w:t>-</w:t>
      </w:r>
      <w:r w:rsidR="004E4950">
        <w:rPr>
          <w:rStyle w:val="fontstyle21"/>
          <w:sz w:val="28"/>
          <w:szCs w:val="28"/>
        </w:rPr>
        <w:t xml:space="preserve"> с 3 по 28 февраля 2025 </w:t>
      </w:r>
      <w:r w:rsidR="00E8467C">
        <w:rPr>
          <w:rStyle w:val="fontstyle21"/>
          <w:sz w:val="28"/>
          <w:szCs w:val="28"/>
        </w:rPr>
        <w:t>г</w:t>
      </w:r>
      <w:r>
        <w:rPr>
          <w:rStyle w:val="fontstyle21"/>
          <w:sz w:val="28"/>
          <w:szCs w:val="28"/>
        </w:rPr>
        <w:t>.</w:t>
      </w:r>
      <w:r w:rsidR="00E8467C">
        <w:rPr>
          <w:rStyle w:val="fontstyle21"/>
          <w:sz w:val="28"/>
          <w:szCs w:val="28"/>
        </w:rPr>
        <w:t xml:space="preserve"> </w:t>
      </w:r>
      <w:r w:rsidR="00660A1E" w:rsidRPr="00660A1E">
        <w:rPr>
          <w:rStyle w:val="fontstyle21"/>
          <w:sz w:val="28"/>
          <w:szCs w:val="28"/>
        </w:rPr>
        <w:t>включительно.</w:t>
      </w:r>
      <w:r w:rsidR="00660A1E" w:rsidRPr="00660A1E">
        <w:rPr>
          <w:b/>
          <w:bCs/>
          <w:color w:val="000000"/>
          <w:szCs w:val="28"/>
        </w:rPr>
        <w:br/>
      </w:r>
      <w:r>
        <w:rPr>
          <w:rStyle w:val="fontstyle21"/>
          <w:b w:val="0"/>
          <w:sz w:val="28"/>
          <w:szCs w:val="28"/>
        </w:rPr>
        <w:tab/>
      </w:r>
      <w:r w:rsidR="004E4950" w:rsidRPr="004E4950">
        <w:rPr>
          <w:rStyle w:val="fontstyle21"/>
          <w:b w:val="0"/>
          <w:sz w:val="28"/>
          <w:szCs w:val="28"/>
        </w:rPr>
        <w:t xml:space="preserve">2.3. </w:t>
      </w:r>
      <w:r w:rsidR="00660A1E" w:rsidRPr="004E4950">
        <w:rPr>
          <w:rStyle w:val="fontstyle21"/>
          <w:b w:val="0"/>
          <w:sz w:val="28"/>
          <w:szCs w:val="28"/>
        </w:rPr>
        <w:t>Работа жюри, подведение итогов</w:t>
      </w:r>
      <w:r w:rsidR="00660A1E" w:rsidRPr="00660A1E">
        <w:rPr>
          <w:rStyle w:val="fontstyle21"/>
          <w:sz w:val="28"/>
          <w:szCs w:val="28"/>
        </w:rPr>
        <w:t xml:space="preserve"> </w:t>
      </w:r>
      <w:r w:rsidR="004E4950">
        <w:rPr>
          <w:rStyle w:val="fontstyle21"/>
          <w:sz w:val="28"/>
          <w:szCs w:val="28"/>
        </w:rPr>
        <w:t>с 3</w:t>
      </w:r>
      <w:r w:rsidR="00E8467C">
        <w:rPr>
          <w:rStyle w:val="fontstyle21"/>
          <w:sz w:val="28"/>
          <w:szCs w:val="28"/>
        </w:rPr>
        <w:t xml:space="preserve"> марта</w:t>
      </w:r>
      <w:r w:rsidR="004E4950">
        <w:rPr>
          <w:rStyle w:val="fontstyle21"/>
          <w:sz w:val="28"/>
          <w:szCs w:val="28"/>
        </w:rPr>
        <w:t xml:space="preserve"> по 10 марта 2025 </w:t>
      </w:r>
      <w:r w:rsidR="004E4950" w:rsidRPr="00660A1E">
        <w:rPr>
          <w:rStyle w:val="fontstyle21"/>
          <w:sz w:val="28"/>
          <w:szCs w:val="28"/>
        </w:rPr>
        <w:t>г</w:t>
      </w:r>
      <w:r>
        <w:rPr>
          <w:rStyle w:val="fontstyle21"/>
          <w:sz w:val="28"/>
          <w:szCs w:val="28"/>
        </w:rPr>
        <w:t>.</w:t>
      </w:r>
      <w:r w:rsidR="004E4950">
        <w:rPr>
          <w:rStyle w:val="fontstyle21"/>
          <w:sz w:val="28"/>
          <w:szCs w:val="28"/>
        </w:rPr>
        <w:t xml:space="preserve"> включительно</w:t>
      </w:r>
      <w:r w:rsidR="004E4950" w:rsidRPr="00660A1E">
        <w:rPr>
          <w:rStyle w:val="fontstyle21"/>
          <w:sz w:val="28"/>
          <w:szCs w:val="28"/>
        </w:rPr>
        <w:t>.</w:t>
      </w:r>
      <w:r w:rsidR="004E4950">
        <w:rPr>
          <w:rStyle w:val="fontstyle21"/>
          <w:sz w:val="28"/>
          <w:szCs w:val="28"/>
        </w:rPr>
        <w:t xml:space="preserve"> </w:t>
      </w:r>
    </w:p>
    <w:p w14:paraId="3C9F8F46" w14:textId="77777777" w:rsidR="003E5926" w:rsidRDefault="003E5926" w:rsidP="004E4950">
      <w:pPr>
        <w:spacing w:line="320" w:lineRule="exact"/>
        <w:jc w:val="both"/>
        <w:rPr>
          <w:rStyle w:val="fontstyle21"/>
          <w:sz w:val="28"/>
          <w:szCs w:val="28"/>
        </w:rPr>
      </w:pPr>
    </w:p>
    <w:p w14:paraId="4ADE05D8" w14:textId="77777777" w:rsidR="00ED4194" w:rsidRDefault="00ED4194" w:rsidP="004E4950">
      <w:pPr>
        <w:spacing w:line="320" w:lineRule="exact"/>
        <w:jc w:val="both"/>
        <w:rPr>
          <w:rStyle w:val="fontstyle21"/>
          <w:sz w:val="28"/>
          <w:szCs w:val="28"/>
        </w:rPr>
      </w:pPr>
    </w:p>
    <w:p w14:paraId="7111E152" w14:textId="68ECFB92" w:rsidR="003E5926" w:rsidRPr="00647671" w:rsidRDefault="003E5926" w:rsidP="003E5926">
      <w:pPr>
        <w:pStyle w:val="af1"/>
        <w:numPr>
          <w:ilvl w:val="0"/>
          <w:numId w:val="9"/>
        </w:numPr>
        <w:spacing w:line="320" w:lineRule="exact"/>
        <w:jc w:val="center"/>
        <w:rPr>
          <w:b/>
          <w:color w:val="000000"/>
          <w:szCs w:val="28"/>
        </w:rPr>
      </w:pPr>
      <w:r w:rsidRPr="00647671">
        <w:rPr>
          <w:b/>
          <w:color w:val="000000"/>
          <w:szCs w:val="28"/>
        </w:rPr>
        <w:lastRenderedPageBreak/>
        <w:t>Условия участия в конкурсе</w:t>
      </w:r>
    </w:p>
    <w:p w14:paraId="709C90B8" w14:textId="10EFC66E" w:rsidR="00AD16B8" w:rsidRDefault="003F2D52" w:rsidP="003F2D52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5926">
        <w:rPr>
          <w:color w:val="000000"/>
          <w:szCs w:val="28"/>
        </w:rPr>
        <w:t xml:space="preserve">3.1. </w:t>
      </w:r>
      <w:r w:rsidR="009D3B05" w:rsidRPr="003E5926">
        <w:rPr>
          <w:color w:val="000000"/>
          <w:szCs w:val="28"/>
        </w:rPr>
        <w:t>Главным условием участия в Конкурсе является соотнесенность представленных работ с</w:t>
      </w:r>
      <w:r w:rsidR="003E5926">
        <w:rPr>
          <w:color w:val="000000"/>
          <w:szCs w:val="28"/>
        </w:rPr>
        <w:t xml:space="preserve"> </w:t>
      </w:r>
      <w:r w:rsidR="009D3B05" w:rsidRPr="003E5926">
        <w:rPr>
          <w:color w:val="000000"/>
          <w:szCs w:val="28"/>
        </w:rPr>
        <w:t>темой Конкурса.</w:t>
      </w:r>
    </w:p>
    <w:p w14:paraId="1C36C9C5" w14:textId="6A3C5FE8" w:rsidR="00AD16B8" w:rsidRDefault="003F2D52" w:rsidP="003F2D52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9D3B05" w:rsidRPr="003E5926">
        <w:rPr>
          <w:color w:val="000000"/>
          <w:szCs w:val="28"/>
        </w:rPr>
        <w:t>На Конкурс принимаются</w:t>
      </w:r>
      <w:r w:rsidR="007A104A">
        <w:rPr>
          <w:color w:val="000000"/>
          <w:szCs w:val="28"/>
        </w:rPr>
        <w:t xml:space="preserve"> </w:t>
      </w:r>
      <w:r w:rsidR="007A104A" w:rsidRPr="007A104A">
        <w:rPr>
          <w:b/>
          <w:color w:val="000000"/>
          <w:szCs w:val="28"/>
        </w:rPr>
        <w:t>только индивидуальные</w:t>
      </w:r>
      <w:r w:rsidR="009D3B05" w:rsidRPr="003E5926">
        <w:rPr>
          <w:color w:val="000000"/>
          <w:szCs w:val="28"/>
        </w:rPr>
        <w:t xml:space="preserve"> творческие работы</w:t>
      </w:r>
      <w:r w:rsidR="00AD16B8">
        <w:rPr>
          <w:color w:val="000000"/>
          <w:szCs w:val="28"/>
        </w:rPr>
        <w:t xml:space="preserve"> - </w:t>
      </w:r>
      <w:r w:rsidR="00AD16B8" w:rsidRPr="007A104A">
        <w:rPr>
          <w:b/>
          <w:color w:val="000000"/>
          <w:szCs w:val="28"/>
        </w:rPr>
        <w:t>презентации</w:t>
      </w:r>
      <w:r w:rsidR="009D3B05" w:rsidRPr="003E5926">
        <w:rPr>
          <w:color w:val="000000"/>
          <w:szCs w:val="28"/>
        </w:rPr>
        <w:t>, выполненные на заявленную тему</w:t>
      </w:r>
      <w:r w:rsidR="003E5926">
        <w:rPr>
          <w:color w:val="000000"/>
          <w:szCs w:val="28"/>
        </w:rPr>
        <w:t xml:space="preserve"> - </w:t>
      </w:r>
      <w:r w:rsidR="009D3B05" w:rsidRPr="003E5926">
        <w:rPr>
          <w:color w:val="000000"/>
          <w:szCs w:val="28"/>
        </w:rPr>
        <w:t>«Победа в сердцах поколений»</w:t>
      </w:r>
      <w:r w:rsidR="00AD16B8">
        <w:rPr>
          <w:color w:val="000000"/>
          <w:szCs w:val="28"/>
        </w:rPr>
        <w:t>.</w:t>
      </w:r>
    </w:p>
    <w:p w14:paraId="10560973" w14:textId="52C6C127" w:rsidR="003E5926" w:rsidRDefault="003F2D52" w:rsidP="003E5926">
      <w:pPr>
        <w:spacing w:line="320" w:lineRule="exact"/>
        <w:ind w:firstLine="360"/>
        <w:jc w:val="both"/>
        <w:rPr>
          <w:szCs w:val="28"/>
        </w:rPr>
      </w:pPr>
      <w:r>
        <w:rPr>
          <w:color w:val="000000"/>
          <w:szCs w:val="28"/>
        </w:rPr>
        <w:tab/>
      </w:r>
      <w:r w:rsidR="009D3B05" w:rsidRPr="003E5926">
        <w:rPr>
          <w:b/>
          <w:bCs/>
          <w:color w:val="000000"/>
          <w:szCs w:val="28"/>
        </w:rPr>
        <w:t>Каждая работа направляется отдельной заявкой.</w:t>
      </w:r>
      <w:r w:rsidR="009D3B05" w:rsidRPr="003E5926">
        <w:rPr>
          <w:b/>
          <w:bCs/>
          <w:color w:val="000000"/>
          <w:szCs w:val="28"/>
        </w:rPr>
        <w:br/>
      </w:r>
      <w:r>
        <w:rPr>
          <w:color w:val="000000"/>
          <w:szCs w:val="28"/>
        </w:rPr>
        <w:tab/>
      </w:r>
      <w:r w:rsidR="003E5926">
        <w:rPr>
          <w:color w:val="000000"/>
          <w:szCs w:val="28"/>
        </w:rPr>
        <w:t>3</w:t>
      </w:r>
      <w:r w:rsidR="009D3B05" w:rsidRPr="003E5926">
        <w:rPr>
          <w:color w:val="000000"/>
          <w:szCs w:val="28"/>
        </w:rPr>
        <w:t xml:space="preserve">.2. </w:t>
      </w:r>
      <w:r w:rsidR="003E5926" w:rsidRPr="006F2C94">
        <w:rPr>
          <w:b/>
          <w:szCs w:val="28"/>
        </w:rPr>
        <w:t xml:space="preserve">Заявки </w:t>
      </w:r>
      <w:r w:rsidR="006F2C94" w:rsidRPr="006F2C94">
        <w:rPr>
          <w:b/>
          <w:szCs w:val="28"/>
        </w:rPr>
        <w:t>и согласия на обработку персональных данных</w:t>
      </w:r>
      <w:r w:rsidR="006F2C94" w:rsidRPr="0004677F">
        <w:rPr>
          <w:szCs w:val="28"/>
        </w:rPr>
        <w:t xml:space="preserve"> </w:t>
      </w:r>
      <w:r w:rsidR="003E5926" w:rsidRPr="0004677F">
        <w:rPr>
          <w:szCs w:val="28"/>
        </w:rPr>
        <w:t xml:space="preserve">на участие в </w:t>
      </w:r>
      <w:r w:rsidR="003E5926">
        <w:rPr>
          <w:szCs w:val="28"/>
        </w:rPr>
        <w:t>Конкурсе направляются до 28 февраля 2025</w:t>
      </w:r>
      <w:r w:rsidR="003E5926" w:rsidRPr="0004677F">
        <w:rPr>
          <w:szCs w:val="28"/>
        </w:rPr>
        <w:t xml:space="preserve"> г.</w:t>
      </w:r>
      <w:r w:rsidR="003E5926">
        <w:rPr>
          <w:szCs w:val="28"/>
        </w:rPr>
        <w:t xml:space="preserve"> включительно</w:t>
      </w:r>
      <w:r w:rsidR="003E5926" w:rsidRPr="0004677F">
        <w:rPr>
          <w:szCs w:val="28"/>
        </w:rPr>
        <w:t xml:space="preserve"> по </w:t>
      </w:r>
      <w:proofErr w:type="spellStart"/>
      <w:r w:rsidR="003E5926" w:rsidRPr="0004677F">
        <w:rPr>
          <w:szCs w:val="28"/>
        </w:rPr>
        <w:t>эл</w:t>
      </w:r>
      <w:proofErr w:type="gramStart"/>
      <w:r w:rsidR="003E5926" w:rsidRPr="0004677F">
        <w:rPr>
          <w:szCs w:val="28"/>
        </w:rPr>
        <w:t>.п</w:t>
      </w:r>
      <w:proofErr w:type="gramEnd"/>
      <w:r w:rsidR="003E5926" w:rsidRPr="0004677F">
        <w:rPr>
          <w:szCs w:val="28"/>
        </w:rPr>
        <w:t>очте</w:t>
      </w:r>
      <w:proofErr w:type="spellEnd"/>
      <w:r w:rsidR="003E5926" w:rsidRPr="0004677F">
        <w:rPr>
          <w:szCs w:val="28"/>
        </w:rPr>
        <w:t xml:space="preserve">: </w:t>
      </w:r>
      <w:proofErr w:type="spellStart"/>
      <w:r w:rsidR="003E5926" w:rsidRPr="0004677F">
        <w:rPr>
          <w:szCs w:val="28"/>
        </w:rPr>
        <w:t>cdt-elovo</w:t>
      </w:r>
      <w:proofErr w:type="spellEnd"/>
      <w:r w:rsidR="003E5926" w:rsidRPr="0004677F">
        <w:rPr>
          <w:szCs w:val="28"/>
        </w:rPr>
        <w:t>@ yandex.ru</w:t>
      </w:r>
      <w:r w:rsidR="003E5926">
        <w:rPr>
          <w:szCs w:val="28"/>
        </w:rPr>
        <w:t xml:space="preserve"> (ЦДТ).</w:t>
      </w:r>
    </w:p>
    <w:p w14:paraId="299AC507" w14:textId="723E40D8" w:rsidR="002E2131" w:rsidRPr="00AD16B8" w:rsidRDefault="006F2C94" w:rsidP="00AD16B8">
      <w:pPr>
        <w:spacing w:line="320" w:lineRule="exact"/>
        <w:ind w:firstLine="708"/>
        <w:jc w:val="both"/>
        <w:rPr>
          <w:szCs w:val="28"/>
        </w:rPr>
      </w:pPr>
      <w:r w:rsidRPr="006F2C94">
        <w:rPr>
          <w:color w:val="000000"/>
          <w:szCs w:val="28"/>
        </w:rPr>
        <w:t xml:space="preserve">3.3. Участниками Конкурса </w:t>
      </w:r>
      <w:r w:rsidR="00AD16B8">
        <w:rPr>
          <w:szCs w:val="28"/>
        </w:rPr>
        <w:t xml:space="preserve">являются обучающиеся 1-11 классов муниципальных общеобразовательных учреждений Еловского муниципального округа Пермского края. </w:t>
      </w:r>
    </w:p>
    <w:p w14:paraId="442765BF" w14:textId="7B3FE1BD" w:rsidR="002E2131" w:rsidRPr="002E2131" w:rsidRDefault="003F2D52" w:rsidP="002E2131">
      <w:pPr>
        <w:spacing w:line="320" w:lineRule="exact"/>
        <w:ind w:firstLine="36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2E2131" w:rsidRPr="002E2131">
        <w:rPr>
          <w:szCs w:val="28"/>
        </w:rPr>
        <w:t xml:space="preserve">Участники </w:t>
      </w:r>
      <w:r w:rsidR="002E2131">
        <w:rPr>
          <w:szCs w:val="28"/>
        </w:rPr>
        <w:t>Конкурса</w:t>
      </w:r>
      <w:r w:rsidR="002E2131" w:rsidRPr="002E2131">
        <w:rPr>
          <w:szCs w:val="28"/>
        </w:rPr>
        <w:t xml:space="preserve"> с огранич</w:t>
      </w:r>
      <w:r w:rsidR="002E2131">
        <w:rPr>
          <w:szCs w:val="28"/>
        </w:rPr>
        <w:t xml:space="preserve">енными возможностями здоровья и </w:t>
      </w:r>
      <w:r w:rsidR="002E2131" w:rsidRPr="002E2131">
        <w:rPr>
          <w:szCs w:val="28"/>
        </w:rPr>
        <w:t xml:space="preserve">дети-инвалиды принимают участие в </w:t>
      </w:r>
      <w:r w:rsidR="002E2131">
        <w:rPr>
          <w:szCs w:val="28"/>
        </w:rPr>
        <w:t>Конкурсе</w:t>
      </w:r>
      <w:r w:rsidR="002E2131" w:rsidRPr="002E2131">
        <w:rPr>
          <w:szCs w:val="28"/>
        </w:rPr>
        <w:t xml:space="preserve"> на общих основаниях. </w:t>
      </w:r>
    </w:p>
    <w:p w14:paraId="764C4922" w14:textId="6748728D" w:rsidR="003E5926" w:rsidRPr="003E5926" w:rsidRDefault="003F2D52" w:rsidP="003E5926">
      <w:pPr>
        <w:spacing w:line="320" w:lineRule="exact"/>
        <w:ind w:firstLine="36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E5926">
        <w:rPr>
          <w:szCs w:val="28"/>
        </w:rPr>
        <w:t>3</w:t>
      </w:r>
      <w:r w:rsidR="006F2C94">
        <w:rPr>
          <w:szCs w:val="28"/>
        </w:rPr>
        <w:t>.4</w:t>
      </w:r>
      <w:r w:rsidR="003E5926" w:rsidRPr="0004677F">
        <w:rPr>
          <w:szCs w:val="28"/>
        </w:rPr>
        <w:t xml:space="preserve">. Конкурсные работы участников </w:t>
      </w:r>
      <w:r w:rsidR="003E5926">
        <w:rPr>
          <w:szCs w:val="28"/>
        </w:rPr>
        <w:t xml:space="preserve">остаются в архиве МБУ ДО «Центр </w:t>
      </w:r>
      <w:r w:rsidR="003E5926" w:rsidRPr="0004677F">
        <w:rPr>
          <w:szCs w:val="28"/>
        </w:rPr>
        <w:t>детского творчества с. Елово».</w:t>
      </w:r>
    </w:p>
    <w:p w14:paraId="37AE1DBA" w14:textId="240E047A" w:rsidR="003E5926" w:rsidRPr="003E5926" w:rsidRDefault="003F2D52" w:rsidP="003E5926">
      <w:pPr>
        <w:spacing w:line="320" w:lineRule="exact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tab/>
      </w:r>
      <w:r w:rsidR="006F2C94">
        <w:rPr>
          <w:color w:val="000000"/>
          <w:szCs w:val="28"/>
        </w:rPr>
        <w:t>3.5</w:t>
      </w:r>
      <w:r w:rsidR="009D3B05" w:rsidRPr="003E5926">
        <w:rPr>
          <w:color w:val="000000"/>
          <w:szCs w:val="28"/>
        </w:rPr>
        <w:t>. За авторство работы и соблюдение авторских прав ответственность в соответствии с</w:t>
      </w:r>
      <w:r w:rsidR="003E5926">
        <w:rPr>
          <w:color w:val="000000"/>
          <w:szCs w:val="28"/>
        </w:rPr>
        <w:t xml:space="preserve"> </w:t>
      </w:r>
      <w:r w:rsidR="009D3B05" w:rsidRPr="003E5926">
        <w:rPr>
          <w:color w:val="000000"/>
          <w:szCs w:val="28"/>
        </w:rPr>
        <w:t>законодательством РФ несет лицо, приславшее работу на Конкурс.</w:t>
      </w:r>
    </w:p>
    <w:p w14:paraId="683F818D" w14:textId="77777777" w:rsidR="003E5926" w:rsidRDefault="003E5926" w:rsidP="003F2D52">
      <w:pPr>
        <w:spacing w:line="320" w:lineRule="exact"/>
        <w:jc w:val="center"/>
        <w:rPr>
          <w:color w:val="000000"/>
          <w:szCs w:val="28"/>
        </w:rPr>
      </w:pPr>
    </w:p>
    <w:p w14:paraId="5CE3C757" w14:textId="00C938C7" w:rsidR="003F2D52" w:rsidRDefault="00647671" w:rsidP="003F2D52">
      <w:pPr>
        <w:pStyle w:val="af1"/>
        <w:numPr>
          <w:ilvl w:val="0"/>
          <w:numId w:val="9"/>
        </w:numPr>
        <w:spacing w:line="320" w:lineRule="exact"/>
        <w:ind w:left="0" w:firstLine="0"/>
        <w:jc w:val="center"/>
        <w:rPr>
          <w:b/>
          <w:color w:val="000000"/>
          <w:szCs w:val="28"/>
        </w:rPr>
      </w:pPr>
      <w:r w:rsidRPr="00F20E6C">
        <w:rPr>
          <w:b/>
          <w:color w:val="FF0000"/>
          <w:szCs w:val="28"/>
        </w:rPr>
        <w:t>Номинации конкурса</w:t>
      </w:r>
      <w:r>
        <w:rPr>
          <w:b/>
          <w:color w:val="000000"/>
          <w:szCs w:val="28"/>
        </w:rPr>
        <w:t>.</w:t>
      </w:r>
      <w:r w:rsidR="00F20E6C">
        <w:rPr>
          <w:b/>
          <w:color w:val="000000"/>
          <w:szCs w:val="28"/>
        </w:rPr>
        <w:t xml:space="preserve"> (в </w:t>
      </w:r>
      <w:proofErr w:type="spellStart"/>
      <w:r w:rsidR="00F20E6C">
        <w:rPr>
          <w:b/>
          <w:color w:val="000000"/>
          <w:szCs w:val="28"/>
        </w:rPr>
        <w:t>след</w:t>
      </w:r>
      <w:proofErr w:type="gramStart"/>
      <w:r w:rsidR="00F20E6C">
        <w:rPr>
          <w:b/>
          <w:color w:val="000000"/>
          <w:szCs w:val="28"/>
        </w:rPr>
        <w:t>.г</w:t>
      </w:r>
      <w:proofErr w:type="gramEnd"/>
      <w:r w:rsidR="00F20E6C">
        <w:rPr>
          <w:b/>
          <w:color w:val="000000"/>
          <w:szCs w:val="28"/>
        </w:rPr>
        <w:t>оду</w:t>
      </w:r>
      <w:proofErr w:type="spellEnd"/>
      <w:r w:rsidR="003C4C6B">
        <w:rPr>
          <w:b/>
          <w:color w:val="000000"/>
          <w:szCs w:val="28"/>
        </w:rPr>
        <w:t>:</w:t>
      </w:r>
      <w:r w:rsidR="003C4C6B" w:rsidRPr="003C4C6B">
        <w:rPr>
          <w:color w:val="000000"/>
          <w:szCs w:val="28"/>
        </w:rPr>
        <w:t xml:space="preserve"> </w:t>
      </w:r>
      <w:proofErr w:type="gramStart"/>
      <w:r w:rsidR="003C4C6B">
        <w:rPr>
          <w:color w:val="000000"/>
          <w:szCs w:val="28"/>
        </w:rPr>
        <w:t>Темы презентации</w:t>
      </w:r>
      <w:r w:rsidR="00F20E6C">
        <w:rPr>
          <w:b/>
          <w:color w:val="000000"/>
          <w:szCs w:val="28"/>
        </w:rPr>
        <w:t>)</w:t>
      </w:r>
      <w:proofErr w:type="gramEnd"/>
    </w:p>
    <w:p w14:paraId="48059D89" w14:textId="77777777" w:rsidR="00F20E6C" w:rsidRDefault="00F20E6C" w:rsidP="003B16A7">
      <w:pPr>
        <w:pStyle w:val="af1"/>
        <w:spacing w:line="320" w:lineRule="exact"/>
        <w:ind w:left="0"/>
        <w:rPr>
          <w:b/>
          <w:color w:val="000000"/>
          <w:szCs w:val="28"/>
        </w:rPr>
      </w:pPr>
    </w:p>
    <w:p w14:paraId="7CB0D79A" w14:textId="14EE80EE" w:rsidR="00647671" w:rsidRPr="00F20E6C" w:rsidRDefault="00647671" w:rsidP="00F20E6C">
      <w:pPr>
        <w:pStyle w:val="af1"/>
        <w:spacing w:line="320" w:lineRule="exact"/>
        <w:ind w:left="705"/>
        <w:rPr>
          <w:b/>
          <w:color w:val="000000"/>
          <w:szCs w:val="28"/>
        </w:rPr>
      </w:pPr>
      <w:r w:rsidRPr="003F2D52">
        <w:rPr>
          <w:color w:val="000000"/>
          <w:szCs w:val="28"/>
        </w:rPr>
        <w:t>4</w:t>
      </w:r>
      <w:r w:rsidRPr="00F20E6C">
        <w:rPr>
          <w:color w:val="FF0000"/>
          <w:szCs w:val="28"/>
        </w:rPr>
        <w:t>.1.</w:t>
      </w:r>
      <w:r w:rsidR="003F2D52" w:rsidRPr="00F20E6C">
        <w:rPr>
          <w:color w:val="FF0000"/>
          <w:szCs w:val="28"/>
        </w:rPr>
        <w:t xml:space="preserve"> </w:t>
      </w:r>
      <w:r w:rsidRPr="00F20E6C">
        <w:rPr>
          <w:color w:val="FF0000"/>
          <w:szCs w:val="28"/>
        </w:rPr>
        <w:t xml:space="preserve">Номинации </w:t>
      </w:r>
      <w:r w:rsidR="009D3B05" w:rsidRPr="00F20E6C">
        <w:rPr>
          <w:color w:val="FF0000"/>
          <w:szCs w:val="28"/>
        </w:rPr>
        <w:t>Конкурса</w:t>
      </w:r>
      <w:r w:rsidR="009D3B05" w:rsidRPr="003F2D52">
        <w:rPr>
          <w:color w:val="000000"/>
          <w:szCs w:val="28"/>
        </w:rPr>
        <w:t>:</w:t>
      </w:r>
      <w:r w:rsidR="00F20E6C" w:rsidRPr="00F20E6C">
        <w:rPr>
          <w:color w:val="000000"/>
          <w:szCs w:val="28"/>
        </w:rPr>
        <w:t xml:space="preserve"> </w:t>
      </w:r>
      <w:r w:rsidR="00E63BD3">
        <w:rPr>
          <w:color w:val="000000"/>
          <w:szCs w:val="28"/>
        </w:rPr>
        <w:t>(</w:t>
      </w:r>
      <w:r w:rsidR="00F20E6C">
        <w:rPr>
          <w:color w:val="000000"/>
          <w:szCs w:val="28"/>
        </w:rPr>
        <w:t>Темы презентации (в след</w:t>
      </w:r>
      <w:proofErr w:type="gramStart"/>
      <w:r w:rsidR="00F20E6C">
        <w:rPr>
          <w:color w:val="000000"/>
          <w:szCs w:val="28"/>
        </w:rPr>
        <w:t>.</w:t>
      </w:r>
      <w:proofErr w:type="gramEnd"/>
      <w:r w:rsidR="00F20E6C">
        <w:rPr>
          <w:color w:val="000000"/>
          <w:szCs w:val="28"/>
        </w:rPr>
        <w:t xml:space="preserve"> </w:t>
      </w:r>
      <w:proofErr w:type="gramStart"/>
      <w:r w:rsidR="00F20E6C">
        <w:rPr>
          <w:color w:val="000000"/>
          <w:szCs w:val="28"/>
        </w:rPr>
        <w:t>г</w:t>
      </w:r>
      <w:proofErr w:type="gramEnd"/>
      <w:r w:rsidR="00F20E6C">
        <w:rPr>
          <w:color w:val="000000"/>
          <w:szCs w:val="28"/>
        </w:rPr>
        <w:t>од)</w:t>
      </w:r>
      <w:r w:rsidR="00F20E6C" w:rsidRPr="003F2D52">
        <w:rPr>
          <w:color w:val="000000"/>
          <w:szCs w:val="28"/>
        </w:rPr>
        <w:br/>
      </w:r>
      <w:r w:rsidR="009D3B05" w:rsidRPr="00647671">
        <w:rPr>
          <w:color w:val="000000"/>
          <w:szCs w:val="28"/>
        </w:rPr>
        <w:sym w:font="Symbol" w:char="F0B7"/>
      </w:r>
      <w:r w:rsidR="009D3B05" w:rsidRPr="00647671">
        <w:rPr>
          <w:color w:val="000000"/>
          <w:szCs w:val="28"/>
        </w:rPr>
        <w:t xml:space="preserve"> </w:t>
      </w:r>
      <w:r w:rsidR="009D3B05" w:rsidRPr="00647671">
        <w:rPr>
          <w:bCs/>
          <w:color w:val="000000"/>
          <w:szCs w:val="28"/>
        </w:rPr>
        <w:t>«Открытка ветеранам»</w:t>
      </w:r>
    </w:p>
    <w:p w14:paraId="0279B3E5" w14:textId="66153AA1" w:rsidR="00647671" w:rsidRPr="00647671" w:rsidRDefault="003F2D52" w:rsidP="00647671">
      <w:pPr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ab/>
      </w:r>
      <w:r w:rsidR="009D3B05" w:rsidRPr="00647671">
        <w:rPr>
          <w:color w:val="000000"/>
          <w:szCs w:val="28"/>
        </w:rPr>
        <w:sym w:font="Symbol" w:char="F0B7"/>
      </w:r>
      <w:r w:rsidR="009D3B05" w:rsidRPr="00647671">
        <w:rPr>
          <w:color w:val="000000"/>
          <w:szCs w:val="28"/>
        </w:rPr>
        <w:t xml:space="preserve"> </w:t>
      </w:r>
      <w:r w:rsidR="009D3B05" w:rsidRPr="00647671">
        <w:rPr>
          <w:bCs/>
          <w:color w:val="000000"/>
          <w:szCs w:val="28"/>
        </w:rPr>
        <w:t>«Бессмертный полк»</w:t>
      </w:r>
    </w:p>
    <w:p w14:paraId="4D2E54CE" w14:textId="577728B9" w:rsidR="00647671" w:rsidRPr="00647671" w:rsidRDefault="003F2D52" w:rsidP="00647671">
      <w:pPr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ab/>
      </w:r>
      <w:r w:rsidR="009D3B05" w:rsidRPr="00647671">
        <w:rPr>
          <w:color w:val="000000"/>
          <w:szCs w:val="28"/>
        </w:rPr>
        <w:sym w:font="Symbol" w:char="F0B7"/>
      </w:r>
      <w:r w:rsidR="009D3B05" w:rsidRPr="00647671">
        <w:rPr>
          <w:color w:val="000000"/>
          <w:szCs w:val="28"/>
        </w:rPr>
        <w:t xml:space="preserve"> </w:t>
      </w:r>
      <w:r w:rsidR="009D3B05" w:rsidRPr="00647671">
        <w:rPr>
          <w:bCs/>
          <w:color w:val="000000"/>
          <w:szCs w:val="28"/>
        </w:rPr>
        <w:t>«Письмо Победы»</w:t>
      </w:r>
    </w:p>
    <w:p w14:paraId="7043CFF3" w14:textId="1162332D" w:rsidR="00647671" w:rsidRPr="00647671" w:rsidRDefault="003F2D52" w:rsidP="00647671">
      <w:pPr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ab/>
      </w:r>
      <w:r w:rsidR="009D3B05" w:rsidRPr="00647671">
        <w:rPr>
          <w:color w:val="000000"/>
          <w:szCs w:val="28"/>
        </w:rPr>
        <w:sym w:font="Symbol" w:char="F0B7"/>
      </w:r>
      <w:r w:rsidR="009D3B05" w:rsidRPr="00647671">
        <w:rPr>
          <w:color w:val="000000"/>
          <w:szCs w:val="28"/>
        </w:rPr>
        <w:t xml:space="preserve"> </w:t>
      </w:r>
      <w:r w:rsidR="009D3B05" w:rsidRPr="00647671">
        <w:rPr>
          <w:bCs/>
          <w:color w:val="000000"/>
          <w:szCs w:val="28"/>
        </w:rPr>
        <w:t>«Города – герои»</w:t>
      </w:r>
    </w:p>
    <w:p w14:paraId="74FF6A89" w14:textId="7F520362" w:rsidR="00647671" w:rsidRPr="00647671" w:rsidRDefault="003F2D52" w:rsidP="00647671">
      <w:pPr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ab/>
      </w:r>
      <w:r w:rsidR="009D3B05" w:rsidRPr="00647671">
        <w:rPr>
          <w:color w:val="000000"/>
          <w:szCs w:val="28"/>
        </w:rPr>
        <w:sym w:font="Symbol" w:char="F0B7"/>
      </w:r>
      <w:r w:rsidR="009D3B05" w:rsidRPr="00647671">
        <w:rPr>
          <w:color w:val="000000"/>
          <w:szCs w:val="28"/>
        </w:rPr>
        <w:t xml:space="preserve"> </w:t>
      </w:r>
      <w:r w:rsidR="009D3B05" w:rsidRPr="00647671">
        <w:rPr>
          <w:bCs/>
          <w:color w:val="000000"/>
          <w:szCs w:val="28"/>
        </w:rPr>
        <w:t>«Дети войны – юные герои!»</w:t>
      </w:r>
    </w:p>
    <w:p w14:paraId="72537CEE" w14:textId="0858D618" w:rsidR="00647671" w:rsidRPr="00647671" w:rsidRDefault="003F2D52" w:rsidP="00647671">
      <w:pPr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ab/>
      </w:r>
      <w:r w:rsidR="009D3B05" w:rsidRPr="00647671">
        <w:rPr>
          <w:color w:val="000000"/>
          <w:szCs w:val="28"/>
        </w:rPr>
        <w:sym w:font="Symbol" w:char="F0B7"/>
      </w:r>
      <w:r w:rsidR="009D3B05" w:rsidRPr="00647671">
        <w:rPr>
          <w:color w:val="000000"/>
          <w:szCs w:val="28"/>
        </w:rPr>
        <w:t xml:space="preserve"> </w:t>
      </w:r>
      <w:r w:rsidR="009D3B05" w:rsidRPr="00647671">
        <w:rPr>
          <w:bCs/>
          <w:color w:val="000000"/>
          <w:szCs w:val="28"/>
        </w:rPr>
        <w:t>«Стихи о войне»</w:t>
      </w:r>
    </w:p>
    <w:p w14:paraId="1AA7BD71" w14:textId="531A0433" w:rsidR="00647671" w:rsidRPr="00647671" w:rsidRDefault="003F2D52" w:rsidP="00647671">
      <w:pPr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ab/>
      </w:r>
      <w:r w:rsidR="009D3B05" w:rsidRPr="00647671">
        <w:rPr>
          <w:color w:val="000000"/>
          <w:szCs w:val="28"/>
        </w:rPr>
        <w:sym w:font="Symbol" w:char="F0B7"/>
      </w:r>
      <w:r w:rsidR="009D3B05" w:rsidRPr="00647671">
        <w:rPr>
          <w:color w:val="000000"/>
          <w:szCs w:val="28"/>
        </w:rPr>
        <w:t xml:space="preserve"> </w:t>
      </w:r>
      <w:r w:rsidR="009D3B05" w:rsidRPr="00647671">
        <w:rPr>
          <w:bCs/>
          <w:color w:val="000000"/>
          <w:szCs w:val="28"/>
        </w:rPr>
        <w:t>«Песни, с которыми мы победили!»</w:t>
      </w:r>
    </w:p>
    <w:p w14:paraId="24A2CF65" w14:textId="281FFC2F" w:rsidR="00647671" w:rsidRPr="00647671" w:rsidRDefault="003F2D52" w:rsidP="00647671">
      <w:pPr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ab/>
      </w:r>
      <w:r w:rsidR="009D3B05" w:rsidRPr="00647671">
        <w:rPr>
          <w:color w:val="000000"/>
          <w:szCs w:val="28"/>
        </w:rPr>
        <w:sym w:font="Symbol" w:char="F0B7"/>
      </w:r>
      <w:r w:rsidR="009D3B05" w:rsidRPr="00647671">
        <w:rPr>
          <w:color w:val="000000"/>
          <w:szCs w:val="28"/>
        </w:rPr>
        <w:t xml:space="preserve"> </w:t>
      </w:r>
      <w:r w:rsidR="009D3B05" w:rsidRPr="00647671">
        <w:rPr>
          <w:bCs/>
          <w:color w:val="000000"/>
          <w:szCs w:val="28"/>
        </w:rPr>
        <w:t>«Под знаменем Победы»</w:t>
      </w:r>
    </w:p>
    <w:p w14:paraId="0044C9A6" w14:textId="6E1A60E0" w:rsidR="00647671" w:rsidRPr="00647671" w:rsidRDefault="003F2D52" w:rsidP="00647671">
      <w:pPr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ab/>
      </w:r>
      <w:r w:rsidR="009D3B05" w:rsidRPr="00647671">
        <w:rPr>
          <w:color w:val="000000"/>
          <w:szCs w:val="28"/>
        </w:rPr>
        <w:sym w:font="Symbol" w:char="F0B7"/>
      </w:r>
      <w:r w:rsidR="009D3B05" w:rsidRPr="00647671">
        <w:rPr>
          <w:color w:val="000000"/>
          <w:szCs w:val="28"/>
        </w:rPr>
        <w:t xml:space="preserve"> </w:t>
      </w:r>
      <w:r w:rsidR="009D3B05" w:rsidRPr="00647671">
        <w:rPr>
          <w:bCs/>
          <w:color w:val="000000"/>
          <w:szCs w:val="28"/>
        </w:rPr>
        <w:t>«Это наша история»</w:t>
      </w:r>
    </w:p>
    <w:p w14:paraId="7E55417E" w14:textId="05036E5C" w:rsidR="00647671" w:rsidRPr="00647671" w:rsidRDefault="003F2D52" w:rsidP="00647671">
      <w:pPr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ab/>
      </w:r>
      <w:r w:rsidR="009D3B05" w:rsidRPr="00647671">
        <w:rPr>
          <w:color w:val="000000"/>
          <w:szCs w:val="28"/>
        </w:rPr>
        <w:sym w:font="Symbol" w:char="F0B7"/>
      </w:r>
      <w:r w:rsidR="009D3B05" w:rsidRPr="00647671">
        <w:rPr>
          <w:color w:val="000000"/>
          <w:szCs w:val="28"/>
        </w:rPr>
        <w:t xml:space="preserve"> </w:t>
      </w:r>
      <w:r w:rsidR="009D3B05" w:rsidRPr="00647671">
        <w:rPr>
          <w:bCs/>
          <w:color w:val="000000"/>
          <w:szCs w:val="28"/>
        </w:rPr>
        <w:t>«Уроки мужества - уроки жизни»</w:t>
      </w:r>
    </w:p>
    <w:p w14:paraId="6B2CA867" w14:textId="79BCC046" w:rsidR="00647671" w:rsidRPr="00020303" w:rsidRDefault="00647671" w:rsidP="00647671">
      <w:pPr>
        <w:ind w:firstLine="708"/>
        <w:jc w:val="both"/>
        <w:rPr>
          <w:color w:val="FF0000"/>
          <w:szCs w:val="28"/>
        </w:rPr>
      </w:pPr>
      <w:r w:rsidRPr="00647671">
        <w:rPr>
          <w:color w:val="000000"/>
          <w:szCs w:val="28"/>
        </w:rPr>
        <w:t>4.2</w:t>
      </w:r>
      <w:r w:rsidR="009D3B05" w:rsidRPr="00647671">
        <w:rPr>
          <w:color w:val="000000"/>
          <w:szCs w:val="28"/>
        </w:rPr>
        <w:t xml:space="preserve">. Каждый участник Конкурса может принять участие в разных </w:t>
      </w:r>
      <w:r w:rsidR="009D3B05" w:rsidRPr="00020303">
        <w:rPr>
          <w:color w:val="FF0000"/>
          <w:szCs w:val="28"/>
        </w:rPr>
        <w:t>номинациях</w:t>
      </w:r>
      <w:r w:rsidR="00020303">
        <w:rPr>
          <w:color w:val="FF0000"/>
          <w:szCs w:val="28"/>
        </w:rPr>
        <w:t xml:space="preserve"> </w:t>
      </w:r>
      <w:r w:rsidR="00020303" w:rsidRPr="00020303">
        <w:rPr>
          <w:szCs w:val="28"/>
        </w:rPr>
        <w:t>(темах)</w:t>
      </w:r>
      <w:r w:rsidRPr="00020303">
        <w:rPr>
          <w:szCs w:val="28"/>
        </w:rPr>
        <w:t>.</w:t>
      </w:r>
    </w:p>
    <w:p w14:paraId="715BE432" w14:textId="2FB8235B" w:rsidR="009F701A" w:rsidRDefault="00E35EF5" w:rsidP="00647671">
      <w:pPr>
        <w:spacing w:line="320" w:lineRule="exact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4.3</w:t>
      </w:r>
      <w:r w:rsidR="009D3B05" w:rsidRPr="00647671">
        <w:rPr>
          <w:color w:val="000000"/>
          <w:szCs w:val="28"/>
        </w:rPr>
        <w:t>. На Конкурс не допускаются работы:</w:t>
      </w:r>
    </w:p>
    <w:p w14:paraId="03EFF2D7" w14:textId="46311DCC" w:rsidR="009F701A" w:rsidRDefault="003F2D52" w:rsidP="009F701A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647671" w:rsidRPr="00647671">
        <w:rPr>
          <w:color w:val="000000"/>
          <w:szCs w:val="28"/>
        </w:rPr>
        <w:t>-</w:t>
      </w:r>
      <w:r w:rsidR="009F701A">
        <w:rPr>
          <w:color w:val="000000"/>
          <w:szCs w:val="28"/>
        </w:rPr>
        <w:t xml:space="preserve"> </w:t>
      </w:r>
      <w:r w:rsidR="009D3B05" w:rsidRPr="00647671">
        <w:rPr>
          <w:color w:val="000000"/>
          <w:szCs w:val="28"/>
        </w:rPr>
        <w:t>с нарушением морально-этических норм;</w:t>
      </w:r>
    </w:p>
    <w:p w14:paraId="1E2390D7" w14:textId="6550ED61" w:rsidR="009F701A" w:rsidRDefault="003F2D52" w:rsidP="009F701A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647671" w:rsidRPr="00647671">
        <w:rPr>
          <w:color w:val="000000"/>
          <w:szCs w:val="28"/>
        </w:rPr>
        <w:t>-</w:t>
      </w:r>
      <w:r w:rsidR="009D3B05" w:rsidRPr="00647671">
        <w:rPr>
          <w:color w:val="000000"/>
          <w:szCs w:val="28"/>
        </w:rPr>
        <w:t xml:space="preserve"> с нарушением нор</w:t>
      </w:r>
      <w:r w:rsidR="007A104A">
        <w:rPr>
          <w:color w:val="000000"/>
          <w:szCs w:val="28"/>
        </w:rPr>
        <w:t>м действующего законодательства.</w:t>
      </w:r>
    </w:p>
    <w:p w14:paraId="374C3573" w14:textId="77777777" w:rsidR="009F701A" w:rsidRDefault="009F701A" w:rsidP="009F701A">
      <w:pPr>
        <w:spacing w:line="320" w:lineRule="exact"/>
        <w:jc w:val="both"/>
        <w:rPr>
          <w:color w:val="000000"/>
          <w:szCs w:val="28"/>
        </w:rPr>
      </w:pPr>
    </w:p>
    <w:p w14:paraId="73287214" w14:textId="77777777" w:rsidR="003F2D52" w:rsidRPr="003F2D52" w:rsidRDefault="009F701A" w:rsidP="003F2D52">
      <w:pPr>
        <w:pStyle w:val="af1"/>
        <w:numPr>
          <w:ilvl w:val="0"/>
          <w:numId w:val="9"/>
        </w:numPr>
        <w:spacing w:line="320" w:lineRule="exact"/>
        <w:jc w:val="center"/>
        <w:rPr>
          <w:color w:val="000000"/>
          <w:sz w:val="24"/>
          <w:szCs w:val="24"/>
        </w:rPr>
      </w:pPr>
      <w:r w:rsidRPr="009F701A">
        <w:rPr>
          <w:b/>
          <w:color w:val="000000"/>
          <w:szCs w:val="28"/>
        </w:rPr>
        <w:t xml:space="preserve">Критерии оценивания </w:t>
      </w:r>
      <w:r w:rsidR="00E35EF5">
        <w:rPr>
          <w:b/>
          <w:color w:val="000000"/>
          <w:szCs w:val="28"/>
        </w:rPr>
        <w:t>презентации</w:t>
      </w:r>
    </w:p>
    <w:p w14:paraId="3F2867F3" w14:textId="712366E1" w:rsidR="00E35EF5" w:rsidRPr="003F2D52" w:rsidRDefault="003F2D52" w:rsidP="003F2D52">
      <w:pPr>
        <w:pStyle w:val="af1"/>
        <w:spacing w:line="320" w:lineRule="exact"/>
        <w:ind w:left="0"/>
        <w:rPr>
          <w:color w:val="000000"/>
          <w:sz w:val="24"/>
          <w:szCs w:val="24"/>
        </w:rPr>
      </w:pPr>
      <w:r>
        <w:rPr>
          <w:color w:val="000000"/>
          <w:szCs w:val="28"/>
        </w:rPr>
        <w:tab/>
      </w:r>
      <w:r w:rsidR="00E35EF5" w:rsidRPr="003F2D52">
        <w:rPr>
          <w:color w:val="000000"/>
          <w:szCs w:val="28"/>
        </w:rPr>
        <w:t>- с</w:t>
      </w:r>
      <w:r w:rsidR="009F701A" w:rsidRPr="003F2D52">
        <w:rPr>
          <w:color w:val="000000"/>
          <w:szCs w:val="28"/>
        </w:rPr>
        <w:t>оответствие темы и содержания выбранной номинации</w:t>
      </w:r>
      <w:r w:rsidR="00E35EF5" w:rsidRPr="003F2D52">
        <w:rPr>
          <w:color w:val="000000"/>
          <w:szCs w:val="28"/>
        </w:rPr>
        <w:t xml:space="preserve"> (2 балла);</w:t>
      </w:r>
    </w:p>
    <w:p w14:paraId="0E65D3FF" w14:textId="762EC424" w:rsidR="00E35EF5" w:rsidRPr="00E35EF5" w:rsidRDefault="003F2D52" w:rsidP="00E35EF5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E35EF5">
        <w:rPr>
          <w:color w:val="000000"/>
          <w:szCs w:val="28"/>
        </w:rPr>
        <w:t>- л</w:t>
      </w:r>
      <w:r w:rsidR="009F701A" w:rsidRPr="00E35EF5">
        <w:rPr>
          <w:color w:val="000000"/>
          <w:szCs w:val="28"/>
        </w:rPr>
        <w:t>огичное и последовательное расположение информации</w:t>
      </w:r>
      <w:r w:rsidR="00E35EF5">
        <w:rPr>
          <w:color w:val="000000"/>
          <w:szCs w:val="28"/>
        </w:rPr>
        <w:t xml:space="preserve"> (2 балла);</w:t>
      </w:r>
    </w:p>
    <w:p w14:paraId="579BCCD6" w14:textId="7B278366" w:rsidR="009F701A" w:rsidRPr="00E35EF5" w:rsidRDefault="003F2D52" w:rsidP="00E35EF5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E35EF5">
        <w:rPr>
          <w:color w:val="000000"/>
          <w:szCs w:val="28"/>
        </w:rPr>
        <w:t>- р</w:t>
      </w:r>
      <w:r w:rsidR="009F701A" w:rsidRPr="00E35EF5">
        <w:rPr>
          <w:color w:val="000000"/>
          <w:szCs w:val="28"/>
        </w:rPr>
        <w:t>аскрытие темы (полнота содержания)</w:t>
      </w:r>
      <w:r w:rsidR="00E35EF5">
        <w:rPr>
          <w:color w:val="000000"/>
          <w:szCs w:val="28"/>
        </w:rPr>
        <w:t xml:space="preserve"> (2 балла);</w:t>
      </w:r>
    </w:p>
    <w:p w14:paraId="14829B71" w14:textId="35E8D6AB" w:rsidR="00E35EF5" w:rsidRDefault="003F2D52" w:rsidP="00E35EF5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</w:r>
      <w:r w:rsidR="00E35EF5">
        <w:rPr>
          <w:color w:val="000000"/>
          <w:szCs w:val="28"/>
        </w:rPr>
        <w:t>- о</w:t>
      </w:r>
      <w:r w:rsidR="009F701A" w:rsidRPr="00E35EF5">
        <w:rPr>
          <w:color w:val="000000"/>
          <w:szCs w:val="28"/>
        </w:rPr>
        <w:t>формление презентации</w:t>
      </w:r>
      <w:r w:rsidR="00E35EF5">
        <w:rPr>
          <w:color w:val="000000"/>
          <w:szCs w:val="28"/>
        </w:rPr>
        <w:t xml:space="preserve"> (2 балла);</w:t>
      </w:r>
    </w:p>
    <w:p w14:paraId="09445EB0" w14:textId="40802647" w:rsidR="00E35EF5" w:rsidRDefault="003F2D52" w:rsidP="00E35EF5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E35EF5">
        <w:rPr>
          <w:color w:val="000000"/>
          <w:szCs w:val="28"/>
        </w:rPr>
        <w:t>- с</w:t>
      </w:r>
      <w:r w:rsidR="009F701A" w:rsidRPr="00E35EF5">
        <w:rPr>
          <w:color w:val="000000"/>
          <w:szCs w:val="28"/>
        </w:rPr>
        <w:t>оответствие дизайна заявленной теме</w:t>
      </w:r>
      <w:r w:rsidR="00E35EF5">
        <w:rPr>
          <w:color w:val="000000"/>
          <w:szCs w:val="28"/>
        </w:rPr>
        <w:t xml:space="preserve"> (2 балла);</w:t>
      </w:r>
    </w:p>
    <w:p w14:paraId="2A4DC57D" w14:textId="0F494890" w:rsidR="00E35EF5" w:rsidRDefault="003F2D52" w:rsidP="00E35EF5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E35EF5">
        <w:rPr>
          <w:color w:val="000000"/>
          <w:szCs w:val="28"/>
        </w:rPr>
        <w:t>- ц</w:t>
      </w:r>
      <w:r w:rsidR="009F701A" w:rsidRPr="00E35EF5">
        <w:rPr>
          <w:color w:val="000000"/>
          <w:szCs w:val="28"/>
        </w:rPr>
        <w:t>елесообразное распределение по слайдам текстовой и графической информации</w:t>
      </w:r>
      <w:r w:rsidR="00E35EF5">
        <w:rPr>
          <w:color w:val="000000"/>
          <w:szCs w:val="28"/>
        </w:rPr>
        <w:t xml:space="preserve"> (2 балла);</w:t>
      </w:r>
    </w:p>
    <w:p w14:paraId="3E62A2A2" w14:textId="09717CD4" w:rsidR="00E35EF5" w:rsidRDefault="003F2D52" w:rsidP="00E35EF5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E35EF5">
        <w:rPr>
          <w:color w:val="000000"/>
          <w:szCs w:val="28"/>
        </w:rPr>
        <w:t>- о</w:t>
      </w:r>
      <w:r w:rsidR="009F701A" w:rsidRPr="00E35EF5">
        <w:rPr>
          <w:color w:val="000000"/>
          <w:szCs w:val="28"/>
        </w:rPr>
        <w:t>птимальное использование эффектов анимации и средств мультимедиа</w:t>
      </w:r>
      <w:r w:rsidR="00E35EF5">
        <w:rPr>
          <w:color w:val="000000"/>
          <w:szCs w:val="28"/>
        </w:rPr>
        <w:t xml:space="preserve"> (2 балла);</w:t>
      </w:r>
    </w:p>
    <w:p w14:paraId="27241651" w14:textId="61CE938D" w:rsidR="00E35EF5" w:rsidRDefault="003F2D52" w:rsidP="00E35EF5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E35EF5">
        <w:rPr>
          <w:color w:val="000000"/>
          <w:szCs w:val="28"/>
        </w:rPr>
        <w:t>- г</w:t>
      </w:r>
      <w:r w:rsidR="009F701A" w:rsidRPr="00E35EF5">
        <w:rPr>
          <w:color w:val="000000"/>
          <w:szCs w:val="28"/>
        </w:rPr>
        <w:t>рамотное изложение материала (отсутствие ошибок)</w:t>
      </w:r>
      <w:r w:rsidR="00E35EF5">
        <w:rPr>
          <w:color w:val="000000"/>
          <w:szCs w:val="28"/>
        </w:rPr>
        <w:t xml:space="preserve"> (2 балла);</w:t>
      </w:r>
    </w:p>
    <w:p w14:paraId="0A4973BA" w14:textId="4CFF6D73" w:rsidR="009F701A" w:rsidRDefault="003F2D52" w:rsidP="00E35EF5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E35EF5">
        <w:rPr>
          <w:color w:val="000000"/>
          <w:szCs w:val="28"/>
        </w:rPr>
        <w:t>- о</w:t>
      </w:r>
      <w:r w:rsidR="009F701A" w:rsidRPr="00E35EF5">
        <w:rPr>
          <w:color w:val="000000"/>
          <w:szCs w:val="28"/>
        </w:rPr>
        <w:t>ригинальность презентации</w:t>
      </w:r>
      <w:r w:rsidR="00E35EF5">
        <w:rPr>
          <w:color w:val="000000"/>
          <w:szCs w:val="28"/>
        </w:rPr>
        <w:t xml:space="preserve"> (2 балла).</w:t>
      </w:r>
    </w:p>
    <w:p w14:paraId="705807E0" w14:textId="77777777" w:rsidR="00E35EF5" w:rsidRPr="00E35EF5" w:rsidRDefault="00E35EF5" w:rsidP="00E35EF5">
      <w:pPr>
        <w:spacing w:line="320" w:lineRule="exact"/>
        <w:jc w:val="both"/>
        <w:rPr>
          <w:color w:val="000000"/>
          <w:szCs w:val="28"/>
        </w:rPr>
      </w:pPr>
    </w:p>
    <w:p w14:paraId="3DD639A3" w14:textId="035BE149" w:rsidR="00E35EF5" w:rsidRPr="0004677F" w:rsidRDefault="00E35EF5" w:rsidP="00E35EF5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04677F">
        <w:rPr>
          <w:b/>
          <w:szCs w:val="28"/>
        </w:rPr>
        <w:t>. Руководство подготовкой и проведением Конкурса</w:t>
      </w:r>
    </w:p>
    <w:p w14:paraId="5E6DF229" w14:textId="4611B4B3" w:rsidR="00E35EF5" w:rsidRPr="0004677F" w:rsidRDefault="00E35EF5" w:rsidP="00E35EF5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</w:r>
      <w:r>
        <w:rPr>
          <w:szCs w:val="28"/>
        </w:rPr>
        <w:t>6</w:t>
      </w:r>
      <w:r w:rsidRPr="0004677F">
        <w:rPr>
          <w:szCs w:val="28"/>
        </w:rPr>
        <w:t>.1. Общее руководство Конкурсом осуществляет оргкомитет с правом жюри руководствуется настоящим Положением.</w:t>
      </w:r>
    </w:p>
    <w:p w14:paraId="3AF007D4" w14:textId="60C19B1D" w:rsidR="00E35EF5" w:rsidRPr="0004677F" w:rsidRDefault="00E35EF5" w:rsidP="00E35EF5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6</w:t>
      </w:r>
      <w:r w:rsidRPr="0004677F">
        <w:rPr>
          <w:szCs w:val="28"/>
        </w:rPr>
        <w:t>.2.</w:t>
      </w:r>
      <w:r>
        <w:rPr>
          <w:szCs w:val="28"/>
        </w:rPr>
        <w:t xml:space="preserve"> </w:t>
      </w:r>
      <w:r w:rsidRPr="0004677F">
        <w:rPr>
          <w:szCs w:val="28"/>
        </w:rPr>
        <w:t>Оргкомитет:</w:t>
      </w:r>
    </w:p>
    <w:p w14:paraId="2569304D" w14:textId="32E39EC2" w:rsidR="00E35EF5" w:rsidRDefault="00E35EF5" w:rsidP="00E35EF5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осуществляет общее руководство</w:t>
      </w:r>
      <w:r w:rsidR="00ED4194">
        <w:rPr>
          <w:szCs w:val="28"/>
        </w:rPr>
        <w:t xml:space="preserve"> конкурса,</w:t>
      </w:r>
      <w:r w:rsidRPr="0004677F">
        <w:rPr>
          <w:szCs w:val="28"/>
        </w:rPr>
        <w:t xml:space="preserve"> его подготовкой и проведением;</w:t>
      </w:r>
    </w:p>
    <w:p w14:paraId="75661BF6" w14:textId="53ABA17C" w:rsidR="008D392B" w:rsidRDefault="003F2D52" w:rsidP="00E35EF5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8D392B">
        <w:rPr>
          <w:color w:val="000000"/>
          <w:szCs w:val="28"/>
        </w:rPr>
        <w:t xml:space="preserve">- </w:t>
      </w:r>
      <w:r w:rsidR="008D392B" w:rsidRPr="008D392B">
        <w:rPr>
          <w:color w:val="000000"/>
          <w:szCs w:val="28"/>
        </w:rPr>
        <w:t>осуще</w:t>
      </w:r>
      <w:r w:rsidR="008D392B">
        <w:rPr>
          <w:color w:val="000000"/>
          <w:szCs w:val="28"/>
        </w:rPr>
        <w:t>ствляет оценку конкурсных работ;</w:t>
      </w:r>
    </w:p>
    <w:p w14:paraId="65EEF139" w14:textId="76CA8DB7" w:rsidR="00E35EF5" w:rsidRPr="008D392B" w:rsidRDefault="003F2D52" w:rsidP="00E35EF5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E35EF5" w:rsidRPr="008D392B">
        <w:rPr>
          <w:szCs w:val="28"/>
        </w:rPr>
        <w:t>- подводит итоги, определяя победителей Конкурса и распределяя призовые места;</w:t>
      </w:r>
    </w:p>
    <w:p w14:paraId="68A256BA" w14:textId="7A5F038F" w:rsidR="00C263DD" w:rsidRPr="008D392B" w:rsidRDefault="00E35EF5" w:rsidP="00D22AB6">
      <w:pPr>
        <w:spacing w:line="320" w:lineRule="exact"/>
        <w:ind w:left="708"/>
        <w:jc w:val="both"/>
        <w:rPr>
          <w:szCs w:val="28"/>
        </w:rPr>
      </w:pPr>
      <w:r w:rsidRPr="008D392B">
        <w:rPr>
          <w:szCs w:val="28"/>
        </w:rPr>
        <w:t>- утвержда</w:t>
      </w:r>
      <w:r w:rsidR="00D22AB6">
        <w:rPr>
          <w:szCs w:val="28"/>
        </w:rPr>
        <w:t>ет итоговую таблицу результатов.</w:t>
      </w:r>
    </w:p>
    <w:p w14:paraId="173F48C3" w14:textId="2A8E60F6" w:rsidR="00E35EF5" w:rsidRPr="003F2D52" w:rsidRDefault="006A26ED" w:rsidP="00E35EF5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6</w:t>
      </w:r>
      <w:r w:rsidR="00E35EF5" w:rsidRPr="0004677F">
        <w:rPr>
          <w:szCs w:val="28"/>
        </w:rPr>
        <w:t>.3. Состав оргкомитета с правом жюри:</w:t>
      </w:r>
    </w:p>
    <w:p w14:paraId="533895B1" w14:textId="206FDACA" w:rsidR="006A26ED" w:rsidRDefault="00E35EF5" w:rsidP="006A26ED">
      <w:pPr>
        <w:spacing w:line="320" w:lineRule="exac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="006A26ED">
        <w:rPr>
          <w:rFonts w:eastAsia="Calibri"/>
          <w:szCs w:val="28"/>
          <w:lang w:eastAsia="en-US"/>
        </w:rPr>
        <w:t>Носкова Е.А</w:t>
      </w:r>
      <w:r w:rsidR="006A26ED" w:rsidRPr="0004677F">
        <w:rPr>
          <w:rFonts w:eastAsia="Calibri"/>
          <w:szCs w:val="28"/>
          <w:lang w:eastAsia="en-US"/>
        </w:rPr>
        <w:t xml:space="preserve">., </w:t>
      </w:r>
      <w:r w:rsidR="006A26ED">
        <w:rPr>
          <w:rFonts w:eastAsia="Calibri"/>
          <w:szCs w:val="28"/>
          <w:lang w:eastAsia="en-US"/>
        </w:rPr>
        <w:t>директор</w:t>
      </w:r>
      <w:r w:rsidR="006A26ED" w:rsidRPr="0004677F">
        <w:rPr>
          <w:rFonts w:eastAsia="Calibri"/>
          <w:szCs w:val="28"/>
          <w:lang w:eastAsia="en-US"/>
        </w:rPr>
        <w:t xml:space="preserve"> МБУ ДО «</w:t>
      </w:r>
      <w:r w:rsidR="006A26ED">
        <w:rPr>
          <w:rFonts w:eastAsia="Calibri"/>
          <w:szCs w:val="28"/>
          <w:lang w:eastAsia="en-US"/>
        </w:rPr>
        <w:t>ЦДТ</w:t>
      </w:r>
      <w:r w:rsidR="006A26ED" w:rsidRPr="0004677F">
        <w:rPr>
          <w:rFonts w:eastAsia="Calibri"/>
          <w:szCs w:val="28"/>
          <w:lang w:eastAsia="en-US"/>
        </w:rPr>
        <w:t xml:space="preserve"> с. Елово»;</w:t>
      </w:r>
    </w:p>
    <w:p w14:paraId="0284CE9D" w14:textId="55B44186" w:rsidR="003F2D52" w:rsidRDefault="003F2D52" w:rsidP="006A26ED">
      <w:pPr>
        <w:spacing w:line="320" w:lineRule="exac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3F2D52">
        <w:rPr>
          <w:rFonts w:eastAsia="Calibri"/>
          <w:szCs w:val="28"/>
          <w:lang w:eastAsia="en-US"/>
        </w:rPr>
        <w:t>Соловьева А.Л., методист МБУ ДО «ЦДТ с. Елово»;</w:t>
      </w:r>
    </w:p>
    <w:p w14:paraId="41AB5AC8" w14:textId="36CCC08B" w:rsidR="006A26ED" w:rsidRDefault="003F2D52" w:rsidP="006A26ED">
      <w:pPr>
        <w:spacing w:line="320" w:lineRule="exac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="006A26ED">
        <w:rPr>
          <w:rFonts w:eastAsia="Calibri"/>
          <w:szCs w:val="28"/>
          <w:lang w:eastAsia="en-US"/>
        </w:rPr>
        <w:t>Масленникова Т.А., педагог-организатор</w:t>
      </w:r>
      <w:r w:rsidR="006A26ED" w:rsidRPr="006A26ED">
        <w:rPr>
          <w:rFonts w:eastAsia="Calibri"/>
          <w:szCs w:val="28"/>
          <w:lang w:eastAsia="en-US"/>
        </w:rPr>
        <w:t xml:space="preserve"> </w:t>
      </w:r>
      <w:r w:rsidR="006A26ED" w:rsidRPr="0004677F">
        <w:rPr>
          <w:rFonts w:eastAsia="Calibri"/>
          <w:szCs w:val="28"/>
          <w:lang w:eastAsia="en-US"/>
        </w:rPr>
        <w:t>МБУ ДО «</w:t>
      </w:r>
      <w:r w:rsidR="006A26ED">
        <w:rPr>
          <w:rFonts w:eastAsia="Calibri"/>
          <w:szCs w:val="28"/>
          <w:lang w:eastAsia="en-US"/>
        </w:rPr>
        <w:t>ЦДТ</w:t>
      </w:r>
      <w:r w:rsidR="006A26ED" w:rsidRPr="0004677F">
        <w:rPr>
          <w:rFonts w:eastAsia="Calibri"/>
          <w:szCs w:val="28"/>
          <w:lang w:eastAsia="en-US"/>
        </w:rPr>
        <w:t xml:space="preserve"> с. Елово»;</w:t>
      </w:r>
    </w:p>
    <w:p w14:paraId="4EF72A2F" w14:textId="7F231CB5" w:rsidR="006A26ED" w:rsidRDefault="006A26ED" w:rsidP="006A26ED">
      <w:pPr>
        <w:spacing w:line="320" w:lineRule="exac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Плешивых Н.В., педагог дополнительного образования</w:t>
      </w:r>
      <w:r w:rsidRPr="006A26ED">
        <w:rPr>
          <w:rFonts w:eastAsia="Calibri"/>
          <w:szCs w:val="28"/>
          <w:lang w:eastAsia="en-US"/>
        </w:rPr>
        <w:t xml:space="preserve"> </w:t>
      </w:r>
      <w:r w:rsidRPr="0004677F">
        <w:rPr>
          <w:rFonts w:eastAsia="Calibri"/>
          <w:szCs w:val="28"/>
          <w:lang w:eastAsia="en-US"/>
        </w:rPr>
        <w:t>МБУ ДО «</w:t>
      </w:r>
      <w:r>
        <w:rPr>
          <w:rFonts w:eastAsia="Calibri"/>
          <w:szCs w:val="28"/>
          <w:lang w:eastAsia="en-US"/>
        </w:rPr>
        <w:t>ЦДТ</w:t>
      </w:r>
      <w:r w:rsidRPr="0004677F">
        <w:rPr>
          <w:rFonts w:eastAsia="Calibri"/>
          <w:szCs w:val="28"/>
          <w:lang w:eastAsia="en-US"/>
        </w:rPr>
        <w:t xml:space="preserve"> с. Елово»;</w:t>
      </w:r>
    </w:p>
    <w:p w14:paraId="0C6B6C7C" w14:textId="7A3ACD23" w:rsidR="006A26ED" w:rsidRDefault="006A26ED" w:rsidP="006A26ED">
      <w:pPr>
        <w:spacing w:line="320" w:lineRule="exac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Семенова С.Н., педагог дополнительного образования</w:t>
      </w:r>
      <w:r w:rsidRPr="006A26ED">
        <w:rPr>
          <w:rFonts w:eastAsia="Calibri"/>
          <w:szCs w:val="28"/>
          <w:lang w:eastAsia="en-US"/>
        </w:rPr>
        <w:t xml:space="preserve"> </w:t>
      </w:r>
      <w:r w:rsidRPr="0004677F">
        <w:rPr>
          <w:rFonts w:eastAsia="Calibri"/>
          <w:szCs w:val="28"/>
          <w:lang w:eastAsia="en-US"/>
        </w:rPr>
        <w:t>МБУ ДО «</w:t>
      </w:r>
      <w:r>
        <w:rPr>
          <w:rFonts w:eastAsia="Calibri"/>
          <w:szCs w:val="28"/>
          <w:lang w:eastAsia="en-US"/>
        </w:rPr>
        <w:t>ЦДТ</w:t>
      </w:r>
      <w:r w:rsidRPr="0004677F">
        <w:rPr>
          <w:rFonts w:eastAsia="Calibri"/>
          <w:szCs w:val="28"/>
          <w:lang w:eastAsia="en-US"/>
        </w:rPr>
        <w:t xml:space="preserve"> с. Елово»;</w:t>
      </w:r>
    </w:p>
    <w:p w14:paraId="102D782A" w14:textId="45CB419F" w:rsidR="006A26ED" w:rsidRDefault="006A26ED" w:rsidP="006A26ED">
      <w:pPr>
        <w:spacing w:line="320" w:lineRule="exact"/>
        <w:ind w:firstLine="708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Кушнина</w:t>
      </w:r>
      <w:proofErr w:type="spellEnd"/>
      <w:r>
        <w:rPr>
          <w:rFonts w:eastAsia="Calibri"/>
          <w:szCs w:val="28"/>
          <w:lang w:eastAsia="en-US"/>
        </w:rPr>
        <w:t xml:space="preserve"> В.М., педагог дополнительного образования</w:t>
      </w:r>
      <w:r w:rsidRPr="006A26ED">
        <w:rPr>
          <w:rFonts w:eastAsia="Calibri"/>
          <w:szCs w:val="28"/>
          <w:lang w:eastAsia="en-US"/>
        </w:rPr>
        <w:t xml:space="preserve"> </w:t>
      </w:r>
      <w:r w:rsidRPr="0004677F">
        <w:rPr>
          <w:rFonts w:eastAsia="Calibri"/>
          <w:szCs w:val="28"/>
          <w:lang w:eastAsia="en-US"/>
        </w:rPr>
        <w:t>МБУ ДО «</w:t>
      </w:r>
      <w:r>
        <w:rPr>
          <w:rFonts w:eastAsia="Calibri"/>
          <w:szCs w:val="28"/>
          <w:lang w:eastAsia="en-US"/>
        </w:rPr>
        <w:t>ЦДТ</w:t>
      </w:r>
      <w:r w:rsidRPr="0004677F">
        <w:rPr>
          <w:rFonts w:eastAsia="Calibri"/>
          <w:szCs w:val="28"/>
          <w:lang w:eastAsia="en-US"/>
        </w:rPr>
        <w:t xml:space="preserve"> с. Елово»;</w:t>
      </w:r>
    </w:p>
    <w:p w14:paraId="10B98447" w14:textId="54E2BD3D" w:rsidR="006A26ED" w:rsidRPr="0004677F" w:rsidRDefault="006A26ED" w:rsidP="006A26ED">
      <w:pPr>
        <w:spacing w:line="320" w:lineRule="exact"/>
        <w:ind w:firstLine="708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Чуп</w:t>
      </w:r>
      <w:proofErr w:type="spellEnd"/>
      <w:r>
        <w:rPr>
          <w:rFonts w:eastAsia="Calibri"/>
          <w:szCs w:val="28"/>
          <w:lang w:eastAsia="en-US"/>
        </w:rPr>
        <w:t xml:space="preserve"> Н.А</w:t>
      </w:r>
      <w:r w:rsidRPr="0004677F">
        <w:rPr>
          <w:rFonts w:eastAsia="Calibri"/>
          <w:szCs w:val="28"/>
          <w:lang w:eastAsia="en-US"/>
        </w:rPr>
        <w:t>., методист МБУ ДО «</w:t>
      </w:r>
      <w:r>
        <w:rPr>
          <w:rFonts w:eastAsia="Calibri"/>
          <w:szCs w:val="28"/>
          <w:lang w:eastAsia="en-US"/>
        </w:rPr>
        <w:t>ЦДТ с. Елово».</w:t>
      </w:r>
    </w:p>
    <w:p w14:paraId="0CE61BE6" w14:textId="787205BB" w:rsidR="00E0644E" w:rsidRDefault="00ED4194" w:rsidP="007A104A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Учитель истории общеобразовательного учреждения (по согласованию).</w:t>
      </w:r>
    </w:p>
    <w:p w14:paraId="18C55912" w14:textId="77777777" w:rsidR="00ED4194" w:rsidRPr="007A104A" w:rsidRDefault="00ED4194" w:rsidP="007A104A">
      <w:pPr>
        <w:spacing w:line="320" w:lineRule="exact"/>
        <w:jc w:val="both"/>
        <w:rPr>
          <w:color w:val="000000"/>
          <w:szCs w:val="28"/>
        </w:rPr>
      </w:pPr>
    </w:p>
    <w:p w14:paraId="72C9008C" w14:textId="2E38DCD4" w:rsidR="00876728" w:rsidRPr="0004677F" w:rsidRDefault="007A104A" w:rsidP="0004677F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7</w:t>
      </w:r>
      <w:r w:rsidR="00876728" w:rsidRPr="0004677F">
        <w:rPr>
          <w:b/>
          <w:szCs w:val="28"/>
        </w:rPr>
        <w:t>. Подведение итогов Конкурса и награждение победителей</w:t>
      </w:r>
    </w:p>
    <w:p w14:paraId="2426EB54" w14:textId="6BDACA30" w:rsidR="00876728" w:rsidRDefault="007A104A" w:rsidP="0004677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7</w:t>
      </w:r>
      <w:r w:rsidR="00876728" w:rsidRPr="0004677F">
        <w:rPr>
          <w:szCs w:val="28"/>
        </w:rPr>
        <w:t xml:space="preserve">.1. Итоги Конкурса подводятся </w:t>
      </w:r>
      <w:r>
        <w:rPr>
          <w:szCs w:val="28"/>
        </w:rPr>
        <w:t xml:space="preserve">по следующим возрастным </w:t>
      </w:r>
      <w:r w:rsidR="003D7141">
        <w:rPr>
          <w:szCs w:val="28"/>
        </w:rPr>
        <w:t>группам</w:t>
      </w:r>
      <w:r>
        <w:rPr>
          <w:szCs w:val="28"/>
        </w:rPr>
        <w:t xml:space="preserve"> участников:</w:t>
      </w:r>
    </w:p>
    <w:p w14:paraId="6CA5B6E2" w14:textId="4B040628" w:rsidR="007A104A" w:rsidRDefault="007A104A" w:rsidP="007A104A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1-4 классы,</w:t>
      </w:r>
    </w:p>
    <w:p w14:paraId="2C65EB12" w14:textId="746D0312" w:rsidR="007A104A" w:rsidRDefault="007A104A" w:rsidP="007A104A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5-8 классы,</w:t>
      </w:r>
    </w:p>
    <w:p w14:paraId="3E87C60B" w14:textId="4DD9F53F" w:rsidR="007A104A" w:rsidRPr="0004677F" w:rsidRDefault="007A104A" w:rsidP="00DD02F6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9-11 классы.</w:t>
      </w:r>
    </w:p>
    <w:p w14:paraId="041EC1B9" w14:textId="483839BC" w:rsidR="00876728" w:rsidRPr="0004677F" w:rsidRDefault="00D571E3" w:rsidP="0004677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7</w:t>
      </w:r>
      <w:r w:rsidR="00876728" w:rsidRPr="0004677F">
        <w:rPr>
          <w:szCs w:val="28"/>
        </w:rPr>
        <w:t xml:space="preserve">.2. Итоговое место каждого участника определяется по сумме набранных им баллов. </w:t>
      </w:r>
    </w:p>
    <w:p w14:paraId="2AFA7F45" w14:textId="680352C2" w:rsidR="00876728" w:rsidRDefault="00D571E3" w:rsidP="0004677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7</w:t>
      </w:r>
      <w:r w:rsidR="00876728" w:rsidRPr="0004677F">
        <w:rPr>
          <w:szCs w:val="28"/>
        </w:rPr>
        <w:t>.3. Победителями становятся обучающиеся, набравшие максимальную сумму баллов, но не менее 50 % от общего количества баллов</w:t>
      </w:r>
      <w:r w:rsidR="00DD02F6">
        <w:rPr>
          <w:szCs w:val="28"/>
        </w:rPr>
        <w:t xml:space="preserve"> (18 баллов)</w:t>
      </w:r>
      <w:r w:rsidR="00876728" w:rsidRPr="0004677F">
        <w:rPr>
          <w:szCs w:val="28"/>
        </w:rPr>
        <w:t>. Призерами – не менее 35 %.</w:t>
      </w:r>
    </w:p>
    <w:p w14:paraId="69327EAE" w14:textId="77777777" w:rsidR="00C263DD" w:rsidRDefault="00C263DD" w:rsidP="00C263DD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7.4. В каждой возрастной группе в каждой из номинаций присуждаются 1, 2 и 3 места. 1-ые места присуждаются только при наличии 3 и более участников. </w:t>
      </w:r>
    </w:p>
    <w:p w14:paraId="09C16D88" w14:textId="5E33E8BC" w:rsidR="00C263DD" w:rsidRDefault="00C263DD" w:rsidP="00C263DD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При наличии менее 3 участников жюри оставляет за собой право объединить </w:t>
      </w:r>
      <w:bookmarkStart w:id="0" w:name="_GoBack"/>
      <w:bookmarkEnd w:id="0"/>
      <w:r>
        <w:rPr>
          <w:szCs w:val="28"/>
        </w:rPr>
        <w:t>возрастные группы.</w:t>
      </w:r>
    </w:p>
    <w:p w14:paraId="79F6BD19" w14:textId="4E086EEC" w:rsidR="00C263DD" w:rsidRPr="0004677F" w:rsidRDefault="00C263DD" w:rsidP="009F19B1">
      <w:pPr>
        <w:spacing w:line="320" w:lineRule="exact"/>
        <w:ind w:firstLine="360"/>
        <w:jc w:val="both"/>
        <w:rPr>
          <w:szCs w:val="28"/>
        </w:rPr>
      </w:pPr>
      <w:r>
        <w:rPr>
          <w:szCs w:val="28"/>
        </w:rPr>
        <w:tab/>
        <w:t>7.5. Жюри имеет право не присуждать все призовые места по всем номинациям и возрастным группам.</w:t>
      </w:r>
    </w:p>
    <w:p w14:paraId="66F14238" w14:textId="4BFDDC8C" w:rsidR="00876728" w:rsidRPr="0004677F" w:rsidRDefault="00D571E3" w:rsidP="0004677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7</w:t>
      </w:r>
      <w:r w:rsidR="00876728" w:rsidRPr="0004677F">
        <w:rPr>
          <w:szCs w:val="28"/>
        </w:rPr>
        <w:t xml:space="preserve">.4. Победители награждаются грамотами и призами, призеры – грамотами. </w:t>
      </w:r>
    </w:p>
    <w:p w14:paraId="50865B79" w14:textId="3284383C" w:rsidR="00876728" w:rsidRPr="0004677F" w:rsidRDefault="00D571E3" w:rsidP="0004677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7</w:t>
      </w:r>
      <w:r w:rsidR="00876728" w:rsidRPr="0004677F">
        <w:rPr>
          <w:szCs w:val="28"/>
        </w:rPr>
        <w:t>.5. Участники получают сертификаты.</w:t>
      </w:r>
    </w:p>
    <w:p w14:paraId="4D7017D5" w14:textId="2E347CE0" w:rsidR="00876728" w:rsidRPr="0004677F" w:rsidRDefault="00D571E3" w:rsidP="0004677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7</w:t>
      </w:r>
      <w:r w:rsidR="00876728" w:rsidRPr="0004677F">
        <w:rPr>
          <w:szCs w:val="28"/>
        </w:rPr>
        <w:t>.6. Учителя, подготовившие победителей, призеров и участников получают сертификат.</w:t>
      </w:r>
    </w:p>
    <w:p w14:paraId="604F2F47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58D59C05" w14:textId="77777777" w:rsidR="00876728" w:rsidRPr="0004677F" w:rsidRDefault="00876728" w:rsidP="0004677F">
      <w:pPr>
        <w:spacing w:line="320" w:lineRule="exact"/>
        <w:jc w:val="center"/>
        <w:rPr>
          <w:b/>
          <w:color w:val="000000"/>
          <w:szCs w:val="28"/>
        </w:rPr>
      </w:pPr>
      <w:r w:rsidRPr="0004677F">
        <w:rPr>
          <w:b/>
          <w:color w:val="000000"/>
          <w:szCs w:val="28"/>
        </w:rPr>
        <w:t>5. Финансирование Конкурса</w:t>
      </w:r>
    </w:p>
    <w:p w14:paraId="15CF54DE" w14:textId="77777777" w:rsidR="00876728" w:rsidRPr="0004677F" w:rsidRDefault="00876728" w:rsidP="0004677F">
      <w:pPr>
        <w:spacing w:line="320" w:lineRule="exact"/>
        <w:ind w:firstLine="708"/>
        <w:jc w:val="both"/>
        <w:rPr>
          <w:color w:val="000000"/>
          <w:szCs w:val="28"/>
        </w:rPr>
      </w:pPr>
      <w:r w:rsidRPr="0004677F">
        <w:rPr>
          <w:color w:val="000000"/>
          <w:szCs w:val="28"/>
        </w:rPr>
        <w:t xml:space="preserve">Финансирование Конкурса производится за счёт текущего финансирования МБУ ДО «ЦДТ с. Елово». </w:t>
      </w:r>
    </w:p>
    <w:p w14:paraId="4DF79573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18A0710C" w14:textId="628ADA81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>Контактный телефон: 3-02-60</w:t>
      </w:r>
      <w:r w:rsidR="00DC0DC4">
        <w:rPr>
          <w:szCs w:val="28"/>
        </w:rPr>
        <w:t xml:space="preserve"> - </w:t>
      </w:r>
      <w:r w:rsidRPr="0004677F">
        <w:rPr>
          <w:szCs w:val="28"/>
        </w:rPr>
        <w:t>Соловьева Анастасия Леонидовна</w:t>
      </w:r>
      <w:r w:rsidR="00334259">
        <w:rPr>
          <w:szCs w:val="28"/>
        </w:rPr>
        <w:t>.</w:t>
      </w:r>
    </w:p>
    <w:p w14:paraId="5F65B501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693D8C0A" w14:textId="77777777" w:rsidR="00876728" w:rsidRDefault="00876728" w:rsidP="0004677F">
      <w:pPr>
        <w:spacing w:line="320" w:lineRule="exact"/>
        <w:jc w:val="right"/>
        <w:rPr>
          <w:i/>
          <w:szCs w:val="28"/>
        </w:rPr>
      </w:pPr>
    </w:p>
    <w:p w14:paraId="671DA72D" w14:textId="77777777" w:rsidR="004745D7" w:rsidRPr="0004677F" w:rsidRDefault="004745D7" w:rsidP="0004677F">
      <w:pPr>
        <w:spacing w:line="320" w:lineRule="exact"/>
        <w:jc w:val="right"/>
        <w:rPr>
          <w:i/>
          <w:szCs w:val="28"/>
        </w:rPr>
      </w:pPr>
    </w:p>
    <w:p w14:paraId="79323C36" w14:textId="77777777" w:rsidR="00876728" w:rsidRPr="0004677F" w:rsidRDefault="00876728" w:rsidP="0004677F">
      <w:pPr>
        <w:spacing w:line="320" w:lineRule="exact"/>
        <w:jc w:val="right"/>
        <w:rPr>
          <w:szCs w:val="28"/>
        </w:rPr>
      </w:pPr>
      <w:r w:rsidRPr="0004677F">
        <w:rPr>
          <w:i/>
          <w:szCs w:val="28"/>
        </w:rPr>
        <w:t>Приложение 1 к Положению</w:t>
      </w:r>
    </w:p>
    <w:p w14:paraId="173CE8FE" w14:textId="77777777" w:rsidR="00876728" w:rsidRPr="0004677F" w:rsidRDefault="00876728" w:rsidP="0004677F">
      <w:pPr>
        <w:spacing w:line="320" w:lineRule="exact"/>
        <w:jc w:val="center"/>
        <w:rPr>
          <w:szCs w:val="28"/>
        </w:rPr>
      </w:pPr>
    </w:p>
    <w:p w14:paraId="16C3180A" w14:textId="77777777" w:rsidR="00876728" w:rsidRPr="0004677F" w:rsidRDefault="00876728" w:rsidP="007D7D0B">
      <w:pPr>
        <w:spacing w:line="240" w:lineRule="exact"/>
        <w:jc w:val="center"/>
        <w:rPr>
          <w:b/>
          <w:szCs w:val="28"/>
        </w:rPr>
      </w:pPr>
      <w:r w:rsidRPr="0004677F">
        <w:rPr>
          <w:b/>
          <w:szCs w:val="28"/>
        </w:rPr>
        <w:t>ЗАЯВКА</w:t>
      </w:r>
    </w:p>
    <w:p w14:paraId="557E0136" w14:textId="084CD715" w:rsidR="00876728" w:rsidRPr="0004677F" w:rsidRDefault="00876728" w:rsidP="007D7D0B">
      <w:pPr>
        <w:spacing w:line="240" w:lineRule="exact"/>
        <w:jc w:val="center"/>
        <w:rPr>
          <w:b/>
          <w:szCs w:val="28"/>
        </w:rPr>
      </w:pPr>
      <w:r w:rsidRPr="0004677F">
        <w:rPr>
          <w:b/>
          <w:szCs w:val="28"/>
        </w:rPr>
        <w:t xml:space="preserve">на участие в </w:t>
      </w:r>
      <w:r w:rsidR="00EC12B7">
        <w:rPr>
          <w:b/>
          <w:szCs w:val="28"/>
        </w:rPr>
        <w:t>творческом конкурсе</w:t>
      </w:r>
      <w:r w:rsidR="00D571E3" w:rsidRPr="00D571E3">
        <w:rPr>
          <w:szCs w:val="28"/>
        </w:rPr>
        <w:t xml:space="preserve"> </w:t>
      </w:r>
      <w:r w:rsidR="00D571E3" w:rsidRPr="00D571E3">
        <w:rPr>
          <w:b/>
          <w:szCs w:val="28"/>
        </w:rPr>
        <w:t>по патриотическому воспитанию</w:t>
      </w:r>
      <w:r w:rsidRPr="0004677F">
        <w:rPr>
          <w:b/>
          <w:szCs w:val="28"/>
        </w:rPr>
        <w:t xml:space="preserve"> «</w:t>
      </w:r>
      <w:r w:rsidR="00EC12B7">
        <w:rPr>
          <w:b/>
          <w:szCs w:val="28"/>
        </w:rPr>
        <w:t>Победа в сердцах поколений</w:t>
      </w:r>
      <w:r w:rsidRPr="0004677F">
        <w:rPr>
          <w:b/>
          <w:szCs w:val="28"/>
        </w:rPr>
        <w:t xml:space="preserve">» </w:t>
      </w:r>
    </w:p>
    <w:p w14:paraId="754DD79A" w14:textId="03ED74A3" w:rsidR="00876728" w:rsidRPr="0004677F" w:rsidRDefault="003F2D52" w:rsidP="007D7D0B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0</w:t>
      </w:r>
      <w:r w:rsidR="00EC12B7">
        <w:rPr>
          <w:b/>
          <w:szCs w:val="28"/>
        </w:rPr>
        <w:t>3-28.02</w:t>
      </w:r>
      <w:r w:rsidR="00D0619B">
        <w:rPr>
          <w:b/>
          <w:szCs w:val="28"/>
        </w:rPr>
        <w:t>.2025</w:t>
      </w:r>
      <w:r w:rsidR="00876728" w:rsidRPr="0004677F">
        <w:rPr>
          <w:b/>
          <w:szCs w:val="28"/>
        </w:rPr>
        <w:t xml:space="preserve"> г.</w:t>
      </w:r>
    </w:p>
    <w:p w14:paraId="46551EF7" w14:textId="15E79903" w:rsidR="00876728" w:rsidRPr="0004677F" w:rsidRDefault="00EC12B7" w:rsidP="0004677F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4A91B27C" w14:textId="77777777" w:rsidR="00876728" w:rsidRPr="0004677F" w:rsidRDefault="00876728" w:rsidP="0004677F">
      <w:pPr>
        <w:spacing w:line="320" w:lineRule="exact"/>
        <w:jc w:val="center"/>
        <w:rPr>
          <w:szCs w:val="28"/>
        </w:rPr>
      </w:pPr>
      <w:r w:rsidRPr="0004677F">
        <w:rPr>
          <w:szCs w:val="28"/>
        </w:rPr>
        <w:t>МОУ________________________________________________________________</w:t>
      </w:r>
    </w:p>
    <w:p w14:paraId="52792732" w14:textId="77777777" w:rsidR="00876728" w:rsidRPr="0004677F" w:rsidRDefault="00876728" w:rsidP="0004677F">
      <w:pPr>
        <w:spacing w:line="320" w:lineRule="exact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517"/>
        <w:gridCol w:w="1643"/>
        <w:gridCol w:w="2578"/>
        <w:gridCol w:w="2254"/>
      </w:tblGrid>
      <w:tr w:rsidR="00ED4194" w:rsidRPr="0004677F" w14:paraId="49C22936" w14:textId="46E9601E" w:rsidTr="00ED4194">
        <w:tc>
          <w:tcPr>
            <w:tcW w:w="636" w:type="dxa"/>
          </w:tcPr>
          <w:p w14:paraId="0CE19570" w14:textId="77777777" w:rsidR="00ED4194" w:rsidRPr="0004677F" w:rsidRDefault="00ED4194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№ п/п</w:t>
            </w:r>
          </w:p>
        </w:tc>
        <w:tc>
          <w:tcPr>
            <w:tcW w:w="2517" w:type="dxa"/>
          </w:tcPr>
          <w:p w14:paraId="452EAF39" w14:textId="77777777" w:rsidR="00ED4194" w:rsidRPr="0004677F" w:rsidRDefault="00ED4194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Фамилия, имя</w:t>
            </w:r>
          </w:p>
          <w:p w14:paraId="2B04E6C4" w14:textId="77777777" w:rsidR="00ED4194" w:rsidRPr="0004677F" w:rsidRDefault="00ED4194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обучающегося (полностью)</w:t>
            </w:r>
          </w:p>
        </w:tc>
        <w:tc>
          <w:tcPr>
            <w:tcW w:w="1643" w:type="dxa"/>
          </w:tcPr>
          <w:p w14:paraId="7615A47F" w14:textId="77777777" w:rsidR="00ED4194" w:rsidRPr="0004677F" w:rsidRDefault="00ED4194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Школа,</w:t>
            </w:r>
          </w:p>
          <w:p w14:paraId="37549E4A" w14:textId="77777777" w:rsidR="00ED4194" w:rsidRPr="0004677F" w:rsidRDefault="00ED4194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класс</w:t>
            </w:r>
          </w:p>
        </w:tc>
        <w:tc>
          <w:tcPr>
            <w:tcW w:w="2578" w:type="dxa"/>
          </w:tcPr>
          <w:p w14:paraId="444943FD" w14:textId="77777777" w:rsidR="00ED4194" w:rsidRPr="0004677F" w:rsidRDefault="00ED4194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Фамилия, имя, отчество, должность учителя (полностью)</w:t>
            </w:r>
          </w:p>
        </w:tc>
        <w:tc>
          <w:tcPr>
            <w:tcW w:w="2254" w:type="dxa"/>
          </w:tcPr>
          <w:p w14:paraId="021933A5" w14:textId="5E9965B9" w:rsidR="00ED4194" w:rsidRPr="0004677F" w:rsidRDefault="00ED4194" w:rsidP="0004677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Номинация</w:t>
            </w:r>
          </w:p>
        </w:tc>
      </w:tr>
      <w:tr w:rsidR="00ED4194" w:rsidRPr="0004677F" w14:paraId="354C29B3" w14:textId="1BDF0521" w:rsidTr="00ED4194">
        <w:tc>
          <w:tcPr>
            <w:tcW w:w="636" w:type="dxa"/>
          </w:tcPr>
          <w:p w14:paraId="38B3D076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  <w:r w:rsidRPr="0004677F">
              <w:rPr>
                <w:szCs w:val="28"/>
              </w:rPr>
              <w:t>1.</w:t>
            </w:r>
          </w:p>
        </w:tc>
        <w:tc>
          <w:tcPr>
            <w:tcW w:w="2517" w:type="dxa"/>
          </w:tcPr>
          <w:p w14:paraId="65512285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1643" w:type="dxa"/>
          </w:tcPr>
          <w:p w14:paraId="74A6387B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2578" w:type="dxa"/>
          </w:tcPr>
          <w:p w14:paraId="27D1C3AA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2254" w:type="dxa"/>
          </w:tcPr>
          <w:p w14:paraId="55D481B4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</w:tr>
      <w:tr w:rsidR="00ED4194" w:rsidRPr="0004677F" w14:paraId="0C5A9DC7" w14:textId="5480C881" w:rsidTr="00ED4194">
        <w:tc>
          <w:tcPr>
            <w:tcW w:w="636" w:type="dxa"/>
          </w:tcPr>
          <w:p w14:paraId="45E882CE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  <w:r w:rsidRPr="0004677F">
              <w:rPr>
                <w:szCs w:val="28"/>
              </w:rPr>
              <w:t>2.</w:t>
            </w:r>
          </w:p>
        </w:tc>
        <w:tc>
          <w:tcPr>
            <w:tcW w:w="2517" w:type="dxa"/>
          </w:tcPr>
          <w:p w14:paraId="03EEFD52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1643" w:type="dxa"/>
          </w:tcPr>
          <w:p w14:paraId="0278D629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2578" w:type="dxa"/>
          </w:tcPr>
          <w:p w14:paraId="70BC8C2D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2254" w:type="dxa"/>
          </w:tcPr>
          <w:p w14:paraId="6B98EF34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</w:tr>
      <w:tr w:rsidR="00ED4194" w:rsidRPr="0004677F" w14:paraId="5242F02B" w14:textId="651D7EC5" w:rsidTr="00ED4194">
        <w:tc>
          <w:tcPr>
            <w:tcW w:w="636" w:type="dxa"/>
          </w:tcPr>
          <w:p w14:paraId="0B63966A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  <w:r w:rsidRPr="0004677F">
              <w:rPr>
                <w:szCs w:val="28"/>
              </w:rPr>
              <w:t>…</w:t>
            </w:r>
          </w:p>
        </w:tc>
        <w:tc>
          <w:tcPr>
            <w:tcW w:w="2517" w:type="dxa"/>
          </w:tcPr>
          <w:p w14:paraId="068E200D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1643" w:type="dxa"/>
          </w:tcPr>
          <w:p w14:paraId="15704766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2578" w:type="dxa"/>
          </w:tcPr>
          <w:p w14:paraId="0F6FE222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2254" w:type="dxa"/>
          </w:tcPr>
          <w:p w14:paraId="37954686" w14:textId="77777777" w:rsidR="00ED4194" w:rsidRPr="0004677F" w:rsidRDefault="00ED4194" w:rsidP="0004677F">
            <w:pPr>
              <w:spacing w:line="320" w:lineRule="exact"/>
              <w:jc w:val="both"/>
              <w:rPr>
                <w:szCs w:val="28"/>
              </w:rPr>
            </w:pPr>
          </w:p>
        </w:tc>
      </w:tr>
    </w:tbl>
    <w:p w14:paraId="6D0475D7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5F29993D" w14:textId="77777777" w:rsidR="00876728" w:rsidRPr="0004677F" w:rsidRDefault="00152CCF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>«___»</w:t>
      </w:r>
      <w:r w:rsidR="007D7D0B">
        <w:rPr>
          <w:szCs w:val="28"/>
        </w:rPr>
        <w:t xml:space="preserve"> </w:t>
      </w:r>
      <w:r w:rsidRPr="0004677F">
        <w:rPr>
          <w:szCs w:val="28"/>
        </w:rPr>
        <w:t>___________</w:t>
      </w:r>
      <w:r w:rsidR="007D7D0B">
        <w:rPr>
          <w:szCs w:val="28"/>
        </w:rPr>
        <w:t xml:space="preserve"> </w:t>
      </w:r>
      <w:r w:rsidR="00D0619B">
        <w:rPr>
          <w:szCs w:val="28"/>
        </w:rPr>
        <w:t>2025</w:t>
      </w:r>
      <w:r w:rsidR="009E112E" w:rsidRPr="0004677F">
        <w:rPr>
          <w:szCs w:val="28"/>
        </w:rPr>
        <w:t xml:space="preserve"> </w:t>
      </w:r>
      <w:r w:rsidR="00876728" w:rsidRPr="0004677F">
        <w:rPr>
          <w:szCs w:val="28"/>
        </w:rPr>
        <w:t>г.</w:t>
      </w:r>
    </w:p>
    <w:p w14:paraId="59E894CC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0D191C56" w14:textId="349441A8" w:rsidR="00DC0DC4" w:rsidRPr="009F19B1" w:rsidRDefault="00876728" w:rsidP="009F19B1">
      <w:pPr>
        <w:spacing w:line="320" w:lineRule="exact"/>
        <w:rPr>
          <w:szCs w:val="28"/>
        </w:rPr>
      </w:pPr>
      <w:r w:rsidRPr="0004677F">
        <w:rPr>
          <w:szCs w:val="28"/>
        </w:rPr>
        <w:t>Ответственный исполнитель (Ф.И.О. полностью) __________________________</w:t>
      </w:r>
      <w:r w:rsidRPr="0004677F">
        <w:rPr>
          <w:szCs w:val="28"/>
        </w:rPr>
        <w:br/>
        <w:t>тел.___________________________</w:t>
      </w:r>
    </w:p>
    <w:p w14:paraId="77CA0B1D" w14:textId="77777777" w:rsidR="00DC0DC4" w:rsidRDefault="00DC0DC4" w:rsidP="009F19B1">
      <w:pPr>
        <w:rPr>
          <w:i/>
          <w:sz w:val="24"/>
          <w:szCs w:val="24"/>
        </w:rPr>
      </w:pPr>
    </w:p>
    <w:p w14:paraId="6B10651E" w14:textId="77777777" w:rsidR="003F2D52" w:rsidRDefault="003F2D52" w:rsidP="00876728">
      <w:pPr>
        <w:jc w:val="right"/>
        <w:rPr>
          <w:i/>
          <w:sz w:val="24"/>
          <w:szCs w:val="24"/>
        </w:rPr>
      </w:pPr>
    </w:p>
    <w:p w14:paraId="419FB8FD" w14:textId="77777777" w:rsidR="003F2D52" w:rsidRDefault="003F2D52" w:rsidP="00876728">
      <w:pPr>
        <w:jc w:val="right"/>
        <w:rPr>
          <w:i/>
          <w:sz w:val="24"/>
          <w:szCs w:val="24"/>
        </w:rPr>
      </w:pPr>
    </w:p>
    <w:p w14:paraId="3BDDA82D" w14:textId="77777777" w:rsidR="003F2D52" w:rsidRDefault="003F2D52" w:rsidP="00876728">
      <w:pPr>
        <w:jc w:val="right"/>
        <w:rPr>
          <w:i/>
          <w:sz w:val="24"/>
          <w:szCs w:val="24"/>
        </w:rPr>
      </w:pPr>
    </w:p>
    <w:p w14:paraId="57F8816D" w14:textId="77777777" w:rsidR="003F2D52" w:rsidRDefault="003F2D52" w:rsidP="00876728">
      <w:pPr>
        <w:jc w:val="right"/>
        <w:rPr>
          <w:i/>
          <w:sz w:val="24"/>
          <w:szCs w:val="24"/>
        </w:rPr>
      </w:pPr>
    </w:p>
    <w:p w14:paraId="1572EF2D" w14:textId="77777777" w:rsidR="003F2D52" w:rsidRDefault="003F2D52" w:rsidP="00876728">
      <w:pPr>
        <w:jc w:val="right"/>
        <w:rPr>
          <w:i/>
          <w:sz w:val="24"/>
          <w:szCs w:val="24"/>
        </w:rPr>
      </w:pPr>
    </w:p>
    <w:p w14:paraId="593CC718" w14:textId="77777777" w:rsidR="003F2D52" w:rsidRDefault="003F2D52" w:rsidP="00876728">
      <w:pPr>
        <w:jc w:val="right"/>
        <w:rPr>
          <w:i/>
          <w:sz w:val="24"/>
          <w:szCs w:val="24"/>
        </w:rPr>
      </w:pPr>
    </w:p>
    <w:p w14:paraId="18EF9857" w14:textId="77777777" w:rsidR="003F2D52" w:rsidRDefault="003F2D52" w:rsidP="00876728">
      <w:pPr>
        <w:jc w:val="right"/>
        <w:rPr>
          <w:i/>
          <w:sz w:val="24"/>
          <w:szCs w:val="24"/>
        </w:rPr>
      </w:pPr>
    </w:p>
    <w:p w14:paraId="42B79F77" w14:textId="4653D3C2" w:rsidR="00876728" w:rsidRPr="003F2D52" w:rsidRDefault="00876728" w:rsidP="00876728">
      <w:pPr>
        <w:jc w:val="right"/>
        <w:rPr>
          <w:sz w:val="24"/>
          <w:szCs w:val="24"/>
        </w:rPr>
      </w:pPr>
      <w:r w:rsidRPr="003F2D52">
        <w:rPr>
          <w:i/>
          <w:sz w:val="24"/>
          <w:szCs w:val="24"/>
        </w:rPr>
        <w:t>Приложение 2 к Положению</w:t>
      </w:r>
    </w:p>
    <w:p w14:paraId="196D828E" w14:textId="77777777" w:rsidR="00876728" w:rsidRPr="00876728" w:rsidRDefault="00876728" w:rsidP="00876728">
      <w:pPr>
        <w:jc w:val="center"/>
        <w:textAlignment w:val="baseline"/>
        <w:rPr>
          <w:sz w:val="24"/>
          <w:szCs w:val="24"/>
        </w:rPr>
      </w:pPr>
    </w:p>
    <w:p w14:paraId="193651C3" w14:textId="77777777" w:rsidR="00876728" w:rsidRPr="00876728" w:rsidRDefault="00876728" w:rsidP="00876728">
      <w:pPr>
        <w:jc w:val="center"/>
        <w:textAlignment w:val="baseline"/>
        <w:rPr>
          <w:sz w:val="24"/>
          <w:szCs w:val="24"/>
        </w:rPr>
      </w:pPr>
      <w:r w:rsidRPr="00876728">
        <w:rPr>
          <w:b/>
          <w:bCs/>
          <w:sz w:val="24"/>
          <w:szCs w:val="24"/>
        </w:rPr>
        <w:t>Согласие на обработку персональных данных </w:t>
      </w:r>
      <w:r w:rsidRPr="00876728">
        <w:rPr>
          <w:sz w:val="24"/>
          <w:szCs w:val="24"/>
        </w:rPr>
        <w:t> </w:t>
      </w:r>
    </w:p>
    <w:p w14:paraId="53EB66F4" w14:textId="77777777" w:rsidR="00876728" w:rsidRPr="00876728" w:rsidRDefault="00876728" w:rsidP="00876728">
      <w:pPr>
        <w:jc w:val="center"/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 </w:t>
      </w:r>
    </w:p>
    <w:p w14:paraId="08D97290" w14:textId="77777777" w:rsidR="00876728" w:rsidRPr="003F2D52" w:rsidRDefault="00876728" w:rsidP="003F2D52">
      <w:pPr>
        <w:spacing w:line="320" w:lineRule="exact"/>
        <w:ind w:firstLine="705"/>
        <w:jc w:val="both"/>
        <w:textAlignment w:val="baseline"/>
        <w:rPr>
          <w:sz w:val="24"/>
          <w:szCs w:val="24"/>
        </w:rPr>
      </w:pPr>
      <w:r w:rsidRPr="003F2D52">
        <w:rPr>
          <w:sz w:val="24"/>
          <w:szCs w:val="24"/>
        </w:rPr>
        <w:t>Я, _____________________________________________________________________</w:t>
      </w:r>
      <w:r w:rsidR="007D7D0B" w:rsidRPr="003F2D52">
        <w:rPr>
          <w:sz w:val="24"/>
          <w:szCs w:val="24"/>
        </w:rPr>
        <w:t>__,</w:t>
      </w:r>
    </w:p>
    <w:p w14:paraId="190CC293" w14:textId="77777777" w:rsidR="00876728" w:rsidRPr="003F2D52" w:rsidRDefault="00876728" w:rsidP="003F2D52">
      <w:pPr>
        <w:spacing w:line="320" w:lineRule="exact"/>
        <w:textAlignment w:val="baseline"/>
        <w:rPr>
          <w:sz w:val="24"/>
          <w:szCs w:val="24"/>
        </w:rPr>
      </w:pPr>
      <w:r w:rsidRPr="003F2D52">
        <w:rPr>
          <w:sz w:val="24"/>
          <w:szCs w:val="24"/>
        </w:rPr>
        <w:t>зарегистрированный (</w:t>
      </w:r>
      <w:proofErr w:type="spellStart"/>
      <w:r w:rsidRPr="003F2D52">
        <w:rPr>
          <w:sz w:val="24"/>
          <w:szCs w:val="24"/>
        </w:rPr>
        <w:t>ая</w:t>
      </w:r>
      <w:proofErr w:type="spellEnd"/>
      <w:r w:rsidRPr="003F2D52">
        <w:rPr>
          <w:sz w:val="24"/>
          <w:szCs w:val="24"/>
        </w:rPr>
        <w:t>) по адресу: _______________________________________________</w:t>
      </w:r>
      <w:r w:rsidR="007D7D0B" w:rsidRPr="003F2D52">
        <w:rPr>
          <w:sz w:val="24"/>
          <w:szCs w:val="24"/>
        </w:rPr>
        <w:t>__</w:t>
      </w:r>
      <w:r w:rsidRPr="003F2D52">
        <w:rPr>
          <w:sz w:val="24"/>
          <w:szCs w:val="24"/>
        </w:rPr>
        <w:br/>
        <w:t>______________________________________________________________________________</w:t>
      </w:r>
      <w:r w:rsidR="007D7D0B" w:rsidRPr="003F2D52">
        <w:rPr>
          <w:sz w:val="24"/>
          <w:szCs w:val="24"/>
        </w:rPr>
        <w:t>_</w:t>
      </w:r>
      <w:r w:rsidRPr="003F2D52">
        <w:rPr>
          <w:sz w:val="24"/>
          <w:szCs w:val="24"/>
        </w:rPr>
        <w:t>, </w:t>
      </w:r>
    </w:p>
    <w:p w14:paraId="19914717" w14:textId="77777777" w:rsidR="00876728" w:rsidRPr="003F2D52" w:rsidRDefault="00876728" w:rsidP="003F2D52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3F2D52">
        <w:rPr>
          <w:sz w:val="24"/>
          <w:szCs w:val="24"/>
        </w:rPr>
        <w:t>1. в соответствии с требованиями ст. 9 Федерального закона от 27.07.2006 № 152-ФЗ 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____________________________________________________________________</w:t>
      </w:r>
      <w:r w:rsidRPr="003F2D52">
        <w:rPr>
          <w:b/>
          <w:bCs/>
          <w:sz w:val="24"/>
          <w:szCs w:val="24"/>
        </w:rPr>
        <w:t> </w:t>
      </w:r>
      <w:r w:rsidRPr="003F2D52">
        <w:rPr>
          <w:b/>
          <w:bCs/>
          <w:sz w:val="24"/>
          <w:szCs w:val="24"/>
        </w:rPr>
        <w:br/>
      </w:r>
      <w:r w:rsidRPr="003F2D52">
        <w:rPr>
          <w:sz w:val="24"/>
          <w:szCs w:val="24"/>
        </w:rPr>
        <w:t>_______________________________________________________________________________</w:t>
      </w:r>
    </w:p>
    <w:p w14:paraId="7560EDFB" w14:textId="12AE61C5" w:rsidR="00876728" w:rsidRPr="003F2D52" w:rsidRDefault="00876728" w:rsidP="003F2D52">
      <w:pPr>
        <w:spacing w:line="320" w:lineRule="exact"/>
        <w:jc w:val="both"/>
        <w:rPr>
          <w:sz w:val="24"/>
          <w:szCs w:val="24"/>
        </w:rPr>
      </w:pPr>
      <w:r w:rsidRPr="003F2D52">
        <w:rPr>
          <w:sz w:val="24"/>
          <w:szCs w:val="24"/>
        </w:rPr>
        <w:tab/>
        <w:t>2. в связи с его участием</w:t>
      </w:r>
      <w:r w:rsidRPr="003F2D52">
        <w:rPr>
          <w:b/>
          <w:sz w:val="24"/>
          <w:szCs w:val="24"/>
        </w:rPr>
        <w:t xml:space="preserve"> </w:t>
      </w:r>
      <w:r w:rsidRPr="003F2D52">
        <w:rPr>
          <w:sz w:val="24"/>
          <w:szCs w:val="24"/>
        </w:rPr>
        <w:t xml:space="preserve">в </w:t>
      </w:r>
      <w:r w:rsidR="00841BB7" w:rsidRPr="003F2D52">
        <w:rPr>
          <w:sz w:val="24"/>
          <w:szCs w:val="24"/>
        </w:rPr>
        <w:t>творческом конкурсе</w:t>
      </w:r>
      <w:r w:rsidR="00D571E3" w:rsidRPr="003F2D52">
        <w:rPr>
          <w:sz w:val="24"/>
          <w:szCs w:val="24"/>
        </w:rPr>
        <w:t xml:space="preserve"> по патриотическому воспитанию</w:t>
      </w:r>
      <w:r w:rsidRPr="003F2D52">
        <w:rPr>
          <w:sz w:val="24"/>
          <w:szCs w:val="24"/>
        </w:rPr>
        <w:t xml:space="preserve"> «</w:t>
      </w:r>
      <w:r w:rsidR="00841BB7" w:rsidRPr="003F2D52">
        <w:rPr>
          <w:sz w:val="24"/>
          <w:szCs w:val="24"/>
        </w:rPr>
        <w:t xml:space="preserve">Победа в сердцах поколений», </w:t>
      </w:r>
      <w:r w:rsidRPr="003F2D52">
        <w:rPr>
          <w:sz w:val="24"/>
          <w:szCs w:val="24"/>
        </w:rPr>
        <w:t xml:space="preserve">который пройдет </w:t>
      </w:r>
      <w:r w:rsidR="00841BB7" w:rsidRPr="003F2D52">
        <w:rPr>
          <w:sz w:val="24"/>
          <w:szCs w:val="24"/>
        </w:rPr>
        <w:t>с 3 по 28 февраля 2025 г.</w:t>
      </w:r>
    </w:p>
    <w:p w14:paraId="2296B1F8" w14:textId="77777777" w:rsidR="00876728" w:rsidRPr="003F2D52" w:rsidRDefault="00876728" w:rsidP="003F2D52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3F2D52">
        <w:rPr>
          <w:sz w:val="24"/>
          <w:szCs w:val="24"/>
        </w:rPr>
        <w:t>3. Предоставляю МБУ ДО «Центр детского творчества с. Елово» право осуществлять все действия (операции) 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3F2D52">
        <w:rPr>
          <w:b/>
          <w:bCs/>
          <w:sz w:val="24"/>
          <w:szCs w:val="24"/>
        </w:rPr>
        <w:t> </w:t>
      </w:r>
    </w:p>
    <w:p w14:paraId="0A362D45" w14:textId="77777777" w:rsidR="00876728" w:rsidRPr="003F2D52" w:rsidRDefault="00876728" w:rsidP="003F2D52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3F2D52">
        <w:rPr>
          <w:sz w:val="24"/>
          <w:szCs w:val="24"/>
        </w:rPr>
        <w:t>4. Предоставляю МБУ ДО «Центр детского творчества с. Елово» право осуществлять все действия (операции) 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 на медиаресурсах в сети Интернет, обезличивание, блокирование, уничтожение.</w:t>
      </w:r>
      <w:r w:rsidRPr="003F2D52">
        <w:rPr>
          <w:b/>
          <w:bCs/>
          <w:sz w:val="24"/>
          <w:szCs w:val="24"/>
        </w:rPr>
        <w:t> </w:t>
      </w:r>
    </w:p>
    <w:p w14:paraId="5B73700E" w14:textId="77777777" w:rsidR="00876728" w:rsidRPr="003F2D52" w:rsidRDefault="00876728" w:rsidP="003F2D52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3F2D52">
        <w:rPr>
          <w:sz w:val="24"/>
          <w:szCs w:val="24"/>
        </w:rPr>
        <w:t>5. 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3F2D52">
        <w:rPr>
          <w:b/>
          <w:bCs/>
          <w:sz w:val="24"/>
          <w:szCs w:val="24"/>
        </w:rPr>
        <w:t> </w:t>
      </w:r>
    </w:p>
    <w:p w14:paraId="769EA791" w14:textId="77777777" w:rsidR="00876728" w:rsidRPr="003F2D52" w:rsidRDefault="00876728" w:rsidP="003F2D52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3F2D52">
        <w:rPr>
          <w:sz w:val="24"/>
          <w:szCs w:val="24"/>
        </w:rPr>
        <w:t>6.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3F2D52">
        <w:rPr>
          <w:b/>
          <w:bCs/>
          <w:sz w:val="24"/>
          <w:szCs w:val="24"/>
        </w:rPr>
        <w:t> </w:t>
      </w:r>
    </w:p>
    <w:p w14:paraId="3F8F67C0" w14:textId="77777777" w:rsidR="00876728" w:rsidRPr="003F2D52" w:rsidRDefault="00876728" w:rsidP="003F2D52">
      <w:pPr>
        <w:spacing w:line="320" w:lineRule="exact"/>
        <w:textAlignment w:val="baseline"/>
        <w:rPr>
          <w:sz w:val="24"/>
          <w:szCs w:val="24"/>
        </w:rPr>
      </w:pPr>
      <w:r w:rsidRPr="003F2D52">
        <w:rPr>
          <w:sz w:val="24"/>
          <w:szCs w:val="24"/>
        </w:rPr>
        <w:t> </w:t>
      </w:r>
    </w:p>
    <w:p w14:paraId="7B8C172C" w14:textId="77777777" w:rsidR="00876728" w:rsidRPr="00876728" w:rsidRDefault="00876728" w:rsidP="00876728">
      <w:pPr>
        <w:textAlignment w:val="baseline"/>
        <w:rPr>
          <w:sz w:val="24"/>
          <w:szCs w:val="24"/>
        </w:rPr>
      </w:pPr>
    </w:p>
    <w:p w14:paraId="4861FECD" w14:textId="77777777" w:rsidR="00876728" w:rsidRPr="00876728" w:rsidRDefault="00876728" w:rsidP="00876728">
      <w:pPr>
        <w:textAlignment w:val="baseline"/>
        <w:rPr>
          <w:sz w:val="24"/>
          <w:szCs w:val="24"/>
        </w:rPr>
      </w:pPr>
    </w:p>
    <w:p w14:paraId="7278D636" w14:textId="44C96EB7" w:rsidR="00876728" w:rsidRPr="00876728" w:rsidRDefault="00876728" w:rsidP="00876728">
      <w:pPr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«______»</w:t>
      </w:r>
      <w:r w:rsidR="00D0619B">
        <w:rPr>
          <w:sz w:val="24"/>
          <w:szCs w:val="24"/>
        </w:rPr>
        <w:t xml:space="preserve"> ______________ 2025</w:t>
      </w:r>
      <w:r w:rsidR="00DC0DC4">
        <w:rPr>
          <w:sz w:val="24"/>
          <w:szCs w:val="24"/>
        </w:rPr>
        <w:t xml:space="preserve"> г.</w:t>
      </w:r>
      <w:r w:rsidRPr="00876728">
        <w:rPr>
          <w:sz w:val="24"/>
          <w:szCs w:val="24"/>
        </w:rPr>
        <w:t xml:space="preserve">                             </w:t>
      </w:r>
      <w:r w:rsidR="007D7D0B">
        <w:rPr>
          <w:sz w:val="24"/>
          <w:szCs w:val="24"/>
        </w:rPr>
        <w:t xml:space="preserve">       </w:t>
      </w:r>
      <w:r w:rsidRPr="00876728">
        <w:rPr>
          <w:sz w:val="24"/>
          <w:szCs w:val="24"/>
        </w:rPr>
        <w:t xml:space="preserve"> __</w:t>
      </w:r>
      <w:r w:rsidR="007D7D0B">
        <w:rPr>
          <w:sz w:val="24"/>
          <w:szCs w:val="24"/>
        </w:rPr>
        <w:t>____________/__________________</w:t>
      </w:r>
    </w:p>
    <w:p w14:paraId="20BECA5C" w14:textId="77777777" w:rsidR="00876728" w:rsidRPr="00876728" w:rsidRDefault="00876728" w:rsidP="00876728">
      <w:pPr>
        <w:ind w:firstLine="6360"/>
        <w:textAlignment w:val="baseline"/>
        <w:rPr>
          <w:sz w:val="24"/>
          <w:szCs w:val="24"/>
        </w:rPr>
      </w:pPr>
      <w:r w:rsidRPr="00876728">
        <w:rPr>
          <w:sz w:val="24"/>
          <w:szCs w:val="24"/>
          <w:vertAlign w:val="superscript"/>
        </w:rPr>
        <w:t>подпись расшифровка</w:t>
      </w:r>
      <w:r w:rsidRPr="00876728">
        <w:rPr>
          <w:sz w:val="24"/>
          <w:szCs w:val="24"/>
        </w:rPr>
        <w:t> </w:t>
      </w:r>
    </w:p>
    <w:p w14:paraId="5265DEE6" w14:textId="77777777" w:rsidR="00876728" w:rsidRPr="00876728" w:rsidRDefault="00876728" w:rsidP="00876728">
      <w:pPr>
        <w:jc w:val="both"/>
        <w:rPr>
          <w:sz w:val="24"/>
          <w:szCs w:val="24"/>
        </w:rPr>
      </w:pPr>
    </w:p>
    <w:p w14:paraId="2924EF3A" w14:textId="77777777" w:rsidR="00876728" w:rsidRPr="00876728" w:rsidRDefault="00876728" w:rsidP="00876728">
      <w:pPr>
        <w:rPr>
          <w:sz w:val="24"/>
          <w:szCs w:val="24"/>
        </w:rPr>
      </w:pPr>
    </w:p>
    <w:p w14:paraId="08FA5D77" w14:textId="77777777" w:rsidR="00876728" w:rsidRPr="00876728" w:rsidRDefault="00876728" w:rsidP="00876728">
      <w:pPr>
        <w:rPr>
          <w:sz w:val="24"/>
          <w:szCs w:val="24"/>
        </w:rPr>
      </w:pPr>
    </w:p>
    <w:p w14:paraId="07E04619" w14:textId="77777777" w:rsidR="00876728" w:rsidRPr="00876728" w:rsidRDefault="00876728" w:rsidP="00876728">
      <w:pPr>
        <w:jc w:val="both"/>
        <w:rPr>
          <w:sz w:val="24"/>
          <w:szCs w:val="24"/>
        </w:rPr>
      </w:pPr>
    </w:p>
    <w:p w14:paraId="41EDD279" w14:textId="77777777" w:rsidR="00876728" w:rsidRPr="00876728" w:rsidRDefault="00876728" w:rsidP="00876728">
      <w:pPr>
        <w:ind w:firstLine="708"/>
        <w:rPr>
          <w:sz w:val="24"/>
          <w:szCs w:val="24"/>
        </w:rPr>
      </w:pPr>
    </w:p>
    <w:p w14:paraId="5BB037EF" w14:textId="77777777" w:rsidR="00876728" w:rsidRPr="00876728" w:rsidRDefault="00876728" w:rsidP="00876728">
      <w:pPr>
        <w:rPr>
          <w:sz w:val="24"/>
          <w:szCs w:val="24"/>
        </w:rPr>
      </w:pPr>
    </w:p>
    <w:p w14:paraId="1D90092D" w14:textId="77777777" w:rsidR="00876728" w:rsidRPr="003D6822" w:rsidRDefault="00876728" w:rsidP="00CB15A4">
      <w:pPr>
        <w:spacing w:line="240" w:lineRule="exact"/>
        <w:rPr>
          <w:b/>
          <w:szCs w:val="28"/>
        </w:rPr>
      </w:pPr>
    </w:p>
    <w:sectPr w:rsidR="00876728" w:rsidRPr="003D6822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0E164" w14:textId="77777777" w:rsidR="00122B46" w:rsidRDefault="00122B46">
      <w:r>
        <w:separator/>
      </w:r>
    </w:p>
  </w:endnote>
  <w:endnote w:type="continuationSeparator" w:id="0">
    <w:p w14:paraId="673CDF0E" w14:textId="77777777" w:rsidR="00122B46" w:rsidRDefault="0012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42303" w14:textId="77777777" w:rsidR="00122B46" w:rsidRDefault="00122B46">
      <w:r>
        <w:separator/>
      </w:r>
    </w:p>
  </w:footnote>
  <w:footnote w:type="continuationSeparator" w:id="0">
    <w:p w14:paraId="46F2D48A" w14:textId="77777777" w:rsidR="00122B46" w:rsidRDefault="00122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118F6"/>
    <w:multiLevelType w:val="hybridMultilevel"/>
    <w:tmpl w:val="CB006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81E72"/>
    <w:multiLevelType w:val="hybridMultilevel"/>
    <w:tmpl w:val="3AA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43816DD8"/>
    <w:multiLevelType w:val="hybridMultilevel"/>
    <w:tmpl w:val="F47606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B3D68"/>
    <w:multiLevelType w:val="hybridMultilevel"/>
    <w:tmpl w:val="EDBA9750"/>
    <w:lvl w:ilvl="0" w:tplc="728844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C6175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07DCD"/>
    <w:rsid w:val="00014DB3"/>
    <w:rsid w:val="00020303"/>
    <w:rsid w:val="00030421"/>
    <w:rsid w:val="000425D2"/>
    <w:rsid w:val="00042831"/>
    <w:rsid w:val="0004677F"/>
    <w:rsid w:val="00064595"/>
    <w:rsid w:val="00066153"/>
    <w:rsid w:val="0007004D"/>
    <w:rsid w:val="00070A1D"/>
    <w:rsid w:val="00092E27"/>
    <w:rsid w:val="00097994"/>
    <w:rsid w:val="000B3168"/>
    <w:rsid w:val="000C2D90"/>
    <w:rsid w:val="000E1F93"/>
    <w:rsid w:val="000E5372"/>
    <w:rsid w:val="000F208C"/>
    <w:rsid w:val="00113728"/>
    <w:rsid w:val="00122B46"/>
    <w:rsid w:val="00130F3C"/>
    <w:rsid w:val="00143108"/>
    <w:rsid w:val="001438A1"/>
    <w:rsid w:val="00144132"/>
    <w:rsid w:val="00152CCF"/>
    <w:rsid w:val="001A3FAB"/>
    <w:rsid w:val="001B2E61"/>
    <w:rsid w:val="001B30EC"/>
    <w:rsid w:val="001D53EE"/>
    <w:rsid w:val="001D6048"/>
    <w:rsid w:val="001F5CD5"/>
    <w:rsid w:val="00225CA9"/>
    <w:rsid w:val="00243D86"/>
    <w:rsid w:val="00264234"/>
    <w:rsid w:val="002802BE"/>
    <w:rsid w:val="00286FAD"/>
    <w:rsid w:val="002C4B03"/>
    <w:rsid w:val="002C7301"/>
    <w:rsid w:val="002E2131"/>
    <w:rsid w:val="002E5650"/>
    <w:rsid w:val="002E56D7"/>
    <w:rsid w:val="00311DAC"/>
    <w:rsid w:val="00325A26"/>
    <w:rsid w:val="00334259"/>
    <w:rsid w:val="00342917"/>
    <w:rsid w:val="00351B01"/>
    <w:rsid w:val="0036013B"/>
    <w:rsid w:val="003870D8"/>
    <w:rsid w:val="0039674A"/>
    <w:rsid w:val="003B16A7"/>
    <w:rsid w:val="003C4C6B"/>
    <w:rsid w:val="003D7141"/>
    <w:rsid w:val="003E5926"/>
    <w:rsid w:val="003F2D52"/>
    <w:rsid w:val="004024DC"/>
    <w:rsid w:val="0047083E"/>
    <w:rsid w:val="004745D7"/>
    <w:rsid w:val="00482A25"/>
    <w:rsid w:val="004E4950"/>
    <w:rsid w:val="004F6BB4"/>
    <w:rsid w:val="0053078C"/>
    <w:rsid w:val="005414A2"/>
    <w:rsid w:val="00555D52"/>
    <w:rsid w:val="00571926"/>
    <w:rsid w:val="005840C7"/>
    <w:rsid w:val="0059208F"/>
    <w:rsid w:val="005955BE"/>
    <w:rsid w:val="005A0BAE"/>
    <w:rsid w:val="005A0CDE"/>
    <w:rsid w:val="005B2A78"/>
    <w:rsid w:val="006371A6"/>
    <w:rsid w:val="00647671"/>
    <w:rsid w:val="00655B67"/>
    <w:rsid w:val="00660A1E"/>
    <w:rsid w:val="00696A38"/>
    <w:rsid w:val="006A26ED"/>
    <w:rsid w:val="006E198A"/>
    <w:rsid w:val="006F2B94"/>
    <w:rsid w:val="006F2C94"/>
    <w:rsid w:val="00715A69"/>
    <w:rsid w:val="007209B8"/>
    <w:rsid w:val="00732F90"/>
    <w:rsid w:val="00735013"/>
    <w:rsid w:val="00776977"/>
    <w:rsid w:val="007A104A"/>
    <w:rsid w:val="007B7073"/>
    <w:rsid w:val="007C5CCC"/>
    <w:rsid w:val="007C702D"/>
    <w:rsid w:val="007D7D0B"/>
    <w:rsid w:val="007F35E3"/>
    <w:rsid w:val="0080101B"/>
    <w:rsid w:val="00814215"/>
    <w:rsid w:val="00823D82"/>
    <w:rsid w:val="00831BCF"/>
    <w:rsid w:val="00841BB7"/>
    <w:rsid w:val="008420C1"/>
    <w:rsid w:val="00856731"/>
    <w:rsid w:val="008741B6"/>
    <w:rsid w:val="00876728"/>
    <w:rsid w:val="008936EC"/>
    <w:rsid w:val="00893B93"/>
    <w:rsid w:val="008B6B10"/>
    <w:rsid w:val="008D24CC"/>
    <w:rsid w:val="008D392B"/>
    <w:rsid w:val="008D4202"/>
    <w:rsid w:val="00923A95"/>
    <w:rsid w:val="00930244"/>
    <w:rsid w:val="00951774"/>
    <w:rsid w:val="009700E8"/>
    <w:rsid w:val="00970E44"/>
    <w:rsid w:val="00985FB3"/>
    <w:rsid w:val="009C011A"/>
    <w:rsid w:val="009D3B05"/>
    <w:rsid w:val="009E112E"/>
    <w:rsid w:val="009F19B1"/>
    <w:rsid w:val="009F701A"/>
    <w:rsid w:val="00A16F73"/>
    <w:rsid w:val="00A442D4"/>
    <w:rsid w:val="00A62D78"/>
    <w:rsid w:val="00A669C1"/>
    <w:rsid w:val="00A701BA"/>
    <w:rsid w:val="00A80972"/>
    <w:rsid w:val="00AC26A1"/>
    <w:rsid w:val="00AC73AF"/>
    <w:rsid w:val="00AD044E"/>
    <w:rsid w:val="00AD16B8"/>
    <w:rsid w:val="00AD30E2"/>
    <w:rsid w:val="00AD4CB2"/>
    <w:rsid w:val="00AE0B25"/>
    <w:rsid w:val="00AE5CF4"/>
    <w:rsid w:val="00B01DB0"/>
    <w:rsid w:val="00B03CF2"/>
    <w:rsid w:val="00B47DDE"/>
    <w:rsid w:val="00B52ACB"/>
    <w:rsid w:val="00B536DB"/>
    <w:rsid w:val="00B85510"/>
    <w:rsid w:val="00B91AB6"/>
    <w:rsid w:val="00B921B5"/>
    <w:rsid w:val="00BC2D98"/>
    <w:rsid w:val="00C17F88"/>
    <w:rsid w:val="00C236C3"/>
    <w:rsid w:val="00C263DD"/>
    <w:rsid w:val="00C45A57"/>
    <w:rsid w:val="00C6155E"/>
    <w:rsid w:val="00CB15A4"/>
    <w:rsid w:val="00CD6CE7"/>
    <w:rsid w:val="00CE775B"/>
    <w:rsid w:val="00D014FA"/>
    <w:rsid w:val="00D0619B"/>
    <w:rsid w:val="00D22A62"/>
    <w:rsid w:val="00D22AB6"/>
    <w:rsid w:val="00D240C6"/>
    <w:rsid w:val="00D30A0E"/>
    <w:rsid w:val="00D54529"/>
    <w:rsid w:val="00D571E3"/>
    <w:rsid w:val="00D6783B"/>
    <w:rsid w:val="00D7484C"/>
    <w:rsid w:val="00D937EA"/>
    <w:rsid w:val="00DC0DC4"/>
    <w:rsid w:val="00DD02F6"/>
    <w:rsid w:val="00DD0792"/>
    <w:rsid w:val="00DD13CA"/>
    <w:rsid w:val="00DD35EE"/>
    <w:rsid w:val="00DD4CCD"/>
    <w:rsid w:val="00DE0579"/>
    <w:rsid w:val="00DF01B0"/>
    <w:rsid w:val="00DF3619"/>
    <w:rsid w:val="00E0644E"/>
    <w:rsid w:val="00E10024"/>
    <w:rsid w:val="00E34D8E"/>
    <w:rsid w:val="00E35EF5"/>
    <w:rsid w:val="00E63BD3"/>
    <w:rsid w:val="00E8336B"/>
    <w:rsid w:val="00E8467C"/>
    <w:rsid w:val="00EC12B7"/>
    <w:rsid w:val="00ED0680"/>
    <w:rsid w:val="00ED4194"/>
    <w:rsid w:val="00F20E6C"/>
    <w:rsid w:val="00F22F1F"/>
    <w:rsid w:val="00F31ED4"/>
    <w:rsid w:val="00F47593"/>
    <w:rsid w:val="00F6686C"/>
    <w:rsid w:val="00F71435"/>
    <w:rsid w:val="00F85002"/>
    <w:rsid w:val="00F95E6A"/>
    <w:rsid w:val="00FB1480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D2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B70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678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B70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678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71</TotalTime>
  <Pages>7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2025-01-30T11:49:00Z</cp:lastPrinted>
  <dcterms:created xsi:type="dcterms:W3CDTF">2025-01-27T04:12:00Z</dcterms:created>
  <dcterms:modified xsi:type="dcterms:W3CDTF">2025-03-12T05:49:00Z</dcterms:modified>
</cp:coreProperties>
</file>