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0020B" w14:textId="134CF3D0" w:rsidR="00834BDB" w:rsidRPr="00D632EE" w:rsidRDefault="001E113F" w:rsidP="00932902">
      <w:pPr>
        <w:spacing w:line="240" w:lineRule="exact"/>
        <w:rPr>
          <w:b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54626" wp14:editId="01F0F0A7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42D58" w14:textId="296DD825" w:rsidR="00A45D2C" w:rsidRPr="00482A25" w:rsidRDefault="00812735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C54626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1C642D58" w14:textId="296DD825" w:rsidR="00A45D2C" w:rsidRPr="00482A25" w:rsidRDefault="00812735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56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11F42" wp14:editId="4C2B1273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38371" w14:textId="1C84FA38" w:rsidR="00A45D2C" w:rsidRPr="00482A25" w:rsidRDefault="00812735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13</w:t>
                            </w:r>
                            <w:r w:rsidR="00A45D2C">
                              <w:rPr>
                                <w:szCs w:val="28"/>
                                <w:lang w:val="ru-RU"/>
                              </w:rPr>
                              <w:t>.03.2025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211F42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1F738371" w14:textId="1C84FA38" w:rsidR="00A45D2C" w:rsidRPr="00482A25" w:rsidRDefault="00812735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13</w:t>
                      </w:r>
                      <w:r w:rsidR="00A45D2C">
                        <w:rPr>
                          <w:szCs w:val="28"/>
                          <w:lang w:val="ru-RU"/>
                        </w:rPr>
                        <w:t>.03.2025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0DB8FFC5" wp14:editId="0D38E569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4BDB">
        <w:rPr>
          <w:b/>
        </w:rPr>
        <w:t>Об</w:t>
      </w:r>
      <w:r w:rsidR="00834BDB" w:rsidRPr="00B85510">
        <w:rPr>
          <w:b/>
        </w:rPr>
        <w:t xml:space="preserve"> </w:t>
      </w:r>
      <w:r w:rsidR="00834BDB">
        <w:rPr>
          <w:b/>
        </w:rPr>
        <w:t xml:space="preserve">утверждении </w:t>
      </w:r>
      <w:r w:rsidR="00834BDB">
        <w:rPr>
          <w:b/>
          <w:szCs w:val="28"/>
        </w:rPr>
        <w:t>итогов</w:t>
      </w:r>
      <w:r w:rsidR="00834BDB" w:rsidRPr="00D632EE">
        <w:rPr>
          <w:b/>
          <w:szCs w:val="28"/>
        </w:rPr>
        <w:t xml:space="preserve"> проведения </w:t>
      </w:r>
    </w:p>
    <w:p w14:paraId="11DFF603" w14:textId="77777777" w:rsidR="00812735" w:rsidRDefault="003260F5" w:rsidP="003260F5">
      <w:pPr>
        <w:spacing w:line="240" w:lineRule="exact"/>
        <w:rPr>
          <w:b/>
          <w:szCs w:val="28"/>
        </w:rPr>
      </w:pPr>
      <w:r>
        <w:rPr>
          <w:b/>
          <w:szCs w:val="28"/>
        </w:rPr>
        <w:t>творческого к</w:t>
      </w:r>
      <w:r w:rsidRPr="00876728">
        <w:rPr>
          <w:b/>
          <w:szCs w:val="28"/>
        </w:rPr>
        <w:t>онкурса</w:t>
      </w:r>
      <w:r w:rsidR="00812735">
        <w:rPr>
          <w:b/>
          <w:szCs w:val="28"/>
        </w:rPr>
        <w:t xml:space="preserve"> </w:t>
      </w:r>
      <w:r>
        <w:rPr>
          <w:b/>
          <w:szCs w:val="28"/>
        </w:rPr>
        <w:t xml:space="preserve">по </w:t>
      </w:r>
      <w:proofErr w:type="gramStart"/>
      <w:r>
        <w:rPr>
          <w:b/>
          <w:szCs w:val="28"/>
        </w:rPr>
        <w:t>патриотическому</w:t>
      </w:r>
      <w:proofErr w:type="gramEnd"/>
      <w:r>
        <w:rPr>
          <w:b/>
          <w:szCs w:val="28"/>
        </w:rPr>
        <w:t xml:space="preserve"> </w:t>
      </w:r>
    </w:p>
    <w:p w14:paraId="09916030" w14:textId="57ED7C9F" w:rsidR="003260F5" w:rsidRPr="00876728" w:rsidRDefault="003260F5" w:rsidP="003260F5">
      <w:pPr>
        <w:spacing w:line="240" w:lineRule="exact"/>
        <w:rPr>
          <w:b/>
          <w:szCs w:val="28"/>
        </w:rPr>
      </w:pPr>
      <w:r>
        <w:rPr>
          <w:b/>
          <w:szCs w:val="28"/>
        </w:rPr>
        <w:t>воспитанию</w:t>
      </w:r>
      <w:r w:rsidRPr="00876728">
        <w:rPr>
          <w:b/>
          <w:szCs w:val="28"/>
        </w:rPr>
        <w:t xml:space="preserve"> «</w:t>
      </w:r>
      <w:r>
        <w:rPr>
          <w:b/>
          <w:szCs w:val="28"/>
        </w:rPr>
        <w:t>Победа в сердцах поколений</w:t>
      </w:r>
      <w:r w:rsidRPr="00876728">
        <w:rPr>
          <w:b/>
          <w:szCs w:val="28"/>
        </w:rPr>
        <w:t>»</w:t>
      </w:r>
    </w:p>
    <w:p w14:paraId="2923C49E" w14:textId="77777777" w:rsidR="006E198A" w:rsidRDefault="006E198A" w:rsidP="00876728">
      <w:pPr>
        <w:spacing w:line="240" w:lineRule="exact"/>
        <w:rPr>
          <w:b/>
          <w:szCs w:val="28"/>
        </w:rPr>
      </w:pPr>
    </w:p>
    <w:p w14:paraId="5C3A9732" w14:textId="77777777" w:rsidR="005B0553" w:rsidRDefault="005B0553" w:rsidP="0032336A">
      <w:pPr>
        <w:pStyle w:val="a5"/>
        <w:spacing w:line="240" w:lineRule="auto"/>
        <w:ind w:firstLine="0"/>
        <w:rPr>
          <w:szCs w:val="28"/>
          <w:lang w:eastAsia="en-US"/>
        </w:rPr>
      </w:pPr>
    </w:p>
    <w:p w14:paraId="4EC7430A" w14:textId="32C67D16" w:rsidR="003260F5" w:rsidRPr="00876728" w:rsidRDefault="003260F5" w:rsidP="003260F5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В</w:t>
      </w:r>
      <w:r w:rsidRPr="00876728">
        <w:rPr>
          <w:szCs w:val="28"/>
        </w:rPr>
        <w:t xml:space="preserve"> целях </w:t>
      </w:r>
      <w:r>
        <w:rPr>
          <w:rStyle w:val="fontstyle01"/>
          <w:sz w:val="28"/>
          <w:szCs w:val="28"/>
        </w:rPr>
        <w:t xml:space="preserve">воспитания в молодом поколении патриотизма, </w:t>
      </w:r>
      <w:r w:rsidRPr="007B7073">
        <w:rPr>
          <w:rStyle w:val="fontstyle01"/>
          <w:sz w:val="28"/>
          <w:szCs w:val="28"/>
        </w:rPr>
        <w:t>гражданственности,</w:t>
      </w:r>
      <w:r>
        <w:rPr>
          <w:color w:val="000000"/>
          <w:szCs w:val="28"/>
        </w:rPr>
        <w:t xml:space="preserve"> </w:t>
      </w:r>
      <w:r w:rsidRPr="007B7073">
        <w:rPr>
          <w:rStyle w:val="fontstyle01"/>
          <w:sz w:val="28"/>
          <w:szCs w:val="28"/>
        </w:rPr>
        <w:t>чувства национальной гордости и уважения к подвигам ветеранов Великой Отечественной войны</w:t>
      </w:r>
      <w:r>
        <w:rPr>
          <w:szCs w:val="28"/>
        </w:rPr>
        <w:t xml:space="preserve"> с 3 по 28 февраля </w:t>
      </w:r>
      <w:r w:rsidRPr="00876728">
        <w:rPr>
          <w:szCs w:val="28"/>
        </w:rPr>
        <w:t>20</w:t>
      </w:r>
      <w:r>
        <w:rPr>
          <w:szCs w:val="28"/>
        </w:rPr>
        <w:t>25</w:t>
      </w:r>
      <w:r w:rsidRPr="00876728">
        <w:rPr>
          <w:szCs w:val="28"/>
        </w:rPr>
        <w:t xml:space="preserve"> г. </w:t>
      </w:r>
      <w:r>
        <w:rPr>
          <w:szCs w:val="28"/>
        </w:rPr>
        <w:t>про</w:t>
      </w:r>
      <w:r w:rsidR="00A45D2C">
        <w:rPr>
          <w:szCs w:val="28"/>
        </w:rPr>
        <w:t>ходил</w:t>
      </w:r>
      <w:r>
        <w:rPr>
          <w:szCs w:val="28"/>
        </w:rPr>
        <w:t xml:space="preserve"> творческий конкурс по патриотическому воспитанию «Победа в сердцах поколений»</w:t>
      </w:r>
    </w:p>
    <w:p w14:paraId="4D63A35C" w14:textId="77777777" w:rsidR="005B0553" w:rsidRPr="005B0553" w:rsidRDefault="005B0553" w:rsidP="00A45D2C">
      <w:pPr>
        <w:spacing w:line="360" w:lineRule="exact"/>
        <w:ind w:firstLine="708"/>
        <w:jc w:val="both"/>
        <w:rPr>
          <w:szCs w:val="28"/>
        </w:rPr>
      </w:pPr>
      <w:r w:rsidRPr="005B0553">
        <w:rPr>
          <w:szCs w:val="28"/>
        </w:rPr>
        <w:t>ПРИКАЗЫВАЮ:</w:t>
      </w:r>
    </w:p>
    <w:p w14:paraId="027EDA44" w14:textId="77777777" w:rsidR="005B0553" w:rsidRPr="005B0553" w:rsidRDefault="005B0553" w:rsidP="00932902">
      <w:pPr>
        <w:spacing w:line="360" w:lineRule="exact"/>
        <w:jc w:val="both"/>
        <w:rPr>
          <w:szCs w:val="28"/>
        </w:rPr>
      </w:pPr>
      <w:r w:rsidRPr="005B0553">
        <w:rPr>
          <w:szCs w:val="28"/>
        </w:rPr>
        <w:tab/>
        <w:t>1. Итоги конкурса утвердить.</w:t>
      </w:r>
    </w:p>
    <w:p w14:paraId="57880E03" w14:textId="77777777" w:rsidR="005B0553" w:rsidRPr="005B0553" w:rsidRDefault="005B0553" w:rsidP="00932902">
      <w:pPr>
        <w:spacing w:line="360" w:lineRule="exact"/>
        <w:jc w:val="both"/>
        <w:rPr>
          <w:szCs w:val="28"/>
        </w:rPr>
      </w:pPr>
      <w:r w:rsidRPr="005B0553">
        <w:rPr>
          <w:szCs w:val="28"/>
        </w:rPr>
        <w:tab/>
        <w:t>2. Поощрить:</w:t>
      </w:r>
    </w:p>
    <w:p w14:paraId="198E627C" w14:textId="77777777" w:rsidR="005B0553" w:rsidRPr="005B0553" w:rsidRDefault="005B0553" w:rsidP="00932902">
      <w:pPr>
        <w:spacing w:line="360" w:lineRule="exact"/>
        <w:jc w:val="both"/>
      </w:pPr>
      <w:r w:rsidRPr="005B0553">
        <w:rPr>
          <w:szCs w:val="28"/>
        </w:rPr>
        <w:tab/>
        <w:t xml:space="preserve">2.1. </w:t>
      </w:r>
      <w:r w:rsidRPr="005B0553">
        <w:t>победителей конкурса грамотой и подарком на классном часе в образовательном учреждении;</w:t>
      </w:r>
    </w:p>
    <w:p w14:paraId="0664EDEA" w14:textId="77777777" w:rsidR="005B0553" w:rsidRPr="005B0553" w:rsidRDefault="005B0553" w:rsidP="00932902">
      <w:pPr>
        <w:spacing w:line="360" w:lineRule="exact"/>
        <w:jc w:val="both"/>
        <w:rPr>
          <w:szCs w:val="28"/>
        </w:rPr>
      </w:pPr>
      <w:r w:rsidRPr="005B0553">
        <w:rPr>
          <w:szCs w:val="28"/>
        </w:rPr>
        <w:tab/>
        <w:t>2.2. призеров конкурса грамотой на классных часах в образовательных учреждениях.</w:t>
      </w:r>
    </w:p>
    <w:p w14:paraId="6907ECB1" w14:textId="56E3C144" w:rsidR="005B0553" w:rsidRPr="005B0553" w:rsidRDefault="00A45D2C" w:rsidP="00932902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3</w:t>
      </w:r>
      <w:r w:rsidR="006321EC">
        <w:rPr>
          <w:szCs w:val="28"/>
        </w:rPr>
        <w:t>. Пр</w:t>
      </w:r>
      <w:r w:rsidR="00F602B0">
        <w:rPr>
          <w:szCs w:val="28"/>
        </w:rPr>
        <w:t>иказ</w:t>
      </w:r>
      <w:r w:rsidR="00932902">
        <w:rPr>
          <w:szCs w:val="28"/>
        </w:rPr>
        <w:t xml:space="preserve"> Отдел образования</w:t>
      </w:r>
      <w:r>
        <w:rPr>
          <w:szCs w:val="28"/>
        </w:rPr>
        <w:t xml:space="preserve"> от 24</w:t>
      </w:r>
      <w:r w:rsidR="004A7E80">
        <w:rPr>
          <w:szCs w:val="28"/>
        </w:rPr>
        <w:t xml:space="preserve"> </w:t>
      </w:r>
      <w:r>
        <w:rPr>
          <w:szCs w:val="28"/>
        </w:rPr>
        <w:t xml:space="preserve">января 2025 г. № 15 </w:t>
      </w:r>
      <w:r w:rsidR="00812735">
        <w:rPr>
          <w:szCs w:val="28"/>
        </w:rPr>
        <w:t>«О</w:t>
      </w:r>
      <w:r>
        <w:rPr>
          <w:szCs w:val="28"/>
        </w:rPr>
        <w:t xml:space="preserve"> проведении творческого конкурса по патриотическому воспитанию «Победа в сердцах поколений» </w:t>
      </w:r>
      <w:r w:rsidR="005B0553" w:rsidRPr="005B0553">
        <w:rPr>
          <w:szCs w:val="28"/>
        </w:rPr>
        <w:t>с контроля снять.</w:t>
      </w:r>
    </w:p>
    <w:p w14:paraId="70103577" w14:textId="77777777" w:rsidR="005B0553" w:rsidRDefault="005B0553" w:rsidP="005B0553">
      <w:pPr>
        <w:spacing w:line="360" w:lineRule="exact"/>
        <w:jc w:val="both"/>
        <w:rPr>
          <w:szCs w:val="28"/>
        </w:rPr>
      </w:pPr>
    </w:p>
    <w:p w14:paraId="3A577C29" w14:textId="77777777" w:rsidR="00812735" w:rsidRPr="005B0553" w:rsidRDefault="00812735" w:rsidP="005B0553">
      <w:pPr>
        <w:spacing w:line="360" w:lineRule="exact"/>
        <w:jc w:val="both"/>
        <w:rPr>
          <w:szCs w:val="28"/>
        </w:rPr>
      </w:pPr>
    </w:p>
    <w:p w14:paraId="38DFF70A" w14:textId="77777777" w:rsidR="005B0553" w:rsidRPr="005B0553" w:rsidRDefault="005B0553" w:rsidP="005B0553">
      <w:pPr>
        <w:jc w:val="both"/>
      </w:pPr>
    </w:p>
    <w:p w14:paraId="03150830" w14:textId="2CB1D7F4" w:rsidR="005B0553" w:rsidRDefault="005B0553" w:rsidP="005B0553">
      <w:pPr>
        <w:jc w:val="both"/>
      </w:pPr>
      <w:r w:rsidRPr="005B0553">
        <w:t xml:space="preserve">Заведующий                                                     </w:t>
      </w:r>
      <w:r w:rsidR="006321EC">
        <w:t xml:space="preserve">                         </w:t>
      </w:r>
      <w:r w:rsidR="00932902">
        <w:t xml:space="preserve">     </w:t>
      </w:r>
      <w:r w:rsidRPr="005B0553">
        <w:t>В.Н. Пономарева</w:t>
      </w:r>
    </w:p>
    <w:p w14:paraId="58E7CCD6" w14:textId="77777777" w:rsidR="006321EC" w:rsidRDefault="006321EC" w:rsidP="005B0553">
      <w:pPr>
        <w:jc w:val="both"/>
      </w:pPr>
    </w:p>
    <w:p w14:paraId="4FAA1ED0" w14:textId="77777777" w:rsidR="006321EC" w:rsidRDefault="006321EC" w:rsidP="005B0553">
      <w:pPr>
        <w:jc w:val="both"/>
      </w:pPr>
    </w:p>
    <w:p w14:paraId="4C6CDFB6" w14:textId="77777777" w:rsidR="006321EC" w:rsidRDefault="006321EC" w:rsidP="00956597">
      <w:pPr>
        <w:spacing w:line="240" w:lineRule="exact"/>
        <w:rPr>
          <w:sz w:val="24"/>
          <w:szCs w:val="24"/>
        </w:rPr>
      </w:pPr>
    </w:p>
    <w:p w14:paraId="07CF3445" w14:textId="77777777" w:rsidR="00A45D2C" w:rsidRDefault="00A45D2C" w:rsidP="00956597">
      <w:pPr>
        <w:spacing w:line="240" w:lineRule="exact"/>
        <w:rPr>
          <w:sz w:val="24"/>
          <w:szCs w:val="24"/>
        </w:rPr>
      </w:pPr>
    </w:p>
    <w:p w14:paraId="3314E4CD" w14:textId="77777777" w:rsidR="00A45D2C" w:rsidRDefault="00A45D2C" w:rsidP="00956597">
      <w:pPr>
        <w:spacing w:line="240" w:lineRule="exact"/>
        <w:rPr>
          <w:sz w:val="24"/>
          <w:szCs w:val="24"/>
        </w:rPr>
      </w:pPr>
    </w:p>
    <w:p w14:paraId="439A6CFB" w14:textId="77777777" w:rsidR="00A45D2C" w:rsidRDefault="00A45D2C" w:rsidP="00956597">
      <w:pPr>
        <w:spacing w:line="240" w:lineRule="exact"/>
        <w:rPr>
          <w:sz w:val="24"/>
          <w:szCs w:val="24"/>
        </w:rPr>
      </w:pPr>
    </w:p>
    <w:p w14:paraId="1653B13A" w14:textId="77777777" w:rsidR="00A45D2C" w:rsidRDefault="00A45D2C" w:rsidP="00956597">
      <w:pPr>
        <w:spacing w:line="240" w:lineRule="exact"/>
        <w:rPr>
          <w:sz w:val="24"/>
          <w:szCs w:val="24"/>
        </w:rPr>
      </w:pPr>
    </w:p>
    <w:p w14:paraId="23C2C1F5" w14:textId="77777777" w:rsidR="00A45D2C" w:rsidRDefault="00A45D2C" w:rsidP="00956597">
      <w:pPr>
        <w:spacing w:line="240" w:lineRule="exact"/>
        <w:rPr>
          <w:sz w:val="24"/>
          <w:szCs w:val="24"/>
        </w:rPr>
      </w:pPr>
    </w:p>
    <w:p w14:paraId="01979D37" w14:textId="77777777" w:rsidR="00A45D2C" w:rsidRDefault="00A45D2C" w:rsidP="00956597">
      <w:pPr>
        <w:spacing w:line="240" w:lineRule="exact"/>
        <w:rPr>
          <w:sz w:val="24"/>
          <w:szCs w:val="24"/>
        </w:rPr>
      </w:pPr>
    </w:p>
    <w:p w14:paraId="3076E5DA" w14:textId="77777777" w:rsidR="00A45D2C" w:rsidRDefault="00A45D2C" w:rsidP="00956597">
      <w:pPr>
        <w:spacing w:line="240" w:lineRule="exact"/>
        <w:rPr>
          <w:sz w:val="24"/>
          <w:szCs w:val="24"/>
        </w:rPr>
      </w:pPr>
    </w:p>
    <w:p w14:paraId="5C5CAFBD" w14:textId="77777777" w:rsidR="00A45D2C" w:rsidRDefault="00A45D2C" w:rsidP="00956597">
      <w:pPr>
        <w:spacing w:line="240" w:lineRule="exact"/>
        <w:rPr>
          <w:sz w:val="24"/>
          <w:szCs w:val="24"/>
        </w:rPr>
      </w:pPr>
    </w:p>
    <w:p w14:paraId="6ACEDF4E" w14:textId="77777777" w:rsidR="00A45D2C" w:rsidRDefault="00A45D2C" w:rsidP="00956597">
      <w:pPr>
        <w:spacing w:line="240" w:lineRule="exact"/>
        <w:rPr>
          <w:sz w:val="24"/>
          <w:szCs w:val="24"/>
        </w:rPr>
      </w:pPr>
    </w:p>
    <w:p w14:paraId="1D599C3D" w14:textId="77777777" w:rsidR="00A45D2C" w:rsidRDefault="00A45D2C" w:rsidP="00956597">
      <w:pPr>
        <w:spacing w:line="240" w:lineRule="exact"/>
        <w:rPr>
          <w:sz w:val="24"/>
          <w:szCs w:val="24"/>
        </w:rPr>
      </w:pPr>
    </w:p>
    <w:p w14:paraId="11CB8F07" w14:textId="77777777" w:rsidR="00A45D2C" w:rsidRDefault="00A45D2C" w:rsidP="00956597">
      <w:pPr>
        <w:spacing w:line="240" w:lineRule="exact"/>
        <w:rPr>
          <w:sz w:val="24"/>
          <w:szCs w:val="24"/>
        </w:rPr>
      </w:pPr>
    </w:p>
    <w:p w14:paraId="493AC23B" w14:textId="77777777" w:rsidR="00A45D2C" w:rsidRDefault="00A45D2C" w:rsidP="00956597">
      <w:pPr>
        <w:spacing w:line="240" w:lineRule="exact"/>
        <w:rPr>
          <w:sz w:val="24"/>
          <w:szCs w:val="24"/>
        </w:rPr>
      </w:pPr>
    </w:p>
    <w:p w14:paraId="6E3A1E3C" w14:textId="77777777" w:rsidR="005B0553" w:rsidRPr="005B0553" w:rsidRDefault="005B0553" w:rsidP="00932902">
      <w:pPr>
        <w:spacing w:line="240" w:lineRule="exact"/>
        <w:ind w:firstLine="6237"/>
      </w:pPr>
      <w:r w:rsidRPr="005B0553">
        <w:lastRenderedPageBreak/>
        <w:t xml:space="preserve">УТВЕРЖДЕНЫ </w:t>
      </w:r>
    </w:p>
    <w:p w14:paraId="46A6C49B" w14:textId="77777777" w:rsidR="005B0553" w:rsidRPr="005B0553" w:rsidRDefault="005B0553" w:rsidP="00932902">
      <w:pPr>
        <w:spacing w:line="240" w:lineRule="exact"/>
        <w:ind w:firstLine="6237"/>
      </w:pPr>
      <w:r w:rsidRPr="005B0553">
        <w:t xml:space="preserve">приказом </w:t>
      </w:r>
    </w:p>
    <w:p w14:paraId="06D13BDD" w14:textId="77777777" w:rsidR="005B0553" w:rsidRPr="005B0553" w:rsidRDefault="00932902" w:rsidP="00932902">
      <w:pPr>
        <w:spacing w:line="240" w:lineRule="exact"/>
        <w:ind w:firstLine="6237"/>
      </w:pPr>
      <w:r>
        <w:t>О</w:t>
      </w:r>
      <w:r w:rsidR="005B0553" w:rsidRPr="005B0553">
        <w:t>тдела образования</w:t>
      </w:r>
    </w:p>
    <w:p w14:paraId="23F240B0" w14:textId="77777777" w:rsidR="005B0553" w:rsidRPr="005B0553" w:rsidRDefault="005B0553" w:rsidP="00932902">
      <w:pPr>
        <w:spacing w:line="240" w:lineRule="exact"/>
        <w:ind w:firstLine="6237"/>
      </w:pPr>
      <w:r w:rsidRPr="005B0553">
        <w:t xml:space="preserve">администрации </w:t>
      </w:r>
      <w:proofErr w:type="spellStart"/>
      <w:r w:rsidRPr="005B0553">
        <w:t>Еловского</w:t>
      </w:r>
      <w:proofErr w:type="spellEnd"/>
    </w:p>
    <w:p w14:paraId="1FA86AA5" w14:textId="77777777" w:rsidR="005B0553" w:rsidRPr="005B0553" w:rsidRDefault="005B0553" w:rsidP="00932902">
      <w:pPr>
        <w:spacing w:line="240" w:lineRule="exact"/>
        <w:ind w:firstLine="6237"/>
      </w:pPr>
      <w:r w:rsidRPr="005B0553">
        <w:t>муниципального округа</w:t>
      </w:r>
    </w:p>
    <w:p w14:paraId="1B0FF317" w14:textId="77777777" w:rsidR="005B0553" w:rsidRPr="005B0553" w:rsidRDefault="005B0553" w:rsidP="00932902">
      <w:pPr>
        <w:spacing w:line="240" w:lineRule="exact"/>
        <w:ind w:firstLine="6237"/>
      </w:pPr>
      <w:r w:rsidRPr="005B0553">
        <w:t>Пермского края</w:t>
      </w:r>
    </w:p>
    <w:p w14:paraId="4DED8735" w14:textId="348BF423" w:rsidR="005B0553" w:rsidRPr="005B0553" w:rsidRDefault="00A45D2C" w:rsidP="00932902">
      <w:pPr>
        <w:spacing w:line="240" w:lineRule="exact"/>
        <w:ind w:firstLine="6237"/>
      </w:pPr>
      <w:r>
        <w:t xml:space="preserve">от </w:t>
      </w:r>
      <w:r w:rsidR="00812735">
        <w:t>13</w:t>
      </w:r>
      <w:r>
        <w:t>.03</w:t>
      </w:r>
      <w:r w:rsidR="00956597">
        <w:t>.2025</w:t>
      </w:r>
      <w:r w:rsidR="002C37FE">
        <w:t xml:space="preserve"> № </w:t>
      </w:r>
      <w:r w:rsidR="00812735">
        <w:t>56</w:t>
      </w:r>
    </w:p>
    <w:p w14:paraId="2C68CB88" w14:textId="77777777" w:rsidR="005B0553" w:rsidRPr="005B0553" w:rsidRDefault="005B0553" w:rsidP="005B0553">
      <w:pPr>
        <w:ind w:firstLine="6804"/>
        <w:rPr>
          <w:sz w:val="24"/>
          <w:szCs w:val="24"/>
        </w:rPr>
      </w:pPr>
    </w:p>
    <w:p w14:paraId="3ED301B6" w14:textId="77777777" w:rsidR="00812735" w:rsidRDefault="005B0553" w:rsidP="00A45D2C">
      <w:pPr>
        <w:spacing w:line="240" w:lineRule="exact"/>
        <w:jc w:val="center"/>
        <w:rPr>
          <w:b/>
        </w:rPr>
      </w:pPr>
      <w:r w:rsidRPr="005B0553">
        <w:rPr>
          <w:b/>
        </w:rPr>
        <w:t xml:space="preserve">Итоги </w:t>
      </w:r>
    </w:p>
    <w:p w14:paraId="11540B23" w14:textId="459FAD82" w:rsidR="00A45D2C" w:rsidRDefault="005B0553" w:rsidP="00A45D2C">
      <w:pPr>
        <w:spacing w:line="240" w:lineRule="exact"/>
        <w:jc w:val="center"/>
        <w:rPr>
          <w:b/>
          <w:szCs w:val="28"/>
        </w:rPr>
      </w:pPr>
      <w:r w:rsidRPr="005B0553">
        <w:rPr>
          <w:b/>
        </w:rPr>
        <w:t xml:space="preserve">проведения </w:t>
      </w:r>
      <w:r w:rsidR="00A45D2C">
        <w:rPr>
          <w:b/>
          <w:szCs w:val="28"/>
        </w:rPr>
        <w:t>творческого к</w:t>
      </w:r>
      <w:r w:rsidR="00A45D2C" w:rsidRPr="00876728">
        <w:rPr>
          <w:b/>
          <w:szCs w:val="28"/>
        </w:rPr>
        <w:t>онкурса</w:t>
      </w:r>
      <w:r w:rsidR="00812735">
        <w:rPr>
          <w:b/>
          <w:szCs w:val="28"/>
        </w:rPr>
        <w:t xml:space="preserve"> </w:t>
      </w:r>
      <w:r w:rsidR="00A45D2C">
        <w:rPr>
          <w:b/>
          <w:szCs w:val="28"/>
        </w:rPr>
        <w:t>по патриотическому воспитанию</w:t>
      </w:r>
    </w:p>
    <w:p w14:paraId="603BFD7A" w14:textId="77777777" w:rsidR="00A45D2C" w:rsidRPr="00876728" w:rsidRDefault="00A45D2C" w:rsidP="00A45D2C">
      <w:pPr>
        <w:spacing w:line="240" w:lineRule="exact"/>
        <w:jc w:val="center"/>
        <w:rPr>
          <w:b/>
          <w:szCs w:val="28"/>
        </w:rPr>
      </w:pPr>
      <w:r w:rsidRPr="00876728">
        <w:rPr>
          <w:b/>
          <w:szCs w:val="28"/>
        </w:rPr>
        <w:t>«</w:t>
      </w:r>
      <w:r>
        <w:rPr>
          <w:b/>
          <w:szCs w:val="28"/>
        </w:rPr>
        <w:t>Победа в сердцах поколений</w:t>
      </w:r>
      <w:r w:rsidRPr="00876728">
        <w:rPr>
          <w:b/>
          <w:szCs w:val="28"/>
        </w:rPr>
        <w:t>»</w:t>
      </w:r>
    </w:p>
    <w:p w14:paraId="78782143" w14:textId="77777777" w:rsidR="005B0553" w:rsidRPr="005B0553" w:rsidRDefault="005B0553" w:rsidP="00A45D2C">
      <w:pPr>
        <w:spacing w:line="240" w:lineRule="exact"/>
        <w:jc w:val="center"/>
        <w:rPr>
          <w:b/>
          <w:sz w:val="24"/>
          <w:szCs w:val="24"/>
        </w:rPr>
      </w:pPr>
    </w:p>
    <w:p w14:paraId="33A0EF6B" w14:textId="19D01F3C" w:rsidR="005B0553" w:rsidRDefault="00A45D2C" w:rsidP="00A45D2C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В конкурсе приняли участие 9</w:t>
      </w:r>
      <w:r w:rsidR="00956597">
        <w:rPr>
          <w:szCs w:val="28"/>
        </w:rPr>
        <w:t xml:space="preserve"> обучающих</w:t>
      </w:r>
      <w:r>
        <w:rPr>
          <w:szCs w:val="28"/>
        </w:rPr>
        <w:t>ся из 4</w:t>
      </w:r>
      <w:r w:rsidR="005B0553" w:rsidRPr="005B0553">
        <w:rPr>
          <w:szCs w:val="28"/>
        </w:rPr>
        <w:t xml:space="preserve"> муниципальных </w:t>
      </w:r>
      <w:r w:rsidR="00AB7CA8">
        <w:rPr>
          <w:szCs w:val="28"/>
        </w:rPr>
        <w:t>обще</w:t>
      </w:r>
      <w:r w:rsidR="005B0553" w:rsidRPr="005B0553">
        <w:rPr>
          <w:szCs w:val="28"/>
        </w:rPr>
        <w:t xml:space="preserve">образовательных учреждений </w:t>
      </w:r>
      <w:proofErr w:type="spellStart"/>
      <w:r w:rsidR="005B0553" w:rsidRPr="005B0553">
        <w:rPr>
          <w:szCs w:val="28"/>
        </w:rPr>
        <w:t>Еловского</w:t>
      </w:r>
      <w:proofErr w:type="spellEnd"/>
      <w:r w:rsidR="005B0553" w:rsidRPr="005B0553">
        <w:rPr>
          <w:szCs w:val="28"/>
        </w:rPr>
        <w:t xml:space="preserve"> муници</w:t>
      </w:r>
      <w:r w:rsidR="00A86CD0">
        <w:rPr>
          <w:szCs w:val="28"/>
        </w:rPr>
        <w:t xml:space="preserve">пального округа Пермского края: </w:t>
      </w:r>
      <w:r w:rsidR="005B0553" w:rsidRPr="005B0553">
        <w:rPr>
          <w:szCs w:val="28"/>
        </w:rPr>
        <w:t xml:space="preserve"> </w:t>
      </w:r>
      <w:proofErr w:type="spellStart"/>
      <w:r w:rsidR="005B0553" w:rsidRPr="005B0553">
        <w:rPr>
          <w:szCs w:val="28"/>
        </w:rPr>
        <w:t>Еловской</w:t>
      </w:r>
      <w:proofErr w:type="spellEnd"/>
      <w:r w:rsidR="005B0553" w:rsidRPr="005B0553">
        <w:rPr>
          <w:szCs w:val="28"/>
        </w:rPr>
        <w:t xml:space="preserve"> СОШ, Крюковской ООШ, </w:t>
      </w:r>
      <w:proofErr w:type="spellStart"/>
      <w:r w:rsidR="00A46232" w:rsidRPr="005B0553">
        <w:rPr>
          <w:szCs w:val="28"/>
        </w:rPr>
        <w:t>Брюховской</w:t>
      </w:r>
      <w:proofErr w:type="spellEnd"/>
      <w:r w:rsidR="00A46232" w:rsidRPr="005B0553">
        <w:rPr>
          <w:szCs w:val="28"/>
        </w:rPr>
        <w:t xml:space="preserve"> ООШ им. И.И. </w:t>
      </w:r>
      <w:proofErr w:type="spellStart"/>
      <w:r w:rsidR="00A46232" w:rsidRPr="005B0553">
        <w:rPr>
          <w:szCs w:val="28"/>
        </w:rPr>
        <w:t>Злыгостева</w:t>
      </w:r>
      <w:proofErr w:type="spellEnd"/>
      <w:r w:rsidR="00843033">
        <w:rPr>
          <w:szCs w:val="28"/>
        </w:rPr>
        <w:t xml:space="preserve"> </w:t>
      </w:r>
      <w:r w:rsidR="00A46232">
        <w:rPr>
          <w:szCs w:val="28"/>
        </w:rPr>
        <w:t>-</w:t>
      </w:r>
      <w:r w:rsidR="00843033">
        <w:rPr>
          <w:szCs w:val="28"/>
        </w:rPr>
        <w:t xml:space="preserve"> </w:t>
      </w:r>
      <w:proofErr w:type="spellStart"/>
      <w:r w:rsidR="00A46232">
        <w:rPr>
          <w:szCs w:val="28"/>
        </w:rPr>
        <w:t>Осиновской</w:t>
      </w:r>
      <w:proofErr w:type="spellEnd"/>
      <w:r w:rsidR="00A46232">
        <w:rPr>
          <w:szCs w:val="28"/>
        </w:rPr>
        <w:t xml:space="preserve"> ООШ,</w:t>
      </w:r>
      <w:r w:rsidRPr="00A45D2C">
        <w:rPr>
          <w:sz w:val="20"/>
        </w:rPr>
        <w:t xml:space="preserve"> </w:t>
      </w:r>
      <w:proofErr w:type="spellStart"/>
      <w:r w:rsidRPr="00A45D2C">
        <w:rPr>
          <w:szCs w:val="28"/>
        </w:rPr>
        <w:t>Брюховской</w:t>
      </w:r>
      <w:proofErr w:type="spellEnd"/>
      <w:r w:rsidRPr="00A45D2C">
        <w:rPr>
          <w:szCs w:val="28"/>
        </w:rPr>
        <w:t xml:space="preserve"> </w:t>
      </w:r>
      <w:proofErr w:type="gramStart"/>
      <w:r w:rsidRPr="00A45D2C">
        <w:rPr>
          <w:szCs w:val="28"/>
        </w:rPr>
        <w:t>С(</w:t>
      </w:r>
      <w:proofErr w:type="gramEnd"/>
      <w:r w:rsidRPr="00A45D2C">
        <w:rPr>
          <w:szCs w:val="28"/>
        </w:rPr>
        <w:t>К)ОШИ</w:t>
      </w:r>
      <w:r w:rsidR="00A46232" w:rsidRPr="00A45D2C">
        <w:rPr>
          <w:szCs w:val="28"/>
        </w:rPr>
        <w:t>.</w:t>
      </w:r>
    </w:p>
    <w:p w14:paraId="400D9AE3" w14:textId="77777777" w:rsidR="00A45D2C" w:rsidRDefault="00A45D2C" w:rsidP="00A45D2C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Проведение конкурса и оцени</w:t>
      </w:r>
      <w:r w:rsidR="00E4350D">
        <w:rPr>
          <w:szCs w:val="28"/>
        </w:rPr>
        <w:t>вание конкурсных работ участнико</w:t>
      </w:r>
      <w:r>
        <w:rPr>
          <w:szCs w:val="28"/>
        </w:rPr>
        <w:t>в осуществлялись в соответствии с Положением конкурса.</w:t>
      </w:r>
    </w:p>
    <w:p w14:paraId="64FBC716" w14:textId="77777777" w:rsidR="00A45D2C" w:rsidRPr="00E4350D" w:rsidRDefault="00E4350D" w:rsidP="00A45D2C">
      <w:pPr>
        <w:spacing w:line="320" w:lineRule="exact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На к</w:t>
      </w:r>
      <w:r w:rsidR="00A45D2C" w:rsidRPr="003E5926">
        <w:rPr>
          <w:color w:val="000000"/>
          <w:szCs w:val="28"/>
        </w:rPr>
        <w:t xml:space="preserve">онкурс </w:t>
      </w:r>
      <w:r>
        <w:rPr>
          <w:color w:val="000000"/>
          <w:szCs w:val="28"/>
        </w:rPr>
        <w:t>участники предоставляли</w:t>
      </w:r>
      <w:r w:rsidR="00A45D2C" w:rsidRPr="007A104A">
        <w:rPr>
          <w:b/>
          <w:color w:val="000000"/>
          <w:szCs w:val="28"/>
        </w:rPr>
        <w:t xml:space="preserve"> </w:t>
      </w:r>
      <w:r w:rsidR="00A45D2C" w:rsidRPr="00E4350D">
        <w:rPr>
          <w:color w:val="000000"/>
          <w:szCs w:val="28"/>
        </w:rPr>
        <w:t>индивидуальные</w:t>
      </w:r>
      <w:r w:rsidR="00A45D2C" w:rsidRPr="003E5926">
        <w:rPr>
          <w:color w:val="000000"/>
          <w:szCs w:val="28"/>
        </w:rPr>
        <w:t xml:space="preserve"> творческие </w:t>
      </w:r>
      <w:r w:rsidR="00A45D2C" w:rsidRPr="00E4350D">
        <w:rPr>
          <w:color w:val="000000"/>
          <w:szCs w:val="28"/>
        </w:rPr>
        <w:t>работы - презентации, выполненные на заявленную тему - «Победа в сердцах поколений».</w:t>
      </w:r>
    </w:p>
    <w:p w14:paraId="2A1181EB" w14:textId="77777777" w:rsidR="005B0553" w:rsidRPr="005B0553" w:rsidRDefault="00CE1E42" w:rsidP="00CE1E42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Члены жюри отметили творческий подход при оформлении презентации, </w:t>
      </w:r>
      <w:r>
        <w:rPr>
          <w:color w:val="000000"/>
          <w:szCs w:val="28"/>
        </w:rPr>
        <w:t>соответствие</w:t>
      </w:r>
      <w:r w:rsidRPr="003F2D5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содержания презентации</w:t>
      </w:r>
      <w:r w:rsidRPr="003F2D52">
        <w:rPr>
          <w:color w:val="000000"/>
          <w:szCs w:val="28"/>
        </w:rPr>
        <w:t xml:space="preserve"> выбранной </w:t>
      </w:r>
      <w:r>
        <w:rPr>
          <w:color w:val="000000"/>
          <w:szCs w:val="28"/>
        </w:rPr>
        <w:t>теме, грамотное изложение материала.</w:t>
      </w:r>
      <w:r w:rsidR="005B0553" w:rsidRPr="005B0553">
        <w:rPr>
          <w:szCs w:val="28"/>
        </w:rPr>
        <w:t xml:space="preserve"> </w:t>
      </w:r>
    </w:p>
    <w:p w14:paraId="7CB1CF90" w14:textId="77777777" w:rsidR="005B0553" w:rsidRPr="005B0553" w:rsidRDefault="005B0553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 w:rsidRPr="005B0553">
        <w:rPr>
          <w:szCs w:val="28"/>
        </w:rPr>
        <w:tab/>
      </w:r>
      <w:r w:rsidR="00CE1E42">
        <w:rPr>
          <w:szCs w:val="28"/>
        </w:rPr>
        <w:t>В возрастной группе</w:t>
      </w:r>
      <w:r w:rsidRPr="005B0553">
        <w:rPr>
          <w:szCs w:val="28"/>
        </w:rPr>
        <w:t xml:space="preserve"> </w:t>
      </w:r>
      <w:r w:rsidR="0020154B">
        <w:rPr>
          <w:szCs w:val="28"/>
        </w:rPr>
        <w:t>«</w:t>
      </w:r>
      <w:r w:rsidR="00CE1E42">
        <w:rPr>
          <w:szCs w:val="28"/>
        </w:rPr>
        <w:t>1-4 классы</w:t>
      </w:r>
      <w:r w:rsidR="0020154B">
        <w:rPr>
          <w:szCs w:val="28"/>
        </w:rPr>
        <w:t>»</w:t>
      </w:r>
      <w:r w:rsidR="00CE1E42" w:rsidRPr="00CE1E42">
        <w:rPr>
          <w:szCs w:val="28"/>
        </w:rPr>
        <w:t xml:space="preserve"> </w:t>
      </w:r>
      <w:r w:rsidR="00CE1E42" w:rsidRPr="005B0553">
        <w:rPr>
          <w:szCs w:val="28"/>
        </w:rPr>
        <w:t>победителями и призёрами признаны:</w:t>
      </w:r>
      <w:r w:rsidR="00CE1E42" w:rsidRPr="005B0553">
        <w:rPr>
          <w:szCs w:val="28"/>
        </w:rPr>
        <w:tab/>
      </w:r>
    </w:p>
    <w:p w14:paraId="4C74B42F" w14:textId="35845EDF" w:rsidR="005B0553" w:rsidRPr="005B0553" w:rsidRDefault="00812735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B0553" w:rsidRPr="005B0553">
        <w:rPr>
          <w:szCs w:val="28"/>
        </w:rPr>
        <w:t xml:space="preserve">1 место </w:t>
      </w:r>
      <w:r w:rsidR="002C1B0C">
        <w:rPr>
          <w:szCs w:val="28"/>
        </w:rPr>
        <w:t xml:space="preserve">– </w:t>
      </w:r>
      <w:r w:rsidR="0020154B">
        <w:rPr>
          <w:szCs w:val="28"/>
        </w:rPr>
        <w:t>Попов Артём (2а</w:t>
      </w:r>
      <w:r w:rsidR="005B0553" w:rsidRPr="005B0553">
        <w:rPr>
          <w:szCs w:val="28"/>
        </w:rPr>
        <w:t xml:space="preserve"> класс</w:t>
      </w:r>
      <w:r w:rsidR="0020154B">
        <w:rPr>
          <w:szCs w:val="28"/>
        </w:rPr>
        <w:t xml:space="preserve"> </w:t>
      </w:r>
      <w:proofErr w:type="spellStart"/>
      <w:r w:rsidR="0020154B">
        <w:rPr>
          <w:szCs w:val="28"/>
        </w:rPr>
        <w:t>Еловская</w:t>
      </w:r>
      <w:proofErr w:type="spellEnd"/>
      <w:r w:rsidR="0020154B">
        <w:rPr>
          <w:szCs w:val="28"/>
        </w:rPr>
        <w:t xml:space="preserve"> СОШ</w:t>
      </w:r>
      <w:r w:rsidR="005B0553" w:rsidRPr="005B0553">
        <w:rPr>
          <w:szCs w:val="28"/>
        </w:rPr>
        <w:t xml:space="preserve">, </w:t>
      </w:r>
      <w:r w:rsidR="00CA2211" w:rsidRPr="00CA2211">
        <w:rPr>
          <w:szCs w:val="28"/>
        </w:rPr>
        <w:t xml:space="preserve">родитель </w:t>
      </w:r>
      <w:r w:rsidR="0020154B" w:rsidRPr="00CA2211">
        <w:rPr>
          <w:szCs w:val="28"/>
        </w:rPr>
        <w:t>Попова Г</w:t>
      </w:r>
      <w:r w:rsidR="00357747" w:rsidRPr="00CA2211">
        <w:rPr>
          <w:szCs w:val="28"/>
        </w:rPr>
        <w:t>.В</w:t>
      </w:r>
      <w:r w:rsidR="005B0553" w:rsidRPr="00CA2211">
        <w:rPr>
          <w:szCs w:val="28"/>
        </w:rPr>
        <w:t>.);</w:t>
      </w:r>
    </w:p>
    <w:p w14:paraId="34314611" w14:textId="323861C9" w:rsidR="005B0553" w:rsidRPr="0020154B" w:rsidRDefault="00812735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B0553" w:rsidRPr="005B0553">
        <w:rPr>
          <w:szCs w:val="28"/>
        </w:rPr>
        <w:t>2 место –</w:t>
      </w:r>
      <w:r w:rsidR="002C1B0C">
        <w:rPr>
          <w:szCs w:val="28"/>
        </w:rPr>
        <w:t xml:space="preserve"> </w:t>
      </w:r>
      <w:r w:rsidR="0020154B">
        <w:rPr>
          <w:szCs w:val="28"/>
        </w:rPr>
        <w:t xml:space="preserve">Романова </w:t>
      </w:r>
      <w:proofErr w:type="spellStart"/>
      <w:r w:rsidR="0020154B">
        <w:rPr>
          <w:szCs w:val="28"/>
        </w:rPr>
        <w:t>Виталина</w:t>
      </w:r>
      <w:proofErr w:type="spellEnd"/>
      <w:r w:rsidR="005B0553" w:rsidRPr="005B0553">
        <w:rPr>
          <w:szCs w:val="28"/>
        </w:rPr>
        <w:t xml:space="preserve"> (</w:t>
      </w:r>
      <w:r w:rsidR="0020154B">
        <w:rPr>
          <w:szCs w:val="28"/>
        </w:rPr>
        <w:t>3</w:t>
      </w:r>
      <w:r w:rsidR="002C1B0C">
        <w:rPr>
          <w:szCs w:val="28"/>
        </w:rPr>
        <w:t xml:space="preserve"> класс, </w:t>
      </w:r>
      <w:proofErr w:type="spellStart"/>
      <w:r w:rsidR="0020154B" w:rsidRPr="0020154B">
        <w:rPr>
          <w:szCs w:val="28"/>
        </w:rPr>
        <w:t>Брю</w:t>
      </w:r>
      <w:r w:rsidR="00CA2211">
        <w:rPr>
          <w:szCs w:val="28"/>
        </w:rPr>
        <w:t>ховская</w:t>
      </w:r>
      <w:proofErr w:type="spellEnd"/>
      <w:r w:rsidR="00CA2211">
        <w:rPr>
          <w:szCs w:val="28"/>
        </w:rPr>
        <w:t xml:space="preserve"> ООШ им. И.И. </w:t>
      </w:r>
      <w:proofErr w:type="spellStart"/>
      <w:r w:rsidR="00CA2211">
        <w:rPr>
          <w:szCs w:val="28"/>
        </w:rPr>
        <w:t>Злыгостева</w:t>
      </w:r>
      <w:proofErr w:type="spellEnd"/>
      <w:r w:rsidR="0020154B" w:rsidRPr="0020154B">
        <w:rPr>
          <w:szCs w:val="28"/>
        </w:rPr>
        <w:t xml:space="preserve"> - </w:t>
      </w:r>
      <w:proofErr w:type="spellStart"/>
      <w:r w:rsidR="0020154B" w:rsidRPr="0020154B">
        <w:rPr>
          <w:szCs w:val="28"/>
        </w:rPr>
        <w:t>Осиновская</w:t>
      </w:r>
      <w:proofErr w:type="spellEnd"/>
      <w:r w:rsidR="0020154B" w:rsidRPr="0020154B">
        <w:rPr>
          <w:szCs w:val="28"/>
        </w:rPr>
        <w:t xml:space="preserve"> ООШ</w:t>
      </w:r>
      <w:r w:rsidR="002C1B0C" w:rsidRPr="0020154B">
        <w:rPr>
          <w:szCs w:val="28"/>
        </w:rPr>
        <w:t xml:space="preserve">, </w:t>
      </w:r>
      <w:r w:rsidR="00932902" w:rsidRPr="0020154B">
        <w:rPr>
          <w:szCs w:val="28"/>
        </w:rPr>
        <w:t xml:space="preserve">учитель </w:t>
      </w:r>
      <w:r w:rsidR="0020154B" w:rsidRPr="0020154B">
        <w:rPr>
          <w:szCs w:val="28"/>
        </w:rPr>
        <w:t>Антипина Е.И</w:t>
      </w:r>
      <w:r w:rsidR="005B0553" w:rsidRPr="0020154B">
        <w:rPr>
          <w:szCs w:val="28"/>
        </w:rPr>
        <w:t>.);</w:t>
      </w:r>
    </w:p>
    <w:p w14:paraId="6159CF98" w14:textId="380C2E84" w:rsidR="005B0553" w:rsidRDefault="00812735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B0553" w:rsidRPr="005B0553">
        <w:rPr>
          <w:szCs w:val="28"/>
        </w:rPr>
        <w:t>3 место –</w:t>
      </w:r>
      <w:r w:rsidR="00295B63">
        <w:rPr>
          <w:szCs w:val="28"/>
        </w:rPr>
        <w:t xml:space="preserve"> </w:t>
      </w:r>
      <w:r w:rsidR="0020154B">
        <w:rPr>
          <w:szCs w:val="28"/>
        </w:rPr>
        <w:t>Алексеева Раиса</w:t>
      </w:r>
      <w:r w:rsidR="005B0553" w:rsidRPr="005B0553">
        <w:rPr>
          <w:szCs w:val="28"/>
        </w:rPr>
        <w:t xml:space="preserve"> (</w:t>
      </w:r>
      <w:r w:rsidR="0020154B">
        <w:rPr>
          <w:szCs w:val="28"/>
        </w:rPr>
        <w:t>4</w:t>
      </w:r>
      <w:r w:rsidR="00932902">
        <w:rPr>
          <w:szCs w:val="28"/>
        </w:rPr>
        <w:t xml:space="preserve"> класс, </w:t>
      </w:r>
      <w:r w:rsidR="00357747">
        <w:rPr>
          <w:szCs w:val="28"/>
        </w:rPr>
        <w:t>Крюковская О</w:t>
      </w:r>
      <w:r w:rsidR="00932902">
        <w:rPr>
          <w:szCs w:val="28"/>
        </w:rPr>
        <w:t xml:space="preserve">ОШ, учитель </w:t>
      </w:r>
      <w:proofErr w:type="spellStart"/>
      <w:r w:rsidR="0020154B">
        <w:rPr>
          <w:szCs w:val="28"/>
        </w:rPr>
        <w:t>Соломенникова</w:t>
      </w:r>
      <w:proofErr w:type="spellEnd"/>
      <w:r w:rsidR="0020154B">
        <w:rPr>
          <w:szCs w:val="28"/>
        </w:rPr>
        <w:t xml:space="preserve"> В.Н</w:t>
      </w:r>
      <w:r w:rsidR="00C915A0" w:rsidRPr="005B0553">
        <w:rPr>
          <w:szCs w:val="28"/>
        </w:rPr>
        <w:t>.)</w:t>
      </w:r>
      <w:r w:rsidR="005B0553" w:rsidRPr="005B0553">
        <w:rPr>
          <w:szCs w:val="28"/>
        </w:rPr>
        <w:t>.</w:t>
      </w:r>
    </w:p>
    <w:p w14:paraId="4D7DD6C1" w14:textId="77777777" w:rsidR="0020154B" w:rsidRDefault="0020154B" w:rsidP="0020154B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В связи с тем, что в возрастной группе «9-11 классы» была представлена конкурсная работа одного участника,</w:t>
      </w:r>
      <w:r w:rsidRPr="0020154B">
        <w:rPr>
          <w:szCs w:val="28"/>
        </w:rPr>
        <w:t xml:space="preserve"> </w:t>
      </w:r>
      <w:r>
        <w:rPr>
          <w:szCs w:val="28"/>
        </w:rPr>
        <w:t>жюри приняло решение объединить возрастные группы «5-8 классы» и «9-11 классы»</w:t>
      </w:r>
      <w:r w:rsidRPr="004A3972">
        <w:rPr>
          <w:szCs w:val="28"/>
        </w:rPr>
        <w:t xml:space="preserve"> </w:t>
      </w:r>
      <w:r>
        <w:rPr>
          <w:szCs w:val="28"/>
        </w:rPr>
        <w:t>(согласно Положению при наличии менее трех участников в каждой возрастной группе).</w:t>
      </w:r>
    </w:p>
    <w:p w14:paraId="6FA49076" w14:textId="77777777" w:rsidR="0020154B" w:rsidRDefault="0020154B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В результате объединения </w:t>
      </w:r>
      <w:r w:rsidRPr="005B0553">
        <w:rPr>
          <w:szCs w:val="28"/>
        </w:rPr>
        <w:t>победителями и призёрами признаны:</w:t>
      </w:r>
    </w:p>
    <w:p w14:paraId="174703B8" w14:textId="1F5DB953" w:rsidR="00F96D6C" w:rsidRPr="005B0553" w:rsidRDefault="00812735" w:rsidP="00F96D6C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proofErr w:type="gramStart"/>
      <w:r w:rsidR="00F96D6C" w:rsidRPr="005B0553">
        <w:rPr>
          <w:szCs w:val="28"/>
        </w:rPr>
        <w:t xml:space="preserve">1 место </w:t>
      </w:r>
      <w:r w:rsidR="00F96D6C">
        <w:rPr>
          <w:szCs w:val="28"/>
        </w:rPr>
        <w:t xml:space="preserve">– </w:t>
      </w:r>
      <w:proofErr w:type="spellStart"/>
      <w:r w:rsidR="00F96D6C">
        <w:rPr>
          <w:szCs w:val="28"/>
        </w:rPr>
        <w:t>Хорошилова</w:t>
      </w:r>
      <w:proofErr w:type="spellEnd"/>
      <w:r w:rsidR="00F96D6C">
        <w:rPr>
          <w:szCs w:val="28"/>
        </w:rPr>
        <w:t xml:space="preserve"> Алиса</w:t>
      </w:r>
      <w:r w:rsidR="00F96D6C" w:rsidRPr="005B0553">
        <w:rPr>
          <w:szCs w:val="28"/>
        </w:rPr>
        <w:t xml:space="preserve"> </w:t>
      </w:r>
      <w:r w:rsidR="00F96D6C">
        <w:rPr>
          <w:szCs w:val="28"/>
        </w:rPr>
        <w:t>(6б</w:t>
      </w:r>
      <w:r w:rsidR="00F96D6C" w:rsidRPr="005B0553">
        <w:rPr>
          <w:szCs w:val="28"/>
        </w:rPr>
        <w:t xml:space="preserve"> класс</w:t>
      </w:r>
      <w:r w:rsidR="00F96D6C">
        <w:rPr>
          <w:szCs w:val="28"/>
        </w:rPr>
        <w:t xml:space="preserve"> </w:t>
      </w:r>
      <w:proofErr w:type="spellStart"/>
      <w:r w:rsidR="00F96D6C">
        <w:rPr>
          <w:szCs w:val="28"/>
        </w:rPr>
        <w:t>Еловская</w:t>
      </w:r>
      <w:proofErr w:type="spellEnd"/>
      <w:r w:rsidR="00F96D6C">
        <w:rPr>
          <w:szCs w:val="28"/>
        </w:rPr>
        <w:t xml:space="preserve"> СОШ</w:t>
      </w:r>
      <w:r w:rsidR="00F96D6C" w:rsidRPr="005B0553">
        <w:rPr>
          <w:szCs w:val="28"/>
        </w:rPr>
        <w:t>, учитель</w:t>
      </w:r>
      <w:proofErr w:type="gramEnd"/>
      <w:r w:rsidR="00F96D6C" w:rsidRPr="005B0553">
        <w:rPr>
          <w:szCs w:val="28"/>
        </w:rPr>
        <w:t xml:space="preserve"> </w:t>
      </w:r>
      <w:proofErr w:type="spellStart"/>
      <w:r w:rsidR="00F96D6C">
        <w:rPr>
          <w:szCs w:val="28"/>
        </w:rPr>
        <w:t>Брюхова</w:t>
      </w:r>
      <w:proofErr w:type="spellEnd"/>
      <w:r w:rsidR="00F96D6C">
        <w:rPr>
          <w:szCs w:val="28"/>
        </w:rPr>
        <w:t xml:space="preserve"> Е.Р</w:t>
      </w:r>
      <w:r w:rsidR="00F96D6C" w:rsidRPr="005B0553">
        <w:rPr>
          <w:szCs w:val="28"/>
        </w:rPr>
        <w:t>.);</w:t>
      </w:r>
    </w:p>
    <w:p w14:paraId="1A665F45" w14:textId="699B7506" w:rsidR="00F96D6C" w:rsidRPr="005B0553" w:rsidRDefault="00812735" w:rsidP="00F96D6C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96D6C" w:rsidRPr="005B0553">
        <w:rPr>
          <w:szCs w:val="28"/>
        </w:rPr>
        <w:t>2 место –</w:t>
      </w:r>
      <w:r w:rsidR="00F96D6C">
        <w:rPr>
          <w:szCs w:val="28"/>
        </w:rPr>
        <w:t xml:space="preserve"> </w:t>
      </w:r>
      <w:proofErr w:type="spellStart"/>
      <w:r w:rsidR="00F96D6C">
        <w:rPr>
          <w:szCs w:val="28"/>
        </w:rPr>
        <w:t>Голинко</w:t>
      </w:r>
      <w:proofErr w:type="spellEnd"/>
      <w:r w:rsidR="00F96D6C">
        <w:rPr>
          <w:szCs w:val="28"/>
        </w:rPr>
        <w:t xml:space="preserve"> Егор</w:t>
      </w:r>
      <w:r w:rsidR="00F96D6C" w:rsidRPr="005B0553">
        <w:rPr>
          <w:szCs w:val="28"/>
        </w:rPr>
        <w:t xml:space="preserve"> (</w:t>
      </w:r>
      <w:r w:rsidR="00F96D6C">
        <w:rPr>
          <w:szCs w:val="28"/>
        </w:rPr>
        <w:t>6б</w:t>
      </w:r>
      <w:r w:rsidR="00F96D6C" w:rsidRPr="005B0553">
        <w:rPr>
          <w:szCs w:val="28"/>
        </w:rPr>
        <w:t xml:space="preserve"> класс</w:t>
      </w:r>
      <w:r w:rsidR="00F96D6C">
        <w:rPr>
          <w:szCs w:val="28"/>
        </w:rPr>
        <w:t xml:space="preserve"> </w:t>
      </w:r>
      <w:proofErr w:type="spellStart"/>
      <w:r w:rsidR="00F96D6C">
        <w:rPr>
          <w:szCs w:val="28"/>
        </w:rPr>
        <w:t>Еловская</w:t>
      </w:r>
      <w:proofErr w:type="spellEnd"/>
      <w:r w:rsidR="00F96D6C">
        <w:rPr>
          <w:szCs w:val="28"/>
        </w:rPr>
        <w:t xml:space="preserve"> СОШ</w:t>
      </w:r>
      <w:r w:rsidR="00F96D6C" w:rsidRPr="005B0553">
        <w:rPr>
          <w:szCs w:val="28"/>
        </w:rPr>
        <w:t xml:space="preserve">, учитель </w:t>
      </w:r>
      <w:proofErr w:type="spellStart"/>
      <w:r w:rsidR="00F96D6C">
        <w:rPr>
          <w:szCs w:val="28"/>
        </w:rPr>
        <w:t>Брюхова</w:t>
      </w:r>
      <w:proofErr w:type="spellEnd"/>
      <w:r w:rsidR="00F96D6C">
        <w:rPr>
          <w:szCs w:val="28"/>
        </w:rPr>
        <w:t xml:space="preserve"> Е.Р</w:t>
      </w:r>
      <w:r w:rsidR="00F96D6C" w:rsidRPr="005B0553">
        <w:rPr>
          <w:szCs w:val="28"/>
        </w:rPr>
        <w:t>.);</w:t>
      </w:r>
    </w:p>
    <w:p w14:paraId="6461A119" w14:textId="0BE55926" w:rsidR="00F96D6C" w:rsidRDefault="00812735" w:rsidP="00F96D6C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96D6C" w:rsidRPr="005B0553">
        <w:rPr>
          <w:szCs w:val="28"/>
        </w:rPr>
        <w:t>3 место –</w:t>
      </w:r>
      <w:r w:rsidR="00F96D6C">
        <w:rPr>
          <w:szCs w:val="28"/>
        </w:rPr>
        <w:t xml:space="preserve"> Жигулева Алина</w:t>
      </w:r>
      <w:r w:rsidR="00F96D6C" w:rsidRPr="005B0553">
        <w:rPr>
          <w:szCs w:val="28"/>
        </w:rPr>
        <w:t xml:space="preserve"> (</w:t>
      </w:r>
      <w:r w:rsidR="00E27C8C">
        <w:rPr>
          <w:szCs w:val="28"/>
        </w:rPr>
        <w:t>7а</w:t>
      </w:r>
      <w:r w:rsidR="00F96D6C">
        <w:rPr>
          <w:szCs w:val="28"/>
        </w:rPr>
        <w:t xml:space="preserve"> класс, </w:t>
      </w:r>
      <w:proofErr w:type="spellStart"/>
      <w:r w:rsidR="00E27C8C">
        <w:rPr>
          <w:szCs w:val="28"/>
        </w:rPr>
        <w:t>Еловская</w:t>
      </w:r>
      <w:proofErr w:type="spellEnd"/>
      <w:r w:rsidR="00E27C8C">
        <w:rPr>
          <w:szCs w:val="28"/>
        </w:rPr>
        <w:t xml:space="preserve"> С</w:t>
      </w:r>
      <w:r w:rsidR="00F96D6C">
        <w:rPr>
          <w:szCs w:val="28"/>
        </w:rPr>
        <w:t xml:space="preserve">ОШ, учитель </w:t>
      </w:r>
      <w:r w:rsidR="00E27C8C">
        <w:rPr>
          <w:szCs w:val="28"/>
        </w:rPr>
        <w:t>Попова Г.В</w:t>
      </w:r>
      <w:r w:rsidR="00F96D6C" w:rsidRPr="005B0553">
        <w:rPr>
          <w:szCs w:val="28"/>
        </w:rPr>
        <w:t>.).</w:t>
      </w:r>
    </w:p>
    <w:p w14:paraId="106E1D6B" w14:textId="77777777" w:rsidR="0020154B" w:rsidRDefault="0020154B" w:rsidP="00932902">
      <w:pPr>
        <w:tabs>
          <w:tab w:val="left" w:pos="0"/>
        </w:tabs>
        <w:spacing w:line="320" w:lineRule="exact"/>
        <w:jc w:val="both"/>
        <w:rPr>
          <w:szCs w:val="28"/>
        </w:rPr>
      </w:pPr>
    </w:p>
    <w:p w14:paraId="6B6B4379" w14:textId="77777777" w:rsidR="0020154B" w:rsidRDefault="0020154B" w:rsidP="00932902">
      <w:pPr>
        <w:tabs>
          <w:tab w:val="left" w:pos="0"/>
        </w:tabs>
        <w:spacing w:line="320" w:lineRule="exact"/>
        <w:jc w:val="both"/>
        <w:rPr>
          <w:szCs w:val="28"/>
        </w:rPr>
      </w:pPr>
    </w:p>
    <w:p w14:paraId="0D085C3E" w14:textId="77777777" w:rsidR="0020154B" w:rsidRDefault="0020154B" w:rsidP="00932902">
      <w:pPr>
        <w:tabs>
          <w:tab w:val="left" w:pos="0"/>
        </w:tabs>
        <w:spacing w:line="320" w:lineRule="exact"/>
        <w:jc w:val="both"/>
        <w:rPr>
          <w:szCs w:val="28"/>
        </w:rPr>
      </w:pPr>
    </w:p>
    <w:p w14:paraId="14C75D90" w14:textId="77777777" w:rsidR="005B0553" w:rsidRPr="005B0553" w:rsidRDefault="005B0553" w:rsidP="00932902">
      <w:pPr>
        <w:spacing w:line="320" w:lineRule="exact"/>
        <w:jc w:val="both"/>
        <w:rPr>
          <w:szCs w:val="28"/>
        </w:rPr>
      </w:pPr>
    </w:p>
    <w:p w14:paraId="3F5D2924" w14:textId="77777777" w:rsidR="005B0553" w:rsidRPr="005B0553" w:rsidRDefault="005B0553" w:rsidP="00932902">
      <w:pPr>
        <w:spacing w:line="320" w:lineRule="exact"/>
        <w:jc w:val="both"/>
        <w:rPr>
          <w:szCs w:val="28"/>
        </w:rPr>
      </w:pPr>
    </w:p>
    <w:p w14:paraId="74001D05" w14:textId="77777777" w:rsidR="005B0553" w:rsidRPr="005B0553" w:rsidRDefault="005B0553" w:rsidP="00932902">
      <w:pPr>
        <w:spacing w:line="320" w:lineRule="exact"/>
        <w:jc w:val="both"/>
        <w:rPr>
          <w:szCs w:val="28"/>
        </w:rPr>
      </w:pPr>
    </w:p>
    <w:p w14:paraId="25877447" w14:textId="77777777" w:rsidR="005B0553" w:rsidRPr="005B0553" w:rsidRDefault="005B0553" w:rsidP="005B0553">
      <w:pPr>
        <w:jc w:val="both"/>
        <w:rPr>
          <w:szCs w:val="28"/>
        </w:rPr>
      </w:pPr>
    </w:p>
    <w:p w14:paraId="58849C63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72705E93" w14:textId="77777777" w:rsidR="007D44E9" w:rsidRPr="005B0553" w:rsidRDefault="007D44E9" w:rsidP="005B0553">
      <w:pPr>
        <w:rPr>
          <w:sz w:val="24"/>
          <w:szCs w:val="24"/>
        </w:rPr>
      </w:pPr>
    </w:p>
    <w:p w14:paraId="5BE91AB9" w14:textId="77777777" w:rsidR="005B0553" w:rsidRPr="005B0553" w:rsidRDefault="00E27C8C" w:rsidP="00E27C8C">
      <w:pPr>
        <w:spacing w:line="240" w:lineRule="exact"/>
      </w:pPr>
      <w:r>
        <w:t xml:space="preserve">                                                                                   </w:t>
      </w:r>
      <w:r w:rsidR="005B0553" w:rsidRPr="005B0553">
        <w:t xml:space="preserve">Приложение к итогам </w:t>
      </w:r>
    </w:p>
    <w:p w14:paraId="18B305A6" w14:textId="77777777" w:rsidR="005B0553" w:rsidRPr="005B0553" w:rsidRDefault="00E27C8C" w:rsidP="00E27C8C">
      <w:pPr>
        <w:spacing w:line="240" w:lineRule="exact"/>
      </w:pPr>
      <w:r>
        <w:t xml:space="preserve">                                                                                   </w:t>
      </w:r>
      <w:r w:rsidR="00932902">
        <w:t xml:space="preserve">проведения </w:t>
      </w:r>
      <w:r>
        <w:t>творческого</w:t>
      </w:r>
      <w:r w:rsidR="00932902">
        <w:t xml:space="preserve"> </w:t>
      </w:r>
    </w:p>
    <w:p w14:paraId="26EC6E00" w14:textId="77777777" w:rsidR="00E27C8C" w:rsidRPr="005B0553" w:rsidRDefault="00E27C8C" w:rsidP="00E27C8C">
      <w:pPr>
        <w:spacing w:line="240" w:lineRule="exact"/>
      </w:pPr>
      <w:r>
        <w:t xml:space="preserve">                                                                                   </w:t>
      </w:r>
      <w:r w:rsidR="005B0553" w:rsidRPr="005B0553">
        <w:t xml:space="preserve">конкурса </w:t>
      </w:r>
      <w:r>
        <w:t xml:space="preserve">по </w:t>
      </w:r>
      <w:proofErr w:type="gramStart"/>
      <w:r>
        <w:t>патриотическому</w:t>
      </w:r>
      <w:proofErr w:type="gramEnd"/>
      <w:r>
        <w:t xml:space="preserve">       </w:t>
      </w:r>
    </w:p>
    <w:p w14:paraId="5744AE6B" w14:textId="77777777" w:rsidR="00E27C8C" w:rsidRDefault="00E27C8C" w:rsidP="00E27C8C">
      <w:pPr>
        <w:spacing w:line="240" w:lineRule="exact"/>
      </w:pPr>
      <w:r>
        <w:t xml:space="preserve">                                                                                   воспитанию </w:t>
      </w:r>
    </w:p>
    <w:p w14:paraId="00E43676" w14:textId="77777777" w:rsidR="005B0553" w:rsidRPr="005B0553" w:rsidRDefault="00E27C8C" w:rsidP="00E27C8C">
      <w:pPr>
        <w:spacing w:line="240" w:lineRule="exact"/>
      </w:pPr>
      <w:r>
        <w:t xml:space="preserve">                                                                                 «Победа в сердцах поколений»</w:t>
      </w:r>
    </w:p>
    <w:p w14:paraId="4E09FC72" w14:textId="77777777" w:rsidR="005B0553" w:rsidRPr="005B0553" w:rsidRDefault="005B0553" w:rsidP="00932902">
      <w:pPr>
        <w:ind w:firstLine="5954"/>
        <w:rPr>
          <w:szCs w:val="28"/>
        </w:rPr>
      </w:pPr>
    </w:p>
    <w:p w14:paraId="7026885D" w14:textId="77777777" w:rsidR="009D3366" w:rsidRDefault="005B0553" w:rsidP="0072322F">
      <w:pPr>
        <w:ind w:firstLine="708"/>
        <w:jc w:val="center"/>
        <w:rPr>
          <w:b/>
          <w:szCs w:val="28"/>
        </w:rPr>
      </w:pPr>
      <w:r w:rsidRPr="005B0553">
        <w:rPr>
          <w:b/>
          <w:szCs w:val="28"/>
        </w:rPr>
        <w:t>Сводный протокол конкурса</w:t>
      </w:r>
    </w:p>
    <w:p w14:paraId="114A531F" w14:textId="77777777" w:rsidR="00932902" w:rsidRPr="00A96D33" w:rsidRDefault="00932902" w:rsidP="00A96D33">
      <w:pPr>
        <w:ind w:firstLine="708"/>
        <w:jc w:val="center"/>
        <w:rPr>
          <w:sz w:val="24"/>
          <w:szCs w:val="24"/>
        </w:rPr>
      </w:pPr>
    </w:p>
    <w:tbl>
      <w:tblPr>
        <w:tblpPr w:leftFromText="180" w:rightFromText="180" w:vertAnchor="text" w:horzAnchor="page" w:tblpX="319" w:tblpY="49"/>
        <w:tblW w:w="1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1843"/>
        <w:gridCol w:w="2126"/>
        <w:gridCol w:w="2302"/>
        <w:gridCol w:w="1276"/>
        <w:gridCol w:w="1276"/>
      </w:tblGrid>
      <w:tr w:rsidR="00A96D33" w:rsidRPr="00A96D33" w14:paraId="3954196A" w14:textId="77777777" w:rsidTr="00A96D33">
        <w:trPr>
          <w:cantSplit/>
          <w:trHeight w:val="558"/>
        </w:trPr>
        <w:tc>
          <w:tcPr>
            <w:tcW w:w="392" w:type="dxa"/>
          </w:tcPr>
          <w:p w14:paraId="6B637F23" w14:textId="77777777" w:rsidR="00A96D33" w:rsidRPr="00A96D33" w:rsidRDefault="00A96D33" w:rsidP="00A96D33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6311485D" w14:textId="77777777" w:rsidR="00A96D33" w:rsidRPr="00A96D33" w:rsidRDefault="00A96D33" w:rsidP="00A96D33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Фамилия, имя</w:t>
            </w:r>
          </w:p>
        </w:tc>
        <w:tc>
          <w:tcPr>
            <w:tcW w:w="1843" w:type="dxa"/>
          </w:tcPr>
          <w:p w14:paraId="2912124B" w14:textId="77777777" w:rsidR="00A96D33" w:rsidRPr="00A96D33" w:rsidRDefault="00A96D33" w:rsidP="00A96D33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Школа, класс</w:t>
            </w:r>
          </w:p>
        </w:tc>
        <w:tc>
          <w:tcPr>
            <w:tcW w:w="2126" w:type="dxa"/>
          </w:tcPr>
          <w:p w14:paraId="3554A069" w14:textId="77777777" w:rsidR="00A96D33" w:rsidRPr="00A96D33" w:rsidRDefault="00A96D33" w:rsidP="00A96D33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Учитель</w:t>
            </w:r>
          </w:p>
        </w:tc>
        <w:tc>
          <w:tcPr>
            <w:tcW w:w="2302" w:type="dxa"/>
          </w:tcPr>
          <w:p w14:paraId="0A9ABBD5" w14:textId="77777777" w:rsidR="00A96D33" w:rsidRPr="00A96D33" w:rsidRDefault="00A96D33" w:rsidP="00A96D33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Тема презентации</w:t>
            </w:r>
          </w:p>
        </w:tc>
        <w:tc>
          <w:tcPr>
            <w:tcW w:w="1276" w:type="dxa"/>
          </w:tcPr>
          <w:p w14:paraId="6D248C21" w14:textId="77777777" w:rsidR="00A96D33" w:rsidRPr="00A96D33" w:rsidRDefault="00A96D33" w:rsidP="00A96D33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</w:tcPr>
          <w:p w14:paraId="2E20BF35" w14:textId="77777777" w:rsidR="00A96D33" w:rsidRPr="00A96D33" w:rsidRDefault="00A96D33" w:rsidP="00A96D33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Место</w:t>
            </w:r>
          </w:p>
        </w:tc>
      </w:tr>
      <w:tr w:rsidR="005B0553" w:rsidRPr="005B0553" w14:paraId="76F24BE4" w14:textId="77777777" w:rsidTr="00766AB8">
        <w:trPr>
          <w:trHeight w:val="260"/>
        </w:trPr>
        <w:tc>
          <w:tcPr>
            <w:tcW w:w="11483" w:type="dxa"/>
            <w:gridSpan w:val="7"/>
          </w:tcPr>
          <w:p w14:paraId="6A5FC415" w14:textId="77777777" w:rsidR="005B0553" w:rsidRPr="005B0553" w:rsidRDefault="00E27C8C" w:rsidP="00766A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1-4 классы</w:t>
            </w:r>
          </w:p>
        </w:tc>
      </w:tr>
      <w:tr w:rsidR="00E27C8C" w:rsidRPr="005B0553" w14:paraId="0AD1E4DC" w14:textId="77777777" w:rsidTr="00A96D33">
        <w:trPr>
          <w:trHeight w:val="159"/>
        </w:trPr>
        <w:tc>
          <w:tcPr>
            <w:tcW w:w="392" w:type="dxa"/>
          </w:tcPr>
          <w:p w14:paraId="48566A1B" w14:textId="77777777" w:rsidR="00E27C8C" w:rsidRPr="00A96D33" w:rsidRDefault="00E27C8C" w:rsidP="00766AB8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6316673" w14:textId="77777777" w:rsidR="00E27C8C" w:rsidRPr="00A96D33" w:rsidRDefault="00E27C8C" w:rsidP="0010059D">
            <w:pPr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Попов Артём</w:t>
            </w:r>
          </w:p>
        </w:tc>
        <w:tc>
          <w:tcPr>
            <w:tcW w:w="1843" w:type="dxa"/>
          </w:tcPr>
          <w:p w14:paraId="20341F0C" w14:textId="77777777" w:rsidR="00E27C8C" w:rsidRPr="00A96D33" w:rsidRDefault="00E27C8C" w:rsidP="0010059D">
            <w:pPr>
              <w:rPr>
                <w:sz w:val="24"/>
                <w:szCs w:val="24"/>
              </w:rPr>
            </w:pPr>
            <w:proofErr w:type="spellStart"/>
            <w:r w:rsidRPr="00A96D33">
              <w:rPr>
                <w:sz w:val="24"/>
                <w:szCs w:val="24"/>
              </w:rPr>
              <w:t>Еловская</w:t>
            </w:r>
            <w:proofErr w:type="spellEnd"/>
            <w:r w:rsidRPr="00A96D33">
              <w:rPr>
                <w:sz w:val="24"/>
                <w:szCs w:val="24"/>
              </w:rPr>
              <w:t xml:space="preserve"> СОШ, 2а класс</w:t>
            </w:r>
          </w:p>
        </w:tc>
        <w:tc>
          <w:tcPr>
            <w:tcW w:w="2126" w:type="dxa"/>
          </w:tcPr>
          <w:p w14:paraId="0A97DDF6" w14:textId="77777777" w:rsidR="00E27C8C" w:rsidRPr="00A96D33" w:rsidRDefault="00E27C8C" w:rsidP="0010059D">
            <w:pPr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Попова Г.В.</w:t>
            </w:r>
          </w:p>
        </w:tc>
        <w:tc>
          <w:tcPr>
            <w:tcW w:w="2302" w:type="dxa"/>
          </w:tcPr>
          <w:p w14:paraId="7F2AEE98" w14:textId="77777777" w:rsidR="00E27C8C" w:rsidRPr="00A96D33" w:rsidRDefault="00E27C8C" w:rsidP="0010059D">
            <w:pPr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«Это наша история»</w:t>
            </w:r>
          </w:p>
        </w:tc>
        <w:tc>
          <w:tcPr>
            <w:tcW w:w="1276" w:type="dxa"/>
          </w:tcPr>
          <w:p w14:paraId="2D104152" w14:textId="77777777" w:rsidR="00E27C8C" w:rsidRPr="00A96D33" w:rsidRDefault="00A96D33" w:rsidP="00766AB8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15,8</w:t>
            </w:r>
          </w:p>
        </w:tc>
        <w:tc>
          <w:tcPr>
            <w:tcW w:w="1276" w:type="dxa"/>
          </w:tcPr>
          <w:p w14:paraId="63A6A341" w14:textId="77777777" w:rsidR="00E27C8C" w:rsidRPr="00A96D33" w:rsidRDefault="00A96D33" w:rsidP="00766AB8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1</w:t>
            </w:r>
          </w:p>
        </w:tc>
      </w:tr>
      <w:tr w:rsidR="00A96D33" w:rsidRPr="005B0553" w14:paraId="0903E0EF" w14:textId="77777777" w:rsidTr="00A96D33">
        <w:trPr>
          <w:trHeight w:val="159"/>
        </w:trPr>
        <w:tc>
          <w:tcPr>
            <w:tcW w:w="392" w:type="dxa"/>
          </w:tcPr>
          <w:p w14:paraId="31458325" w14:textId="77777777" w:rsidR="00A96D33" w:rsidRPr="00A96D33" w:rsidRDefault="00A96D33" w:rsidP="00766AB8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2C4F742" w14:textId="77777777" w:rsidR="00A96D33" w:rsidRPr="00A96D33" w:rsidRDefault="00A96D33" w:rsidP="00D52443">
            <w:pPr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 xml:space="preserve">Романова </w:t>
            </w:r>
            <w:proofErr w:type="spellStart"/>
            <w:r w:rsidRPr="00A96D33">
              <w:rPr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1843" w:type="dxa"/>
          </w:tcPr>
          <w:p w14:paraId="694E907E" w14:textId="77777777" w:rsidR="00A96D33" w:rsidRPr="00A96D33" w:rsidRDefault="00A96D33" w:rsidP="00D52443">
            <w:pPr>
              <w:rPr>
                <w:sz w:val="24"/>
                <w:szCs w:val="24"/>
              </w:rPr>
            </w:pPr>
            <w:proofErr w:type="spellStart"/>
            <w:r w:rsidRPr="00A96D33">
              <w:rPr>
                <w:sz w:val="24"/>
                <w:szCs w:val="24"/>
              </w:rPr>
              <w:t>Осиновская</w:t>
            </w:r>
            <w:proofErr w:type="spellEnd"/>
            <w:r w:rsidRPr="00A96D33">
              <w:rPr>
                <w:sz w:val="24"/>
                <w:szCs w:val="24"/>
              </w:rPr>
              <w:t xml:space="preserve"> ООШ, 3 класс</w:t>
            </w:r>
          </w:p>
        </w:tc>
        <w:tc>
          <w:tcPr>
            <w:tcW w:w="2126" w:type="dxa"/>
          </w:tcPr>
          <w:p w14:paraId="060A12BC" w14:textId="77777777" w:rsidR="00A96D33" w:rsidRPr="00A96D33" w:rsidRDefault="00A96D33" w:rsidP="00D52443">
            <w:pPr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Антипина Е.И.</w:t>
            </w:r>
          </w:p>
        </w:tc>
        <w:tc>
          <w:tcPr>
            <w:tcW w:w="2302" w:type="dxa"/>
          </w:tcPr>
          <w:p w14:paraId="4B7D6B6C" w14:textId="77777777" w:rsidR="00A96D33" w:rsidRPr="00A96D33" w:rsidRDefault="00A96D33" w:rsidP="00D52443">
            <w:pPr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«Открытка ветерану»</w:t>
            </w:r>
          </w:p>
        </w:tc>
        <w:tc>
          <w:tcPr>
            <w:tcW w:w="1276" w:type="dxa"/>
          </w:tcPr>
          <w:p w14:paraId="258EDFC2" w14:textId="77777777" w:rsidR="00A96D33" w:rsidRPr="00A96D33" w:rsidRDefault="00A96D33" w:rsidP="00766AB8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14,5</w:t>
            </w:r>
          </w:p>
        </w:tc>
        <w:tc>
          <w:tcPr>
            <w:tcW w:w="1276" w:type="dxa"/>
          </w:tcPr>
          <w:p w14:paraId="752AE0ED" w14:textId="77777777" w:rsidR="00A96D33" w:rsidRPr="00A96D33" w:rsidRDefault="00A96D33" w:rsidP="00766AB8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2</w:t>
            </w:r>
          </w:p>
        </w:tc>
      </w:tr>
      <w:tr w:rsidR="00A96D33" w:rsidRPr="005B0553" w14:paraId="727ACB9B" w14:textId="77777777" w:rsidTr="00A96D33">
        <w:trPr>
          <w:trHeight w:val="159"/>
        </w:trPr>
        <w:tc>
          <w:tcPr>
            <w:tcW w:w="392" w:type="dxa"/>
          </w:tcPr>
          <w:p w14:paraId="74D8D59C" w14:textId="77777777" w:rsidR="00A96D33" w:rsidRPr="00A96D33" w:rsidRDefault="00A96D33" w:rsidP="00766AB8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D87C8FE" w14:textId="77777777" w:rsidR="00A96D33" w:rsidRPr="00A96D33" w:rsidRDefault="00A96D33" w:rsidP="00E46533">
            <w:pPr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Алексеева Раиса</w:t>
            </w:r>
          </w:p>
        </w:tc>
        <w:tc>
          <w:tcPr>
            <w:tcW w:w="1843" w:type="dxa"/>
          </w:tcPr>
          <w:p w14:paraId="1D3693EA" w14:textId="77777777" w:rsidR="00A96D33" w:rsidRPr="00A96D33" w:rsidRDefault="00A96D33" w:rsidP="00E46533">
            <w:pPr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Крюковская ООШ, 4 класс</w:t>
            </w:r>
          </w:p>
        </w:tc>
        <w:tc>
          <w:tcPr>
            <w:tcW w:w="2126" w:type="dxa"/>
          </w:tcPr>
          <w:p w14:paraId="51D5311A" w14:textId="77777777" w:rsidR="00A96D33" w:rsidRPr="00A96D33" w:rsidRDefault="00A96D33" w:rsidP="00E46533">
            <w:pPr>
              <w:rPr>
                <w:sz w:val="24"/>
                <w:szCs w:val="24"/>
              </w:rPr>
            </w:pPr>
            <w:proofErr w:type="spellStart"/>
            <w:r w:rsidRPr="00A96D33">
              <w:rPr>
                <w:sz w:val="24"/>
                <w:szCs w:val="24"/>
              </w:rPr>
              <w:t>Соломенникова</w:t>
            </w:r>
            <w:proofErr w:type="spellEnd"/>
            <w:r w:rsidRPr="00A96D33"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2302" w:type="dxa"/>
          </w:tcPr>
          <w:p w14:paraId="7AC99C04" w14:textId="77777777" w:rsidR="00A96D33" w:rsidRPr="00A96D33" w:rsidRDefault="00A96D33" w:rsidP="00E46533">
            <w:pPr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«Стихи о войне»</w:t>
            </w:r>
          </w:p>
        </w:tc>
        <w:tc>
          <w:tcPr>
            <w:tcW w:w="1276" w:type="dxa"/>
          </w:tcPr>
          <w:p w14:paraId="23734309" w14:textId="77777777" w:rsidR="00A96D33" w:rsidRPr="00A96D33" w:rsidRDefault="00A96D33" w:rsidP="00766AB8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14,3</w:t>
            </w:r>
          </w:p>
        </w:tc>
        <w:tc>
          <w:tcPr>
            <w:tcW w:w="1276" w:type="dxa"/>
          </w:tcPr>
          <w:p w14:paraId="17DF743B" w14:textId="77777777" w:rsidR="00A96D33" w:rsidRPr="00A96D33" w:rsidRDefault="00A96D33" w:rsidP="00766AB8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3</w:t>
            </w:r>
          </w:p>
        </w:tc>
      </w:tr>
      <w:tr w:rsidR="005B0553" w:rsidRPr="005B0553" w14:paraId="53795303" w14:textId="77777777" w:rsidTr="00766AB8">
        <w:trPr>
          <w:trHeight w:val="152"/>
        </w:trPr>
        <w:tc>
          <w:tcPr>
            <w:tcW w:w="11483" w:type="dxa"/>
            <w:gridSpan w:val="7"/>
          </w:tcPr>
          <w:p w14:paraId="6BE1E0C8" w14:textId="77777777" w:rsidR="005B0553" w:rsidRPr="00A96D33" w:rsidRDefault="00E27C8C" w:rsidP="00766AB8">
            <w:pPr>
              <w:jc w:val="center"/>
              <w:rPr>
                <w:b/>
                <w:sz w:val="24"/>
                <w:szCs w:val="24"/>
              </w:rPr>
            </w:pPr>
            <w:r w:rsidRPr="00A96D33">
              <w:rPr>
                <w:b/>
                <w:sz w:val="24"/>
                <w:szCs w:val="24"/>
              </w:rPr>
              <w:t>5-9 классы</w:t>
            </w:r>
          </w:p>
        </w:tc>
      </w:tr>
      <w:tr w:rsidR="00A96D33" w:rsidRPr="005B0553" w14:paraId="3E36A6B7" w14:textId="77777777" w:rsidTr="00A96D33">
        <w:trPr>
          <w:trHeight w:val="176"/>
        </w:trPr>
        <w:tc>
          <w:tcPr>
            <w:tcW w:w="392" w:type="dxa"/>
          </w:tcPr>
          <w:p w14:paraId="70728BC1" w14:textId="77777777" w:rsidR="00A96D33" w:rsidRPr="00A96D33" w:rsidRDefault="00A96D33" w:rsidP="00766AB8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5685A01" w14:textId="77777777" w:rsidR="00A96D33" w:rsidRPr="00A96D33" w:rsidRDefault="00A96D33" w:rsidP="0036116C">
            <w:pPr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Карманов Алексей</w:t>
            </w:r>
          </w:p>
        </w:tc>
        <w:tc>
          <w:tcPr>
            <w:tcW w:w="1843" w:type="dxa"/>
          </w:tcPr>
          <w:p w14:paraId="3F51D1F9" w14:textId="77777777" w:rsidR="00A96D33" w:rsidRPr="00A96D33" w:rsidRDefault="00A96D33" w:rsidP="0036116C">
            <w:pPr>
              <w:rPr>
                <w:sz w:val="24"/>
                <w:szCs w:val="24"/>
              </w:rPr>
            </w:pPr>
            <w:proofErr w:type="spellStart"/>
            <w:r w:rsidRPr="00A96D33">
              <w:rPr>
                <w:sz w:val="24"/>
                <w:szCs w:val="24"/>
              </w:rPr>
              <w:t>Еловская</w:t>
            </w:r>
            <w:proofErr w:type="spellEnd"/>
            <w:r w:rsidRPr="00A96D33">
              <w:rPr>
                <w:sz w:val="24"/>
                <w:szCs w:val="24"/>
              </w:rPr>
              <w:t xml:space="preserve"> СОШ, 6б класс</w:t>
            </w:r>
          </w:p>
        </w:tc>
        <w:tc>
          <w:tcPr>
            <w:tcW w:w="2126" w:type="dxa"/>
          </w:tcPr>
          <w:p w14:paraId="40F10FCE" w14:textId="77777777" w:rsidR="00A96D33" w:rsidRPr="00A96D33" w:rsidRDefault="00A96D33" w:rsidP="0036116C">
            <w:pPr>
              <w:rPr>
                <w:sz w:val="24"/>
                <w:szCs w:val="24"/>
              </w:rPr>
            </w:pPr>
            <w:proofErr w:type="spellStart"/>
            <w:r w:rsidRPr="00A96D33">
              <w:rPr>
                <w:sz w:val="24"/>
                <w:szCs w:val="24"/>
              </w:rPr>
              <w:t>Брюхова</w:t>
            </w:r>
            <w:proofErr w:type="spellEnd"/>
            <w:r w:rsidRPr="00A96D33">
              <w:rPr>
                <w:sz w:val="24"/>
                <w:szCs w:val="24"/>
              </w:rPr>
              <w:t xml:space="preserve"> Е.Р.</w:t>
            </w:r>
          </w:p>
        </w:tc>
        <w:tc>
          <w:tcPr>
            <w:tcW w:w="2302" w:type="dxa"/>
          </w:tcPr>
          <w:p w14:paraId="7AF81D36" w14:textId="77777777" w:rsidR="00A96D33" w:rsidRPr="00A96D33" w:rsidRDefault="00A96D33" w:rsidP="0036116C">
            <w:pPr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«Стихи о войне»</w:t>
            </w:r>
          </w:p>
        </w:tc>
        <w:tc>
          <w:tcPr>
            <w:tcW w:w="1276" w:type="dxa"/>
          </w:tcPr>
          <w:p w14:paraId="1B85967B" w14:textId="77777777" w:rsidR="00A96D33" w:rsidRPr="00A96D33" w:rsidRDefault="00A96D33" w:rsidP="00766AB8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13,5</w:t>
            </w:r>
          </w:p>
        </w:tc>
        <w:tc>
          <w:tcPr>
            <w:tcW w:w="1276" w:type="dxa"/>
          </w:tcPr>
          <w:p w14:paraId="6EEABBE1" w14:textId="77777777" w:rsidR="00A96D33" w:rsidRPr="00A96D33" w:rsidRDefault="00A96D33" w:rsidP="00CE7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96D33" w:rsidRPr="005B0553" w14:paraId="2198401E" w14:textId="77777777" w:rsidTr="00A96D33">
        <w:trPr>
          <w:trHeight w:val="176"/>
        </w:trPr>
        <w:tc>
          <w:tcPr>
            <w:tcW w:w="392" w:type="dxa"/>
          </w:tcPr>
          <w:p w14:paraId="51A69D9C" w14:textId="77777777" w:rsidR="00A96D33" w:rsidRPr="00A96D33" w:rsidRDefault="00A96D33" w:rsidP="00766AB8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FF94F6C" w14:textId="77777777" w:rsidR="00A96D33" w:rsidRPr="00A96D33" w:rsidRDefault="00A96D33" w:rsidP="0036116C">
            <w:pPr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Жигулева Алина</w:t>
            </w:r>
          </w:p>
        </w:tc>
        <w:tc>
          <w:tcPr>
            <w:tcW w:w="1843" w:type="dxa"/>
          </w:tcPr>
          <w:p w14:paraId="1A68D5B4" w14:textId="77777777" w:rsidR="00A96D33" w:rsidRPr="00A96D33" w:rsidRDefault="00A96D33" w:rsidP="0036116C">
            <w:pPr>
              <w:rPr>
                <w:sz w:val="24"/>
                <w:szCs w:val="24"/>
              </w:rPr>
            </w:pPr>
            <w:proofErr w:type="spellStart"/>
            <w:r w:rsidRPr="00A96D33">
              <w:rPr>
                <w:sz w:val="24"/>
                <w:szCs w:val="24"/>
              </w:rPr>
              <w:t>Еловская</w:t>
            </w:r>
            <w:proofErr w:type="spellEnd"/>
            <w:r w:rsidRPr="00A96D33">
              <w:rPr>
                <w:sz w:val="24"/>
                <w:szCs w:val="24"/>
              </w:rPr>
              <w:t xml:space="preserve"> СОШ, 7а класс</w:t>
            </w:r>
          </w:p>
        </w:tc>
        <w:tc>
          <w:tcPr>
            <w:tcW w:w="2126" w:type="dxa"/>
          </w:tcPr>
          <w:p w14:paraId="42DB0A6B" w14:textId="77777777" w:rsidR="00A96D33" w:rsidRPr="00A96D33" w:rsidRDefault="00A96D33" w:rsidP="0036116C">
            <w:pPr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Попова Г.В.</w:t>
            </w:r>
          </w:p>
        </w:tc>
        <w:tc>
          <w:tcPr>
            <w:tcW w:w="2302" w:type="dxa"/>
          </w:tcPr>
          <w:p w14:paraId="682B9544" w14:textId="77777777" w:rsidR="00A96D33" w:rsidRPr="00A96D33" w:rsidRDefault="00A96D33" w:rsidP="0036116C">
            <w:pPr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«Уроки мужества – уроки жизни»</w:t>
            </w:r>
          </w:p>
        </w:tc>
        <w:tc>
          <w:tcPr>
            <w:tcW w:w="1276" w:type="dxa"/>
          </w:tcPr>
          <w:p w14:paraId="6B0A4F35" w14:textId="77777777" w:rsidR="00A96D33" w:rsidRPr="00A96D33" w:rsidRDefault="00A96D33" w:rsidP="00766AB8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15,2</w:t>
            </w:r>
          </w:p>
        </w:tc>
        <w:tc>
          <w:tcPr>
            <w:tcW w:w="1276" w:type="dxa"/>
          </w:tcPr>
          <w:p w14:paraId="058D879D" w14:textId="77777777" w:rsidR="00A96D33" w:rsidRPr="00A96D33" w:rsidRDefault="00A96D33" w:rsidP="00CE7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96D33" w:rsidRPr="005B0553" w14:paraId="3A317250" w14:textId="77777777" w:rsidTr="00A96D33">
        <w:trPr>
          <w:trHeight w:val="176"/>
        </w:trPr>
        <w:tc>
          <w:tcPr>
            <w:tcW w:w="392" w:type="dxa"/>
          </w:tcPr>
          <w:p w14:paraId="68E08D92" w14:textId="77777777" w:rsidR="00A96D33" w:rsidRPr="00A96D33" w:rsidRDefault="00A96D33" w:rsidP="00766AB8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9A40F9B" w14:textId="77777777" w:rsidR="00A96D33" w:rsidRPr="00A96D33" w:rsidRDefault="00A96D33" w:rsidP="0036116C">
            <w:pPr>
              <w:rPr>
                <w:sz w:val="24"/>
                <w:szCs w:val="24"/>
              </w:rPr>
            </w:pPr>
            <w:proofErr w:type="spellStart"/>
            <w:r w:rsidRPr="00A96D33">
              <w:rPr>
                <w:sz w:val="24"/>
                <w:szCs w:val="24"/>
              </w:rPr>
              <w:t>Голинко</w:t>
            </w:r>
            <w:proofErr w:type="spellEnd"/>
            <w:r w:rsidRPr="00A96D33">
              <w:rPr>
                <w:sz w:val="24"/>
                <w:szCs w:val="24"/>
              </w:rPr>
              <w:t xml:space="preserve"> Егор</w:t>
            </w:r>
          </w:p>
        </w:tc>
        <w:tc>
          <w:tcPr>
            <w:tcW w:w="1843" w:type="dxa"/>
          </w:tcPr>
          <w:p w14:paraId="75F7608E" w14:textId="77777777" w:rsidR="00A96D33" w:rsidRPr="00A96D33" w:rsidRDefault="00A96D33" w:rsidP="0036116C">
            <w:pPr>
              <w:rPr>
                <w:sz w:val="24"/>
                <w:szCs w:val="24"/>
              </w:rPr>
            </w:pPr>
            <w:proofErr w:type="spellStart"/>
            <w:r w:rsidRPr="00A96D33">
              <w:rPr>
                <w:sz w:val="24"/>
                <w:szCs w:val="24"/>
              </w:rPr>
              <w:t>Еловская</w:t>
            </w:r>
            <w:proofErr w:type="spellEnd"/>
            <w:r w:rsidRPr="00A96D33">
              <w:rPr>
                <w:sz w:val="24"/>
                <w:szCs w:val="24"/>
              </w:rPr>
              <w:t xml:space="preserve"> СОШ, 6б класс</w:t>
            </w:r>
          </w:p>
        </w:tc>
        <w:tc>
          <w:tcPr>
            <w:tcW w:w="2126" w:type="dxa"/>
          </w:tcPr>
          <w:p w14:paraId="2E403115" w14:textId="77777777" w:rsidR="00A96D33" w:rsidRPr="00A96D33" w:rsidRDefault="00A96D33" w:rsidP="0036116C">
            <w:pPr>
              <w:rPr>
                <w:sz w:val="24"/>
                <w:szCs w:val="24"/>
              </w:rPr>
            </w:pPr>
            <w:proofErr w:type="spellStart"/>
            <w:r w:rsidRPr="00A96D33">
              <w:rPr>
                <w:sz w:val="24"/>
                <w:szCs w:val="24"/>
              </w:rPr>
              <w:t>Брюхова</w:t>
            </w:r>
            <w:proofErr w:type="spellEnd"/>
            <w:r w:rsidRPr="00A96D33">
              <w:rPr>
                <w:sz w:val="24"/>
                <w:szCs w:val="24"/>
              </w:rPr>
              <w:t xml:space="preserve"> Е.Р.</w:t>
            </w:r>
          </w:p>
        </w:tc>
        <w:tc>
          <w:tcPr>
            <w:tcW w:w="2302" w:type="dxa"/>
          </w:tcPr>
          <w:p w14:paraId="6FA7B217" w14:textId="7CAA47D2" w:rsidR="00A96D33" w:rsidRPr="00A96D33" w:rsidRDefault="00A96D33" w:rsidP="0036116C">
            <w:pPr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«Города – герои ССС</w:t>
            </w:r>
            <w:r w:rsidR="00C90B7C">
              <w:rPr>
                <w:sz w:val="24"/>
                <w:szCs w:val="24"/>
              </w:rPr>
              <w:t>Р</w:t>
            </w:r>
            <w:bookmarkStart w:id="0" w:name="_GoBack"/>
            <w:bookmarkEnd w:id="0"/>
            <w:r w:rsidRPr="00A96D33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0F6816CB" w14:textId="77777777" w:rsidR="00A96D33" w:rsidRPr="00A96D33" w:rsidRDefault="00A96D33" w:rsidP="00766AB8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15,3</w:t>
            </w:r>
          </w:p>
        </w:tc>
        <w:tc>
          <w:tcPr>
            <w:tcW w:w="1276" w:type="dxa"/>
          </w:tcPr>
          <w:p w14:paraId="273F15BB" w14:textId="77777777" w:rsidR="00A96D33" w:rsidRPr="00A96D33" w:rsidRDefault="00A96D33" w:rsidP="00CE7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96D33" w:rsidRPr="005B0553" w14:paraId="2CA0920B" w14:textId="77777777" w:rsidTr="00A96D33">
        <w:trPr>
          <w:trHeight w:val="176"/>
        </w:trPr>
        <w:tc>
          <w:tcPr>
            <w:tcW w:w="392" w:type="dxa"/>
          </w:tcPr>
          <w:p w14:paraId="15FB3690" w14:textId="77777777" w:rsidR="00A96D33" w:rsidRPr="00A96D33" w:rsidRDefault="00A96D33" w:rsidP="00766AB8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169016F" w14:textId="77777777" w:rsidR="00A96D33" w:rsidRPr="00A96D33" w:rsidRDefault="00A96D33" w:rsidP="0036116C">
            <w:pPr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Королева Алёна</w:t>
            </w:r>
          </w:p>
        </w:tc>
        <w:tc>
          <w:tcPr>
            <w:tcW w:w="1843" w:type="dxa"/>
          </w:tcPr>
          <w:p w14:paraId="1468F856" w14:textId="77777777" w:rsidR="00A96D33" w:rsidRPr="00A96D33" w:rsidRDefault="00A96D33" w:rsidP="0036116C">
            <w:pPr>
              <w:rPr>
                <w:sz w:val="24"/>
                <w:szCs w:val="24"/>
              </w:rPr>
            </w:pPr>
            <w:proofErr w:type="spellStart"/>
            <w:r w:rsidRPr="00A96D33">
              <w:rPr>
                <w:sz w:val="24"/>
                <w:szCs w:val="24"/>
              </w:rPr>
              <w:t>Еловская</w:t>
            </w:r>
            <w:proofErr w:type="spellEnd"/>
            <w:r w:rsidRPr="00A96D33">
              <w:rPr>
                <w:sz w:val="24"/>
                <w:szCs w:val="24"/>
              </w:rPr>
              <w:t xml:space="preserve"> СОШ, 5б класс</w:t>
            </w:r>
          </w:p>
        </w:tc>
        <w:tc>
          <w:tcPr>
            <w:tcW w:w="2126" w:type="dxa"/>
          </w:tcPr>
          <w:p w14:paraId="1A0BBC22" w14:textId="77777777" w:rsidR="00A96D33" w:rsidRPr="00A96D33" w:rsidRDefault="00A96D33" w:rsidP="0036116C">
            <w:pPr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Сальникова Е.Н.</w:t>
            </w:r>
          </w:p>
        </w:tc>
        <w:tc>
          <w:tcPr>
            <w:tcW w:w="2302" w:type="dxa"/>
          </w:tcPr>
          <w:p w14:paraId="4F3D235E" w14:textId="77777777" w:rsidR="00A96D33" w:rsidRPr="00A96D33" w:rsidRDefault="00A96D33" w:rsidP="0036116C">
            <w:pPr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«Песни, с которыми мы победили!»</w:t>
            </w:r>
          </w:p>
        </w:tc>
        <w:tc>
          <w:tcPr>
            <w:tcW w:w="1276" w:type="dxa"/>
          </w:tcPr>
          <w:p w14:paraId="77829DC5" w14:textId="77777777" w:rsidR="00A96D33" w:rsidRPr="00A96D33" w:rsidRDefault="00A96D33" w:rsidP="00766AB8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12,2</w:t>
            </w:r>
          </w:p>
        </w:tc>
        <w:tc>
          <w:tcPr>
            <w:tcW w:w="1276" w:type="dxa"/>
          </w:tcPr>
          <w:p w14:paraId="68EB797D" w14:textId="77777777" w:rsidR="00A96D33" w:rsidRPr="00A96D33" w:rsidRDefault="00A96D33" w:rsidP="00CE7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96D33" w:rsidRPr="005B0553" w14:paraId="2CF161DA" w14:textId="77777777" w:rsidTr="00A96D33">
        <w:trPr>
          <w:trHeight w:val="176"/>
        </w:trPr>
        <w:tc>
          <w:tcPr>
            <w:tcW w:w="392" w:type="dxa"/>
          </w:tcPr>
          <w:p w14:paraId="270F7D79" w14:textId="77777777" w:rsidR="00A96D33" w:rsidRPr="00A96D33" w:rsidRDefault="00A96D33" w:rsidP="00766AB8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84D5DC1" w14:textId="77777777" w:rsidR="00A96D33" w:rsidRPr="00A96D33" w:rsidRDefault="00A96D33" w:rsidP="0036116C">
            <w:pPr>
              <w:rPr>
                <w:sz w:val="24"/>
                <w:szCs w:val="24"/>
              </w:rPr>
            </w:pPr>
            <w:proofErr w:type="spellStart"/>
            <w:r w:rsidRPr="00A96D33">
              <w:rPr>
                <w:sz w:val="24"/>
                <w:szCs w:val="24"/>
              </w:rPr>
              <w:t>Хорошилова</w:t>
            </w:r>
            <w:proofErr w:type="spellEnd"/>
            <w:r w:rsidRPr="00A96D33">
              <w:rPr>
                <w:sz w:val="24"/>
                <w:szCs w:val="24"/>
              </w:rPr>
              <w:t xml:space="preserve"> Алиса</w:t>
            </w:r>
          </w:p>
        </w:tc>
        <w:tc>
          <w:tcPr>
            <w:tcW w:w="1843" w:type="dxa"/>
          </w:tcPr>
          <w:p w14:paraId="6B1283EF" w14:textId="77777777" w:rsidR="00A96D33" w:rsidRPr="00A96D33" w:rsidRDefault="00A96D33" w:rsidP="0036116C">
            <w:pPr>
              <w:rPr>
                <w:sz w:val="24"/>
                <w:szCs w:val="24"/>
              </w:rPr>
            </w:pPr>
            <w:proofErr w:type="spellStart"/>
            <w:r w:rsidRPr="00A96D33">
              <w:rPr>
                <w:sz w:val="24"/>
                <w:szCs w:val="24"/>
              </w:rPr>
              <w:t>Еловская</w:t>
            </w:r>
            <w:proofErr w:type="spellEnd"/>
            <w:r w:rsidRPr="00A96D33">
              <w:rPr>
                <w:sz w:val="24"/>
                <w:szCs w:val="24"/>
              </w:rPr>
              <w:t xml:space="preserve"> СОШ, 6б класс</w:t>
            </w:r>
          </w:p>
        </w:tc>
        <w:tc>
          <w:tcPr>
            <w:tcW w:w="2126" w:type="dxa"/>
          </w:tcPr>
          <w:p w14:paraId="405C6B53" w14:textId="77777777" w:rsidR="00A96D33" w:rsidRPr="00A96D33" w:rsidRDefault="00A96D33" w:rsidP="0036116C">
            <w:pPr>
              <w:rPr>
                <w:sz w:val="24"/>
                <w:szCs w:val="24"/>
              </w:rPr>
            </w:pPr>
            <w:proofErr w:type="spellStart"/>
            <w:r w:rsidRPr="00A96D33">
              <w:rPr>
                <w:sz w:val="24"/>
                <w:szCs w:val="24"/>
              </w:rPr>
              <w:t>Брюхова</w:t>
            </w:r>
            <w:proofErr w:type="spellEnd"/>
            <w:r w:rsidRPr="00A96D33">
              <w:rPr>
                <w:sz w:val="24"/>
                <w:szCs w:val="24"/>
              </w:rPr>
              <w:t xml:space="preserve"> Е.Р.</w:t>
            </w:r>
          </w:p>
        </w:tc>
        <w:tc>
          <w:tcPr>
            <w:tcW w:w="2302" w:type="dxa"/>
          </w:tcPr>
          <w:p w14:paraId="348E209A" w14:textId="77777777" w:rsidR="00A96D33" w:rsidRPr="00A96D33" w:rsidRDefault="00A96D33" w:rsidP="0036116C">
            <w:pPr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«Это наша история»</w:t>
            </w:r>
          </w:p>
        </w:tc>
        <w:tc>
          <w:tcPr>
            <w:tcW w:w="1276" w:type="dxa"/>
          </w:tcPr>
          <w:p w14:paraId="4B85786E" w14:textId="77777777" w:rsidR="00A96D33" w:rsidRPr="00A96D33" w:rsidRDefault="00A96D33" w:rsidP="00766AB8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15,</w:t>
            </w:r>
            <w:r w:rsidR="00EE0ED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A69EE8C" w14:textId="77777777" w:rsidR="00A96D33" w:rsidRPr="00A96D33" w:rsidRDefault="00A96D33" w:rsidP="00CE7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96D33" w:rsidRPr="005B0553" w14:paraId="562E2687" w14:textId="77777777" w:rsidTr="00A96D33">
        <w:trPr>
          <w:trHeight w:val="176"/>
        </w:trPr>
        <w:tc>
          <w:tcPr>
            <w:tcW w:w="392" w:type="dxa"/>
          </w:tcPr>
          <w:p w14:paraId="4343BEBD" w14:textId="77777777" w:rsidR="00A96D33" w:rsidRPr="00A96D33" w:rsidRDefault="00A96D33" w:rsidP="00766AB8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18F92AA2" w14:textId="77777777" w:rsidR="00A96D33" w:rsidRPr="00A96D33" w:rsidRDefault="00A96D33" w:rsidP="001545DD">
            <w:pPr>
              <w:rPr>
                <w:sz w:val="24"/>
                <w:szCs w:val="24"/>
              </w:rPr>
            </w:pPr>
            <w:proofErr w:type="spellStart"/>
            <w:r w:rsidRPr="00A96D33">
              <w:rPr>
                <w:sz w:val="24"/>
                <w:szCs w:val="24"/>
              </w:rPr>
              <w:t>Бурнышева</w:t>
            </w:r>
            <w:proofErr w:type="spellEnd"/>
            <w:r w:rsidRPr="00A96D33">
              <w:rPr>
                <w:sz w:val="24"/>
                <w:szCs w:val="24"/>
              </w:rPr>
              <w:t xml:space="preserve"> Кристина</w:t>
            </w:r>
          </w:p>
        </w:tc>
        <w:tc>
          <w:tcPr>
            <w:tcW w:w="1843" w:type="dxa"/>
          </w:tcPr>
          <w:p w14:paraId="29E557C1" w14:textId="77777777" w:rsidR="00A96D33" w:rsidRPr="00A96D33" w:rsidRDefault="00A96D33" w:rsidP="001545DD">
            <w:pPr>
              <w:rPr>
                <w:sz w:val="24"/>
                <w:szCs w:val="24"/>
              </w:rPr>
            </w:pPr>
            <w:proofErr w:type="spellStart"/>
            <w:r w:rsidRPr="00A96D33">
              <w:rPr>
                <w:sz w:val="24"/>
                <w:szCs w:val="24"/>
              </w:rPr>
              <w:t>Брюховская</w:t>
            </w:r>
            <w:proofErr w:type="spellEnd"/>
            <w:r w:rsidRPr="00A96D33">
              <w:rPr>
                <w:sz w:val="24"/>
                <w:szCs w:val="24"/>
              </w:rPr>
              <w:t xml:space="preserve"> </w:t>
            </w:r>
            <w:proofErr w:type="gramStart"/>
            <w:r w:rsidRPr="00A96D33">
              <w:rPr>
                <w:sz w:val="24"/>
                <w:szCs w:val="24"/>
              </w:rPr>
              <w:t>С(</w:t>
            </w:r>
            <w:proofErr w:type="gramEnd"/>
            <w:r w:rsidRPr="00A96D33">
              <w:rPr>
                <w:sz w:val="24"/>
                <w:szCs w:val="24"/>
              </w:rPr>
              <w:t xml:space="preserve">К)ОШИ, 9 </w:t>
            </w:r>
            <w:proofErr w:type="spellStart"/>
            <w:r w:rsidRPr="00A96D33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14:paraId="5E6444DA" w14:textId="77777777" w:rsidR="00A96D33" w:rsidRPr="00A96D33" w:rsidRDefault="00A96D33" w:rsidP="001545DD">
            <w:pPr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Колесова И.</w:t>
            </w:r>
            <w:r w:rsidR="00CA2211">
              <w:rPr>
                <w:sz w:val="24"/>
                <w:szCs w:val="24"/>
              </w:rPr>
              <w:t>В.</w:t>
            </w:r>
          </w:p>
        </w:tc>
        <w:tc>
          <w:tcPr>
            <w:tcW w:w="2302" w:type="dxa"/>
          </w:tcPr>
          <w:p w14:paraId="47B252CF" w14:textId="77777777" w:rsidR="00A96D33" w:rsidRPr="00A96D33" w:rsidRDefault="00A96D33" w:rsidP="001545DD">
            <w:pPr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«Дети войны – юные герои»</w:t>
            </w:r>
          </w:p>
        </w:tc>
        <w:tc>
          <w:tcPr>
            <w:tcW w:w="1276" w:type="dxa"/>
          </w:tcPr>
          <w:p w14:paraId="1F1FB375" w14:textId="77777777" w:rsidR="00A96D33" w:rsidRPr="00A96D33" w:rsidRDefault="00A96D33" w:rsidP="00766AB8">
            <w:pPr>
              <w:jc w:val="center"/>
              <w:rPr>
                <w:sz w:val="24"/>
                <w:szCs w:val="24"/>
              </w:rPr>
            </w:pPr>
            <w:r w:rsidRPr="00A96D33">
              <w:rPr>
                <w:sz w:val="24"/>
                <w:szCs w:val="24"/>
              </w:rPr>
              <w:t>12,6</w:t>
            </w:r>
          </w:p>
        </w:tc>
        <w:tc>
          <w:tcPr>
            <w:tcW w:w="1276" w:type="dxa"/>
          </w:tcPr>
          <w:p w14:paraId="1E344455" w14:textId="77777777" w:rsidR="00A96D33" w:rsidRPr="00A96D33" w:rsidRDefault="00A96D33" w:rsidP="00CE7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4388E4FB" w14:textId="77777777" w:rsidR="005B0553" w:rsidRDefault="005B0553" w:rsidP="00684464">
      <w:pPr>
        <w:pStyle w:val="a5"/>
        <w:spacing w:line="240" w:lineRule="auto"/>
        <w:ind w:firstLine="0"/>
        <w:rPr>
          <w:szCs w:val="28"/>
          <w:lang w:eastAsia="en-US"/>
        </w:rPr>
      </w:pPr>
    </w:p>
    <w:sectPr w:rsidR="005B0553" w:rsidSect="00932902">
      <w:pgSz w:w="11900" w:h="16800"/>
      <w:pgMar w:top="1060" w:right="760" w:bottom="2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460B5" w14:textId="77777777" w:rsidR="00226720" w:rsidRDefault="00226720">
      <w:r>
        <w:separator/>
      </w:r>
    </w:p>
  </w:endnote>
  <w:endnote w:type="continuationSeparator" w:id="0">
    <w:p w14:paraId="2048E410" w14:textId="77777777" w:rsidR="00226720" w:rsidRDefault="0022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AD727" w14:textId="77777777" w:rsidR="00226720" w:rsidRDefault="00226720">
      <w:r>
        <w:separator/>
      </w:r>
    </w:p>
  </w:footnote>
  <w:footnote w:type="continuationSeparator" w:id="0">
    <w:p w14:paraId="02777C94" w14:textId="77777777" w:rsidR="00226720" w:rsidRDefault="0022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48B2"/>
    <w:multiLevelType w:val="multilevel"/>
    <w:tmpl w:val="09AEA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1C7457"/>
    <w:multiLevelType w:val="multilevel"/>
    <w:tmpl w:val="1AFA4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3"/>
      <w:numFmt w:val="decimal"/>
      <w:lvlText w:val="%1.%2."/>
      <w:lvlJc w:val="left"/>
      <w:pPr>
        <w:ind w:left="141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  <w:w w:val="110"/>
      </w:rPr>
    </w:lvl>
  </w:abstractNum>
  <w:abstractNum w:abstractNumId="4">
    <w:nsid w:val="39181E72"/>
    <w:multiLevelType w:val="hybridMultilevel"/>
    <w:tmpl w:val="3AA0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31E72"/>
    <w:multiLevelType w:val="hybridMultilevel"/>
    <w:tmpl w:val="86C8122E"/>
    <w:lvl w:ilvl="0" w:tplc="D3E8FD3C">
      <w:numFmt w:val="bullet"/>
      <w:lvlText w:val="-"/>
      <w:lvlJc w:val="left"/>
      <w:pPr>
        <w:ind w:left="839" w:hanging="170"/>
      </w:pPr>
      <w:rPr>
        <w:rFonts w:hint="default"/>
        <w:w w:val="95"/>
        <w:lang w:val="ru-RU" w:eastAsia="en-US" w:bidi="ar-SA"/>
      </w:rPr>
    </w:lvl>
    <w:lvl w:ilvl="1" w:tplc="AC7CC256">
      <w:numFmt w:val="bullet"/>
      <w:lvlText w:val="•"/>
      <w:lvlJc w:val="left"/>
      <w:pPr>
        <w:ind w:left="1711" w:hanging="170"/>
      </w:pPr>
      <w:rPr>
        <w:rFonts w:hint="default"/>
        <w:lang w:val="ru-RU" w:eastAsia="en-US" w:bidi="ar-SA"/>
      </w:rPr>
    </w:lvl>
    <w:lvl w:ilvl="2" w:tplc="EB76C180">
      <w:numFmt w:val="bullet"/>
      <w:lvlText w:val="•"/>
      <w:lvlJc w:val="left"/>
      <w:pPr>
        <w:ind w:left="2583" w:hanging="170"/>
      </w:pPr>
      <w:rPr>
        <w:rFonts w:hint="default"/>
        <w:lang w:val="ru-RU" w:eastAsia="en-US" w:bidi="ar-SA"/>
      </w:rPr>
    </w:lvl>
    <w:lvl w:ilvl="3" w:tplc="EDFA1CCC">
      <w:numFmt w:val="bullet"/>
      <w:lvlText w:val="•"/>
      <w:lvlJc w:val="left"/>
      <w:pPr>
        <w:ind w:left="3455" w:hanging="170"/>
      </w:pPr>
      <w:rPr>
        <w:rFonts w:hint="default"/>
        <w:lang w:val="ru-RU" w:eastAsia="en-US" w:bidi="ar-SA"/>
      </w:rPr>
    </w:lvl>
    <w:lvl w:ilvl="4" w:tplc="1304C7F6">
      <w:numFmt w:val="bullet"/>
      <w:lvlText w:val="•"/>
      <w:lvlJc w:val="left"/>
      <w:pPr>
        <w:ind w:left="4327" w:hanging="170"/>
      </w:pPr>
      <w:rPr>
        <w:rFonts w:hint="default"/>
        <w:lang w:val="ru-RU" w:eastAsia="en-US" w:bidi="ar-SA"/>
      </w:rPr>
    </w:lvl>
    <w:lvl w:ilvl="5" w:tplc="B484C498">
      <w:numFmt w:val="bullet"/>
      <w:lvlText w:val="•"/>
      <w:lvlJc w:val="left"/>
      <w:pPr>
        <w:ind w:left="5199" w:hanging="170"/>
      </w:pPr>
      <w:rPr>
        <w:rFonts w:hint="default"/>
        <w:lang w:val="ru-RU" w:eastAsia="en-US" w:bidi="ar-SA"/>
      </w:rPr>
    </w:lvl>
    <w:lvl w:ilvl="6" w:tplc="A6FA3D10">
      <w:numFmt w:val="bullet"/>
      <w:lvlText w:val="•"/>
      <w:lvlJc w:val="left"/>
      <w:pPr>
        <w:ind w:left="6071" w:hanging="170"/>
      </w:pPr>
      <w:rPr>
        <w:rFonts w:hint="default"/>
        <w:lang w:val="ru-RU" w:eastAsia="en-US" w:bidi="ar-SA"/>
      </w:rPr>
    </w:lvl>
    <w:lvl w:ilvl="7" w:tplc="F5A8F332">
      <w:numFmt w:val="bullet"/>
      <w:lvlText w:val="•"/>
      <w:lvlJc w:val="left"/>
      <w:pPr>
        <w:ind w:left="6943" w:hanging="170"/>
      </w:pPr>
      <w:rPr>
        <w:rFonts w:hint="default"/>
        <w:lang w:val="ru-RU" w:eastAsia="en-US" w:bidi="ar-SA"/>
      </w:rPr>
    </w:lvl>
    <w:lvl w:ilvl="8" w:tplc="7A9884D0">
      <w:numFmt w:val="bullet"/>
      <w:lvlText w:val="•"/>
      <w:lvlJc w:val="left"/>
      <w:pPr>
        <w:ind w:left="7815" w:hanging="170"/>
      </w:pPr>
      <w:rPr>
        <w:rFonts w:hint="default"/>
        <w:lang w:val="ru-RU" w:eastAsia="en-US" w:bidi="ar-SA"/>
      </w:rPr>
    </w:lvl>
  </w:abstractNum>
  <w:abstractNum w:abstractNumId="6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427F3788"/>
    <w:multiLevelType w:val="hybridMultilevel"/>
    <w:tmpl w:val="37A04734"/>
    <w:lvl w:ilvl="0" w:tplc="2D6C01FE">
      <w:numFmt w:val="bullet"/>
      <w:lvlText w:val="-"/>
      <w:lvlJc w:val="left"/>
      <w:pPr>
        <w:ind w:left="123" w:hanging="166"/>
      </w:pPr>
      <w:rPr>
        <w:rFonts w:hint="default"/>
        <w:w w:val="96"/>
        <w:lang w:val="ru-RU" w:eastAsia="en-US" w:bidi="ar-SA"/>
      </w:rPr>
    </w:lvl>
    <w:lvl w:ilvl="1" w:tplc="A960662E">
      <w:numFmt w:val="bullet"/>
      <w:lvlText w:val="•"/>
      <w:lvlJc w:val="left"/>
      <w:pPr>
        <w:ind w:left="1064" w:hanging="166"/>
      </w:pPr>
      <w:rPr>
        <w:rFonts w:hint="default"/>
        <w:lang w:val="ru-RU" w:eastAsia="en-US" w:bidi="ar-SA"/>
      </w:rPr>
    </w:lvl>
    <w:lvl w:ilvl="2" w:tplc="8ECA4DF0">
      <w:numFmt w:val="bullet"/>
      <w:lvlText w:val="•"/>
      <w:lvlJc w:val="left"/>
      <w:pPr>
        <w:ind w:left="2009" w:hanging="166"/>
      </w:pPr>
      <w:rPr>
        <w:rFonts w:hint="default"/>
        <w:lang w:val="ru-RU" w:eastAsia="en-US" w:bidi="ar-SA"/>
      </w:rPr>
    </w:lvl>
    <w:lvl w:ilvl="3" w:tplc="799A812A">
      <w:numFmt w:val="bullet"/>
      <w:lvlText w:val="•"/>
      <w:lvlJc w:val="left"/>
      <w:pPr>
        <w:ind w:left="2954" w:hanging="166"/>
      </w:pPr>
      <w:rPr>
        <w:rFonts w:hint="default"/>
        <w:lang w:val="ru-RU" w:eastAsia="en-US" w:bidi="ar-SA"/>
      </w:rPr>
    </w:lvl>
    <w:lvl w:ilvl="4" w:tplc="B39E4836">
      <w:numFmt w:val="bullet"/>
      <w:lvlText w:val="•"/>
      <w:lvlJc w:val="left"/>
      <w:pPr>
        <w:ind w:left="3899" w:hanging="166"/>
      </w:pPr>
      <w:rPr>
        <w:rFonts w:hint="default"/>
        <w:lang w:val="ru-RU" w:eastAsia="en-US" w:bidi="ar-SA"/>
      </w:rPr>
    </w:lvl>
    <w:lvl w:ilvl="5" w:tplc="999C6E40">
      <w:numFmt w:val="bullet"/>
      <w:lvlText w:val="•"/>
      <w:lvlJc w:val="left"/>
      <w:pPr>
        <w:ind w:left="4844" w:hanging="166"/>
      </w:pPr>
      <w:rPr>
        <w:rFonts w:hint="default"/>
        <w:lang w:val="ru-RU" w:eastAsia="en-US" w:bidi="ar-SA"/>
      </w:rPr>
    </w:lvl>
    <w:lvl w:ilvl="6" w:tplc="2E5CF5B0">
      <w:numFmt w:val="bullet"/>
      <w:lvlText w:val="•"/>
      <w:lvlJc w:val="left"/>
      <w:pPr>
        <w:ind w:left="5789" w:hanging="166"/>
      </w:pPr>
      <w:rPr>
        <w:rFonts w:hint="default"/>
        <w:lang w:val="ru-RU" w:eastAsia="en-US" w:bidi="ar-SA"/>
      </w:rPr>
    </w:lvl>
    <w:lvl w:ilvl="7" w:tplc="072A2870">
      <w:numFmt w:val="bullet"/>
      <w:lvlText w:val="•"/>
      <w:lvlJc w:val="left"/>
      <w:pPr>
        <w:ind w:left="6734" w:hanging="166"/>
      </w:pPr>
      <w:rPr>
        <w:rFonts w:hint="default"/>
        <w:lang w:val="ru-RU" w:eastAsia="en-US" w:bidi="ar-SA"/>
      </w:rPr>
    </w:lvl>
    <w:lvl w:ilvl="8" w:tplc="ACE42BD6">
      <w:numFmt w:val="bullet"/>
      <w:lvlText w:val="•"/>
      <w:lvlJc w:val="left"/>
      <w:pPr>
        <w:ind w:left="7679" w:hanging="166"/>
      </w:pPr>
      <w:rPr>
        <w:rFonts w:hint="default"/>
        <w:lang w:val="ru-RU" w:eastAsia="en-US" w:bidi="ar-SA"/>
      </w:rPr>
    </w:lvl>
  </w:abstractNum>
  <w:abstractNum w:abstractNumId="8">
    <w:nsid w:val="434F6098"/>
    <w:multiLevelType w:val="hybridMultilevel"/>
    <w:tmpl w:val="D744D08A"/>
    <w:lvl w:ilvl="0" w:tplc="F2FA17E4">
      <w:numFmt w:val="bullet"/>
      <w:lvlText w:val="—"/>
      <w:lvlJc w:val="left"/>
      <w:pPr>
        <w:ind w:left="118" w:hanging="238"/>
      </w:pPr>
      <w:rPr>
        <w:rFonts w:hint="default"/>
        <w:w w:val="23"/>
        <w:lang w:val="ru-RU" w:eastAsia="en-US" w:bidi="ar-SA"/>
      </w:rPr>
    </w:lvl>
    <w:lvl w:ilvl="1" w:tplc="002C18B2">
      <w:numFmt w:val="bullet"/>
      <w:lvlText w:val="•"/>
      <w:lvlJc w:val="left"/>
      <w:pPr>
        <w:ind w:left="1063" w:hanging="238"/>
      </w:pPr>
      <w:rPr>
        <w:rFonts w:hint="default"/>
        <w:lang w:val="ru-RU" w:eastAsia="en-US" w:bidi="ar-SA"/>
      </w:rPr>
    </w:lvl>
    <w:lvl w:ilvl="2" w:tplc="DD267CCA">
      <w:numFmt w:val="bullet"/>
      <w:lvlText w:val="•"/>
      <w:lvlJc w:val="left"/>
      <w:pPr>
        <w:ind w:left="2007" w:hanging="238"/>
      </w:pPr>
      <w:rPr>
        <w:rFonts w:hint="default"/>
        <w:lang w:val="ru-RU" w:eastAsia="en-US" w:bidi="ar-SA"/>
      </w:rPr>
    </w:lvl>
    <w:lvl w:ilvl="3" w:tplc="F4F2898E">
      <w:numFmt w:val="bullet"/>
      <w:lvlText w:val="•"/>
      <w:lvlJc w:val="left"/>
      <w:pPr>
        <w:ind w:left="2951" w:hanging="238"/>
      </w:pPr>
      <w:rPr>
        <w:rFonts w:hint="default"/>
        <w:lang w:val="ru-RU" w:eastAsia="en-US" w:bidi="ar-SA"/>
      </w:rPr>
    </w:lvl>
    <w:lvl w:ilvl="4" w:tplc="B78AD4E2">
      <w:numFmt w:val="bullet"/>
      <w:lvlText w:val="•"/>
      <w:lvlJc w:val="left"/>
      <w:pPr>
        <w:ind w:left="3895" w:hanging="238"/>
      </w:pPr>
      <w:rPr>
        <w:rFonts w:hint="default"/>
        <w:lang w:val="ru-RU" w:eastAsia="en-US" w:bidi="ar-SA"/>
      </w:rPr>
    </w:lvl>
    <w:lvl w:ilvl="5" w:tplc="786C61D2">
      <w:numFmt w:val="bullet"/>
      <w:lvlText w:val="•"/>
      <w:lvlJc w:val="left"/>
      <w:pPr>
        <w:ind w:left="4839" w:hanging="238"/>
      </w:pPr>
      <w:rPr>
        <w:rFonts w:hint="default"/>
        <w:lang w:val="ru-RU" w:eastAsia="en-US" w:bidi="ar-SA"/>
      </w:rPr>
    </w:lvl>
    <w:lvl w:ilvl="6" w:tplc="24788EBA">
      <w:numFmt w:val="bullet"/>
      <w:lvlText w:val="•"/>
      <w:lvlJc w:val="left"/>
      <w:pPr>
        <w:ind w:left="5783" w:hanging="238"/>
      </w:pPr>
      <w:rPr>
        <w:rFonts w:hint="default"/>
        <w:lang w:val="ru-RU" w:eastAsia="en-US" w:bidi="ar-SA"/>
      </w:rPr>
    </w:lvl>
    <w:lvl w:ilvl="7" w:tplc="1318F3BA">
      <w:numFmt w:val="bullet"/>
      <w:lvlText w:val="•"/>
      <w:lvlJc w:val="left"/>
      <w:pPr>
        <w:ind w:left="6727" w:hanging="238"/>
      </w:pPr>
      <w:rPr>
        <w:rFonts w:hint="default"/>
        <w:lang w:val="ru-RU" w:eastAsia="en-US" w:bidi="ar-SA"/>
      </w:rPr>
    </w:lvl>
    <w:lvl w:ilvl="8" w:tplc="E278CD6C">
      <w:numFmt w:val="bullet"/>
      <w:lvlText w:val="•"/>
      <w:lvlJc w:val="left"/>
      <w:pPr>
        <w:ind w:left="7671" w:hanging="238"/>
      </w:pPr>
      <w:rPr>
        <w:rFonts w:hint="default"/>
        <w:lang w:val="ru-RU" w:eastAsia="en-US" w:bidi="ar-SA"/>
      </w:rPr>
    </w:lvl>
  </w:abstractNum>
  <w:abstractNum w:abstractNumId="9">
    <w:nsid w:val="571A3750"/>
    <w:multiLevelType w:val="hybridMultilevel"/>
    <w:tmpl w:val="8340A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E66F0"/>
    <w:multiLevelType w:val="hybridMultilevel"/>
    <w:tmpl w:val="E118E394"/>
    <w:lvl w:ilvl="0" w:tplc="435CA6F8">
      <w:start w:val="1"/>
      <w:numFmt w:val="decimal"/>
      <w:lvlText w:val="%1."/>
      <w:lvlJc w:val="left"/>
      <w:pPr>
        <w:ind w:left="67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3">
    <w:nsid w:val="713C6175"/>
    <w:multiLevelType w:val="hybridMultilevel"/>
    <w:tmpl w:val="09E4B20E"/>
    <w:lvl w:ilvl="0" w:tplc="3B42A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4C0A81"/>
    <w:multiLevelType w:val="multilevel"/>
    <w:tmpl w:val="5D005538"/>
    <w:lvl w:ilvl="0">
      <w:start w:val="4"/>
      <w:numFmt w:val="decimal"/>
      <w:lvlText w:val="%1"/>
      <w:lvlJc w:val="left"/>
      <w:pPr>
        <w:ind w:left="628" w:hanging="4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8" w:hanging="499"/>
        <w:jc w:val="left"/>
      </w:pPr>
      <w:rPr>
        <w:rFonts w:ascii="Times New Roman" w:eastAsia="Times New Roman" w:hAnsi="Times New Roman" w:cs="Times New Roman" w:hint="default"/>
        <w:spacing w:val="-35"/>
        <w:w w:val="94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4" w:hanging="706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573" w:hanging="169"/>
      </w:pPr>
      <w:rPr>
        <w:rFonts w:hint="default"/>
        <w:w w:val="101"/>
        <w:lang w:val="ru-RU" w:eastAsia="en-US" w:bidi="ar-SA"/>
      </w:rPr>
    </w:lvl>
    <w:lvl w:ilvl="4">
      <w:numFmt w:val="bullet"/>
      <w:lvlText w:val="•"/>
      <w:lvlJc w:val="left"/>
      <w:pPr>
        <w:ind w:left="2087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34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1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28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75" w:hanging="169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13"/>
  </w:num>
  <w:num w:numId="8">
    <w:abstractNumId w:val="0"/>
  </w:num>
  <w:num w:numId="9">
    <w:abstractNumId w:val="8"/>
  </w:num>
  <w:num w:numId="10">
    <w:abstractNumId w:val="3"/>
  </w:num>
  <w:num w:numId="11">
    <w:abstractNumId w:val="7"/>
  </w:num>
  <w:num w:numId="12">
    <w:abstractNumId w:val="5"/>
  </w:num>
  <w:num w:numId="13">
    <w:abstractNumId w:val="14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034FE"/>
    <w:rsid w:val="00014DB3"/>
    <w:rsid w:val="00023490"/>
    <w:rsid w:val="0002571A"/>
    <w:rsid w:val="00030421"/>
    <w:rsid w:val="0003503C"/>
    <w:rsid w:val="000425D2"/>
    <w:rsid w:val="00064595"/>
    <w:rsid w:val="000653A5"/>
    <w:rsid w:val="00066153"/>
    <w:rsid w:val="0007004D"/>
    <w:rsid w:val="00070A1D"/>
    <w:rsid w:val="0007516F"/>
    <w:rsid w:val="00085296"/>
    <w:rsid w:val="00086A76"/>
    <w:rsid w:val="00092E27"/>
    <w:rsid w:val="0009642F"/>
    <w:rsid w:val="00097994"/>
    <w:rsid w:val="000B3168"/>
    <w:rsid w:val="000C2D90"/>
    <w:rsid w:val="000C602B"/>
    <w:rsid w:val="000D101F"/>
    <w:rsid w:val="000D7BDA"/>
    <w:rsid w:val="000E0AB8"/>
    <w:rsid w:val="000E5372"/>
    <w:rsid w:val="000F1179"/>
    <w:rsid w:val="00113728"/>
    <w:rsid w:val="00130F3C"/>
    <w:rsid w:val="001355EB"/>
    <w:rsid w:val="00143108"/>
    <w:rsid w:val="0016602D"/>
    <w:rsid w:val="00172803"/>
    <w:rsid w:val="0017394A"/>
    <w:rsid w:val="001A06D5"/>
    <w:rsid w:val="001A0E0B"/>
    <w:rsid w:val="001A1506"/>
    <w:rsid w:val="001A32FC"/>
    <w:rsid w:val="001A3FAB"/>
    <w:rsid w:val="001A497B"/>
    <w:rsid w:val="001B04AF"/>
    <w:rsid w:val="001B2E61"/>
    <w:rsid w:val="001B41B5"/>
    <w:rsid w:val="001C002E"/>
    <w:rsid w:val="001D53EE"/>
    <w:rsid w:val="001D6048"/>
    <w:rsid w:val="001E113F"/>
    <w:rsid w:val="0020154B"/>
    <w:rsid w:val="00206F68"/>
    <w:rsid w:val="00213D89"/>
    <w:rsid w:val="00216108"/>
    <w:rsid w:val="00225CA9"/>
    <w:rsid w:val="00226720"/>
    <w:rsid w:val="002321ED"/>
    <w:rsid w:val="00241F67"/>
    <w:rsid w:val="002429A6"/>
    <w:rsid w:val="002636FB"/>
    <w:rsid w:val="00264234"/>
    <w:rsid w:val="00266631"/>
    <w:rsid w:val="002802BE"/>
    <w:rsid w:val="00286FAD"/>
    <w:rsid w:val="0028782A"/>
    <w:rsid w:val="00295B63"/>
    <w:rsid w:val="002B30CF"/>
    <w:rsid w:val="002C1239"/>
    <w:rsid w:val="002C1B0C"/>
    <w:rsid w:val="002C2BAF"/>
    <w:rsid w:val="002C31F8"/>
    <w:rsid w:val="002C37FE"/>
    <w:rsid w:val="002C4274"/>
    <w:rsid w:val="002C4B03"/>
    <w:rsid w:val="002C5956"/>
    <w:rsid w:val="002C7301"/>
    <w:rsid w:val="002D0B0A"/>
    <w:rsid w:val="002E5650"/>
    <w:rsid w:val="002E56D7"/>
    <w:rsid w:val="002E74FD"/>
    <w:rsid w:val="002F4F5F"/>
    <w:rsid w:val="00311DAC"/>
    <w:rsid w:val="00320155"/>
    <w:rsid w:val="003204A1"/>
    <w:rsid w:val="0032336A"/>
    <w:rsid w:val="003260F5"/>
    <w:rsid w:val="00337C9F"/>
    <w:rsid w:val="00340805"/>
    <w:rsid w:val="00345990"/>
    <w:rsid w:val="00351B01"/>
    <w:rsid w:val="00357747"/>
    <w:rsid w:val="0036013B"/>
    <w:rsid w:val="0036752E"/>
    <w:rsid w:val="003705D4"/>
    <w:rsid w:val="00376F0C"/>
    <w:rsid w:val="003870D8"/>
    <w:rsid w:val="00392631"/>
    <w:rsid w:val="003A1304"/>
    <w:rsid w:val="003A144F"/>
    <w:rsid w:val="003B2C92"/>
    <w:rsid w:val="003D4034"/>
    <w:rsid w:val="00460F84"/>
    <w:rsid w:val="0047083E"/>
    <w:rsid w:val="00482A25"/>
    <w:rsid w:val="00487326"/>
    <w:rsid w:val="004A10BC"/>
    <w:rsid w:val="004A3972"/>
    <w:rsid w:val="004A7E80"/>
    <w:rsid w:val="004B0BBB"/>
    <w:rsid w:val="004B51EF"/>
    <w:rsid w:val="004B69D8"/>
    <w:rsid w:val="004C2857"/>
    <w:rsid w:val="004D4240"/>
    <w:rsid w:val="004E50A3"/>
    <w:rsid w:val="004F43ED"/>
    <w:rsid w:val="004F6BB4"/>
    <w:rsid w:val="0050078F"/>
    <w:rsid w:val="0050420A"/>
    <w:rsid w:val="0052029B"/>
    <w:rsid w:val="00522A55"/>
    <w:rsid w:val="00522FD6"/>
    <w:rsid w:val="005238E7"/>
    <w:rsid w:val="0053078C"/>
    <w:rsid w:val="00537EDD"/>
    <w:rsid w:val="005414A2"/>
    <w:rsid w:val="00555D52"/>
    <w:rsid w:val="00561DA1"/>
    <w:rsid w:val="005703DE"/>
    <w:rsid w:val="0058031E"/>
    <w:rsid w:val="005840C7"/>
    <w:rsid w:val="005955BE"/>
    <w:rsid w:val="00596D59"/>
    <w:rsid w:val="005A0BAE"/>
    <w:rsid w:val="005B0553"/>
    <w:rsid w:val="005B2A78"/>
    <w:rsid w:val="005B67F3"/>
    <w:rsid w:val="005D0C04"/>
    <w:rsid w:val="005D57B5"/>
    <w:rsid w:val="005E176D"/>
    <w:rsid w:val="0061146C"/>
    <w:rsid w:val="00612BE4"/>
    <w:rsid w:val="00613910"/>
    <w:rsid w:val="006321EC"/>
    <w:rsid w:val="00642587"/>
    <w:rsid w:val="00650145"/>
    <w:rsid w:val="00650906"/>
    <w:rsid w:val="00655B67"/>
    <w:rsid w:val="00664BC4"/>
    <w:rsid w:val="00682F35"/>
    <w:rsid w:val="00684464"/>
    <w:rsid w:val="00684525"/>
    <w:rsid w:val="0068640A"/>
    <w:rsid w:val="006D6755"/>
    <w:rsid w:val="006E198A"/>
    <w:rsid w:val="006E2547"/>
    <w:rsid w:val="006E5959"/>
    <w:rsid w:val="006F2B94"/>
    <w:rsid w:val="00710D1D"/>
    <w:rsid w:val="00715A69"/>
    <w:rsid w:val="0072322F"/>
    <w:rsid w:val="00752594"/>
    <w:rsid w:val="00766AB8"/>
    <w:rsid w:val="00776977"/>
    <w:rsid w:val="00797E5E"/>
    <w:rsid w:val="007C6BEB"/>
    <w:rsid w:val="007C702D"/>
    <w:rsid w:val="007C787B"/>
    <w:rsid w:val="007D3E07"/>
    <w:rsid w:val="007D44E9"/>
    <w:rsid w:val="007F35E3"/>
    <w:rsid w:val="008006BD"/>
    <w:rsid w:val="0080101B"/>
    <w:rsid w:val="00805A35"/>
    <w:rsid w:val="00812735"/>
    <w:rsid w:val="00823D82"/>
    <w:rsid w:val="00826790"/>
    <w:rsid w:val="00830678"/>
    <w:rsid w:val="00834BDB"/>
    <w:rsid w:val="0084137E"/>
    <w:rsid w:val="008420C1"/>
    <w:rsid w:val="00843033"/>
    <w:rsid w:val="008521F8"/>
    <w:rsid w:val="00855A3E"/>
    <w:rsid w:val="00856731"/>
    <w:rsid w:val="00863C01"/>
    <w:rsid w:val="008662C9"/>
    <w:rsid w:val="008741B6"/>
    <w:rsid w:val="00876728"/>
    <w:rsid w:val="00887F75"/>
    <w:rsid w:val="008936EC"/>
    <w:rsid w:val="008A54FA"/>
    <w:rsid w:val="008B4364"/>
    <w:rsid w:val="008C04A4"/>
    <w:rsid w:val="008D24CC"/>
    <w:rsid w:val="008E5D37"/>
    <w:rsid w:val="008F21A4"/>
    <w:rsid w:val="008F731B"/>
    <w:rsid w:val="00917A4F"/>
    <w:rsid w:val="00923A95"/>
    <w:rsid w:val="00930244"/>
    <w:rsid w:val="009308CD"/>
    <w:rsid w:val="00932902"/>
    <w:rsid w:val="00951774"/>
    <w:rsid w:val="00955E6A"/>
    <w:rsid w:val="00956597"/>
    <w:rsid w:val="0096433E"/>
    <w:rsid w:val="009904C2"/>
    <w:rsid w:val="009A63B0"/>
    <w:rsid w:val="009C011A"/>
    <w:rsid w:val="009C652B"/>
    <w:rsid w:val="009D3366"/>
    <w:rsid w:val="009E0E4D"/>
    <w:rsid w:val="009E112E"/>
    <w:rsid w:val="009E27B1"/>
    <w:rsid w:val="009F636F"/>
    <w:rsid w:val="00A161A2"/>
    <w:rsid w:val="00A16F73"/>
    <w:rsid w:val="00A218C5"/>
    <w:rsid w:val="00A249E1"/>
    <w:rsid w:val="00A257CB"/>
    <w:rsid w:val="00A32C10"/>
    <w:rsid w:val="00A357CF"/>
    <w:rsid w:val="00A442D4"/>
    <w:rsid w:val="00A45D2C"/>
    <w:rsid w:val="00A46232"/>
    <w:rsid w:val="00A46C26"/>
    <w:rsid w:val="00A53047"/>
    <w:rsid w:val="00A60467"/>
    <w:rsid w:val="00A669C1"/>
    <w:rsid w:val="00A701BA"/>
    <w:rsid w:val="00A734E1"/>
    <w:rsid w:val="00A86CD0"/>
    <w:rsid w:val="00A91B54"/>
    <w:rsid w:val="00A92BF0"/>
    <w:rsid w:val="00A96D33"/>
    <w:rsid w:val="00AB7CA8"/>
    <w:rsid w:val="00AB7DD3"/>
    <w:rsid w:val="00AC4D63"/>
    <w:rsid w:val="00AC64B0"/>
    <w:rsid w:val="00AC73AF"/>
    <w:rsid w:val="00AD044E"/>
    <w:rsid w:val="00AD4CB2"/>
    <w:rsid w:val="00AE0B25"/>
    <w:rsid w:val="00AE5CF4"/>
    <w:rsid w:val="00B01DB0"/>
    <w:rsid w:val="00B03CF2"/>
    <w:rsid w:val="00B253C7"/>
    <w:rsid w:val="00B41F1B"/>
    <w:rsid w:val="00B47DDE"/>
    <w:rsid w:val="00B536DB"/>
    <w:rsid w:val="00B64F3D"/>
    <w:rsid w:val="00B85510"/>
    <w:rsid w:val="00B91AB6"/>
    <w:rsid w:val="00B921B5"/>
    <w:rsid w:val="00B95680"/>
    <w:rsid w:val="00BA1B30"/>
    <w:rsid w:val="00BA27BE"/>
    <w:rsid w:val="00BB5A48"/>
    <w:rsid w:val="00BC1530"/>
    <w:rsid w:val="00BC2D98"/>
    <w:rsid w:val="00BF2B09"/>
    <w:rsid w:val="00C1678E"/>
    <w:rsid w:val="00C17F88"/>
    <w:rsid w:val="00C6155E"/>
    <w:rsid w:val="00C654F7"/>
    <w:rsid w:val="00C7264E"/>
    <w:rsid w:val="00C74F56"/>
    <w:rsid w:val="00C81C79"/>
    <w:rsid w:val="00C90B7C"/>
    <w:rsid w:val="00C913B8"/>
    <w:rsid w:val="00C915A0"/>
    <w:rsid w:val="00CA2211"/>
    <w:rsid w:val="00CA77B9"/>
    <w:rsid w:val="00CB15A4"/>
    <w:rsid w:val="00CB4DD2"/>
    <w:rsid w:val="00CB5684"/>
    <w:rsid w:val="00CC0FE6"/>
    <w:rsid w:val="00CD6CE7"/>
    <w:rsid w:val="00CE1E42"/>
    <w:rsid w:val="00CE3F40"/>
    <w:rsid w:val="00CE775B"/>
    <w:rsid w:val="00CE7AB8"/>
    <w:rsid w:val="00D014FA"/>
    <w:rsid w:val="00D01598"/>
    <w:rsid w:val="00D039B0"/>
    <w:rsid w:val="00D179B9"/>
    <w:rsid w:val="00D21A89"/>
    <w:rsid w:val="00D22A62"/>
    <w:rsid w:val="00D30A0E"/>
    <w:rsid w:val="00D35395"/>
    <w:rsid w:val="00D54529"/>
    <w:rsid w:val="00D7484C"/>
    <w:rsid w:val="00D945A1"/>
    <w:rsid w:val="00D97F4C"/>
    <w:rsid w:val="00DD0792"/>
    <w:rsid w:val="00DD35EE"/>
    <w:rsid w:val="00DD4839"/>
    <w:rsid w:val="00DD4CCD"/>
    <w:rsid w:val="00DE7553"/>
    <w:rsid w:val="00DF01B0"/>
    <w:rsid w:val="00DF01CF"/>
    <w:rsid w:val="00DF3619"/>
    <w:rsid w:val="00DF66E8"/>
    <w:rsid w:val="00E10024"/>
    <w:rsid w:val="00E27C8C"/>
    <w:rsid w:val="00E34D8E"/>
    <w:rsid w:val="00E4084D"/>
    <w:rsid w:val="00E4350D"/>
    <w:rsid w:val="00E677F0"/>
    <w:rsid w:val="00E7396A"/>
    <w:rsid w:val="00E750B8"/>
    <w:rsid w:val="00E7652F"/>
    <w:rsid w:val="00E8336B"/>
    <w:rsid w:val="00EA23CD"/>
    <w:rsid w:val="00EA2B9B"/>
    <w:rsid w:val="00EA71C1"/>
    <w:rsid w:val="00ED0680"/>
    <w:rsid w:val="00ED2E78"/>
    <w:rsid w:val="00ED40F2"/>
    <w:rsid w:val="00ED4D10"/>
    <w:rsid w:val="00ED6843"/>
    <w:rsid w:val="00EE0ED9"/>
    <w:rsid w:val="00EE1049"/>
    <w:rsid w:val="00EE2900"/>
    <w:rsid w:val="00EF519C"/>
    <w:rsid w:val="00F0272C"/>
    <w:rsid w:val="00F06A0D"/>
    <w:rsid w:val="00F112E8"/>
    <w:rsid w:val="00F2046E"/>
    <w:rsid w:val="00F22F1F"/>
    <w:rsid w:val="00F31ED4"/>
    <w:rsid w:val="00F31F8E"/>
    <w:rsid w:val="00F45026"/>
    <w:rsid w:val="00F47593"/>
    <w:rsid w:val="00F602B0"/>
    <w:rsid w:val="00F6686C"/>
    <w:rsid w:val="00F66F6E"/>
    <w:rsid w:val="00F71435"/>
    <w:rsid w:val="00F72C58"/>
    <w:rsid w:val="00F808C5"/>
    <w:rsid w:val="00F85002"/>
    <w:rsid w:val="00F96D6C"/>
    <w:rsid w:val="00F9773E"/>
    <w:rsid w:val="00FA0F55"/>
    <w:rsid w:val="00FB0E28"/>
    <w:rsid w:val="00FB0E80"/>
    <w:rsid w:val="00FB2562"/>
    <w:rsid w:val="00FB5ECF"/>
    <w:rsid w:val="00FD3CC6"/>
    <w:rsid w:val="00FD5A3F"/>
    <w:rsid w:val="00FF7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54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260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260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5978C-9705-4869-AF45-C9AE351AF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2025-03-13T05:32:00Z</cp:lastPrinted>
  <dcterms:created xsi:type="dcterms:W3CDTF">2025-03-13T05:32:00Z</dcterms:created>
  <dcterms:modified xsi:type="dcterms:W3CDTF">2025-03-19T05:41:00Z</dcterms:modified>
</cp:coreProperties>
</file>