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98AF8" w14:textId="11AA2A9F" w:rsidR="00E850B6" w:rsidRDefault="00680215" w:rsidP="003571DB">
      <w:pPr>
        <w:spacing w:line="24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0A9BC" wp14:editId="35337206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3BF55" w14:textId="5A92B208" w:rsidR="00311DAC" w:rsidRDefault="00680215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67</w:t>
                            </w:r>
                          </w:p>
                          <w:p w14:paraId="452FD1C8" w14:textId="77777777" w:rsidR="00265A40" w:rsidRPr="00482A25" w:rsidRDefault="00265A40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B0A9B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DE3BF55" w14:textId="5A92B208" w:rsidR="00311DAC" w:rsidRDefault="00680215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67</w:t>
                      </w:r>
                    </w:p>
                    <w:p w14:paraId="452FD1C8" w14:textId="77777777" w:rsidR="00265A40" w:rsidRPr="00482A25" w:rsidRDefault="00265A40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C406E" wp14:editId="75ADAC74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9FE9E" w14:textId="4A6850F0" w:rsidR="00311DAC" w:rsidRPr="00482A25" w:rsidRDefault="00680215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19</w:t>
                            </w:r>
                            <w:r w:rsidR="00265A40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3571DB">
                              <w:rPr>
                                <w:szCs w:val="28"/>
                                <w:lang w:val="ru-RU"/>
                              </w:rPr>
                              <w:t>03.2025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6C406E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6389FE9E" w14:textId="4A6850F0" w:rsidR="00311DAC" w:rsidRPr="00482A25" w:rsidRDefault="00680215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19</w:t>
                      </w:r>
                      <w:r w:rsidR="00265A40">
                        <w:rPr>
                          <w:szCs w:val="28"/>
                          <w:lang w:val="ru-RU"/>
                        </w:rPr>
                        <w:t>.</w:t>
                      </w:r>
                      <w:r w:rsidR="003571DB">
                        <w:rPr>
                          <w:szCs w:val="28"/>
                          <w:lang w:val="ru-RU"/>
                        </w:rPr>
                        <w:t>03.2025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3AF0791A" wp14:editId="3662BCAD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0A42">
        <w:rPr>
          <w:b/>
        </w:rPr>
        <w:t xml:space="preserve">О новой редакции </w:t>
      </w:r>
      <w:r w:rsidR="00E850B6">
        <w:rPr>
          <w:b/>
        </w:rPr>
        <w:t>приказ</w:t>
      </w:r>
      <w:r w:rsidR="00CF0A42">
        <w:rPr>
          <w:b/>
        </w:rPr>
        <w:t>а</w:t>
      </w:r>
      <w:r w:rsidR="00241CD5" w:rsidRPr="00AD699A">
        <w:rPr>
          <w:b/>
        </w:rPr>
        <w:t xml:space="preserve"> </w:t>
      </w:r>
    </w:p>
    <w:p w14:paraId="38852C87" w14:textId="77777777" w:rsidR="00241CD5" w:rsidRPr="00AD699A" w:rsidRDefault="00E850B6" w:rsidP="003571DB">
      <w:pPr>
        <w:spacing w:line="240" w:lineRule="exact"/>
        <w:rPr>
          <w:b/>
        </w:rPr>
      </w:pPr>
      <w:r>
        <w:rPr>
          <w:b/>
        </w:rPr>
        <w:t>о</w:t>
      </w:r>
      <w:r w:rsidR="00241CD5" w:rsidRPr="00AD699A">
        <w:rPr>
          <w:b/>
        </w:rPr>
        <w:t>тдела</w:t>
      </w:r>
      <w:r>
        <w:rPr>
          <w:b/>
        </w:rPr>
        <w:t xml:space="preserve"> </w:t>
      </w:r>
      <w:r w:rsidR="00241CD5" w:rsidRPr="00AD699A">
        <w:rPr>
          <w:b/>
        </w:rPr>
        <w:t xml:space="preserve">образования администрации </w:t>
      </w:r>
    </w:p>
    <w:p w14:paraId="680A081D" w14:textId="77777777" w:rsidR="00241CD5" w:rsidRDefault="00241CD5" w:rsidP="00241CD5">
      <w:pPr>
        <w:pStyle w:val="a7"/>
        <w:spacing w:after="0"/>
      </w:pPr>
      <w:r>
        <w:t xml:space="preserve">Еловского муниципального округа </w:t>
      </w:r>
    </w:p>
    <w:p w14:paraId="63E62EE7" w14:textId="77777777" w:rsidR="00241CD5" w:rsidRDefault="00241CD5" w:rsidP="00241CD5">
      <w:pPr>
        <w:pStyle w:val="a7"/>
        <w:spacing w:after="0"/>
      </w:pPr>
      <w:r>
        <w:t xml:space="preserve">Пермского края от </w:t>
      </w:r>
      <w:r w:rsidR="00AD699A">
        <w:t>13.03.2025 № 56</w:t>
      </w:r>
    </w:p>
    <w:p w14:paraId="10A2431D" w14:textId="77777777" w:rsidR="008D24CC" w:rsidRPr="00CB15A4" w:rsidRDefault="008D24CC" w:rsidP="00CB15A4">
      <w:pPr>
        <w:spacing w:after="480" w:line="240" w:lineRule="exact"/>
        <w:rPr>
          <w:b/>
          <w:szCs w:val="28"/>
        </w:rPr>
      </w:pPr>
    </w:p>
    <w:p w14:paraId="3BF5784B" w14:textId="48C4C49B" w:rsidR="003C56D5" w:rsidRDefault="003C56D5" w:rsidP="003C56D5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В связи с </w:t>
      </w:r>
      <w:r w:rsidR="00CF0A42">
        <w:rPr>
          <w:szCs w:val="28"/>
        </w:rPr>
        <w:t>техническими ошибками при</w:t>
      </w:r>
      <w:r w:rsidR="00976676">
        <w:rPr>
          <w:szCs w:val="28"/>
        </w:rPr>
        <w:t xml:space="preserve"> приеме конкурсных работ </w:t>
      </w:r>
    </w:p>
    <w:p w14:paraId="53149708" w14:textId="77777777" w:rsidR="003C56D5" w:rsidRDefault="003C56D5" w:rsidP="003C56D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ПРИКАЗЫВАЮ:</w:t>
      </w:r>
    </w:p>
    <w:p w14:paraId="1F747C3F" w14:textId="6DC252D0" w:rsidR="003C56D5" w:rsidRPr="00EC7D0A" w:rsidRDefault="00715AC2" w:rsidP="00680215">
      <w:pPr>
        <w:ind w:firstLine="708"/>
        <w:jc w:val="both"/>
      </w:pPr>
      <w:r>
        <w:rPr>
          <w:szCs w:val="28"/>
        </w:rPr>
        <w:t xml:space="preserve">1. </w:t>
      </w:r>
      <w:r w:rsidR="00AD699A" w:rsidRPr="00AD699A">
        <w:t>Итоги</w:t>
      </w:r>
      <w:r w:rsidR="00AD699A">
        <w:t xml:space="preserve"> </w:t>
      </w:r>
      <w:r w:rsidR="00AD699A" w:rsidRPr="00AD699A">
        <w:t>проведения творческого конкурса</w:t>
      </w:r>
      <w:r w:rsidR="00AD699A">
        <w:t xml:space="preserve"> </w:t>
      </w:r>
      <w:r w:rsidR="00AD699A" w:rsidRPr="00AD699A">
        <w:t>по патриотическому воспитанию</w:t>
      </w:r>
      <w:r w:rsidR="00AD699A">
        <w:t xml:space="preserve"> </w:t>
      </w:r>
      <w:r w:rsidR="00AD699A" w:rsidRPr="00AD699A">
        <w:t>«Победа в сердцах поколений», утвержденные приказом отдела</w:t>
      </w:r>
      <w:r w:rsidR="00680215">
        <w:t xml:space="preserve"> </w:t>
      </w:r>
      <w:r w:rsidR="00AD699A" w:rsidRPr="00AD699A">
        <w:t>образования администрации Еловского муниципального округа Пермского края от 13</w:t>
      </w:r>
      <w:r w:rsidR="00680215">
        <w:t xml:space="preserve"> марта </w:t>
      </w:r>
      <w:r w:rsidR="00AD699A" w:rsidRPr="00AD699A">
        <w:t>2025</w:t>
      </w:r>
      <w:r w:rsidR="00680215">
        <w:t xml:space="preserve"> г.</w:t>
      </w:r>
      <w:r w:rsidR="00AD699A" w:rsidRPr="00AD699A">
        <w:t xml:space="preserve"> № 56</w:t>
      </w:r>
      <w:r>
        <w:t>,</w:t>
      </w:r>
      <w:r w:rsidR="00E850B6">
        <w:rPr>
          <w:szCs w:val="28"/>
          <w:bdr w:val="none" w:sz="0" w:space="0" w:color="auto" w:frame="1"/>
        </w:rPr>
        <w:t xml:space="preserve"> </w:t>
      </w:r>
      <w:r w:rsidR="00976676">
        <w:rPr>
          <w:szCs w:val="28"/>
          <w:bdr w:val="none" w:sz="0" w:space="0" w:color="auto" w:frame="1"/>
        </w:rPr>
        <w:t xml:space="preserve">пересмотреть и </w:t>
      </w:r>
      <w:r>
        <w:rPr>
          <w:szCs w:val="28"/>
        </w:rPr>
        <w:t>изложить</w:t>
      </w:r>
      <w:r>
        <w:rPr>
          <w:szCs w:val="28"/>
          <w:bdr w:val="none" w:sz="0" w:space="0" w:color="auto" w:frame="1"/>
        </w:rPr>
        <w:t xml:space="preserve"> </w:t>
      </w:r>
      <w:r w:rsidR="00E850B6">
        <w:rPr>
          <w:szCs w:val="28"/>
          <w:bdr w:val="none" w:sz="0" w:space="0" w:color="auto" w:frame="1"/>
        </w:rPr>
        <w:t>в новой редакции</w:t>
      </w:r>
      <w:r w:rsidR="00976676">
        <w:rPr>
          <w:szCs w:val="28"/>
          <w:bdr w:val="none" w:sz="0" w:space="0" w:color="auto" w:frame="1"/>
        </w:rPr>
        <w:t xml:space="preserve"> (</w:t>
      </w:r>
      <w:r w:rsidR="00680215">
        <w:rPr>
          <w:szCs w:val="28"/>
          <w:bdr w:val="none" w:sz="0" w:space="0" w:color="auto" w:frame="1"/>
        </w:rPr>
        <w:t>П</w:t>
      </w:r>
      <w:r w:rsidR="00976676">
        <w:rPr>
          <w:szCs w:val="28"/>
          <w:bdr w:val="none" w:sz="0" w:space="0" w:color="auto" w:frame="1"/>
        </w:rPr>
        <w:t>риложение).</w:t>
      </w:r>
    </w:p>
    <w:p w14:paraId="52CF45F1" w14:textId="77777777" w:rsidR="003C56D5" w:rsidRDefault="00EC7D0A" w:rsidP="003C56D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2</w:t>
      </w:r>
      <w:r w:rsidR="003C56D5">
        <w:rPr>
          <w:szCs w:val="28"/>
        </w:rPr>
        <w:t>. Контроль исполнения приказа возложить на Носкову Е.А., директора МБУ ДО «ЦДТ с. Елово».</w:t>
      </w:r>
    </w:p>
    <w:p w14:paraId="74BB0C35" w14:textId="77777777" w:rsidR="003C56D5" w:rsidRDefault="003C56D5" w:rsidP="003C56D5">
      <w:pPr>
        <w:jc w:val="both"/>
        <w:rPr>
          <w:szCs w:val="28"/>
        </w:rPr>
      </w:pPr>
    </w:p>
    <w:p w14:paraId="46D04F67" w14:textId="77777777" w:rsidR="003C56D5" w:rsidRDefault="003C56D5" w:rsidP="003C56D5">
      <w:pPr>
        <w:jc w:val="both"/>
        <w:rPr>
          <w:szCs w:val="28"/>
        </w:rPr>
      </w:pPr>
    </w:p>
    <w:p w14:paraId="40830FE3" w14:textId="77777777" w:rsidR="003C56D5" w:rsidRDefault="003C56D5" w:rsidP="003C56D5">
      <w:pPr>
        <w:jc w:val="both"/>
        <w:rPr>
          <w:szCs w:val="28"/>
        </w:rPr>
      </w:pPr>
    </w:p>
    <w:p w14:paraId="7F055FC3" w14:textId="55C08B0E" w:rsidR="003C56D5" w:rsidRDefault="003C56D5" w:rsidP="00331D90">
      <w:pPr>
        <w:jc w:val="both"/>
        <w:rPr>
          <w:szCs w:val="28"/>
        </w:rPr>
      </w:pPr>
      <w:r>
        <w:rPr>
          <w:szCs w:val="28"/>
        </w:rPr>
        <w:t>Заведующий                                                                                      В.Н. Пономарева</w:t>
      </w:r>
    </w:p>
    <w:p w14:paraId="0C37B60D" w14:textId="77777777" w:rsidR="00AA6EC0" w:rsidRDefault="00AA6EC0" w:rsidP="00331D90">
      <w:pPr>
        <w:jc w:val="both"/>
        <w:rPr>
          <w:szCs w:val="28"/>
        </w:rPr>
      </w:pPr>
    </w:p>
    <w:p w14:paraId="504FCE17" w14:textId="77777777" w:rsidR="00AA6EC0" w:rsidRDefault="00AA6EC0" w:rsidP="00331D90">
      <w:pPr>
        <w:jc w:val="both"/>
        <w:rPr>
          <w:szCs w:val="28"/>
        </w:rPr>
      </w:pPr>
    </w:p>
    <w:p w14:paraId="20A21921" w14:textId="77777777" w:rsidR="00AA6EC0" w:rsidRDefault="00AA6EC0" w:rsidP="00331D90">
      <w:pPr>
        <w:jc w:val="both"/>
        <w:rPr>
          <w:szCs w:val="28"/>
        </w:rPr>
      </w:pPr>
    </w:p>
    <w:p w14:paraId="05AAD97D" w14:textId="77777777" w:rsidR="00AA6EC0" w:rsidRDefault="00AA6EC0" w:rsidP="00331D90">
      <w:pPr>
        <w:jc w:val="both"/>
        <w:rPr>
          <w:szCs w:val="28"/>
        </w:rPr>
      </w:pPr>
    </w:p>
    <w:p w14:paraId="0666435E" w14:textId="77777777" w:rsidR="00AA6EC0" w:rsidRDefault="00AA6EC0" w:rsidP="00331D90">
      <w:pPr>
        <w:jc w:val="both"/>
        <w:rPr>
          <w:szCs w:val="28"/>
        </w:rPr>
      </w:pPr>
    </w:p>
    <w:p w14:paraId="1C330E0B" w14:textId="77777777" w:rsidR="00AA6EC0" w:rsidRDefault="00AA6EC0" w:rsidP="00331D90">
      <w:pPr>
        <w:jc w:val="both"/>
        <w:rPr>
          <w:szCs w:val="28"/>
        </w:rPr>
      </w:pPr>
    </w:p>
    <w:p w14:paraId="6DAE8BDE" w14:textId="77777777" w:rsidR="00AA6EC0" w:rsidRDefault="00AA6EC0" w:rsidP="00331D90">
      <w:pPr>
        <w:jc w:val="both"/>
        <w:rPr>
          <w:szCs w:val="28"/>
        </w:rPr>
      </w:pPr>
    </w:p>
    <w:p w14:paraId="5C38B59D" w14:textId="77777777" w:rsidR="00AA6EC0" w:rsidRDefault="00AA6EC0" w:rsidP="00331D90">
      <w:pPr>
        <w:jc w:val="both"/>
        <w:rPr>
          <w:szCs w:val="28"/>
        </w:rPr>
      </w:pPr>
    </w:p>
    <w:p w14:paraId="069C2C85" w14:textId="77777777" w:rsidR="00AA6EC0" w:rsidRDefault="00AA6EC0" w:rsidP="00331D90">
      <w:pPr>
        <w:jc w:val="both"/>
        <w:rPr>
          <w:szCs w:val="28"/>
        </w:rPr>
      </w:pPr>
    </w:p>
    <w:p w14:paraId="30648DAF" w14:textId="77777777" w:rsidR="00AA6EC0" w:rsidRDefault="00AA6EC0" w:rsidP="00331D90">
      <w:pPr>
        <w:jc w:val="both"/>
        <w:rPr>
          <w:szCs w:val="28"/>
        </w:rPr>
      </w:pPr>
    </w:p>
    <w:p w14:paraId="1C9C423A" w14:textId="77777777" w:rsidR="00AA6EC0" w:rsidRDefault="00AA6EC0" w:rsidP="00331D90">
      <w:pPr>
        <w:jc w:val="both"/>
        <w:rPr>
          <w:szCs w:val="28"/>
        </w:rPr>
      </w:pPr>
    </w:p>
    <w:p w14:paraId="31A561C5" w14:textId="77777777" w:rsidR="00AA6EC0" w:rsidRDefault="00AA6EC0" w:rsidP="00331D90">
      <w:pPr>
        <w:jc w:val="both"/>
        <w:rPr>
          <w:szCs w:val="28"/>
        </w:rPr>
      </w:pPr>
    </w:p>
    <w:p w14:paraId="30A48CF9" w14:textId="77777777" w:rsidR="00AA6EC0" w:rsidRDefault="00AA6EC0" w:rsidP="00331D90">
      <w:pPr>
        <w:jc w:val="both"/>
        <w:rPr>
          <w:szCs w:val="28"/>
        </w:rPr>
      </w:pPr>
    </w:p>
    <w:p w14:paraId="33C0EE18" w14:textId="77777777" w:rsidR="00AA6EC0" w:rsidRDefault="00AA6EC0" w:rsidP="00331D90">
      <w:pPr>
        <w:jc w:val="both"/>
        <w:rPr>
          <w:szCs w:val="28"/>
        </w:rPr>
      </w:pPr>
    </w:p>
    <w:p w14:paraId="0B7AED0F" w14:textId="77777777" w:rsidR="00AA6EC0" w:rsidRDefault="00AA6EC0" w:rsidP="00331D90">
      <w:pPr>
        <w:jc w:val="both"/>
        <w:rPr>
          <w:szCs w:val="28"/>
        </w:rPr>
      </w:pPr>
    </w:p>
    <w:p w14:paraId="3D388997" w14:textId="77777777" w:rsidR="00CF0A42" w:rsidRDefault="00CF0A42" w:rsidP="00331D90">
      <w:pPr>
        <w:jc w:val="both"/>
        <w:rPr>
          <w:szCs w:val="28"/>
        </w:rPr>
      </w:pPr>
    </w:p>
    <w:p w14:paraId="3D034A8F" w14:textId="77777777" w:rsidR="00B35E76" w:rsidRPr="005B0553" w:rsidRDefault="00B35E76" w:rsidP="00B35E76">
      <w:pPr>
        <w:spacing w:line="240" w:lineRule="exact"/>
        <w:ind w:firstLine="6237"/>
      </w:pPr>
      <w:r w:rsidRPr="005B0553">
        <w:t xml:space="preserve">УТВЕРЖДЕНЫ </w:t>
      </w:r>
    </w:p>
    <w:p w14:paraId="42502E95" w14:textId="77777777" w:rsidR="00B35E76" w:rsidRPr="005B0553" w:rsidRDefault="00B35E76" w:rsidP="00B35E76">
      <w:pPr>
        <w:spacing w:line="240" w:lineRule="exact"/>
        <w:ind w:firstLine="6237"/>
      </w:pPr>
      <w:r w:rsidRPr="005B0553">
        <w:t xml:space="preserve">приказом </w:t>
      </w:r>
    </w:p>
    <w:p w14:paraId="1917F3C8" w14:textId="77777777" w:rsidR="00B35E76" w:rsidRPr="005B0553" w:rsidRDefault="00B35E76" w:rsidP="00B35E76">
      <w:pPr>
        <w:spacing w:line="240" w:lineRule="exact"/>
        <w:ind w:firstLine="6237"/>
      </w:pPr>
      <w:r>
        <w:t>О</w:t>
      </w:r>
      <w:r w:rsidRPr="005B0553">
        <w:t>тдела образования</w:t>
      </w:r>
    </w:p>
    <w:p w14:paraId="46EFF77A" w14:textId="77777777" w:rsidR="00B35E76" w:rsidRPr="005B0553" w:rsidRDefault="00B35E76" w:rsidP="00B35E76">
      <w:pPr>
        <w:spacing w:line="240" w:lineRule="exact"/>
        <w:ind w:firstLine="6237"/>
      </w:pPr>
      <w:r w:rsidRPr="005B0553">
        <w:t>администрации Еловского</w:t>
      </w:r>
    </w:p>
    <w:p w14:paraId="7EF5E985" w14:textId="77777777" w:rsidR="00B35E76" w:rsidRPr="005B0553" w:rsidRDefault="00B35E76" w:rsidP="00B35E76">
      <w:pPr>
        <w:spacing w:line="240" w:lineRule="exact"/>
        <w:ind w:firstLine="6237"/>
      </w:pPr>
      <w:r w:rsidRPr="005B0553">
        <w:t>муниципального округа</w:t>
      </w:r>
    </w:p>
    <w:p w14:paraId="3B0C8A3A" w14:textId="77777777" w:rsidR="00B35E76" w:rsidRPr="005B0553" w:rsidRDefault="00B35E76" w:rsidP="00B35E76">
      <w:pPr>
        <w:spacing w:line="240" w:lineRule="exact"/>
        <w:ind w:firstLine="6237"/>
      </w:pPr>
      <w:r w:rsidRPr="005B0553">
        <w:t>Пермского края</w:t>
      </w:r>
    </w:p>
    <w:p w14:paraId="6B1FB719" w14:textId="22A24F94" w:rsidR="00B35E76" w:rsidRPr="005B0553" w:rsidRDefault="00B35E76" w:rsidP="00B35E76">
      <w:pPr>
        <w:spacing w:line="240" w:lineRule="exact"/>
        <w:ind w:firstLine="6237"/>
      </w:pPr>
      <w:r>
        <w:t>от 1</w:t>
      </w:r>
      <w:r w:rsidR="00680215">
        <w:t>9</w:t>
      </w:r>
      <w:r>
        <w:t xml:space="preserve">.03.2025 № </w:t>
      </w:r>
      <w:r w:rsidR="00680215">
        <w:t>67</w:t>
      </w:r>
    </w:p>
    <w:p w14:paraId="3AC026BB" w14:textId="77777777" w:rsidR="00B35E76" w:rsidRDefault="00B35E76" w:rsidP="00AA6EC0">
      <w:pPr>
        <w:spacing w:line="240" w:lineRule="exact"/>
        <w:jc w:val="center"/>
        <w:rPr>
          <w:b/>
        </w:rPr>
      </w:pPr>
    </w:p>
    <w:p w14:paraId="789A9618" w14:textId="77777777" w:rsidR="00AA6EC0" w:rsidRDefault="00AA6EC0" w:rsidP="00AA6EC0">
      <w:pPr>
        <w:spacing w:line="240" w:lineRule="exact"/>
        <w:jc w:val="center"/>
        <w:rPr>
          <w:b/>
        </w:rPr>
      </w:pPr>
      <w:r w:rsidRPr="005B0553">
        <w:rPr>
          <w:b/>
        </w:rPr>
        <w:t xml:space="preserve">Итоги </w:t>
      </w:r>
    </w:p>
    <w:p w14:paraId="5D7CFF78" w14:textId="77777777" w:rsidR="00AA6EC0" w:rsidRDefault="00AA6EC0" w:rsidP="00AA6EC0">
      <w:pPr>
        <w:spacing w:line="240" w:lineRule="exact"/>
        <w:jc w:val="center"/>
        <w:rPr>
          <w:b/>
          <w:szCs w:val="28"/>
        </w:rPr>
      </w:pPr>
      <w:r w:rsidRPr="005B0553">
        <w:rPr>
          <w:b/>
        </w:rPr>
        <w:t xml:space="preserve">проведения </w:t>
      </w:r>
      <w:r>
        <w:rPr>
          <w:b/>
          <w:szCs w:val="28"/>
        </w:rPr>
        <w:t>творческого к</w:t>
      </w:r>
      <w:r w:rsidRPr="00876728">
        <w:rPr>
          <w:b/>
          <w:szCs w:val="28"/>
        </w:rPr>
        <w:t>онкурса</w:t>
      </w:r>
      <w:r>
        <w:rPr>
          <w:b/>
          <w:szCs w:val="28"/>
        </w:rPr>
        <w:t xml:space="preserve"> по патриотическому воспитанию</w:t>
      </w:r>
    </w:p>
    <w:p w14:paraId="1F61760A" w14:textId="77777777" w:rsidR="00AA6EC0" w:rsidRPr="00876728" w:rsidRDefault="00AA6EC0" w:rsidP="00AA6EC0">
      <w:pPr>
        <w:spacing w:line="240" w:lineRule="exact"/>
        <w:jc w:val="center"/>
        <w:rPr>
          <w:b/>
          <w:szCs w:val="28"/>
        </w:rPr>
      </w:pPr>
      <w:r w:rsidRPr="00876728">
        <w:rPr>
          <w:b/>
          <w:szCs w:val="28"/>
        </w:rPr>
        <w:t>«</w:t>
      </w:r>
      <w:r>
        <w:rPr>
          <w:b/>
          <w:szCs w:val="28"/>
        </w:rPr>
        <w:t>Победа в сердцах поколений</w:t>
      </w:r>
      <w:r w:rsidRPr="00876728">
        <w:rPr>
          <w:b/>
          <w:szCs w:val="28"/>
        </w:rPr>
        <w:t>»</w:t>
      </w:r>
    </w:p>
    <w:p w14:paraId="78FA1022" w14:textId="77777777" w:rsidR="00AA6EC0" w:rsidRPr="005B0553" w:rsidRDefault="00AA6EC0" w:rsidP="00AA6EC0">
      <w:pPr>
        <w:spacing w:line="240" w:lineRule="exact"/>
        <w:jc w:val="center"/>
        <w:rPr>
          <w:b/>
          <w:sz w:val="24"/>
          <w:szCs w:val="24"/>
        </w:rPr>
      </w:pPr>
    </w:p>
    <w:p w14:paraId="2C49D287" w14:textId="4C2702D7" w:rsidR="00AA6EC0" w:rsidRDefault="00AA6EC0" w:rsidP="00AA6EC0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В конкурсе приняли участие 16 обучающихся из 5</w:t>
      </w:r>
      <w:r w:rsidRPr="005B0553">
        <w:rPr>
          <w:szCs w:val="28"/>
        </w:rPr>
        <w:t xml:space="preserve"> муниципальных </w:t>
      </w:r>
      <w:r>
        <w:rPr>
          <w:szCs w:val="28"/>
        </w:rPr>
        <w:t>обще</w:t>
      </w:r>
      <w:r w:rsidRPr="005B0553">
        <w:rPr>
          <w:szCs w:val="28"/>
        </w:rPr>
        <w:t>образовательных учреждений Еловского муници</w:t>
      </w:r>
      <w:r>
        <w:rPr>
          <w:szCs w:val="28"/>
        </w:rPr>
        <w:t xml:space="preserve">пального округа Пермского края: </w:t>
      </w:r>
      <w:r w:rsidRPr="005B0553">
        <w:rPr>
          <w:szCs w:val="28"/>
        </w:rPr>
        <w:t xml:space="preserve">Еловской СОШ, Крюковской ООШ, </w:t>
      </w:r>
      <w:proofErr w:type="spellStart"/>
      <w:r w:rsidRPr="005B0553">
        <w:rPr>
          <w:szCs w:val="28"/>
        </w:rPr>
        <w:t>Брюховской</w:t>
      </w:r>
      <w:proofErr w:type="spellEnd"/>
      <w:r w:rsidRPr="005B0553">
        <w:rPr>
          <w:szCs w:val="28"/>
        </w:rPr>
        <w:t xml:space="preserve"> ООШ им. И.И. </w:t>
      </w:r>
      <w:proofErr w:type="spellStart"/>
      <w:r w:rsidRPr="005B0553">
        <w:rPr>
          <w:szCs w:val="28"/>
        </w:rPr>
        <w:t>Злыгостева</w:t>
      </w:r>
      <w:proofErr w:type="spellEnd"/>
      <w:r>
        <w:rPr>
          <w:szCs w:val="28"/>
        </w:rPr>
        <w:t xml:space="preserve"> - </w:t>
      </w:r>
      <w:proofErr w:type="spellStart"/>
      <w:r>
        <w:rPr>
          <w:szCs w:val="28"/>
        </w:rPr>
        <w:t>Осиновской</w:t>
      </w:r>
      <w:proofErr w:type="spellEnd"/>
      <w:r>
        <w:rPr>
          <w:szCs w:val="28"/>
        </w:rPr>
        <w:t xml:space="preserve"> ООШ,</w:t>
      </w:r>
      <w:r w:rsidRPr="00A45D2C">
        <w:rPr>
          <w:sz w:val="20"/>
        </w:rPr>
        <w:t xml:space="preserve"> </w:t>
      </w:r>
      <w:proofErr w:type="spellStart"/>
      <w:r w:rsidRPr="00A45D2C">
        <w:rPr>
          <w:szCs w:val="28"/>
        </w:rPr>
        <w:t>Брюховской</w:t>
      </w:r>
      <w:proofErr w:type="spellEnd"/>
      <w:r w:rsidRPr="00A45D2C">
        <w:rPr>
          <w:szCs w:val="28"/>
        </w:rPr>
        <w:t xml:space="preserve"> </w:t>
      </w:r>
      <w:proofErr w:type="gramStart"/>
      <w:r w:rsidRPr="00A45D2C">
        <w:rPr>
          <w:szCs w:val="28"/>
        </w:rPr>
        <w:t>С(</w:t>
      </w:r>
      <w:proofErr w:type="gramEnd"/>
      <w:r w:rsidRPr="00A45D2C">
        <w:rPr>
          <w:szCs w:val="28"/>
        </w:rPr>
        <w:t>К)ОШИ</w:t>
      </w:r>
      <w:r w:rsidR="00E31FD3">
        <w:rPr>
          <w:szCs w:val="28"/>
        </w:rPr>
        <w:t xml:space="preserve">, </w:t>
      </w:r>
      <w:proofErr w:type="spellStart"/>
      <w:r w:rsidR="00E31FD3">
        <w:rPr>
          <w:szCs w:val="28"/>
        </w:rPr>
        <w:t>Сугановской</w:t>
      </w:r>
      <w:proofErr w:type="spellEnd"/>
      <w:r>
        <w:rPr>
          <w:szCs w:val="28"/>
        </w:rPr>
        <w:t xml:space="preserve"> СОШ.</w:t>
      </w:r>
    </w:p>
    <w:p w14:paraId="271E475B" w14:textId="77777777" w:rsidR="00AA6EC0" w:rsidRDefault="00AA6EC0" w:rsidP="00AA6EC0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Проведение конкурса и оценивание конкурсных работ участников осуществлялись в соответствии с Положением конкурса.</w:t>
      </w:r>
    </w:p>
    <w:p w14:paraId="4FA43E62" w14:textId="77777777" w:rsidR="00AA6EC0" w:rsidRPr="00E4350D" w:rsidRDefault="00AA6EC0" w:rsidP="00AA6EC0">
      <w:pPr>
        <w:spacing w:line="320" w:lineRule="exact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На к</w:t>
      </w:r>
      <w:r w:rsidRPr="003E5926">
        <w:rPr>
          <w:color w:val="000000"/>
          <w:szCs w:val="28"/>
        </w:rPr>
        <w:t xml:space="preserve">онкурс </w:t>
      </w:r>
      <w:r>
        <w:rPr>
          <w:color w:val="000000"/>
          <w:szCs w:val="28"/>
        </w:rPr>
        <w:t>участники предоставляли</w:t>
      </w:r>
      <w:r w:rsidRPr="007A104A">
        <w:rPr>
          <w:b/>
          <w:color w:val="000000"/>
          <w:szCs w:val="28"/>
        </w:rPr>
        <w:t xml:space="preserve"> </w:t>
      </w:r>
      <w:r w:rsidRPr="00E4350D">
        <w:rPr>
          <w:color w:val="000000"/>
          <w:szCs w:val="28"/>
        </w:rPr>
        <w:t>индивидуальные</w:t>
      </w:r>
      <w:r w:rsidRPr="003E5926">
        <w:rPr>
          <w:color w:val="000000"/>
          <w:szCs w:val="28"/>
        </w:rPr>
        <w:t xml:space="preserve"> творческие </w:t>
      </w:r>
      <w:r w:rsidRPr="00E4350D">
        <w:rPr>
          <w:color w:val="000000"/>
          <w:szCs w:val="28"/>
        </w:rPr>
        <w:t>работы - презентации, выполненные на заявленную тему - «Победа в сердцах поколений».</w:t>
      </w:r>
    </w:p>
    <w:p w14:paraId="6AFA04A6" w14:textId="77777777" w:rsidR="00AA6EC0" w:rsidRPr="005B0553" w:rsidRDefault="00AA6EC0" w:rsidP="00AA6EC0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Члены жюри отметили творческий подход при оформлении презентации, </w:t>
      </w:r>
      <w:r>
        <w:rPr>
          <w:color w:val="000000"/>
          <w:szCs w:val="28"/>
        </w:rPr>
        <w:t>соответствие</w:t>
      </w:r>
      <w:r w:rsidRPr="003F2D5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содержания презентации</w:t>
      </w:r>
      <w:r w:rsidRPr="003F2D52">
        <w:rPr>
          <w:color w:val="000000"/>
          <w:szCs w:val="28"/>
        </w:rPr>
        <w:t xml:space="preserve"> выбранной </w:t>
      </w:r>
      <w:r>
        <w:rPr>
          <w:color w:val="000000"/>
          <w:szCs w:val="28"/>
        </w:rPr>
        <w:t>теме, грамотное изложение материала.</w:t>
      </w:r>
      <w:r w:rsidRPr="005B0553">
        <w:rPr>
          <w:szCs w:val="28"/>
        </w:rPr>
        <w:t xml:space="preserve"> </w:t>
      </w:r>
    </w:p>
    <w:p w14:paraId="14914659" w14:textId="77777777" w:rsidR="00AA6EC0" w:rsidRPr="005B0553" w:rsidRDefault="00AA6EC0" w:rsidP="00AA6EC0">
      <w:pPr>
        <w:tabs>
          <w:tab w:val="left" w:pos="0"/>
        </w:tabs>
        <w:spacing w:line="320" w:lineRule="exact"/>
        <w:jc w:val="both"/>
        <w:rPr>
          <w:szCs w:val="28"/>
        </w:rPr>
      </w:pPr>
      <w:r w:rsidRPr="005B0553">
        <w:rPr>
          <w:szCs w:val="28"/>
        </w:rPr>
        <w:tab/>
      </w:r>
      <w:r>
        <w:rPr>
          <w:szCs w:val="28"/>
        </w:rPr>
        <w:t>В возрастной группе</w:t>
      </w:r>
      <w:r w:rsidRPr="005B0553">
        <w:rPr>
          <w:szCs w:val="28"/>
        </w:rPr>
        <w:t xml:space="preserve"> </w:t>
      </w:r>
      <w:r>
        <w:rPr>
          <w:szCs w:val="28"/>
        </w:rPr>
        <w:t>«1-4 классы»</w:t>
      </w:r>
      <w:r w:rsidRPr="00CE1E42">
        <w:rPr>
          <w:szCs w:val="28"/>
        </w:rPr>
        <w:t xml:space="preserve"> </w:t>
      </w:r>
      <w:r w:rsidRPr="005B0553">
        <w:rPr>
          <w:szCs w:val="28"/>
        </w:rPr>
        <w:t>поб</w:t>
      </w:r>
      <w:r w:rsidR="004B44B0">
        <w:rPr>
          <w:szCs w:val="28"/>
        </w:rPr>
        <w:t>едителями и призёрами признаны:</w:t>
      </w:r>
    </w:p>
    <w:p w14:paraId="2444897E" w14:textId="77777777" w:rsidR="00AA6EC0" w:rsidRPr="005B0553" w:rsidRDefault="00AA6EC0" w:rsidP="00AA6EC0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5B0553">
        <w:rPr>
          <w:szCs w:val="28"/>
        </w:rPr>
        <w:t xml:space="preserve">1 место </w:t>
      </w:r>
      <w:r>
        <w:rPr>
          <w:szCs w:val="28"/>
        </w:rPr>
        <w:t>– Попов Артём (2а</w:t>
      </w:r>
      <w:r w:rsidRPr="005B0553">
        <w:rPr>
          <w:szCs w:val="28"/>
        </w:rPr>
        <w:t xml:space="preserve"> класс</w:t>
      </w:r>
      <w:r>
        <w:rPr>
          <w:szCs w:val="28"/>
        </w:rPr>
        <w:t xml:space="preserve"> Еловская СОШ</w:t>
      </w:r>
      <w:r w:rsidRPr="005B0553">
        <w:rPr>
          <w:szCs w:val="28"/>
        </w:rPr>
        <w:t xml:space="preserve">, </w:t>
      </w:r>
      <w:r w:rsidRPr="00CA2211">
        <w:rPr>
          <w:szCs w:val="28"/>
        </w:rPr>
        <w:t>родитель Попова Г.В.);</w:t>
      </w:r>
    </w:p>
    <w:p w14:paraId="745B7359" w14:textId="77777777" w:rsidR="00AA6EC0" w:rsidRPr="0020154B" w:rsidRDefault="00AA6EC0" w:rsidP="00AA6EC0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5B0553">
        <w:rPr>
          <w:szCs w:val="28"/>
        </w:rPr>
        <w:t>2 место –</w:t>
      </w:r>
      <w:r>
        <w:rPr>
          <w:szCs w:val="28"/>
        </w:rPr>
        <w:t xml:space="preserve"> Романова </w:t>
      </w:r>
      <w:proofErr w:type="spellStart"/>
      <w:r>
        <w:rPr>
          <w:szCs w:val="28"/>
        </w:rPr>
        <w:t>Виталина</w:t>
      </w:r>
      <w:proofErr w:type="spellEnd"/>
      <w:r w:rsidRPr="005B0553">
        <w:rPr>
          <w:szCs w:val="28"/>
        </w:rPr>
        <w:t xml:space="preserve"> (</w:t>
      </w:r>
      <w:r>
        <w:rPr>
          <w:szCs w:val="28"/>
        </w:rPr>
        <w:t xml:space="preserve">3 класс, </w:t>
      </w:r>
      <w:proofErr w:type="spellStart"/>
      <w:r w:rsidRPr="0020154B">
        <w:rPr>
          <w:szCs w:val="28"/>
        </w:rPr>
        <w:t>Брю</w:t>
      </w:r>
      <w:r>
        <w:rPr>
          <w:szCs w:val="28"/>
        </w:rPr>
        <w:t>ховская</w:t>
      </w:r>
      <w:proofErr w:type="spellEnd"/>
      <w:r>
        <w:rPr>
          <w:szCs w:val="28"/>
        </w:rPr>
        <w:t xml:space="preserve"> ООШ им. И.И. </w:t>
      </w:r>
      <w:proofErr w:type="spellStart"/>
      <w:r>
        <w:rPr>
          <w:szCs w:val="28"/>
        </w:rPr>
        <w:t>Злыгостева</w:t>
      </w:r>
      <w:proofErr w:type="spellEnd"/>
      <w:r w:rsidRPr="0020154B">
        <w:rPr>
          <w:szCs w:val="28"/>
        </w:rPr>
        <w:t xml:space="preserve"> - </w:t>
      </w:r>
      <w:proofErr w:type="spellStart"/>
      <w:r w:rsidRPr="0020154B">
        <w:rPr>
          <w:szCs w:val="28"/>
        </w:rPr>
        <w:t>Осиновская</w:t>
      </w:r>
      <w:proofErr w:type="spellEnd"/>
      <w:r w:rsidRPr="0020154B">
        <w:rPr>
          <w:szCs w:val="28"/>
        </w:rPr>
        <w:t xml:space="preserve"> ООШ, учитель Антипина Е.И.);</w:t>
      </w:r>
    </w:p>
    <w:p w14:paraId="73650F98" w14:textId="77777777" w:rsidR="00AA6EC0" w:rsidRDefault="00AA6EC0" w:rsidP="00AA6EC0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5B0553">
        <w:rPr>
          <w:szCs w:val="28"/>
        </w:rPr>
        <w:t>3 место –</w:t>
      </w:r>
      <w:r>
        <w:rPr>
          <w:szCs w:val="28"/>
        </w:rPr>
        <w:t xml:space="preserve"> Алексеева Раиса</w:t>
      </w:r>
      <w:r w:rsidRPr="005B0553">
        <w:rPr>
          <w:szCs w:val="28"/>
        </w:rPr>
        <w:t xml:space="preserve"> (</w:t>
      </w:r>
      <w:r>
        <w:rPr>
          <w:szCs w:val="28"/>
        </w:rPr>
        <w:t xml:space="preserve">4 класс, Крюковская ООШ, учитель </w:t>
      </w:r>
      <w:proofErr w:type="spellStart"/>
      <w:r>
        <w:rPr>
          <w:szCs w:val="28"/>
        </w:rPr>
        <w:t>Соломенникова</w:t>
      </w:r>
      <w:proofErr w:type="spellEnd"/>
      <w:r>
        <w:rPr>
          <w:szCs w:val="28"/>
        </w:rPr>
        <w:t xml:space="preserve"> В.Н</w:t>
      </w:r>
      <w:r w:rsidRPr="005B0553">
        <w:rPr>
          <w:szCs w:val="28"/>
        </w:rPr>
        <w:t>.).</w:t>
      </w:r>
    </w:p>
    <w:p w14:paraId="07143A93" w14:textId="77777777" w:rsidR="00AA6EC0" w:rsidRDefault="00AA6EC0" w:rsidP="00AA6EC0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В связи с тем, что в возр</w:t>
      </w:r>
      <w:r w:rsidR="004B44B0">
        <w:rPr>
          <w:szCs w:val="28"/>
        </w:rPr>
        <w:t>астной группе «9-11 классы» были представлены конкурсные работы</w:t>
      </w:r>
      <w:r>
        <w:rPr>
          <w:szCs w:val="28"/>
        </w:rPr>
        <w:t xml:space="preserve"> </w:t>
      </w:r>
      <w:r w:rsidR="004B44B0">
        <w:rPr>
          <w:szCs w:val="28"/>
        </w:rPr>
        <w:t>только двух участников</w:t>
      </w:r>
      <w:r>
        <w:rPr>
          <w:szCs w:val="28"/>
        </w:rPr>
        <w:t>,</w:t>
      </w:r>
      <w:r w:rsidRPr="0020154B">
        <w:rPr>
          <w:szCs w:val="28"/>
        </w:rPr>
        <w:t xml:space="preserve"> </w:t>
      </w:r>
      <w:r>
        <w:rPr>
          <w:szCs w:val="28"/>
        </w:rPr>
        <w:t>жюри приняло решение объединить возрастные группы «5-8 классы» и «9-11 классы»</w:t>
      </w:r>
      <w:r w:rsidRPr="004A3972">
        <w:rPr>
          <w:szCs w:val="28"/>
        </w:rPr>
        <w:t xml:space="preserve"> </w:t>
      </w:r>
      <w:r>
        <w:rPr>
          <w:szCs w:val="28"/>
        </w:rPr>
        <w:t>(согласно Положению при наличии менее трех участников в каждой возрастной группе).</w:t>
      </w:r>
    </w:p>
    <w:p w14:paraId="2E17D2B9" w14:textId="77777777" w:rsidR="00AA6EC0" w:rsidRDefault="00AA6EC0" w:rsidP="00AA6EC0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В результате объединения </w:t>
      </w:r>
      <w:r w:rsidRPr="005B0553">
        <w:rPr>
          <w:szCs w:val="28"/>
        </w:rPr>
        <w:t>победителями и призёрами признаны:</w:t>
      </w:r>
    </w:p>
    <w:p w14:paraId="62FBDB52" w14:textId="77777777" w:rsidR="00AA6EC0" w:rsidRPr="005B0553" w:rsidRDefault="00AA6EC0" w:rsidP="00AA6EC0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5B0553">
        <w:rPr>
          <w:szCs w:val="28"/>
        </w:rPr>
        <w:t xml:space="preserve">1 место </w:t>
      </w:r>
      <w:r>
        <w:rPr>
          <w:szCs w:val="28"/>
        </w:rPr>
        <w:t>– Хорошилова Алиса</w:t>
      </w:r>
      <w:r w:rsidRPr="005B0553">
        <w:rPr>
          <w:szCs w:val="28"/>
        </w:rPr>
        <w:t xml:space="preserve"> </w:t>
      </w:r>
      <w:r>
        <w:rPr>
          <w:szCs w:val="28"/>
        </w:rPr>
        <w:t>(6б</w:t>
      </w:r>
      <w:r w:rsidRPr="005B0553">
        <w:rPr>
          <w:szCs w:val="28"/>
        </w:rPr>
        <w:t xml:space="preserve"> класс</w:t>
      </w:r>
      <w:r>
        <w:rPr>
          <w:szCs w:val="28"/>
        </w:rPr>
        <w:t xml:space="preserve"> Еловская СОШ</w:t>
      </w:r>
      <w:r w:rsidRPr="005B0553">
        <w:rPr>
          <w:szCs w:val="28"/>
        </w:rPr>
        <w:t xml:space="preserve">, учитель </w:t>
      </w:r>
      <w:r>
        <w:rPr>
          <w:szCs w:val="28"/>
        </w:rPr>
        <w:t>Брюхова Е.Р</w:t>
      </w:r>
      <w:r w:rsidRPr="005B0553">
        <w:rPr>
          <w:szCs w:val="28"/>
        </w:rPr>
        <w:t>.);</w:t>
      </w:r>
    </w:p>
    <w:p w14:paraId="7319CA01" w14:textId="77777777" w:rsidR="00AA6EC0" w:rsidRDefault="00AA6EC0" w:rsidP="00AA6EC0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5B0553">
        <w:rPr>
          <w:szCs w:val="28"/>
        </w:rPr>
        <w:t>2 место 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Голинко</w:t>
      </w:r>
      <w:proofErr w:type="spellEnd"/>
      <w:r>
        <w:rPr>
          <w:szCs w:val="28"/>
        </w:rPr>
        <w:t xml:space="preserve"> Егор</w:t>
      </w:r>
      <w:r w:rsidRPr="005B0553">
        <w:rPr>
          <w:szCs w:val="28"/>
        </w:rPr>
        <w:t xml:space="preserve"> (</w:t>
      </w:r>
      <w:r>
        <w:rPr>
          <w:szCs w:val="28"/>
        </w:rPr>
        <w:t>6б</w:t>
      </w:r>
      <w:r w:rsidRPr="005B0553">
        <w:rPr>
          <w:szCs w:val="28"/>
        </w:rPr>
        <w:t xml:space="preserve"> класс</w:t>
      </w:r>
      <w:r>
        <w:rPr>
          <w:szCs w:val="28"/>
        </w:rPr>
        <w:t xml:space="preserve"> Еловская СОШ</w:t>
      </w:r>
      <w:r w:rsidRPr="005B0553">
        <w:rPr>
          <w:szCs w:val="28"/>
        </w:rPr>
        <w:t xml:space="preserve">, учитель </w:t>
      </w:r>
      <w:r>
        <w:rPr>
          <w:szCs w:val="28"/>
        </w:rPr>
        <w:t>Брюхова Е.Р</w:t>
      </w:r>
      <w:r w:rsidR="004B44B0">
        <w:rPr>
          <w:szCs w:val="28"/>
        </w:rPr>
        <w:t>.),</w:t>
      </w:r>
    </w:p>
    <w:p w14:paraId="3F6773D0" w14:textId="77777777" w:rsidR="004B44B0" w:rsidRPr="005B0553" w:rsidRDefault="004B44B0" w:rsidP="00AA6EC0">
      <w:pPr>
        <w:tabs>
          <w:tab w:val="left" w:pos="0"/>
        </w:tabs>
        <w:spacing w:line="320" w:lineRule="exact"/>
        <w:jc w:val="both"/>
        <w:rPr>
          <w:szCs w:val="28"/>
        </w:rPr>
      </w:pPr>
      <w:proofErr w:type="spellStart"/>
      <w:r>
        <w:rPr>
          <w:szCs w:val="28"/>
        </w:rPr>
        <w:t>Яннов</w:t>
      </w:r>
      <w:proofErr w:type="spellEnd"/>
      <w:r>
        <w:rPr>
          <w:szCs w:val="28"/>
        </w:rPr>
        <w:t xml:space="preserve"> Матвей (6 класс, </w:t>
      </w:r>
      <w:proofErr w:type="spellStart"/>
      <w:r>
        <w:rPr>
          <w:szCs w:val="28"/>
        </w:rPr>
        <w:t>Сугановская</w:t>
      </w:r>
      <w:proofErr w:type="spellEnd"/>
      <w:r>
        <w:rPr>
          <w:szCs w:val="28"/>
        </w:rPr>
        <w:t xml:space="preserve"> СОШ, учитель Селянинова С.А.);</w:t>
      </w:r>
    </w:p>
    <w:p w14:paraId="7ED2B851" w14:textId="77777777" w:rsidR="00AA6EC0" w:rsidRDefault="00AA6EC0" w:rsidP="00AA6EC0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5B0553">
        <w:rPr>
          <w:szCs w:val="28"/>
        </w:rPr>
        <w:t>3 место –</w:t>
      </w:r>
      <w:r>
        <w:rPr>
          <w:szCs w:val="28"/>
        </w:rPr>
        <w:t xml:space="preserve"> Жигулева Алина</w:t>
      </w:r>
      <w:r w:rsidRPr="005B0553">
        <w:rPr>
          <w:szCs w:val="28"/>
        </w:rPr>
        <w:t xml:space="preserve"> (</w:t>
      </w:r>
      <w:r>
        <w:rPr>
          <w:szCs w:val="28"/>
        </w:rPr>
        <w:t>7а класс, Еловская СОШ, учитель Попова Г.В</w:t>
      </w:r>
      <w:r w:rsidRPr="005B0553">
        <w:rPr>
          <w:szCs w:val="28"/>
        </w:rPr>
        <w:t>.).</w:t>
      </w:r>
    </w:p>
    <w:p w14:paraId="74F5FFBF" w14:textId="77777777" w:rsidR="00AA6EC0" w:rsidRDefault="00AA6EC0" w:rsidP="00AA6EC0">
      <w:pPr>
        <w:tabs>
          <w:tab w:val="left" w:pos="0"/>
        </w:tabs>
        <w:spacing w:line="320" w:lineRule="exact"/>
        <w:jc w:val="both"/>
        <w:rPr>
          <w:szCs w:val="28"/>
        </w:rPr>
      </w:pPr>
    </w:p>
    <w:p w14:paraId="1C613A33" w14:textId="77777777" w:rsidR="00AA6EC0" w:rsidRDefault="00AA6EC0" w:rsidP="00AA6EC0">
      <w:pPr>
        <w:tabs>
          <w:tab w:val="left" w:pos="0"/>
        </w:tabs>
        <w:spacing w:line="320" w:lineRule="exact"/>
        <w:jc w:val="both"/>
        <w:rPr>
          <w:szCs w:val="28"/>
        </w:rPr>
      </w:pPr>
    </w:p>
    <w:p w14:paraId="59027B16" w14:textId="77777777" w:rsidR="00AA6EC0" w:rsidRDefault="00AA6EC0" w:rsidP="00331D90">
      <w:pPr>
        <w:jc w:val="both"/>
      </w:pPr>
    </w:p>
    <w:p w14:paraId="4F38DC8C" w14:textId="77777777" w:rsidR="00794C4E" w:rsidRDefault="00794C4E" w:rsidP="00331D90">
      <w:pPr>
        <w:jc w:val="both"/>
      </w:pPr>
    </w:p>
    <w:p w14:paraId="001BAD21" w14:textId="77777777" w:rsidR="00920D36" w:rsidRPr="005B0553" w:rsidRDefault="00920D36" w:rsidP="00794C4E">
      <w:pPr>
        <w:rPr>
          <w:sz w:val="24"/>
          <w:szCs w:val="24"/>
        </w:rPr>
      </w:pPr>
      <w:bookmarkStart w:id="0" w:name="_GoBack"/>
      <w:bookmarkEnd w:id="0"/>
    </w:p>
    <w:p w14:paraId="03D310A6" w14:textId="77777777" w:rsidR="00794C4E" w:rsidRPr="005B0553" w:rsidRDefault="00794C4E" w:rsidP="00794C4E">
      <w:pPr>
        <w:spacing w:line="240" w:lineRule="exact"/>
      </w:pPr>
      <w:r>
        <w:lastRenderedPageBreak/>
        <w:t xml:space="preserve">                                                                                   </w:t>
      </w:r>
      <w:r w:rsidRPr="005B0553">
        <w:t xml:space="preserve">Приложение к итогам </w:t>
      </w:r>
    </w:p>
    <w:p w14:paraId="53326A99" w14:textId="77777777" w:rsidR="00794C4E" w:rsidRPr="005B0553" w:rsidRDefault="00794C4E" w:rsidP="00794C4E">
      <w:pPr>
        <w:spacing w:line="240" w:lineRule="exact"/>
      </w:pPr>
      <w:r>
        <w:t xml:space="preserve">                                                                                   проведения творческого </w:t>
      </w:r>
    </w:p>
    <w:p w14:paraId="5030558F" w14:textId="77777777" w:rsidR="00794C4E" w:rsidRPr="005B0553" w:rsidRDefault="00794C4E" w:rsidP="00794C4E">
      <w:pPr>
        <w:spacing w:line="240" w:lineRule="exact"/>
      </w:pPr>
      <w:r>
        <w:t xml:space="preserve">                                                                                   </w:t>
      </w:r>
      <w:r w:rsidRPr="005B0553">
        <w:t xml:space="preserve">конкурса </w:t>
      </w:r>
      <w:r>
        <w:t xml:space="preserve">по патриотическому       </w:t>
      </w:r>
    </w:p>
    <w:p w14:paraId="694F30F4" w14:textId="77777777" w:rsidR="00794C4E" w:rsidRDefault="00794C4E" w:rsidP="00794C4E">
      <w:pPr>
        <w:spacing w:line="240" w:lineRule="exact"/>
      </w:pPr>
      <w:r>
        <w:t xml:space="preserve">                                                                                   воспитанию </w:t>
      </w:r>
    </w:p>
    <w:p w14:paraId="1E15F0F6" w14:textId="77777777" w:rsidR="00794C4E" w:rsidRPr="005B0553" w:rsidRDefault="00794C4E" w:rsidP="00794C4E">
      <w:pPr>
        <w:spacing w:line="240" w:lineRule="exact"/>
      </w:pPr>
      <w:r>
        <w:t xml:space="preserve">                                                                                 «Победа в сердцах поколений»</w:t>
      </w:r>
    </w:p>
    <w:p w14:paraId="4AC9CB8F" w14:textId="77777777" w:rsidR="00794C4E" w:rsidRDefault="00794C4E" w:rsidP="00794C4E">
      <w:pPr>
        <w:rPr>
          <w:b/>
          <w:szCs w:val="28"/>
        </w:rPr>
      </w:pPr>
    </w:p>
    <w:p w14:paraId="3A92FDA6" w14:textId="77777777" w:rsidR="00794C4E" w:rsidRPr="00794C4E" w:rsidRDefault="00794C4E" w:rsidP="00794C4E">
      <w:pPr>
        <w:ind w:firstLine="708"/>
        <w:jc w:val="center"/>
        <w:rPr>
          <w:b/>
          <w:szCs w:val="28"/>
        </w:rPr>
      </w:pPr>
      <w:r w:rsidRPr="00794C4E">
        <w:rPr>
          <w:b/>
          <w:szCs w:val="28"/>
        </w:rPr>
        <w:t>Сводный протокол конкурса</w:t>
      </w:r>
    </w:p>
    <w:p w14:paraId="341994D5" w14:textId="77777777" w:rsidR="00794C4E" w:rsidRPr="00794C4E" w:rsidRDefault="00794C4E" w:rsidP="00794C4E">
      <w:pPr>
        <w:ind w:firstLine="708"/>
        <w:jc w:val="center"/>
        <w:rPr>
          <w:sz w:val="24"/>
          <w:szCs w:val="24"/>
        </w:rPr>
      </w:pPr>
    </w:p>
    <w:tbl>
      <w:tblPr>
        <w:tblpPr w:leftFromText="180" w:rightFromText="180" w:vertAnchor="text" w:horzAnchor="page" w:tblpX="285" w:tblpY="49"/>
        <w:tblW w:w="11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62"/>
        <w:gridCol w:w="1844"/>
        <w:gridCol w:w="2127"/>
        <w:gridCol w:w="2303"/>
        <w:gridCol w:w="1277"/>
        <w:gridCol w:w="1277"/>
      </w:tblGrid>
      <w:tr w:rsidR="00794C4E" w:rsidRPr="00794C4E" w14:paraId="47A58D33" w14:textId="77777777" w:rsidTr="00110AF2">
        <w:trPr>
          <w:cantSplit/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8CD0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4CF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Фамилия, имя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7C99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Школа,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B36C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Учитель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3F21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Тема презентации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A970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D601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Место</w:t>
            </w:r>
          </w:p>
        </w:tc>
      </w:tr>
      <w:tr w:rsidR="00794C4E" w:rsidRPr="00794C4E" w14:paraId="2B05FF52" w14:textId="77777777" w:rsidTr="00110AF2">
        <w:trPr>
          <w:trHeight w:val="260"/>
        </w:trPr>
        <w:tc>
          <w:tcPr>
            <w:tcW w:w="11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C2A5" w14:textId="77777777" w:rsidR="00794C4E" w:rsidRPr="00794C4E" w:rsidRDefault="00794C4E" w:rsidP="00794C4E">
            <w:pPr>
              <w:jc w:val="center"/>
              <w:rPr>
                <w:b/>
                <w:sz w:val="24"/>
                <w:szCs w:val="24"/>
              </w:rPr>
            </w:pPr>
            <w:r w:rsidRPr="00794C4E">
              <w:rPr>
                <w:b/>
                <w:sz w:val="24"/>
                <w:szCs w:val="24"/>
              </w:rPr>
              <w:t>1-4 классы</w:t>
            </w:r>
          </w:p>
        </w:tc>
      </w:tr>
      <w:tr w:rsidR="00794C4E" w:rsidRPr="00794C4E" w14:paraId="3CF8F03A" w14:textId="77777777" w:rsidTr="00110AF2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BC4A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3202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Попов Артём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4960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Еловская СОШ, 2а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A8C4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Попова Г.В.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2638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«Это наша история»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02F8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A8A8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</w:t>
            </w:r>
          </w:p>
        </w:tc>
      </w:tr>
      <w:tr w:rsidR="00794C4E" w:rsidRPr="00794C4E" w14:paraId="2B55235C" w14:textId="77777777" w:rsidTr="00110AF2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A794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AFAE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Романова Виталина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9B07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Осиновская ООШ, 3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15D7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Антипина Е.И.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98B8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«Открытка ветерану»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ACDA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F126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2</w:t>
            </w:r>
          </w:p>
        </w:tc>
      </w:tr>
      <w:tr w:rsidR="00794C4E" w:rsidRPr="00794C4E" w14:paraId="4A87B8F1" w14:textId="77777777" w:rsidTr="00110AF2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5144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9D87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Алексеева Раиса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3FBF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Крюковская ООШ, 4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7E51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proofErr w:type="spellStart"/>
            <w:r w:rsidRPr="00794C4E">
              <w:rPr>
                <w:sz w:val="24"/>
                <w:szCs w:val="24"/>
              </w:rPr>
              <w:t>Соломенникова</w:t>
            </w:r>
            <w:proofErr w:type="spellEnd"/>
            <w:r w:rsidRPr="00794C4E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D3E5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«Стихи о войне»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FCAB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E4FE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3</w:t>
            </w:r>
          </w:p>
        </w:tc>
      </w:tr>
      <w:tr w:rsidR="00794C4E" w:rsidRPr="00794C4E" w14:paraId="1E4DD933" w14:textId="77777777" w:rsidTr="00110AF2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D921" w14:textId="77777777" w:rsidR="00794C4E" w:rsidRPr="00794C4E" w:rsidRDefault="00794C4E" w:rsidP="00794C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030" w14:textId="77777777" w:rsidR="00794C4E" w:rsidRPr="00794C4E" w:rsidRDefault="00794C4E" w:rsidP="00794C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Панькова Ульяна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FC2E" w14:textId="77777777" w:rsidR="00794C4E" w:rsidRPr="00794C4E" w:rsidRDefault="00794C4E" w:rsidP="00794C4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94C4E">
              <w:rPr>
                <w:rFonts w:eastAsia="Calibri"/>
                <w:sz w:val="24"/>
                <w:szCs w:val="24"/>
                <w:lang w:eastAsia="en-US"/>
              </w:rPr>
              <w:t>Сугановская</w:t>
            </w:r>
            <w:proofErr w:type="spellEnd"/>
            <w:r w:rsidRPr="00794C4E">
              <w:rPr>
                <w:rFonts w:eastAsia="Calibri"/>
                <w:sz w:val="24"/>
                <w:szCs w:val="24"/>
                <w:lang w:eastAsia="en-US"/>
              </w:rPr>
              <w:t xml:space="preserve"> СОШ, 4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2E9" w14:textId="77777777" w:rsidR="00794C4E" w:rsidRPr="00794C4E" w:rsidRDefault="00794C4E" w:rsidP="00794C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Гладкова Т.Г.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950" w14:textId="77777777" w:rsidR="00794C4E" w:rsidRPr="00794C4E" w:rsidRDefault="00794C4E" w:rsidP="00794C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«Стихи о войне»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756C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9563" w14:textId="77777777" w:rsidR="00794C4E" w:rsidRPr="00794C4E" w:rsidRDefault="00794C4E" w:rsidP="00794C4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4C4E">
              <w:rPr>
                <w:sz w:val="24"/>
                <w:szCs w:val="24"/>
              </w:rPr>
              <w:t>участник</w:t>
            </w:r>
          </w:p>
        </w:tc>
      </w:tr>
      <w:tr w:rsidR="00794C4E" w:rsidRPr="00794C4E" w14:paraId="5ABD7F47" w14:textId="77777777" w:rsidTr="00110AF2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206" w14:textId="77777777" w:rsidR="00794C4E" w:rsidRPr="00794C4E" w:rsidRDefault="00794C4E" w:rsidP="00794C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E85F" w14:textId="77777777" w:rsidR="00794C4E" w:rsidRPr="00794C4E" w:rsidRDefault="00794C4E" w:rsidP="00794C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Гилева Кира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5655" w14:textId="77777777" w:rsidR="00794C4E" w:rsidRPr="00794C4E" w:rsidRDefault="00794C4E" w:rsidP="00794C4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94C4E">
              <w:rPr>
                <w:rFonts w:eastAsia="Calibri"/>
                <w:sz w:val="24"/>
                <w:szCs w:val="24"/>
                <w:lang w:eastAsia="en-US"/>
              </w:rPr>
              <w:t>Сугановская</w:t>
            </w:r>
            <w:proofErr w:type="spellEnd"/>
            <w:r w:rsidRPr="00794C4E">
              <w:rPr>
                <w:rFonts w:eastAsia="Calibri"/>
                <w:sz w:val="24"/>
                <w:szCs w:val="24"/>
                <w:lang w:eastAsia="en-US"/>
              </w:rPr>
              <w:t xml:space="preserve"> СОШ, 4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234" w14:textId="77777777" w:rsidR="00794C4E" w:rsidRPr="00794C4E" w:rsidRDefault="00794C4E" w:rsidP="00794C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Гладкова Т.Г.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14F" w14:textId="77777777" w:rsidR="00794C4E" w:rsidRPr="00794C4E" w:rsidRDefault="00794C4E" w:rsidP="00794C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«Это наша история»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BD88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1BD" w14:textId="77777777" w:rsidR="00794C4E" w:rsidRPr="00794C4E" w:rsidRDefault="00794C4E" w:rsidP="00794C4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4C4E">
              <w:rPr>
                <w:sz w:val="24"/>
                <w:szCs w:val="24"/>
              </w:rPr>
              <w:t>участник</w:t>
            </w:r>
          </w:p>
        </w:tc>
      </w:tr>
      <w:tr w:rsidR="00794C4E" w:rsidRPr="00794C4E" w14:paraId="59874D54" w14:textId="77777777" w:rsidTr="00110AF2">
        <w:trPr>
          <w:trHeight w:val="152"/>
        </w:trPr>
        <w:tc>
          <w:tcPr>
            <w:tcW w:w="11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B9A9" w14:textId="77777777" w:rsidR="00794C4E" w:rsidRPr="00794C4E" w:rsidRDefault="00794C4E" w:rsidP="00794C4E">
            <w:pPr>
              <w:jc w:val="center"/>
              <w:rPr>
                <w:b/>
                <w:sz w:val="24"/>
                <w:szCs w:val="24"/>
              </w:rPr>
            </w:pPr>
            <w:r w:rsidRPr="00794C4E">
              <w:rPr>
                <w:b/>
                <w:sz w:val="24"/>
                <w:szCs w:val="24"/>
              </w:rPr>
              <w:t>5-9 классы</w:t>
            </w:r>
          </w:p>
        </w:tc>
      </w:tr>
      <w:tr w:rsidR="00794C4E" w:rsidRPr="00794C4E" w14:paraId="42F62475" w14:textId="77777777" w:rsidTr="00110AF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6D8D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927D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Карманов Алексей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9E34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Еловская СОШ, 6б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EDBB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Брюхова Е.Р.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0BA8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«Стихи о войне»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F517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2AA7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участник</w:t>
            </w:r>
          </w:p>
        </w:tc>
      </w:tr>
      <w:tr w:rsidR="00794C4E" w:rsidRPr="00794C4E" w14:paraId="36FBC1D5" w14:textId="77777777" w:rsidTr="00110AF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6388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601B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Жигулева Алина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9D7C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Еловская СОШ, 7а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884C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Попова Г.В.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94D0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«Уроки мужества – уроки жизни»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DB29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8772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3</w:t>
            </w:r>
          </w:p>
        </w:tc>
      </w:tr>
      <w:tr w:rsidR="00794C4E" w:rsidRPr="00794C4E" w14:paraId="5403118A" w14:textId="77777777" w:rsidTr="00110AF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E2AA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8F3E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proofErr w:type="spellStart"/>
            <w:r w:rsidRPr="00794C4E">
              <w:rPr>
                <w:sz w:val="24"/>
                <w:szCs w:val="24"/>
              </w:rPr>
              <w:t>Голинко</w:t>
            </w:r>
            <w:proofErr w:type="spellEnd"/>
            <w:r w:rsidRPr="00794C4E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FE2F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Еловская СОШ, 6б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47E9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Брюхова Е.Р.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92A1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«Города – герои СССР»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144A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15,3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20A4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2</w:t>
            </w:r>
          </w:p>
        </w:tc>
      </w:tr>
      <w:tr w:rsidR="00794C4E" w:rsidRPr="00794C4E" w14:paraId="3270DB99" w14:textId="77777777" w:rsidTr="00110AF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AC6F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D4DF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Королева Алёна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51D8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Еловская СОШ, 5б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9559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Сальникова Е.Н.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54EB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«Песни, с которыми мы победили!»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9032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72F5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участник</w:t>
            </w:r>
          </w:p>
        </w:tc>
      </w:tr>
      <w:tr w:rsidR="00794C4E" w:rsidRPr="00794C4E" w14:paraId="16CDBE56" w14:textId="77777777" w:rsidTr="00110AF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5812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7C10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Хорошилова Алиса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3D45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Еловская СОШ, 6б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302B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Брюхова Е.Р.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D2FC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«Это наша история»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0701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9C24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</w:t>
            </w:r>
          </w:p>
        </w:tc>
      </w:tr>
      <w:tr w:rsidR="00794C4E" w:rsidRPr="00794C4E" w14:paraId="15573666" w14:textId="77777777" w:rsidTr="00110AF2">
        <w:trPr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B7FD" w14:textId="77777777" w:rsidR="00794C4E" w:rsidRPr="00794C4E" w:rsidRDefault="00794C4E" w:rsidP="00794C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6171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Гилева Кристина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1B2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94C4E">
              <w:rPr>
                <w:rFonts w:eastAsia="Calibri"/>
                <w:sz w:val="24"/>
                <w:szCs w:val="24"/>
                <w:lang w:eastAsia="en-US"/>
              </w:rPr>
              <w:t>Сугановская</w:t>
            </w:r>
            <w:proofErr w:type="spellEnd"/>
            <w:r w:rsidRPr="00794C4E">
              <w:rPr>
                <w:rFonts w:eastAsia="Calibri"/>
                <w:sz w:val="24"/>
                <w:szCs w:val="24"/>
                <w:lang w:eastAsia="en-US"/>
              </w:rPr>
              <w:t xml:space="preserve"> СОШ, 6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D4BF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Селянинова С.А.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5704" w14:textId="77777777" w:rsidR="00794C4E" w:rsidRPr="00794C4E" w:rsidRDefault="00794C4E" w:rsidP="00794C4E">
            <w:pPr>
              <w:shd w:val="clear" w:color="auto" w:fill="FFFFFF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«Песни, с которыми мы победили!»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EDB2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BD2C" w14:textId="77777777" w:rsidR="00794C4E" w:rsidRPr="00794C4E" w:rsidRDefault="00794C4E" w:rsidP="00794C4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4C4E">
              <w:rPr>
                <w:sz w:val="24"/>
                <w:szCs w:val="24"/>
              </w:rPr>
              <w:t>участник</w:t>
            </w:r>
          </w:p>
        </w:tc>
      </w:tr>
      <w:tr w:rsidR="00794C4E" w:rsidRPr="00794C4E" w14:paraId="096F6D64" w14:textId="77777777" w:rsidTr="00110AF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2CF" w14:textId="77777777" w:rsidR="00794C4E" w:rsidRPr="00794C4E" w:rsidRDefault="00794C4E" w:rsidP="00794C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B2E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Орлова Ксения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E3A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94C4E">
              <w:rPr>
                <w:rFonts w:eastAsia="Calibri"/>
                <w:sz w:val="24"/>
                <w:szCs w:val="24"/>
                <w:lang w:eastAsia="en-US"/>
              </w:rPr>
              <w:t>Сугановская</w:t>
            </w:r>
            <w:proofErr w:type="spellEnd"/>
            <w:r w:rsidRPr="00794C4E">
              <w:rPr>
                <w:rFonts w:eastAsia="Calibri"/>
                <w:sz w:val="24"/>
                <w:szCs w:val="24"/>
                <w:lang w:eastAsia="en-US"/>
              </w:rPr>
              <w:t xml:space="preserve"> СОШ, 7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1F4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Мартюшева М.Б.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C348" w14:textId="77777777" w:rsidR="00794C4E" w:rsidRPr="00794C4E" w:rsidRDefault="00794C4E" w:rsidP="00794C4E">
            <w:pPr>
              <w:shd w:val="clear" w:color="auto" w:fill="FFFFFF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«Письмо Победы»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299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1B9" w14:textId="77777777" w:rsidR="00794C4E" w:rsidRPr="00794C4E" w:rsidRDefault="00794C4E" w:rsidP="00794C4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4C4E">
              <w:rPr>
                <w:sz w:val="24"/>
                <w:szCs w:val="24"/>
              </w:rPr>
              <w:t>участник</w:t>
            </w:r>
          </w:p>
        </w:tc>
      </w:tr>
      <w:tr w:rsidR="00794C4E" w:rsidRPr="00794C4E" w14:paraId="3704E850" w14:textId="77777777" w:rsidTr="00110AF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5E3D" w14:textId="77777777" w:rsidR="00794C4E" w:rsidRPr="00794C4E" w:rsidRDefault="00794C4E" w:rsidP="00794C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386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94C4E">
              <w:rPr>
                <w:rFonts w:eastAsia="Calibri"/>
                <w:sz w:val="24"/>
                <w:szCs w:val="24"/>
                <w:lang w:eastAsia="en-US"/>
              </w:rPr>
              <w:t>Угарина</w:t>
            </w:r>
            <w:proofErr w:type="spellEnd"/>
            <w:r w:rsidRPr="00794C4E">
              <w:rPr>
                <w:rFonts w:eastAsia="Calibri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1959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94C4E">
              <w:rPr>
                <w:rFonts w:eastAsia="Calibri"/>
                <w:sz w:val="24"/>
                <w:szCs w:val="24"/>
                <w:lang w:eastAsia="en-US"/>
              </w:rPr>
              <w:t>Сугановская</w:t>
            </w:r>
            <w:proofErr w:type="spellEnd"/>
            <w:r w:rsidRPr="00794C4E">
              <w:rPr>
                <w:rFonts w:eastAsia="Calibri"/>
                <w:sz w:val="24"/>
                <w:szCs w:val="24"/>
                <w:lang w:eastAsia="en-US"/>
              </w:rPr>
              <w:t xml:space="preserve"> СОШ, 5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319D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Селянинова С.А.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C6A" w14:textId="77777777" w:rsidR="00794C4E" w:rsidRPr="00794C4E" w:rsidRDefault="00794C4E" w:rsidP="00794C4E">
            <w:pPr>
              <w:shd w:val="clear" w:color="auto" w:fill="FFFFFF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«Бессмертный полк»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62F6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3089" w14:textId="77777777" w:rsidR="00794C4E" w:rsidRPr="00794C4E" w:rsidRDefault="00794C4E" w:rsidP="00794C4E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4C4E">
              <w:rPr>
                <w:sz w:val="24"/>
                <w:szCs w:val="24"/>
              </w:rPr>
              <w:t>участник</w:t>
            </w:r>
          </w:p>
        </w:tc>
      </w:tr>
      <w:tr w:rsidR="00794C4E" w:rsidRPr="00794C4E" w14:paraId="3683F803" w14:textId="77777777" w:rsidTr="00110AF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84F" w14:textId="77777777" w:rsidR="00794C4E" w:rsidRPr="00794C4E" w:rsidRDefault="00794C4E" w:rsidP="00794C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60F9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94C4E">
              <w:rPr>
                <w:rFonts w:eastAsia="Calibri"/>
                <w:sz w:val="24"/>
                <w:szCs w:val="24"/>
                <w:lang w:eastAsia="en-US"/>
              </w:rPr>
              <w:t>Яннов</w:t>
            </w:r>
            <w:proofErr w:type="spellEnd"/>
            <w:r w:rsidRPr="00794C4E">
              <w:rPr>
                <w:rFonts w:eastAsia="Calibri"/>
                <w:sz w:val="24"/>
                <w:szCs w:val="24"/>
                <w:lang w:eastAsia="en-US"/>
              </w:rPr>
              <w:t xml:space="preserve"> Матвей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4DF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94C4E">
              <w:rPr>
                <w:rFonts w:eastAsia="Calibri"/>
                <w:sz w:val="24"/>
                <w:szCs w:val="24"/>
                <w:lang w:eastAsia="en-US"/>
              </w:rPr>
              <w:t>Сугановская</w:t>
            </w:r>
            <w:proofErr w:type="spellEnd"/>
            <w:r w:rsidRPr="00794C4E">
              <w:rPr>
                <w:rFonts w:eastAsia="Calibri"/>
                <w:sz w:val="24"/>
                <w:szCs w:val="24"/>
                <w:lang w:eastAsia="en-US"/>
              </w:rPr>
              <w:t xml:space="preserve"> СОШ, 6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BC44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Селянинова С.А.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71D1" w14:textId="77777777" w:rsidR="00794C4E" w:rsidRPr="00794C4E" w:rsidRDefault="00794C4E" w:rsidP="00794C4E">
            <w:pPr>
              <w:shd w:val="clear" w:color="auto" w:fill="FFFFFF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«Города – герои СССР»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352A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15,3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F14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2</w:t>
            </w:r>
          </w:p>
        </w:tc>
      </w:tr>
      <w:tr w:rsidR="00794C4E" w:rsidRPr="00794C4E" w14:paraId="2386E59E" w14:textId="77777777" w:rsidTr="00110AF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6DC4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00E0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proofErr w:type="spellStart"/>
            <w:r w:rsidRPr="00794C4E">
              <w:rPr>
                <w:sz w:val="24"/>
                <w:szCs w:val="24"/>
              </w:rPr>
              <w:t>Бурнышева</w:t>
            </w:r>
            <w:proofErr w:type="spellEnd"/>
            <w:r w:rsidRPr="00794C4E">
              <w:rPr>
                <w:sz w:val="24"/>
                <w:szCs w:val="24"/>
              </w:rPr>
              <w:t xml:space="preserve"> Кристина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50D7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proofErr w:type="spellStart"/>
            <w:r w:rsidRPr="00794C4E">
              <w:rPr>
                <w:sz w:val="24"/>
                <w:szCs w:val="24"/>
              </w:rPr>
              <w:t>Брюховская</w:t>
            </w:r>
            <w:proofErr w:type="spellEnd"/>
            <w:r w:rsidRPr="00794C4E">
              <w:rPr>
                <w:sz w:val="24"/>
                <w:szCs w:val="24"/>
              </w:rPr>
              <w:t xml:space="preserve"> С(К)ОШИ, 9 </w:t>
            </w:r>
            <w:proofErr w:type="spellStart"/>
            <w:r w:rsidRPr="00794C4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1C2C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Колесова И.В.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BC8B" w14:textId="77777777" w:rsidR="00794C4E" w:rsidRPr="00794C4E" w:rsidRDefault="00794C4E" w:rsidP="00794C4E">
            <w:pPr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«Дети войны – юные герои»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0461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B5A9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участник</w:t>
            </w:r>
          </w:p>
        </w:tc>
      </w:tr>
      <w:tr w:rsidR="00794C4E" w:rsidRPr="00794C4E" w14:paraId="3253472C" w14:textId="77777777" w:rsidTr="00110AF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458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48F" w14:textId="77777777" w:rsidR="00794C4E" w:rsidRPr="00794C4E" w:rsidRDefault="00794C4E" w:rsidP="00794C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Хохлов Константин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B75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94C4E">
              <w:rPr>
                <w:rFonts w:eastAsia="Calibri"/>
                <w:sz w:val="24"/>
                <w:szCs w:val="24"/>
                <w:lang w:eastAsia="en-US"/>
              </w:rPr>
              <w:t>Сугановская</w:t>
            </w:r>
            <w:proofErr w:type="spellEnd"/>
            <w:r w:rsidRPr="00794C4E">
              <w:rPr>
                <w:rFonts w:eastAsia="Calibri"/>
                <w:sz w:val="24"/>
                <w:szCs w:val="24"/>
                <w:lang w:eastAsia="en-US"/>
              </w:rPr>
              <w:t xml:space="preserve"> СОШ, 9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23F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94C4E">
              <w:rPr>
                <w:rFonts w:eastAsia="Calibri"/>
                <w:sz w:val="24"/>
                <w:szCs w:val="24"/>
                <w:lang w:eastAsia="en-US"/>
              </w:rPr>
              <w:t>Суслонова</w:t>
            </w:r>
            <w:proofErr w:type="spellEnd"/>
            <w:r w:rsidRPr="00794C4E"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844F" w14:textId="77777777" w:rsidR="00794C4E" w:rsidRPr="00794C4E" w:rsidRDefault="00794C4E" w:rsidP="00794C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4C4E">
              <w:rPr>
                <w:rFonts w:eastAsia="Calibri"/>
                <w:sz w:val="24"/>
                <w:szCs w:val="24"/>
                <w:lang w:eastAsia="en-US"/>
              </w:rPr>
              <w:t>«Бессмертный полк»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A6C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14,5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6E1D" w14:textId="77777777" w:rsidR="00794C4E" w:rsidRPr="00794C4E" w:rsidRDefault="00794C4E" w:rsidP="00794C4E">
            <w:pPr>
              <w:jc w:val="center"/>
              <w:rPr>
                <w:sz w:val="24"/>
                <w:szCs w:val="24"/>
              </w:rPr>
            </w:pPr>
            <w:r w:rsidRPr="00794C4E">
              <w:rPr>
                <w:sz w:val="24"/>
                <w:szCs w:val="24"/>
              </w:rPr>
              <w:t>участник</w:t>
            </w:r>
          </w:p>
        </w:tc>
      </w:tr>
    </w:tbl>
    <w:p w14:paraId="3FDE2765" w14:textId="77777777" w:rsidR="00794C4E" w:rsidRPr="00794C4E" w:rsidRDefault="00794C4E" w:rsidP="00794C4E">
      <w:pPr>
        <w:jc w:val="both"/>
        <w:rPr>
          <w:szCs w:val="28"/>
          <w:lang w:eastAsia="en-US"/>
        </w:rPr>
      </w:pPr>
    </w:p>
    <w:p w14:paraId="489A2150" w14:textId="77777777" w:rsidR="00794C4E" w:rsidRPr="00794C4E" w:rsidRDefault="00794C4E" w:rsidP="00794C4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BFCC8D0" w14:textId="77777777" w:rsidR="00794C4E" w:rsidRDefault="00794C4E" w:rsidP="00331D90">
      <w:pPr>
        <w:jc w:val="both"/>
      </w:pPr>
    </w:p>
    <w:sectPr w:rsidR="00794C4E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EE034" w14:textId="77777777" w:rsidR="008138E9" w:rsidRDefault="008138E9">
      <w:r>
        <w:separator/>
      </w:r>
    </w:p>
  </w:endnote>
  <w:endnote w:type="continuationSeparator" w:id="0">
    <w:p w14:paraId="7F8B9D64" w14:textId="77777777" w:rsidR="008138E9" w:rsidRDefault="0081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BEF7A" w14:textId="77777777" w:rsidR="008138E9" w:rsidRDefault="008138E9">
      <w:r>
        <w:separator/>
      </w:r>
    </w:p>
  </w:footnote>
  <w:footnote w:type="continuationSeparator" w:id="0">
    <w:p w14:paraId="19FDCBE4" w14:textId="77777777" w:rsidR="008138E9" w:rsidRDefault="0081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14DB3"/>
    <w:rsid w:val="00030421"/>
    <w:rsid w:val="00064595"/>
    <w:rsid w:val="00066153"/>
    <w:rsid w:val="00092E27"/>
    <w:rsid w:val="00097994"/>
    <w:rsid w:val="000B3168"/>
    <w:rsid w:val="000C2D90"/>
    <w:rsid w:val="00113728"/>
    <w:rsid w:val="00130F3C"/>
    <w:rsid w:val="00143108"/>
    <w:rsid w:val="001A3FAB"/>
    <w:rsid w:val="001B2E61"/>
    <w:rsid w:val="001D53EE"/>
    <w:rsid w:val="00225CA9"/>
    <w:rsid w:val="00241CD5"/>
    <w:rsid w:val="00264234"/>
    <w:rsid w:val="00265A40"/>
    <w:rsid w:val="002802BE"/>
    <w:rsid w:val="00286FAD"/>
    <w:rsid w:val="002C4B03"/>
    <w:rsid w:val="002C4D52"/>
    <w:rsid w:val="002C7301"/>
    <w:rsid w:val="002E5650"/>
    <w:rsid w:val="002E56D7"/>
    <w:rsid w:val="00311DAC"/>
    <w:rsid w:val="00331D90"/>
    <w:rsid w:val="00351B01"/>
    <w:rsid w:val="00353DB4"/>
    <w:rsid w:val="003571DB"/>
    <w:rsid w:val="0036013B"/>
    <w:rsid w:val="003870D8"/>
    <w:rsid w:val="0038748E"/>
    <w:rsid w:val="003C56D5"/>
    <w:rsid w:val="00404413"/>
    <w:rsid w:val="0047083E"/>
    <w:rsid w:val="00482A25"/>
    <w:rsid w:val="004A79E9"/>
    <w:rsid w:val="004B44B0"/>
    <w:rsid w:val="004F6BB4"/>
    <w:rsid w:val="0053078C"/>
    <w:rsid w:val="005414A2"/>
    <w:rsid w:val="00555D52"/>
    <w:rsid w:val="005840C7"/>
    <w:rsid w:val="005955BE"/>
    <w:rsid w:val="005A0BAE"/>
    <w:rsid w:val="00680215"/>
    <w:rsid w:val="006833DE"/>
    <w:rsid w:val="006F2B94"/>
    <w:rsid w:val="00707671"/>
    <w:rsid w:val="00715A69"/>
    <w:rsid w:val="00715AC2"/>
    <w:rsid w:val="00735E7A"/>
    <w:rsid w:val="00794C4E"/>
    <w:rsid w:val="007C702D"/>
    <w:rsid w:val="007F35E3"/>
    <w:rsid w:val="0080101B"/>
    <w:rsid w:val="008138E9"/>
    <w:rsid w:val="00823D82"/>
    <w:rsid w:val="008420C1"/>
    <w:rsid w:val="00856731"/>
    <w:rsid w:val="008741B6"/>
    <w:rsid w:val="008749AF"/>
    <w:rsid w:val="008936EC"/>
    <w:rsid w:val="008D24CC"/>
    <w:rsid w:val="008E1C6F"/>
    <w:rsid w:val="0090310A"/>
    <w:rsid w:val="00907DCC"/>
    <w:rsid w:val="00920D36"/>
    <w:rsid w:val="00923A95"/>
    <w:rsid w:val="00951774"/>
    <w:rsid w:val="00976676"/>
    <w:rsid w:val="009A723F"/>
    <w:rsid w:val="009C011A"/>
    <w:rsid w:val="00A16F73"/>
    <w:rsid w:val="00A442D4"/>
    <w:rsid w:val="00A533C1"/>
    <w:rsid w:val="00A669C1"/>
    <w:rsid w:val="00A701BA"/>
    <w:rsid w:val="00AA6EC0"/>
    <w:rsid w:val="00AD699A"/>
    <w:rsid w:val="00AE0B25"/>
    <w:rsid w:val="00AE5CF4"/>
    <w:rsid w:val="00B01DB0"/>
    <w:rsid w:val="00B03CF2"/>
    <w:rsid w:val="00B35E76"/>
    <w:rsid w:val="00B47DDE"/>
    <w:rsid w:val="00B85510"/>
    <w:rsid w:val="00B921B5"/>
    <w:rsid w:val="00BC2D98"/>
    <w:rsid w:val="00C17F88"/>
    <w:rsid w:val="00C6155E"/>
    <w:rsid w:val="00CB15A4"/>
    <w:rsid w:val="00CD6CE7"/>
    <w:rsid w:val="00CF0A42"/>
    <w:rsid w:val="00D014FA"/>
    <w:rsid w:val="00D22A62"/>
    <w:rsid w:val="00D30A0E"/>
    <w:rsid w:val="00D54529"/>
    <w:rsid w:val="00D73928"/>
    <w:rsid w:val="00DD4CCD"/>
    <w:rsid w:val="00DF01B0"/>
    <w:rsid w:val="00DF1CED"/>
    <w:rsid w:val="00DF3619"/>
    <w:rsid w:val="00E10024"/>
    <w:rsid w:val="00E31FD3"/>
    <w:rsid w:val="00E34D8E"/>
    <w:rsid w:val="00E850B6"/>
    <w:rsid w:val="00EB0690"/>
    <w:rsid w:val="00EC7D0A"/>
    <w:rsid w:val="00F22F1F"/>
    <w:rsid w:val="00F31ED4"/>
    <w:rsid w:val="00F47593"/>
    <w:rsid w:val="00F6686C"/>
    <w:rsid w:val="00F71435"/>
    <w:rsid w:val="00FB2392"/>
    <w:rsid w:val="00FD525F"/>
    <w:rsid w:val="00FD5A3F"/>
    <w:rsid w:val="00F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BD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6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2025-03-19T11:56:00Z</cp:lastPrinted>
  <dcterms:created xsi:type="dcterms:W3CDTF">2025-03-19T11:57:00Z</dcterms:created>
  <dcterms:modified xsi:type="dcterms:W3CDTF">2025-03-20T04:15:00Z</dcterms:modified>
</cp:coreProperties>
</file>