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7BB3E" w14:textId="77777777" w:rsidR="00AA2DA8" w:rsidRPr="009B0A09" w:rsidRDefault="00C408B4" w:rsidP="00B93F0F">
      <w:pPr>
        <w:spacing w:line="240" w:lineRule="exact"/>
        <w:rPr>
          <w:b/>
          <w:szCs w:val="28"/>
        </w:rPr>
      </w:pPr>
      <w:r w:rsidRPr="009B0A09">
        <w:rPr>
          <w:b/>
        </w:rPr>
        <w:t>О проведении муниципального</w:t>
      </w:r>
    </w:p>
    <w:p w14:paraId="64B71FA6" w14:textId="77777777" w:rsidR="00C408B4" w:rsidRPr="00683F11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>конкурса творческих работ</w:t>
      </w:r>
    </w:p>
    <w:p w14:paraId="60461352" w14:textId="77777777" w:rsidR="00C408B4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>по безопасности дорожного</w:t>
      </w:r>
    </w:p>
    <w:p w14:paraId="7B601FD4" w14:textId="77777777" w:rsidR="00C408B4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>движения</w:t>
      </w:r>
      <w:r w:rsidR="00B93F0F">
        <w:rPr>
          <w:b/>
          <w:szCs w:val="28"/>
        </w:rPr>
        <w:t xml:space="preserve"> </w:t>
      </w:r>
      <w:r w:rsidR="004F58A2">
        <w:rPr>
          <w:b/>
          <w:szCs w:val="28"/>
        </w:rPr>
        <w:t>и пожарной безопасности</w:t>
      </w:r>
    </w:p>
    <w:p w14:paraId="31B20F90" w14:textId="77777777" w:rsidR="00811FE5" w:rsidRPr="00683F11" w:rsidRDefault="00811FE5" w:rsidP="00B93F0F">
      <w:pPr>
        <w:spacing w:line="240" w:lineRule="exact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14:paraId="170BD16B" w14:textId="77777777" w:rsidR="009B0528" w:rsidRDefault="009B0528" w:rsidP="009B0528">
      <w:pPr>
        <w:spacing w:line="360" w:lineRule="exact"/>
        <w:jc w:val="both"/>
        <w:rPr>
          <w:szCs w:val="28"/>
        </w:rPr>
      </w:pPr>
    </w:p>
    <w:p w14:paraId="3B6DC200" w14:textId="77777777" w:rsidR="009B0528" w:rsidRPr="00154152" w:rsidRDefault="00B8743C" w:rsidP="009B052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9B0528" w:rsidRPr="00154152">
        <w:rPr>
          <w:szCs w:val="28"/>
        </w:rPr>
        <w:t>целью</w:t>
      </w:r>
      <w:r w:rsidR="009B0528">
        <w:rPr>
          <w:szCs w:val="28"/>
        </w:rPr>
        <w:t xml:space="preserve"> профилактики безопасности дорожного движения, </w:t>
      </w:r>
      <w:r w:rsidR="009B0528" w:rsidRPr="00154152">
        <w:rPr>
          <w:szCs w:val="28"/>
        </w:rPr>
        <w:t>создания условий для выявления и поддержки способных детей, раз</w:t>
      </w:r>
      <w:r w:rsidR="009B0528">
        <w:rPr>
          <w:szCs w:val="28"/>
        </w:rPr>
        <w:t>вития их творческого потенциала</w:t>
      </w:r>
    </w:p>
    <w:p w14:paraId="7CB84274" w14:textId="7E3239FC" w:rsidR="00C408B4" w:rsidRPr="00154152" w:rsidRDefault="009B0528" w:rsidP="009B0528">
      <w:pPr>
        <w:spacing w:line="360" w:lineRule="exact"/>
        <w:jc w:val="both"/>
        <w:rPr>
          <w:szCs w:val="28"/>
        </w:rPr>
      </w:pPr>
      <w:r w:rsidRPr="00154152">
        <w:rPr>
          <w:szCs w:val="28"/>
        </w:rPr>
        <w:tab/>
        <w:t>ПРИКАЗЫВАЮ:</w:t>
      </w:r>
      <w:r w:rsidR="000942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DBD8" wp14:editId="2525DD7D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D68E" w14:textId="0C921CB0" w:rsidR="00311DAC" w:rsidRPr="00482A25" w:rsidRDefault="00EC4621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3DBD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018D68E" w14:textId="0C921CB0" w:rsidR="00311DAC" w:rsidRPr="00482A25" w:rsidRDefault="00EC4621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42E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ECD17" wp14:editId="24FECC8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72A4" w14:textId="77777777" w:rsidR="00311DAC" w:rsidRPr="00482A25" w:rsidRDefault="00B8743C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</w:t>
                            </w:r>
                            <w:r w:rsidR="002152BF">
                              <w:rPr>
                                <w:szCs w:val="28"/>
                                <w:lang w:val="ru-RU"/>
                              </w:rPr>
                              <w:t>0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.01.202</w:t>
                            </w:r>
                            <w:r w:rsidR="002152BF">
                              <w:rPr>
                                <w:szCs w:val="28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AECD17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1D772A4" w14:textId="77777777" w:rsidR="00311DAC" w:rsidRPr="00482A25" w:rsidRDefault="00B8743C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</w:t>
                      </w:r>
                      <w:r w:rsidR="002152BF">
                        <w:rPr>
                          <w:szCs w:val="28"/>
                          <w:lang w:val="ru-RU"/>
                        </w:rPr>
                        <w:t>0</w:t>
                      </w:r>
                      <w:r>
                        <w:rPr>
                          <w:szCs w:val="28"/>
                          <w:lang w:val="ru-RU"/>
                        </w:rPr>
                        <w:t>.01.202</w:t>
                      </w:r>
                      <w:r w:rsidR="002152BF">
                        <w:rPr>
                          <w:szCs w:val="28"/>
                          <w:lang w:val="ru-RU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CA2D973" wp14:editId="67E770E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DA4EC8" w14:textId="6BCC1834" w:rsidR="00C408B4" w:rsidRPr="003D012F" w:rsidRDefault="00C408B4" w:rsidP="00B93F0F">
      <w:pPr>
        <w:spacing w:line="360" w:lineRule="exact"/>
        <w:jc w:val="both"/>
        <w:rPr>
          <w:bCs/>
          <w:szCs w:val="28"/>
        </w:rPr>
      </w:pPr>
      <w:r w:rsidRPr="00154152">
        <w:rPr>
          <w:szCs w:val="28"/>
        </w:rPr>
        <w:tab/>
      </w:r>
      <w:r w:rsidRPr="003D012F">
        <w:rPr>
          <w:szCs w:val="28"/>
        </w:rPr>
        <w:t xml:space="preserve">1. Провести </w:t>
      </w:r>
      <w:r w:rsidRPr="00B8743C">
        <w:rPr>
          <w:b/>
          <w:bCs/>
          <w:szCs w:val="28"/>
        </w:rPr>
        <w:t xml:space="preserve">с </w:t>
      </w:r>
      <w:r w:rsidR="00D53564" w:rsidRPr="00B8743C">
        <w:rPr>
          <w:b/>
          <w:bCs/>
          <w:szCs w:val="28"/>
        </w:rPr>
        <w:t>14</w:t>
      </w:r>
      <w:r w:rsidRPr="00B8743C">
        <w:rPr>
          <w:b/>
          <w:bCs/>
          <w:szCs w:val="28"/>
        </w:rPr>
        <w:t xml:space="preserve"> февраля по </w:t>
      </w:r>
      <w:r w:rsidR="00D53564" w:rsidRPr="00B8743C">
        <w:rPr>
          <w:b/>
          <w:bCs/>
          <w:szCs w:val="28"/>
        </w:rPr>
        <w:t>1</w:t>
      </w:r>
      <w:r w:rsidRPr="00B8743C">
        <w:rPr>
          <w:b/>
          <w:bCs/>
          <w:szCs w:val="28"/>
        </w:rPr>
        <w:t xml:space="preserve"> </w:t>
      </w:r>
      <w:r w:rsidR="00D53564" w:rsidRPr="00B8743C">
        <w:rPr>
          <w:b/>
          <w:bCs/>
          <w:szCs w:val="28"/>
        </w:rPr>
        <w:t>марта</w:t>
      </w:r>
      <w:r w:rsidRPr="00B8743C">
        <w:rPr>
          <w:b/>
          <w:bCs/>
          <w:szCs w:val="28"/>
        </w:rPr>
        <w:t xml:space="preserve"> 202</w:t>
      </w:r>
      <w:r w:rsidR="002152BF">
        <w:rPr>
          <w:b/>
          <w:bCs/>
          <w:szCs w:val="28"/>
        </w:rPr>
        <w:t>5</w:t>
      </w:r>
      <w:r w:rsidRPr="00B8743C">
        <w:rPr>
          <w:b/>
          <w:bCs/>
          <w:szCs w:val="28"/>
        </w:rPr>
        <w:t xml:space="preserve"> г.</w:t>
      </w:r>
      <w:r w:rsidR="00B93F0F">
        <w:rPr>
          <w:bCs/>
          <w:szCs w:val="28"/>
        </w:rPr>
        <w:t xml:space="preserve"> </w:t>
      </w:r>
      <w:r w:rsidRPr="003D012F">
        <w:rPr>
          <w:szCs w:val="28"/>
        </w:rPr>
        <w:t>конкурс творческих работ</w:t>
      </w:r>
      <w:r w:rsidR="00B93F0F">
        <w:rPr>
          <w:szCs w:val="28"/>
        </w:rPr>
        <w:t xml:space="preserve"> </w:t>
      </w:r>
      <w:r w:rsidRPr="003D012F">
        <w:rPr>
          <w:szCs w:val="28"/>
        </w:rPr>
        <w:t xml:space="preserve">по тематике безопасности дорожного движения </w:t>
      </w:r>
      <w:r w:rsidR="00414F2B">
        <w:rPr>
          <w:szCs w:val="28"/>
        </w:rPr>
        <w:t xml:space="preserve">и </w:t>
      </w:r>
      <w:r w:rsidR="002A5ED5">
        <w:rPr>
          <w:szCs w:val="28"/>
        </w:rPr>
        <w:t>пожарной безопасности</w:t>
      </w:r>
      <w:r>
        <w:rPr>
          <w:szCs w:val="28"/>
        </w:rPr>
        <w:t xml:space="preserve"> совместно с ОГИБДД (дислокация с. Елово) МО МВД России «Осинский» </w:t>
      </w:r>
      <w:r w:rsidR="002A5ED5">
        <w:rPr>
          <w:szCs w:val="28"/>
        </w:rPr>
        <w:t xml:space="preserve">и </w:t>
      </w:r>
      <w:r w:rsidR="001A67FA">
        <w:rPr>
          <w:szCs w:val="28"/>
        </w:rPr>
        <w:t>79 ПСЧ 11 ПСО</w:t>
      </w:r>
      <w:r w:rsidR="00B8743C">
        <w:rPr>
          <w:szCs w:val="28"/>
        </w:rPr>
        <w:t xml:space="preserve"> ГУ МЧС России по ПК</w:t>
      </w:r>
      <w:r w:rsidR="001A67FA">
        <w:rPr>
          <w:szCs w:val="28"/>
        </w:rPr>
        <w:t xml:space="preserve"> </w:t>
      </w:r>
      <w:r w:rsidRPr="003D012F">
        <w:rPr>
          <w:bCs/>
          <w:szCs w:val="28"/>
        </w:rPr>
        <w:t>на базе МБУ ДО «Центр детского творчества с. Елово».</w:t>
      </w:r>
    </w:p>
    <w:p w14:paraId="290D2533" w14:textId="77777777" w:rsidR="00C408B4" w:rsidRDefault="00C408B4" w:rsidP="00B93F0F">
      <w:pPr>
        <w:spacing w:line="360" w:lineRule="exact"/>
        <w:jc w:val="both"/>
        <w:rPr>
          <w:bCs/>
          <w:szCs w:val="28"/>
        </w:rPr>
      </w:pPr>
      <w:r w:rsidRPr="003D012F">
        <w:rPr>
          <w:szCs w:val="28"/>
        </w:rPr>
        <w:tab/>
        <w:t xml:space="preserve">2. Утвердить прилагаемое </w:t>
      </w:r>
      <w:r>
        <w:rPr>
          <w:szCs w:val="28"/>
        </w:rPr>
        <w:t>Положение о проведении муниципального конкурса</w:t>
      </w:r>
      <w:r w:rsidRPr="003D012F">
        <w:rPr>
          <w:szCs w:val="28"/>
        </w:rPr>
        <w:t xml:space="preserve"> творческих работ</w:t>
      </w:r>
      <w:r w:rsidR="00B93F0F">
        <w:rPr>
          <w:szCs w:val="28"/>
        </w:rPr>
        <w:t xml:space="preserve"> </w:t>
      </w:r>
      <w:r w:rsidR="00B8743C">
        <w:rPr>
          <w:szCs w:val="28"/>
        </w:rPr>
        <w:t>по</w:t>
      </w:r>
      <w:r w:rsidRPr="003D012F">
        <w:rPr>
          <w:szCs w:val="28"/>
        </w:rPr>
        <w:t xml:space="preserve"> безопасности дорожного движения</w:t>
      </w:r>
      <w:r w:rsidR="001A67FA">
        <w:rPr>
          <w:szCs w:val="28"/>
        </w:rPr>
        <w:t xml:space="preserve"> и пожарной безопасности</w:t>
      </w:r>
      <w:r w:rsidR="0043627A">
        <w:rPr>
          <w:szCs w:val="28"/>
        </w:rPr>
        <w:t xml:space="preserve"> «Безопасность глазами детей»</w:t>
      </w:r>
      <w:r w:rsidRPr="003D012F">
        <w:rPr>
          <w:bCs/>
          <w:szCs w:val="28"/>
        </w:rPr>
        <w:t>.</w:t>
      </w:r>
    </w:p>
    <w:p w14:paraId="7858E77F" w14:textId="77777777" w:rsidR="00C408B4" w:rsidRPr="003D012F" w:rsidRDefault="00B8743C" w:rsidP="00B93F0F">
      <w:pPr>
        <w:spacing w:line="360" w:lineRule="exact"/>
        <w:ind w:firstLine="708"/>
        <w:jc w:val="both"/>
        <w:rPr>
          <w:bCs/>
          <w:szCs w:val="28"/>
        </w:rPr>
      </w:pPr>
      <w:r>
        <w:rPr>
          <w:szCs w:val="28"/>
        </w:rPr>
        <w:t>3</w:t>
      </w:r>
      <w:r w:rsidR="00C408B4" w:rsidRPr="003D012F">
        <w:rPr>
          <w:szCs w:val="28"/>
        </w:rPr>
        <w:t xml:space="preserve">. </w:t>
      </w:r>
      <w:r w:rsidR="00C408B4" w:rsidRPr="003D012F">
        <w:rPr>
          <w:bCs/>
          <w:szCs w:val="28"/>
        </w:rPr>
        <w:t xml:space="preserve">Руководителям образовательных </w:t>
      </w:r>
      <w:r w:rsidR="00C408B4" w:rsidRPr="003D012F">
        <w:rPr>
          <w:szCs w:val="28"/>
        </w:rPr>
        <w:t>учреждений</w:t>
      </w:r>
      <w:r w:rsidR="00C408B4" w:rsidRPr="003D012F">
        <w:rPr>
          <w:bCs/>
          <w:szCs w:val="28"/>
        </w:rPr>
        <w:t xml:space="preserve"> обеспечить</w:t>
      </w:r>
      <w:r w:rsidR="00B93F0F">
        <w:rPr>
          <w:bCs/>
          <w:szCs w:val="28"/>
        </w:rPr>
        <w:t xml:space="preserve"> </w:t>
      </w:r>
      <w:r w:rsidR="00C408B4" w:rsidRPr="003D012F">
        <w:rPr>
          <w:bCs/>
          <w:szCs w:val="28"/>
        </w:rPr>
        <w:t xml:space="preserve">участие обучающихся в </w:t>
      </w:r>
      <w:r w:rsidR="00C408B4">
        <w:rPr>
          <w:bCs/>
          <w:szCs w:val="28"/>
        </w:rPr>
        <w:t>муниципальном конкурс</w:t>
      </w:r>
      <w:r w:rsidR="00737652">
        <w:rPr>
          <w:bCs/>
          <w:szCs w:val="28"/>
        </w:rPr>
        <w:t>е</w:t>
      </w:r>
      <w:r w:rsidR="00C408B4" w:rsidRPr="003D012F">
        <w:rPr>
          <w:szCs w:val="28"/>
        </w:rPr>
        <w:t xml:space="preserve"> творческих работ</w:t>
      </w:r>
      <w:r w:rsidR="00C408B4">
        <w:rPr>
          <w:bCs/>
          <w:szCs w:val="28"/>
        </w:rPr>
        <w:t>.</w:t>
      </w:r>
    </w:p>
    <w:p w14:paraId="05B5E867" w14:textId="77777777" w:rsidR="00C408B4" w:rsidRPr="003D012F" w:rsidRDefault="00C408B4" w:rsidP="00B93F0F">
      <w:pPr>
        <w:spacing w:line="360" w:lineRule="exact"/>
        <w:jc w:val="both"/>
        <w:rPr>
          <w:szCs w:val="28"/>
        </w:rPr>
      </w:pPr>
      <w:r w:rsidRPr="003D012F">
        <w:rPr>
          <w:szCs w:val="28"/>
        </w:rPr>
        <w:tab/>
      </w:r>
      <w:r w:rsidR="00B8743C">
        <w:rPr>
          <w:szCs w:val="28"/>
        </w:rPr>
        <w:t>4</w:t>
      </w:r>
      <w:r w:rsidRPr="003D012F">
        <w:rPr>
          <w:szCs w:val="28"/>
        </w:rPr>
        <w:t xml:space="preserve">. Контроль исполнения приказа </w:t>
      </w:r>
      <w:r>
        <w:rPr>
          <w:szCs w:val="28"/>
        </w:rPr>
        <w:t xml:space="preserve">возложить на </w:t>
      </w:r>
      <w:r w:rsidR="00737652">
        <w:rPr>
          <w:szCs w:val="28"/>
        </w:rPr>
        <w:t>Носкову Е.А</w:t>
      </w:r>
      <w:r w:rsidRPr="003D012F">
        <w:rPr>
          <w:szCs w:val="28"/>
        </w:rPr>
        <w:t>.</w:t>
      </w:r>
      <w:r>
        <w:rPr>
          <w:szCs w:val="28"/>
        </w:rPr>
        <w:t>, д</w:t>
      </w:r>
      <w:r w:rsidRPr="003D012F">
        <w:rPr>
          <w:szCs w:val="28"/>
        </w:rPr>
        <w:t>иректор</w:t>
      </w:r>
      <w:r>
        <w:rPr>
          <w:szCs w:val="28"/>
        </w:rPr>
        <w:t>а</w:t>
      </w:r>
      <w:r w:rsidRPr="003D012F">
        <w:rPr>
          <w:szCs w:val="28"/>
        </w:rPr>
        <w:t xml:space="preserve"> МБУ ДО «</w:t>
      </w:r>
      <w:r>
        <w:rPr>
          <w:szCs w:val="28"/>
        </w:rPr>
        <w:t>ЦДТ</w:t>
      </w:r>
      <w:r w:rsidRPr="003D012F">
        <w:rPr>
          <w:szCs w:val="28"/>
        </w:rPr>
        <w:t xml:space="preserve"> с. Елово</w:t>
      </w:r>
      <w:r>
        <w:rPr>
          <w:szCs w:val="28"/>
        </w:rPr>
        <w:t>».</w:t>
      </w:r>
    </w:p>
    <w:p w14:paraId="2EA1753C" w14:textId="77777777" w:rsidR="00C408B4" w:rsidRPr="00896973" w:rsidRDefault="00C408B4" w:rsidP="00C408B4">
      <w:pPr>
        <w:jc w:val="both"/>
        <w:rPr>
          <w:szCs w:val="28"/>
        </w:rPr>
      </w:pPr>
    </w:p>
    <w:p w14:paraId="031B5305" w14:textId="77777777" w:rsidR="00C408B4" w:rsidRDefault="00C408B4" w:rsidP="00C408B4">
      <w:pPr>
        <w:jc w:val="both"/>
        <w:rPr>
          <w:szCs w:val="28"/>
        </w:rPr>
      </w:pPr>
    </w:p>
    <w:p w14:paraId="4A4CA096" w14:textId="77777777" w:rsidR="00C408B4" w:rsidRPr="00896973" w:rsidRDefault="00C408B4" w:rsidP="00C408B4">
      <w:pPr>
        <w:jc w:val="both"/>
        <w:rPr>
          <w:szCs w:val="28"/>
        </w:rPr>
      </w:pPr>
    </w:p>
    <w:p w14:paraId="78B9760E" w14:textId="77777777" w:rsidR="00C408B4" w:rsidRPr="003D012F" w:rsidRDefault="00C408B4" w:rsidP="00C408B4">
      <w:pPr>
        <w:jc w:val="both"/>
        <w:rPr>
          <w:szCs w:val="28"/>
        </w:rPr>
      </w:pPr>
      <w:r w:rsidRPr="003D012F">
        <w:rPr>
          <w:szCs w:val="28"/>
        </w:rPr>
        <w:t>Заведующий</w:t>
      </w:r>
      <w:r w:rsidR="00B93F0F">
        <w:rPr>
          <w:szCs w:val="28"/>
        </w:rPr>
        <w:t xml:space="preserve">                                                                                      </w:t>
      </w:r>
      <w:r w:rsidRPr="003D012F">
        <w:rPr>
          <w:szCs w:val="28"/>
        </w:rPr>
        <w:t>В.Н. Пономарева</w:t>
      </w:r>
    </w:p>
    <w:p w14:paraId="7DF2E693" w14:textId="77777777" w:rsidR="00C408B4" w:rsidRDefault="00C408B4" w:rsidP="00C408B4">
      <w:pPr>
        <w:ind w:firstLine="567"/>
        <w:jc w:val="both"/>
        <w:rPr>
          <w:szCs w:val="28"/>
        </w:rPr>
      </w:pPr>
    </w:p>
    <w:p w14:paraId="6A84A064" w14:textId="77777777" w:rsidR="00A05D21" w:rsidRDefault="00A05D21" w:rsidP="00C408B4">
      <w:pPr>
        <w:ind w:firstLine="567"/>
        <w:jc w:val="both"/>
        <w:rPr>
          <w:szCs w:val="28"/>
        </w:rPr>
      </w:pPr>
    </w:p>
    <w:p w14:paraId="7D0A1A6E" w14:textId="77777777" w:rsidR="00A05D21" w:rsidRDefault="00A05D21" w:rsidP="00C408B4">
      <w:pPr>
        <w:ind w:firstLine="567"/>
        <w:jc w:val="both"/>
        <w:rPr>
          <w:szCs w:val="28"/>
        </w:rPr>
      </w:pPr>
    </w:p>
    <w:p w14:paraId="07A4E2B4" w14:textId="77777777" w:rsidR="00A05D21" w:rsidRDefault="00A05D21" w:rsidP="00C408B4">
      <w:pPr>
        <w:ind w:firstLine="567"/>
        <w:jc w:val="both"/>
        <w:rPr>
          <w:szCs w:val="28"/>
        </w:rPr>
      </w:pPr>
    </w:p>
    <w:p w14:paraId="5B99C6DD" w14:textId="77777777" w:rsidR="009B0528" w:rsidRDefault="009B0528" w:rsidP="00C408B4">
      <w:pPr>
        <w:ind w:firstLine="567"/>
        <w:jc w:val="both"/>
        <w:rPr>
          <w:szCs w:val="28"/>
        </w:rPr>
      </w:pPr>
    </w:p>
    <w:p w14:paraId="356F0452" w14:textId="77777777" w:rsidR="00B93F0F" w:rsidRDefault="00B93F0F" w:rsidP="00C408B4">
      <w:pPr>
        <w:ind w:firstLine="6237"/>
        <w:rPr>
          <w:szCs w:val="28"/>
        </w:rPr>
      </w:pPr>
    </w:p>
    <w:p w14:paraId="7F05972D" w14:textId="77777777" w:rsidR="00B8743C" w:rsidRDefault="00B8743C" w:rsidP="00C408B4">
      <w:pPr>
        <w:ind w:firstLine="6237"/>
        <w:rPr>
          <w:szCs w:val="28"/>
        </w:rPr>
      </w:pPr>
    </w:p>
    <w:p w14:paraId="14858DF0" w14:textId="77777777" w:rsidR="00C408B4" w:rsidRPr="00B8743C" w:rsidRDefault="00B8743C" w:rsidP="00B93F0F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УТВЕРЖДЕНО</w:t>
      </w:r>
    </w:p>
    <w:p w14:paraId="62A2FBF0" w14:textId="77777777" w:rsid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 xml:space="preserve">приказом </w:t>
      </w:r>
    </w:p>
    <w:p w14:paraId="21A81888" w14:textId="77777777" w:rsidR="00C408B4" w:rsidRPr="00B8743C" w:rsidRDefault="00B8743C" w:rsidP="00B93F0F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C408B4" w:rsidRPr="00B8743C">
        <w:rPr>
          <w:szCs w:val="28"/>
        </w:rPr>
        <w:t xml:space="preserve">тдела образования </w:t>
      </w:r>
    </w:p>
    <w:p w14:paraId="48C1D3ED" w14:textId="77777777"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>администрации Еловского</w:t>
      </w:r>
    </w:p>
    <w:p w14:paraId="4EEBFF9E" w14:textId="77777777"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>муниципального округа</w:t>
      </w:r>
    </w:p>
    <w:p w14:paraId="4EBA260A" w14:textId="77777777"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>Пермского края</w:t>
      </w:r>
    </w:p>
    <w:p w14:paraId="56523F13" w14:textId="1E3838BE"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 xml:space="preserve">от </w:t>
      </w:r>
      <w:r w:rsidR="005E1C73">
        <w:rPr>
          <w:szCs w:val="28"/>
        </w:rPr>
        <w:t>10.01.2025</w:t>
      </w:r>
      <w:r w:rsidR="00B8743C">
        <w:rPr>
          <w:szCs w:val="28"/>
        </w:rPr>
        <w:t xml:space="preserve"> </w:t>
      </w:r>
      <w:r w:rsidRPr="00B8743C">
        <w:rPr>
          <w:szCs w:val="28"/>
        </w:rPr>
        <w:t xml:space="preserve">№ </w:t>
      </w:r>
      <w:r w:rsidR="00EC4621">
        <w:rPr>
          <w:szCs w:val="28"/>
        </w:rPr>
        <w:t>9</w:t>
      </w:r>
    </w:p>
    <w:p w14:paraId="2C4A95E5" w14:textId="77777777" w:rsidR="00C408B4" w:rsidRDefault="00C408B4" w:rsidP="00817C31">
      <w:pPr>
        <w:rPr>
          <w:b/>
          <w:i/>
          <w:sz w:val="32"/>
          <w:szCs w:val="32"/>
        </w:rPr>
      </w:pPr>
    </w:p>
    <w:p w14:paraId="44652B70" w14:textId="77777777" w:rsidR="00C408B4" w:rsidRDefault="00C408B4" w:rsidP="00B93F0F">
      <w:pPr>
        <w:spacing w:line="240" w:lineRule="exact"/>
        <w:jc w:val="center"/>
        <w:rPr>
          <w:b/>
          <w:szCs w:val="28"/>
        </w:rPr>
      </w:pPr>
      <w:r w:rsidRPr="00683F11">
        <w:rPr>
          <w:b/>
          <w:szCs w:val="28"/>
        </w:rPr>
        <w:t>ПОЛОЖЕНИЕ</w:t>
      </w:r>
    </w:p>
    <w:p w14:paraId="784038D5" w14:textId="77777777" w:rsidR="00C408B4" w:rsidRDefault="00C408B4" w:rsidP="00B93F0F">
      <w:pPr>
        <w:spacing w:line="240" w:lineRule="exact"/>
        <w:jc w:val="center"/>
        <w:rPr>
          <w:b/>
          <w:szCs w:val="28"/>
        </w:rPr>
      </w:pPr>
      <w:r w:rsidRPr="00683F11">
        <w:rPr>
          <w:b/>
          <w:szCs w:val="28"/>
        </w:rPr>
        <w:t xml:space="preserve">о проведении </w:t>
      </w:r>
      <w:r>
        <w:rPr>
          <w:b/>
          <w:szCs w:val="28"/>
        </w:rPr>
        <w:t xml:space="preserve">муниципального </w:t>
      </w:r>
      <w:r w:rsidRPr="00683F11">
        <w:rPr>
          <w:b/>
          <w:szCs w:val="28"/>
        </w:rPr>
        <w:t>конкурса творческих работ</w:t>
      </w:r>
      <w:r w:rsidR="00B93F0F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B93F0F">
        <w:rPr>
          <w:b/>
          <w:szCs w:val="28"/>
        </w:rPr>
        <w:t xml:space="preserve"> </w:t>
      </w:r>
      <w:r w:rsidR="00737652">
        <w:rPr>
          <w:b/>
          <w:szCs w:val="28"/>
        </w:rPr>
        <w:t>и пожарной безоп</w:t>
      </w:r>
      <w:r w:rsidR="00854DD2">
        <w:rPr>
          <w:b/>
          <w:szCs w:val="28"/>
        </w:rPr>
        <w:t>а</w:t>
      </w:r>
      <w:r w:rsidR="00737652">
        <w:rPr>
          <w:b/>
          <w:szCs w:val="28"/>
        </w:rPr>
        <w:t>сности</w:t>
      </w:r>
    </w:p>
    <w:p w14:paraId="52D138B7" w14:textId="77777777" w:rsidR="0043627A" w:rsidRPr="00683F11" w:rsidRDefault="0043627A" w:rsidP="00B93F0F">
      <w:pPr>
        <w:spacing w:line="240" w:lineRule="exact"/>
        <w:ind w:left="709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14:paraId="3F79AFB4" w14:textId="77777777" w:rsidR="00C408B4" w:rsidRPr="00FB09FD" w:rsidRDefault="00C408B4" w:rsidP="00FB09FD">
      <w:pPr>
        <w:spacing w:line="320" w:lineRule="exact"/>
        <w:ind w:left="426" w:firstLine="282"/>
        <w:jc w:val="both"/>
        <w:rPr>
          <w:szCs w:val="28"/>
        </w:rPr>
      </w:pPr>
    </w:p>
    <w:p w14:paraId="3A566375" w14:textId="77777777" w:rsidR="00B8743C" w:rsidRDefault="00C408B4" w:rsidP="00B8743C">
      <w:pPr>
        <w:numPr>
          <w:ilvl w:val="0"/>
          <w:numId w:val="1"/>
        </w:numPr>
        <w:tabs>
          <w:tab w:val="clear" w:pos="1069"/>
          <w:tab w:val="num" w:pos="0"/>
        </w:tabs>
        <w:spacing w:line="320" w:lineRule="exact"/>
        <w:ind w:left="0" w:firstLine="0"/>
        <w:jc w:val="center"/>
        <w:rPr>
          <w:b/>
          <w:szCs w:val="28"/>
        </w:rPr>
      </w:pPr>
      <w:r w:rsidRPr="00FB09FD">
        <w:rPr>
          <w:b/>
          <w:szCs w:val="28"/>
        </w:rPr>
        <w:t>Общие положения</w:t>
      </w:r>
    </w:p>
    <w:p w14:paraId="1F325BE5" w14:textId="77777777" w:rsidR="00B8743C" w:rsidRPr="00B8743C" w:rsidRDefault="00B8743C" w:rsidP="00B8743C">
      <w:pPr>
        <w:spacing w:line="320" w:lineRule="exact"/>
        <w:jc w:val="center"/>
        <w:rPr>
          <w:b/>
          <w:szCs w:val="28"/>
        </w:rPr>
      </w:pPr>
    </w:p>
    <w:p w14:paraId="69FC123E" w14:textId="77777777" w:rsidR="00C408B4" w:rsidRPr="00B8743C" w:rsidRDefault="00C408B4" w:rsidP="00EC4621">
      <w:pPr>
        <w:numPr>
          <w:ilvl w:val="1"/>
          <w:numId w:val="1"/>
        </w:numPr>
        <w:spacing w:line="320" w:lineRule="exact"/>
        <w:jc w:val="both"/>
        <w:rPr>
          <w:szCs w:val="28"/>
        </w:rPr>
      </w:pPr>
      <w:r w:rsidRPr="00B8743C">
        <w:rPr>
          <w:szCs w:val="28"/>
        </w:rPr>
        <w:t xml:space="preserve">Организаторы Конкурса: </w:t>
      </w:r>
    </w:p>
    <w:p w14:paraId="0654BB41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ОГИБДД (дислокация с. Елово) МО МВД России «Осинский»</w:t>
      </w:r>
      <w:r w:rsidR="00652F3D" w:rsidRPr="00B8743C">
        <w:rPr>
          <w:szCs w:val="28"/>
        </w:rPr>
        <w:t>;</w:t>
      </w:r>
    </w:p>
    <w:p w14:paraId="7BA06136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МБУ ДО «ЦДТ с. Елово».</w:t>
      </w:r>
    </w:p>
    <w:p w14:paraId="52BE4216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1.2. Цели и задачи Конкурса:</w:t>
      </w:r>
    </w:p>
    <w:p w14:paraId="67FA2E5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>- повышение уровня социальной ответственности молодого поколения и их родителей в сфере безопасности дорожного движения</w:t>
      </w:r>
      <w:r w:rsidR="00D10D02" w:rsidRPr="00B8743C">
        <w:rPr>
          <w:color w:val="000000"/>
          <w:szCs w:val="28"/>
        </w:rPr>
        <w:t xml:space="preserve"> и пожарной </w:t>
      </w:r>
      <w:r w:rsidR="00D025C4" w:rsidRPr="00B8743C">
        <w:rPr>
          <w:color w:val="000000"/>
          <w:szCs w:val="28"/>
        </w:rPr>
        <w:t>безопасности</w:t>
      </w:r>
      <w:r w:rsidRPr="00B8743C">
        <w:rPr>
          <w:color w:val="000000"/>
          <w:szCs w:val="28"/>
        </w:rPr>
        <w:t>;</w:t>
      </w:r>
    </w:p>
    <w:p w14:paraId="03D1A6F7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</w:t>
      </w:r>
      <w:r w:rsidRPr="00B8743C">
        <w:rPr>
          <w:color w:val="000000"/>
          <w:szCs w:val="28"/>
        </w:rPr>
        <w:t>повышение информированности населения о безопасности дорожного движения</w:t>
      </w:r>
      <w:r w:rsidR="006B3433" w:rsidRPr="00B8743C">
        <w:rPr>
          <w:color w:val="000000"/>
          <w:szCs w:val="28"/>
        </w:rPr>
        <w:t xml:space="preserve"> и пожарной </w:t>
      </w:r>
      <w:r w:rsidR="00D025C4" w:rsidRPr="00B8743C">
        <w:rPr>
          <w:color w:val="000000"/>
          <w:szCs w:val="28"/>
        </w:rPr>
        <w:t>безопасности</w:t>
      </w:r>
      <w:r w:rsidRPr="00B8743C">
        <w:rPr>
          <w:szCs w:val="28"/>
        </w:rPr>
        <w:t>;</w:t>
      </w:r>
    </w:p>
    <w:p w14:paraId="1CFF0AE7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активизация работы по пропаганде </w:t>
      </w:r>
      <w:r w:rsidR="006B3433" w:rsidRPr="00B8743C">
        <w:rPr>
          <w:szCs w:val="28"/>
        </w:rPr>
        <w:t>п</w:t>
      </w:r>
      <w:r w:rsidRPr="00B8743C">
        <w:rPr>
          <w:szCs w:val="28"/>
        </w:rPr>
        <w:t>равил дорожного движения</w:t>
      </w:r>
      <w:r w:rsidR="006B3433" w:rsidRPr="00B8743C">
        <w:rPr>
          <w:szCs w:val="28"/>
        </w:rPr>
        <w:t xml:space="preserve"> и пожарной </w:t>
      </w:r>
      <w:r w:rsidR="00D025C4" w:rsidRPr="00B8743C">
        <w:rPr>
          <w:szCs w:val="28"/>
        </w:rPr>
        <w:t>безопасности</w:t>
      </w:r>
      <w:r w:rsidRPr="00B8743C">
        <w:rPr>
          <w:szCs w:val="28"/>
        </w:rPr>
        <w:t xml:space="preserve"> среди детей и родителей;</w:t>
      </w:r>
    </w:p>
    <w:p w14:paraId="7F520A18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</w:t>
      </w:r>
      <w:r w:rsidR="00D025C4" w:rsidRPr="00B8743C">
        <w:rPr>
          <w:szCs w:val="28"/>
        </w:rPr>
        <w:t xml:space="preserve"> привитие обучающимся</w:t>
      </w:r>
      <w:r w:rsidRPr="00B8743C">
        <w:rPr>
          <w:szCs w:val="28"/>
        </w:rPr>
        <w:t xml:space="preserve"> навыков безопасного поведения на дорогах</w:t>
      </w:r>
      <w:r w:rsidR="005C3F1E" w:rsidRPr="00B8743C">
        <w:rPr>
          <w:szCs w:val="28"/>
        </w:rPr>
        <w:t>, в зданиях</w:t>
      </w:r>
      <w:r w:rsidRPr="00B8743C">
        <w:rPr>
          <w:szCs w:val="28"/>
        </w:rPr>
        <w:t>;</w:t>
      </w:r>
    </w:p>
    <w:p w14:paraId="095A342E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формирование общественного сознания и гражданской позиции </w:t>
      </w:r>
      <w:r w:rsidR="00AD1B11" w:rsidRPr="00B8743C">
        <w:rPr>
          <w:szCs w:val="28"/>
        </w:rPr>
        <w:t xml:space="preserve">обучающихся </w:t>
      </w:r>
      <w:r w:rsidRPr="00B8743C">
        <w:rPr>
          <w:szCs w:val="28"/>
        </w:rPr>
        <w:t>образовательных учреждений в области обеспечения безопасности дорожного движения</w:t>
      </w:r>
      <w:r w:rsidR="00AD1B11" w:rsidRPr="00B8743C">
        <w:rPr>
          <w:szCs w:val="28"/>
        </w:rPr>
        <w:t xml:space="preserve"> и пожарной безопасности</w:t>
      </w:r>
      <w:r w:rsidRPr="00B8743C">
        <w:rPr>
          <w:szCs w:val="28"/>
        </w:rPr>
        <w:t>.</w:t>
      </w:r>
    </w:p>
    <w:p w14:paraId="64908D1E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20"/>
        <w:jc w:val="both"/>
        <w:rPr>
          <w:szCs w:val="28"/>
        </w:rPr>
      </w:pPr>
      <w:r w:rsidRPr="00B8743C">
        <w:rPr>
          <w:szCs w:val="28"/>
        </w:rPr>
        <w:t>1.3. Организационный комитет Конкурса:</w:t>
      </w:r>
    </w:p>
    <w:p w14:paraId="1882B1E2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 xml:space="preserve">общее руководство подготовкой и проведением муниципального этапа краевого конкурса осуществляет Организационный комитет с правом жюри, в состав которого входят представители ОГИБДД (дислокация с. Елово) МО МВД России «Осинский», </w:t>
      </w:r>
      <w:r w:rsidR="000942E6">
        <w:rPr>
          <w:szCs w:val="28"/>
        </w:rPr>
        <w:t>79 ПСЧ 11 ПСО</w:t>
      </w:r>
      <w:r w:rsidRPr="00B8743C">
        <w:rPr>
          <w:szCs w:val="28"/>
        </w:rPr>
        <w:t>, МБУ ДО «ЦДТ с. Елово» (Приложение 1).</w:t>
      </w:r>
    </w:p>
    <w:p w14:paraId="68EEF9D9" w14:textId="77777777" w:rsidR="005B759B" w:rsidRPr="00B8743C" w:rsidRDefault="005B759B" w:rsidP="00EC4621">
      <w:pPr>
        <w:spacing w:line="320" w:lineRule="exact"/>
        <w:ind w:firstLine="708"/>
        <w:jc w:val="both"/>
        <w:rPr>
          <w:szCs w:val="28"/>
        </w:rPr>
      </w:pPr>
    </w:p>
    <w:p w14:paraId="32F3F65D" w14:textId="77777777" w:rsidR="00C408B4" w:rsidRPr="00B8743C" w:rsidRDefault="00C408B4" w:rsidP="00EC4621">
      <w:pPr>
        <w:pStyle w:val="ad"/>
        <w:numPr>
          <w:ilvl w:val="0"/>
          <w:numId w:val="1"/>
        </w:num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543F2347" w14:textId="77777777" w:rsidR="00C408B4" w:rsidRPr="00B8743C" w:rsidRDefault="00C408B4" w:rsidP="00EC4621">
      <w:pPr>
        <w:pStyle w:val="ad"/>
        <w:spacing w:after="0" w:line="320" w:lineRule="exact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393E4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szCs w:val="28"/>
        </w:rPr>
        <w:tab/>
        <w:t>2.1. Участниками Конкурса являются</w:t>
      </w:r>
      <w:r w:rsidRPr="00B8743C">
        <w:rPr>
          <w:color w:val="000000"/>
          <w:szCs w:val="28"/>
        </w:rPr>
        <w:t xml:space="preserve"> воспитанники детских дошкольных учреждений, учащиеся общеобразовательных организаций, </w:t>
      </w:r>
      <w:r w:rsidR="004C4D43" w:rsidRPr="00B8743C">
        <w:rPr>
          <w:color w:val="000000"/>
          <w:szCs w:val="28"/>
        </w:rPr>
        <w:t xml:space="preserve">ЦДТ, </w:t>
      </w:r>
      <w:r w:rsidRPr="00B8743C">
        <w:rPr>
          <w:color w:val="000000"/>
          <w:szCs w:val="28"/>
        </w:rPr>
        <w:t xml:space="preserve">действующих на территории Еловского </w:t>
      </w:r>
      <w:r w:rsidR="005B759B" w:rsidRPr="00B8743C">
        <w:rPr>
          <w:color w:val="000000"/>
          <w:szCs w:val="28"/>
        </w:rPr>
        <w:t>муниципального округа</w:t>
      </w:r>
      <w:r w:rsidRPr="00B8743C">
        <w:rPr>
          <w:color w:val="000000"/>
          <w:szCs w:val="28"/>
        </w:rPr>
        <w:t>.</w:t>
      </w:r>
      <w:r w:rsidR="004C4D43" w:rsidRPr="00B8743C">
        <w:rPr>
          <w:color w:val="000000"/>
          <w:szCs w:val="28"/>
        </w:rPr>
        <w:t xml:space="preserve"> ДШИ, филиал </w:t>
      </w:r>
      <w:proofErr w:type="spellStart"/>
      <w:r w:rsidR="004C4D43" w:rsidRPr="00B8743C">
        <w:rPr>
          <w:color w:val="000000"/>
          <w:szCs w:val="28"/>
        </w:rPr>
        <w:t>ОКОиПТ</w:t>
      </w:r>
      <w:proofErr w:type="spellEnd"/>
      <w:r w:rsidR="004C4D43" w:rsidRPr="00B8743C">
        <w:rPr>
          <w:color w:val="000000"/>
          <w:szCs w:val="28"/>
        </w:rPr>
        <w:t xml:space="preserve"> принимают участие вне конкурса (без оценки работ).</w:t>
      </w:r>
    </w:p>
    <w:p w14:paraId="5017CBD7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ab/>
        <w:t>2.2. Возраст участников Конкурса от 5 до 17 лет.</w:t>
      </w:r>
    </w:p>
    <w:p w14:paraId="3BF3D5F7" w14:textId="77777777" w:rsidR="00C408B4" w:rsidRPr="00B8743C" w:rsidRDefault="00E47BC3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2.3. Конкурс проводится по </w:t>
      </w:r>
      <w:r w:rsidR="00C408B4" w:rsidRPr="00B8743C">
        <w:rPr>
          <w:szCs w:val="28"/>
        </w:rPr>
        <w:t>4 возрастным группам:</w:t>
      </w:r>
    </w:p>
    <w:p w14:paraId="14643CE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t xml:space="preserve">1 группа - </w:t>
      </w:r>
      <w:r w:rsidRPr="00B8743C">
        <w:rPr>
          <w:rFonts w:eastAsia="Calibri"/>
          <w:szCs w:val="28"/>
        </w:rPr>
        <w:t xml:space="preserve">дошкольный возраст – </w:t>
      </w:r>
      <w:r w:rsidRPr="00B8743C">
        <w:rPr>
          <w:rFonts w:eastAsia="Calibri"/>
          <w:b/>
          <w:bCs/>
          <w:szCs w:val="28"/>
        </w:rPr>
        <w:t>5-7 лет</w:t>
      </w:r>
      <w:r w:rsidRPr="00B8743C">
        <w:rPr>
          <w:rFonts w:eastAsia="Calibri"/>
          <w:szCs w:val="28"/>
        </w:rPr>
        <w:t>;</w:t>
      </w:r>
    </w:p>
    <w:p w14:paraId="6481FB8E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t xml:space="preserve">2 группа - </w:t>
      </w:r>
      <w:r w:rsidRPr="00B8743C">
        <w:rPr>
          <w:rFonts w:eastAsia="Calibri"/>
          <w:szCs w:val="28"/>
        </w:rPr>
        <w:t xml:space="preserve">младший школьный возраст – </w:t>
      </w:r>
      <w:r w:rsidRPr="00B8743C">
        <w:rPr>
          <w:rFonts w:eastAsia="Calibri"/>
          <w:b/>
          <w:bCs/>
          <w:szCs w:val="28"/>
        </w:rPr>
        <w:t>8-10 лет</w:t>
      </w:r>
      <w:r w:rsidRPr="00B8743C">
        <w:rPr>
          <w:rFonts w:eastAsia="Calibri"/>
          <w:szCs w:val="28"/>
        </w:rPr>
        <w:t>;</w:t>
      </w:r>
    </w:p>
    <w:p w14:paraId="699C5DE9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lastRenderedPageBreak/>
        <w:t xml:space="preserve">3 группа - </w:t>
      </w:r>
      <w:r w:rsidRPr="00B8743C">
        <w:rPr>
          <w:rFonts w:eastAsia="Calibri"/>
          <w:szCs w:val="28"/>
        </w:rPr>
        <w:t xml:space="preserve">средний школьный возраст – </w:t>
      </w:r>
      <w:r w:rsidRPr="00B8743C">
        <w:rPr>
          <w:rFonts w:eastAsia="Calibri"/>
          <w:b/>
          <w:bCs/>
          <w:szCs w:val="28"/>
        </w:rPr>
        <w:t>11-13 лет</w:t>
      </w:r>
      <w:r w:rsidRPr="00B8743C">
        <w:rPr>
          <w:rFonts w:eastAsia="Calibri"/>
          <w:szCs w:val="28"/>
        </w:rPr>
        <w:t>;</w:t>
      </w:r>
    </w:p>
    <w:p w14:paraId="2ECB9FFE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b/>
          <w:szCs w:val="28"/>
        </w:rPr>
      </w:pPr>
      <w:r w:rsidRPr="00B8743C">
        <w:rPr>
          <w:rFonts w:eastAsia="Calibri"/>
          <w:b/>
          <w:bCs/>
          <w:szCs w:val="28"/>
        </w:rPr>
        <w:t xml:space="preserve">4 группа - </w:t>
      </w:r>
      <w:r w:rsidRPr="00B8743C">
        <w:rPr>
          <w:rFonts w:eastAsia="Calibri"/>
          <w:szCs w:val="28"/>
        </w:rPr>
        <w:t xml:space="preserve">старший школьный и студенческий возраст – </w:t>
      </w:r>
      <w:r w:rsidRPr="00B8743C">
        <w:rPr>
          <w:rFonts w:eastAsia="Calibri"/>
          <w:b/>
          <w:bCs/>
          <w:szCs w:val="28"/>
        </w:rPr>
        <w:t xml:space="preserve">14-17 </w:t>
      </w:r>
      <w:r w:rsidRPr="00B8743C">
        <w:rPr>
          <w:rFonts w:eastAsia="Calibri"/>
          <w:szCs w:val="28"/>
        </w:rPr>
        <w:t>(до исполнения) лет.</w:t>
      </w:r>
    </w:p>
    <w:p w14:paraId="54C59FC6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rPr>
          <w:rFonts w:eastAsia="Calibri"/>
          <w:szCs w:val="28"/>
        </w:rPr>
      </w:pPr>
      <w:r w:rsidRPr="00B8743C">
        <w:rPr>
          <w:rFonts w:eastAsia="Calibri"/>
          <w:szCs w:val="28"/>
        </w:rPr>
        <w:tab/>
        <w:t>Авторы коллективных работ должны быть одного возраста.</w:t>
      </w:r>
    </w:p>
    <w:p w14:paraId="3C8F5A3A" w14:textId="43BB4172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rFonts w:eastAsia="Calibri"/>
          <w:b/>
          <w:bCs/>
          <w:szCs w:val="28"/>
          <w:u w:val="single"/>
        </w:rPr>
      </w:pPr>
      <w:r w:rsidRPr="00B8743C">
        <w:rPr>
          <w:rFonts w:eastAsia="Calibri"/>
          <w:b/>
          <w:bCs/>
          <w:szCs w:val="28"/>
        </w:rPr>
        <w:tab/>
      </w:r>
      <w:r w:rsidRPr="00B8743C">
        <w:rPr>
          <w:rFonts w:eastAsia="Calibri"/>
          <w:b/>
          <w:bCs/>
          <w:szCs w:val="28"/>
          <w:u w:val="single"/>
        </w:rPr>
        <w:t>Допускается коллективное выполнение творческих работ (группой до 3-х человек) в номинациях</w:t>
      </w:r>
      <w:r w:rsidR="00EC4621">
        <w:rPr>
          <w:rFonts w:eastAsia="Calibri"/>
          <w:b/>
          <w:bCs/>
          <w:szCs w:val="28"/>
          <w:u w:val="single"/>
        </w:rPr>
        <w:t>, указанных в пунктах</w:t>
      </w:r>
      <w:r w:rsidRPr="00B8743C">
        <w:rPr>
          <w:rFonts w:eastAsia="Calibri"/>
          <w:b/>
          <w:bCs/>
          <w:szCs w:val="28"/>
          <w:u w:val="single"/>
        </w:rPr>
        <w:t xml:space="preserve"> 3.</w:t>
      </w:r>
      <w:r w:rsidR="001D32C1" w:rsidRPr="00B8743C">
        <w:rPr>
          <w:rFonts w:eastAsia="Calibri"/>
          <w:b/>
          <w:bCs/>
          <w:szCs w:val="28"/>
          <w:u w:val="single"/>
        </w:rPr>
        <w:t>1.</w:t>
      </w:r>
      <w:r w:rsidR="00343466" w:rsidRPr="00B8743C">
        <w:rPr>
          <w:rFonts w:eastAsia="Calibri"/>
          <w:b/>
          <w:bCs/>
          <w:szCs w:val="28"/>
          <w:u w:val="single"/>
        </w:rPr>
        <w:t xml:space="preserve">2, </w:t>
      </w:r>
      <w:r w:rsidRPr="00B8743C">
        <w:rPr>
          <w:rFonts w:eastAsia="Calibri"/>
          <w:b/>
          <w:bCs/>
          <w:szCs w:val="28"/>
          <w:u w:val="single"/>
        </w:rPr>
        <w:t>3.</w:t>
      </w:r>
      <w:r w:rsidR="001D32C1" w:rsidRPr="00B8743C">
        <w:rPr>
          <w:rFonts w:eastAsia="Calibri"/>
          <w:b/>
          <w:bCs/>
          <w:szCs w:val="28"/>
          <w:u w:val="single"/>
        </w:rPr>
        <w:t>1.</w:t>
      </w:r>
      <w:r w:rsidR="00343466" w:rsidRPr="00B8743C">
        <w:rPr>
          <w:rFonts w:eastAsia="Calibri"/>
          <w:b/>
          <w:bCs/>
          <w:szCs w:val="28"/>
          <w:u w:val="single"/>
        </w:rPr>
        <w:t>3 и 3.2.3.</w:t>
      </w:r>
    </w:p>
    <w:p w14:paraId="6285411B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rFonts w:eastAsia="Calibri"/>
          <w:b/>
          <w:bCs/>
          <w:szCs w:val="28"/>
        </w:rPr>
      </w:pPr>
    </w:p>
    <w:p w14:paraId="2D1F8113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center"/>
        <w:rPr>
          <w:b/>
          <w:bCs/>
          <w:szCs w:val="28"/>
        </w:rPr>
      </w:pPr>
      <w:r w:rsidRPr="00B8743C">
        <w:rPr>
          <w:b/>
          <w:bCs/>
          <w:szCs w:val="28"/>
        </w:rPr>
        <w:t>3. Номинации конкурса</w:t>
      </w:r>
    </w:p>
    <w:p w14:paraId="2CA78EB2" w14:textId="77777777" w:rsidR="00C7228B" w:rsidRPr="00B8743C" w:rsidRDefault="00C7228B" w:rsidP="00EC4621">
      <w:pPr>
        <w:autoSpaceDE w:val="0"/>
        <w:autoSpaceDN w:val="0"/>
        <w:adjustRightInd w:val="0"/>
        <w:spacing w:line="320" w:lineRule="exact"/>
        <w:jc w:val="center"/>
        <w:rPr>
          <w:b/>
          <w:bCs/>
          <w:szCs w:val="28"/>
        </w:rPr>
      </w:pPr>
    </w:p>
    <w:p w14:paraId="3319FF82" w14:textId="77777777" w:rsidR="00C7228B" w:rsidRPr="00B8743C" w:rsidRDefault="00C7228B" w:rsidP="00EC4621">
      <w:pPr>
        <w:autoSpaceDE w:val="0"/>
        <w:autoSpaceDN w:val="0"/>
        <w:adjustRightInd w:val="0"/>
        <w:spacing w:line="320" w:lineRule="exact"/>
        <w:jc w:val="both"/>
        <w:rPr>
          <w:b/>
          <w:bCs/>
          <w:szCs w:val="28"/>
        </w:rPr>
      </w:pPr>
      <w:r w:rsidRPr="00B8743C">
        <w:rPr>
          <w:b/>
          <w:bCs/>
          <w:szCs w:val="28"/>
        </w:rPr>
        <w:tab/>
        <w:t>Конкурс проводится по двум блокам:</w:t>
      </w:r>
    </w:p>
    <w:p w14:paraId="076BE497" w14:textId="77777777" w:rsidR="00C7228B" w:rsidRPr="00B8743C" w:rsidRDefault="00C7228B" w:rsidP="00EC4621">
      <w:pPr>
        <w:autoSpaceDE w:val="0"/>
        <w:autoSpaceDN w:val="0"/>
        <w:adjustRightInd w:val="0"/>
        <w:spacing w:line="320" w:lineRule="exact"/>
        <w:jc w:val="both"/>
        <w:rPr>
          <w:bCs/>
          <w:szCs w:val="28"/>
        </w:rPr>
      </w:pPr>
      <w:r w:rsidRPr="00B8743C">
        <w:rPr>
          <w:b/>
          <w:bCs/>
          <w:szCs w:val="28"/>
        </w:rPr>
        <w:tab/>
        <w:t xml:space="preserve">- </w:t>
      </w:r>
      <w:r w:rsidRPr="00B8743C">
        <w:rPr>
          <w:bCs/>
          <w:szCs w:val="28"/>
        </w:rPr>
        <w:t>по тематике безопасности дорожного движения</w:t>
      </w:r>
      <w:r w:rsidR="00FB09FD" w:rsidRPr="00B8743C">
        <w:rPr>
          <w:bCs/>
          <w:szCs w:val="28"/>
        </w:rPr>
        <w:t xml:space="preserve"> </w:t>
      </w:r>
      <w:r w:rsidR="00825ACF" w:rsidRPr="00B8743C">
        <w:rPr>
          <w:szCs w:val="28"/>
        </w:rPr>
        <w:t>«</w:t>
      </w:r>
      <w:r w:rsidR="00825ACF" w:rsidRPr="00B8743C">
        <w:rPr>
          <w:bCs/>
          <w:color w:val="000000"/>
          <w:szCs w:val="28"/>
        </w:rPr>
        <w:t>Безопасность на дороге – мой образ жизни!</w:t>
      </w:r>
      <w:r w:rsidR="00825ACF" w:rsidRPr="00B8743C">
        <w:rPr>
          <w:szCs w:val="28"/>
        </w:rPr>
        <w:t>»</w:t>
      </w:r>
      <w:r w:rsidRPr="00B8743C">
        <w:rPr>
          <w:bCs/>
          <w:szCs w:val="28"/>
        </w:rPr>
        <w:t>;</w:t>
      </w:r>
    </w:p>
    <w:p w14:paraId="512D1779" w14:textId="77777777" w:rsidR="00C7228B" w:rsidRPr="00B8743C" w:rsidRDefault="00C7228B" w:rsidP="00EC4621">
      <w:pPr>
        <w:autoSpaceDE w:val="0"/>
        <w:autoSpaceDN w:val="0"/>
        <w:adjustRightInd w:val="0"/>
        <w:spacing w:line="320" w:lineRule="exact"/>
        <w:jc w:val="both"/>
        <w:rPr>
          <w:b/>
          <w:bCs/>
          <w:szCs w:val="28"/>
        </w:rPr>
      </w:pPr>
      <w:r w:rsidRPr="00B8743C">
        <w:rPr>
          <w:bCs/>
          <w:szCs w:val="28"/>
        </w:rPr>
        <w:tab/>
        <w:t xml:space="preserve">- </w:t>
      </w:r>
      <w:r w:rsidR="00811FE5" w:rsidRPr="00B8743C">
        <w:rPr>
          <w:bCs/>
          <w:szCs w:val="28"/>
        </w:rPr>
        <w:t xml:space="preserve">по </w:t>
      </w:r>
      <w:r w:rsidR="0056523E" w:rsidRPr="00B8743C">
        <w:rPr>
          <w:bCs/>
          <w:szCs w:val="28"/>
        </w:rPr>
        <w:t>тематике пожарной безопасности «Не шути с огнем</w:t>
      </w:r>
      <w:r w:rsidR="00D5723D" w:rsidRPr="00B8743C">
        <w:rPr>
          <w:bCs/>
          <w:szCs w:val="28"/>
        </w:rPr>
        <w:t>!</w:t>
      </w:r>
      <w:r w:rsidR="0056523E" w:rsidRPr="00B8743C">
        <w:rPr>
          <w:bCs/>
          <w:szCs w:val="28"/>
        </w:rPr>
        <w:t>».</w:t>
      </w:r>
    </w:p>
    <w:p w14:paraId="49EA53A6" w14:textId="77777777" w:rsidR="00C408B4" w:rsidRPr="00B8743C" w:rsidRDefault="00885FAF" w:rsidP="00EC4621">
      <w:pPr>
        <w:autoSpaceDE w:val="0"/>
        <w:autoSpaceDN w:val="0"/>
        <w:adjustRightInd w:val="0"/>
        <w:spacing w:line="320" w:lineRule="exact"/>
        <w:jc w:val="both"/>
        <w:rPr>
          <w:bCs/>
          <w:szCs w:val="28"/>
        </w:rPr>
      </w:pPr>
      <w:r w:rsidRPr="00B8743C">
        <w:rPr>
          <w:bCs/>
          <w:color w:val="FF0000"/>
          <w:szCs w:val="28"/>
        </w:rPr>
        <w:tab/>
      </w:r>
      <w:r w:rsidR="0064167B" w:rsidRPr="00B8743C">
        <w:rPr>
          <w:bCs/>
          <w:szCs w:val="28"/>
        </w:rPr>
        <w:t>3.1.</w:t>
      </w:r>
      <w:r w:rsidR="00B8743C">
        <w:rPr>
          <w:bCs/>
          <w:szCs w:val="28"/>
        </w:rPr>
        <w:t xml:space="preserve"> </w:t>
      </w:r>
      <w:r w:rsidRPr="00B8743C">
        <w:rPr>
          <w:b/>
          <w:bCs/>
          <w:szCs w:val="28"/>
        </w:rPr>
        <w:t>Блок 1</w:t>
      </w:r>
      <w:r w:rsidR="00C408F5" w:rsidRPr="00B8743C">
        <w:rPr>
          <w:b/>
          <w:bCs/>
          <w:szCs w:val="28"/>
        </w:rPr>
        <w:t xml:space="preserve"> </w:t>
      </w:r>
      <w:r w:rsidR="00D5723D" w:rsidRPr="00B8743C">
        <w:rPr>
          <w:b/>
          <w:bCs/>
          <w:szCs w:val="28"/>
        </w:rPr>
        <w:t>по тематике безопасности дорожного движения</w:t>
      </w:r>
      <w:r w:rsidR="00FB09FD" w:rsidRPr="00B8743C">
        <w:rPr>
          <w:b/>
          <w:bCs/>
          <w:szCs w:val="28"/>
        </w:rPr>
        <w:t xml:space="preserve"> </w:t>
      </w:r>
      <w:r w:rsidR="003A1D2D" w:rsidRPr="00B8743C">
        <w:rPr>
          <w:b/>
          <w:szCs w:val="28"/>
        </w:rPr>
        <w:t>«</w:t>
      </w:r>
      <w:r w:rsidR="003A1D2D" w:rsidRPr="00B8743C">
        <w:rPr>
          <w:b/>
          <w:bCs/>
          <w:color w:val="000000"/>
          <w:szCs w:val="28"/>
        </w:rPr>
        <w:t>Безопасность на дороге – мой образ жизни!</w:t>
      </w:r>
      <w:r w:rsidR="003A1D2D" w:rsidRPr="00B8743C">
        <w:rPr>
          <w:b/>
          <w:szCs w:val="28"/>
        </w:rPr>
        <w:t>»</w:t>
      </w:r>
      <w:r w:rsidR="00072711" w:rsidRPr="00B8743C">
        <w:rPr>
          <w:b/>
          <w:szCs w:val="28"/>
        </w:rPr>
        <w:t>.</w:t>
      </w:r>
    </w:p>
    <w:p w14:paraId="3D97E737" w14:textId="77777777" w:rsidR="00173762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rFonts w:eastAsia="Calibri"/>
          <w:szCs w:val="28"/>
        </w:rPr>
      </w:pPr>
      <w:r w:rsidRPr="00B8743C">
        <w:rPr>
          <w:bCs/>
          <w:szCs w:val="28"/>
        </w:rPr>
        <w:tab/>
        <w:t>3.1.</w:t>
      </w:r>
      <w:r w:rsidR="0064167B" w:rsidRPr="00B8743C">
        <w:rPr>
          <w:bCs/>
          <w:szCs w:val="28"/>
        </w:rPr>
        <w:t>1.</w:t>
      </w:r>
      <w:r w:rsidR="00B8743C">
        <w:rPr>
          <w:bCs/>
          <w:szCs w:val="28"/>
        </w:rPr>
        <w:t xml:space="preserve"> </w:t>
      </w:r>
      <w:r w:rsidRPr="00B8743C">
        <w:rPr>
          <w:bCs/>
          <w:szCs w:val="28"/>
        </w:rPr>
        <w:t xml:space="preserve">Номинация </w:t>
      </w:r>
      <w:r w:rsidRPr="00B8743C">
        <w:rPr>
          <w:b/>
          <w:bCs/>
          <w:szCs w:val="28"/>
        </w:rPr>
        <w:t>«Рисуем безопасность».</w:t>
      </w:r>
      <w:r w:rsidR="00FB09FD" w:rsidRPr="00B8743C">
        <w:rPr>
          <w:b/>
          <w:bCs/>
          <w:szCs w:val="28"/>
        </w:rPr>
        <w:t xml:space="preserve"> </w:t>
      </w:r>
      <w:r w:rsidRPr="00B8743C">
        <w:rPr>
          <w:rFonts w:eastAsia="Calibri"/>
          <w:szCs w:val="28"/>
        </w:rPr>
        <w:t>Конкурс на лучший рисунок</w:t>
      </w:r>
      <w:r w:rsidR="00FB09FD" w:rsidRPr="00B8743C">
        <w:rPr>
          <w:rFonts w:eastAsia="Calibri"/>
          <w:szCs w:val="28"/>
        </w:rPr>
        <w:t xml:space="preserve"> </w:t>
      </w:r>
      <w:r w:rsidR="00173762" w:rsidRPr="00B8743C">
        <w:rPr>
          <w:rFonts w:eastAsia="Calibri"/>
          <w:szCs w:val="28"/>
        </w:rPr>
        <w:t xml:space="preserve">на одну из </w:t>
      </w:r>
      <w:r w:rsidR="005C6532" w:rsidRPr="00B8743C">
        <w:rPr>
          <w:rFonts w:eastAsia="Calibri"/>
          <w:szCs w:val="28"/>
        </w:rPr>
        <w:t>тем</w:t>
      </w:r>
      <w:r w:rsidR="00173762" w:rsidRPr="00B8743C">
        <w:rPr>
          <w:rFonts w:eastAsia="Calibri"/>
          <w:szCs w:val="28"/>
        </w:rPr>
        <w:t>:</w:t>
      </w:r>
    </w:p>
    <w:p w14:paraId="078DEFA4" w14:textId="77777777" w:rsidR="00C408B4" w:rsidRPr="00B8743C" w:rsidRDefault="00B8743C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5C6532" w:rsidRPr="00B8743C">
        <w:rPr>
          <w:rFonts w:eastAsia="Calibri"/>
          <w:szCs w:val="28"/>
        </w:rPr>
        <w:t>«</w:t>
      </w:r>
      <w:r w:rsidR="00C408B4" w:rsidRPr="00B8743C">
        <w:rPr>
          <w:bCs/>
          <w:color w:val="000000"/>
          <w:szCs w:val="28"/>
        </w:rPr>
        <w:t>Безопасность на дороге – мой образ жизни</w:t>
      </w:r>
      <w:r w:rsidR="005C6532" w:rsidRPr="00B8743C">
        <w:rPr>
          <w:bCs/>
          <w:color w:val="000000"/>
          <w:szCs w:val="28"/>
        </w:rPr>
        <w:t>»</w:t>
      </w:r>
      <w:r w:rsidR="00173762" w:rsidRPr="00B8743C">
        <w:rPr>
          <w:rFonts w:eastAsia="Calibri"/>
          <w:szCs w:val="28"/>
        </w:rPr>
        <w:t>;</w:t>
      </w:r>
    </w:p>
    <w:p w14:paraId="6B2F2511" w14:textId="77777777" w:rsidR="00173762" w:rsidRPr="00B8743C" w:rsidRDefault="0017376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Когда на «Зебре» безопа</w:t>
      </w:r>
      <w:r w:rsidR="00D5723D" w:rsidRPr="00B8743C">
        <w:rPr>
          <w:rFonts w:eastAsia="Calibri"/>
          <w:szCs w:val="28"/>
        </w:rPr>
        <w:t>с</w:t>
      </w:r>
      <w:r w:rsidRPr="00B8743C">
        <w:rPr>
          <w:rFonts w:eastAsia="Calibri"/>
          <w:szCs w:val="28"/>
        </w:rPr>
        <w:t>но».</w:t>
      </w:r>
    </w:p>
    <w:p w14:paraId="0AADE9C0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конкурсным работам:</w:t>
      </w:r>
    </w:p>
    <w:p w14:paraId="4CED25DE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принимают участие работы, выполненные детьми в техниках: карандаш, фломастер, гуашь, акварель, пастель, гравюра, коллаж, аппликация и т.д., отвечающие предложенным темам;</w:t>
      </w:r>
    </w:p>
    <w:p w14:paraId="40D29B8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работы должны быть выполнены на </w:t>
      </w:r>
      <w:r w:rsidRPr="00B8743C">
        <w:rPr>
          <w:rFonts w:eastAsia="Calibri"/>
          <w:b/>
          <w:szCs w:val="28"/>
        </w:rPr>
        <w:t>ватмане формата А3</w:t>
      </w:r>
      <w:r w:rsidR="00D85EF5" w:rsidRPr="00B8743C">
        <w:rPr>
          <w:rFonts w:eastAsia="Calibri"/>
          <w:b/>
          <w:szCs w:val="28"/>
        </w:rPr>
        <w:t xml:space="preserve"> (</w:t>
      </w:r>
      <w:r w:rsidR="00832F21" w:rsidRPr="00B8743C">
        <w:rPr>
          <w:rFonts w:eastAsia="Calibri"/>
          <w:b/>
          <w:szCs w:val="28"/>
        </w:rPr>
        <w:t>297</w:t>
      </w:r>
      <w:r w:rsidR="00D85EF5" w:rsidRPr="00B8743C">
        <w:rPr>
          <w:rFonts w:eastAsia="Calibri"/>
          <w:b/>
          <w:szCs w:val="28"/>
        </w:rPr>
        <w:t>*</w:t>
      </w:r>
      <w:r w:rsidR="00832F21" w:rsidRPr="00B8743C">
        <w:rPr>
          <w:rFonts w:eastAsia="Calibri"/>
          <w:b/>
          <w:szCs w:val="28"/>
        </w:rPr>
        <w:t>420мм</w:t>
      </w:r>
      <w:r w:rsidR="00D85EF5" w:rsidRPr="00B8743C">
        <w:rPr>
          <w:rFonts w:eastAsia="Calibri"/>
          <w:b/>
          <w:szCs w:val="28"/>
        </w:rPr>
        <w:t>)</w:t>
      </w:r>
      <w:r w:rsidRPr="00B8743C">
        <w:rPr>
          <w:rFonts w:eastAsia="Calibri"/>
          <w:szCs w:val="28"/>
        </w:rPr>
        <w:t xml:space="preserve"> без паспарту (не сгибать и не сворачивать!), </w:t>
      </w:r>
      <w:r w:rsidRPr="00B8743C">
        <w:rPr>
          <w:rFonts w:eastAsia="Calibri"/>
          <w:b/>
          <w:szCs w:val="28"/>
        </w:rPr>
        <w:t>в правом нижнем углу должна быть размещена</w:t>
      </w:r>
      <w:r w:rsidR="00FB09FD" w:rsidRPr="00B8743C">
        <w:rPr>
          <w:rFonts w:eastAsia="Calibri"/>
          <w:b/>
          <w:szCs w:val="28"/>
        </w:rPr>
        <w:t xml:space="preserve"> </w:t>
      </w:r>
      <w:r w:rsidR="00F52F3C" w:rsidRPr="00B8743C">
        <w:rPr>
          <w:b/>
          <w:szCs w:val="28"/>
        </w:rPr>
        <w:t>этикетка</w:t>
      </w:r>
      <w:r w:rsidRPr="00B8743C">
        <w:rPr>
          <w:b/>
          <w:szCs w:val="28"/>
        </w:rPr>
        <w:t xml:space="preserve"> с </w:t>
      </w:r>
      <w:r w:rsidRPr="00B8743C">
        <w:rPr>
          <w:szCs w:val="28"/>
        </w:rPr>
        <w:t>названием</w:t>
      </w:r>
      <w:r w:rsidR="001556F3" w:rsidRPr="00B8743C">
        <w:rPr>
          <w:szCs w:val="28"/>
        </w:rPr>
        <w:t>: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>тем</w:t>
      </w:r>
      <w:r w:rsidR="00A90E42" w:rsidRPr="00B8743C">
        <w:rPr>
          <w:szCs w:val="28"/>
        </w:rPr>
        <w:t>ой</w:t>
      </w:r>
      <w:r w:rsidRPr="00B8743C">
        <w:rPr>
          <w:szCs w:val="28"/>
        </w:rPr>
        <w:t xml:space="preserve"> работы,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 xml:space="preserve">указанием </w:t>
      </w:r>
      <w:r w:rsidR="00572B34" w:rsidRPr="00B8743C">
        <w:rPr>
          <w:szCs w:val="28"/>
        </w:rPr>
        <w:t xml:space="preserve">номинации, </w:t>
      </w:r>
      <w:r w:rsidRPr="00B8743C">
        <w:rPr>
          <w:szCs w:val="28"/>
        </w:rPr>
        <w:t xml:space="preserve">фамилии и имени автора, его возраста, </w:t>
      </w:r>
      <w:r w:rsidR="001538B8" w:rsidRPr="00B8743C">
        <w:rPr>
          <w:szCs w:val="28"/>
        </w:rPr>
        <w:t>класса</w:t>
      </w:r>
      <w:r w:rsidRPr="00B8743C">
        <w:rPr>
          <w:szCs w:val="28"/>
        </w:rPr>
        <w:t>, названия образовательного учреждения, фамилии, имени, отчества (полностью)</w:t>
      </w:r>
      <w:r w:rsidR="001538B8" w:rsidRPr="00B8743C">
        <w:rPr>
          <w:szCs w:val="28"/>
        </w:rPr>
        <w:t xml:space="preserve"> и должности</w:t>
      </w:r>
      <w:r w:rsidRPr="00B8743C">
        <w:rPr>
          <w:szCs w:val="28"/>
        </w:rPr>
        <w:t xml:space="preserve"> учителя или </w:t>
      </w:r>
      <w:r w:rsidR="001538B8" w:rsidRPr="00B8743C">
        <w:rPr>
          <w:szCs w:val="28"/>
        </w:rPr>
        <w:t>педагога</w:t>
      </w:r>
      <w:r w:rsidR="00FB41C3" w:rsidRPr="00B8743C">
        <w:rPr>
          <w:rFonts w:eastAsia="Calibri"/>
          <w:szCs w:val="28"/>
        </w:rPr>
        <w:t xml:space="preserve"> (Приложение 4).</w:t>
      </w:r>
    </w:p>
    <w:p w14:paraId="6AA64B42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iCs/>
          <w:szCs w:val="28"/>
        </w:rPr>
      </w:pPr>
      <w:r w:rsidRPr="00B8743C">
        <w:rPr>
          <w:rFonts w:eastAsia="Calibri"/>
          <w:iCs/>
          <w:szCs w:val="28"/>
        </w:rPr>
        <w:t>Критерии оценки:</w:t>
      </w:r>
    </w:p>
    <w:p w14:paraId="08A2176B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14:paraId="4D6921B0" w14:textId="77777777" w:rsidR="00F52F3C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</w:t>
      </w:r>
      <w:r w:rsidR="00F52F3C" w:rsidRPr="00B8743C">
        <w:rPr>
          <w:rFonts w:eastAsia="Calibri"/>
          <w:szCs w:val="28"/>
        </w:rPr>
        <w:t xml:space="preserve">, </w:t>
      </w:r>
      <w:r w:rsidR="00DA02FB" w:rsidRPr="00B8743C">
        <w:rPr>
          <w:rFonts w:eastAsia="Calibri"/>
          <w:szCs w:val="28"/>
        </w:rPr>
        <w:t>цветовое решение, колорит</w:t>
      </w:r>
      <w:r w:rsidR="00F52F3C" w:rsidRPr="00B8743C">
        <w:rPr>
          <w:rFonts w:eastAsia="Calibri"/>
          <w:szCs w:val="28"/>
        </w:rPr>
        <w:t>, композиция;</w:t>
      </w:r>
    </w:p>
    <w:p w14:paraId="553E3128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14:paraId="4DF0ABAA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14:paraId="24F67452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14:paraId="1DD94648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szCs w:val="28"/>
        </w:rPr>
      </w:pPr>
      <w:r w:rsidRPr="00B8743C">
        <w:rPr>
          <w:rFonts w:eastAsia="Calibri"/>
          <w:b/>
          <w:szCs w:val="28"/>
        </w:rPr>
        <w:t>Участвуют все возрастные группы.</w:t>
      </w:r>
    </w:p>
    <w:p w14:paraId="3369FF7D" w14:textId="77777777" w:rsidR="00F52F3C" w:rsidRPr="00B8743C" w:rsidRDefault="00F52F3C" w:rsidP="00EC4621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i/>
          <w:szCs w:val="28"/>
          <w:u w:val="single"/>
        </w:rPr>
      </w:pPr>
      <w:proofErr w:type="gramStart"/>
      <w:r w:rsidRPr="00B8743C">
        <w:rPr>
          <w:rFonts w:eastAsia="Calibri"/>
          <w:b/>
          <w:i/>
          <w:szCs w:val="28"/>
          <w:u w:val="single"/>
        </w:rPr>
        <w:t xml:space="preserve">Работы, выполненные в </w:t>
      </w:r>
      <w:r w:rsidR="00A500A5" w:rsidRPr="00B8743C">
        <w:rPr>
          <w:rFonts w:eastAsia="Calibri"/>
          <w:b/>
          <w:i/>
          <w:szCs w:val="28"/>
          <w:u w:val="single"/>
        </w:rPr>
        <w:t>неустановленном формате не оцениваются</w:t>
      </w:r>
      <w:proofErr w:type="gramEnd"/>
      <w:r w:rsidR="00A500A5" w:rsidRPr="00B8743C">
        <w:rPr>
          <w:rFonts w:eastAsia="Calibri"/>
          <w:b/>
          <w:i/>
          <w:szCs w:val="28"/>
          <w:u w:val="single"/>
        </w:rPr>
        <w:t>.</w:t>
      </w:r>
    </w:p>
    <w:p w14:paraId="047B3542" w14:textId="01CA8F54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3.</w:t>
      </w:r>
      <w:r w:rsidR="0064167B" w:rsidRPr="00B8743C">
        <w:rPr>
          <w:rFonts w:eastAsia="Calibri"/>
          <w:szCs w:val="28"/>
        </w:rPr>
        <w:t>1.</w:t>
      </w:r>
      <w:r w:rsidRPr="00B8743C">
        <w:rPr>
          <w:rFonts w:eastAsia="Calibri"/>
          <w:szCs w:val="28"/>
        </w:rPr>
        <w:t>2</w:t>
      </w:r>
      <w:r w:rsidRPr="00B8743C">
        <w:rPr>
          <w:color w:val="000000"/>
          <w:szCs w:val="28"/>
        </w:rPr>
        <w:t xml:space="preserve">. Номинация </w:t>
      </w:r>
      <w:r w:rsidRPr="00B8743C">
        <w:rPr>
          <w:b/>
          <w:color w:val="000000"/>
          <w:szCs w:val="28"/>
        </w:rPr>
        <w:t>«Соблюдаешь Правила – поступаешь правильно».</w:t>
      </w:r>
      <w:r w:rsidR="00FB09FD" w:rsidRPr="00B8743C">
        <w:rPr>
          <w:b/>
          <w:color w:val="000000"/>
          <w:szCs w:val="28"/>
        </w:rPr>
        <w:t xml:space="preserve"> </w:t>
      </w:r>
      <w:r w:rsidRPr="00B8743C">
        <w:rPr>
          <w:rFonts w:eastAsia="Calibri"/>
          <w:szCs w:val="28"/>
        </w:rPr>
        <w:t>Конкурс плакатов – баннеров социальной рекламы по безопасности дорожного движения, выполненный на одну из тем:</w:t>
      </w:r>
    </w:p>
    <w:p w14:paraId="05B6C619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– Выезд на полосу встречного движения;</w:t>
      </w:r>
    </w:p>
    <w:p w14:paraId="4FDA6B7F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– Зебра – зона безопасности;</w:t>
      </w:r>
    </w:p>
    <w:p w14:paraId="095ACCBE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– Превышение скорости.</w:t>
      </w:r>
    </w:p>
    <w:p w14:paraId="7B6D542F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Технические требования к работам:</w:t>
      </w:r>
    </w:p>
    <w:p w14:paraId="2C439400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lastRenderedPageBreak/>
        <w:t xml:space="preserve">- работы принимаются в электронном виде или на плакатах: макет плаката должен быть предоставлен на ватмане </w:t>
      </w:r>
      <w:r w:rsidRPr="00B8743C">
        <w:rPr>
          <w:rFonts w:eastAsia="Calibri"/>
          <w:b/>
          <w:szCs w:val="28"/>
        </w:rPr>
        <w:t>формата А1</w:t>
      </w:r>
      <w:r w:rsidR="00EF2A93" w:rsidRPr="00B8743C">
        <w:rPr>
          <w:rFonts w:eastAsia="Calibri"/>
          <w:b/>
          <w:szCs w:val="28"/>
        </w:rPr>
        <w:t xml:space="preserve"> </w:t>
      </w:r>
      <w:r w:rsidR="00FB41C3" w:rsidRPr="00B8743C">
        <w:rPr>
          <w:rFonts w:eastAsia="Calibri"/>
          <w:b/>
          <w:szCs w:val="28"/>
        </w:rPr>
        <w:t>(</w:t>
      </w:r>
      <w:r w:rsidR="00F644A9" w:rsidRPr="00B8743C">
        <w:rPr>
          <w:rFonts w:eastAsia="Calibri"/>
          <w:b/>
          <w:szCs w:val="28"/>
        </w:rPr>
        <w:t>594 х 84</w:t>
      </w:r>
      <w:r w:rsidR="00180476" w:rsidRPr="00B8743C">
        <w:rPr>
          <w:rFonts w:eastAsia="Calibri"/>
          <w:b/>
          <w:szCs w:val="28"/>
        </w:rPr>
        <w:t>1</w:t>
      </w:r>
      <w:r w:rsidR="00832F21" w:rsidRPr="00B8743C">
        <w:rPr>
          <w:rFonts w:eastAsia="Calibri"/>
          <w:b/>
          <w:szCs w:val="28"/>
        </w:rPr>
        <w:t>мм</w:t>
      </w:r>
      <w:r w:rsidR="00F644A9" w:rsidRPr="00B8743C">
        <w:rPr>
          <w:rFonts w:eastAsia="Calibri"/>
          <w:b/>
          <w:szCs w:val="28"/>
        </w:rPr>
        <w:t>)</w:t>
      </w:r>
      <w:r w:rsidRPr="00B8743C">
        <w:rPr>
          <w:rFonts w:eastAsia="Calibri"/>
          <w:szCs w:val="28"/>
        </w:rPr>
        <w:t>;</w:t>
      </w:r>
    </w:p>
    <w:p w14:paraId="37918078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быть в форме рисунка, с лозунгом, призывом к водителям на выбранную тему;</w:t>
      </w:r>
    </w:p>
    <w:p w14:paraId="63FA4579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отвечать требованиям социальной рекламы, текст призыва, лозунга – должен быть кратким, лаконичным, оригинальным;</w:t>
      </w:r>
    </w:p>
    <w:p w14:paraId="1348108C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в работах не должно быть изображений крови, отражающих телесные страдания людей;</w:t>
      </w:r>
    </w:p>
    <w:p w14:paraId="4EAF7950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категорически запрещается использовать чужие тексты, рисунки или идеи дизайна, графические изображения, фотографии (полностью или частично).</w:t>
      </w:r>
    </w:p>
    <w:p w14:paraId="3CCDE394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Критерии оценки:</w:t>
      </w:r>
    </w:p>
    <w:p w14:paraId="41A085B9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авторский подход;</w:t>
      </w:r>
    </w:p>
    <w:p w14:paraId="4636E5B2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глубина эмоционального воздействия;</w:t>
      </w:r>
    </w:p>
    <w:p w14:paraId="4316AF30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качество выполнения (с художественной и технической точки зрения);</w:t>
      </w:r>
    </w:p>
    <w:p w14:paraId="584B8FE4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наличие ясной, оригинальной, хорошо проработанной идеи;</w:t>
      </w:r>
    </w:p>
    <w:p w14:paraId="65DBF44B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доступность восприятия.</w:t>
      </w:r>
    </w:p>
    <w:p w14:paraId="4237D29D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szCs w:val="28"/>
        </w:rPr>
      </w:pPr>
      <w:r w:rsidRPr="00B8743C">
        <w:rPr>
          <w:rFonts w:eastAsia="Calibri"/>
          <w:b/>
          <w:szCs w:val="28"/>
        </w:rPr>
        <w:t>Участвуют 3 и 4 возрастные группы.</w:t>
      </w:r>
    </w:p>
    <w:p w14:paraId="7297A40E" w14:textId="77777777" w:rsidR="00BA2FB0" w:rsidRPr="00B8743C" w:rsidRDefault="00BA2FB0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b/>
          <w:i/>
          <w:szCs w:val="28"/>
          <w:u w:val="single"/>
        </w:rPr>
      </w:pPr>
      <w:r w:rsidRPr="00B8743C">
        <w:rPr>
          <w:rFonts w:eastAsia="Calibri"/>
          <w:b/>
          <w:i/>
          <w:szCs w:val="28"/>
          <w:u w:val="single"/>
        </w:rPr>
        <w:t xml:space="preserve">Коллажи не оцениваются. Работы, представленные </w:t>
      </w:r>
      <w:r w:rsidR="00B42CEC" w:rsidRPr="00B8743C">
        <w:rPr>
          <w:rFonts w:eastAsia="Calibri"/>
          <w:b/>
          <w:i/>
          <w:szCs w:val="28"/>
          <w:u w:val="single"/>
        </w:rPr>
        <w:t>не по возрастным группам, не оцениваются.</w:t>
      </w:r>
    </w:p>
    <w:p w14:paraId="3E7D90D1" w14:textId="77777777" w:rsidR="00016BE8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ab/>
      </w:r>
      <w:r w:rsidR="00016BE8" w:rsidRPr="00B8743C">
        <w:rPr>
          <w:rFonts w:eastAsia="Calibri"/>
          <w:szCs w:val="28"/>
        </w:rPr>
        <w:t>3.</w:t>
      </w:r>
      <w:r w:rsidR="0064167B" w:rsidRPr="00B8743C">
        <w:rPr>
          <w:rFonts w:eastAsia="Calibri"/>
          <w:szCs w:val="28"/>
        </w:rPr>
        <w:t>1.</w:t>
      </w:r>
      <w:r w:rsidR="00180476" w:rsidRPr="00B8743C">
        <w:rPr>
          <w:rFonts w:eastAsia="Calibri"/>
          <w:szCs w:val="28"/>
        </w:rPr>
        <w:t>3</w:t>
      </w:r>
      <w:r w:rsidR="00016BE8" w:rsidRPr="00B8743C">
        <w:rPr>
          <w:rFonts w:eastAsia="Calibri"/>
          <w:szCs w:val="28"/>
        </w:rPr>
        <w:t>.</w:t>
      </w:r>
      <w:r w:rsidR="00180476" w:rsidRPr="00B8743C">
        <w:rPr>
          <w:rFonts w:eastAsia="Calibri"/>
          <w:szCs w:val="28"/>
        </w:rPr>
        <w:t xml:space="preserve"> </w:t>
      </w:r>
      <w:r w:rsidR="00EB1486" w:rsidRPr="00B8743C">
        <w:rPr>
          <w:rFonts w:eastAsia="Calibri"/>
          <w:szCs w:val="28"/>
        </w:rPr>
        <w:t>Номинация</w:t>
      </w:r>
      <w:r w:rsidR="00EB1486" w:rsidRPr="00B8743C">
        <w:rPr>
          <w:rFonts w:eastAsia="Calibri"/>
          <w:b/>
          <w:szCs w:val="28"/>
        </w:rPr>
        <w:t xml:space="preserve"> «Поделка». </w:t>
      </w:r>
      <w:r w:rsidR="00EB1486" w:rsidRPr="00B8743C">
        <w:rPr>
          <w:rFonts w:eastAsia="Calibri"/>
          <w:szCs w:val="28"/>
        </w:rPr>
        <w:t>Поделки предоставляются на любую тематику безопасности дорожного движения.</w:t>
      </w:r>
    </w:p>
    <w:p w14:paraId="722972C5" w14:textId="77777777" w:rsidR="00EB1486" w:rsidRPr="00B8743C" w:rsidRDefault="00EB1486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</w:t>
      </w:r>
      <w:r w:rsidR="009449C6" w:rsidRPr="00B8743C">
        <w:rPr>
          <w:rFonts w:eastAsia="Calibri"/>
          <w:szCs w:val="28"/>
        </w:rPr>
        <w:t xml:space="preserve"> </w:t>
      </w:r>
      <w:r w:rsidR="00C7540E" w:rsidRPr="00B8743C">
        <w:rPr>
          <w:rFonts w:eastAsia="Calibri"/>
          <w:szCs w:val="28"/>
        </w:rPr>
        <w:t>к работ</w:t>
      </w:r>
      <w:r w:rsidRPr="00B8743C">
        <w:rPr>
          <w:rFonts w:eastAsia="Calibri"/>
          <w:szCs w:val="28"/>
        </w:rPr>
        <w:t>ам:</w:t>
      </w:r>
    </w:p>
    <w:p w14:paraId="3B24EF65" w14:textId="77777777" w:rsidR="00EB1486" w:rsidRPr="00B8743C" w:rsidRDefault="00EB1486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принимают участие </w:t>
      </w:r>
      <w:r w:rsidRPr="00B8743C">
        <w:rPr>
          <w:rFonts w:eastAsia="Calibri"/>
          <w:szCs w:val="28"/>
          <w:u w:val="single"/>
        </w:rPr>
        <w:t>авторские работы</w:t>
      </w:r>
      <w:r w:rsidRPr="00B8743C">
        <w:rPr>
          <w:rFonts w:eastAsia="Calibri"/>
          <w:szCs w:val="28"/>
        </w:rPr>
        <w:t>, выполненные из любых подручных материалов;</w:t>
      </w:r>
    </w:p>
    <w:p w14:paraId="1300CB0A" w14:textId="77777777" w:rsidR="00EB1486" w:rsidRPr="00B8743C" w:rsidRDefault="00EB1486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быть предоставлена на подставке или платформе крепко удерживающей поделку, для возможности демонстрации на выставке;</w:t>
      </w:r>
    </w:p>
    <w:p w14:paraId="2079EDD7" w14:textId="77777777" w:rsidR="00EB1486" w:rsidRPr="00B8743C" w:rsidRDefault="00EB1486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rFonts w:eastAsia="Calibri"/>
          <w:szCs w:val="28"/>
        </w:rPr>
        <w:t xml:space="preserve">Каждая работа должна иметь этикетку </w:t>
      </w:r>
      <w:r w:rsidRPr="00B8743C">
        <w:rPr>
          <w:b/>
          <w:szCs w:val="28"/>
        </w:rPr>
        <w:t xml:space="preserve">с </w:t>
      </w:r>
      <w:r w:rsidRPr="00B8743C">
        <w:rPr>
          <w:szCs w:val="28"/>
        </w:rPr>
        <w:t>названием: темой работы,</w:t>
      </w:r>
      <w:r w:rsidR="009449C6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</w:t>
      </w:r>
      <w:r w:rsidR="009449C6" w:rsidRPr="00B8743C">
        <w:rPr>
          <w:szCs w:val="28"/>
        </w:rPr>
        <w:t xml:space="preserve"> </w:t>
      </w:r>
      <w:r w:rsidR="006813BD" w:rsidRPr="00B8743C">
        <w:rPr>
          <w:rFonts w:eastAsia="Calibri"/>
          <w:szCs w:val="28"/>
        </w:rPr>
        <w:t>(Приложение 4)</w:t>
      </w:r>
      <w:r w:rsidR="00227115" w:rsidRPr="00B8743C">
        <w:rPr>
          <w:szCs w:val="28"/>
        </w:rPr>
        <w:t>.</w:t>
      </w:r>
    </w:p>
    <w:p w14:paraId="00A61538" w14:textId="77777777" w:rsidR="00227115" w:rsidRPr="00B8743C" w:rsidRDefault="00227115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Критерии оценки:</w:t>
      </w:r>
    </w:p>
    <w:p w14:paraId="7E88BD16" w14:textId="77777777" w:rsidR="00A72372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14:paraId="5ECAFA97" w14:textId="77777777" w:rsidR="00A72372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исполнения, цветовое решение, колорит, композиция;</w:t>
      </w:r>
    </w:p>
    <w:p w14:paraId="2BFC5324" w14:textId="77777777" w:rsidR="00A72372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14:paraId="0A0E4F38" w14:textId="77777777" w:rsidR="00A72372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14:paraId="6201C13A" w14:textId="77777777" w:rsidR="00227115" w:rsidRPr="00B8743C" w:rsidRDefault="00A72372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14:paraId="785EBC83" w14:textId="77777777" w:rsidR="00016BE8" w:rsidRPr="00B8743C" w:rsidRDefault="004A1CA9" w:rsidP="00EC4621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szCs w:val="28"/>
        </w:rPr>
      </w:pPr>
      <w:r w:rsidRPr="00B8743C">
        <w:rPr>
          <w:rFonts w:eastAsia="Calibri"/>
          <w:szCs w:val="28"/>
        </w:rPr>
        <w:t>3.2.</w:t>
      </w:r>
      <w:r w:rsidR="00FB09FD" w:rsidRPr="00B8743C">
        <w:rPr>
          <w:rFonts w:eastAsia="Calibri"/>
          <w:szCs w:val="28"/>
        </w:rPr>
        <w:t xml:space="preserve"> </w:t>
      </w:r>
      <w:r w:rsidR="00016BE8" w:rsidRPr="00B8743C">
        <w:rPr>
          <w:rFonts w:eastAsia="Calibri"/>
          <w:b/>
          <w:szCs w:val="28"/>
        </w:rPr>
        <w:t xml:space="preserve">Блок 2 </w:t>
      </w:r>
      <w:r w:rsidR="0064167B" w:rsidRPr="00B8743C">
        <w:rPr>
          <w:b/>
          <w:bCs/>
          <w:szCs w:val="28"/>
        </w:rPr>
        <w:t xml:space="preserve">по тематике </w:t>
      </w:r>
      <w:r w:rsidR="00072711" w:rsidRPr="00B8743C">
        <w:rPr>
          <w:b/>
          <w:bCs/>
          <w:szCs w:val="28"/>
        </w:rPr>
        <w:t>пожарной безопасности</w:t>
      </w:r>
      <w:r w:rsidR="00FB09FD" w:rsidRPr="00B8743C">
        <w:rPr>
          <w:b/>
          <w:bCs/>
          <w:szCs w:val="28"/>
        </w:rPr>
        <w:t xml:space="preserve"> </w:t>
      </w:r>
      <w:r w:rsidR="00016BE8" w:rsidRPr="00B8743C">
        <w:rPr>
          <w:rFonts w:eastAsia="Calibri"/>
          <w:b/>
          <w:szCs w:val="28"/>
        </w:rPr>
        <w:t>«</w:t>
      </w:r>
      <w:r w:rsidR="00D5723D" w:rsidRPr="00B8743C">
        <w:rPr>
          <w:rFonts w:eastAsia="Calibri"/>
          <w:b/>
          <w:szCs w:val="28"/>
        </w:rPr>
        <w:t>Не шути с огнем</w:t>
      </w:r>
      <w:r w:rsidR="00016BE8" w:rsidRPr="00B8743C">
        <w:rPr>
          <w:rFonts w:eastAsia="Calibri"/>
          <w:b/>
          <w:szCs w:val="28"/>
        </w:rPr>
        <w:t>»</w:t>
      </w:r>
      <w:r w:rsidR="00072711" w:rsidRPr="00B8743C">
        <w:rPr>
          <w:rFonts w:eastAsia="Calibri"/>
          <w:b/>
          <w:szCs w:val="28"/>
        </w:rPr>
        <w:t>.</w:t>
      </w:r>
    </w:p>
    <w:p w14:paraId="6572E3C0" w14:textId="77777777" w:rsidR="00962481" w:rsidRPr="00B8743C" w:rsidRDefault="00B17B40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3.2.1. </w:t>
      </w:r>
      <w:r w:rsidR="00962481" w:rsidRPr="00B8743C">
        <w:rPr>
          <w:bCs/>
          <w:szCs w:val="28"/>
        </w:rPr>
        <w:t xml:space="preserve">Номинация </w:t>
      </w:r>
      <w:r w:rsidR="00962481" w:rsidRPr="00B8743C">
        <w:rPr>
          <w:b/>
          <w:bCs/>
          <w:szCs w:val="28"/>
        </w:rPr>
        <w:t xml:space="preserve">«Рисуем </w:t>
      </w:r>
      <w:r w:rsidR="005F0EA1" w:rsidRPr="00B8743C">
        <w:rPr>
          <w:b/>
          <w:bCs/>
          <w:szCs w:val="28"/>
        </w:rPr>
        <w:t xml:space="preserve">пожарную </w:t>
      </w:r>
      <w:r w:rsidR="00962481" w:rsidRPr="00B8743C">
        <w:rPr>
          <w:b/>
          <w:bCs/>
          <w:szCs w:val="28"/>
        </w:rPr>
        <w:t>безопасность».</w:t>
      </w:r>
      <w:r w:rsidR="00FB09FD" w:rsidRPr="00B8743C">
        <w:rPr>
          <w:b/>
          <w:bCs/>
          <w:szCs w:val="28"/>
        </w:rPr>
        <w:t xml:space="preserve"> </w:t>
      </w:r>
      <w:r w:rsidR="00962481" w:rsidRPr="00B8743C">
        <w:rPr>
          <w:rFonts w:eastAsia="Calibri"/>
          <w:szCs w:val="28"/>
        </w:rPr>
        <w:t xml:space="preserve">Конкурс на лучший рисунок на </w:t>
      </w:r>
      <w:r w:rsidR="00072711" w:rsidRPr="00B8743C">
        <w:rPr>
          <w:rFonts w:eastAsia="Calibri"/>
          <w:szCs w:val="28"/>
        </w:rPr>
        <w:t>тем</w:t>
      </w:r>
      <w:r w:rsidR="00D568A6" w:rsidRPr="00B8743C">
        <w:rPr>
          <w:rFonts w:eastAsia="Calibri"/>
          <w:szCs w:val="28"/>
        </w:rPr>
        <w:t>у</w:t>
      </w:r>
      <w:r w:rsidR="00072711" w:rsidRPr="00B8743C">
        <w:rPr>
          <w:rFonts w:eastAsia="Calibri"/>
          <w:szCs w:val="28"/>
        </w:rPr>
        <w:t xml:space="preserve"> «Не шути с огнем».</w:t>
      </w:r>
    </w:p>
    <w:p w14:paraId="039827D4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конкурсным работам:</w:t>
      </w:r>
    </w:p>
    <w:p w14:paraId="7F3C92C7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принимают участие работы, выполненные детьми в техниках: карандаш, фломастер, гуашь, акварель, пастель, гравюра, коллаж, аппликация и т.д., отвечающие предложенным темам;</w:t>
      </w:r>
    </w:p>
    <w:p w14:paraId="51D7E749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lastRenderedPageBreak/>
        <w:t xml:space="preserve">- работы должны быть выполнены на </w:t>
      </w:r>
      <w:r w:rsidRPr="00B8743C">
        <w:rPr>
          <w:rFonts w:eastAsia="Calibri"/>
          <w:b/>
          <w:szCs w:val="28"/>
        </w:rPr>
        <w:t>ватмане формата А3</w:t>
      </w:r>
      <w:r w:rsidR="00D85EF5" w:rsidRPr="00B8743C">
        <w:rPr>
          <w:rFonts w:eastAsia="Calibri"/>
          <w:b/>
          <w:szCs w:val="28"/>
        </w:rPr>
        <w:t xml:space="preserve"> (2</w:t>
      </w:r>
      <w:r w:rsidR="00180476" w:rsidRPr="00B8743C">
        <w:rPr>
          <w:rFonts w:eastAsia="Calibri"/>
          <w:b/>
          <w:szCs w:val="28"/>
        </w:rPr>
        <w:t>97</w:t>
      </w:r>
      <w:r w:rsidR="00D85EF5" w:rsidRPr="00B8743C">
        <w:rPr>
          <w:rFonts w:eastAsia="Calibri"/>
          <w:b/>
          <w:szCs w:val="28"/>
        </w:rPr>
        <w:t>*</w:t>
      </w:r>
      <w:r w:rsidR="00180476" w:rsidRPr="00B8743C">
        <w:rPr>
          <w:rFonts w:eastAsia="Calibri"/>
          <w:b/>
          <w:szCs w:val="28"/>
        </w:rPr>
        <w:t>420</w:t>
      </w:r>
      <w:r w:rsidR="00D85EF5" w:rsidRPr="00B8743C">
        <w:rPr>
          <w:rFonts w:eastAsia="Calibri"/>
          <w:b/>
          <w:szCs w:val="28"/>
        </w:rPr>
        <w:t>мм)</w:t>
      </w:r>
      <w:r w:rsidRPr="00B8743C">
        <w:rPr>
          <w:rFonts w:eastAsia="Calibri"/>
          <w:szCs w:val="28"/>
        </w:rPr>
        <w:t xml:space="preserve"> без паспарту (не сгибать и не сворачивать!), </w:t>
      </w:r>
      <w:r w:rsidRPr="00B8743C">
        <w:rPr>
          <w:rFonts w:eastAsia="Calibri"/>
          <w:b/>
          <w:szCs w:val="28"/>
        </w:rPr>
        <w:t>в правом нижнем углу должна быть размещена</w:t>
      </w:r>
      <w:r w:rsidR="000942E6">
        <w:rPr>
          <w:rFonts w:eastAsia="Calibri"/>
          <w:b/>
          <w:szCs w:val="28"/>
        </w:rPr>
        <w:t xml:space="preserve"> </w:t>
      </w:r>
      <w:r w:rsidRPr="00B8743C">
        <w:rPr>
          <w:b/>
          <w:szCs w:val="28"/>
        </w:rPr>
        <w:t xml:space="preserve">этикетка с </w:t>
      </w:r>
      <w:r w:rsidRPr="00B8743C">
        <w:rPr>
          <w:szCs w:val="28"/>
        </w:rPr>
        <w:t>названием: темой работы,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</w:t>
      </w:r>
      <w:r w:rsidR="00FB09FD" w:rsidRPr="00B8743C">
        <w:rPr>
          <w:szCs w:val="28"/>
        </w:rPr>
        <w:t xml:space="preserve"> </w:t>
      </w:r>
      <w:r w:rsidR="006813BD" w:rsidRPr="00B8743C">
        <w:rPr>
          <w:rFonts w:eastAsia="Calibri"/>
          <w:szCs w:val="28"/>
        </w:rPr>
        <w:t>(Приложение 4)</w:t>
      </w:r>
      <w:r w:rsidRPr="00B8743C">
        <w:rPr>
          <w:rFonts w:eastAsia="Calibri"/>
          <w:szCs w:val="28"/>
        </w:rPr>
        <w:t>.</w:t>
      </w:r>
    </w:p>
    <w:p w14:paraId="62D0B342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iCs/>
          <w:szCs w:val="28"/>
        </w:rPr>
      </w:pPr>
      <w:r w:rsidRPr="00B8743C">
        <w:rPr>
          <w:rFonts w:eastAsia="Calibri"/>
          <w:iCs/>
          <w:szCs w:val="28"/>
        </w:rPr>
        <w:t>Критерии оценки:</w:t>
      </w:r>
    </w:p>
    <w:p w14:paraId="7B79DFB6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14:paraId="0D88492C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исполнения, цветовое решение, колорит, композиция;</w:t>
      </w:r>
    </w:p>
    <w:p w14:paraId="406BE0CB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14:paraId="059BB45A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14:paraId="416283B0" w14:textId="77777777" w:rsidR="00962481" w:rsidRPr="00B8743C" w:rsidRDefault="00962481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14:paraId="7B62CA1B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3.2.2. Номинация </w:t>
      </w:r>
      <w:r w:rsidRPr="00B8743C">
        <w:rPr>
          <w:rFonts w:eastAsia="Calibri"/>
          <w:b/>
          <w:szCs w:val="28"/>
        </w:rPr>
        <w:t>«Поделка</w:t>
      </w:r>
      <w:r w:rsidRPr="00B8743C">
        <w:rPr>
          <w:rFonts w:eastAsia="Calibri"/>
          <w:szCs w:val="28"/>
        </w:rPr>
        <w:t>». Поделки предоставляются на любую тематику пожарной безопасности.</w:t>
      </w:r>
    </w:p>
    <w:p w14:paraId="17F05F7A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работам:</w:t>
      </w:r>
    </w:p>
    <w:p w14:paraId="7B8B93EC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принимают участие </w:t>
      </w:r>
      <w:r w:rsidRPr="00B8743C">
        <w:rPr>
          <w:rFonts w:eastAsia="Calibri"/>
          <w:szCs w:val="28"/>
          <w:u w:val="single"/>
        </w:rPr>
        <w:t>авторские работы</w:t>
      </w:r>
      <w:r w:rsidRPr="00B8743C">
        <w:rPr>
          <w:rFonts w:eastAsia="Calibri"/>
          <w:szCs w:val="28"/>
        </w:rPr>
        <w:t>, выполненные из любых подручных материалов;</w:t>
      </w:r>
    </w:p>
    <w:p w14:paraId="34B6C550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быть предоставлена на подставке или платформе крепко удерживающей поделку, для возможности демонстрации на выставке;</w:t>
      </w:r>
    </w:p>
    <w:p w14:paraId="62BC5C36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rFonts w:eastAsia="Calibri"/>
          <w:szCs w:val="28"/>
        </w:rPr>
        <w:t xml:space="preserve">Каждая работа должна иметь этикетку </w:t>
      </w:r>
      <w:r w:rsidRPr="00B8743C">
        <w:rPr>
          <w:b/>
          <w:szCs w:val="28"/>
        </w:rPr>
        <w:t xml:space="preserve">с </w:t>
      </w:r>
      <w:r w:rsidRPr="00B8743C">
        <w:rPr>
          <w:szCs w:val="28"/>
        </w:rPr>
        <w:t>названием: темой работы,</w:t>
      </w:r>
      <w:r w:rsidR="009449C6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педагога.</w:t>
      </w:r>
    </w:p>
    <w:p w14:paraId="6F2A6EC3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Критерии оценки:</w:t>
      </w:r>
    </w:p>
    <w:p w14:paraId="49E8254D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14:paraId="69EBDB8E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исполнения, цветовое решение, колорит, композиция;</w:t>
      </w:r>
    </w:p>
    <w:p w14:paraId="1852B599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14:paraId="380D6E59" w14:textId="77777777" w:rsidR="005D7003" w:rsidRPr="00B8743C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14:paraId="764F15E9" w14:textId="77777777" w:rsidR="005D7003" w:rsidRDefault="005D7003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14:paraId="530873B8" w14:textId="77777777" w:rsidR="000942E6" w:rsidRPr="00B8743C" w:rsidRDefault="000942E6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</w:p>
    <w:p w14:paraId="064C3F3A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center"/>
        <w:rPr>
          <w:b/>
          <w:bCs/>
          <w:color w:val="000000"/>
          <w:szCs w:val="28"/>
        </w:rPr>
      </w:pPr>
      <w:r w:rsidRPr="00B8743C">
        <w:rPr>
          <w:b/>
          <w:bCs/>
          <w:color w:val="000000"/>
          <w:szCs w:val="28"/>
        </w:rPr>
        <w:t xml:space="preserve">4. </w:t>
      </w:r>
      <w:r w:rsidRPr="00B8743C">
        <w:rPr>
          <w:b/>
          <w:szCs w:val="28"/>
        </w:rPr>
        <w:t>Сроки проведения</w:t>
      </w:r>
      <w:r w:rsidRPr="00B8743C">
        <w:rPr>
          <w:b/>
          <w:bCs/>
          <w:color w:val="000000"/>
          <w:szCs w:val="28"/>
        </w:rPr>
        <w:t xml:space="preserve"> и подача заявок на участие в Конкурсе</w:t>
      </w:r>
    </w:p>
    <w:p w14:paraId="36223E55" w14:textId="77777777" w:rsidR="00C408B4" w:rsidRPr="00B8743C" w:rsidRDefault="000942E6" w:rsidP="00EC4621">
      <w:pPr>
        <w:autoSpaceDE w:val="0"/>
        <w:autoSpaceDN w:val="0"/>
        <w:adjustRightInd w:val="0"/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408B4" w:rsidRPr="00B8743C">
        <w:rPr>
          <w:szCs w:val="28"/>
        </w:rPr>
        <w:t>4.1.</w:t>
      </w:r>
      <w:r w:rsidR="00C408B4" w:rsidRPr="00B8743C">
        <w:rPr>
          <w:b/>
          <w:szCs w:val="28"/>
        </w:rPr>
        <w:tab/>
      </w:r>
      <w:r w:rsidR="00C408B4" w:rsidRPr="00B8743C">
        <w:rPr>
          <w:szCs w:val="28"/>
        </w:rPr>
        <w:t>Конкурс проводится в феврале - марте.</w:t>
      </w:r>
    </w:p>
    <w:p w14:paraId="5ABE0770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b/>
          <w:szCs w:val="28"/>
        </w:rPr>
      </w:pPr>
      <w:r w:rsidRPr="00B8743C">
        <w:rPr>
          <w:b/>
          <w:szCs w:val="28"/>
        </w:rPr>
        <w:t xml:space="preserve">Прием </w:t>
      </w:r>
      <w:r w:rsidR="00942915" w:rsidRPr="00B8743C">
        <w:rPr>
          <w:b/>
          <w:szCs w:val="28"/>
        </w:rPr>
        <w:t xml:space="preserve">заявок и </w:t>
      </w:r>
      <w:r w:rsidRPr="00B8743C">
        <w:rPr>
          <w:b/>
          <w:szCs w:val="28"/>
        </w:rPr>
        <w:t xml:space="preserve">работ – до </w:t>
      </w:r>
      <w:r w:rsidR="00B57A86" w:rsidRPr="00B8743C">
        <w:rPr>
          <w:b/>
          <w:szCs w:val="28"/>
        </w:rPr>
        <w:t>1</w:t>
      </w:r>
      <w:r w:rsidR="002152BF">
        <w:rPr>
          <w:b/>
          <w:szCs w:val="28"/>
        </w:rPr>
        <w:t>4</w:t>
      </w:r>
      <w:r w:rsidRPr="00B8743C">
        <w:rPr>
          <w:b/>
          <w:szCs w:val="28"/>
        </w:rPr>
        <w:t xml:space="preserve"> февраля 202</w:t>
      </w:r>
      <w:r w:rsidR="002152BF">
        <w:rPr>
          <w:b/>
          <w:szCs w:val="28"/>
        </w:rPr>
        <w:t>5</w:t>
      </w:r>
      <w:r w:rsidRPr="00B8743C">
        <w:rPr>
          <w:b/>
          <w:szCs w:val="28"/>
        </w:rPr>
        <w:t xml:space="preserve"> г.</w:t>
      </w:r>
    </w:p>
    <w:p w14:paraId="4730353E" w14:textId="77777777" w:rsidR="00C408B4" w:rsidRPr="00B8743C" w:rsidRDefault="000942E6" w:rsidP="00EC4621">
      <w:pPr>
        <w:autoSpaceDE w:val="0"/>
        <w:autoSpaceDN w:val="0"/>
        <w:adjustRightInd w:val="0"/>
        <w:spacing w:line="320" w:lineRule="exact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Оценка работ </w:t>
      </w:r>
      <w:r w:rsidR="00C408B4" w:rsidRPr="00B8743C">
        <w:rPr>
          <w:b/>
          <w:szCs w:val="28"/>
        </w:rPr>
        <w:t xml:space="preserve">– с </w:t>
      </w:r>
      <w:r w:rsidR="00B57A86" w:rsidRPr="00B8743C">
        <w:rPr>
          <w:b/>
          <w:szCs w:val="28"/>
        </w:rPr>
        <w:t>1</w:t>
      </w:r>
      <w:r w:rsidR="002152BF">
        <w:rPr>
          <w:b/>
          <w:szCs w:val="28"/>
        </w:rPr>
        <w:t>7</w:t>
      </w:r>
      <w:r w:rsidR="00EE3F1D" w:rsidRPr="00B8743C">
        <w:rPr>
          <w:b/>
          <w:szCs w:val="28"/>
        </w:rPr>
        <w:t xml:space="preserve"> февраля</w:t>
      </w:r>
      <w:r w:rsidR="00C408B4" w:rsidRPr="00B8743C">
        <w:rPr>
          <w:b/>
          <w:szCs w:val="28"/>
        </w:rPr>
        <w:t xml:space="preserve"> по </w:t>
      </w:r>
      <w:r w:rsidR="00B57A86" w:rsidRPr="00102A6D">
        <w:rPr>
          <w:b/>
          <w:szCs w:val="28"/>
        </w:rPr>
        <w:t>2</w:t>
      </w:r>
      <w:r w:rsidR="002152BF">
        <w:rPr>
          <w:b/>
          <w:szCs w:val="28"/>
        </w:rPr>
        <w:t>1</w:t>
      </w:r>
      <w:r w:rsidR="008A41EA" w:rsidRPr="00102A6D">
        <w:rPr>
          <w:b/>
          <w:szCs w:val="28"/>
        </w:rPr>
        <w:t xml:space="preserve"> </w:t>
      </w:r>
      <w:r w:rsidR="00456924" w:rsidRPr="00102A6D">
        <w:rPr>
          <w:b/>
          <w:szCs w:val="28"/>
        </w:rPr>
        <w:t>февраля</w:t>
      </w:r>
      <w:r w:rsidR="00B57A86" w:rsidRPr="00B8743C">
        <w:rPr>
          <w:b/>
          <w:szCs w:val="28"/>
        </w:rPr>
        <w:t xml:space="preserve"> </w:t>
      </w:r>
      <w:r w:rsidR="00C408B4" w:rsidRPr="00B8743C">
        <w:rPr>
          <w:b/>
          <w:szCs w:val="28"/>
        </w:rPr>
        <w:t>202</w:t>
      </w:r>
      <w:r w:rsidR="002152BF">
        <w:rPr>
          <w:b/>
          <w:szCs w:val="28"/>
        </w:rPr>
        <w:t>5</w:t>
      </w:r>
      <w:r w:rsidR="008A41EA" w:rsidRPr="00B8743C">
        <w:rPr>
          <w:b/>
          <w:szCs w:val="28"/>
        </w:rPr>
        <w:t xml:space="preserve"> г.</w:t>
      </w:r>
    </w:p>
    <w:p w14:paraId="1F777866" w14:textId="77777777" w:rsidR="00C408B4" w:rsidRPr="00B8743C" w:rsidRDefault="00C408B4" w:rsidP="00EC4621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ab/>
        <w:t>4.2. Р</w:t>
      </w:r>
      <w:r w:rsidRPr="00B8743C">
        <w:rPr>
          <w:szCs w:val="28"/>
        </w:rPr>
        <w:t>аботы, занявшие 1 и 2 место в каждой номинации по указанной возрастной группе</w:t>
      </w:r>
      <w:r w:rsidR="009449C6" w:rsidRPr="00B8743C">
        <w:rPr>
          <w:szCs w:val="28"/>
        </w:rPr>
        <w:t xml:space="preserve"> </w:t>
      </w:r>
      <w:r w:rsidR="00271964" w:rsidRPr="00B8743C">
        <w:rPr>
          <w:szCs w:val="28"/>
        </w:rPr>
        <w:t>могут быть оправлены</w:t>
      </w:r>
      <w:r w:rsidRPr="00B8743C">
        <w:rPr>
          <w:szCs w:val="28"/>
        </w:rPr>
        <w:t xml:space="preserve"> на краев</w:t>
      </w:r>
      <w:r w:rsidR="00271964" w:rsidRPr="00B8743C">
        <w:rPr>
          <w:szCs w:val="28"/>
        </w:rPr>
        <w:t>ой</w:t>
      </w:r>
      <w:r w:rsidRPr="00B8743C">
        <w:rPr>
          <w:szCs w:val="28"/>
        </w:rPr>
        <w:t xml:space="preserve"> этап.</w:t>
      </w:r>
    </w:p>
    <w:p w14:paraId="4552919C" w14:textId="77777777" w:rsidR="00C408B4" w:rsidRPr="00B8743C" w:rsidRDefault="000942E6" w:rsidP="00EC4621">
      <w:pPr>
        <w:spacing w:line="320" w:lineRule="exact"/>
        <w:ind w:firstLine="709"/>
        <w:jc w:val="both"/>
        <w:rPr>
          <w:szCs w:val="28"/>
        </w:rPr>
      </w:pPr>
      <w:r>
        <w:rPr>
          <w:color w:val="000000"/>
          <w:szCs w:val="28"/>
        </w:rPr>
        <w:t>4.3</w:t>
      </w:r>
      <w:r w:rsidR="00C408B4" w:rsidRPr="00B8743C">
        <w:rPr>
          <w:color w:val="000000"/>
          <w:szCs w:val="28"/>
        </w:rPr>
        <w:t>. Работы на Конкурс принимаются по заявкам. Заявки, поданные позже указанного срока, а также с нарушением установленного порядка, к участию не допускаются.</w:t>
      </w:r>
      <w:r w:rsidR="00FB09FD" w:rsidRPr="00B8743C">
        <w:rPr>
          <w:color w:val="000000"/>
          <w:szCs w:val="28"/>
        </w:rPr>
        <w:t xml:space="preserve"> </w:t>
      </w:r>
      <w:r w:rsidR="00C408B4" w:rsidRPr="00B8743C">
        <w:rPr>
          <w:szCs w:val="28"/>
        </w:rPr>
        <w:t xml:space="preserve">Заявки на участие в Конкурсе принимаются </w:t>
      </w:r>
      <w:r w:rsidR="00C408B4" w:rsidRPr="00B8743C">
        <w:rPr>
          <w:b/>
          <w:szCs w:val="28"/>
        </w:rPr>
        <w:t xml:space="preserve">до </w:t>
      </w:r>
      <w:r w:rsidR="008D1E7A" w:rsidRPr="00B8743C">
        <w:rPr>
          <w:b/>
          <w:szCs w:val="28"/>
        </w:rPr>
        <w:t>1</w:t>
      </w:r>
      <w:r w:rsidR="002152BF">
        <w:rPr>
          <w:b/>
          <w:szCs w:val="28"/>
        </w:rPr>
        <w:t>4</w:t>
      </w:r>
      <w:r w:rsidR="00C408B4" w:rsidRPr="00B8743C">
        <w:rPr>
          <w:b/>
          <w:szCs w:val="28"/>
        </w:rPr>
        <w:t xml:space="preserve"> февраля 202</w:t>
      </w:r>
      <w:r w:rsidR="002152BF">
        <w:rPr>
          <w:b/>
          <w:szCs w:val="28"/>
        </w:rPr>
        <w:t>5</w:t>
      </w:r>
      <w:r w:rsidR="00C408B4" w:rsidRPr="00B8743C">
        <w:rPr>
          <w:b/>
          <w:szCs w:val="28"/>
        </w:rPr>
        <w:t xml:space="preserve"> г.</w:t>
      </w:r>
      <w:r w:rsidR="00C408B4" w:rsidRPr="00B8743C">
        <w:rPr>
          <w:szCs w:val="28"/>
        </w:rPr>
        <w:t xml:space="preserve"> Заявка должна быть заверена подписью руководителя </w:t>
      </w:r>
      <w:r w:rsidR="001E62D0" w:rsidRPr="00B8743C">
        <w:rPr>
          <w:szCs w:val="28"/>
        </w:rPr>
        <w:t xml:space="preserve">и печатью </w:t>
      </w:r>
      <w:r w:rsidR="00C5727C" w:rsidRPr="00B8743C">
        <w:rPr>
          <w:szCs w:val="28"/>
        </w:rPr>
        <w:t>образовательного учреждения</w:t>
      </w:r>
      <w:r w:rsidR="003F3204" w:rsidRPr="00B8743C">
        <w:rPr>
          <w:szCs w:val="28"/>
        </w:rPr>
        <w:t xml:space="preserve"> </w:t>
      </w:r>
      <w:r w:rsidR="00C408B4" w:rsidRPr="00B8743C">
        <w:rPr>
          <w:szCs w:val="28"/>
        </w:rPr>
        <w:t>(Приложение 2).</w:t>
      </w:r>
    </w:p>
    <w:p w14:paraId="0BA8DC20" w14:textId="77777777" w:rsidR="00C408B4" w:rsidRPr="00B8743C" w:rsidRDefault="000942E6" w:rsidP="00EC462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4.4</w:t>
      </w:r>
      <w:r w:rsidR="00C408B4" w:rsidRPr="00B8743C">
        <w:rPr>
          <w:szCs w:val="28"/>
        </w:rPr>
        <w:t xml:space="preserve">. Для участия в Конкурсе необходимо согласие на обработку персональных данных обучающихся, заполненное родителем или законным </w:t>
      </w:r>
      <w:r w:rsidR="00C408B4" w:rsidRPr="00B8743C">
        <w:rPr>
          <w:szCs w:val="28"/>
        </w:rPr>
        <w:lastRenderedPageBreak/>
        <w:t xml:space="preserve">представителем (Приложение 3). Согласие предоставляется совместно с конкурсной работой </w:t>
      </w:r>
      <w:r w:rsidR="00C408B4" w:rsidRPr="00B8743C">
        <w:rPr>
          <w:b/>
          <w:szCs w:val="28"/>
        </w:rPr>
        <w:t xml:space="preserve">до </w:t>
      </w:r>
      <w:r w:rsidR="008D1E7A" w:rsidRPr="00B8743C">
        <w:rPr>
          <w:b/>
          <w:szCs w:val="28"/>
        </w:rPr>
        <w:t>1</w:t>
      </w:r>
      <w:r w:rsidR="005E1C73">
        <w:rPr>
          <w:b/>
          <w:szCs w:val="28"/>
        </w:rPr>
        <w:t>4</w:t>
      </w:r>
      <w:r w:rsidR="00C408B4" w:rsidRPr="00B8743C">
        <w:rPr>
          <w:b/>
          <w:szCs w:val="28"/>
        </w:rPr>
        <w:t xml:space="preserve"> февраля 202</w:t>
      </w:r>
      <w:r w:rsidR="005E1C73">
        <w:rPr>
          <w:b/>
          <w:szCs w:val="28"/>
        </w:rPr>
        <w:t>5</w:t>
      </w:r>
      <w:r w:rsidR="00C408B4" w:rsidRPr="00B8743C">
        <w:rPr>
          <w:b/>
          <w:szCs w:val="28"/>
        </w:rPr>
        <w:t xml:space="preserve"> г</w:t>
      </w:r>
      <w:r w:rsidR="00C408B4" w:rsidRPr="00B8743C">
        <w:rPr>
          <w:szCs w:val="28"/>
        </w:rPr>
        <w:t>. на бумажном носителе.</w:t>
      </w:r>
    </w:p>
    <w:p w14:paraId="681171EB" w14:textId="77777777" w:rsidR="00C408B4" w:rsidRPr="00B8743C" w:rsidRDefault="000942E6" w:rsidP="00EC4621">
      <w:pPr>
        <w:spacing w:line="320" w:lineRule="exact"/>
        <w:ind w:firstLine="708"/>
        <w:jc w:val="both"/>
        <w:rPr>
          <w:b/>
          <w:i/>
          <w:szCs w:val="28"/>
        </w:rPr>
      </w:pPr>
      <w:r>
        <w:rPr>
          <w:b/>
          <w:i/>
          <w:szCs w:val="28"/>
        </w:rPr>
        <w:t>При отсутствии заявки и</w:t>
      </w:r>
      <w:r w:rsidR="00C408B4" w:rsidRPr="00B8743C">
        <w:rPr>
          <w:b/>
          <w:i/>
          <w:szCs w:val="28"/>
        </w:rPr>
        <w:t xml:space="preserve"> согласия на обработку персональных данных обучающийся до участия в Конкурсе не допускается.</w:t>
      </w:r>
    </w:p>
    <w:p w14:paraId="004C2A5A" w14:textId="77777777" w:rsidR="00C408B4" w:rsidRPr="00B8743C" w:rsidRDefault="00C408B4" w:rsidP="00EC4621">
      <w:pPr>
        <w:spacing w:line="320" w:lineRule="exact"/>
        <w:jc w:val="both"/>
        <w:rPr>
          <w:szCs w:val="28"/>
        </w:rPr>
      </w:pPr>
      <w:r w:rsidRPr="00B8743C">
        <w:rPr>
          <w:rFonts w:eastAsia="Calibri"/>
          <w:szCs w:val="28"/>
        </w:rPr>
        <w:tab/>
        <w:t xml:space="preserve">4.5. </w:t>
      </w:r>
      <w:r w:rsidRPr="00B8743C">
        <w:rPr>
          <w:szCs w:val="28"/>
        </w:rPr>
        <w:t xml:space="preserve">Работы, в срок </w:t>
      </w:r>
      <w:r w:rsidRPr="00B8743C">
        <w:rPr>
          <w:b/>
          <w:szCs w:val="28"/>
        </w:rPr>
        <w:t xml:space="preserve">до </w:t>
      </w:r>
      <w:r w:rsidR="008D1E7A" w:rsidRPr="00B8743C">
        <w:rPr>
          <w:b/>
          <w:szCs w:val="28"/>
        </w:rPr>
        <w:t>1</w:t>
      </w:r>
      <w:r w:rsidR="005E1C73">
        <w:rPr>
          <w:b/>
          <w:szCs w:val="28"/>
        </w:rPr>
        <w:t>4</w:t>
      </w:r>
      <w:r w:rsidRPr="00B8743C">
        <w:rPr>
          <w:b/>
          <w:szCs w:val="28"/>
        </w:rPr>
        <w:t xml:space="preserve"> февраля 202</w:t>
      </w:r>
      <w:r w:rsidR="005E1C73">
        <w:rPr>
          <w:b/>
          <w:szCs w:val="28"/>
        </w:rPr>
        <w:t>5</w:t>
      </w:r>
      <w:r w:rsidRPr="00B8743C">
        <w:rPr>
          <w:b/>
          <w:szCs w:val="28"/>
        </w:rPr>
        <w:t xml:space="preserve"> г</w:t>
      </w:r>
      <w:r w:rsidRPr="00B8743C">
        <w:rPr>
          <w:szCs w:val="28"/>
        </w:rPr>
        <w:t>. направляются по адресу: с. Елово, ул. Белинского, 10, МБУ ДО «Центр детского творчества с. Елово».</w:t>
      </w:r>
    </w:p>
    <w:p w14:paraId="05017A58" w14:textId="77777777" w:rsidR="00C408B4" w:rsidRPr="00B8743C" w:rsidRDefault="00C408B4" w:rsidP="00EC4621">
      <w:pPr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4.6. Из представленных работ организуется выставка в МБУ ДО «ЦДТ с. Елово».</w:t>
      </w:r>
    </w:p>
    <w:p w14:paraId="24BF2590" w14:textId="77777777" w:rsidR="00C408B4" w:rsidRPr="00B8743C" w:rsidRDefault="00C408B4" w:rsidP="00EC4621">
      <w:pPr>
        <w:spacing w:line="320" w:lineRule="exact"/>
        <w:ind w:firstLine="709"/>
        <w:jc w:val="both"/>
        <w:rPr>
          <w:szCs w:val="28"/>
        </w:rPr>
      </w:pPr>
    </w:p>
    <w:p w14:paraId="5410D1E0" w14:textId="77777777" w:rsidR="00C408B4" w:rsidRPr="00B8743C" w:rsidRDefault="00C408B4" w:rsidP="00EC4621">
      <w:pPr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5. Подведение итогов и награждение победителей Конкурса</w:t>
      </w:r>
    </w:p>
    <w:p w14:paraId="245059C1" w14:textId="77777777" w:rsidR="00C408B4" w:rsidRPr="00B8743C" w:rsidRDefault="00C408B4" w:rsidP="00EC4621">
      <w:pPr>
        <w:spacing w:line="320" w:lineRule="exact"/>
        <w:jc w:val="center"/>
        <w:rPr>
          <w:b/>
          <w:szCs w:val="28"/>
        </w:rPr>
      </w:pPr>
    </w:p>
    <w:p w14:paraId="398FF4F7" w14:textId="77777777" w:rsidR="00C408B4" w:rsidRPr="00B8743C" w:rsidRDefault="00C408B4" w:rsidP="00EC4621">
      <w:pPr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5.1.</w:t>
      </w:r>
      <w:r w:rsidR="000942E6">
        <w:rPr>
          <w:szCs w:val="28"/>
        </w:rPr>
        <w:t xml:space="preserve"> </w:t>
      </w:r>
      <w:r w:rsidRPr="00B8743C">
        <w:rPr>
          <w:szCs w:val="28"/>
        </w:rPr>
        <w:t>Итоги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Конкурса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подводит оргкомитет с правом жюри.</w:t>
      </w:r>
    </w:p>
    <w:p w14:paraId="62B575E1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5.2. При наличии достаточного количества работ и участников, обеспечения их качества определяются 1-3 места по всем номинациям и возрастным группам.</w:t>
      </w:r>
    </w:p>
    <w:p w14:paraId="667823E2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5.3. При наличии в номинации менее 3 работ, жюри оставляет за собой право объединять номинации и возрастные группы, либо не оценивать работы в данных номинациях и возрастных группах.</w:t>
      </w:r>
    </w:p>
    <w:p w14:paraId="2A058B91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5.4. Жюри имеет право не присуждать все призовые места по всем номинациям и возрастным группам.</w:t>
      </w:r>
    </w:p>
    <w:p w14:paraId="31C7F3D2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 xml:space="preserve">5.5. Жюри имеет право не оценивать работы, представленные с </w:t>
      </w:r>
      <w:r w:rsidR="003125EA" w:rsidRPr="00B8743C">
        <w:rPr>
          <w:szCs w:val="28"/>
        </w:rPr>
        <w:t>нарушением требований к формату, возрастной категории участников.</w:t>
      </w:r>
    </w:p>
    <w:p w14:paraId="5EE19754" w14:textId="77777777" w:rsidR="00C408B4" w:rsidRPr="00B8743C" w:rsidRDefault="00C408B4" w:rsidP="00EC4621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5.6. При наличии недостаточного количества участников (менее 10 человек) оценка работ не проводится, участникам выдаются сертификаты участника.</w:t>
      </w:r>
    </w:p>
    <w:p w14:paraId="0F775BC4" w14:textId="77777777" w:rsidR="00C408B4" w:rsidRPr="00B8743C" w:rsidRDefault="00C408B4" w:rsidP="00EC4621">
      <w:pPr>
        <w:pStyle w:val="ac"/>
        <w:spacing w:line="320" w:lineRule="exact"/>
        <w:ind w:firstLine="708"/>
        <w:jc w:val="both"/>
        <w:rPr>
          <w:i/>
          <w:spacing w:val="3"/>
          <w:szCs w:val="28"/>
          <w:u w:val="single"/>
        </w:rPr>
      </w:pPr>
      <w:r w:rsidRPr="00B8743C">
        <w:rPr>
          <w:szCs w:val="28"/>
        </w:rPr>
        <w:t xml:space="preserve">5.7. </w:t>
      </w:r>
      <w:r w:rsidRPr="00B8743C">
        <w:rPr>
          <w:spacing w:val="6"/>
          <w:szCs w:val="28"/>
        </w:rPr>
        <w:t xml:space="preserve">Форма проведения Конкурса не предусматривает апелляции к </w:t>
      </w:r>
      <w:r w:rsidRPr="00B8743C">
        <w:rPr>
          <w:spacing w:val="3"/>
          <w:szCs w:val="28"/>
        </w:rPr>
        <w:t>решению жюри.</w:t>
      </w:r>
    </w:p>
    <w:p w14:paraId="71083768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5.8. Представленные на Конкурс материалы возвращаются. Не возвращаются работы, занявшие 1 и 2 места, в связи с их отправкой для участия в выставке УГИБДД МВД России по Пермскому краю и могут использоваться организаторами краевого конкурса в некоммерческих целях, для проведения социально значимых акций и рекламных компаний, полное или частичное использование в учебных, пропагандистских и иных целях.</w:t>
      </w:r>
    </w:p>
    <w:p w14:paraId="63427C60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 xml:space="preserve">5.9. По итогам Конкурса определяются победители и призеры. Победители (1 место) награждаются грамотами и подарками. Призеры </w:t>
      </w:r>
      <w:r w:rsidR="003125EA" w:rsidRPr="00B8743C">
        <w:rPr>
          <w:szCs w:val="28"/>
        </w:rPr>
        <w:t>(2,3 место)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– грамотами.</w:t>
      </w:r>
    </w:p>
    <w:p w14:paraId="08AA68C9" w14:textId="77777777" w:rsidR="003125EA" w:rsidRPr="00B8743C" w:rsidRDefault="003125EA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5.10. Обучающимся МБОУ Д</w:t>
      </w:r>
      <w:r w:rsidR="00E03C20" w:rsidRPr="00B8743C">
        <w:rPr>
          <w:szCs w:val="28"/>
        </w:rPr>
        <w:t>О</w:t>
      </w:r>
      <w:r w:rsidRPr="00B8743C">
        <w:rPr>
          <w:szCs w:val="28"/>
        </w:rPr>
        <w:t xml:space="preserve"> «ДШИ», филиала ГБПОУ «</w:t>
      </w:r>
      <w:proofErr w:type="spellStart"/>
      <w:r w:rsidRPr="00B8743C">
        <w:rPr>
          <w:szCs w:val="28"/>
        </w:rPr>
        <w:t>ОКОиПТ</w:t>
      </w:r>
      <w:proofErr w:type="spellEnd"/>
      <w:r w:rsidRPr="00B8743C">
        <w:rPr>
          <w:szCs w:val="28"/>
        </w:rPr>
        <w:t>», принявшим участие в выставке вне конкурса, выдаются сертификаты участников.</w:t>
      </w:r>
    </w:p>
    <w:p w14:paraId="0C82AECE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</w:t>
      </w:r>
      <w:r w:rsidR="00E51EBA" w:rsidRPr="00B8743C">
        <w:rPr>
          <w:szCs w:val="28"/>
        </w:rPr>
        <w:t>1</w:t>
      </w:r>
      <w:r w:rsidRPr="00B8743C">
        <w:rPr>
          <w:szCs w:val="28"/>
        </w:rPr>
        <w:t>. Педагогам, заявленным в работах победителей и призеров, вручаются сертификаты</w:t>
      </w:r>
      <w:r w:rsidR="00E51EBA" w:rsidRPr="00B8743C">
        <w:rPr>
          <w:szCs w:val="28"/>
        </w:rPr>
        <w:t xml:space="preserve"> за подготовку участников.</w:t>
      </w:r>
    </w:p>
    <w:p w14:paraId="0C78C8C4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</w:t>
      </w:r>
      <w:r w:rsidR="00E51EBA" w:rsidRPr="00B8743C">
        <w:rPr>
          <w:szCs w:val="28"/>
        </w:rPr>
        <w:t>2</w:t>
      </w:r>
      <w:r w:rsidRPr="00B8743C">
        <w:rPr>
          <w:szCs w:val="28"/>
        </w:rPr>
        <w:t>. Всем авторам работ, участвующих в Конкурсе, но не занявших призовых мест, выдаются сертификаты участников.</w:t>
      </w:r>
    </w:p>
    <w:p w14:paraId="10BAB5F6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lastRenderedPageBreak/>
        <w:tab/>
        <w:t>5.1</w:t>
      </w:r>
      <w:r w:rsidR="00E51EBA" w:rsidRPr="00B8743C">
        <w:rPr>
          <w:szCs w:val="28"/>
        </w:rPr>
        <w:t>3</w:t>
      </w:r>
      <w:r w:rsidRPr="00B8743C">
        <w:rPr>
          <w:szCs w:val="28"/>
        </w:rPr>
        <w:t>. Фотографии</w:t>
      </w:r>
      <w:r w:rsidR="009D68DE" w:rsidRPr="00B8743C">
        <w:rPr>
          <w:szCs w:val="28"/>
        </w:rPr>
        <w:t xml:space="preserve"> работ размещаются в группе «Центр детского творчества с. Елово» в социальной сети «В контакте»</w:t>
      </w:r>
      <w:r w:rsidR="00FC6337" w:rsidRPr="00B8743C">
        <w:rPr>
          <w:szCs w:val="28"/>
        </w:rPr>
        <w:t>, фо</w:t>
      </w:r>
      <w:r w:rsidR="009D68DE" w:rsidRPr="00B8743C">
        <w:rPr>
          <w:szCs w:val="28"/>
        </w:rPr>
        <w:t>тографии</w:t>
      </w:r>
      <w:r w:rsidR="00A362F3" w:rsidRPr="00B8743C">
        <w:rPr>
          <w:szCs w:val="28"/>
        </w:rPr>
        <w:t xml:space="preserve"> </w:t>
      </w:r>
      <w:r w:rsidR="009D68DE" w:rsidRPr="00B8743C">
        <w:rPr>
          <w:szCs w:val="28"/>
        </w:rPr>
        <w:t xml:space="preserve">лучших </w:t>
      </w:r>
      <w:r w:rsidRPr="00B8743C">
        <w:rPr>
          <w:szCs w:val="28"/>
        </w:rPr>
        <w:t xml:space="preserve">работ </w:t>
      </w:r>
      <w:r w:rsidR="009D68DE" w:rsidRPr="00B8743C">
        <w:rPr>
          <w:szCs w:val="28"/>
        </w:rPr>
        <w:t>-</w:t>
      </w:r>
      <w:r w:rsidRPr="00B8743C">
        <w:rPr>
          <w:szCs w:val="28"/>
        </w:rPr>
        <w:t xml:space="preserve"> на сайте МБУ ДО «ЦДТ с. Елово».</w:t>
      </w:r>
    </w:p>
    <w:p w14:paraId="65E35F07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</w:r>
    </w:p>
    <w:p w14:paraId="5EC18661" w14:textId="77777777" w:rsidR="00C408B4" w:rsidRPr="00B8743C" w:rsidRDefault="00C408B4" w:rsidP="00EC4621">
      <w:pPr>
        <w:tabs>
          <w:tab w:val="num" w:pos="0"/>
        </w:tabs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6. Финансирование Конкурса.</w:t>
      </w:r>
    </w:p>
    <w:p w14:paraId="414D1439" w14:textId="77777777" w:rsidR="00C408B4" w:rsidRPr="00B8743C" w:rsidRDefault="00C408B4" w:rsidP="00EC4621">
      <w:pPr>
        <w:tabs>
          <w:tab w:val="num" w:pos="0"/>
        </w:tabs>
        <w:spacing w:line="320" w:lineRule="exact"/>
        <w:jc w:val="center"/>
        <w:rPr>
          <w:szCs w:val="28"/>
        </w:rPr>
      </w:pPr>
    </w:p>
    <w:p w14:paraId="450DB881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Расходы на организацию проведения Конкурса -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 xml:space="preserve">награждение победителей (приобретение подарков, грамот) осуществляются за счет </w:t>
      </w:r>
      <w:r w:rsidR="00171CAF" w:rsidRPr="00B8743C">
        <w:rPr>
          <w:szCs w:val="28"/>
        </w:rPr>
        <w:t>текущего финансирования МБУ ДО «ЦДТ с. Елово».</w:t>
      </w:r>
    </w:p>
    <w:p w14:paraId="3A6C18FC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60075981" w14:textId="77777777" w:rsidR="00C408B4" w:rsidRPr="00B8743C" w:rsidRDefault="00C408B4" w:rsidP="00EC4621">
      <w:pPr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7. Контактная информация</w:t>
      </w:r>
    </w:p>
    <w:p w14:paraId="1501A187" w14:textId="77777777" w:rsidR="00C408B4" w:rsidRPr="00B8743C" w:rsidRDefault="00C408B4" w:rsidP="00EC4621">
      <w:pPr>
        <w:spacing w:line="320" w:lineRule="exact"/>
        <w:jc w:val="both"/>
        <w:rPr>
          <w:color w:val="000000"/>
          <w:szCs w:val="28"/>
        </w:rPr>
      </w:pPr>
    </w:p>
    <w:p w14:paraId="7A9E6E96" w14:textId="77777777" w:rsidR="00C408B4" w:rsidRPr="00B8743C" w:rsidRDefault="000942E6" w:rsidP="00EC4621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О</w:t>
      </w:r>
      <w:r w:rsidR="00C408B4" w:rsidRPr="00B8743C">
        <w:rPr>
          <w:szCs w:val="28"/>
        </w:rPr>
        <w:t>тветственные за организацию работы выставки:</w:t>
      </w:r>
    </w:p>
    <w:p w14:paraId="2B0579B0" w14:textId="12E76027" w:rsidR="00473BB0" w:rsidRPr="00B8743C" w:rsidRDefault="00473BB0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за прием работ, подведение итогов Конкурса – </w:t>
      </w:r>
      <w:proofErr w:type="spellStart"/>
      <w:r w:rsidRPr="00B8743C">
        <w:rPr>
          <w:szCs w:val="28"/>
        </w:rPr>
        <w:t>Кужлева</w:t>
      </w:r>
      <w:proofErr w:type="spellEnd"/>
      <w:r w:rsidRPr="00B8743C">
        <w:rPr>
          <w:szCs w:val="28"/>
        </w:rPr>
        <w:t xml:space="preserve"> Т.Н.</w:t>
      </w:r>
      <w:r w:rsidR="00EC4621">
        <w:rPr>
          <w:szCs w:val="28"/>
        </w:rPr>
        <w:t>, методист МБУ ДО «ЦДТ с. Елово»</w:t>
      </w:r>
      <w:r w:rsidR="000942E6">
        <w:rPr>
          <w:szCs w:val="28"/>
        </w:rPr>
        <w:t>;</w:t>
      </w:r>
    </w:p>
    <w:p w14:paraId="0C1A1EE5" w14:textId="47D9F460" w:rsidR="00C408B4" w:rsidRDefault="00C408B4" w:rsidP="00EC4621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оформление выставки</w:t>
      </w:r>
      <w:r w:rsidR="001E303B" w:rsidRPr="00B8743C">
        <w:rPr>
          <w:szCs w:val="28"/>
        </w:rPr>
        <w:t>, подготовку награждения</w:t>
      </w:r>
      <w:r w:rsidRPr="00B8743C">
        <w:rPr>
          <w:szCs w:val="28"/>
        </w:rPr>
        <w:t xml:space="preserve"> – Масленникова </w:t>
      </w:r>
      <w:r w:rsidR="00473BB0" w:rsidRPr="00B8743C">
        <w:rPr>
          <w:szCs w:val="28"/>
        </w:rPr>
        <w:t>Т.А.</w:t>
      </w:r>
      <w:r w:rsidR="00EC4621">
        <w:rPr>
          <w:szCs w:val="28"/>
        </w:rPr>
        <w:t>, педагог-организатор МБУ ДО «ЦДТ с. Елово».</w:t>
      </w:r>
    </w:p>
    <w:p w14:paraId="611FF561" w14:textId="77777777" w:rsidR="000942E6" w:rsidRPr="00B8743C" w:rsidRDefault="000942E6" w:rsidP="00EC4621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B8743C">
        <w:rPr>
          <w:color w:val="000000"/>
          <w:szCs w:val="28"/>
        </w:rPr>
        <w:t>Справки по телефону: 3-02-60</w:t>
      </w:r>
    </w:p>
    <w:p w14:paraId="2215814D" w14:textId="77777777" w:rsidR="000942E6" w:rsidRPr="00B8743C" w:rsidRDefault="000942E6" w:rsidP="00EC4621">
      <w:pPr>
        <w:spacing w:line="320" w:lineRule="exact"/>
        <w:ind w:firstLine="709"/>
        <w:jc w:val="both"/>
        <w:rPr>
          <w:szCs w:val="28"/>
        </w:rPr>
      </w:pPr>
    </w:p>
    <w:p w14:paraId="2E0E3280" w14:textId="77777777" w:rsidR="00C408B4" w:rsidRPr="00B8743C" w:rsidRDefault="00C408B4" w:rsidP="00EC4621">
      <w:pPr>
        <w:tabs>
          <w:tab w:val="num" w:pos="0"/>
        </w:tabs>
        <w:spacing w:line="320" w:lineRule="exact"/>
        <w:ind w:firstLine="709"/>
        <w:jc w:val="both"/>
        <w:rPr>
          <w:szCs w:val="28"/>
        </w:rPr>
      </w:pPr>
    </w:p>
    <w:p w14:paraId="71B435EF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2985FF12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14972916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060FF8C7" w14:textId="77777777" w:rsidR="00C408B4" w:rsidRPr="00B8743C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2DC79E38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5E0D9F76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4BAB58E5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077E19AB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0BAB6BBF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4A5141D2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2A57016A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66DDF71A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6C5D981A" w14:textId="77777777" w:rsidR="00C408B4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5DA120B8" w14:textId="77777777" w:rsidR="00C408B4" w:rsidRPr="00683F11" w:rsidRDefault="00C408B4" w:rsidP="00EC4621">
      <w:pPr>
        <w:tabs>
          <w:tab w:val="num" w:pos="0"/>
        </w:tabs>
        <w:spacing w:line="320" w:lineRule="exact"/>
        <w:jc w:val="both"/>
        <w:rPr>
          <w:szCs w:val="28"/>
        </w:rPr>
      </w:pPr>
    </w:p>
    <w:p w14:paraId="097115AE" w14:textId="77777777" w:rsidR="00386E02" w:rsidRDefault="00386E02" w:rsidP="00EC4621">
      <w:pPr>
        <w:spacing w:line="320" w:lineRule="exact"/>
        <w:jc w:val="right"/>
        <w:rPr>
          <w:sz w:val="24"/>
          <w:szCs w:val="24"/>
        </w:rPr>
      </w:pPr>
    </w:p>
    <w:p w14:paraId="525957BA" w14:textId="77777777" w:rsidR="00386E02" w:rsidRDefault="00386E02" w:rsidP="00EC4621">
      <w:pPr>
        <w:spacing w:line="320" w:lineRule="exact"/>
        <w:jc w:val="right"/>
        <w:rPr>
          <w:sz w:val="24"/>
          <w:szCs w:val="24"/>
        </w:rPr>
      </w:pPr>
    </w:p>
    <w:p w14:paraId="48875828" w14:textId="77777777" w:rsidR="00386E02" w:rsidRDefault="00386E02" w:rsidP="00EC4621">
      <w:pPr>
        <w:spacing w:line="320" w:lineRule="exact"/>
        <w:jc w:val="right"/>
        <w:rPr>
          <w:sz w:val="24"/>
          <w:szCs w:val="24"/>
        </w:rPr>
      </w:pPr>
    </w:p>
    <w:p w14:paraId="0B4DCB5B" w14:textId="77777777" w:rsidR="00386E02" w:rsidRDefault="00386E02" w:rsidP="00EC4621">
      <w:pPr>
        <w:spacing w:line="320" w:lineRule="exact"/>
        <w:jc w:val="right"/>
        <w:rPr>
          <w:sz w:val="24"/>
          <w:szCs w:val="24"/>
        </w:rPr>
      </w:pPr>
    </w:p>
    <w:p w14:paraId="427F06D9" w14:textId="77777777" w:rsidR="00386E02" w:rsidRDefault="00386E02" w:rsidP="00EC4621">
      <w:pPr>
        <w:spacing w:line="320" w:lineRule="exact"/>
        <w:jc w:val="right"/>
        <w:rPr>
          <w:sz w:val="24"/>
          <w:szCs w:val="24"/>
        </w:rPr>
      </w:pPr>
    </w:p>
    <w:p w14:paraId="1E3693CB" w14:textId="77777777" w:rsidR="00386E02" w:rsidRDefault="00386E02" w:rsidP="00EC4621">
      <w:pPr>
        <w:spacing w:line="320" w:lineRule="exact"/>
        <w:jc w:val="right"/>
        <w:rPr>
          <w:sz w:val="24"/>
          <w:szCs w:val="24"/>
        </w:rPr>
      </w:pPr>
    </w:p>
    <w:p w14:paraId="2ED087DF" w14:textId="77777777" w:rsidR="00386E02" w:rsidRDefault="00386E02" w:rsidP="00EC4621">
      <w:pPr>
        <w:spacing w:line="320" w:lineRule="exact"/>
        <w:jc w:val="right"/>
        <w:rPr>
          <w:sz w:val="24"/>
          <w:szCs w:val="24"/>
        </w:rPr>
      </w:pPr>
    </w:p>
    <w:p w14:paraId="10F94789" w14:textId="77777777" w:rsidR="00FB09FD" w:rsidRDefault="00FB09FD" w:rsidP="00EC4621">
      <w:pPr>
        <w:spacing w:line="320" w:lineRule="exact"/>
        <w:jc w:val="right"/>
        <w:rPr>
          <w:sz w:val="24"/>
          <w:szCs w:val="24"/>
        </w:rPr>
      </w:pPr>
    </w:p>
    <w:p w14:paraId="463A1E39" w14:textId="77777777" w:rsidR="000942E6" w:rsidRDefault="000942E6" w:rsidP="00EC4621">
      <w:pPr>
        <w:spacing w:line="320" w:lineRule="exact"/>
        <w:jc w:val="right"/>
        <w:rPr>
          <w:sz w:val="24"/>
          <w:szCs w:val="24"/>
        </w:rPr>
      </w:pPr>
    </w:p>
    <w:p w14:paraId="3EA6472D" w14:textId="77777777" w:rsidR="000942E6" w:rsidRDefault="000942E6" w:rsidP="00EC4621">
      <w:pPr>
        <w:spacing w:line="320" w:lineRule="exact"/>
        <w:jc w:val="right"/>
        <w:rPr>
          <w:sz w:val="24"/>
          <w:szCs w:val="24"/>
        </w:rPr>
      </w:pPr>
    </w:p>
    <w:p w14:paraId="793C05D2" w14:textId="77777777" w:rsidR="000942E6" w:rsidRDefault="000942E6" w:rsidP="00EC4621">
      <w:pPr>
        <w:spacing w:line="320" w:lineRule="exact"/>
        <w:jc w:val="right"/>
        <w:rPr>
          <w:sz w:val="24"/>
          <w:szCs w:val="24"/>
        </w:rPr>
      </w:pPr>
    </w:p>
    <w:p w14:paraId="0EB848F8" w14:textId="77777777" w:rsidR="00C408B4" w:rsidRPr="00EC4621" w:rsidRDefault="00C408B4" w:rsidP="00EC4621">
      <w:pPr>
        <w:spacing w:line="320" w:lineRule="exact"/>
        <w:jc w:val="right"/>
        <w:rPr>
          <w:szCs w:val="28"/>
        </w:rPr>
      </w:pPr>
      <w:r w:rsidRPr="00EC4621">
        <w:rPr>
          <w:szCs w:val="28"/>
        </w:rPr>
        <w:lastRenderedPageBreak/>
        <w:t>Приложение 1 к Положению</w:t>
      </w:r>
    </w:p>
    <w:p w14:paraId="4ED4195A" w14:textId="77777777" w:rsidR="00C408B4" w:rsidRPr="00683F11" w:rsidRDefault="00C408B4" w:rsidP="00EC4621">
      <w:pPr>
        <w:spacing w:line="320" w:lineRule="exact"/>
        <w:rPr>
          <w:szCs w:val="28"/>
        </w:rPr>
      </w:pPr>
    </w:p>
    <w:p w14:paraId="39DD6192" w14:textId="77777777" w:rsidR="00C408B4" w:rsidRPr="00683F11" w:rsidRDefault="00C408B4" w:rsidP="00EC4621">
      <w:pPr>
        <w:spacing w:line="240" w:lineRule="exact"/>
        <w:jc w:val="center"/>
        <w:outlineLvl w:val="0"/>
        <w:rPr>
          <w:b/>
          <w:szCs w:val="28"/>
        </w:rPr>
      </w:pPr>
      <w:r>
        <w:rPr>
          <w:b/>
          <w:szCs w:val="28"/>
        </w:rPr>
        <w:t>СОСТАВ</w:t>
      </w:r>
      <w:r w:rsidRPr="00683F11">
        <w:rPr>
          <w:b/>
          <w:szCs w:val="28"/>
        </w:rPr>
        <w:t xml:space="preserve"> ОРГАНИЗАЦИОННОГО КОМИТЕТА</w:t>
      </w:r>
      <w:r>
        <w:rPr>
          <w:b/>
          <w:szCs w:val="28"/>
        </w:rPr>
        <w:t xml:space="preserve"> С ПРАВОМ ЖЮРИ</w:t>
      </w:r>
    </w:p>
    <w:p w14:paraId="7CF4E9A3" w14:textId="77777777" w:rsidR="006C04D8" w:rsidRDefault="00C408B4" w:rsidP="00EC462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</w:t>
      </w:r>
      <w:r w:rsidRPr="00683F11">
        <w:rPr>
          <w:b/>
          <w:szCs w:val="28"/>
        </w:rPr>
        <w:t>конкурса творческих работ</w:t>
      </w:r>
      <w:r w:rsidR="00A362F3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A362F3">
        <w:rPr>
          <w:b/>
          <w:szCs w:val="28"/>
        </w:rPr>
        <w:t xml:space="preserve"> </w:t>
      </w:r>
      <w:r w:rsidR="006C04D8">
        <w:rPr>
          <w:b/>
          <w:szCs w:val="28"/>
        </w:rPr>
        <w:t xml:space="preserve">и пожарной безопасности </w:t>
      </w:r>
    </w:p>
    <w:p w14:paraId="5AB41CFB" w14:textId="77777777" w:rsidR="00C408B4" w:rsidRPr="00683F11" w:rsidRDefault="006C04D8" w:rsidP="00EC462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</w:t>
      </w:r>
      <w:r w:rsidR="00C408B4">
        <w:rPr>
          <w:b/>
          <w:szCs w:val="28"/>
        </w:rPr>
        <w:t>»</w:t>
      </w:r>
    </w:p>
    <w:p w14:paraId="4AC8B24F" w14:textId="77777777" w:rsidR="00C408B4" w:rsidRPr="00683F11" w:rsidRDefault="00C408B4" w:rsidP="00EC4621">
      <w:pPr>
        <w:spacing w:line="320" w:lineRule="exact"/>
        <w:jc w:val="center"/>
        <w:rPr>
          <w:b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368"/>
        <w:gridCol w:w="6413"/>
      </w:tblGrid>
      <w:tr w:rsidR="00C408B4" w:rsidRPr="00683F11" w14:paraId="0E576D50" w14:textId="77777777" w:rsidTr="00C408B4">
        <w:tc>
          <w:tcPr>
            <w:tcW w:w="3368" w:type="dxa"/>
          </w:tcPr>
          <w:p w14:paraId="106D5479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  <w:r w:rsidRPr="00683F11">
              <w:rPr>
                <w:szCs w:val="28"/>
              </w:rPr>
              <w:t xml:space="preserve">Председатель оргкомитета: </w:t>
            </w:r>
          </w:p>
          <w:p w14:paraId="4D4E5C48" w14:textId="77777777" w:rsidR="000A5A0C" w:rsidRDefault="000A5A0C" w:rsidP="00EC4621">
            <w:pPr>
              <w:spacing w:line="320" w:lineRule="exact"/>
              <w:rPr>
                <w:szCs w:val="28"/>
              </w:rPr>
            </w:pPr>
          </w:p>
          <w:p w14:paraId="52370415" w14:textId="77777777" w:rsidR="000A5A0C" w:rsidRDefault="000A5A0C" w:rsidP="00EC4621">
            <w:pPr>
              <w:spacing w:line="320" w:lineRule="exact"/>
              <w:rPr>
                <w:szCs w:val="28"/>
              </w:rPr>
            </w:pPr>
          </w:p>
          <w:p w14:paraId="23A46FE0" w14:textId="77777777" w:rsidR="00133510" w:rsidRDefault="00133510" w:rsidP="00EC4621">
            <w:pPr>
              <w:spacing w:line="320" w:lineRule="exact"/>
              <w:rPr>
                <w:szCs w:val="28"/>
              </w:rPr>
            </w:pPr>
            <w:bookmarkStart w:id="0" w:name="_GoBack"/>
            <w:bookmarkEnd w:id="0"/>
          </w:p>
          <w:p w14:paraId="76649A78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  <w:r w:rsidRPr="00683F11">
              <w:rPr>
                <w:szCs w:val="28"/>
              </w:rPr>
              <w:t>Члены оргкомитета:</w:t>
            </w:r>
          </w:p>
          <w:p w14:paraId="0C86F358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3032334A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10E659D4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7010D97A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517417C1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6DC01975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7D9D8F3E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208D338A" w14:textId="77777777" w:rsidR="00C408B4" w:rsidRPr="00683F11" w:rsidRDefault="00C408B4" w:rsidP="00EC4621">
            <w:pPr>
              <w:spacing w:line="320" w:lineRule="exact"/>
              <w:rPr>
                <w:szCs w:val="28"/>
              </w:rPr>
            </w:pPr>
          </w:p>
          <w:p w14:paraId="63FEEBE7" w14:textId="77777777" w:rsidR="00C408B4" w:rsidRPr="00683F11" w:rsidRDefault="00C408B4" w:rsidP="00EC4621">
            <w:pPr>
              <w:spacing w:line="320" w:lineRule="exact"/>
              <w:jc w:val="both"/>
              <w:rPr>
                <w:rFonts w:eastAsia="Calibri"/>
                <w:b/>
                <w:szCs w:val="28"/>
              </w:rPr>
            </w:pPr>
          </w:p>
        </w:tc>
        <w:tc>
          <w:tcPr>
            <w:tcW w:w="6413" w:type="dxa"/>
          </w:tcPr>
          <w:p w14:paraId="45ACF4A7" w14:textId="79A38AAF" w:rsidR="00C408B4" w:rsidRDefault="00FB03BF" w:rsidP="00EC4621">
            <w:pPr>
              <w:spacing w:line="32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Цигвинцев</w:t>
            </w:r>
            <w:proofErr w:type="spellEnd"/>
            <w:r>
              <w:rPr>
                <w:szCs w:val="28"/>
              </w:rPr>
              <w:t xml:space="preserve"> А.М.</w:t>
            </w:r>
            <w:r w:rsidR="00A60A38" w:rsidRPr="00A60A3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A60A38" w:rsidRPr="00A60A38">
              <w:rPr>
                <w:szCs w:val="28"/>
              </w:rPr>
              <w:t xml:space="preserve"> </w:t>
            </w:r>
            <w:r w:rsidR="007B302D">
              <w:rPr>
                <w:szCs w:val="28"/>
              </w:rPr>
              <w:t>заместитель</w:t>
            </w:r>
            <w:r w:rsidR="008A62E3">
              <w:rPr>
                <w:szCs w:val="28"/>
              </w:rPr>
              <w:t xml:space="preserve"> </w:t>
            </w:r>
            <w:r>
              <w:rPr>
                <w:szCs w:val="28"/>
              </w:rPr>
              <w:t>начальник</w:t>
            </w:r>
            <w:r w:rsidR="007B302D">
              <w:rPr>
                <w:szCs w:val="28"/>
              </w:rPr>
              <w:t>а</w:t>
            </w:r>
            <w:r>
              <w:rPr>
                <w:szCs w:val="28"/>
              </w:rPr>
              <w:t xml:space="preserve"> ОГИБДД</w:t>
            </w:r>
            <w:r w:rsidR="00A60A38" w:rsidRPr="00A60A38">
              <w:rPr>
                <w:szCs w:val="28"/>
              </w:rPr>
              <w:t xml:space="preserve"> (дислокация с. Елово) МО МВД России «</w:t>
            </w:r>
            <w:proofErr w:type="spellStart"/>
            <w:r w:rsidR="00A60A38" w:rsidRPr="00A60A38">
              <w:rPr>
                <w:szCs w:val="28"/>
              </w:rPr>
              <w:t>Осинский</w:t>
            </w:r>
            <w:proofErr w:type="spellEnd"/>
            <w:r w:rsidR="00A60A38" w:rsidRPr="00A60A38">
              <w:rPr>
                <w:szCs w:val="28"/>
              </w:rPr>
              <w:t>»</w:t>
            </w:r>
            <w:r w:rsidR="000942E6">
              <w:rPr>
                <w:szCs w:val="28"/>
              </w:rPr>
              <w:t>,</w:t>
            </w:r>
            <w:r w:rsidR="00133510">
              <w:rPr>
                <w:szCs w:val="28"/>
              </w:rPr>
              <w:t xml:space="preserve"> </w:t>
            </w:r>
            <w:r w:rsidR="007B302D">
              <w:rPr>
                <w:szCs w:val="28"/>
              </w:rPr>
              <w:t>майор</w:t>
            </w:r>
            <w:r w:rsidR="00133510">
              <w:rPr>
                <w:szCs w:val="28"/>
              </w:rPr>
              <w:t xml:space="preserve"> полиции</w:t>
            </w:r>
            <w:r w:rsidR="00A60A38" w:rsidRPr="00A60A38">
              <w:rPr>
                <w:szCs w:val="28"/>
              </w:rPr>
              <w:t xml:space="preserve"> (по согласованию)</w:t>
            </w:r>
            <w:r w:rsidR="00C408B4">
              <w:rPr>
                <w:szCs w:val="28"/>
              </w:rPr>
              <w:t>.</w:t>
            </w:r>
          </w:p>
          <w:p w14:paraId="17328E8D" w14:textId="77777777" w:rsidR="000A5A0C" w:rsidRDefault="000A5A0C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9936F93" w14:textId="77777777" w:rsidR="00FB03BF" w:rsidRPr="00683F11" w:rsidRDefault="00FB03BF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82BFE4A" w14:textId="77777777" w:rsidR="00C408B4" w:rsidRDefault="002D7AF2" w:rsidP="00EC4621">
            <w:pPr>
              <w:spacing w:line="320" w:lineRule="exact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Тришин К.А</w:t>
            </w:r>
            <w:r w:rsidR="00C408B4">
              <w:rPr>
                <w:rFonts w:eastAsia="Calibri"/>
                <w:szCs w:val="28"/>
              </w:rPr>
              <w:t>.</w:t>
            </w:r>
            <w:r w:rsidR="00FB09FD">
              <w:rPr>
                <w:rFonts w:eastAsia="Calibri"/>
                <w:szCs w:val="28"/>
              </w:rPr>
              <w:t xml:space="preserve"> </w:t>
            </w:r>
            <w:r w:rsidR="00C408B4">
              <w:rPr>
                <w:szCs w:val="28"/>
              </w:rPr>
              <w:t xml:space="preserve">– </w:t>
            </w:r>
            <w:r>
              <w:rPr>
                <w:szCs w:val="28"/>
              </w:rPr>
              <w:t>начальник 79 ПСЧ 11 ПСО</w:t>
            </w:r>
            <w:r w:rsidR="000942E6">
              <w:rPr>
                <w:szCs w:val="28"/>
              </w:rPr>
              <w:t xml:space="preserve"> ГУ МЧС России по ПК</w:t>
            </w:r>
            <w:r w:rsidR="00FB09FD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согласованию);</w:t>
            </w:r>
          </w:p>
          <w:p w14:paraId="4AC75D4F" w14:textId="77777777" w:rsidR="00C408B4" w:rsidRDefault="00C408B4" w:rsidP="00EC4621">
            <w:pPr>
              <w:spacing w:line="320" w:lineRule="exact"/>
              <w:rPr>
                <w:szCs w:val="28"/>
              </w:rPr>
            </w:pPr>
          </w:p>
          <w:p w14:paraId="5D53866D" w14:textId="77777777" w:rsidR="00896AF7" w:rsidRDefault="00896AF7" w:rsidP="00EC4621">
            <w:pPr>
              <w:spacing w:line="3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Носкова Е.А. – директор МБУ ДО «ЦДТ с. Елово»;</w:t>
            </w:r>
          </w:p>
          <w:p w14:paraId="6858DE8F" w14:textId="77777777" w:rsidR="00896AF7" w:rsidRDefault="00896AF7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345F016C" w14:textId="77777777" w:rsidR="002D7AF2" w:rsidRDefault="002D7AF2" w:rsidP="00EC4621">
            <w:pPr>
              <w:spacing w:line="3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Масленикова Т.А. – педагог-организатор МБУ ДО «ЦДТ с. Елово»;</w:t>
            </w:r>
          </w:p>
          <w:p w14:paraId="3BC64E2C" w14:textId="77777777" w:rsidR="002D7AF2" w:rsidRDefault="002D7AF2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41B1C1D4" w14:textId="77777777" w:rsidR="00C408B4" w:rsidRDefault="00A362F3" w:rsidP="00EC4621">
            <w:pPr>
              <w:spacing w:line="32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Кужлева</w:t>
            </w:r>
            <w:proofErr w:type="spellEnd"/>
            <w:r>
              <w:rPr>
                <w:szCs w:val="28"/>
              </w:rPr>
              <w:t xml:space="preserve"> Т.Н.</w:t>
            </w:r>
            <w:r w:rsidR="000A5A0C">
              <w:rPr>
                <w:szCs w:val="28"/>
              </w:rPr>
              <w:t xml:space="preserve"> – методист МБУ ДО «ЦДТ с. Елово»;</w:t>
            </w:r>
          </w:p>
          <w:p w14:paraId="5B65C5AB" w14:textId="77777777" w:rsidR="00A0604C" w:rsidRDefault="00A0604C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6A5D2149" w14:textId="77777777" w:rsidR="00A0604C" w:rsidRDefault="00A0604C" w:rsidP="00EC4621">
            <w:pPr>
              <w:spacing w:line="3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Семенова С.Н. – педагог дополнительного об</w:t>
            </w:r>
            <w:r w:rsidR="00E213BB">
              <w:rPr>
                <w:szCs w:val="28"/>
              </w:rPr>
              <w:t>разования МБУ ДО «ЦДТ с. Елово».</w:t>
            </w:r>
          </w:p>
          <w:p w14:paraId="11D2EA81" w14:textId="77777777" w:rsidR="00E60D0F" w:rsidRDefault="00E60D0F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637B0970" w14:textId="77777777" w:rsidR="00E60D0F" w:rsidRDefault="00E60D0F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225FED5" w14:textId="77777777" w:rsidR="00E60D0F" w:rsidRDefault="00E60D0F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6ADEF80" w14:textId="77777777" w:rsidR="000A5A0C" w:rsidRDefault="000A5A0C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59C9A4DE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27C6BF4B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EA564F5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A1ED421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BBD00FC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6CDB74EC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3A217679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30CAD9CC" w14:textId="77777777" w:rsidR="00E03C20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11238C7" w14:textId="77777777" w:rsidR="00E213BB" w:rsidRDefault="00E213BB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63192A0B" w14:textId="77777777" w:rsidR="00E213BB" w:rsidRDefault="00E213BB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576EDCA9" w14:textId="77777777" w:rsidR="00265EE8" w:rsidRDefault="00265EE8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5314121D" w14:textId="77777777" w:rsidR="00265EE8" w:rsidRDefault="00265EE8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4407D0C1" w14:textId="77777777" w:rsidR="00265EE8" w:rsidRDefault="00265EE8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AE05D5E" w14:textId="77777777" w:rsidR="00265EE8" w:rsidRDefault="00265EE8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0C6AD683" w14:textId="77777777" w:rsidR="00356AFA" w:rsidRDefault="00356AFA" w:rsidP="00EC4621">
            <w:pPr>
              <w:spacing w:line="320" w:lineRule="exact"/>
              <w:jc w:val="both"/>
              <w:rPr>
                <w:szCs w:val="28"/>
              </w:rPr>
            </w:pPr>
          </w:p>
          <w:p w14:paraId="79B420B3" w14:textId="77777777" w:rsidR="00E03C20" w:rsidRPr="00C408B4" w:rsidRDefault="00E03C20" w:rsidP="00EC4621">
            <w:pPr>
              <w:spacing w:line="320" w:lineRule="exact"/>
              <w:jc w:val="both"/>
              <w:rPr>
                <w:szCs w:val="28"/>
              </w:rPr>
            </w:pPr>
          </w:p>
        </w:tc>
      </w:tr>
    </w:tbl>
    <w:p w14:paraId="4B095A52" w14:textId="77777777" w:rsidR="00FB09FD" w:rsidRDefault="00FB09FD" w:rsidP="00EC4621">
      <w:pPr>
        <w:spacing w:line="320" w:lineRule="exact"/>
        <w:jc w:val="right"/>
        <w:rPr>
          <w:sz w:val="24"/>
          <w:szCs w:val="24"/>
        </w:rPr>
      </w:pPr>
    </w:p>
    <w:p w14:paraId="40DAE7D6" w14:textId="77777777" w:rsidR="00C408B4" w:rsidRPr="00EC4621" w:rsidRDefault="00C408B4" w:rsidP="00EC4621">
      <w:pPr>
        <w:spacing w:line="320" w:lineRule="exact"/>
        <w:jc w:val="right"/>
        <w:rPr>
          <w:szCs w:val="28"/>
        </w:rPr>
      </w:pPr>
      <w:r w:rsidRPr="00EC4621">
        <w:rPr>
          <w:szCs w:val="28"/>
        </w:rPr>
        <w:lastRenderedPageBreak/>
        <w:t>Приложение 2</w:t>
      </w:r>
      <w:r w:rsidR="00FB09FD" w:rsidRPr="00EC4621">
        <w:rPr>
          <w:szCs w:val="28"/>
        </w:rPr>
        <w:t xml:space="preserve"> </w:t>
      </w:r>
      <w:r w:rsidRPr="00EC4621">
        <w:rPr>
          <w:szCs w:val="28"/>
        </w:rPr>
        <w:t>к</w:t>
      </w:r>
      <w:r w:rsidR="00FB09FD" w:rsidRPr="00EC4621">
        <w:rPr>
          <w:szCs w:val="28"/>
        </w:rPr>
        <w:t xml:space="preserve"> </w:t>
      </w:r>
      <w:r w:rsidR="000A5A0C" w:rsidRPr="00EC4621">
        <w:rPr>
          <w:szCs w:val="28"/>
        </w:rPr>
        <w:t>П</w:t>
      </w:r>
      <w:r w:rsidRPr="00EC4621">
        <w:rPr>
          <w:szCs w:val="28"/>
        </w:rPr>
        <w:t>оложению</w:t>
      </w:r>
    </w:p>
    <w:p w14:paraId="28FCD3BC" w14:textId="77777777" w:rsidR="00C408B4" w:rsidRPr="00683F11" w:rsidRDefault="00C408B4" w:rsidP="00EC4621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szCs w:val="28"/>
        </w:rPr>
      </w:pPr>
    </w:p>
    <w:p w14:paraId="0653A8B8" w14:textId="77777777" w:rsidR="00C408B4" w:rsidRPr="00683F11" w:rsidRDefault="00C408B4" w:rsidP="00EC4621">
      <w:pPr>
        <w:autoSpaceDE w:val="0"/>
        <w:autoSpaceDN w:val="0"/>
        <w:adjustRightInd w:val="0"/>
        <w:spacing w:line="240" w:lineRule="exact"/>
        <w:jc w:val="center"/>
        <w:rPr>
          <w:color w:val="000000"/>
          <w:szCs w:val="28"/>
        </w:rPr>
      </w:pPr>
      <w:r w:rsidRPr="00683F11">
        <w:rPr>
          <w:b/>
          <w:bCs/>
          <w:color w:val="000000"/>
          <w:szCs w:val="28"/>
        </w:rPr>
        <w:t xml:space="preserve">ЗАЯВКА </w:t>
      </w:r>
    </w:p>
    <w:p w14:paraId="527C5104" w14:textId="77777777" w:rsidR="00043320" w:rsidRDefault="00C408B4" w:rsidP="00EC4621">
      <w:pPr>
        <w:spacing w:line="240" w:lineRule="exact"/>
        <w:jc w:val="center"/>
        <w:rPr>
          <w:b/>
          <w:szCs w:val="28"/>
        </w:rPr>
      </w:pPr>
      <w:r w:rsidRPr="00683F11">
        <w:rPr>
          <w:b/>
          <w:color w:val="000000"/>
          <w:szCs w:val="28"/>
        </w:rPr>
        <w:t>на участие в</w:t>
      </w:r>
      <w:r w:rsidR="00356AFA">
        <w:rPr>
          <w:b/>
          <w:color w:val="000000"/>
          <w:szCs w:val="28"/>
        </w:rPr>
        <w:t xml:space="preserve"> </w:t>
      </w:r>
      <w:r>
        <w:rPr>
          <w:b/>
          <w:szCs w:val="28"/>
        </w:rPr>
        <w:t xml:space="preserve">муниципальном </w:t>
      </w:r>
      <w:r w:rsidRPr="00683F11">
        <w:rPr>
          <w:b/>
          <w:szCs w:val="28"/>
        </w:rPr>
        <w:t>конкурс</w:t>
      </w:r>
      <w:r w:rsidR="00043320">
        <w:rPr>
          <w:b/>
          <w:szCs w:val="28"/>
        </w:rPr>
        <w:t>е</w:t>
      </w:r>
      <w:r w:rsidRPr="00683F11">
        <w:rPr>
          <w:b/>
          <w:szCs w:val="28"/>
        </w:rPr>
        <w:t xml:space="preserve"> творческих работ</w:t>
      </w:r>
      <w:r w:rsidR="00356AFA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356AFA">
        <w:rPr>
          <w:b/>
          <w:szCs w:val="28"/>
        </w:rPr>
        <w:t xml:space="preserve"> </w:t>
      </w:r>
      <w:r w:rsidR="00043320">
        <w:rPr>
          <w:b/>
          <w:szCs w:val="28"/>
        </w:rPr>
        <w:t>и пожарной безопасности</w:t>
      </w:r>
    </w:p>
    <w:p w14:paraId="063CECCF" w14:textId="77777777" w:rsidR="00C408B4" w:rsidRDefault="00043320" w:rsidP="00EC462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14:paraId="6A557951" w14:textId="4B383C1B" w:rsidR="00882264" w:rsidRPr="00683F11" w:rsidRDefault="008D1E7A" w:rsidP="00EC462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14</w:t>
      </w:r>
      <w:r w:rsidR="00882264">
        <w:rPr>
          <w:b/>
          <w:szCs w:val="28"/>
        </w:rPr>
        <w:t>.02</w:t>
      </w:r>
      <w:r w:rsidR="00EC4621">
        <w:rPr>
          <w:b/>
          <w:szCs w:val="28"/>
        </w:rPr>
        <w:t xml:space="preserve">.2025 </w:t>
      </w:r>
      <w:r w:rsidR="00882264">
        <w:rPr>
          <w:b/>
          <w:szCs w:val="28"/>
        </w:rPr>
        <w:t>-</w:t>
      </w:r>
      <w:r w:rsidR="00EC4621">
        <w:rPr>
          <w:b/>
          <w:szCs w:val="28"/>
        </w:rPr>
        <w:t xml:space="preserve"> </w:t>
      </w:r>
      <w:r w:rsidR="00882264">
        <w:rPr>
          <w:b/>
          <w:szCs w:val="28"/>
        </w:rPr>
        <w:t>0</w:t>
      </w:r>
      <w:r>
        <w:rPr>
          <w:b/>
          <w:szCs w:val="28"/>
        </w:rPr>
        <w:t>1</w:t>
      </w:r>
      <w:r w:rsidR="00882264">
        <w:rPr>
          <w:b/>
          <w:szCs w:val="28"/>
        </w:rPr>
        <w:t>.03.202</w:t>
      </w:r>
      <w:r w:rsidR="005E1C73">
        <w:rPr>
          <w:b/>
          <w:szCs w:val="28"/>
        </w:rPr>
        <w:t>5</w:t>
      </w:r>
    </w:p>
    <w:p w14:paraId="6C1C1A80" w14:textId="77777777" w:rsidR="00C408B4" w:rsidRDefault="00C408B4" w:rsidP="00EC4621">
      <w:pPr>
        <w:spacing w:line="320" w:lineRule="exact"/>
        <w:rPr>
          <w:b/>
          <w:szCs w:val="28"/>
        </w:rPr>
      </w:pPr>
    </w:p>
    <w:p w14:paraId="0D3186EE" w14:textId="77777777" w:rsidR="00C408B4" w:rsidRDefault="00C408B4" w:rsidP="00EC4621">
      <w:pPr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_</w:t>
      </w:r>
      <w:r w:rsidRPr="00683F11">
        <w:rPr>
          <w:b/>
          <w:szCs w:val="28"/>
        </w:rPr>
        <w:t>_________________</w:t>
      </w:r>
      <w:r>
        <w:rPr>
          <w:b/>
          <w:szCs w:val="28"/>
        </w:rPr>
        <w:t>_____________________</w:t>
      </w:r>
    </w:p>
    <w:p w14:paraId="401217A0" w14:textId="77777777" w:rsidR="009F77E9" w:rsidRPr="00683F11" w:rsidRDefault="009F77E9" w:rsidP="00EC4621">
      <w:pPr>
        <w:spacing w:line="320" w:lineRule="exact"/>
        <w:jc w:val="both"/>
        <w:rPr>
          <w:b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1772"/>
        <w:gridCol w:w="916"/>
        <w:gridCol w:w="1165"/>
        <w:gridCol w:w="1724"/>
        <w:gridCol w:w="607"/>
        <w:gridCol w:w="1588"/>
        <w:gridCol w:w="1488"/>
      </w:tblGrid>
      <w:tr w:rsidR="001F1381" w:rsidRPr="000264DB" w14:paraId="6F454306" w14:textId="77777777" w:rsidTr="001F1381">
        <w:trPr>
          <w:cantSplit/>
          <w:trHeight w:val="1134"/>
        </w:trPr>
        <w:tc>
          <w:tcPr>
            <w:tcW w:w="594" w:type="dxa"/>
            <w:vAlign w:val="center"/>
          </w:tcPr>
          <w:p w14:paraId="112133B0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№ п/п</w:t>
            </w:r>
          </w:p>
        </w:tc>
        <w:tc>
          <w:tcPr>
            <w:tcW w:w="1772" w:type="dxa"/>
            <w:vAlign w:val="center"/>
          </w:tcPr>
          <w:p w14:paraId="41C8A341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Фамилия, имя участника (полностью)</w:t>
            </w:r>
          </w:p>
        </w:tc>
        <w:tc>
          <w:tcPr>
            <w:tcW w:w="916" w:type="dxa"/>
            <w:vAlign w:val="center"/>
          </w:tcPr>
          <w:p w14:paraId="492BD6EB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Класс</w:t>
            </w:r>
          </w:p>
        </w:tc>
        <w:tc>
          <w:tcPr>
            <w:tcW w:w="1165" w:type="dxa"/>
            <w:vAlign w:val="center"/>
          </w:tcPr>
          <w:p w14:paraId="31E0DB33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Возраст</w:t>
            </w:r>
          </w:p>
        </w:tc>
        <w:tc>
          <w:tcPr>
            <w:tcW w:w="1724" w:type="dxa"/>
            <w:vAlign w:val="center"/>
          </w:tcPr>
          <w:p w14:paraId="1A460799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Фамилия, имя, отчество учителя, педагога, должность (полностью)</w:t>
            </w:r>
          </w:p>
        </w:tc>
        <w:tc>
          <w:tcPr>
            <w:tcW w:w="607" w:type="dxa"/>
            <w:textDirection w:val="btLr"/>
          </w:tcPr>
          <w:p w14:paraId="0B9E4AC8" w14:textId="77777777" w:rsidR="001F1381" w:rsidRPr="000264DB" w:rsidRDefault="001F1381" w:rsidP="00EC4621">
            <w:pPr>
              <w:spacing w:line="320" w:lineRule="exact"/>
              <w:ind w:left="113" w:right="113"/>
              <w:jc w:val="center"/>
            </w:pPr>
            <w:r>
              <w:t>Блок</w:t>
            </w:r>
          </w:p>
        </w:tc>
        <w:tc>
          <w:tcPr>
            <w:tcW w:w="1588" w:type="dxa"/>
            <w:vAlign w:val="center"/>
          </w:tcPr>
          <w:p w14:paraId="52A79819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Номинация</w:t>
            </w:r>
          </w:p>
        </w:tc>
        <w:tc>
          <w:tcPr>
            <w:tcW w:w="1488" w:type="dxa"/>
            <w:vAlign w:val="center"/>
          </w:tcPr>
          <w:p w14:paraId="0282CED4" w14:textId="77777777" w:rsidR="001F1381" w:rsidRPr="000264DB" w:rsidRDefault="001F1381" w:rsidP="00EC4621">
            <w:pPr>
              <w:spacing w:line="320" w:lineRule="exact"/>
              <w:jc w:val="center"/>
            </w:pPr>
            <w:r w:rsidRPr="000264DB">
              <w:t>Название работы</w:t>
            </w:r>
          </w:p>
        </w:tc>
      </w:tr>
      <w:tr w:rsidR="001F1381" w:rsidRPr="000264DB" w14:paraId="03CB71F1" w14:textId="77777777" w:rsidTr="001F1381">
        <w:tc>
          <w:tcPr>
            <w:tcW w:w="594" w:type="dxa"/>
            <w:vAlign w:val="center"/>
          </w:tcPr>
          <w:p w14:paraId="4F293D3C" w14:textId="77777777" w:rsidR="001F1381" w:rsidRPr="000264DB" w:rsidRDefault="001F1381" w:rsidP="00EC4621">
            <w:pPr>
              <w:spacing w:line="320" w:lineRule="exact"/>
            </w:pPr>
            <w:r w:rsidRPr="000264DB">
              <w:t>1</w:t>
            </w:r>
          </w:p>
        </w:tc>
        <w:tc>
          <w:tcPr>
            <w:tcW w:w="1772" w:type="dxa"/>
            <w:vAlign w:val="center"/>
          </w:tcPr>
          <w:p w14:paraId="7C1F0188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916" w:type="dxa"/>
            <w:vAlign w:val="center"/>
          </w:tcPr>
          <w:p w14:paraId="4C8ABD56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018E5AB2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724" w:type="dxa"/>
            <w:vAlign w:val="center"/>
          </w:tcPr>
          <w:p w14:paraId="4D3A18F5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607" w:type="dxa"/>
          </w:tcPr>
          <w:p w14:paraId="48DC54FB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588" w:type="dxa"/>
            <w:vAlign w:val="center"/>
          </w:tcPr>
          <w:p w14:paraId="47B50EA7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488" w:type="dxa"/>
            <w:vAlign w:val="center"/>
          </w:tcPr>
          <w:p w14:paraId="080004F9" w14:textId="77777777" w:rsidR="001F1381" w:rsidRPr="000264DB" w:rsidRDefault="001F1381" w:rsidP="00EC4621">
            <w:pPr>
              <w:spacing w:line="320" w:lineRule="exact"/>
              <w:rPr>
                <w:i/>
              </w:rPr>
            </w:pPr>
          </w:p>
        </w:tc>
      </w:tr>
      <w:tr w:rsidR="00EC4621" w:rsidRPr="000264DB" w14:paraId="7124A519" w14:textId="77777777" w:rsidTr="001F1381">
        <w:tc>
          <w:tcPr>
            <w:tcW w:w="594" w:type="dxa"/>
            <w:vAlign w:val="center"/>
          </w:tcPr>
          <w:p w14:paraId="437558E5" w14:textId="34E703DD" w:rsidR="00EC4621" w:rsidRPr="000264DB" w:rsidRDefault="00EC4621" w:rsidP="00EC4621">
            <w:pPr>
              <w:spacing w:line="320" w:lineRule="exact"/>
            </w:pPr>
            <w:r>
              <w:t>…</w:t>
            </w:r>
          </w:p>
        </w:tc>
        <w:tc>
          <w:tcPr>
            <w:tcW w:w="1772" w:type="dxa"/>
            <w:vAlign w:val="center"/>
          </w:tcPr>
          <w:p w14:paraId="07E0153F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916" w:type="dxa"/>
            <w:vAlign w:val="center"/>
          </w:tcPr>
          <w:p w14:paraId="3A9BD360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0708DA47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724" w:type="dxa"/>
            <w:vAlign w:val="center"/>
          </w:tcPr>
          <w:p w14:paraId="79AA8572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607" w:type="dxa"/>
          </w:tcPr>
          <w:p w14:paraId="1DCE5456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588" w:type="dxa"/>
            <w:vAlign w:val="center"/>
          </w:tcPr>
          <w:p w14:paraId="0F862CB4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  <w:tc>
          <w:tcPr>
            <w:tcW w:w="1488" w:type="dxa"/>
            <w:vAlign w:val="center"/>
          </w:tcPr>
          <w:p w14:paraId="296DB77B" w14:textId="77777777" w:rsidR="00EC4621" w:rsidRPr="000264DB" w:rsidRDefault="00EC4621" w:rsidP="00EC4621">
            <w:pPr>
              <w:spacing w:line="320" w:lineRule="exact"/>
              <w:rPr>
                <w:i/>
              </w:rPr>
            </w:pPr>
          </w:p>
        </w:tc>
      </w:tr>
    </w:tbl>
    <w:p w14:paraId="2EDEE7D8" w14:textId="77777777" w:rsidR="00163431" w:rsidRDefault="00163431" w:rsidP="00EC4621">
      <w:pPr>
        <w:spacing w:line="320" w:lineRule="exact"/>
        <w:rPr>
          <w:szCs w:val="28"/>
        </w:rPr>
      </w:pPr>
    </w:p>
    <w:p w14:paraId="38711346" w14:textId="77777777" w:rsidR="00C408B4" w:rsidRDefault="00C408B4" w:rsidP="00EC4621">
      <w:pPr>
        <w:spacing w:line="320" w:lineRule="exact"/>
        <w:rPr>
          <w:szCs w:val="28"/>
        </w:rPr>
      </w:pPr>
      <w:r w:rsidRPr="00AC4A6E">
        <w:rPr>
          <w:szCs w:val="28"/>
        </w:rPr>
        <w:t>«___»</w:t>
      </w:r>
      <w:r w:rsidR="000942E6">
        <w:rPr>
          <w:szCs w:val="28"/>
        </w:rPr>
        <w:t xml:space="preserve"> </w:t>
      </w:r>
      <w:r w:rsidRPr="00AC4A6E">
        <w:rPr>
          <w:szCs w:val="28"/>
        </w:rPr>
        <w:t>______________</w:t>
      </w:r>
      <w:r w:rsidR="000942E6">
        <w:rPr>
          <w:szCs w:val="28"/>
        </w:rPr>
        <w:t xml:space="preserve"> </w:t>
      </w:r>
      <w:r w:rsidRPr="00AC4A6E">
        <w:rPr>
          <w:szCs w:val="28"/>
        </w:rPr>
        <w:t>202</w:t>
      </w:r>
      <w:r w:rsidR="005E1C73">
        <w:rPr>
          <w:szCs w:val="28"/>
        </w:rPr>
        <w:t>5</w:t>
      </w:r>
      <w:r w:rsidR="00473BB0">
        <w:rPr>
          <w:szCs w:val="28"/>
        </w:rPr>
        <w:t xml:space="preserve"> </w:t>
      </w:r>
      <w:r>
        <w:rPr>
          <w:szCs w:val="28"/>
        </w:rPr>
        <w:t>г.</w:t>
      </w:r>
    </w:p>
    <w:p w14:paraId="64FD3B0B" w14:textId="77777777" w:rsidR="000264DB" w:rsidRPr="00AC4A6E" w:rsidRDefault="000264DB" w:rsidP="00EC4621">
      <w:pPr>
        <w:spacing w:line="320" w:lineRule="exact"/>
        <w:rPr>
          <w:szCs w:val="28"/>
        </w:rPr>
      </w:pPr>
    </w:p>
    <w:p w14:paraId="0F014BAD" w14:textId="4D759A49" w:rsidR="00E353DD" w:rsidRDefault="000264DB" w:rsidP="00EC4621">
      <w:pPr>
        <w:spacing w:line="320" w:lineRule="exact"/>
        <w:outlineLvl w:val="0"/>
        <w:rPr>
          <w:szCs w:val="28"/>
        </w:rPr>
      </w:pPr>
      <w:r w:rsidRPr="000264DB">
        <w:rPr>
          <w:szCs w:val="28"/>
        </w:rPr>
        <w:t xml:space="preserve">Директор </w:t>
      </w:r>
      <w:r w:rsidR="00C408B4" w:rsidRPr="000264DB">
        <w:rPr>
          <w:szCs w:val="28"/>
        </w:rPr>
        <w:t xml:space="preserve">или зам. директора ОУ            </w:t>
      </w:r>
      <w:r w:rsidR="00E353DD">
        <w:rPr>
          <w:szCs w:val="28"/>
        </w:rPr>
        <w:t xml:space="preserve">     </w:t>
      </w:r>
      <w:r w:rsidR="00C408B4" w:rsidRPr="000264DB">
        <w:rPr>
          <w:szCs w:val="28"/>
        </w:rPr>
        <w:t>___________</w:t>
      </w:r>
      <w:r w:rsidR="00E353DD">
        <w:rPr>
          <w:szCs w:val="28"/>
        </w:rPr>
        <w:t>/____________________</w:t>
      </w:r>
    </w:p>
    <w:p w14:paraId="61CF144C" w14:textId="1961665A" w:rsidR="00C408B4" w:rsidRPr="000264DB" w:rsidRDefault="00E353DD" w:rsidP="00EC4621">
      <w:pPr>
        <w:spacing w:line="320" w:lineRule="exact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="00C408B4" w:rsidRPr="000264DB">
        <w:rPr>
          <w:szCs w:val="28"/>
        </w:rPr>
        <w:t xml:space="preserve"> (расшифровка подписи)</w:t>
      </w:r>
    </w:p>
    <w:p w14:paraId="28D2E23B" w14:textId="77777777" w:rsidR="00882264" w:rsidRDefault="00882264" w:rsidP="00EC4621">
      <w:pPr>
        <w:spacing w:line="320" w:lineRule="exact"/>
        <w:outlineLvl w:val="0"/>
        <w:rPr>
          <w:szCs w:val="28"/>
        </w:rPr>
      </w:pPr>
    </w:p>
    <w:p w14:paraId="3D3DBB2A" w14:textId="77777777" w:rsidR="00C408B4" w:rsidRDefault="00C408B4" w:rsidP="00EC4621">
      <w:pPr>
        <w:spacing w:line="320" w:lineRule="exact"/>
        <w:outlineLvl w:val="0"/>
        <w:rPr>
          <w:szCs w:val="28"/>
        </w:rPr>
      </w:pPr>
      <w:r w:rsidRPr="000264DB">
        <w:rPr>
          <w:szCs w:val="28"/>
        </w:rPr>
        <w:t>М.П.</w:t>
      </w:r>
    </w:p>
    <w:p w14:paraId="044209E9" w14:textId="77777777" w:rsidR="001E2663" w:rsidRDefault="001E2663" w:rsidP="00EC4621">
      <w:pPr>
        <w:spacing w:line="320" w:lineRule="exact"/>
        <w:outlineLvl w:val="0"/>
        <w:rPr>
          <w:szCs w:val="28"/>
        </w:rPr>
      </w:pPr>
    </w:p>
    <w:p w14:paraId="7482E657" w14:textId="77777777" w:rsidR="001E2663" w:rsidRDefault="001E2663" w:rsidP="00EC4621">
      <w:pPr>
        <w:tabs>
          <w:tab w:val="left" w:pos="0"/>
        </w:tabs>
        <w:spacing w:line="320" w:lineRule="exact"/>
      </w:pPr>
      <w:r w:rsidRPr="00723162">
        <w:t>*</w:t>
      </w:r>
      <w:r w:rsidRPr="00723162">
        <w:rPr>
          <w:sz w:val="24"/>
          <w:szCs w:val="24"/>
        </w:rPr>
        <w:t>подача заявок от ОУ означает согласие с условиями конкурса</w:t>
      </w:r>
    </w:p>
    <w:p w14:paraId="5CCB885F" w14:textId="77777777" w:rsidR="001E2663" w:rsidRPr="000264DB" w:rsidRDefault="001E2663" w:rsidP="00EC4621">
      <w:pPr>
        <w:spacing w:line="320" w:lineRule="exact"/>
        <w:outlineLvl w:val="0"/>
        <w:rPr>
          <w:szCs w:val="28"/>
        </w:rPr>
      </w:pPr>
    </w:p>
    <w:p w14:paraId="073B8C97" w14:textId="77777777" w:rsidR="00163431" w:rsidRDefault="00163431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28D3BCC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4F3BCAC3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43DE89E2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4B5C8448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374BAE8D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6D741C61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A71A82E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54DB8C4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61B5F8B0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D126EB4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672D9F0B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5C3B56EA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6B823AC1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7E14DF97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01D2B033" w14:textId="77777777" w:rsidR="001E2663" w:rsidRDefault="001E2663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1709245A" w14:textId="77777777" w:rsidR="00FB09FD" w:rsidRDefault="00FB09FD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 w:val="24"/>
          <w:szCs w:val="24"/>
        </w:rPr>
      </w:pPr>
    </w:p>
    <w:p w14:paraId="54C45627" w14:textId="77777777" w:rsidR="00C408B4" w:rsidRPr="00E353DD" w:rsidRDefault="00C408B4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color w:val="000000"/>
          <w:spacing w:val="-4"/>
          <w:szCs w:val="28"/>
        </w:rPr>
      </w:pPr>
      <w:r w:rsidRPr="00E353DD">
        <w:rPr>
          <w:color w:val="000000"/>
          <w:spacing w:val="-4"/>
          <w:szCs w:val="28"/>
        </w:rPr>
        <w:lastRenderedPageBreak/>
        <w:t>Приложение 3</w:t>
      </w:r>
      <w:r w:rsidR="000942E6" w:rsidRPr="00E353DD">
        <w:rPr>
          <w:color w:val="000000"/>
          <w:spacing w:val="-4"/>
          <w:szCs w:val="28"/>
        </w:rPr>
        <w:t xml:space="preserve"> </w:t>
      </w:r>
      <w:r w:rsidRPr="00E353DD">
        <w:rPr>
          <w:color w:val="000000"/>
          <w:spacing w:val="-4"/>
          <w:szCs w:val="28"/>
        </w:rPr>
        <w:t>к Положению</w:t>
      </w:r>
    </w:p>
    <w:p w14:paraId="0B29FE9F" w14:textId="77777777" w:rsidR="00C408B4" w:rsidRDefault="00C408B4" w:rsidP="00EC4621">
      <w:pPr>
        <w:shd w:val="clear" w:color="auto" w:fill="FFFFFF"/>
        <w:tabs>
          <w:tab w:val="left" w:pos="518"/>
        </w:tabs>
        <w:spacing w:line="320" w:lineRule="exact"/>
        <w:jc w:val="right"/>
        <w:rPr>
          <w:i/>
          <w:color w:val="000000"/>
          <w:spacing w:val="-4"/>
          <w:sz w:val="24"/>
          <w:szCs w:val="24"/>
        </w:rPr>
      </w:pPr>
    </w:p>
    <w:p w14:paraId="6519D52E" w14:textId="77777777" w:rsidR="00C408B4" w:rsidRDefault="00C408B4" w:rsidP="00EC4621">
      <w:pPr>
        <w:pStyle w:val="paragraph"/>
        <w:spacing w:before="0" w:beforeAutospacing="0" w:after="0" w:afterAutospacing="0" w:line="320" w:lineRule="exac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Согласие на обработку персональных данных </w:t>
      </w:r>
      <w:r>
        <w:rPr>
          <w:rStyle w:val="eop"/>
          <w:sz w:val="28"/>
          <w:szCs w:val="28"/>
        </w:rPr>
        <w:t> </w:t>
      </w:r>
    </w:p>
    <w:p w14:paraId="2B142120" w14:textId="77777777" w:rsidR="00C408B4" w:rsidRDefault="00C408B4" w:rsidP="00EC4621">
      <w:pPr>
        <w:pStyle w:val="paragraph"/>
        <w:spacing w:before="0" w:beforeAutospacing="0" w:after="0" w:afterAutospacing="0" w:line="320" w:lineRule="exact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E47932E" w14:textId="77777777" w:rsidR="000264DB" w:rsidRPr="000264DB" w:rsidRDefault="000264DB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rStyle w:val="normaltextrun"/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Я,</w:t>
      </w:r>
      <w:r w:rsidR="000942E6">
        <w:rPr>
          <w:rStyle w:val="normaltextrun"/>
          <w:sz w:val="28"/>
          <w:szCs w:val="28"/>
        </w:rPr>
        <w:t xml:space="preserve"> </w:t>
      </w:r>
      <w:r w:rsidR="00C408B4" w:rsidRPr="000264DB">
        <w:rPr>
          <w:rStyle w:val="normaltextrun"/>
          <w:sz w:val="28"/>
          <w:szCs w:val="28"/>
        </w:rPr>
        <w:t>____________________________________</w:t>
      </w:r>
      <w:r w:rsidR="000942E6">
        <w:rPr>
          <w:rStyle w:val="normaltextrun"/>
          <w:sz w:val="28"/>
          <w:szCs w:val="28"/>
        </w:rPr>
        <w:t>________________________</w:t>
      </w:r>
      <w:r w:rsidR="00C408B4" w:rsidRPr="000264DB">
        <w:rPr>
          <w:rStyle w:val="normaltextrun"/>
          <w:sz w:val="28"/>
          <w:szCs w:val="28"/>
        </w:rPr>
        <w:t>,</w:t>
      </w:r>
      <w:r w:rsidR="000942E6">
        <w:rPr>
          <w:rStyle w:val="normaltextrun"/>
          <w:sz w:val="28"/>
          <w:szCs w:val="28"/>
        </w:rPr>
        <w:t xml:space="preserve"> </w:t>
      </w:r>
      <w:r w:rsidR="00C408B4" w:rsidRPr="000264DB">
        <w:rPr>
          <w:rStyle w:val="normaltextrun"/>
          <w:sz w:val="28"/>
          <w:szCs w:val="28"/>
        </w:rPr>
        <w:t>в соответствии с требованиями ст. 9 Фед</w:t>
      </w:r>
      <w:r>
        <w:rPr>
          <w:rStyle w:val="normaltextrun"/>
          <w:sz w:val="28"/>
          <w:szCs w:val="28"/>
        </w:rPr>
        <w:t>ерального закона от 27.07.2006 №</w:t>
      </w:r>
      <w:r w:rsidR="00C408B4" w:rsidRPr="000264DB">
        <w:rPr>
          <w:rStyle w:val="normaltextrun"/>
          <w:sz w:val="28"/>
          <w:szCs w:val="28"/>
        </w:rPr>
        <w:t xml:space="preserve"> 152-ФЗ</w:t>
      </w:r>
      <w:r w:rsidR="00C408B4" w:rsidRPr="000264DB">
        <w:rPr>
          <w:rStyle w:val="apple-converted-space"/>
          <w:sz w:val="28"/>
          <w:szCs w:val="28"/>
        </w:rPr>
        <w:t> </w:t>
      </w:r>
      <w:r w:rsidR="00C408B4" w:rsidRPr="000264DB">
        <w:rPr>
          <w:rStyle w:val="normaltextrun"/>
          <w:sz w:val="28"/>
          <w:szCs w:val="28"/>
        </w:rPr>
        <w:t>(ред. от 21.07.2014) «О персональных данных» (с изм. и доп., вступ. в силу с 01.09.2015) подтверждаю свое согласие на обработку персональных данных мо</w:t>
      </w:r>
      <w:r>
        <w:rPr>
          <w:rStyle w:val="normaltextrun"/>
          <w:sz w:val="28"/>
          <w:szCs w:val="28"/>
        </w:rPr>
        <w:t xml:space="preserve">его ребёнка (ФИО, год рождения) </w:t>
      </w:r>
      <w:r w:rsidR="00C408B4" w:rsidRPr="000264DB">
        <w:rPr>
          <w:rStyle w:val="normaltextrun"/>
          <w:sz w:val="28"/>
          <w:szCs w:val="28"/>
        </w:rPr>
        <w:t>_______________________</w:t>
      </w:r>
      <w:r>
        <w:rPr>
          <w:rStyle w:val="normaltextrun"/>
          <w:sz w:val="28"/>
          <w:szCs w:val="28"/>
        </w:rPr>
        <w:t>______________</w:t>
      </w:r>
    </w:p>
    <w:p w14:paraId="5AE61B49" w14:textId="77777777" w:rsidR="00C408B4" w:rsidRPr="000264DB" w:rsidRDefault="000264DB" w:rsidP="00E353DD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____________________________________________________________________</w:t>
      </w:r>
    </w:p>
    <w:p w14:paraId="48B1959D" w14:textId="567B7661" w:rsidR="00C408B4" w:rsidRPr="000264DB" w:rsidRDefault="00C408B4" w:rsidP="00E353DD">
      <w:pPr>
        <w:spacing w:line="320" w:lineRule="exact"/>
        <w:jc w:val="both"/>
        <w:rPr>
          <w:bCs/>
          <w:szCs w:val="28"/>
        </w:rPr>
      </w:pPr>
      <w:r w:rsidRPr="000264DB">
        <w:rPr>
          <w:rStyle w:val="normaltextrun"/>
          <w:szCs w:val="28"/>
        </w:rPr>
        <w:t>в связи с его участием в</w:t>
      </w:r>
      <w:r w:rsidRPr="000264DB">
        <w:rPr>
          <w:rStyle w:val="apple-converted-space"/>
          <w:szCs w:val="28"/>
        </w:rPr>
        <w:t> </w:t>
      </w:r>
      <w:r w:rsidRPr="000264DB">
        <w:rPr>
          <w:szCs w:val="28"/>
        </w:rPr>
        <w:t>муниципальном конкурс</w:t>
      </w:r>
      <w:r w:rsidR="00163431">
        <w:rPr>
          <w:szCs w:val="28"/>
        </w:rPr>
        <w:t>е</w:t>
      </w:r>
      <w:r w:rsidRPr="000264DB">
        <w:rPr>
          <w:szCs w:val="28"/>
        </w:rPr>
        <w:t xml:space="preserve"> творческих работ по тематике безопасности дорожного движения </w:t>
      </w:r>
      <w:r w:rsidR="00163431">
        <w:rPr>
          <w:szCs w:val="28"/>
        </w:rPr>
        <w:t>и пожарной безопасности «Безопасность глазами детей»</w:t>
      </w:r>
      <w:r w:rsidRPr="000264DB">
        <w:rPr>
          <w:szCs w:val="28"/>
        </w:rPr>
        <w:t xml:space="preserve"> в период с</w:t>
      </w:r>
      <w:r w:rsidR="000264DB">
        <w:rPr>
          <w:rStyle w:val="normaltextrun"/>
          <w:szCs w:val="28"/>
        </w:rPr>
        <w:t xml:space="preserve"> </w:t>
      </w:r>
      <w:r w:rsidR="008D1E7A">
        <w:rPr>
          <w:rStyle w:val="normaltextrun"/>
          <w:szCs w:val="28"/>
        </w:rPr>
        <w:t xml:space="preserve">14 </w:t>
      </w:r>
      <w:r w:rsidR="000264DB">
        <w:rPr>
          <w:rStyle w:val="normaltextrun"/>
          <w:szCs w:val="28"/>
        </w:rPr>
        <w:t xml:space="preserve">февраля </w:t>
      </w:r>
      <w:r w:rsidRPr="000264DB">
        <w:rPr>
          <w:rStyle w:val="normaltextrun"/>
          <w:szCs w:val="28"/>
        </w:rPr>
        <w:t xml:space="preserve">по </w:t>
      </w:r>
      <w:r w:rsidR="008D1E7A">
        <w:rPr>
          <w:rStyle w:val="normaltextrun"/>
          <w:szCs w:val="28"/>
        </w:rPr>
        <w:t>1</w:t>
      </w:r>
      <w:r w:rsidR="000264DB">
        <w:rPr>
          <w:rStyle w:val="normaltextrun"/>
          <w:szCs w:val="28"/>
        </w:rPr>
        <w:t xml:space="preserve"> марта 202</w:t>
      </w:r>
      <w:r w:rsidR="005E1C73">
        <w:rPr>
          <w:rStyle w:val="normaltextrun"/>
          <w:szCs w:val="28"/>
        </w:rPr>
        <w:t>5</w:t>
      </w:r>
      <w:r w:rsidR="008D1E7A">
        <w:rPr>
          <w:rStyle w:val="normaltextrun"/>
          <w:szCs w:val="28"/>
        </w:rPr>
        <w:t xml:space="preserve"> </w:t>
      </w:r>
      <w:r w:rsidRPr="000264DB">
        <w:rPr>
          <w:rStyle w:val="normaltextrun"/>
          <w:szCs w:val="28"/>
        </w:rPr>
        <w:t>г.</w:t>
      </w:r>
      <w:r w:rsidRPr="000264DB">
        <w:rPr>
          <w:rStyle w:val="eop"/>
          <w:bCs/>
          <w:szCs w:val="28"/>
        </w:rPr>
        <w:t> </w:t>
      </w:r>
    </w:p>
    <w:p w14:paraId="5FC5768F" w14:textId="77777777" w:rsidR="00C408B4" w:rsidRP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>с персональными данными моего ребенка</w:t>
      </w:r>
      <w:r w:rsidR="00356AFA">
        <w:rPr>
          <w:rStyle w:val="normaltextrun"/>
          <w:sz w:val="28"/>
          <w:szCs w:val="28"/>
        </w:rPr>
        <w:t xml:space="preserve"> </w:t>
      </w:r>
      <w:r w:rsidRPr="000264DB">
        <w:rPr>
          <w:rStyle w:val="normaltextrun"/>
          <w:sz w:val="28"/>
          <w:szCs w:val="28"/>
        </w:rPr>
        <w:t>(ФИО, класс, ОУ),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0264DB">
        <w:rPr>
          <w:rStyle w:val="eop"/>
          <w:b/>
          <w:bCs/>
          <w:sz w:val="28"/>
          <w:szCs w:val="28"/>
        </w:rPr>
        <w:t> </w:t>
      </w:r>
    </w:p>
    <w:p w14:paraId="35623393" w14:textId="77777777" w:rsidR="00C408B4" w:rsidRP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>на медиаресурсах в сети Интернет, обезличивание, блокирование, уничтожение.</w:t>
      </w:r>
      <w:r w:rsidRPr="000264DB">
        <w:rPr>
          <w:rStyle w:val="eop"/>
          <w:b/>
          <w:bCs/>
          <w:sz w:val="28"/>
          <w:szCs w:val="28"/>
        </w:rPr>
        <w:t> </w:t>
      </w:r>
    </w:p>
    <w:p w14:paraId="13617043" w14:textId="77777777" w:rsidR="00C408B4" w:rsidRP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0264DB">
        <w:rPr>
          <w:rStyle w:val="eop"/>
          <w:b/>
          <w:bCs/>
          <w:sz w:val="28"/>
          <w:szCs w:val="28"/>
        </w:rPr>
        <w:t> </w:t>
      </w:r>
    </w:p>
    <w:p w14:paraId="1C1C765C" w14:textId="77777777" w:rsid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0264DB">
        <w:rPr>
          <w:rStyle w:val="normaltextru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</w:t>
      </w:r>
    </w:p>
    <w:p w14:paraId="0AF56DDC" w14:textId="77777777" w:rsidR="00C408B4" w:rsidRPr="000264DB" w:rsidRDefault="00C408B4" w:rsidP="00E353DD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0264DB">
        <w:rPr>
          <w:rStyle w:val="eop"/>
          <w:b/>
          <w:bCs/>
          <w:sz w:val="28"/>
          <w:szCs w:val="28"/>
        </w:rPr>
        <w:t> </w:t>
      </w:r>
    </w:p>
    <w:p w14:paraId="04843A83" w14:textId="77777777" w:rsidR="00C408B4" w:rsidRDefault="00C408B4" w:rsidP="00E353DD">
      <w:pPr>
        <w:pStyle w:val="paragraph"/>
        <w:spacing w:before="0" w:beforeAutospacing="0" w:after="0" w:afterAutospacing="0" w:line="320" w:lineRule="exact"/>
        <w:textAlignment w:val="baseline"/>
        <w:rPr>
          <w:rStyle w:val="eop"/>
          <w:sz w:val="28"/>
          <w:szCs w:val="28"/>
        </w:rPr>
      </w:pPr>
      <w:r w:rsidRPr="000264DB">
        <w:rPr>
          <w:rStyle w:val="eop"/>
          <w:sz w:val="28"/>
          <w:szCs w:val="28"/>
        </w:rPr>
        <w:t> </w:t>
      </w:r>
    </w:p>
    <w:p w14:paraId="1E579032" w14:textId="77777777" w:rsidR="00E353DD" w:rsidRDefault="00E353DD" w:rsidP="00E353DD">
      <w:pPr>
        <w:pStyle w:val="paragraph"/>
        <w:spacing w:before="0" w:beforeAutospacing="0" w:after="0" w:afterAutospacing="0" w:line="320" w:lineRule="exact"/>
        <w:textAlignment w:val="baseline"/>
        <w:rPr>
          <w:rStyle w:val="eop"/>
          <w:sz w:val="28"/>
          <w:szCs w:val="28"/>
        </w:rPr>
      </w:pPr>
    </w:p>
    <w:p w14:paraId="5FC55FCC" w14:textId="77777777" w:rsidR="000942E6" w:rsidRPr="000264DB" w:rsidRDefault="000942E6" w:rsidP="00E353DD">
      <w:pPr>
        <w:pStyle w:val="paragraph"/>
        <w:spacing w:before="0" w:beforeAutospacing="0" w:after="0" w:afterAutospacing="0" w:line="320" w:lineRule="exact"/>
        <w:textAlignment w:val="baseline"/>
        <w:rPr>
          <w:rFonts w:ascii="Segoe UI" w:hAnsi="Segoe UI" w:cs="Segoe UI"/>
          <w:sz w:val="28"/>
          <w:szCs w:val="28"/>
        </w:rPr>
      </w:pPr>
    </w:p>
    <w:p w14:paraId="31F8F565" w14:textId="77777777" w:rsidR="00C408B4" w:rsidRPr="000264DB" w:rsidRDefault="000264DB" w:rsidP="00E353DD">
      <w:pPr>
        <w:pStyle w:val="paragraph"/>
        <w:spacing w:before="0" w:beforeAutospacing="0" w:after="0" w:afterAutospacing="0" w:line="320" w:lineRule="exact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«___</w:t>
      </w:r>
      <w:r w:rsidR="00C408B4" w:rsidRPr="000264DB">
        <w:rPr>
          <w:rStyle w:val="normaltextrun"/>
          <w:sz w:val="28"/>
          <w:szCs w:val="28"/>
        </w:rPr>
        <w:t>» ______________ 20</w:t>
      </w:r>
      <w:r>
        <w:rPr>
          <w:rStyle w:val="normaltextrun"/>
          <w:sz w:val="28"/>
          <w:szCs w:val="28"/>
        </w:rPr>
        <w:t>2</w:t>
      </w:r>
      <w:r w:rsidR="005E1C73">
        <w:rPr>
          <w:rStyle w:val="normaltextrun"/>
          <w:sz w:val="28"/>
          <w:szCs w:val="28"/>
        </w:rPr>
        <w:t>5</w:t>
      </w:r>
      <w:r>
        <w:rPr>
          <w:rStyle w:val="normaltextrun"/>
          <w:sz w:val="28"/>
          <w:szCs w:val="28"/>
        </w:rPr>
        <w:t xml:space="preserve"> г.                   </w:t>
      </w:r>
      <w:r w:rsidR="00C408B4" w:rsidRPr="000264DB">
        <w:rPr>
          <w:rStyle w:val="normaltextrun"/>
          <w:sz w:val="28"/>
          <w:szCs w:val="28"/>
        </w:rPr>
        <w:t>______________/__________________</w:t>
      </w:r>
      <w:r w:rsidR="00C408B4" w:rsidRPr="000264DB">
        <w:rPr>
          <w:rStyle w:val="eop"/>
          <w:sz w:val="28"/>
          <w:szCs w:val="28"/>
        </w:rPr>
        <w:t> </w:t>
      </w:r>
    </w:p>
    <w:p w14:paraId="36EAE6D4" w14:textId="77777777" w:rsidR="008741B6" w:rsidRDefault="008741B6" w:rsidP="00E353DD">
      <w:pPr>
        <w:spacing w:line="320" w:lineRule="exact"/>
        <w:ind w:firstLine="708"/>
      </w:pPr>
    </w:p>
    <w:p w14:paraId="3CA3AFC9" w14:textId="77777777" w:rsidR="001E2663" w:rsidRDefault="001E2663" w:rsidP="00E353DD">
      <w:pPr>
        <w:spacing w:line="320" w:lineRule="exact"/>
        <w:ind w:firstLine="708"/>
      </w:pPr>
    </w:p>
    <w:p w14:paraId="6E9B81F7" w14:textId="77777777" w:rsidR="00430265" w:rsidRPr="00E353DD" w:rsidRDefault="00430265" w:rsidP="00430265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Cs w:val="28"/>
        </w:rPr>
      </w:pPr>
      <w:r w:rsidRPr="00E353DD">
        <w:rPr>
          <w:color w:val="000000"/>
          <w:spacing w:val="-4"/>
          <w:szCs w:val="28"/>
        </w:rPr>
        <w:lastRenderedPageBreak/>
        <w:t xml:space="preserve">Приложение </w:t>
      </w:r>
      <w:r w:rsidR="00EC5AE7" w:rsidRPr="00E353DD">
        <w:rPr>
          <w:color w:val="000000"/>
          <w:spacing w:val="-4"/>
          <w:szCs w:val="28"/>
        </w:rPr>
        <w:t>4</w:t>
      </w:r>
      <w:r w:rsidR="00FB09FD" w:rsidRPr="00E353DD">
        <w:rPr>
          <w:color w:val="000000"/>
          <w:spacing w:val="-4"/>
          <w:szCs w:val="28"/>
        </w:rPr>
        <w:t xml:space="preserve"> </w:t>
      </w:r>
      <w:r w:rsidRPr="00E353DD">
        <w:rPr>
          <w:color w:val="000000"/>
          <w:spacing w:val="-4"/>
          <w:szCs w:val="28"/>
        </w:rPr>
        <w:t>к Положению</w:t>
      </w:r>
    </w:p>
    <w:p w14:paraId="5ED5D9AA" w14:textId="77777777" w:rsidR="00430265" w:rsidRPr="000264DB" w:rsidRDefault="00430265" w:rsidP="00430265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14:paraId="4D0C2F31" w14:textId="77777777" w:rsidR="001E2663" w:rsidRDefault="00430265" w:rsidP="00430265">
      <w:pPr>
        <w:ind w:firstLine="708"/>
        <w:jc w:val="center"/>
        <w:rPr>
          <w:b/>
        </w:rPr>
      </w:pPr>
      <w:r w:rsidRPr="00430265">
        <w:rPr>
          <w:b/>
        </w:rPr>
        <w:t>Требования к оформлению этикетки</w:t>
      </w:r>
    </w:p>
    <w:p w14:paraId="677B3BDF" w14:textId="77777777" w:rsidR="00356AFA" w:rsidRDefault="00356AFA" w:rsidP="00430265">
      <w:pPr>
        <w:ind w:firstLine="708"/>
        <w:jc w:val="center"/>
        <w:rPr>
          <w:b/>
        </w:rPr>
      </w:pPr>
    </w:p>
    <w:p w14:paraId="7DB4C861" w14:textId="77777777" w:rsidR="00430265" w:rsidRDefault="00430265" w:rsidP="00430265">
      <w:pPr>
        <w:ind w:firstLine="708"/>
        <w:jc w:val="center"/>
        <w:rPr>
          <w:b/>
        </w:rPr>
      </w:pPr>
    </w:p>
    <w:p w14:paraId="1B78206F" w14:textId="77777777" w:rsidR="00150BE0" w:rsidRDefault="00327D72" w:rsidP="00327D72">
      <w:pPr>
        <w:ind w:firstLine="708"/>
        <w:rPr>
          <w:b/>
        </w:rPr>
      </w:pPr>
      <w:r>
        <w:rPr>
          <w:b/>
        </w:rPr>
        <w:t xml:space="preserve">Шрифт </w:t>
      </w:r>
      <w:r>
        <w:rPr>
          <w:b/>
          <w:lang w:val="en-US"/>
        </w:rPr>
        <w:t>arial</w:t>
      </w:r>
      <w:r>
        <w:rPr>
          <w:b/>
        </w:rPr>
        <w:t xml:space="preserve"> Размер</w:t>
      </w:r>
      <w:r>
        <w:rPr>
          <w:b/>
          <w:lang w:val="en-US"/>
        </w:rPr>
        <w:t xml:space="preserve"> 1</w:t>
      </w:r>
      <w:r w:rsidR="00DB6F12">
        <w:rPr>
          <w:b/>
        </w:rPr>
        <w:t>2</w:t>
      </w:r>
    </w:p>
    <w:p w14:paraId="6A810B14" w14:textId="77777777" w:rsidR="00356AFA" w:rsidRPr="00DB6F12" w:rsidRDefault="00356AFA" w:rsidP="00327D72">
      <w:pPr>
        <w:ind w:firstLine="708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5"/>
      </w:tblGrid>
      <w:tr w:rsidR="00150BE0" w14:paraId="77F41555" w14:textId="77777777" w:rsidTr="003C6155">
        <w:tc>
          <w:tcPr>
            <w:tcW w:w="5495" w:type="dxa"/>
          </w:tcPr>
          <w:p w14:paraId="7392E66A" w14:textId="77777777" w:rsidR="00150BE0" w:rsidRPr="008D1E7A" w:rsidRDefault="00C240D6" w:rsidP="004302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1E7A">
              <w:rPr>
                <w:rFonts w:ascii="Arial" w:hAnsi="Arial" w:cs="Arial"/>
                <w:b/>
                <w:sz w:val="24"/>
                <w:szCs w:val="24"/>
              </w:rPr>
              <w:t>Название работы</w:t>
            </w:r>
          </w:p>
          <w:p w14:paraId="659E5CC7" w14:textId="77777777" w:rsidR="00C240D6" w:rsidRPr="008D1E7A" w:rsidRDefault="00C240D6" w:rsidP="00430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7A"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  <w:p w14:paraId="075A2A45" w14:textId="77777777" w:rsidR="00C240D6" w:rsidRPr="008D1E7A" w:rsidRDefault="00C240D6" w:rsidP="004302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1E7A">
              <w:rPr>
                <w:rFonts w:ascii="Arial" w:hAnsi="Arial" w:cs="Arial"/>
                <w:b/>
                <w:sz w:val="24"/>
                <w:szCs w:val="24"/>
              </w:rPr>
              <w:t>ФИ автора, возраст</w:t>
            </w:r>
          </w:p>
          <w:p w14:paraId="291442BA" w14:textId="77777777" w:rsidR="00C240D6" w:rsidRPr="008D1E7A" w:rsidRDefault="00DB6F12" w:rsidP="00430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7A">
              <w:rPr>
                <w:rFonts w:ascii="Arial" w:hAnsi="Arial" w:cs="Arial"/>
                <w:sz w:val="24"/>
                <w:szCs w:val="24"/>
              </w:rPr>
              <w:t>Н</w:t>
            </w:r>
            <w:r w:rsidR="00235287" w:rsidRPr="008D1E7A">
              <w:rPr>
                <w:rFonts w:ascii="Arial" w:hAnsi="Arial" w:cs="Arial"/>
                <w:sz w:val="24"/>
                <w:szCs w:val="24"/>
              </w:rPr>
              <w:t>аименование ОУ</w:t>
            </w:r>
            <w:r w:rsidRPr="008D1E7A">
              <w:rPr>
                <w:rFonts w:ascii="Arial" w:hAnsi="Arial" w:cs="Arial"/>
                <w:sz w:val="24"/>
                <w:szCs w:val="24"/>
              </w:rPr>
              <w:t>, класс (группа)</w:t>
            </w:r>
          </w:p>
          <w:p w14:paraId="0950B31D" w14:textId="77777777" w:rsidR="00235287" w:rsidRDefault="00235287" w:rsidP="00430265">
            <w:pPr>
              <w:jc w:val="both"/>
            </w:pPr>
            <w:r w:rsidRPr="008D1E7A">
              <w:rPr>
                <w:rFonts w:ascii="Arial" w:hAnsi="Arial" w:cs="Arial"/>
                <w:sz w:val="24"/>
                <w:szCs w:val="24"/>
              </w:rPr>
              <w:t>ФИО и должность воспитателя, учителя, педагога (полностью)</w:t>
            </w:r>
          </w:p>
        </w:tc>
      </w:tr>
    </w:tbl>
    <w:p w14:paraId="69E347C0" w14:textId="77777777" w:rsidR="00430265" w:rsidRDefault="00430265" w:rsidP="00430265">
      <w:pPr>
        <w:ind w:firstLine="708"/>
        <w:jc w:val="both"/>
      </w:pPr>
    </w:p>
    <w:p w14:paraId="4F4483EA" w14:textId="77777777" w:rsidR="00620E4A" w:rsidRDefault="00620E4A" w:rsidP="00430265">
      <w:pPr>
        <w:ind w:firstLine="708"/>
        <w:jc w:val="both"/>
        <w:rPr>
          <w:b/>
        </w:rPr>
      </w:pPr>
    </w:p>
    <w:p w14:paraId="128588D1" w14:textId="77777777" w:rsidR="00235287" w:rsidRDefault="00235287" w:rsidP="00430265">
      <w:pPr>
        <w:ind w:firstLine="708"/>
        <w:jc w:val="both"/>
        <w:rPr>
          <w:b/>
        </w:rPr>
      </w:pPr>
      <w:r w:rsidRPr="00DB6F12">
        <w:rPr>
          <w:b/>
        </w:rPr>
        <w:t>Образец</w:t>
      </w:r>
    </w:p>
    <w:p w14:paraId="27DE877A" w14:textId="77777777" w:rsidR="00356AFA" w:rsidRPr="00DB6F12" w:rsidRDefault="00356AFA" w:rsidP="00430265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35287" w14:paraId="04279D0F" w14:textId="77777777" w:rsidTr="003C6155">
        <w:tc>
          <w:tcPr>
            <w:tcW w:w="5495" w:type="dxa"/>
          </w:tcPr>
          <w:p w14:paraId="1F002D16" w14:textId="77777777" w:rsidR="00235287" w:rsidRPr="00984EFF" w:rsidRDefault="00B7732C" w:rsidP="00235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4EFF">
              <w:rPr>
                <w:rFonts w:ascii="Arial" w:hAnsi="Arial" w:cs="Arial"/>
                <w:b/>
                <w:sz w:val="24"/>
                <w:szCs w:val="24"/>
              </w:rPr>
              <w:t>«Веселый светофор»</w:t>
            </w:r>
          </w:p>
          <w:p w14:paraId="64CE6FB2" w14:textId="77777777" w:rsidR="00B7732C" w:rsidRPr="00DB6F12" w:rsidRDefault="00B7732C" w:rsidP="00235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F12">
              <w:rPr>
                <w:rFonts w:ascii="Arial" w:hAnsi="Arial" w:cs="Arial"/>
                <w:sz w:val="24"/>
                <w:szCs w:val="24"/>
              </w:rPr>
              <w:t>Номинация: Блок 1 «Рисуем безопасность»</w:t>
            </w:r>
          </w:p>
          <w:p w14:paraId="5E9FDD2C" w14:textId="77777777" w:rsidR="00B7732C" w:rsidRPr="00984EFF" w:rsidRDefault="00DB6F12" w:rsidP="00235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4EFF">
              <w:rPr>
                <w:rFonts w:ascii="Arial" w:hAnsi="Arial" w:cs="Arial"/>
                <w:b/>
                <w:sz w:val="24"/>
                <w:szCs w:val="24"/>
              </w:rPr>
              <w:t>Петров Василий, 7 лет</w:t>
            </w:r>
          </w:p>
          <w:p w14:paraId="35F4D533" w14:textId="77777777" w:rsidR="00DB6F12" w:rsidRPr="00DB6F12" w:rsidRDefault="00DB6F12" w:rsidP="00235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F12">
              <w:rPr>
                <w:rFonts w:ascii="Arial" w:hAnsi="Arial" w:cs="Arial"/>
                <w:sz w:val="24"/>
                <w:szCs w:val="24"/>
              </w:rPr>
              <w:t>МОУ «Еловская СОШ», 1а класс</w:t>
            </w:r>
          </w:p>
          <w:p w14:paraId="0CA3D4CE" w14:textId="77777777" w:rsidR="00DB6F12" w:rsidRDefault="00DB6F12" w:rsidP="00DB6F12">
            <w:pPr>
              <w:jc w:val="both"/>
            </w:pPr>
            <w:r w:rsidRPr="00DB6F12">
              <w:rPr>
                <w:rFonts w:ascii="Arial" w:hAnsi="Arial" w:cs="Arial"/>
                <w:sz w:val="24"/>
                <w:szCs w:val="24"/>
              </w:rPr>
              <w:t>Сидорова Ольга Ивановна, учитель начальных классов</w:t>
            </w:r>
          </w:p>
        </w:tc>
      </w:tr>
    </w:tbl>
    <w:p w14:paraId="7EC10117" w14:textId="77777777" w:rsidR="00235287" w:rsidRPr="00430265" w:rsidRDefault="00235287" w:rsidP="00235287">
      <w:pPr>
        <w:jc w:val="both"/>
      </w:pPr>
    </w:p>
    <w:sectPr w:rsidR="00235287" w:rsidRPr="00430265" w:rsidSect="00482A25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83F0A" w14:textId="77777777" w:rsidR="00494151" w:rsidRDefault="00494151">
      <w:r>
        <w:separator/>
      </w:r>
    </w:p>
  </w:endnote>
  <w:endnote w:type="continuationSeparator" w:id="0">
    <w:p w14:paraId="6F9C8075" w14:textId="77777777" w:rsidR="00494151" w:rsidRDefault="0049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4D47F" w14:textId="77777777" w:rsidR="00097994" w:rsidRDefault="00097994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94A34" w14:textId="77777777" w:rsidR="00494151" w:rsidRDefault="00494151">
      <w:r>
        <w:separator/>
      </w:r>
    </w:p>
  </w:footnote>
  <w:footnote w:type="continuationSeparator" w:id="0">
    <w:p w14:paraId="6350C0BF" w14:textId="77777777" w:rsidR="00494151" w:rsidRDefault="0049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62D7"/>
    <w:multiLevelType w:val="multilevel"/>
    <w:tmpl w:val="C7D4BA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6BE8"/>
    <w:rsid w:val="000264DB"/>
    <w:rsid w:val="00043320"/>
    <w:rsid w:val="00064595"/>
    <w:rsid w:val="00066153"/>
    <w:rsid w:val="00072711"/>
    <w:rsid w:val="000942E6"/>
    <w:rsid w:val="000949E1"/>
    <w:rsid w:val="00097994"/>
    <w:rsid w:val="000A5A0C"/>
    <w:rsid w:val="000B7CB2"/>
    <w:rsid w:val="000C2D90"/>
    <w:rsid w:val="000F5D23"/>
    <w:rsid w:val="00102A6D"/>
    <w:rsid w:val="00111602"/>
    <w:rsid w:val="00133510"/>
    <w:rsid w:val="00143108"/>
    <w:rsid w:val="00143430"/>
    <w:rsid w:val="00150BE0"/>
    <w:rsid w:val="001538B8"/>
    <w:rsid w:val="001556F3"/>
    <w:rsid w:val="00163431"/>
    <w:rsid w:val="00171CAF"/>
    <w:rsid w:val="00173762"/>
    <w:rsid w:val="00180476"/>
    <w:rsid w:val="001A3FAB"/>
    <w:rsid w:val="001A67FA"/>
    <w:rsid w:val="001B2E61"/>
    <w:rsid w:val="001D32C1"/>
    <w:rsid w:val="001E2663"/>
    <w:rsid w:val="001E303B"/>
    <w:rsid w:val="001E62D0"/>
    <w:rsid w:val="001F1381"/>
    <w:rsid w:val="002152BF"/>
    <w:rsid w:val="002204A5"/>
    <w:rsid w:val="00227115"/>
    <w:rsid w:val="00235287"/>
    <w:rsid w:val="002656EC"/>
    <w:rsid w:val="00265EE8"/>
    <w:rsid w:val="00271964"/>
    <w:rsid w:val="002802BE"/>
    <w:rsid w:val="002A5ED5"/>
    <w:rsid w:val="002C0907"/>
    <w:rsid w:val="002C680D"/>
    <w:rsid w:val="002D7AF2"/>
    <w:rsid w:val="00303E71"/>
    <w:rsid w:val="00311DAC"/>
    <w:rsid w:val="003125EA"/>
    <w:rsid w:val="00327D72"/>
    <w:rsid w:val="0033090D"/>
    <w:rsid w:val="00343466"/>
    <w:rsid w:val="00351CB5"/>
    <w:rsid w:val="00356AFA"/>
    <w:rsid w:val="0036013B"/>
    <w:rsid w:val="00374A25"/>
    <w:rsid w:val="00386E02"/>
    <w:rsid w:val="00392B41"/>
    <w:rsid w:val="003A1D2D"/>
    <w:rsid w:val="003B5620"/>
    <w:rsid w:val="003C6155"/>
    <w:rsid w:val="003D41EE"/>
    <w:rsid w:val="003D5FB4"/>
    <w:rsid w:val="003E3D61"/>
    <w:rsid w:val="003F07F0"/>
    <w:rsid w:val="003F3204"/>
    <w:rsid w:val="003F4308"/>
    <w:rsid w:val="00410CFA"/>
    <w:rsid w:val="00414F2B"/>
    <w:rsid w:val="00415DBC"/>
    <w:rsid w:val="004177F9"/>
    <w:rsid w:val="00430265"/>
    <w:rsid w:val="0043627A"/>
    <w:rsid w:val="0045477A"/>
    <w:rsid w:val="00456924"/>
    <w:rsid w:val="0047083E"/>
    <w:rsid w:val="00473BB0"/>
    <w:rsid w:val="00474110"/>
    <w:rsid w:val="00474E3A"/>
    <w:rsid w:val="00482A25"/>
    <w:rsid w:val="00494151"/>
    <w:rsid w:val="004A1CA9"/>
    <w:rsid w:val="004C4D43"/>
    <w:rsid w:val="004D1B29"/>
    <w:rsid w:val="004E5F5B"/>
    <w:rsid w:val="004F58A2"/>
    <w:rsid w:val="004F6BB4"/>
    <w:rsid w:val="0050180C"/>
    <w:rsid w:val="00555F73"/>
    <w:rsid w:val="00557CC1"/>
    <w:rsid w:val="00563EBE"/>
    <w:rsid w:val="0056523E"/>
    <w:rsid w:val="00572B34"/>
    <w:rsid w:val="00581E79"/>
    <w:rsid w:val="005840C7"/>
    <w:rsid w:val="005955BE"/>
    <w:rsid w:val="005A21DC"/>
    <w:rsid w:val="005B759B"/>
    <w:rsid w:val="005C3C7F"/>
    <w:rsid w:val="005C3F1E"/>
    <w:rsid w:val="005C6532"/>
    <w:rsid w:val="005D7003"/>
    <w:rsid w:val="005E1C73"/>
    <w:rsid w:val="005F0EA1"/>
    <w:rsid w:val="00620E4A"/>
    <w:rsid w:val="00632E64"/>
    <w:rsid w:val="0064167B"/>
    <w:rsid w:val="00652F3D"/>
    <w:rsid w:val="006604CA"/>
    <w:rsid w:val="006813BD"/>
    <w:rsid w:val="006B3433"/>
    <w:rsid w:val="006C04D8"/>
    <w:rsid w:val="006C1674"/>
    <w:rsid w:val="006F2B94"/>
    <w:rsid w:val="0071474A"/>
    <w:rsid w:val="00715A69"/>
    <w:rsid w:val="007375BE"/>
    <w:rsid w:val="00737652"/>
    <w:rsid w:val="007507F7"/>
    <w:rsid w:val="007B302D"/>
    <w:rsid w:val="007C396D"/>
    <w:rsid w:val="008075FC"/>
    <w:rsid w:val="00811FE5"/>
    <w:rsid w:val="00817C31"/>
    <w:rsid w:val="00823D82"/>
    <w:rsid w:val="00825ACF"/>
    <w:rsid w:val="0082689B"/>
    <w:rsid w:val="008307E7"/>
    <w:rsid w:val="00832F21"/>
    <w:rsid w:val="00854DD2"/>
    <w:rsid w:val="00871E6E"/>
    <w:rsid w:val="008741B6"/>
    <w:rsid w:val="00882264"/>
    <w:rsid w:val="00885FAF"/>
    <w:rsid w:val="008936EC"/>
    <w:rsid w:val="00896737"/>
    <w:rsid w:val="00896AF7"/>
    <w:rsid w:val="008A41EA"/>
    <w:rsid w:val="008A58F7"/>
    <w:rsid w:val="008A62E3"/>
    <w:rsid w:val="008B444A"/>
    <w:rsid w:val="008C36A6"/>
    <w:rsid w:val="008D0978"/>
    <w:rsid w:val="008D1E7A"/>
    <w:rsid w:val="00942915"/>
    <w:rsid w:val="009449C6"/>
    <w:rsid w:val="00945DA0"/>
    <w:rsid w:val="009601F7"/>
    <w:rsid w:val="00962481"/>
    <w:rsid w:val="00984EFF"/>
    <w:rsid w:val="00990BB6"/>
    <w:rsid w:val="009B0528"/>
    <w:rsid w:val="009B0A09"/>
    <w:rsid w:val="009C011A"/>
    <w:rsid w:val="009C6D0F"/>
    <w:rsid w:val="009D2A19"/>
    <w:rsid w:val="009D68DE"/>
    <w:rsid w:val="009F77E9"/>
    <w:rsid w:val="00A05D21"/>
    <w:rsid w:val="00A0604C"/>
    <w:rsid w:val="00A1492C"/>
    <w:rsid w:val="00A16F73"/>
    <w:rsid w:val="00A362F3"/>
    <w:rsid w:val="00A442D4"/>
    <w:rsid w:val="00A500A5"/>
    <w:rsid w:val="00A60A38"/>
    <w:rsid w:val="00A701BA"/>
    <w:rsid w:val="00A72372"/>
    <w:rsid w:val="00A90E42"/>
    <w:rsid w:val="00AA2DA8"/>
    <w:rsid w:val="00AD1B11"/>
    <w:rsid w:val="00AE011D"/>
    <w:rsid w:val="00AE0B25"/>
    <w:rsid w:val="00B01DB0"/>
    <w:rsid w:val="00B17B40"/>
    <w:rsid w:val="00B40DB2"/>
    <w:rsid w:val="00B42CEC"/>
    <w:rsid w:val="00B52039"/>
    <w:rsid w:val="00B57A86"/>
    <w:rsid w:val="00B61727"/>
    <w:rsid w:val="00B7732C"/>
    <w:rsid w:val="00B8354C"/>
    <w:rsid w:val="00B8743C"/>
    <w:rsid w:val="00B921B5"/>
    <w:rsid w:val="00B93F0F"/>
    <w:rsid w:val="00BA2FB0"/>
    <w:rsid w:val="00BB5EED"/>
    <w:rsid w:val="00BE5746"/>
    <w:rsid w:val="00C17F88"/>
    <w:rsid w:val="00C240D6"/>
    <w:rsid w:val="00C273E7"/>
    <w:rsid w:val="00C408B4"/>
    <w:rsid w:val="00C408F5"/>
    <w:rsid w:val="00C4715B"/>
    <w:rsid w:val="00C5727C"/>
    <w:rsid w:val="00C63AF2"/>
    <w:rsid w:val="00C7228B"/>
    <w:rsid w:val="00C7540E"/>
    <w:rsid w:val="00C84359"/>
    <w:rsid w:val="00C86D40"/>
    <w:rsid w:val="00CD6CE7"/>
    <w:rsid w:val="00D025C4"/>
    <w:rsid w:val="00D10D02"/>
    <w:rsid w:val="00D22A62"/>
    <w:rsid w:val="00D30260"/>
    <w:rsid w:val="00D42ECE"/>
    <w:rsid w:val="00D53564"/>
    <w:rsid w:val="00D568A6"/>
    <w:rsid w:val="00D5723D"/>
    <w:rsid w:val="00D85EF5"/>
    <w:rsid w:val="00DA02FB"/>
    <w:rsid w:val="00DA161A"/>
    <w:rsid w:val="00DB1A1F"/>
    <w:rsid w:val="00DB359A"/>
    <w:rsid w:val="00DB6F12"/>
    <w:rsid w:val="00DC484E"/>
    <w:rsid w:val="00DF3619"/>
    <w:rsid w:val="00E03C20"/>
    <w:rsid w:val="00E15075"/>
    <w:rsid w:val="00E213BB"/>
    <w:rsid w:val="00E30FD8"/>
    <w:rsid w:val="00E353DD"/>
    <w:rsid w:val="00E47BC3"/>
    <w:rsid w:val="00E51EBA"/>
    <w:rsid w:val="00E60D0F"/>
    <w:rsid w:val="00E828F7"/>
    <w:rsid w:val="00E91904"/>
    <w:rsid w:val="00E97E47"/>
    <w:rsid w:val="00EB1486"/>
    <w:rsid w:val="00EB5C35"/>
    <w:rsid w:val="00EC4621"/>
    <w:rsid w:val="00EC5AE7"/>
    <w:rsid w:val="00EE3F1D"/>
    <w:rsid w:val="00EE41D3"/>
    <w:rsid w:val="00EF2A93"/>
    <w:rsid w:val="00F001BB"/>
    <w:rsid w:val="00F21394"/>
    <w:rsid w:val="00F22F1F"/>
    <w:rsid w:val="00F31ED4"/>
    <w:rsid w:val="00F52F3C"/>
    <w:rsid w:val="00F644A9"/>
    <w:rsid w:val="00F6686C"/>
    <w:rsid w:val="00F71435"/>
    <w:rsid w:val="00F7527A"/>
    <w:rsid w:val="00F85662"/>
    <w:rsid w:val="00F97802"/>
    <w:rsid w:val="00FA69A3"/>
    <w:rsid w:val="00FB03BF"/>
    <w:rsid w:val="00FB09FD"/>
    <w:rsid w:val="00FB41C3"/>
    <w:rsid w:val="00FC5A3E"/>
    <w:rsid w:val="00FC6337"/>
    <w:rsid w:val="00FE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37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C408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C408B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408B4"/>
  </w:style>
  <w:style w:type="character" w:customStyle="1" w:styleId="eop">
    <w:name w:val="eop"/>
    <w:basedOn w:val="a0"/>
    <w:rsid w:val="00C408B4"/>
  </w:style>
  <w:style w:type="character" w:customStyle="1" w:styleId="apple-converted-space">
    <w:name w:val="apple-converted-space"/>
    <w:basedOn w:val="a0"/>
    <w:rsid w:val="00C408B4"/>
  </w:style>
  <w:style w:type="character" w:customStyle="1" w:styleId="scxw95661974">
    <w:name w:val="scxw95661974"/>
    <w:basedOn w:val="a0"/>
    <w:rsid w:val="00C408B4"/>
  </w:style>
  <w:style w:type="paragraph" w:styleId="ac">
    <w:name w:val="No Spacing"/>
    <w:uiPriority w:val="99"/>
    <w:qFormat/>
    <w:rsid w:val="00C408B4"/>
    <w:rPr>
      <w:sz w:val="28"/>
    </w:rPr>
  </w:style>
  <w:style w:type="paragraph" w:styleId="ad">
    <w:name w:val="List Paragraph"/>
    <w:basedOn w:val="a"/>
    <w:uiPriority w:val="34"/>
    <w:qFormat/>
    <w:rsid w:val="00C40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C40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C408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C408B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408B4"/>
  </w:style>
  <w:style w:type="character" w:customStyle="1" w:styleId="eop">
    <w:name w:val="eop"/>
    <w:basedOn w:val="a0"/>
    <w:rsid w:val="00C408B4"/>
  </w:style>
  <w:style w:type="character" w:customStyle="1" w:styleId="apple-converted-space">
    <w:name w:val="apple-converted-space"/>
    <w:basedOn w:val="a0"/>
    <w:rsid w:val="00C408B4"/>
  </w:style>
  <w:style w:type="character" w:customStyle="1" w:styleId="scxw95661974">
    <w:name w:val="scxw95661974"/>
    <w:basedOn w:val="a0"/>
    <w:rsid w:val="00C408B4"/>
  </w:style>
  <w:style w:type="paragraph" w:styleId="ac">
    <w:name w:val="No Spacing"/>
    <w:uiPriority w:val="99"/>
    <w:qFormat/>
    <w:rsid w:val="00C408B4"/>
    <w:rPr>
      <w:sz w:val="28"/>
    </w:rPr>
  </w:style>
  <w:style w:type="paragraph" w:styleId="ad">
    <w:name w:val="List Paragraph"/>
    <w:basedOn w:val="a"/>
    <w:uiPriority w:val="34"/>
    <w:qFormat/>
    <w:rsid w:val="00C40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C40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DD5B-1D60-4413-A540-095E8AF6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2</TotalTime>
  <Pages>11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2025-01-10T11:16:00Z</cp:lastPrinted>
  <dcterms:created xsi:type="dcterms:W3CDTF">2025-01-10T11:16:00Z</dcterms:created>
  <dcterms:modified xsi:type="dcterms:W3CDTF">2025-01-14T07:04:00Z</dcterms:modified>
</cp:coreProperties>
</file>